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09" w:rsidRPr="00D7291D" w:rsidRDefault="001A1009" w:rsidP="000318A2">
      <w:pPr>
        <w:pStyle w:val="Title"/>
        <w:ind w:left="-426"/>
        <w:rPr>
          <w:sz w:val="24"/>
          <w:szCs w:val="24"/>
        </w:rPr>
      </w:pPr>
      <w:r w:rsidRPr="00D7291D">
        <w:rPr>
          <w:sz w:val="24"/>
          <w:szCs w:val="24"/>
        </w:rPr>
        <w:t>СОВЕТ МУНИЦИПАЛЬНОГО ОБРАЗОВАНИЯ ОТРАДНЕНСКИЙ РАЙОН</w:t>
      </w:r>
    </w:p>
    <w:p w:rsidR="001A1009" w:rsidRPr="00AD1261" w:rsidRDefault="001A1009" w:rsidP="000318A2">
      <w:pPr>
        <w:pStyle w:val="Title"/>
        <w:ind w:left="-284"/>
        <w:rPr>
          <w:b w:val="0"/>
          <w:bCs w:val="0"/>
          <w:sz w:val="20"/>
          <w:szCs w:val="20"/>
        </w:rPr>
      </w:pPr>
    </w:p>
    <w:p w:rsidR="001A1009" w:rsidRPr="00943AF6" w:rsidRDefault="001A1009" w:rsidP="000318A2">
      <w:pPr>
        <w:pStyle w:val="Title"/>
        <w:ind w:left="-284"/>
      </w:pPr>
      <w:r>
        <w:t xml:space="preserve">ПЯТЬДЕСЯТ ВОСЬМАЯ </w:t>
      </w:r>
      <w:r w:rsidRPr="00943AF6">
        <w:t>СЕССИЯ</w:t>
      </w:r>
    </w:p>
    <w:p w:rsidR="001A1009" w:rsidRPr="00AD1261" w:rsidRDefault="001A1009" w:rsidP="000318A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A1009" w:rsidRDefault="001A1009" w:rsidP="000318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09" w:rsidRPr="00AD1261" w:rsidRDefault="001A1009" w:rsidP="000318A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A1009" w:rsidRDefault="001A1009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A1009" w:rsidRPr="00F4415A" w:rsidRDefault="001A1009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</w:p>
    <w:p w:rsidR="001A1009" w:rsidRDefault="001A1009" w:rsidP="000318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1009" w:rsidRPr="00E06335" w:rsidRDefault="001A1009" w:rsidP="000318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1A1009" w:rsidRDefault="001A1009" w:rsidP="000318A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A1009" w:rsidRDefault="001A1009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1009" w:rsidRDefault="001A1009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</w:t>
      </w:r>
    </w:p>
    <w:p w:rsidR="001A1009" w:rsidRDefault="001A1009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и 2025 годов»</w:t>
      </w:r>
    </w:p>
    <w:p w:rsidR="001A1009" w:rsidRPr="00AD1261" w:rsidRDefault="001A1009" w:rsidP="000318A2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:rsidR="001A1009" w:rsidRDefault="001A1009" w:rsidP="000318A2">
      <w:pPr>
        <w:pStyle w:val="Heading1"/>
        <w:spacing w:line="240" w:lineRule="auto"/>
        <w:ind w:firstLine="709"/>
        <w:jc w:val="left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1A1009" w:rsidRPr="00081927" w:rsidRDefault="001A1009" w:rsidP="000318A2">
      <w:pPr>
        <w:pStyle w:val="Heading1"/>
        <w:spacing w:line="240" w:lineRule="auto"/>
        <w:ind w:firstLine="709"/>
        <w:jc w:val="left"/>
      </w:pPr>
      <w:r>
        <w:rPr>
          <w:color w:val="000000"/>
        </w:rPr>
        <w:t>р е ш и л:</w:t>
      </w:r>
    </w:p>
    <w:p w:rsidR="001A1009" w:rsidRDefault="001A1009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1A1009" w:rsidRDefault="001A1009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1A1009" w:rsidRDefault="001A1009" w:rsidP="000318A2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2315009,6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2336288,5 тысяч </w:t>
      </w:r>
      <w:r w:rsidRPr="007747A3">
        <w:t>рублей»</w:t>
      </w:r>
      <w:r>
        <w:t>;</w:t>
      </w:r>
    </w:p>
    <w:bookmarkEnd w:id="0"/>
    <w:p w:rsidR="001A1009" w:rsidRDefault="001A1009" w:rsidP="000318A2">
      <w:pPr>
        <w:pStyle w:val="font5"/>
        <w:spacing w:before="0" w:beforeAutospacing="0" w:after="0" w:afterAutospacing="0"/>
        <w:ind w:firstLine="708"/>
      </w:pPr>
      <w:r>
        <w:t>б) в подпункте 2 пункта 1 слова «</w:t>
      </w:r>
      <w:r w:rsidRPr="007747A3">
        <w:t>в сумме</w:t>
      </w:r>
      <w:r>
        <w:t xml:space="preserve"> 2373834,4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2395113,3 тысяч </w:t>
      </w:r>
      <w:r w:rsidRPr="007747A3">
        <w:t>рублей»</w:t>
      </w:r>
      <w:r>
        <w:t>;</w:t>
      </w:r>
    </w:p>
    <w:p w:rsidR="001A1009" w:rsidRDefault="001A1009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1,2,6,8,10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 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1A1009" w:rsidRDefault="001A1009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1A1009" w:rsidRPr="00073BD8" w:rsidRDefault="001A1009" w:rsidP="000318A2">
      <w:pPr>
        <w:tabs>
          <w:tab w:val="left" w:pos="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1A1009" w:rsidRDefault="001A1009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A1009" w:rsidRPr="00A47959" w:rsidRDefault="001A1009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A1009" w:rsidRPr="00410A4D" w:rsidRDefault="001A1009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1A1009" w:rsidRPr="00410A4D" w:rsidRDefault="001A1009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1009" w:rsidRPr="00A47959" w:rsidRDefault="001A1009" w:rsidP="000318A2">
      <w:pPr>
        <w:rPr>
          <w:rFonts w:ascii="Times New Roman" w:hAnsi="Times New Roman" w:cs="Times New Roman"/>
          <w:sz w:val="24"/>
          <w:szCs w:val="24"/>
        </w:rPr>
      </w:pPr>
    </w:p>
    <w:p w:rsidR="001A1009" w:rsidRDefault="001A1009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1A1009" w:rsidRDefault="001A1009" w:rsidP="000318A2">
      <w:pPr>
        <w:rPr>
          <w:rFonts w:ascii="Times New Roman" w:hAnsi="Times New Roman" w:cs="Times New Roman"/>
          <w:sz w:val="28"/>
          <w:szCs w:val="28"/>
        </w:rPr>
        <w:sectPr w:rsidR="001A1009" w:rsidSect="00D7291D">
          <w:footerReference w:type="default" r:id="rId7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С.Н. Лазарев</w:t>
      </w:r>
    </w:p>
    <w:p w:rsidR="001A1009" w:rsidRDefault="001A1009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6276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1A1009" w:rsidRPr="00F46276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1A1009" w:rsidRDefault="001A1009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____________ №___:</w:t>
      </w:r>
    </w:p>
    <w:tbl>
      <w:tblPr>
        <w:tblW w:w="10915" w:type="dxa"/>
        <w:tblInd w:w="-140" w:type="dxa"/>
        <w:tblLook w:val="00A0"/>
      </w:tblPr>
      <w:tblGrid>
        <w:gridCol w:w="1926"/>
        <w:gridCol w:w="906"/>
        <w:gridCol w:w="2150"/>
        <w:gridCol w:w="259"/>
        <w:gridCol w:w="1137"/>
        <w:gridCol w:w="669"/>
        <w:gridCol w:w="891"/>
        <w:gridCol w:w="582"/>
        <w:gridCol w:w="974"/>
        <w:gridCol w:w="1421"/>
      </w:tblGrid>
      <w:tr w:rsidR="001A1009" w:rsidRPr="00B045B4" w:rsidTr="000318A2">
        <w:trPr>
          <w:trHeight w:val="568"/>
        </w:trPr>
        <w:tc>
          <w:tcPr>
            <w:tcW w:w="1927" w:type="dxa"/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1A1009" w:rsidRPr="00B045B4" w:rsidTr="000318A2">
        <w:trPr>
          <w:trHeight w:val="1837"/>
        </w:trPr>
        <w:tc>
          <w:tcPr>
            <w:tcW w:w="1927" w:type="dxa"/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center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1A1009" w:rsidRPr="00B045B4" w:rsidTr="000318A2">
        <w:trPr>
          <w:trHeight w:val="358"/>
        </w:trPr>
        <w:tc>
          <w:tcPr>
            <w:tcW w:w="1927" w:type="dxa"/>
            <w:tcBorders>
              <w:lef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1A1009" w:rsidRPr="00B045B4" w:rsidTr="000318A2">
        <w:trPr>
          <w:trHeight w:val="358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8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1009" w:rsidRPr="00B045B4" w:rsidTr="000318A2">
        <w:trPr>
          <w:trHeight w:val="137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1A1009" w:rsidRPr="00B045B4" w:rsidTr="000318A2">
        <w:trPr>
          <w:trHeight w:val="315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A1009" w:rsidRPr="00B045B4" w:rsidTr="000318A2">
        <w:trPr>
          <w:trHeight w:val="616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1A1009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1A1009" w:rsidRPr="00B045B4" w:rsidTr="000318A2">
        <w:trPr>
          <w:trHeight w:val="699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1A1009" w:rsidRPr="00B045B4" w:rsidTr="000318A2">
        <w:trPr>
          <w:trHeight w:val="7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1009" w:rsidRPr="00B045B4" w:rsidTr="000318A2">
        <w:trPr>
          <w:trHeight w:val="61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1A1009" w:rsidRPr="00B045B4" w:rsidTr="000318A2">
        <w:trPr>
          <w:trHeight w:val="120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1009" w:rsidRPr="00B045B4" w:rsidTr="000318A2">
        <w:trPr>
          <w:trHeight w:val="299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1A1009" w:rsidRPr="00B045B4" w:rsidTr="000318A2">
        <w:trPr>
          <w:trHeight w:val="184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A1009" w:rsidRPr="00B045B4" w:rsidTr="000318A2">
        <w:trPr>
          <w:trHeight w:val="143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A1009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1009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6 912,6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1A1009" w:rsidRPr="00B045B4" w:rsidTr="000318A2">
        <w:trPr>
          <w:trHeight w:val="280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1009" w:rsidRPr="00B045B4" w:rsidTr="000318A2">
        <w:trPr>
          <w:trHeight w:val="180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F20E5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1 813 802,5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1 303 912,5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1 097 558,6</w:t>
            </w:r>
          </w:p>
        </w:tc>
      </w:tr>
      <w:tr w:rsidR="001A1009" w:rsidRPr="00B045B4" w:rsidTr="000318A2">
        <w:trPr>
          <w:trHeight w:val="96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254 036,3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1A1009" w:rsidRPr="00B045B4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2B0C82" w:rsidRDefault="001A1009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574 248,0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2F0E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291 928,0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66 750,2</w:t>
            </w:r>
          </w:p>
        </w:tc>
      </w:tr>
      <w:tr w:rsidR="001A1009" w:rsidRPr="00B045B4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961 490,9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844 562,2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860 661,6</w:t>
            </w:r>
          </w:p>
        </w:tc>
      </w:tr>
      <w:tr w:rsidR="001A1009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4B78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20 880,5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1A1009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631AC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631AC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5D714E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5D714E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5D714E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5D714E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автономными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5D714E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5D714E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631AC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631AC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631AC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631AC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631AC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631AC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40CD9" w:rsidRDefault="001A1009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B045B4" w:rsidTr="000318A2">
        <w:trPr>
          <w:trHeight w:val="31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F20E5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2 336 288,5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1 745 510,5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1 548 158,6</w:t>
            </w:r>
          </w:p>
        </w:tc>
      </w:tr>
      <w:tr w:rsidR="001A1009" w:rsidRPr="00B045B4" w:rsidTr="000318A2">
        <w:trPr>
          <w:trHeight w:val="301"/>
        </w:trPr>
        <w:tc>
          <w:tcPr>
            <w:tcW w:w="10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1A1009" w:rsidRPr="00B045B4" w:rsidTr="000318A2">
        <w:trPr>
          <w:trHeight w:val="674"/>
        </w:trPr>
        <w:tc>
          <w:tcPr>
            <w:tcW w:w="109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009" w:rsidRPr="00B045B4" w:rsidTr="000318A2">
        <w:trPr>
          <w:trHeight w:val="29"/>
        </w:trPr>
        <w:tc>
          <w:tcPr>
            <w:tcW w:w="192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1009" w:rsidRPr="00B045B4" w:rsidTr="000318A2">
        <w:trPr>
          <w:trHeight w:val="244"/>
        </w:trPr>
        <w:tc>
          <w:tcPr>
            <w:tcW w:w="109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1009" w:rsidRPr="00B045B4" w:rsidTr="000318A2">
        <w:trPr>
          <w:trHeight w:val="975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B045B4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1A1009" w:rsidRPr="00B045B4" w:rsidTr="000318A2">
        <w:trPr>
          <w:trHeight w:val="568"/>
        </w:trPr>
        <w:tc>
          <w:tcPr>
            <w:tcW w:w="1927" w:type="dxa"/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1A1009" w:rsidRPr="00B045B4" w:rsidRDefault="001A1009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1009" w:rsidRDefault="001A1009" w:rsidP="000318A2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0318A2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0318A2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0318A2">
      <w:pPr>
        <w:rPr>
          <w:rFonts w:ascii="Times New Roman" w:hAnsi="Times New Roman" w:cs="Times New Roman"/>
          <w:sz w:val="28"/>
          <w:szCs w:val="28"/>
        </w:rPr>
        <w:sectPr w:rsidR="001A1009" w:rsidSect="00E21DB2">
          <w:footerReference w:type="default" r:id="rId8"/>
          <w:pgSz w:w="11905" w:h="16838" w:code="9"/>
          <w:pgMar w:top="426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1A1009" w:rsidRDefault="001A1009" w:rsidP="000318A2">
      <w:pPr>
        <w:ind w:firstLine="450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A1009" w:rsidRPr="00987576" w:rsidRDefault="001A1009" w:rsidP="000318A2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9747" w:type="dxa"/>
        <w:tblInd w:w="-106" w:type="dxa"/>
        <w:tblLook w:val="00A0"/>
      </w:tblPr>
      <w:tblGrid>
        <w:gridCol w:w="9747"/>
      </w:tblGrid>
      <w:tr w:rsidR="001A1009" w:rsidRPr="00B045B4" w:rsidTr="00650A6F">
        <w:trPr>
          <w:trHeight w:val="1466"/>
        </w:trPr>
        <w:tc>
          <w:tcPr>
            <w:tcW w:w="9747" w:type="dxa"/>
            <w:vAlign w:val="center"/>
          </w:tcPr>
          <w:p w:rsidR="001A1009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1A1009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1A1009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1A1009" w:rsidRPr="00B045B4" w:rsidTr="00650A6F">
        <w:trPr>
          <w:trHeight w:val="80"/>
        </w:trPr>
        <w:tc>
          <w:tcPr>
            <w:tcW w:w="9747" w:type="dxa"/>
            <w:vAlign w:val="bottom"/>
          </w:tcPr>
          <w:p w:rsidR="001A1009" w:rsidRPr="00B045B4" w:rsidRDefault="001A1009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1A1009" w:rsidRPr="00987576" w:rsidRDefault="001A1009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Pr="00987576" w:rsidRDefault="001A1009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Pr="00987576" w:rsidRDefault="001A1009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1A1009" w:rsidRPr="00987576" w:rsidRDefault="001A1009" w:rsidP="000318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1A1009" w:rsidRPr="00987576" w:rsidRDefault="001A1009" w:rsidP="000318A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05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4"/>
        <w:gridCol w:w="5596"/>
        <w:gridCol w:w="1492"/>
      </w:tblGrid>
      <w:tr w:rsidR="001A1009" w:rsidRPr="00987576" w:rsidTr="00650A6F">
        <w:trPr>
          <w:trHeight w:val="27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1A1009" w:rsidRPr="00987576" w:rsidTr="00650A6F">
        <w:trPr>
          <w:trHeight w:val="27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1A1009" w:rsidRPr="00987576" w:rsidRDefault="001A1009" w:rsidP="00166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1 809 448,7</w:t>
            </w:r>
          </w:p>
        </w:tc>
      </w:tr>
      <w:tr w:rsidR="001A1009" w:rsidRPr="00987576" w:rsidTr="00650A6F">
        <w:trPr>
          <w:trHeight w:val="436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1 809 448,7</w:t>
            </w:r>
          </w:p>
        </w:tc>
      </w:tr>
      <w:tr w:rsidR="001A1009" w:rsidRPr="00987576" w:rsidTr="00650A6F">
        <w:trPr>
          <w:trHeight w:val="557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254 036,3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1A1009" w:rsidRPr="003F0733" w:rsidTr="00650A6F">
        <w:trPr>
          <w:trHeight w:val="543"/>
        </w:trPr>
        <w:tc>
          <w:tcPr>
            <w:tcW w:w="2964" w:type="dxa"/>
          </w:tcPr>
          <w:p w:rsidR="001A1009" w:rsidRPr="003F0733" w:rsidRDefault="001A1009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596" w:type="dxa"/>
          </w:tcPr>
          <w:p w:rsidR="001A1009" w:rsidRPr="003F0733" w:rsidRDefault="001A1009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92" w:type="dxa"/>
            <w:vAlign w:val="center"/>
          </w:tcPr>
          <w:p w:rsidR="001A1009" w:rsidRPr="003F0733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31 437,5</w:t>
            </w:r>
          </w:p>
        </w:tc>
      </w:tr>
      <w:tr w:rsidR="001A1009" w:rsidRPr="00460F51" w:rsidTr="00650A6F">
        <w:trPr>
          <w:trHeight w:val="543"/>
        </w:trPr>
        <w:tc>
          <w:tcPr>
            <w:tcW w:w="2964" w:type="dxa"/>
          </w:tcPr>
          <w:p w:rsidR="001A1009" w:rsidRPr="00944875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5596" w:type="dxa"/>
          </w:tcPr>
          <w:p w:rsidR="001A1009" w:rsidRPr="00944875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1A1009" w:rsidRPr="00944875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17 738,3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8E6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574 248,0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465 258,2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987576" w:rsidRDefault="001A1009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F12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123A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987576" w:rsidRDefault="001A1009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5553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1A1009" w:rsidRPr="00987576" w:rsidTr="00650A6F">
        <w:trPr>
          <w:trHeight w:val="138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5 664,2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1 859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1A1009" w:rsidRPr="00987576" w:rsidTr="00650A6F">
        <w:trPr>
          <w:trHeight w:val="54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1A1009" w:rsidRPr="00987576" w:rsidTr="00650A6F">
        <w:trPr>
          <w:trHeight w:val="273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58 782,4</w:t>
            </w:r>
          </w:p>
        </w:tc>
      </w:tr>
      <w:tr w:rsidR="001A1009" w:rsidRPr="00987576" w:rsidTr="00650A6F">
        <w:trPr>
          <w:trHeight w:val="557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1A1009" w:rsidRPr="00212876" w:rsidRDefault="001A1009" w:rsidP="00212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</w:tr>
      <w:tr w:rsidR="001A1009" w:rsidRPr="00987576" w:rsidTr="00650A6F">
        <w:trPr>
          <w:trHeight w:val="400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92" w:type="dxa"/>
            <w:vAlign w:val="center"/>
          </w:tcPr>
          <w:p w:rsidR="001A1009" w:rsidRPr="00212876" w:rsidRDefault="001A1009" w:rsidP="00212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1009" w:rsidRPr="00987576" w:rsidTr="00650A6F">
        <w:trPr>
          <w:trHeight w:val="400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6 414,3</w:t>
            </w:r>
          </w:p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987576" w:rsidTr="00650A6F">
        <w:trPr>
          <w:trHeight w:val="557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987576" w:rsidTr="00650A6F">
        <w:trPr>
          <w:trHeight w:val="557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16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4 548,3</w:t>
            </w:r>
          </w:p>
        </w:tc>
      </w:tr>
      <w:tr w:rsidR="001A1009" w:rsidRPr="00987576" w:rsidTr="00650A6F">
        <w:trPr>
          <w:trHeight w:val="557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1009" w:rsidRPr="00987576" w:rsidTr="00650A6F">
        <w:trPr>
          <w:trHeight w:val="557"/>
        </w:trPr>
        <w:tc>
          <w:tcPr>
            <w:tcW w:w="2964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596" w:type="dxa"/>
          </w:tcPr>
          <w:p w:rsidR="001A1009" w:rsidRPr="00987576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1A1009" w:rsidRPr="00987576" w:rsidRDefault="001A1009" w:rsidP="0016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7 105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1A1009" w:rsidRPr="00944875" w:rsidTr="00650A6F">
        <w:trPr>
          <w:trHeight w:val="557"/>
        </w:trPr>
        <w:tc>
          <w:tcPr>
            <w:tcW w:w="2964" w:type="dxa"/>
          </w:tcPr>
          <w:p w:rsidR="001A1009" w:rsidRPr="00944875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1A1009" w:rsidRPr="00944875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</w:tcPr>
          <w:p w:rsidR="001A1009" w:rsidRPr="00944875" w:rsidRDefault="001A1009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2" w:type="dxa"/>
            <w:vAlign w:val="center"/>
          </w:tcPr>
          <w:p w:rsidR="001A1009" w:rsidRPr="00117D82" w:rsidRDefault="001A1009" w:rsidP="00662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D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673,5</w:t>
            </w:r>
          </w:p>
        </w:tc>
      </w:tr>
      <w:tr w:rsidR="001A1009" w:rsidRPr="00460F51" w:rsidTr="00650A6F">
        <w:trPr>
          <w:trHeight w:val="557"/>
        </w:trPr>
        <w:tc>
          <w:tcPr>
            <w:tcW w:w="2964" w:type="dxa"/>
          </w:tcPr>
          <w:p w:rsidR="001A1009" w:rsidRPr="00944875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596" w:type="dxa"/>
          </w:tcPr>
          <w:p w:rsidR="001A1009" w:rsidRPr="00944875" w:rsidRDefault="001A1009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1A1009" w:rsidRPr="003C2C59" w:rsidRDefault="001A1009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19 673</w:t>
            </w:r>
            <w:r w:rsidRPr="003C2C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A1009" w:rsidRPr="00987576" w:rsidRDefault="001A1009" w:rsidP="000318A2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A1009" w:rsidRPr="00987576" w:rsidRDefault="001A1009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Pr="00987576" w:rsidRDefault="001A1009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Т.В.Моренко</w:t>
      </w: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Default="001A1009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1A1009" w:rsidSect="00D7291D">
          <w:footerReference w:type="default" r:id="rId9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9645" w:type="dxa"/>
        <w:tblInd w:w="-13" w:type="dxa"/>
        <w:tblLook w:val="00A0"/>
      </w:tblPr>
      <w:tblGrid>
        <w:gridCol w:w="815"/>
        <w:gridCol w:w="6249"/>
        <w:gridCol w:w="713"/>
        <w:gridCol w:w="611"/>
        <w:gridCol w:w="1257"/>
      </w:tblGrid>
      <w:tr w:rsidR="001A1009" w:rsidRPr="0099142B" w:rsidTr="0099142B">
        <w:trPr>
          <w:trHeight w:val="37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«</w:t>
            </w: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1A1009" w:rsidRPr="0099142B" w:rsidTr="0099142B">
        <w:trPr>
          <w:trHeight w:val="37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1A1009" w:rsidRPr="0099142B" w:rsidTr="0099142B">
        <w:trPr>
          <w:trHeight w:val="37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1A1009" w:rsidRPr="0099142B" w:rsidTr="0099142B">
        <w:trPr>
          <w:trHeight w:val="37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A1009" w:rsidRPr="0099142B" w:rsidTr="0099142B">
        <w:trPr>
          <w:trHeight w:val="37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1A1009" w:rsidRPr="0099142B" w:rsidTr="0099142B">
        <w:trPr>
          <w:trHeight w:val="37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1A1009" w:rsidRPr="0099142B" w:rsidTr="0099142B">
        <w:trPr>
          <w:trHeight w:val="37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1A1009" w:rsidRPr="0099142B" w:rsidTr="0099142B">
        <w:trPr>
          <w:trHeight w:val="37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009" w:rsidRPr="0099142B" w:rsidTr="0099142B">
        <w:trPr>
          <w:trHeight w:val="324"/>
        </w:trPr>
        <w:tc>
          <w:tcPr>
            <w:tcW w:w="964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1A1009" w:rsidRPr="0099142B" w:rsidTr="0099142B">
        <w:trPr>
          <w:trHeight w:val="324"/>
        </w:trPr>
        <w:tc>
          <w:tcPr>
            <w:tcW w:w="964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1009" w:rsidRPr="0099142B" w:rsidTr="0099142B">
        <w:trPr>
          <w:trHeight w:val="324"/>
        </w:trPr>
        <w:tc>
          <w:tcPr>
            <w:tcW w:w="964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1009" w:rsidRPr="0099142B" w:rsidTr="0099142B">
        <w:trPr>
          <w:trHeight w:val="4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009" w:rsidRPr="0099142B" w:rsidTr="0099142B">
        <w:trPr>
          <w:trHeight w:val="375"/>
        </w:trPr>
        <w:tc>
          <w:tcPr>
            <w:tcW w:w="9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A1009" w:rsidRPr="0099142B" w:rsidTr="0099142B">
        <w:trPr>
          <w:trHeight w:val="36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A1009" w:rsidRPr="0099142B" w:rsidTr="0099142B">
        <w:trPr>
          <w:trHeight w:val="37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1009" w:rsidRPr="0099142B" w:rsidTr="0099142B">
        <w:trPr>
          <w:trHeight w:val="629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2395113,3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195367,9</w:t>
            </w:r>
          </w:p>
        </w:tc>
      </w:tr>
      <w:tr w:rsidR="001A1009" w:rsidRPr="0099142B" w:rsidTr="0099142B">
        <w:trPr>
          <w:trHeight w:val="629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99142B" w:rsidTr="0099142B">
        <w:trPr>
          <w:trHeight w:val="94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69072,6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99142B" w:rsidTr="0099142B">
        <w:trPr>
          <w:trHeight w:val="629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18872,0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92327,5</w:t>
            </w:r>
          </w:p>
        </w:tc>
      </w:tr>
      <w:tr w:rsidR="001A1009" w:rsidRPr="0099142B" w:rsidTr="0099142B">
        <w:trPr>
          <w:trHeight w:val="4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25936,4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99142B" w:rsidTr="0099142B">
        <w:trPr>
          <w:trHeight w:val="689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22761,9</w:t>
            </w:r>
          </w:p>
        </w:tc>
      </w:tr>
      <w:tr w:rsidR="001A1009" w:rsidRPr="0099142B" w:rsidTr="0099142B">
        <w:trPr>
          <w:trHeight w:val="629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36442,9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1452,4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8539,3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395011,5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394236,6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742,4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1186466,2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367347,6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738470,2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45969,5</w:t>
            </w:r>
          </w:p>
        </w:tc>
      </w:tr>
      <w:tr w:rsidR="001A1009" w:rsidRPr="0099142B" w:rsidTr="0099142B">
        <w:trPr>
          <w:trHeight w:val="749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295,4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5422,9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28960,6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58696,8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56028,8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2668,0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125749,7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119831,5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223425,7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215743,3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5571,4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99142B" w:rsidTr="0099142B">
        <w:trPr>
          <w:trHeight w:val="464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99142B" w:rsidTr="0099142B">
        <w:trPr>
          <w:trHeight w:val="62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2906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1A1009" w:rsidRPr="0099142B" w:rsidTr="0099142B">
        <w:trPr>
          <w:trHeight w:val="62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99142B" w:rsidTr="0099142B">
        <w:trPr>
          <w:trHeight w:val="31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1A1009" w:rsidRPr="0099142B" w:rsidTr="0099142B">
        <w:trPr>
          <w:trHeight w:val="37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99142B" w:rsidRDefault="001A1009" w:rsidP="00991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99142B" w:rsidRDefault="001A1009" w:rsidP="009914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1009" w:rsidRPr="0099142B" w:rsidTr="0099142B">
        <w:trPr>
          <w:trHeight w:val="749"/>
        </w:trPr>
        <w:tc>
          <w:tcPr>
            <w:tcW w:w="7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1A1009" w:rsidRPr="0099142B" w:rsidRDefault="001A1009" w:rsidP="009914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4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1A1009" w:rsidRPr="00650A6F" w:rsidRDefault="001A1009" w:rsidP="008E6220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1A1009" w:rsidRPr="00650A6F" w:rsidSect="00D7291D"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11070" w:type="dxa"/>
        <w:tblInd w:w="-13" w:type="dxa"/>
        <w:tblLook w:val="00A0"/>
      </w:tblPr>
      <w:tblGrid>
        <w:gridCol w:w="582"/>
        <w:gridCol w:w="6294"/>
        <w:gridCol w:w="456"/>
        <w:gridCol w:w="433"/>
        <w:gridCol w:w="523"/>
        <w:gridCol w:w="970"/>
        <w:gridCol w:w="576"/>
        <w:gridCol w:w="1236"/>
      </w:tblGrid>
      <w:tr w:rsidR="001A1009" w:rsidRPr="00CA5BB2" w:rsidTr="00CA5BB2">
        <w:trPr>
          <w:trHeight w:val="2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1A1009" w:rsidRPr="00CA5BB2" w:rsidTr="00CA5BB2">
        <w:trPr>
          <w:trHeight w:val="299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1009" w:rsidRPr="00CA5BB2" w:rsidTr="00CA5BB2">
        <w:trPr>
          <w:trHeight w:val="1528"/>
        </w:trPr>
        <w:tc>
          <w:tcPr>
            <w:tcW w:w="11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A1009" w:rsidRPr="00CA5BB2" w:rsidTr="00CA5BB2">
        <w:trPr>
          <w:trHeight w:val="5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2395113,3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70730,0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44576,8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21557,7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21557,7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8156,9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8028,9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8262,1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8262,1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14607,0</w:t>
            </w:r>
          </w:p>
        </w:tc>
      </w:tr>
      <w:tr w:rsidR="001A1009" w:rsidRPr="00CA5BB2" w:rsidTr="00CA5BB2">
        <w:trPr>
          <w:trHeight w:val="9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14607,0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8826,5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1396,2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1A1009" w:rsidRPr="00CA5BB2" w:rsidTr="00CA5BB2">
        <w:trPr>
          <w:trHeight w:val="15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21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18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9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1A1009" w:rsidRPr="00CA5BB2" w:rsidTr="00CA5BB2">
        <w:trPr>
          <w:trHeight w:val="1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9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4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80257,6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77507,7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77507,7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2668,0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74198,9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36044,0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16231,9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</w:tr>
      <w:tr w:rsidR="001A1009" w:rsidRPr="00CA5BB2" w:rsidTr="00CA5BB2">
        <w:trPr>
          <w:trHeight w:val="18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194905,4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194905,4</w:t>
            </w:r>
          </w:p>
        </w:tc>
      </w:tr>
      <w:tr w:rsidR="001A1009" w:rsidRPr="00CA5BB2" w:rsidTr="00CA5BB2">
        <w:trPr>
          <w:trHeight w:val="16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194905,4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1A1009" w:rsidRPr="00CA5BB2" w:rsidTr="00CA5BB2">
        <w:trPr>
          <w:trHeight w:val="18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1A1009" w:rsidRPr="00CA5BB2" w:rsidTr="00CA5BB2">
        <w:trPr>
          <w:trHeight w:val="12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77903,8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5858,2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5858,2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72045,6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72045,6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72045,6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65729,8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1174346,8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1154023,1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1142225,6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41516,6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14251,7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26383,9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6414,3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6319,5</w:t>
            </w:r>
          </w:p>
        </w:tc>
      </w:tr>
      <w:tr w:rsidR="001A1009" w:rsidRPr="00CA5BB2" w:rsidTr="00CA5BB2">
        <w:trPr>
          <w:trHeight w:val="18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1A1009" w:rsidRPr="00CA5BB2" w:rsidTr="00CA5BB2">
        <w:trPr>
          <w:trHeight w:val="11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16537,8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648915,8</w:t>
            </w:r>
          </w:p>
        </w:tc>
      </w:tr>
      <w:tr w:rsidR="001A1009" w:rsidRPr="00CA5BB2" w:rsidTr="00CA5BB2">
        <w:trPr>
          <w:trHeight w:val="1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639688,4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1278,9</w:t>
            </w:r>
          </w:p>
        </w:tc>
      </w:tr>
      <w:tr w:rsidR="001A1009" w:rsidRPr="00CA5BB2" w:rsidTr="00CA5BB2">
        <w:trPr>
          <w:trHeight w:val="24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1A1009" w:rsidRPr="00CA5BB2" w:rsidTr="00CA5BB2">
        <w:trPr>
          <w:trHeight w:val="10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1A1009" w:rsidRPr="00CA5BB2" w:rsidTr="00CA5BB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1A1009" w:rsidRPr="00CA5BB2" w:rsidTr="00CA5BB2">
        <w:trPr>
          <w:trHeight w:val="15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258814,2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258814,2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1A1009" w:rsidRPr="00CA5BB2" w:rsidTr="00CA5BB2">
        <w:trPr>
          <w:trHeight w:val="1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1A1009" w:rsidRPr="00CA5BB2" w:rsidTr="00CA5BB2">
        <w:trPr>
          <w:trHeight w:val="8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5611,1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5611,1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6476,0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1A1009" w:rsidRPr="00CA5BB2" w:rsidTr="00CA5BB2">
        <w:trPr>
          <w:trHeight w:val="10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A1009" w:rsidRPr="00CA5BB2" w:rsidTr="00CA5BB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5321,5</w:t>
            </w:r>
          </w:p>
        </w:tc>
      </w:tr>
      <w:tr w:rsidR="001A1009" w:rsidRPr="00CA5BB2" w:rsidTr="00CA5BB2">
        <w:trPr>
          <w:trHeight w:val="1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1A1009" w:rsidRPr="00CA5BB2" w:rsidTr="00CA5BB2">
        <w:trPr>
          <w:trHeight w:val="1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1A1009" w:rsidRPr="00CA5BB2" w:rsidTr="00CA5BB2">
        <w:trPr>
          <w:trHeight w:val="6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12156,7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1149,7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53538,3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53538,3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1A1009" w:rsidRPr="00CA5BB2" w:rsidTr="00CA5BB2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3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A1009" w:rsidRPr="00CA5BB2" w:rsidTr="00CA5BB2">
        <w:trPr>
          <w:trHeight w:val="12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1A1009" w:rsidRPr="00CA5BB2" w:rsidTr="00CA5BB2">
        <w:trPr>
          <w:trHeight w:val="6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4184,5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A1009" w:rsidRPr="00CA5BB2" w:rsidTr="00CA5BB2">
        <w:trPr>
          <w:trHeight w:val="12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A1009" w:rsidRPr="00CA5BB2" w:rsidTr="00CA5BB2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3331,7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107363,8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107363,8</w:t>
            </w:r>
          </w:p>
        </w:tc>
      </w:tr>
      <w:tr w:rsidR="001A1009" w:rsidRPr="00CA5BB2" w:rsidTr="00CA5BB2">
        <w:trPr>
          <w:trHeight w:val="8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107363,8</w:t>
            </w:r>
          </w:p>
        </w:tc>
      </w:tr>
      <w:tr w:rsidR="001A1009" w:rsidRPr="00CA5BB2" w:rsidTr="00CA5BB2">
        <w:trPr>
          <w:trHeight w:val="15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51106,8</w:t>
            </w:r>
          </w:p>
        </w:tc>
      </w:tr>
      <w:tr w:rsidR="001A1009" w:rsidRPr="00CA5BB2" w:rsidTr="00CA5BB2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51081,8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51081,8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16582,0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13337,0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9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1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1A1009" w:rsidRPr="00CA5BB2" w:rsidTr="00CA5BB2">
        <w:trPr>
          <w:trHeight w:val="4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67748,4</w:t>
            </w:r>
          </w:p>
        </w:tc>
      </w:tr>
      <w:tr w:rsidR="001A1009" w:rsidRPr="00CA5BB2" w:rsidTr="00CA5BB2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1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59146,0</w:t>
            </w:r>
          </w:p>
        </w:tc>
      </w:tr>
      <w:tr w:rsidR="001A1009" w:rsidRPr="00CA5BB2" w:rsidTr="00CA5BB2">
        <w:trPr>
          <w:trHeight w:val="1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56331,0</w:t>
            </w:r>
          </w:p>
        </w:tc>
      </w:tr>
      <w:tr w:rsidR="001A1009" w:rsidRPr="00CA5BB2" w:rsidTr="00CA5BB2">
        <w:trPr>
          <w:trHeight w:val="1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1A1009" w:rsidRPr="00CA5BB2" w:rsidTr="00CA5BB2">
        <w:trPr>
          <w:trHeight w:val="4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9015,8</w:t>
            </w:r>
          </w:p>
        </w:tc>
      </w:tr>
      <w:tr w:rsidR="001A1009" w:rsidRPr="00CA5BB2" w:rsidTr="00CA5BB2">
        <w:trPr>
          <w:trHeight w:val="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</w:tr>
      <w:tr w:rsidR="001A1009" w:rsidRPr="00CA5BB2" w:rsidTr="00CA5BB2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1A1009" w:rsidRPr="00CA5BB2" w:rsidTr="00CA5BB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1A1009" w:rsidRPr="00CA5BB2" w:rsidTr="00CA5BB2">
        <w:trPr>
          <w:trHeight w:val="13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A1009" w:rsidRPr="00CA5BB2" w:rsidTr="00CA5BB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A1009" w:rsidRPr="00CA5BB2" w:rsidTr="00CA5BB2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1009" w:rsidRPr="00CA5BB2" w:rsidTr="00CA5BB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1009" w:rsidRPr="00CA5BB2" w:rsidTr="00CA5BB2">
        <w:trPr>
          <w:trHeight w:val="7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1A1009" w:rsidRPr="00CA5BB2" w:rsidTr="00CA5BB2">
        <w:trPr>
          <w:trHeight w:val="1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CA5BB2" w:rsidTr="00CA5BB2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CA5BB2" w:rsidTr="00CA5BB2">
        <w:trPr>
          <w:trHeight w:val="20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1A1009" w:rsidRPr="00CA5BB2" w:rsidTr="00CA5BB2">
        <w:trPr>
          <w:trHeight w:val="11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1A1009" w:rsidRPr="00CA5BB2" w:rsidTr="00CA5BB2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1A1009" w:rsidRPr="00CA5BB2" w:rsidTr="00CA5BB2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1A1009" w:rsidRPr="00CA5BB2" w:rsidTr="00CA5BB2">
        <w:trPr>
          <w:trHeight w:val="11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1A1009" w:rsidRPr="00CA5BB2" w:rsidTr="00CA5BB2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1A1009" w:rsidRPr="00CA5BB2" w:rsidTr="00CA5BB2">
        <w:trPr>
          <w:trHeight w:val="11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1A1009" w:rsidRPr="00CA5BB2" w:rsidTr="00CA5BB2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649,4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297,6</w:t>
            </w:r>
          </w:p>
        </w:tc>
      </w:tr>
      <w:tr w:rsidR="001A1009" w:rsidRPr="00CA5BB2" w:rsidTr="00CA5BB2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A1009" w:rsidRPr="00CA5BB2" w:rsidTr="00CA5BB2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24513,5</w:t>
            </w:r>
          </w:p>
        </w:tc>
      </w:tr>
      <w:tr w:rsidR="001A1009" w:rsidRPr="00CA5BB2" w:rsidTr="00CA5BB2">
        <w:trPr>
          <w:trHeight w:val="13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6217,2</w:t>
            </w:r>
          </w:p>
        </w:tc>
      </w:tr>
      <w:tr w:rsidR="001A1009" w:rsidRPr="00CA5BB2" w:rsidTr="00CA5BB2">
        <w:trPr>
          <w:trHeight w:val="9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6217,2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6217,2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18296,3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 мобилизационной подготовке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3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19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1A1009" w:rsidRPr="00CA5BB2" w:rsidTr="00CA5BB2">
        <w:trPr>
          <w:trHeight w:val="23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1A1009" w:rsidRPr="00CA5BB2" w:rsidTr="00CA5BB2">
        <w:trPr>
          <w:trHeight w:val="6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5BB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1A1009" w:rsidRPr="00CA5BB2" w:rsidTr="00CA5BB2">
        <w:trPr>
          <w:trHeight w:val="30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A1009" w:rsidRPr="00CA5BB2" w:rsidTr="00CA5BB2">
        <w:trPr>
          <w:trHeight w:val="2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A1009" w:rsidRPr="00CA5BB2" w:rsidTr="00CA5BB2">
        <w:trPr>
          <w:trHeight w:val="2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1A1009" w:rsidRPr="00CA5BB2" w:rsidTr="00CA5BB2">
        <w:trPr>
          <w:trHeight w:val="573"/>
        </w:trPr>
        <w:tc>
          <w:tcPr>
            <w:tcW w:w="6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  <w:sectPr w:rsidR="001A1009" w:rsidSect="00D64586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5532" w:type="dxa"/>
        <w:tblInd w:w="-13" w:type="dxa"/>
        <w:tblLook w:val="00A0"/>
      </w:tblPr>
      <w:tblGrid>
        <w:gridCol w:w="540"/>
        <w:gridCol w:w="7839"/>
        <w:gridCol w:w="673"/>
        <w:gridCol w:w="580"/>
        <w:gridCol w:w="730"/>
        <w:gridCol w:w="1721"/>
        <w:gridCol w:w="673"/>
        <w:gridCol w:w="1345"/>
        <w:gridCol w:w="1581"/>
      </w:tblGrid>
      <w:tr w:rsidR="001A1009" w:rsidRPr="00CA5BB2" w:rsidTr="00CA5BB2">
        <w:trPr>
          <w:trHeight w:val="36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Приложение10</w:t>
            </w:r>
          </w:p>
        </w:tc>
      </w:tr>
      <w:tr w:rsidR="001A1009" w:rsidRPr="00CA5BB2" w:rsidTr="00CA5BB2">
        <w:trPr>
          <w:trHeight w:val="36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A1009" w:rsidRPr="00CA5BB2" w:rsidTr="00CA5BB2">
        <w:trPr>
          <w:trHeight w:val="36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A1009" w:rsidRPr="00CA5BB2" w:rsidTr="00CA5BB2">
        <w:trPr>
          <w:trHeight w:val="36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A1009" w:rsidRPr="00CA5BB2" w:rsidTr="00CA5BB2">
        <w:trPr>
          <w:trHeight w:val="381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1A1009" w:rsidRPr="00CA5BB2" w:rsidTr="00CA5BB2">
        <w:trPr>
          <w:trHeight w:val="337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1A1009" w:rsidRPr="00CA5BB2" w:rsidTr="00CA5BB2">
        <w:trPr>
          <w:trHeight w:val="42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1A1009" w:rsidRPr="00CA5BB2" w:rsidTr="00CA5BB2">
        <w:trPr>
          <w:trHeight w:val="176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1009" w:rsidRPr="00CA5BB2" w:rsidTr="00CA5BB2">
        <w:trPr>
          <w:trHeight w:val="4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009" w:rsidRPr="00CA5BB2" w:rsidTr="00CA5BB2">
        <w:trPr>
          <w:trHeight w:val="308"/>
        </w:trPr>
        <w:tc>
          <w:tcPr>
            <w:tcW w:w="155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009" w:rsidRPr="00CA5BB2" w:rsidTr="00CA5BB2">
        <w:trPr>
          <w:trHeight w:val="36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21278,9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2395113,3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10996,1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868116,2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176495,9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69072,6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1A1009" w:rsidRPr="00CA5BB2" w:rsidTr="00CA5BB2">
        <w:trPr>
          <w:trHeight w:val="93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1A1009" w:rsidRPr="00CA5BB2" w:rsidTr="00CA5BB2">
        <w:trPr>
          <w:trHeight w:val="10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1A1009" w:rsidRPr="00CA5BB2" w:rsidTr="00CA5BB2">
        <w:trPr>
          <w:trHeight w:val="54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1A1009" w:rsidRPr="00CA5BB2" w:rsidTr="00CA5BB2">
        <w:trPr>
          <w:trHeight w:val="7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56331,0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9015,8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415,2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1A1009" w:rsidRPr="00CA5BB2" w:rsidTr="00CA5BB2">
        <w:trPr>
          <w:trHeight w:val="84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1A1009" w:rsidRPr="00CA5BB2" w:rsidTr="00CA5BB2">
        <w:trPr>
          <w:trHeight w:val="18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CA5BB2" w:rsidTr="00CA5BB2">
        <w:trPr>
          <w:trHeight w:val="76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11182,8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92327,5</w:t>
            </w:r>
          </w:p>
        </w:tc>
      </w:tr>
      <w:tr w:rsidR="001A1009" w:rsidRPr="00CA5BB2" w:rsidTr="00CA5BB2">
        <w:trPr>
          <w:trHeight w:val="99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1A1009" w:rsidRPr="00CA5BB2" w:rsidTr="00CA5BB2">
        <w:trPr>
          <w:trHeight w:val="99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1A1009" w:rsidRPr="00CA5BB2" w:rsidTr="00CA5BB2">
        <w:trPr>
          <w:trHeight w:val="73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1A1009" w:rsidRPr="00CA5BB2" w:rsidTr="00CA5BB2">
        <w:trPr>
          <w:trHeight w:val="58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2986,0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215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1A1009" w:rsidRPr="00CA5BB2" w:rsidTr="00CA5BB2">
        <w:trPr>
          <w:trHeight w:val="194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1A1009" w:rsidRPr="00CA5BB2" w:rsidTr="00CA5BB2">
        <w:trPr>
          <w:trHeight w:val="10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1A1009" w:rsidRPr="00CA5BB2" w:rsidTr="00CA5BB2">
        <w:trPr>
          <w:trHeight w:val="24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1A1009" w:rsidRPr="00CA5BB2" w:rsidTr="00CA5BB2">
        <w:trPr>
          <w:trHeight w:val="177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1A1009" w:rsidRPr="00CA5BB2" w:rsidTr="00CA5BB2">
        <w:trPr>
          <w:trHeight w:val="9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1A1009" w:rsidRPr="00CA5BB2" w:rsidTr="00CA5BB2">
        <w:trPr>
          <w:trHeight w:val="13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10219,0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1A1009" w:rsidRPr="00CA5BB2" w:rsidTr="00CA5BB2">
        <w:trPr>
          <w:trHeight w:val="73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1782,0</w:t>
            </w:r>
          </w:p>
        </w:tc>
      </w:tr>
      <w:tr w:rsidR="001A1009" w:rsidRPr="00CA5BB2" w:rsidTr="00CA5BB2">
        <w:trPr>
          <w:trHeight w:val="15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558,0</w:t>
            </w:r>
          </w:p>
        </w:tc>
      </w:tr>
      <w:tr w:rsidR="001A1009" w:rsidRPr="00CA5BB2" w:rsidTr="00CA5BB2">
        <w:trPr>
          <w:trHeight w:val="235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1A1009" w:rsidRPr="00CA5BB2" w:rsidTr="00CA5BB2">
        <w:trPr>
          <w:trHeight w:val="235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25936,4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22761,9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22761,9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8156,9</w:t>
            </w:r>
          </w:p>
        </w:tc>
      </w:tr>
      <w:tr w:rsidR="001A1009" w:rsidRPr="00CA5BB2" w:rsidTr="00CA5BB2">
        <w:trPr>
          <w:trHeight w:val="7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8028,9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14542,0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14542,0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8826,5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1396,2</w:t>
            </w:r>
          </w:p>
        </w:tc>
      </w:tr>
      <w:tr w:rsidR="001A1009" w:rsidRPr="00CA5BB2" w:rsidTr="00CA5BB2">
        <w:trPr>
          <w:trHeight w:val="32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36442,9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1A1009" w:rsidRPr="00CA5BB2" w:rsidTr="00CA5BB2">
        <w:trPr>
          <w:trHeight w:val="7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1A1009" w:rsidRPr="00CA5BB2" w:rsidTr="00CA5BB2">
        <w:trPr>
          <w:trHeight w:val="153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A1009" w:rsidRPr="00CA5BB2" w:rsidTr="00CA5BB2">
        <w:trPr>
          <w:trHeight w:val="15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8539,3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7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96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1A1009" w:rsidRPr="00CA5BB2" w:rsidTr="00CA5BB2">
        <w:trPr>
          <w:trHeight w:val="12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12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395011,5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394236,6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1A1009" w:rsidRPr="00CA5BB2" w:rsidTr="00CA5BB2">
        <w:trPr>
          <w:trHeight w:val="49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1A1009" w:rsidRPr="00CA5BB2" w:rsidTr="00CA5BB2">
        <w:trPr>
          <w:trHeight w:val="51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1A1009" w:rsidRPr="00CA5BB2" w:rsidTr="00CA5BB2">
        <w:trPr>
          <w:trHeight w:val="15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742,4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4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1A1009" w:rsidRPr="00CA5BB2" w:rsidTr="00CA5BB2">
        <w:trPr>
          <w:trHeight w:val="15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18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1242,7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1A1009" w:rsidRPr="00CA5BB2" w:rsidTr="00CA5BB2">
        <w:trPr>
          <w:trHeight w:val="10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1A1009" w:rsidRPr="00CA5BB2" w:rsidTr="00CA5BB2">
        <w:trPr>
          <w:trHeight w:val="84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7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58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1009" w:rsidRPr="00CA5BB2" w:rsidTr="00CA5BB2">
        <w:trPr>
          <w:trHeight w:val="38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1046,9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1A1009" w:rsidRPr="00CA5BB2" w:rsidTr="00CA5BB2">
        <w:trPr>
          <w:trHeight w:val="74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1A1009" w:rsidRPr="00CA5BB2" w:rsidTr="00CA5BB2">
        <w:trPr>
          <w:trHeight w:val="96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A1009" w:rsidRPr="00CA5BB2" w:rsidTr="00CA5BB2">
        <w:trPr>
          <w:trHeight w:val="15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7259,9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7259,9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7259,9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7259,9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7259,9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16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7259,9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7259,9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3150,7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119335,4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10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A1009" w:rsidRPr="00CA5BB2" w:rsidTr="00CA5BB2">
        <w:trPr>
          <w:trHeight w:val="15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3062,5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113417,2</w:t>
            </w:r>
          </w:p>
        </w:tc>
      </w:tr>
      <w:tr w:rsidR="001A1009" w:rsidRPr="00CA5BB2" w:rsidTr="00CA5BB2">
        <w:trPr>
          <w:trHeight w:val="9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3062,5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3062,5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3062,5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1A1009" w:rsidRPr="00CA5BB2" w:rsidTr="00CA5BB2">
        <w:trPr>
          <w:trHeight w:val="46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3062,5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3062,5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65729,8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1A1009" w:rsidRPr="00CA5BB2" w:rsidTr="00CA5BB2">
        <w:trPr>
          <w:trHeight w:val="99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1A1009" w:rsidRPr="00CA5BB2" w:rsidTr="00CA5BB2">
        <w:trPr>
          <w:trHeight w:val="128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96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2108,2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51106,8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1A1009" w:rsidRPr="00CA5BB2" w:rsidTr="00CA5BB2">
        <w:trPr>
          <w:trHeight w:val="105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16582,0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13337,0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34499,8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98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22649,8</w:t>
            </w:r>
          </w:p>
        </w:tc>
      </w:tr>
      <w:tr w:rsidR="001A1009" w:rsidRPr="00CA5BB2" w:rsidTr="00CA5BB2">
        <w:trPr>
          <w:trHeight w:val="98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22649,8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22649,8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22649,8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22649,8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-1389,2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22649,8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1343,0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1A1009" w:rsidRPr="00CA5BB2" w:rsidTr="00CA5BB2">
        <w:trPr>
          <w:trHeight w:val="33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542,6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1A1009" w:rsidRPr="00CA5BB2" w:rsidTr="00CA5BB2">
        <w:trPr>
          <w:trHeight w:val="10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33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11616,0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1195636,1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11801,1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1160587,7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4511,6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367347,6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4511,6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365232,6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4511,6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365232,6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4511,6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365232,6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556,3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14821,6</w:t>
            </w:r>
          </w:p>
        </w:tc>
      </w:tr>
      <w:tr w:rsidR="001A1009" w:rsidRPr="00CA5BB2" w:rsidTr="00CA5BB2">
        <w:trPr>
          <w:trHeight w:val="73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556,3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4821,6</w:t>
            </w:r>
          </w:p>
        </w:tc>
      </w:tr>
      <w:tr w:rsidR="001A1009" w:rsidRPr="00CA5BB2" w:rsidTr="00CA5BB2">
        <w:trPr>
          <w:trHeight w:val="18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3955,3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218779,6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3955,3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218779,6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123018,2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123018,2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7289,5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738470,2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7289,5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718574,5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7289,5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718574,5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7080,6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707550,2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-556,3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24602,0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4251,7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-556,3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20350,3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1A1009" w:rsidRPr="00CA5BB2" w:rsidTr="00CA5BB2">
        <w:trPr>
          <w:trHeight w:val="18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7136,9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420908,8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7136,9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420908,8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1A1009" w:rsidRPr="00CA5BB2" w:rsidTr="00CA5BB2">
        <w:trPr>
          <w:trHeight w:val="253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1A1009" w:rsidRPr="00CA5BB2" w:rsidTr="00CA5BB2">
        <w:trPr>
          <w:trHeight w:val="168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135796,0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135796,0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1A1009" w:rsidRPr="00CA5BB2" w:rsidTr="00CA5BB2">
        <w:trPr>
          <w:trHeight w:val="13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1A1009" w:rsidRPr="00CA5BB2" w:rsidTr="00CA5BB2">
        <w:trPr>
          <w:trHeight w:val="76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5611,1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5611,1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6476,0</w:t>
            </w:r>
          </w:p>
        </w:tc>
      </w:tr>
      <w:tr w:rsidR="001A1009" w:rsidRPr="00CA5BB2" w:rsidTr="00CA5BB2">
        <w:trPr>
          <w:trHeight w:val="99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1A1009" w:rsidRPr="00CA5BB2" w:rsidTr="00CA5BB2">
        <w:trPr>
          <w:trHeight w:val="106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1A1009" w:rsidRPr="00CA5BB2" w:rsidTr="00CA5BB2">
        <w:trPr>
          <w:trHeight w:val="9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24173,3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1A1009" w:rsidRPr="00CA5BB2" w:rsidTr="00CA5BB2">
        <w:trPr>
          <w:trHeight w:val="73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1A1009" w:rsidRPr="00CA5BB2" w:rsidTr="00CA5BB2">
        <w:trPr>
          <w:trHeight w:val="79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18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1A1009" w:rsidRPr="00CA5BB2" w:rsidTr="00CA5BB2">
        <w:trPr>
          <w:trHeight w:val="54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1A1009" w:rsidRPr="00CA5BB2" w:rsidTr="00CA5BB2">
        <w:trPr>
          <w:trHeight w:val="99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13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28960,6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21947,9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1654,2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1A1009" w:rsidRPr="00CA5BB2" w:rsidTr="00CA5BB2">
        <w:trPr>
          <w:trHeight w:val="10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20293,7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20293,7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12156,7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1149,7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1A1009" w:rsidRPr="00CA5BB2" w:rsidTr="00CA5BB2">
        <w:trPr>
          <w:trHeight w:val="99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1A1009" w:rsidRPr="00CA5BB2" w:rsidTr="00CA5BB2">
        <w:trPr>
          <w:trHeight w:val="13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-185,1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-185,1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-185,1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-185,1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-185,1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-185,1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1A1009" w:rsidRPr="00CA5BB2" w:rsidTr="00CA5BB2">
        <w:trPr>
          <w:trHeight w:val="6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-2,7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-182,4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6319,5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28634,1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28540,3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1A1009" w:rsidRPr="00CA5BB2" w:rsidTr="00CA5BB2">
        <w:trPr>
          <w:trHeight w:val="18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153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203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80357,6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1A1009" w:rsidRPr="00CA5BB2" w:rsidTr="00CA5BB2">
        <w:trPr>
          <w:trHeight w:val="18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7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71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58536,8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55868,8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55768,8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52736,9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36044,0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16231,9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461,0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12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93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89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6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1A1009" w:rsidRPr="00CA5BB2" w:rsidTr="00CA5BB2">
        <w:trPr>
          <w:trHeight w:val="6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1860,9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194811,6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93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15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194791,6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1A1009" w:rsidRPr="00CA5BB2" w:rsidTr="00CA5BB2">
        <w:trPr>
          <w:trHeight w:val="98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1A1009" w:rsidRPr="00CA5BB2" w:rsidTr="00CA5BB2">
        <w:trPr>
          <w:trHeight w:val="16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1A1009" w:rsidRPr="00CA5BB2" w:rsidTr="00CA5BB2">
        <w:trPr>
          <w:trHeight w:val="124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1A1009" w:rsidRPr="00CA5BB2" w:rsidTr="00CA5BB2">
        <w:trPr>
          <w:trHeight w:val="1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9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156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1A1009" w:rsidRPr="00CA5BB2" w:rsidTr="00CA5BB2">
        <w:trPr>
          <w:trHeight w:val="9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1A1009" w:rsidRPr="00CA5BB2" w:rsidTr="00CA5BB2">
        <w:trPr>
          <w:trHeight w:val="156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1A1009" w:rsidRPr="00CA5BB2" w:rsidTr="00CA5BB2">
        <w:trPr>
          <w:trHeight w:val="6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1A1009" w:rsidRPr="00CA5BB2" w:rsidTr="00CA5BB2">
        <w:trPr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1A1009" w:rsidRPr="00CA5BB2" w:rsidTr="00CA5BB2">
        <w:trPr>
          <w:trHeight w:val="16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1A1009" w:rsidRPr="00CA5BB2" w:rsidTr="00CA5BB2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77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7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1A1009" w:rsidRPr="00CA5BB2" w:rsidTr="00CA5BB2">
        <w:trPr>
          <w:trHeight w:val="96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1670,0</w:t>
            </w:r>
          </w:p>
        </w:tc>
      </w:tr>
      <w:tr w:rsidR="001A1009" w:rsidRPr="00CA5BB2" w:rsidTr="00CA5BB2">
        <w:trPr>
          <w:trHeight w:val="9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1A1009" w:rsidRPr="00CA5BB2" w:rsidTr="00CA5BB2">
        <w:trPr>
          <w:trHeight w:val="3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009" w:rsidRPr="00CA5BB2" w:rsidRDefault="001A1009" w:rsidP="00CA5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1A1009" w:rsidRPr="00CA5BB2" w:rsidTr="00CA5BB2">
        <w:trPr>
          <w:trHeight w:val="2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009" w:rsidRPr="00CA5BB2" w:rsidTr="00CA5BB2">
        <w:trPr>
          <w:trHeight w:val="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009" w:rsidRPr="00CA5BB2" w:rsidTr="00CA5BB2">
        <w:trPr>
          <w:trHeight w:val="6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009" w:rsidRPr="00CA5BB2" w:rsidRDefault="001A1009" w:rsidP="00CA5BB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B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  <w:sectPr w:rsidR="001A1009" w:rsidSect="00D64586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1A1009" w:rsidRDefault="001A1009" w:rsidP="009074FF">
      <w:pPr>
        <w:rPr>
          <w:rFonts w:ascii="Times New Roman" w:hAnsi="Times New Roman" w:cs="Times New Roman"/>
          <w:sz w:val="28"/>
          <w:szCs w:val="28"/>
        </w:rPr>
      </w:pPr>
    </w:p>
    <w:p w:rsidR="001A1009" w:rsidRPr="005E23F8" w:rsidRDefault="001A1009" w:rsidP="00D11923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«Приложение 12</w:t>
      </w:r>
    </w:p>
    <w:p w:rsidR="001A1009" w:rsidRPr="005E23F8" w:rsidRDefault="001A1009" w:rsidP="00D1192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 от 08.12.2022 № 267</w:t>
      </w:r>
    </w:p>
    <w:p w:rsidR="001A1009" w:rsidRPr="005E23F8" w:rsidRDefault="001A1009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Pr="005E23F8" w:rsidRDefault="001A1009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Pr="005E23F8" w:rsidRDefault="001A1009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риод </w:t>
      </w: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2024 и 2025 годов</w:t>
      </w:r>
    </w:p>
    <w:p w:rsidR="001A1009" w:rsidRPr="005E23F8" w:rsidRDefault="001A1009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A1009" w:rsidRPr="005E23F8" w:rsidRDefault="001A1009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58824,8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5E23F8" w:rsidTr="005E23F8">
        <w:trPr>
          <w:trHeight w:val="701"/>
        </w:trPr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1A1009" w:rsidRPr="005E23F8" w:rsidTr="005E23F8">
        <w:trPr>
          <w:trHeight w:val="940"/>
        </w:trPr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1A1009" w:rsidRPr="005E23F8" w:rsidTr="005E23F8">
        <w:trPr>
          <w:trHeight w:val="781"/>
        </w:trPr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69914,8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1A1009" w:rsidRPr="005E23F8" w:rsidTr="00AF2064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1A1009" w:rsidRDefault="001A1009" w:rsidP="00AF2064">
            <w:pPr>
              <w:jc w:val="center"/>
              <w:rPr>
                <w:rFonts w:cs="Times New Roman"/>
              </w:rPr>
            </w:pPr>
            <w:r w:rsidRPr="00573E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-2362523,2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1A1009" w:rsidRPr="005E23F8" w:rsidTr="00AF2064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1A1009" w:rsidRDefault="001A1009" w:rsidP="00AF2064">
            <w:pPr>
              <w:jc w:val="center"/>
              <w:rPr>
                <w:rFonts w:cs="Times New Roman"/>
              </w:rPr>
            </w:pPr>
            <w:r w:rsidRPr="00573E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-2362523,2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1A1009" w:rsidRPr="005E23F8" w:rsidTr="00AF2064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1A1009" w:rsidRDefault="001A1009" w:rsidP="00AF2064">
            <w:pPr>
              <w:jc w:val="center"/>
              <w:rPr>
                <w:rFonts w:cs="Times New Roman"/>
              </w:rPr>
            </w:pPr>
            <w:r w:rsidRPr="00573E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-2362523,2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1A1009" w:rsidRPr="005E23F8" w:rsidTr="008E6220">
        <w:trPr>
          <w:trHeight w:val="710"/>
        </w:trPr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1A1009" w:rsidRDefault="001A1009" w:rsidP="00AF2064">
            <w:pPr>
              <w:jc w:val="center"/>
              <w:rPr>
                <w:rFonts w:cs="Times New Roman"/>
              </w:rPr>
            </w:pPr>
            <w:r w:rsidRPr="00D00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62523,2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1A1009" w:rsidRPr="005E23F8" w:rsidTr="00AF2064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1A1009" w:rsidRDefault="001A1009" w:rsidP="00AF2064">
            <w:pPr>
              <w:jc w:val="center"/>
              <w:rPr>
                <w:rFonts w:cs="Times New Roman"/>
              </w:rPr>
            </w:pPr>
            <w:r w:rsidRPr="00346F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2432438,0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1A1009" w:rsidRPr="005E23F8" w:rsidTr="00AF2064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1A1009" w:rsidRDefault="001A1009" w:rsidP="00AF2064">
            <w:pPr>
              <w:jc w:val="center"/>
              <w:rPr>
                <w:rFonts w:cs="Times New Roman"/>
              </w:rPr>
            </w:pPr>
            <w:r w:rsidRPr="00346F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2432438,0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1A1009" w:rsidRPr="005E23F8" w:rsidTr="00AF2064">
        <w:trPr>
          <w:trHeight w:val="653"/>
        </w:trPr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1A1009" w:rsidRDefault="001A1009" w:rsidP="00AF2064">
            <w:pPr>
              <w:jc w:val="center"/>
              <w:rPr>
                <w:rFonts w:cs="Times New Roman"/>
              </w:rPr>
            </w:pPr>
            <w:r w:rsidRPr="00346F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2432438,0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1A1009" w:rsidRPr="005E23F8" w:rsidTr="008E6220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1A1009" w:rsidRDefault="001A1009" w:rsidP="008E6220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2432438,0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417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A1009" w:rsidRPr="005E23F8" w:rsidRDefault="001A1009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1A1009" w:rsidRPr="005E23F8" w:rsidTr="005E23F8">
        <w:tc>
          <w:tcPr>
            <w:tcW w:w="3119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1A1009" w:rsidRPr="005E23F8" w:rsidRDefault="001A1009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1A1009" w:rsidRPr="005E23F8" w:rsidRDefault="001A1009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</w:tbl>
    <w:p w:rsidR="001A1009" w:rsidRPr="005E23F8" w:rsidRDefault="001A1009" w:rsidP="005E23F8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A1009" w:rsidRPr="005E23F8" w:rsidRDefault="001A1009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009" w:rsidRPr="005E23F8" w:rsidRDefault="001A1009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Начальник Финансового управления </w:t>
      </w:r>
    </w:p>
    <w:p w:rsidR="001A1009" w:rsidRPr="005E23F8" w:rsidRDefault="001A1009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администрации муниципального </w:t>
      </w:r>
    </w:p>
    <w:p w:rsidR="001A1009" w:rsidRPr="005E23F8" w:rsidRDefault="001A1009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образования Отрадненский район                                                                   Т.В.Моренко</w:t>
      </w:r>
    </w:p>
    <w:p w:rsidR="001A1009" w:rsidRDefault="001A1009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1A1009" w:rsidSect="00BC694A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1A1009" w:rsidRPr="00695212" w:rsidRDefault="001A1009" w:rsidP="00D11923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1A1009" w:rsidRPr="00695212" w:rsidRDefault="001A1009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1A1009" w:rsidRPr="00695212" w:rsidRDefault="001A1009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1A1009" w:rsidRPr="00695212" w:rsidRDefault="001A1009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1A1009" w:rsidRPr="00695212" w:rsidRDefault="001A1009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1A1009" w:rsidRPr="00695212" w:rsidRDefault="001A1009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1A1009" w:rsidRDefault="001A1009" w:rsidP="00D1192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>от 08.12.2022   № 267</w:t>
      </w:r>
    </w:p>
    <w:p w:rsidR="001A1009" w:rsidRPr="00695212" w:rsidRDefault="001A1009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1A1009" w:rsidRPr="00695212" w:rsidRDefault="001A1009" w:rsidP="00A31C5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1A1009" w:rsidRPr="00695212" w:rsidRDefault="001A1009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1A1009" w:rsidRPr="00695212" w:rsidRDefault="001A1009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1A1009" w:rsidRDefault="001A1009" w:rsidP="00A31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6033" w:type="dxa"/>
        <w:tblInd w:w="-13" w:type="dxa"/>
        <w:tblLayout w:type="fixed"/>
        <w:tblLook w:val="00A0"/>
      </w:tblPr>
      <w:tblGrid>
        <w:gridCol w:w="1872"/>
        <w:gridCol w:w="1688"/>
        <w:gridCol w:w="1275"/>
        <w:gridCol w:w="1134"/>
        <w:gridCol w:w="992"/>
        <w:gridCol w:w="1559"/>
        <w:gridCol w:w="1134"/>
        <w:gridCol w:w="993"/>
        <w:gridCol w:w="1134"/>
        <w:gridCol w:w="1559"/>
        <w:gridCol w:w="1417"/>
        <w:gridCol w:w="1276"/>
      </w:tblGrid>
      <w:tr w:rsidR="001A1009" w:rsidRPr="00370E59" w:rsidTr="00370E59">
        <w:trPr>
          <w:trHeight w:val="299"/>
        </w:trPr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1009" w:rsidRPr="00370E59" w:rsidTr="00370E59">
        <w:trPr>
          <w:trHeight w:val="2307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1A1009" w:rsidRPr="00370E59" w:rsidRDefault="001A1009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410,03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3511,2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2869,85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2626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AF20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6172,22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AF20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14502,22 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310,75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,75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4317,3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A1009" w:rsidRPr="00370E59" w:rsidRDefault="001A1009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2124,27</w:t>
            </w:r>
          </w:p>
        </w:tc>
      </w:tr>
      <w:tr w:rsidR="001A1009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7936,2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1A1009" w:rsidRPr="00370E59" w:rsidRDefault="001A1009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17738,3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09" w:rsidRPr="00370E59" w:rsidRDefault="001A1009" w:rsidP="00AF20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6217,22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1009" w:rsidRPr="00370E59" w:rsidRDefault="001A1009" w:rsidP="00AF20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32076,97</w:t>
            </w:r>
          </w:p>
        </w:tc>
      </w:tr>
    </w:tbl>
    <w:p w:rsidR="001A1009" w:rsidRPr="00370E59" w:rsidRDefault="001A1009" w:rsidP="00A31C5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70E5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A1009" w:rsidRPr="00695212" w:rsidRDefault="001A1009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A1009" w:rsidRDefault="001A1009" w:rsidP="00A31C51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1A1009" w:rsidRPr="00463617" w:rsidRDefault="001A1009" w:rsidP="00A31C51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1A1009" w:rsidRPr="00463617" w:rsidRDefault="001A1009" w:rsidP="00A31C5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A1009" w:rsidRPr="00463617" w:rsidRDefault="001A1009" w:rsidP="00A31C51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1A1009" w:rsidRPr="00463617" w:rsidRDefault="001A1009" w:rsidP="001C31D5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sectPr w:rsidR="001A1009" w:rsidRPr="00463617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09" w:rsidRDefault="001A1009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1009" w:rsidRDefault="001A100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09" w:rsidRDefault="001A1009" w:rsidP="0015523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09" w:rsidRDefault="001A1009" w:rsidP="0015523E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09" w:rsidRDefault="001A1009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09" w:rsidRDefault="001A1009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1009" w:rsidRDefault="001A100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1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8A2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1C0C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3BD8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519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3497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A9C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037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1009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C0103"/>
    <w:rsid w:val="001C0454"/>
    <w:rsid w:val="001C1880"/>
    <w:rsid w:val="001C1AD1"/>
    <w:rsid w:val="001C20BE"/>
    <w:rsid w:val="001C31D5"/>
    <w:rsid w:val="001C3746"/>
    <w:rsid w:val="001C3B2F"/>
    <w:rsid w:val="001C3E06"/>
    <w:rsid w:val="001C5C00"/>
    <w:rsid w:val="001C6933"/>
    <w:rsid w:val="001C6AA5"/>
    <w:rsid w:val="001C6CA9"/>
    <w:rsid w:val="001D0048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2876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6AD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06E3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A6B40"/>
    <w:rsid w:val="002B0232"/>
    <w:rsid w:val="002B0C82"/>
    <w:rsid w:val="002B15B4"/>
    <w:rsid w:val="002B16FB"/>
    <w:rsid w:val="002B2239"/>
    <w:rsid w:val="002B2D33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0E29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557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46F68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F17"/>
    <w:rsid w:val="00366A3C"/>
    <w:rsid w:val="0036765C"/>
    <w:rsid w:val="00370E59"/>
    <w:rsid w:val="00371057"/>
    <w:rsid w:val="003723CB"/>
    <w:rsid w:val="00372E0C"/>
    <w:rsid w:val="00373002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1880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5FA"/>
    <w:rsid w:val="003A7A99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1E7C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0F1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838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0C12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3ECD"/>
    <w:rsid w:val="00575673"/>
    <w:rsid w:val="00577555"/>
    <w:rsid w:val="00580266"/>
    <w:rsid w:val="00582BEE"/>
    <w:rsid w:val="005838E6"/>
    <w:rsid w:val="0058426E"/>
    <w:rsid w:val="00584FE3"/>
    <w:rsid w:val="00585C0C"/>
    <w:rsid w:val="00586C34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956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0E12"/>
    <w:rsid w:val="005E144E"/>
    <w:rsid w:val="005E1479"/>
    <w:rsid w:val="005E17D7"/>
    <w:rsid w:val="005E1D9F"/>
    <w:rsid w:val="005E23F8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28F8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13B5"/>
    <w:rsid w:val="00642793"/>
    <w:rsid w:val="006428E9"/>
    <w:rsid w:val="00642C34"/>
    <w:rsid w:val="00642DEF"/>
    <w:rsid w:val="0064307F"/>
    <w:rsid w:val="006430D5"/>
    <w:rsid w:val="00643B5B"/>
    <w:rsid w:val="00644447"/>
    <w:rsid w:val="00645F0F"/>
    <w:rsid w:val="00647589"/>
    <w:rsid w:val="00647D8F"/>
    <w:rsid w:val="00650A6F"/>
    <w:rsid w:val="0065111F"/>
    <w:rsid w:val="00652E40"/>
    <w:rsid w:val="00652F07"/>
    <w:rsid w:val="00653567"/>
    <w:rsid w:val="00653A52"/>
    <w:rsid w:val="006550AC"/>
    <w:rsid w:val="006565B1"/>
    <w:rsid w:val="00656689"/>
    <w:rsid w:val="00660414"/>
    <w:rsid w:val="006608BC"/>
    <w:rsid w:val="006620AD"/>
    <w:rsid w:val="0066261E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5DBA"/>
    <w:rsid w:val="006B61C0"/>
    <w:rsid w:val="006C06E2"/>
    <w:rsid w:val="006C0B63"/>
    <w:rsid w:val="006C197A"/>
    <w:rsid w:val="006C1D25"/>
    <w:rsid w:val="006C2506"/>
    <w:rsid w:val="006C3601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E740B"/>
    <w:rsid w:val="006F0BB7"/>
    <w:rsid w:val="006F1931"/>
    <w:rsid w:val="006F29B1"/>
    <w:rsid w:val="006F2A06"/>
    <w:rsid w:val="006F2F83"/>
    <w:rsid w:val="006F3E30"/>
    <w:rsid w:val="006F41AD"/>
    <w:rsid w:val="006F49D5"/>
    <w:rsid w:val="006F501D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299E"/>
    <w:rsid w:val="007031D3"/>
    <w:rsid w:val="00703405"/>
    <w:rsid w:val="007035CC"/>
    <w:rsid w:val="007057E0"/>
    <w:rsid w:val="00705BC1"/>
    <w:rsid w:val="00706F43"/>
    <w:rsid w:val="007078EC"/>
    <w:rsid w:val="00710AB7"/>
    <w:rsid w:val="00710C63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CB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812"/>
    <w:rsid w:val="00777B18"/>
    <w:rsid w:val="00781C9C"/>
    <w:rsid w:val="00781EA2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5BDF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107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E7CA5"/>
    <w:rsid w:val="007F0F74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198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52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A8C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6220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0E7F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98A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42B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6C8D"/>
    <w:rsid w:val="009E70D9"/>
    <w:rsid w:val="009E72B6"/>
    <w:rsid w:val="009E72E5"/>
    <w:rsid w:val="009E745F"/>
    <w:rsid w:val="009F093A"/>
    <w:rsid w:val="009F198C"/>
    <w:rsid w:val="009F2423"/>
    <w:rsid w:val="009F3A8D"/>
    <w:rsid w:val="009F3E90"/>
    <w:rsid w:val="009F408F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C51"/>
    <w:rsid w:val="00A32C51"/>
    <w:rsid w:val="00A3400D"/>
    <w:rsid w:val="00A342C3"/>
    <w:rsid w:val="00A35CB7"/>
    <w:rsid w:val="00A3667A"/>
    <w:rsid w:val="00A368D7"/>
    <w:rsid w:val="00A36DF0"/>
    <w:rsid w:val="00A36F0B"/>
    <w:rsid w:val="00A375B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6A9E"/>
    <w:rsid w:val="00AB6C96"/>
    <w:rsid w:val="00AC049D"/>
    <w:rsid w:val="00AC0782"/>
    <w:rsid w:val="00AC13B5"/>
    <w:rsid w:val="00AC6B6D"/>
    <w:rsid w:val="00AC79FA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329"/>
    <w:rsid w:val="00AF0D21"/>
    <w:rsid w:val="00AF155E"/>
    <w:rsid w:val="00AF2064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1AD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AED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2736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694A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5912"/>
    <w:rsid w:val="00BD642D"/>
    <w:rsid w:val="00BE1009"/>
    <w:rsid w:val="00BE2804"/>
    <w:rsid w:val="00BE3B1E"/>
    <w:rsid w:val="00BE49F1"/>
    <w:rsid w:val="00BE4AF1"/>
    <w:rsid w:val="00BE68F0"/>
    <w:rsid w:val="00BE6A93"/>
    <w:rsid w:val="00BE77A8"/>
    <w:rsid w:val="00BE7A0A"/>
    <w:rsid w:val="00BE7EAB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5D1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4EE"/>
    <w:rsid w:val="00C66F6F"/>
    <w:rsid w:val="00C710C9"/>
    <w:rsid w:val="00C72005"/>
    <w:rsid w:val="00C73119"/>
    <w:rsid w:val="00C7379E"/>
    <w:rsid w:val="00C74A31"/>
    <w:rsid w:val="00C753E5"/>
    <w:rsid w:val="00C7587E"/>
    <w:rsid w:val="00C7595C"/>
    <w:rsid w:val="00C76356"/>
    <w:rsid w:val="00C76D17"/>
    <w:rsid w:val="00C80678"/>
    <w:rsid w:val="00C821FC"/>
    <w:rsid w:val="00C82362"/>
    <w:rsid w:val="00C82430"/>
    <w:rsid w:val="00C82BA9"/>
    <w:rsid w:val="00C83554"/>
    <w:rsid w:val="00C83A5E"/>
    <w:rsid w:val="00C83EB7"/>
    <w:rsid w:val="00C847F3"/>
    <w:rsid w:val="00C852A3"/>
    <w:rsid w:val="00C85511"/>
    <w:rsid w:val="00C86987"/>
    <w:rsid w:val="00C8787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5B14"/>
    <w:rsid w:val="00CA5BB2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D39"/>
    <w:rsid w:val="00CC601C"/>
    <w:rsid w:val="00CC65B0"/>
    <w:rsid w:val="00CC6C73"/>
    <w:rsid w:val="00CC6D68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6F8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17D1"/>
    <w:rsid w:val="00CF2721"/>
    <w:rsid w:val="00CF2B93"/>
    <w:rsid w:val="00CF2DE5"/>
    <w:rsid w:val="00CF365A"/>
    <w:rsid w:val="00CF3CE6"/>
    <w:rsid w:val="00CF42DE"/>
    <w:rsid w:val="00CF4A33"/>
    <w:rsid w:val="00CF6630"/>
    <w:rsid w:val="00CF6ECA"/>
    <w:rsid w:val="00CF7F5D"/>
    <w:rsid w:val="00D0013E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1923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26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5FC7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4D9"/>
    <w:rsid w:val="00D60B09"/>
    <w:rsid w:val="00D61EBC"/>
    <w:rsid w:val="00D62A28"/>
    <w:rsid w:val="00D630EC"/>
    <w:rsid w:val="00D6311B"/>
    <w:rsid w:val="00D637AB"/>
    <w:rsid w:val="00D639EC"/>
    <w:rsid w:val="00D641D5"/>
    <w:rsid w:val="00D64586"/>
    <w:rsid w:val="00D655A0"/>
    <w:rsid w:val="00D6579C"/>
    <w:rsid w:val="00D657B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1D"/>
    <w:rsid w:val="00D7298C"/>
    <w:rsid w:val="00D72F01"/>
    <w:rsid w:val="00D73245"/>
    <w:rsid w:val="00D7384E"/>
    <w:rsid w:val="00D74060"/>
    <w:rsid w:val="00D740B7"/>
    <w:rsid w:val="00D755F2"/>
    <w:rsid w:val="00D810E2"/>
    <w:rsid w:val="00D816D7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332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46C7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6EA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309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1B86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4B8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0E5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2C48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1E73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3EF7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8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8D688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88F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88F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8D688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8D688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688F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8F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88F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D688F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28197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2023-11-29T07:02:00Z</cp:lastPrinted>
  <dcterms:created xsi:type="dcterms:W3CDTF">2023-12-07T11:42:00Z</dcterms:created>
  <dcterms:modified xsi:type="dcterms:W3CDTF">2023-12-07T11:42:00Z</dcterms:modified>
</cp:coreProperties>
</file>