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4C6" w:rsidRPr="00AB4F1E" w:rsidRDefault="004F34C6" w:rsidP="003514B4">
      <w:pPr>
        <w:spacing w:before="0" w:after="0"/>
        <w:jc w:val="right"/>
        <w:rPr>
          <w:b/>
          <w:bCs/>
          <w:sz w:val="28"/>
          <w:szCs w:val="28"/>
        </w:rPr>
      </w:pPr>
    </w:p>
    <w:p w:rsidR="004F34C6" w:rsidRPr="00AB4F1E" w:rsidRDefault="004F34C6" w:rsidP="00A51E40">
      <w:pPr>
        <w:spacing w:before="0" w:after="0"/>
        <w:jc w:val="center"/>
        <w:rPr>
          <w:b/>
          <w:bCs/>
          <w:sz w:val="28"/>
          <w:szCs w:val="28"/>
        </w:rPr>
      </w:pPr>
      <w:r w:rsidRPr="00AB4F1E">
        <w:rPr>
          <w:b/>
          <w:bCs/>
          <w:sz w:val="28"/>
          <w:szCs w:val="28"/>
        </w:rPr>
        <w:t>АДМИНИСТРАЦИЯ МУНИЦИПАЛЬНОГО ОБРАЗОВАНИЯ</w:t>
      </w:r>
    </w:p>
    <w:p w:rsidR="004F34C6" w:rsidRPr="00AB4F1E" w:rsidRDefault="004F34C6" w:rsidP="00A51E40">
      <w:pPr>
        <w:spacing w:before="0" w:after="0"/>
        <w:jc w:val="center"/>
        <w:rPr>
          <w:b/>
          <w:bCs/>
          <w:sz w:val="28"/>
          <w:szCs w:val="28"/>
        </w:rPr>
      </w:pPr>
      <w:r w:rsidRPr="00AB4F1E">
        <w:rPr>
          <w:b/>
          <w:bCs/>
          <w:sz w:val="28"/>
          <w:szCs w:val="28"/>
        </w:rPr>
        <w:t>ОТРАДНЕНСКИЙ РАЙОН</w:t>
      </w:r>
    </w:p>
    <w:p w:rsidR="004F34C6" w:rsidRPr="00AB4F1E" w:rsidRDefault="004F34C6" w:rsidP="00A51E40">
      <w:pPr>
        <w:spacing w:before="0" w:after="0"/>
        <w:jc w:val="center"/>
        <w:rPr>
          <w:b/>
          <w:bCs/>
          <w:sz w:val="8"/>
          <w:szCs w:val="8"/>
        </w:rPr>
      </w:pPr>
    </w:p>
    <w:p w:rsidR="004F34C6" w:rsidRPr="00AB4F1E" w:rsidRDefault="004F34C6" w:rsidP="00A51E40">
      <w:pPr>
        <w:spacing w:before="0" w:after="0" w:line="360" w:lineRule="auto"/>
        <w:jc w:val="center"/>
        <w:rPr>
          <w:b/>
          <w:bCs/>
          <w:sz w:val="32"/>
          <w:szCs w:val="32"/>
        </w:rPr>
      </w:pPr>
      <w:r w:rsidRPr="00AB4F1E">
        <w:rPr>
          <w:b/>
          <w:bCs/>
          <w:sz w:val="32"/>
          <w:szCs w:val="32"/>
        </w:rPr>
        <w:t>ПОСТАНОВЛЕНИЕ</w:t>
      </w:r>
    </w:p>
    <w:p w:rsidR="004F34C6" w:rsidRPr="00AB4F1E" w:rsidRDefault="004F34C6" w:rsidP="00A51E40">
      <w:pPr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27.12.2024</w:t>
      </w:r>
      <w:r w:rsidRPr="00AB4F1E">
        <w:rPr>
          <w:b/>
          <w:bCs/>
          <w:sz w:val="28"/>
          <w:szCs w:val="28"/>
        </w:rPr>
        <w:tab/>
      </w:r>
      <w:r w:rsidRPr="00AB4F1E">
        <w:rPr>
          <w:b/>
          <w:bCs/>
          <w:sz w:val="28"/>
          <w:szCs w:val="28"/>
        </w:rPr>
        <w:tab/>
      </w:r>
      <w:r w:rsidRPr="00AB4F1E">
        <w:rPr>
          <w:b/>
          <w:bCs/>
          <w:sz w:val="28"/>
          <w:szCs w:val="28"/>
        </w:rPr>
        <w:tab/>
        <w:t xml:space="preserve">           </w:t>
      </w:r>
      <w:r w:rsidRPr="00AB4F1E">
        <w:rPr>
          <w:b/>
          <w:bCs/>
          <w:sz w:val="28"/>
          <w:szCs w:val="28"/>
        </w:rPr>
        <w:tab/>
      </w:r>
      <w:r w:rsidRPr="00AB4F1E">
        <w:rPr>
          <w:b/>
          <w:bCs/>
          <w:sz w:val="28"/>
          <w:szCs w:val="28"/>
        </w:rPr>
        <w:tab/>
        <w:t xml:space="preserve">№ </w:t>
      </w:r>
      <w:r>
        <w:rPr>
          <w:b/>
          <w:bCs/>
          <w:sz w:val="28"/>
          <w:szCs w:val="28"/>
        </w:rPr>
        <w:t xml:space="preserve"> 1041</w:t>
      </w:r>
    </w:p>
    <w:p w:rsidR="004F34C6" w:rsidRPr="00AB4F1E" w:rsidRDefault="004F34C6" w:rsidP="00A51E40">
      <w:pPr>
        <w:spacing w:before="0" w:after="0"/>
        <w:jc w:val="center"/>
      </w:pPr>
      <w:r w:rsidRPr="00AB4F1E">
        <w:t>ст-ца Отрадная</w:t>
      </w:r>
    </w:p>
    <w:p w:rsidR="004F34C6" w:rsidRPr="00AB4F1E" w:rsidRDefault="004F34C6" w:rsidP="00F3217D">
      <w:pPr>
        <w:shd w:val="clear" w:color="auto" w:fill="FFFFFF"/>
        <w:spacing w:before="0" w:after="0" w:line="317" w:lineRule="exact"/>
        <w:jc w:val="center"/>
        <w:rPr>
          <w:b/>
          <w:bCs/>
          <w:spacing w:val="-1"/>
          <w:sz w:val="40"/>
          <w:szCs w:val="40"/>
        </w:rPr>
      </w:pPr>
    </w:p>
    <w:p w:rsidR="004F34C6" w:rsidRPr="00AB4F1E" w:rsidRDefault="004F34C6" w:rsidP="00F3217D">
      <w:pPr>
        <w:shd w:val="clear" w:color="auto" w:fill="FFFFFF"/>
        <w:spacing w:before="0" w:after="0" w:line="317" w:lineRule="exact"/>
        <w:jc w:val="center"/>
        <w:rPr>
          <w:b/>
          <w:bCs/>
          <w:spacing w:val="-1"/>
          <w:sz w:val="44"/>
          <w:szCs w:val="44"/>
        </w:rPr>
      </w:pPr>
    </w:p>
    <w:p w:rsidR="004F34C6" w:rsidRDefault="004F34C6" w:rsidP="00C64B64">
      <w:pPr>
        <w:spacing w:before="0" w:after="0"/>
        <w:jc w:val="center"/>
        <w:rPr>
          <w:b/>
          <w:bCs/>
          <w:sz w:val="28"/>
          <w:szCs w:val="28"/>
        </w:rPr>
      </w:pPr>
      <w:r w:rsidRPr="00AB4F1E">
        <w:rPr>
          <w:b/>
          <w:bCs/>
          <w:sz w:val="28"/>
          <w:szCs w:val="28"/>
        </w:rPr>
        <w:t>О внесении изменений в постановление администрации муниципального образования Отрадненский район от 28 сентября 2022 года № 614 «Об</w:t>
      </w:r>
      <w:r>
        <w:rPr>
          <w:b/>
          <w:bCs/>
          <w:sz w:val="28"/>
          <w:szCs w:val="28"/>
        </w:rPr>
        <w:t xml:space="preserve"> утверждении </w:t>
      </w:r>
      <w:r w:rsidRPr="00F3217D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 xml:space="preserve">ой </w:t>
      </w:r>
      <w:r w:rsidRPr="00F3217D">
        <w:rPr>
          <w:b/>
          <w:bCs/>
          <w:sz w:val="28"/>
          <w:szCs w:val="28"/>
        </w:rPr>
        <w:t>программ</w:t>
      </w:r>
      <w:r>
        <w:rPr>
          <w:b/>
          <w:bCs/>
          <w:sz w:val="28"/>
          <w:szCs w:val="28"/>
        </w:rPr>
        <w:t xml:space="preserve">ы муниципального </w:t>
      </w:r>
    </w:p>
    <w:p w:rsidR="004F34C6" w:rsidRDefault="004F34C6" w:rsidP="00C64B64">
      <w:pPr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образования Отрадненский район</w:t>
      </w:r>
      <w:r w:rsidRPr="00F321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F3217D">
        <w:rPr>
          <w:b/>
          <w:bCs/>
          <w:sz w:val="28"/>
          <w:szCs w:val="28"/>
        </w:rPr>
        <w:t xml:space="preserve">Экономическое </w:t>
      </w:r>
    </w:p>
    <w:p w:rsidR="004F34C6" w:rsidRDefault="004F34C6" w:rsidP="00C64B64">
      <w:pPr>
        <w:spacing w:before="0" w:after="0"/>
        <w:jc w:val="center"/>
        <w:rPr>
          <w:b/>
          <w:bCs/>
          <w:sz w:val="28"/>
          <w:szCs w:val="28"/>
        </w:rPr>
      </w:pPr>
      <w:r w:rsidRPr="00F3217D">
        <w:rPr>
          <w:b/>
          <w:bCs/>
          <w:sz w:val="28"/>
          <w:szCs w:val="28"/>
        </w:rPr>
        <w:t xml:space="preserve">развитие и инновационная экономика в </w:t>
      </w:r>
    </w:p>
    <w:p w:rsidR="004F34C6" w:rsidRPr="00F3217D" w:rsidRDefault="004F34C6" w:rsidP="00C64B64">
      <w:pPr>
        <w:spacing w:before="0" w:after="0"/>
        <w:jc w:val="center"/>
        <w:rPr>
          <w:b/>
          <w:bCs/>
          <w:sz w:val="28"/>
          <w:szCs w:val="28"/>
        </w:rPr>
      </w:pPr>
      <w:r w:rsidRPr="00F3217D">
        <w:rPr>
          <w:b/>
          <w:bCs/>
          <w:sz w:val="28"/>
          <w:szCs w:val="28"/>
        </w:rPr>
        <w:t>Отрадненск</w:t>
      </w:r>
      <w:r>
        <w:rPr>
          <w:b/>
          <w:bCs/>
          <w:sz w:val="28"/>
          <w:szCs w:val="28"/>
        </w:rPr>
        <w:t>ом</w:t>
      </w:r>
      <w:r w:rsidRPr="00F3217D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е»</w:t>
      </w:r>
      <w:r w:rsidRPr="00F3217D">
        <w:rPr>
          <w:b/>
          <w:bCs/>
          <w:sz w:val="28"/>
          <w:szCs w:val="28"/>
        </w:rPr>
        <w:t xml:space="preserve"> </w:t>
      </w:r>
    </w:p>
    <w:p w:rsidR="004F34C6" w:rsidRPr="00A51E40" w:rsidRDefault="004F34C6" w:rsidP="00C64B64">
      <w:pPr>
        <w:autoSpaceDE w:val="0"/>
        <w:autoSpaceDN w:val="0"/>
        <w:adjustRightInd w:val="0"/>
        <w:spacing w:before="0" w:after="0"/>
        <w:jc w:val="both"/>
        <w:rPr>
          <w:b/>
          <w:bCs/>
          <w:sz w:val="28"/>
          <w:szCs w:val="28"/>
        </w:rPr>
      </w:pPr>
    </w:p>
    <w:p w:rsidR="004F34C6" w:rsidRPr="00A51E40" w:rsidRDefault="004F34C6" w:rsidP="00C64B64">
      <w:pPr>
        <w:autoSpaceDE w:val="0"/>
        <w:autoSpaceDN w:val="0"/>
        <w:adjustRightInd w:val="0"/>
        <w:spacing w:before="0" w:after="0"/>
        <w:jc w:val="both"/>
        <w:rPr>
          <w:b/>
          <w:bCs/>
          <w:sz w:val="28"/>
          <w:szCs w:val="28"/>
        </w:rPr>
      </w:pPr>
    </w:p>
    <w:p w:rsidR="004F34C6" w:rsidRPr="009633BD" w:rsidRDefault="004F34C6" w:rsidP="006804A2">
      <w:pPr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633BD">
        <w:rPr>
          <w:sz w:val="28"/>
          <w:szCs w:val="28"/>
        </w:rPr>
        <w:t xml:space="preserve"> соответствии со </w:t>
      </w:r>
      <w:hyperlink r:id="rId7" w:history="1">
        <w:r w:rsidRPr="009633BD">
          <w:rPr>
            <w:sz w:val="28"/>
            <w:szCs w:val="28"/>
          </w:rPr>
          <w:t>статьей 179</w:t>
        </w:r>
      </w:hyperlink>
      <w:r w:rsidRPr="009633BD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>,</w:t>
      </w:r>
      <w:r w:rsidRPr="009633BD">
        <w:rPr>
          <w:sz w:val="28"/>
          <w:szCs w:val="28"/>
        </w:rPr>
        <w:t xml:space="preserve"> </w:t>
      </w:r>
      <w:hyperlink r:id="rId8" w:history="1">
        <w:r w:rsidRPr="009633BD">
          <w:rPr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24 июля 2007 года № 209-ФЗ «</w:t>
      </w:r>
      <w:r w:rsidRPr="009633BD">
        <w:rPr>
          <w:sz w:val="28"/>
          <w:szCs w:val="28"/>
        </w:rPr>
        <w:t>О развитии малого и среднего предпринима</w:t>
      </w:r>
      <w:r>
        <w:rPr>
          <w:sz w:val="28"/>
          <w:szCs w:val="28"/>
        </w:rPr>
        <w:t>тельства в Российской Федерации»</w:t>
      </w:r>
      <w:r w:rsidRPr="009633BD">
        <w:rPr>
          <w:sz w:val="28"/>
          <w:szCs w:val="28"/>
        </w:rPr>
        <w:t xml:space="preserve">, </w:t>
      </w:r>
      <w:hyperlink r:id="rId9" w:history="1">
        <w:r w:rsidRPr="009633BD">
          <w:rPr>
            <w:sz w:val="28"/>
            <w:szCs w:val="28"/>
          </w:rPr>
          <w:t>Законом</w:t>
        </w:r>
      </w:hyperlink>
      <w:r w:rsidRPr="009633BD">
        <w:rPr>
          <w:sz w:val="28"/>
          <w:szCs w:val="28"/>
        </w:rPr>
        <w:t xml:space="preserve"> Краснодарского края от 4 апре</w:t>
      </w:r>
      <w:r>
        <w:rPr>
          <w:sz w:val="28"/>
          <w:szCs w:val="28"/>
        </w:rPr>
        <w:t>ля 2008 года №</w:t>
      </w:r>
      <w:r w:rsidRPr="009633BD">
        <w:rPr>
          <w:sz w:val="28"/>
          <w:szCs w:val="28"/>
        </w:rPr>
        <w:t> 1</w:t>
      </w:r>
      <w:r>
        <w:rPr>
          <w:sz w:val="28"/>
          <w:szCs w:val="28"/>
        </w:rPr>
        <w:t>448-КЗ «</w:t>
      </w:r>
      <w:r w:rsidRPr="009633BD">
        <w:rPr>
          <w:sz w:val="28"/>
          <w:szCs w:val="28"/>
        </w:rPr>
        <w:t>О развитии малого и среднего предпринимательства в Краснодар</w:t>
      </w:r>
      <w:r>
        <w:rPr>
          <w:sz w:val="28"/>
          <w:szCs w:val="28"/>
        </w:rPr>
        <w:t>ском крае», в</w:t>
      </w:r>
      <w:r w:rsidRPr="009633BD">
        <w:rPr>
          <w:sz w:val="28"/>
          <w:szCs w:val="28"/>
        </w:rPr>
        <w:t xml:space="preserve"> целях создания благоприятного предпринимательского климата и условий для ведения бизнеса, повышения инновационной активности бизнеса и реализации государственной политики, направленной на поддержку и развитие малого и среднего предпринимательства, экономического и инвестиционного развития муниципального образования Отрадненский район</w:t>
      </w:r>
      <w:r>
        <w:rPr>
          <w:sz w:val="28"/>
          <w:szCs w:val="28"/>
        </w:rPr>
        <w:t>,</w:t>
      </w:r>
      <w:r w:rsidRPr="009633BD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 </w:t>
      </w:r>
      <w:r w:rsidRPr="009633B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633B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633B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633B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633B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9633B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633B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633B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9633B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9633BD">
        <w:rPr>
          <w:sz w:val="28"/>
          <w:szCs w:val="28"/>
        </w:rPr>
        <w:t>ю:</w:t>
      </w:r>
    </w:p>
    <w:p w:rsidR="004F34C6" w:rsidRDefault="004F34C6" w:rsidP="006804A2">
      <w:pPr>
        <w:spacing w:before="0" w:after="0"/>
        <w:ind w:firstLine="720"/>
        <w:jc w:val="both"/>
        <w:rPr>
          <w:sz w:val="28"/>
          <w:szCs w:val="28"/>
        </w:rPr>
      </w:pPr>
      <w:bookmarkStart w:id="0" w:name="sub_1"/>
      <w:bookmarkStart w:id="1" w:name="sub_6"/>
      <w:r w:rsidRPr="009633B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</w:t>
      </w:r>
      <w:r w:rsidRPr="006804A2">
        <w:rPr>
          <w:sz w:val="28"/>
          <w:szCs w:val="28"/>
        </w:rPr>
        <w:t>в постановление администрации муниципального образования Отрадненский район от 28 сентября 2022 года № 614 «Об утверждении муниципальной программы муниципального образования Отрадненский район «Экономическое развитие и инновационная экономика в Отрадненском районе»</w:t>
      </w:r>
      <w:r>
        <w:rPr>
          <w:sz w:val="28"/>
          <w:szCs w:val="28"/>
        </w:rPr>
        <w:t>, изложив приложение  в новой редакции (прилагается).</w:t>
      </w:r>
    </w:p>
    <w:p w:rsidR="004F34C6" w:rsidRDefault="004F34C6" w:rsidP="006804A2">
      <w:pPr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bookmarkStart w:id="2" w:name="sub_2"/>
      <w:bookmarkEnd w:id="0"/>
      <w:r>
        <w:rPr>
          <w:sz w:val="28"/>
          <w:szCs w:val="28"/>
        </w:rPr>
        <w:t>2</w:t>
      </w:r>
      <w:r w:rsidRPr="009633BD">
        <w:rPr>
          <w:sz w:val="28"/>
          <w:szCs w:val="28"/>
        </w:rPr>
        <w:t xml:space="preserve">. Отделу экономики </w:t>
      </w:r>
      <w:r>
        <w:rPr>
          <w:sz w:val="28"/>
          <w:szCs w:val="28"/>
        </w:rPr>
        <w:t xml:space="preserve">администрации муниципального образования Отрадненский район (Гончарова А.А.) обеспечить официальное </w:t>
      </w:r>
      <w:r w:rsidRPr="009633BD">
        <w:rPr>
          <w:sz w:val="28"/>
          <w:szCs w:val="28"/>
        </w:rPr>
        <w:t>опубликова</w:t>
      </w:r>
      <w:r>
        <w:rPr>
          <w:sz w:val="28"/>
          <w:szCs w:val="28"/>
        </w:rPr>
        <w:t xml:space="preserve">ние (обнародование) </w:t>
      </w:r>
      <w:r w:rsidRPr="009633BD">
        <w:rPr>
          <w:sz w:val="28"/>
          <w:szCs w:val="28"/>
        </w:rPr>
        <w:t>настоя</w:t>
      </w:r>
      <w:r>
        <w:rPr>
          <w:sz w:val="28"/>
          <w:szCs w:val="28"/>
        </w:rPr>
        <w:t>щего</w:t>
      </w:r>
      <w:r w:rsidRPr="009633BD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9633BD">
        <w:rPr>
          <w:sz w:val="28"/>
          <w:szCs w:val="28"/>
        </w:rPr>
        <w:t xml:space="preserve"> в </w:t>
      </w:r>
      <w:r>
        <w:rPr>
          <w:sz w:val="28"/>
          <w:szCs w:val="28"/>
        </w:rPr>
        <w:t>установленном порядке</w:t>
      </w:r>
      <w:r w:rsidRPr="009633BD">
        <w:rPr>
          <w:sz w:val="28"/>
          <w:szCs w:val="28"/>
        </w:rPr>
        <w:t>.</w:t>
      </w:r>
    </w:p>
    <w:bookmarkEnd w:id="2"/>
    <w:p w:rsidR="004F34C6" w:rsidRDefault="004F34C6" w:rsidP="006804A2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E72CC">
        <w:rPr>
          <w:sz w:val="28"/>
          <w:szCs w:val="28"/>
        </w:rPr>
        <w:t xml:space="preserve">. Постановление вступает в силу со дня его </w:t>
      </w:r>
      <w:hyperlink r:id="rId10" w:history="1">
        <w:r w:rsidRPr="002E72CC">
          <w:rPr>
            <w:rStyle w:val="a3"/>
            <w:b w:val="0"/>
            <w:bCs w:val="0"/>
            <w:color w:val="auto"/>
            <w:sz w:val="28"/>
            <w:szCs w:val="28"/>
          </w:rPr>
          <w:t>официального опубликования</w:t>
        </w:r>
      </w:hyperlink>
      <w:r w:rsidRPr="002E72CC">
        <w:rPr>
          <w:b/>
          <w:bCs/>
          <w:sz w:val="28"/>
          <w:szCs w:val="28"/>
        </w:rPr>
        <w:t xml:space="preserve"> </w:t>
      </w:r>
      <w:r w:rsidRPr="002E72CC">
        <w:rPr>
          <w:sz w:val="28"/>
          <w:szCs w:val="28"/>
        </w:rPr>
        <w:t>(обнародования), но не ранее вступления в силу решения Совета муниципального образования Отрадненский район о внесении изменений в бюджет</w:t>
      </w:r>
      <w:r>
        <w:rPr>
          <w:color w:val="000000"/>
          <w:sz w:val="28"/>
          <w:szCs w:val="28"/>
        </w:rPr>
        <w:t xml:space="preserve"> муниципального образования Отрадненский район </w:t>
      </w:r>
      <w:r>
        <w:rPr>
          <w:sz w:val="28"/>
          <w:szCs w:val="28"/>
        </w:rPr>
        <w:t>на 2024 год и плановый период 2025 - 2026 годов.</w:t>
      </w:r>
    </w:p>
    <w:p w:rsidR="004F34C6" w:rsidRDefault="004F34C6" w:rsidP="006804A2">
      <w:pPr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</w:p>
    <w:bookmarkEnd w:id="1"/>
    <w:p w:rsidR="004F34C6" w:rsidRPr="00C064AC" w:rsidRDefault="004F34C6" w:rsidP="006804A2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4F34C6" w:rsidRPr="00CD5811" w:rsidRDefault="004F34C6" w:rsidP="006804A2">
      <w:pPr>
        <w:spacing w:before="0" w:after="0"/>
        <w:rPr>
          <w:sz w:val="28"/>
          <w:szCs w:val="28"/>
        </w:rPr>
      </w:pPr>
      <w:r w:rsidRPr="00CD5811">
        <w:rPr>
          <w:sz w:val="28"/>
          <w:szCs w:val="28"/>
        </w:rPr>
        <w:t>Глава муниципального</w:t>
      </w:r>
    </w:p>
    <w:p w:rsidR="004F34C6" w:rsidRDefault="004F34C6" w:rsidP="004240A1">
      <w:pPr>
        <w:spacing w:before="0" w:after="0"/>
        <w:rPr>
          <w:sz w:val="28"/>
          <w:szCs w:val="28"/>
        </w:rPr>
        <w:sectPr w:rsidR="004F34C6" w:rsidSect="00A72A6C"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CD5811">
        <w:rPr>
          <w:sz w:val="28"/>
          <w:szCs w:val="28"/>
        </w:rPr>
        <w:t xml:space="preserve">образования Отрадненский район                                                   </w:t>
      </w:r>
      <w:r>
        <w:rPr>
          <w:sz w:val="28"/>
          <w:szCs w:val="28"/>
        </w:rPr>
        <w:t xml:space="preserve">   </w:t>
      </w:r>
      <w:r w:rsidRPr="00CD5811">
        <w:rPr>
          <w:sz w:val="28"/>
          <w:szCs w:val="28"/>
        </w:rPr>
        <w:t>А.В. Волненко</w:t>
      </w:r>
    </w:p>
    <w:tbl>
      <w:tblPr>
        <w:tblW w:w="0" w:type="auto"/>
        <w:tblInd w:w="-106" w:type="dxa"/>
        <w:tblLook w:val="01E0"/>
      </w:tblPr>
      <w:tblGrid>
        <w:gridCol w:w="4248"/>
        <w:gridCol w:w="5606"/>
      </w:tblGrid>
      <w:tr w:rsidR="004F34C6" w:rsidRPr="00F7201A">
        <w:tc>
          <w:tcPr>
            <w:tcW w:w="4248" w:type="dxa"/>
          </w:tcPr>
          <w:p w:rsidR="004F34C6" w:rsidRPr="00F7201A" w:rsidRDefault="004F34C6" w:rsidP="00F7201A">
            <w:pPr>
              <w:autoSpaceDE w:val="0"/>
              <w:autoSpaceDN w:val="0"/>
              <w:adjustRightInd w:val="0"/>
              <w:spacing w:before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5606" w:type="dxa"/>
          </w:tcPr>
          <w:p w:rsidR="004F34C6" w:rsidRPr="00F7201A" w:rsidRDefault="004F34C6" w:rsidP="00BF3C77">
            <w:pPr>
              <w:autoSpaceDE w:val="0"/>
              <w:autoSpaceDN w:val="0"/>
              <w:adjustRightInd w:val="0"/>
              <w:spacing w:before="0" w:after="0"/>
              <w:ind w:firstLine="698"/>
              <w:jc w:val="center"/>
              <w:rPr>
                <w:sz w:val="28"/>
                <w:szCs w:val="28"/>
              </w:rPr>
            </w:pPr>
            <w:r w:rsidRPr="00F7201A">
              <w:rPr>
                <w:sz w:val="28"/>
                <w:szCs w:val="28"/>
              </w:rPr>
              <w:t>ПРИЛОЖЕНИЕ</w:t>
            </w:r>
          </w:p>
          <w:p w:rsidR="004F34C6" w:rsidRPr="00F7201A" w:rsidRDefault="004F34C6" w:rsidP="00BF3C77">
            <w:pPr>
              <w:autoSpaceDE w:val="0"/>
              <w:autoSpaceDN w:val="0"/>
              <w:adjustRightInd w:val="0"/>
              <w:spacing w:before="0" w:after="0"/>
              <w:ind w:firstLine="698"/>
              <w:jc w:val="center"/>
              <w:rPr>
                <w:sz w:val="28"/>
                <w:szCs w:val="28"/>
              </w:rPr>
            </w:pPr>
          </w:p>
          <w:p w:rsidR="004F34C6" w:rsidRDefault="004F34C6" w:rsidP="00BF3C77">
            <w:pPr>
              <w:autoSpaceDE w:val="0"/>
              <w:autoSpaceDN w:val="0"/>
              <w:adjustRightInd w:val="0"/>
              <w:spacing w:before="0" w:after="0"/>
              <w:ind w:firstLine="6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F7201A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F7201A">
              <w:rPr>
                <w:sz w:val="28"/>
                <w:szCs w:val="28"/>
              </w:rPr>
              <w:t xml:space="preserve"> администрации </w:t>
            </w:r>
          </w:p>
          <w:p w:rsidR="004F34C6" w:rsidRPr="00F7201A" w:rsidRDefault="004F34C6" w:rsidP="00BF3C77">
            <w:pPr>
              <w:autoSpaceDE w:val="0"/>
              <w:autoSpaceDN w:val="0"/>
              <w:adjustRightInd w:val="0"/>
              <w:spacing w:before="0" w:after="0"/>
              <w:ind w:firstLine="698"/>
              <w:jc w:val="center"/>
              <w:rPr>
                <w:sz w:val="28"/>
                <w:szCs w:val="28"/>
              </w:rPr>
            </w:pPr>
            <w:r w:rsidRPr="00F7201A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4F34C6" w:rsidRPr="00F7201A" w:rsidRDefault="004F34C6" w:rsidP="00BF3C77">
            <w:pPr>
              <w:autoSpaceDE w:val="0"/>
              <w:autoSpaceDN w:val="0"/>
              <w:adjustRightInd w:val="0"/>
              <w:spacing w:before="0" w:after="0"/>
              <w:ind w:firstLine="698"/>
              <w:jc w:val="center"/>
              <w:rPr>
                <w:sz w:val="28"/>
                <w:szCs w:val="28"/>
              </w:rPr>
            </w:pPr>
            <w:r w:rsidRPr="00F7201A">
              <w:rPr>
                <w:sz w:val="28"/>
                <w:szCs w:val="28"/>
              </w:rPr>
              <w:t xml:space="preserve">Отрадненский район </w:t>
            </w:r>
          </w:p>
          <w:p w:rsidR="004F34C6" w:rsidRDefault="004F34C6" w:rsidP="00BF3C77">
            <w:pPr>
              <w:autoSpaceDE w:val="0"/>
              <w:autoSpaceDN w:val="0"/>
              <w:adjustRightInd w:val="0"/>
              <w:spacing w:before="0" w:after="0"/>
              <w:ind w:firstLine="6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27.12.2024 </w:t>
            </w:r>
            <w:r w:rsidRPr="00F7201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1041</w:t>
            </w:r>
          </w:p>
          <w:p w:rsidR="004F34C6" w:rsidRDefault="004F34C6" w:rsidP="00F7201A">
            <w:pPr>
              <w:autoSpaceDE w:val="0"/>
              <w:autoSpaceDN w:val="0"/>
              <w:adjustRightInd w:val="0"/>
              <w:spacing w:before="0" w:after="0"/>
              <w:ind w:firstLine="698"/>
              <w:jc w:val="center"/>
              <w:rPr>
                <w:sz w:val="28"/>
                <w:szCs w:val="28"/>
              </w:rPr>
            </w:pPr>
          </w:p>
          <w:p w:rsidR="004F34C6" w:rsidRPr="00F7201A" w:rsidRDefault="004F34C6" w:rsidP="00BE7E15">
            <w:pPr>
              <w:autoSpaceDE w:val="0"/>
              <w:autoSpaceDN w:val="0"/>
              <w:adjustRightInd w:val="0"/>
              <w:spacing w:before="0" w:after="0"/>
              <w:ind w:firstLine="698"/>
              <w:jc w:val="center"/>
              <w:rPr>
                <w:sz w:val="28"/>
                <w:szCs w:val="28"/>
              </w:rPr>
            </w:pPr>
          </w:p>
        </w:tc>
      </w:tr>
    </w:tbl>
    <w:p w:rsidR="004F34C6" w:rsidRPr="007A6C02" w:rsidRDefault="004F34C6" w:rsidP="009A3664">
      <w:pPr>
        <w:spacing w:before="0" w:after="0"/>
        <w:ind w:left="4820"/>
        <w:jc w:val="center"/>
        <w:rPr>
          <w:sz w:val="28"/>
          <w:szCs w:val="28"/>
        </w:rPr>
      </w:pPr>
      <w:r w:rsidRPr="007A6C02">
        <w:rPr>
          <w:sz w:val="28"/>
          <w:szCs w:val="28"/>
        </w:rPr>
        <w:t xml:space="preserve">«ПРИЛОЖЕНИЕ </w:t>
      </w:r>
    </w:p>
    <w:p w:rsidR="004F34C6" w:rsidRDefault="004F34C6" w:rsidP="009A3664">
      <w:pPr>
        <w:spacing w:before="0" w:after="0"/>
        <w:ind w:left="4820"/>
        <w:jc w:val="center"/>
        <w:rPr>
          <w:sz w:val="28"/>
          <w:szCs w:val="28"/>
        </w:rPr>
      </w:pPr>
    </w:p>
    <w:p w:rsidR="004F34C6" w:rsidRPr="007A6C02" w:rsidRDefault="004F34C6" w:rsidP="009A3664">
      <w:pPr>
        <w:spacing w:before="0" w:after="0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4F34C6" w:rsidRPr="007A6C02" w:rsidRDefault="004F34C6" w:rsidP="009A3664">
      <w:pPr>
        <w:spacing w:before="0" w:after="0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7A6C02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7A6C02">
        <w:rPr>
          <w:sz w:val="28"/>
          <w:szCs w:val="28"/>
        </w:rPr>
        <w:t xml:space="preserve"> администрации</w:t>
      </w:r>
    </w:p>
    <w:p w:rsidR="004F34C6" w:rsidRPr="007A6C02" w:rsidRDefault="004F34C6" w:rsidP="009A3664">
      <w:pPr>
        <w:spacing w:before="0" w:after="0"/>
        <w:ind w:left="4820"/>
        <w:jc w:val="center"/>
        <w:rPr>
          <w:sz w:val="28"/>
          <w:szCs w:val="28"/>
        </w:rPr>
      </w:pPr>
      <w:r w:rsidRPr="007A6C02">
        <w:rPr>
          <w:sz w:val="28"/>
          <w:szCs w:val="28"/>
        </w:rPr>
        <w:t>муниципального образования</w:t>
      </w:r>
    </w:p>
    <w:p w:rsidR="004F34C6" w:rsidRPr="007A6C02" w:rsidRDefault="004F34C6" w:rsidP="009A3664">
      <w:pPr>
        <w:spacing w:before="0" w:after="0"/>
        <w:ind w:left="4820"/>
        <w:jc w:val="center"/>
        <w:rPr>
          <w:sz w:val="28"/>
          <w:szCs w:val="28"/>
        </w:rPr>
      </w:pPr>
      <w:r w:rsidRPr="007A6C02">
        <w:rPr>
          <w:sz w:val="28"/>
          <w:szCs w:val="28"/>
        </w:rPr>
        <w:t>Отрадненский район</w:t>
      </w:r>
    </w:p>
    <w:p w:rsidR="004F34C6" w:rsidRDefault="004F34C6" w:rsidP="009A3664">
      <w:pPr>
        <w:spacing w:before="0" w:after="0"/>
        <w:ind w:left="4820"/>
        <w:jc w:val="center"/>
      </w:pPr>
      <w:r w:rsidRPr="007A6C02">
        <w:rPr>
          <w:sz w:val="28"/>
          <w:szCs w:val="28"/>
        </w:rPr>
        <w:t xml:space="preserve">от </w:t>
      </w:r>
      <w:r w:rsidRPr="00B402AA">
        <w:rPr>
          <w:sz w:val="28"/>
          <w:szCs w:val="28"/>
          <w:u w:val="single"/>
        </w:rPr>
        <w:t>28.09.2022</w:t>
      </w:r>
      <w:r>
        <w:rPr>
          <w:sz w:val="28"/>
          <w:szCs w:val="28"/>
        </w:rPr>
        <w:t xml:space="preserve"> </w:t>
      </w:r>
      <w:r w:rsidRPr="007A6C02">
        <w:rPr>
          <w:sz w:val="28"/>
          <w:szCs w:val="28"/>
        </w:rPr>
        <w:t xml:space="preserve"> № </w:t>
      </w:r>
      <w:r w:rsidRPr="00B402AA">
        <w:rPr>
          <w:sz w:val="28"/>
          <w:szCs w:val="28"/>
          <w:u w:val="single"/>
        </w:rPr>
        <w:t>614</w:t>
      </w:r>
    </w:p>
    <w:p w:rsidR="004F34C6" w:rsidRDefault="004F34C6" w:rsidP="00714350">
      <w:pPr>
        <w:autoSpaceDE w:val="0"/>
        <w:autoSpaceDN w:val="0"/>
        <w:adjustRightInd w:val="0"/>
        <w:spacing w:before="0" w:after="0"/>
        <w:jc w:val="center"/>
        <w:outlineLvl w:val="0"/>
        <w:rPr>
          <w:sz w:val="28"/>
          <w:szCs w:val="28"/>
        </w:rPr>
      </w:pPr>
    </w:p>
    <w:p w:rsidR="004F34C6" w:rsidRDefault="004F34C6" w:rsidP="00714350">
      <w:pPr>
        <w:autoSpaceDE w:val="0"/>
        <w:autoSpaceDN w:val="0"/>
        <w:adjustRightInd w:val="0"/>
        <w:spacing w:before="0" w:after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</w:p>
    <w:p w:rsidR="004F34C6" w:rsidRDefault="004F34C6" w:rsidP="00350F4A">
      <w:pPr>
        <w:autoSpaceDE w:val="0"/>
        <w:autoSpaceDN w:val="0"/>
        <w:adjustRightInd w:val="0"/>
        <w:spacing w:before="0" w:after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A72A6C">
        <w:rPr>
          <w:sz w:val="28"/>
          <w:szCs w:val="28"/>
        </w:rPr>
        <w:t>Экономическое развитие и инновационная экономика</w:t>
      </w:r>
      <w:r>
        <w:rPr>
          <w:sz w:val="28"/>
          <w:szCs w:val="28"/>
        </w:rPr>
        <w:t xml:space="preserve"> в </w:t>
      </w:r>
    </w:p>
    <w:p w:rsidR="004F34C6" w:rsidRDefault="004F34C6" w:rsidP="00714350">
      <w:pPr>
        <w:autoSpaceDE w:val="0"/>
        <w:autoSpaceDN w:val="0"/>
        <w:adjustRightInd w:val="0"/>
        <w:spacing w:before="0" w:after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Отрадненском районе»</w:t>
      </w:r>
    </w:p>
    <w:p w:rsidR="004F34C6" w:rsidRPr="00C93272" w:rsidRDefault="004F34C6" w:rsidP="009633BD">
      <w:pPr>
        <w:autoSpaceDE w:val="0"/>
        <w:autoSpaceDN w:val="0"/>
        <w:adjustRightInd w:val="0"/>
        <w:spacing w:before="0" w:after="0"/>
        <w:jc w:val="center"/>
        <w:outlineLvl w:val="0"/>
        <w:rPr>
          <w:sz w:val="20"/>
          <w:szCs w:val="20"/>
        </w:rPr>
      </w:pPr>
    </w:p>
    <w:p w:rsidR="004F34C6" w:rsidRDefault="004F34C6" w:rsidP="009633BD">
      <w:pPr>
        <w:autoSpaceDE w:val="0"/>
        <w:autoSpaceDN w:val="0"/>
        <w:adjustRightInd w:val="0"/>
        <w:spacing w:before="0" w:after="0"/>
        <w:jc w:val="center"/>
        <w:outlineLvl w:val="0"/>
        <w:rPr>
          <w:sz w:val="28"/>
          <w:szCs w:val="28"/>
        </w:rPr>
      </w:pPr>
      <w:r w:rsidRPr="00A72A6C">
        <w:rPr>
          <w:sz w:val="28"/>
          <w:szCs w:val="28"/>
        </w:rPr>
        <w:t xml:space="preserve">ПАСПОРТ </w:t>
      </w:r>
    </w:p>
    <w:p w:rsidR="004F34C6" w:rsidRDefault="004F34C6" w:rsidP="009633BD">
      <w:pPr>
        <w:autoSpaceDE w:val="0"/>
        <w:autoSpaceDN w:val="0"/>
        <w:adjustRightInd w:val="0"/>
        <w:spacing w:before="0" w:after="0"/>
        <w:jc w:val="center"/>
        <w:outlineLvl w:val="0"/>
        <w:rPr>
          <w:sz w:val="28"/>
          <w:szCs w:val="28"/>
        </w:rPr>
      </w:pPr>
      <w:r w:rsidRPr="00A72A6C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«</w:t>
      </w:r>
      <w:r w:rsidRPr="00A72A6C">
        <w:rPr>
          <w:sz w:val="28"/>
          <w:szCs w:val="28"/>
        </w:rPr>
        <w:t xml:space="preserve">Экономическое развитие и инновационная </w:t>
      </w:r>
    </w:p>
    <w:p w:rsidR="004F34C6" w:rsidRDefault="004F34C6" w:rsidP="009633BD">
      <w:pPr>
        <w:autoSpaceDE w:val="0"/>
        <w:autoSpaceDN w:val="0"/>
        <w:adjustRightInd w:val="0"/>
        <w:spacing w:before="0" w:after="0"/>
        <w:jc w:val="center"/>
        <w:outlineLvl w:val="0"/>
        <w:rPr>
          <w:sz w:val="28"/>
          <w:szCs w:val="28"/>
        </w:rPr>
      </w:pPr>
      <w:r w:rsidRPr="00A72A6C">
        <w:rPr>
          <w:sz w:val="28"/>
          <w:szCs w:val="28"/>
        </w:rPr>
        <w:t>экономика</w:t>
      </w:r>
      <w:r>
        <w:rPr>
          <w:sz w:val="28"/>
          <w:szCs w:val="28"/>
        </w:rPr>
        <w:t xml:space="preserve"> в муниципальном образовании Отрадненский район» </w:t>
      </w:r>
    </w:p>
    <w:p w:rsidR="004F34C6" w:rsidRPr="00A72A6C" w:rsidRDefault="004F34C6" w:rsidP="009633BD">
      <w:pPr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</w:p>
    <w:tbl>
      <w:tblPr>
        <w:tblW w:w="9840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20"/>
        <w:gridCol w:w="6720"/>
      </w:tblGrid>
      <w:tr w:rsidR="004F34C6" w:rsidRPr="00A72A6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F34C6" w:rsidRDefault="004F34C6" w:rsidP="009633BD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A72A6C">
              <w:rPr>
                <w:sz w:val="28"/>
                <w:szCs w:val="28"/>
              </w:rPr>
              <w:t>Наименование муниципальной программы</w:t>
            </w:r>
          </w:p>
          <w:p w:rsidR="004F34C6" w:rsidRPr="00A72A6C" w:rsidRDefault="004F34C6" w:rsidP="009633BD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</w:p>
          <w:p w:rsidR="004F34C6" w:rsidRPr="00A72A6C" w:rsidRDefault="004F34C6" w:rsidP="009633BD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</w:p>
          <w:p w:rsidR="004F34C6" w:rsidRPr="00A72A6C" w:rsidRDefault="004F34C6" w:rsidP="009633BD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A72A6C">
              <w:rPr>
                <w:sz w:val="28"/>
                <w:szCs w:val="28"/>
              </w:rPr>
              <w:t>Основание для разработки</w:t>
            </w:r>
            <w:r>
              <w:rPr>
                <w:sz w:val="28"/>
                <w:szCs w:val="28"/>
              </w:rPr>
              <w:t xml:space="preserve"> </w:t>
            </w:r>
            <w:r w:rsidRPr="00A72A6C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4F34C6" w:rsidRDefault="004F34C6" w:rsidP="00E115F5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72A6C">
              <w:rPr>
                <w:sz w:val="28"/>
                <w:szCs w:val="28"/>
              </w:rPr>
              <w:t>Экономическое развитие и инновационная экономика</w:t>
            </w:r>
            <w:r>
              <w:rPr>
                <w:sz w:val="28"/>
                <w:szCs w:val="28"/>
              </w:rPr>
              <w:t xml:space="preserve"> в муниципальном образовании Отрадненский район» </w:t>
            </w:r>
          </w:p>
          <w:p w:rsidR="004F34C6" w:rsidRPr="00C93272" w:rsidRDefault="004F34C6" w:rsidP="00E115F5">
            <w:pPr>
              <w:spacing w:before="0" w:after="0"/>
              <w:jc w:val="both"/>
              <w:rPr>
                <w:snapToGrid w:val="0"/>
                <w:sz w:val="20"/>
                <w:szCs w:val="20"/>
              </w:rPr>
            </w:pPr>
          </w:p>
          <w:p w:rsidR="004F34C6" w:rsidRDefault="004F34C6" w:rsidP="00E115F5">
            <w:pPr>
              <w:spacing w:before="0" w:after="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Бюджетный Кодекс Российской Федерации</w:t>
            </w:r>
            <w:r w:rsidRPr="00413E5C">
              <w:rPr>
                <w:snapToGrid w:val="0"/>
                <w:sz w:val="28"/>
                <w:szCs w:val="28"/>
              </w:rPr>
              <w:t>;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</w:p>
          <w:p w:rsidR="004F34C6" w:rsidRDefault="004F34C6" w:rsidP="00E115F5">
            <w:pPr>
              <w:spacing w:before="0" w:after="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Федеральный закон от 6 октября 2003 года № 131-ФЗ «Об общих принципах организации местного самоуправления в Российской Федерации»;</w:t>
            </w:r>
          </w:p>
          <w:p w:rsidR="004F34C6" w:rsidRDefault="004F34C6" w:rsidP="00C66432">
            <w:pPr>
              <w:spacing w:before="0" w:after="0"/>
              <w:jc w:val="both"/>
              <w:rPr>
                <w:sz w:val="28"/>
                <w:szCs w:val="28"/>
              </w:rPr>
            </w:pPr>
            <w:r w:rsidRPr="00367B88">
              <w:rPr>
                <w:sz w:val="28"/>
                <w:szCs w:val="28"/>
              </w:rPr>
              <w:t xml:space="preserve">Постановление администрации муниципального образования Отрадненский район от </w:t>
            </w:r>
            <w:r>
              <w:rPr>
                <w:sz w:val="28"/>
                <w:szCs w:val="28"/>
              </w:rPr>
              <w:t>5</w:t>
            </w:r>
            <w:r w:rsidRPr="00367B88">
              <w:rPr>
                <w:sz w:val="28"/>
                <w:szCs w:val="28"/>
              </w:rPr>
              <w:t xml:space="preserve"> октября 2017 года № 6</w:t>
            </w:r>
            <w:r>
              <w:rPr>
                <w:sz w:val="28"/>
                <w:szCs w:val="28"/>
              </w:rPr>
              <w:t>75</w:t>
            </w:r>
            <w:r w:rsidRPr="00367B8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Об утверждении Порядка принятия решения о разработке, формирования, реализации и оценке эффективности реализации </w:t>
            </w:r>
            <w:r w:rsidRPr="00367B88">
              <w:rPr>
                <w:sz w:val="28"/>
                <w:szCs w:val="28"/>
              </w:rPr>
              <w:t>муниципальных программ муниципального образования Отрадненский район»</w:t>
            </w:r>
          </w:p>
          <w:p w:rsidR="004F34C6" w:rsidRDefault="004F34C6" w:rsidP="00C93272">
            <w:pPr>
              <w:spacing w:before="0" w:after="0"/>
              <w:jc w:val="both"/>
              <w:rPr>
                <w:sz w:val="28"/>
                <w:szCs w:val="28"/>
              </w:rPr>
            </w:pPr>
            <w:r w:rsidRPr="00C93272">
              <w:rPr>
                <w:sz w:val="28"/>
                <w:szCs w:val="28"/>
              </w:rPr>
              <w:t xml:space="preserve">Постановление администрации муниципального образования Отрадненский район от 11 сентября 2022 года «О внесении изменений в постановление от </w:t>
            </w:r>
            <w:r>
              <w:rPr>
                <w:sz w:val="28"/>
                <w:szCs w:val="28"/>
              </w:rPr>
              <w:t xml:space="preserve">                </w:t>
            </w:r>
            <w:r w:rsidRPr="00C93272">
              <w:rPr>
                <w:sz w:val="28"/>
                <w:szCs w:val="28"/>
              </w:rPr>
              <w:t>29 декабря 2018 года № 941 «Об утверждении перечня муниципальных программ муниципального образования Отрадненский район»</w:t>
            </w:r>
          </w:p>
          <w:p w:rsidR="004F34C6" w:rsidRPr="00263B20" w:rsidRDefault="004F34C6" w:rsidP="00B10718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4F34C6" w:rsidRPr="00A72A6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F34C6" w:rsidRPr="00A72A6C" w:rsidRDefault="004F34C6" w:rsidP="009633BD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A72A6C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4F34C6" w:rsidRDefault="004F34C6" w:rsidP="00E115F5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A72A6C">
              <w:rPr>
                <w:sz w:val="28"/>
                <w:szCs w:val="28"/>
              </w:rPr>
              <w:t>Отдел экономики администрации муниципального образования Отрадненский район</w:t>
            </w:r>
          </w:p>
          <w:p w:rsidR="004F34C6" w:rsidRPr="00A72A6C" w:rsidRDefault="004F34C6" w:rsidP="009633BD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</w:p>
        </w:tc>
      </w:tr>
      <w:tr w:rsidR="004F34C6" w:rsidRPr="00A72A6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F34C6" w:rsidRPr="00A72A6C" w:rsidRDefault="004F34C6" w:rsidP="009633BD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A72A6C">
              <w:rPr>
                <w:sz w:val="28"/>
                <w:szCs w:val="28"/>
              </w:rPr>
              <w:t>Координаторы подпрограмм муниципальн</w:t>
            </w:r>
            <w:r>
              <w:rPr>
                <w:sz w:val="28"/>
                <w:szCs w:val="28"/>
              </w:rPr>
              <w:t>ой пр</w:t>
            </w:r>
            <w:r w:rsidRPr="00A72A6C">
              <w:rPr>
                <w:sz w:val="28"/>
                <w:szCs w:val="28"/>
              </w:rPr>
              <w:t>ограмм</w:t>
            </w:r>
            <w:r>
              <w:rPr>
                <w:sz w:val="28"/>
                <w:szCs w:val="28"/>
              </w:rPr>
              <w:t>ы</w:t>
            </w:r>
          </w:p>
          <w:p w:rsidR="004F34C6" w:rsidRPr="00A72A6C" w:rsidRDefault="004F34C6" w:rsidP="009633BD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A72A6C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4F34C6" w:rsidRDefault="004F34C6" w:rsidP="00E115F5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A72A6C">
              <w:rPr>
                <w:sz w:val="28"/>
                <w:szCs w:val="28"/>
              </w:rPr>
              <w:t>Отдел экономики администрации муниципального образования Отрадненский район</w:t>
            </w:r>
          </w:p>
          <w:p w:rsidR="004F34C6" w:rsidRDefault="004F34C6" w:rsidP="00E37389">
            <w:pPr>
              <w:spacing w:before="0" w:after="0"/>
              <w:rPr>
                <w:sz w:val="28"/>
                <w:szCs w:val="28"/>
              </w:rPr>
            </w:pPr>
          </w:p>
          <w:p w:rsidR="004F34C6" w:rsidRPr="003870E5" w:rsidRDefault="004F34C6" w:rsidP="00E115F5">
            <w:pPr>
              <w:spacing w:before="0" w:after="0"/>
              <w:jc w:val="both"/>
              <w:rPr>
                <w:snapToGrid w:val="0"/>
                <w:sz w:val="28"/>
                <w:szCs w:val="28"/>
              </w:rPr>
            </w:pPr>
            <w:r w:rsidRPr="003870E5">
              <w:rPr>
                <w:snapToGrid w:val="0"/>
                <w:sz w:val="28"/>
                <w:szCs w:val="28"/>
              </w:rPr>
              <w:t>Отдел экономики администрации муниципального образования Отрадненский район;</w:t>
            </w:r>
          </w:p>
          <w:p w:rsidR="004F34C6" w:rsidRPr="003870E5" w:rsidRDefault="004F34C6" w:rsidP="00E115F5">
            <w:pPr>
              <w:spacing w:before="0" w:after="0"/>
              <w:jc w:val="both"/>
              <w:rPr>
                <w:snapToGrid w:val="0"/>
                <w:sz w:val="28"/>
                <w:szCs w:val="28"/>
              </w:rPr>
            </w:pPr>
            <w:r w:rsidRPr="003870E5">
              <w:rPr>
                <w:snapToGrid w:val="0"/>
                <w:sz w:val="28"/>
                <w:szCs w:val="28"/>
              </w:rPr>
              <w:t>отдел торговли и защиты прав потребителей администрации муниципального образования Отрадненский район;</w:t>
            </w:r>
          </w:p>
          <w:p w:rsidR="004F34C6" w:rsidRPr="003870E5" w:rsidRDefault="004F34C6" w:rsidP="00E115F5">
            <w:pPr>
              <w:spacing w:before="0" w:after="0"/>
              <w:jc w:val="both"/>
              <w:rPr>
                <w:snapToGrid w:val="0"/>
                <w:sz w:val="28"/>
                <w:szCs w:val="28"/>
              </w:rPr>
            </w:pPr>
            <w:r w:rsidRPr="003870E5">
              <w:rPr>
                <w:snapToGrid w:val="0"/>
                <w:sz w:val="28"/>
                <w:szCs w:val="28"/>
              </w:rPr>
              <w:t>отдел земельных и имущественных отношений администрации муниципального образования Отрадненский район;</w:t>
            </w:r>
          </w:p>
          <w:p w:rsidR="004F34C6" w:rsidRPr="003870E5" w:rsidRDefault="004F34C6" w:rsidP="00E115F5">
            <w:pPr>
              <w:spacing w:before="0" w:after="0"/>
              <w:jc w:val="both"/>
              <w:rPr>
                <w:snapToGrid w:val="0"/>
                <w:sz w:val="28"/>
                <w:szCs w:val="28"/>
              </w:rPr>
            </w:pPr>
            <w:r w:rsidRPr="003870E5">
              <w:rPr>
                <w:snapToGrid w:val="0"/>
                <w:sz w:val="28"/>
                <w:szCs w:val="28"/>
              </w:rPr>
              <w:t>управление сельского хозяйства администрации муниципального образования Отрадненский район;</w:t>
            </w:r>
          </w:p>
          <w:p w:rsidR="004F34C6" w:rsidRDefault="004F34C6" w:rsidP="00E115F5">
            <w:pPr>
              <w:spacing w:before="0" w:after="0"/>
              <w:jc w:val="both"/>
              <w:rPr>
                <w:sz w:val="28"/>
                <w:szCs w:val="28"/>
              </w:rPr>
            </w:pPr>
            <w:r w:rsidRPr="003870E5">
              <w:rPr>
                <w:sz w:val="28"/>
                <w:szCs w:val="28"/>
              </w:rPr>
              <w:t xml:space="preserve">отдел капитального строительства администрации муниципального образования </w:t>
            </w:r>
            <w:r w:rsidRPr="003870E5">
              <w:rPr>
                <w:snapToGrid w:val="0"/>
                <w:sz w:val="28"/>
                <w:szCs w:val="28"/>
              </w:rPr>
              <w:t>Отрадненский район</w:t>
            </w:r>
            <w:r w:rsidRPr="003870E5">
              <w:rPr>
                <w:sz w:val="28"/>
                <w:szCs w:val="28"/>
              </w:rPr>
              <w:t>;</w:t>
            </w:r>
          </w:p>
          <w:p w:rsidR="004F34C6" w:rsidRDefault="004F34C6" w:rsidP="00E115F5">
            <w:pPr>
              <w:spacing w:before="0" w:after="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  <w:r w:rsidRPr="003870E5">
              <w:rPr>
                <w:snapToGrid w:val="0"/>
                <w:sz w:val="28"/>
                <w:szCs w:val="28"/>
              </w:rPr>
              <w:t xml:space="preserve"> администрации муниципального образования Отрадненский район</w:t>
            </w:r>
            <w:r>
              <w:rPr>
                <w:snapToGrid w:val="0"/>
                <w:sz w:val="28"/>
                <w:szCs w:val="28"/>
              </w:rPr>
              <w:t>;</w:t>
            </w:r>
          </w:p>
          <w:p w:rsidR="004F34C6" w:rsidRDefault="004F34C6" w:rsidP="00E115F5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870E5">
              <w:rPr>
                <w:sz w:val="28"/>
                <w:szCs w:val="28"/>
              </w:rPr>
              <w:t xml:space="preserve">униципальное бюджетное учреждение </w:t>
            </w:r>
            <w:r>
              <w:rPr>
                <w:sz w:val="28"/>
                <w:szCs w:val="28"/>
              </w:rPr>
              <w:t>«</w:t>
            </w:r>
            <w:r w:rsidRPr="003870E5">
              <w:rPr>
                <w:sz w:val="28"/>
                <w:szCs w:val="28"/>
              </w:rPr>
              <w:t>Управле</w:t>
            </w:r>
            <w:r>
              <w:rPr>
                <w:sz w:val="28"/>
                <w:szCs w:val="28"/>
              </w:rPr>
              <w:t xml:space="preserve">ние архитектуры </w:t>
            </w:r>
            <w:r w:rsidRPr="003870E5">
              <w:rPr>
                <w:sz w:val="28"/>
                <w:szCs w:val="28"/>
              </w:rPr>
              <w:t>и градостроительства муниципального образования Отрадненский район</w:t>
            </w:r>
            <w:r>
              <w:rPr>
                <w:sz w:val="28"/>
                <w:szCs w:val="28"/>
              </w:rPr>
              <w:t>»</w:t>
            </w:r>
            <w:r w:rsidRPr="003870E5">
              <w:rPr>
                <w:sz w:val="28"/>
                <w:szCs w:val="28"/>
              </w:rPr>
              <w:t xml:space="preserve"> (по согласованию).</w:t>
            </w:r>
          </w:p>
          <w:p w:rsidR="004F34C6" w:rsidRPr="00E37389" w:rsidRDefault="004F34C6" w:rsidP="00E37389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4F34C6" w:rsidRPr="00A72A6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F34C6" w:rsidRPr="00A72A6C" w:rsidRDefault="004F34C6" w:rsidP="009633BD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bookmarkStart w:id="3" w:name="sub_1412112"/>
            <w:r w:rsidRPr="00A72A6C">
              <w:rPr>
                <w:sz w:val="28"/>
                <w:szCs w:val="28"/>
              </w:rPr>
              <w:t>Подпрограммы муниципальной программы</w:t>
            </w:r>
            <w:bookmarkEnd w:id="3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4F34C6" w:rsidRPr="00612FF6" w:rsidRDefault="004F34C6" w:rsidP="00E115F5">
            <w:pPr>
              <w:spacing w:before="0" w:after="0"/>
              <w:jc w:val="both"/>
              <w:rPr>
                <w:sz w:val="28"/>
                <w:szCs w:val="28"/>
              </w:rPr>
            </w:pPr>
            <w:hyperlink w:anchor="sub_1000" w:history="1">
              <w:r>
                <w:rPr>
                  <w:sz w:val="28"/>
                  <w:szCs w:val="28"/>
                </w:rPr>
                <w:t>П</w:t>
              </w:r>
              <w:r w:rsidRPr="00A72A6C">
                <w:rPr>
                  <w:sz w:val="28"/>
                  <w:szCs w:val="28"/>
                </w:rPr>
                <w:t>одпрограмма</w:t>
              </w:r>
            </w:hyperlink>
            <w:r w:rsidRPr="00A72A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</w:t>
            </w:r>
            <w:r w:rsidRPr="00612FF6">
              <w:rPr>
                <w:sz w:val="28"/>
                <w:szCs w:val="28"/>
              </w:rPr>
              <w:t>оддержк</w:t>
            </w:r>
            <w:r>
              <w:rPr>
                <w:sz w:val="28"/>
                <w:szCs w:val="28"/>
              </w:rPr>
              <w:t>а</w:t>
            </w:r>
            <w:r w:rsidRPr="00612FF6">
              <w:rPr>
                <w:sz w:val="28"/>
                <w:szCs w:val="28"/>
              </w:rPr>
              <w:t xml:space="preserve"> малого и среднего предпринимательства</w:t>
            </w:r>
            <w:r>
              <w:rPr>
                <w:sz w:val="28"/>
                <w:szCs w:val="28"/>
              </w:rPr>
              <w:t xml:space="preserve"> </w:t>
            </w:r>
            <w:r w:rsidRPr="00612FF6">
              <w:rPr>
                <w:sz w:val="28"/>
                <w:szCs w:val="28"/>
              </w:rPr>
              <w:t>в муниципальном образовании От</w:t>
            </w:r>
            <w:r>
              <w:rPr>
                <w:sz w:val="28"/>
                <w:szCs w:val="28"/>
              </w:rPr>
              <w:t>радненский район»</w:t>
            </w:r>
            <w:r w:rsidRPr="00612F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(приложение № 3)</w:t>
            </w:r>
          </w:p>
          <w:p w:rsidR="004F34C6" w:rsidRDefault="004F34C6" w:rsidP="00E115F5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hyperlink w:anchor="sub_3000" w:history="1">
              <w:r w:rsidRPr="00A72A6C">
                <w:rPr>
                  <w:sz w:val="28"/>
                  <w:szCs w:val="28"/>
                </w:rPr>
                <w:t>подпрограмма</w:t>
              </w:r>
            </w:hyperlink>
            <w:r w:rsidRPr="00A72A6C">
              <w:rPr>
                <w:sz w:val="28"/>
                <w:szCs w:val="28"/>
              </w:rPr>
              <w:t xml:space="preserve"> </w:t>
            </w:r>
            <w:r>
              <w:rPr>
                <w:snapToGrid w:val="0"/>
                <w:sz w:val="28"/>
                <w:szCs w:val="28"/>
              </w:rPr>
              <w:t>«</w:t>
            </w:r>
            <w:r w:rsidRPr="00413E5C">
              <w:rPr>
                <w:sz w:val="28"/>
                <w:szCs w:val="28"/>
              </w:rPr>
              <w:t>Формирование инвестиционной при</w:t>
            </w:r>
            <w:r>
              <w:rPr>
                <w:sz w:val="28"/>
                <w:szCs w:val="28"/>
              </w:rPr>
              <w:t xml:space="preserve">влекательности </w:t>
            </w:r>
            <w:r w:rsidRPr="00413E5C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>Отрадненский район» (приложение № 6)</w:t>
            </w:r>
          </w:p>
          <w:p w:rsidR="004F34C6" w:rsidRPr="00A72A6C" w:rsidRDefault="004F34C6" w:rsidP="004C1880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</w:p>
        </w:tc>
      </w:tr>
      <w:tr w:rsidR="004F34C6" w:rsidRPr="00A72A6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F34C6" w:rsidRPr="00A72A6C" w:rsidRDefault="004F34C6" w:rsidP="009633BD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bookmarkStart w:id="4" w:name="sub_852"/>
            <w:r w:rsidRPr="00A72A6C">
              <w:rPr>
                <w:sz w:val="28"/>
                <w:szCs w:val="28"/>
              </w:rPr>
              <w:t>Цели муниципальной программы</w:t>
            </w:r>
            <w:bookmarkEnd w:id="4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4F34C6" w:rsidRPr="00502FDA" w:rsidRDefault="004F34C6" w:rsidP="00B01C72">
            <w:pPr>
              <w:spacing w:before="0" w:after="0"/>
              <w:jc w:val="both"/>
              <w:rPr>
                <w:sz w:val="28"/>
                <w:szCs w:val="28"/>
              </w:rPr>
            </w:pPr>
            <w:r w:rsidRPr="00502FDA">
              <w:rPr>
                <w:sz w:val="28"/>
                <w:szCs w:val="28"/>
              </w:rPr>
              <w:t>Создание благоприятных условий для развития малого и среднего предпринимательства в муниципальном образовании Отрадненский район.</w:t>
            </w:r>
          </w:p>
          <w:p w:rsidR="004F34C6" w:rsidRPr="00502FDA" w:rsidRDefault="004F34C6" w:rsidP="00B01C72">
            <w:pPr>
              <w:spacing w:before="0" w:after="0"/>
              <w:jc w:val="both"/>
              <w:rPr>
                <w:sz w:val="28"/>
                <w:szCs w:val="28"/>
              </w:rPr>
            </w:pPr>
            <w:r w:rsidRPr="00502FDA">
              <w:rPr>
                <w:sz w:val="28"/>
                <w:szCs w:val="28"/>
              </w:rPr>
              <w:t>Содействие развитию организаций, образующих инфраструктуру поддержки малого и среднего предпринимательства.</w:t>
            </w:r>
          </w:p>
          <w:p w:rsidR="004F34C6" w:rsidRDefault="004F34C6" w:rsidP="00E115F5">
            <w:pPr>
              <w:spacing w:before="0" w:after="0"/>
              <w:jc w:val="both"/>
              <w:rPr>
                <w:sz w:val="28"/>
                <w:szCs w:val="28"/>
              </w:rPr>
            </w:pPr>
            <w:r w:rsidRPr="00502FDA">
              <w:rPr>
                <w:sz w:val="28"/>
                <w:szCs w:val="28"/>
              </w:rPr>
              <w:t>Создание благоприятных условий для развития инвестиционного развития в муниципальном образовании Отрадненский район.</w:t>
            </w:r>
          </w:p>
          <w:p w:rsidR="004F34C6" w:rsidRPr="00612FF6" w:rsidRDefault="004F34C6" w:rsidP="00E115F5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4F34C6" w:rsidRPr="00A72A6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F34C6" w:rsidRPr="00A72A6C" w:rsidRDefault="004F34C6" w:rsidP="009633BD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bookmarkStart w:id="5" w:name="sub_853"/>
            <w:r w:rsidRPr="00A72A6C">
              <w:rPr>
                <w:sz w:val="28"/>
                <w:szCs w:val="28"/>
              </w:rPr>
              <w:t>Задачи муниципальной программы</w:t>
            </w:r>
            <w:bookmarkEnd w:id="5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4F34C6" w:rsidRPr="00502FDA" w:rsidRDefault="004F34C6" w:rsidP="00E115F5">
            <w:pPr>
              <w:spacing w:before="0" w:after="0"/>
              <w:jc w:val="both"/>
              <w:rPr>
                <w:sz w:val="28"/>
                <w:szCs w:val="28"/>
              </w:rPr>
            </w:pPr>
            <w:r w:rsidRPr="00502FDA">
              <w:rPr>
                <w:sz w:val="28"/>
                <w:szCs w:val="28"/>
              </w:rPr>
              <w:t>Совершенствование внешней среды развития малого и среднего предпринимательства.</w:t>
            </w:r>
          </w:p>
          <w:p w:rsidR="004F34C6" w:rsidRPr="00502FDA" w:rsidRDefault="004F34C6" w:rsidP="00E115F5">
            <w:pPr>
              <w:spacing w:before="0" w:after="0"/>
              <w:jc w:val="both"/>
              <w:rPr>
                <w:sz w:val="28"/>
                <w:szCs w:val="28"/>
              </w:rPr>
            </w:pPr>
            <w:r w:rsidRPr="00502FDA">
              <w:rPr>
                <w:sz w:val="28"/>
                <w:szCs w:val="28"/>
              </w:rPr>
              <w:t>Развитие финансово-кредитных механизмов поддержки субъектов малого среднего предпринимательства, развитие микрофинансирования.</w:t>
            </w:r>
          </w:p>
          <w:p w:rsidR="004F34C6" w:rsidRPr="00502FDA" w:rsidRDefault="004F34C6" w:rsidP="00E115F5">
            <w:pPr>
              <w:spacing w:before="0" w:after="0"/>
              <w:jc w:val="both"/>
              <w:rPr>
                <w:sz w:val="28"/>
                <w:szCs w:val="28"/>
              </w:rPr>
            </w:pPr>
            <w:r w:rsidRPr="00502FDA">
              <w:rPr>
                <w:sz w:val="28"/>
                <w:szCs w:val="28"/>
              </w:rPr>
              <w:t>Консультационная и информационная поддержка субъектов малого и среднего бизнеса.</w:t>
            </w:r>
          </w:p>
          <w:p w:rsidR="004F34C6" w:rsidRPr="00502FDA" w:rsidRDefault="004F34C6" w:rsidP="00E115F5">
            <w:pPr>
              <w:spacing w:before="0" w:after="0"/>
              <w:jc w:val="both"/>
              <w:rPr>
                <w:sz w:val="28"/>
                <w:szCs w:val="28"/>
              </w:rPr>
            </w:pPr>
            <w:r w:rsidRPr="00502FDA">
              <w:rPr>
                <w:sz w:val="28"/>
                <w:szCs w:val="28"/>
              </w:rPr>
              <w:t>Поддержка субъектов малого и среднего предпринимательства в области подготовки, переподготовки и повышения квалификации кадров.</w:t>
            </w:r>
          </w:p>
          <w:p w:rsidR="004F34C6" w:rsidRPr="00502FDA" w:rsidRDefault="004F34C6" w:rsidP="00E115F5">
            <w:pPr>
              <w:spacing w:before="0" w:after="0"/>
              <w:jc w:val="both"/>
              <w:rPr>
                <w:sz w:val="28"/>
                <w:szCs w:val="28"/>
              </w:rPr>
            </w:pPr>
            <w:r w:rsidRPr="00502FDA">
              <w:rPr>
                <w:sz w:val="28"/>
                <w:szCs w:val="28"/>
              </w:rPr>
              <w:t>Пропаганда и популяризация предпринимательской деятельности.</w:t>
            </w:r>
          </w:p>
          <w:p w:rsidR="004F34C6" w:rsidRPr="00502FDA" w:rsidRDefault="004F34C6" w:rsidP="00E115F5">
            <w:pPr>
              <w:spacing w:before="0" w:after="0"/>
              <w:jc w:val="both"/>
              <w:rPr>
                <w:sz w:val="28"/>
                <w:szCs w:val="28"/>
              </w:rPr>
            </w:pPr>
            <w:r w:rsidRPr="00502FDA">
              <w:rPr>
                <w:sz w:val="28"/>
                <w:szCs w:val="28"/>
              </w:rPr>
              <w:t>Содействие росту конкурентоспособности и продвижению продукции субъектов малого и среднего предпринимательства, развития инвестиционной активности предпринимательства.</w:t>
            </w:r>
          </w:p>
          <w:p w:rsidR="004F34C6" w:rsidRPr="00502FDA" w:rsidRDefault="004F34C6" w:rsidP="00E115F5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02FDA">
              <w:rPr>
                <w:sz w:val="28"/>
                <w:szCs w:val="28"/>
              </w:rPr>
              <w:t>Совершенствование внешней среды для развития инвестиционной деятельности.</w:t>
            </w:r>
          </w:p>
          <w:p w:rsidR="004F34C6" w:rsidRPr="00502FDA" w:rsidRDefault="004F34C6" w:rsidP="00E115F5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502FDA">
              <w:rPr>
                <w:sz w:val="28"/>
                <w:szCs w:val="28"/>
              </w:rPr>
              <w:t>Содействие росту конкурентоспособности и продвижению инвестиционной деятельности, развитие инвестиционной активности.</w:t>
            </w:r>
          </w:p>
          <w:p w:rsidR="004F34C6" w:rsidRDefault="004F34C6" w:rsidP="00E115F5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02FDA">
              <w:rPr>
                <w:sz w:val="28"/>
                <w:szCs w:val="28"/>
              </w:rPr>
              <w:t>Продвижение территории.</w:t>
            </w:r>
          </w:p>
          <w:p w:rsidR="004F34C6" w:rsidRPr="00502FDA" w:rsidRDefault="004F34C6" w:rsidP="00E115F5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4F34C6" w:rsidRPr="00A72A6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F34C6" w:rsidRPr="00A72A6C" w:rsidRDefault="004F34C6" w:rsidP="009633BD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796C64">
              <w:rPr>
                <w:sz w:val="28"/>
                <w:szCs w:val="28"/>
              </w:rPr>
              <w:t>Перечень целевых показателей Программы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4F34C6" w:rsidRDefault="004F34C6" w:rsidP="00CF37DB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программы (приложение № 1)</w:t>
            </w:r>
          </w:p>
          <w:p w:rsidR="004F34C6" w:rsidRPr="00612FF6" w:rsidRDefault="004F34C6" w:rsidP="00CF37DB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4F34C6" w:rsidRPr="00A72A6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F34C6" w:rsidRDefault="004F34C6" w:rsidP="009633BD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A72A6C">
              <w:rPr>
                <w:sz w:val="28"/>
                <w:szCs w:val="28"/>
              </w:rPr>
              <w:t>Сроки и этапы реализации муниципальной программы</w:t>
            </w:r>
          </w:p>
          <w:p w:rsidR="004F34C6" w:rsidRPr="00A72A6C" w:rsidRDefault="004F34C6" w:rsidP="009633BD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4F34C6" w:rsidRPr="00612FF6" w:rsidRDefault="004F34C6" w:rsidP="00233F62">
            <w:pPr>
              <w:spacing w:before="0" w:after="0"/>
              <w:jc w:val="both"/>
              <w:rPr>
                <w:sz w:val="28"/>
                <w:szCs w:val="28"/>
              </w:rPr>
            </w:pPr>
            <w:r w:rsidRPr="00612FF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612FF6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28</w:t>
            </w:r>
            <w:r w:rsidRPr="00612FF6">
              <w:rPr>
                <w:sz w:val="28"/>
                <w:szCs w:val="28"/>
              </w:rPr>
              <w:t xml:space="preserve"> годы</w:t>
            </w:r>
          </w:p>
          <w:p w:rsidR="004F34C6" w:rsidRPr="00A72A6C" w:rsidRDefault="004F34C6" w:rsidP="009633BD">
            <w:pPr>
              <w:pStyle w:val="ConsPlusNormal"/>
              <w:widowControl w:val="0"/>
              <w:tabs>
                <w:tab w:val="left" w:pos="1365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4C6" w:rsidRPr="00A72A6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F34C6" w:rsidRPr="00A72A6C" w:rsidRDefault="004F34C6" w:rsidP="009633BD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bookmarkStart w:id="6" w:name="sub_11"/>
            <w:r w:rsidRPr="00A72A6C">
              <w:rPr>
                <w:sz w:val="28"/>
                <w:szCs w:val="28"/>
              </w:rPr>
              <w:t>Объемы и источники финансирования муниципальной программы</w:t>
            </w:r>
            <w:bookmarkEnd w:id="6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4F34C6" w:rsidRPr="00576D13" w:rsidRDefault="004F34C6" w:rsidP="008B5AF2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C594D">
              <w:rPr>
                <w:sz w:val="28"/>
                <w:szCs w:val="28"/>
              </w:rPr>
              <w:t>бщий объем</w:t>
            </w:r>
            <w:r>
              <w:rPr>
                <w:sz w:val="28"/>
                <w:szCs w:val="28"/>
              </w:rPr>
              <w:t xml:space="preserve"> планируемого</w:t>
            </w:r>
            <w:r w:rsidRPr="008C594D">
              <w:rPr>
                <w:sz w:val="28"/>
                <w:szCs w:val="28"/>
              </w:rPr>
              <w:t xml:space="preserve"> финансирования муниципальной программы за счет сред</w:t>
            </w:r>
            <w:r>
              <w:rPr>
                <w:sz w:val="28"/>
                <w:szCs w:val="28"/>
              </w:rPr>
              <w:t>ств бюджета муниципального образования Отрадненский район составляет 3343,0</w:t>
            </w:r>
            <w:r w:rsidRPr="00576D13">
              <w:rPr>
                <w:sz w:val="28"/>
                <w:szCs w:val="28"/>
              </w:rPr>
              <w:t> тыс. рублей, в том числе по годам:</w:t>
            </w:r>
          </w:p>
          <w:p w:rsidR="004F34C6" w:rsidRPr="00576D13" w:rsidRDefault="004F34C6" w:rsidP="008B5AF2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576D1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576D13">
              <w:rPr>
                <w:sz w:val="28"/>
                <w:szCs w:val="28"/>
              </w:rPr>
              <w:t xml:space="preserve"> год – </w:t>
            </w:r>
            <w:r>
              <w:rPr>
                <w:sz w:val="28"/>
                <w:szCs w:val="28"/>
              </w:rPr>
              <w:t>300,0</w:t>
            </w:r>
            <w:r w:rsidRPr="00576D13">
              <w:rPr>
                <w:sz w:val="28"/>
                <w:szCs w:val="28"/>
              </w:rPr>
              <w:t> тыс. рублей</w:t>
            </w:r>
          </w:p>
          <w:p w:rsidR="004F34C6" w:rsidRPr="00576D13" w:rsidRDefault="004F34C6" w:rsidP="009633BD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576D1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576D13">
              <w:rPr>
                <w:sz w:val="28"/>
                <w:szCs w:val="28"/>
              </w:rPr>
              <w:t> год –</w:t>
            </w:r>
            <w:r>
              <w:rPr>
                <w:sz w:val="28"/>
                <w:szCs w:val="28"/>
              </w:rPr>
              <w:t xml:space="preserve"> 423,0</w:t>
            </w:r>
            <w:r w:rsidRPr="00576D13">
              <w:rPr>
                <w:sz w:val="28"/>
                <w:szCs w:val="28"/>
              </w:rPr>
              <w:t> тыс. рублей</w:t>
            </w:r>
          </w:p>
          <w:p w:rsidR="004F34C6" w:rsidRPr="00576D13" w:rsidRDefault="004F34C6" w:rsidP="00E53CB7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576D1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576D13">
              <w:rPr>
                <w:sz w:val="28"/>
                <w:szCs w:val="28"/>
              </w:rPr>
              <w:t xml:space="preserve"> год – </w:t>
            </w:r>
            <w:r>
              <w:rPr>
                <w:sz w:val="28"/>
                <w:szCs w:val="28"/>
              </w:rPr>
              <w:t>655,0</w:t>
            </w:r>
            <w:r w:rsidRPr="00576D13">
              <w:rPr>
                <w:sz w:val="28"/>
                <w:szCs w:val="28"/>
              </w:rPr>
              <w:t> тыс. рублей</w:t>
            </w:r>
          </w:p>
          <w:p w:rsidR="004F34C6" w:rsidRPr="00305703" w:rsidRDefault="004F34C6" w:rsidP="00E53CB7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30570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305703">
              <w:rPr>
                <w:sz w:val="28"/>
                <w:szCs w:val="28"/>
              </w:rPr>
              <w:t xml:space="preserve"> год – </w:t>
            </w:r>
            <w:r>
              <w:rPr>
                <w:sz w:val="28"/>
                <w:szCs w:val="28"/>
              </w:rPr>
              <w:t>655,0</w:t>
            </w:r>
            <w:r w:rsidRPr="00576D13">
              <w:rPr>
                <w:sz w:val="28"/>
                <w:szCs w:val="28"/>
              </w:rPr>
              <w:t> </w:t>
            </w:r>
            <w:r w:rsidRPr="00305703">
              <w:rPr>
                <w:sz w:val="28"/>
                <w:szCs w:val="28"/>
              </w:rPr>
              <w:t>тыс. рублей</w:t>
            </w:r>
          </w:p>
          <w:p w:rsidR="004F34C6" w:rsidRPr="00305703" w:rsidRDefault="004F34C6" w:rsidP="00BB77D1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30570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305703">
              <w:rPr>
                <w:sz w:val="28"/>
                <w:szCs w:val="28"/>
              </w:rPr>
              <w:t xml:space="preserve"> год – </w:t>
            </w:r>
            <w:r>
              <w:rPr>
                <w:sz w:val="28"/>
                <w:szCs w:val="28"/>
              </w:rPr>
              <w:t>655,0</w:t>
            </w:r>
            <w:r w:rsidRPr="00576D13">
              <w:rPr>
                <w:sz w:val="28"/>
                <w:szCs w:val="28"/>
              </w:rPr>
              <w:t> </w:t>
            </w:r>
            <w:r w:rsidRPr="00305703">
              <w:rPr>
                <w:sz w:val="28"/>
                <w:szCs w:val="28"/>
              </w:rPr>
              <w:t>тыс. рублей</w:t>
            </w:r>
          </w:p>
          <w:p w:rsidR="004F34C6" w:rsidRPr="00691697" w:rsidRDefault="004F34C6" w:rsidP="00BB77D1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30570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305703">
              <w:rPr>
                <w:sz w:val="28"/>
                <w:szCs w:val="28"/>
              </w:rPr>
              <w:t xml:space="preserve"> год – </w:t>
            </w:r>
            <w:r>
              <w:rPr>
                <w:sz w:val="28"/>
                <w:szCs w:val="28"/>
              </w:rPr>
              <w:t>655,0</w:t>
            </w:r>
            <w:r w:rsidRPr="00576D13">
              <w:rPr>
                <w:sz w:val="28"/>
                <w:szCs w:val="28"/>
              </w:rPr>
              <w:t> </w:t>
            </w:r>
            <w:r w:rsidRPr="00305703">
              <w:rPr>
                <w:sz w:val="28"/>
                <w:szCs w:val="28"/>
              </w:rPr>
              <w:t>тыс. рублей</w:t>
            </w:r>
          </w:p>
          <w:p w:rsidR="004F34C6" w:rsidRPr="00B72BD8" w:rsidRDefault="004F34C6" w:rsidP="003B06B8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  <w:highlight w:val="yellow"/>
              </w:rPr>
            </w:pPr>
          </w:p>
        </w:tc>
      </w:tr>
      <w:tr w:rsidR="004F34C6" w:rsidRPr="00A72A6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4F34C6" w:rsidRPr="00A72A6C" w:rsidRDefault="004F34C6" w:rsidP="009633BD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A72A6C"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4F34C6" w:rsidRPr="00736733" w:rsidRDefault="004F34C6" w:rsidP="00233F62">
            <w:pPr>
              <w:spacing w:before="0" w:after="0"/>
              <w:rPr>
                <w:sz w:val="28"/>
                <w:szCs w:val="28"/>
              </w:rPr>
            </w:pPr>
            <w:r w:rsidRPr="00612FF6">
              <w:rPr>
                <w:sz w:val="28"/>
                <w:szCs w:val="28"/>
              </w:rPr>
              <w:t>Администрация муниципального образования Отрадненский район</w:t>
            </w:r>
          </w:p>
          <w:p w:rsidR="004F34C6" w:rsidRPr="00A72A6C" w:rsidRDefault="004F34C6" w:rsidP="009633BD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</w:p>
        </w:tc>
      </w:tr>
    </w:tbl>
    <w:p w:rsidR="004F34C6" w:rsidRDefault="004F34C6" w:rsidP="009633BD">
      <w:pPr>
        <w:autoSpaceDE w:val="0"/>
        <w:autoSpaceDN w:val="0"/>
        <w:adjustRightInd w:val="0"/>
        <w:spacing w:before="0" w:after="0"/>
        <w:jc w:val="center"/>
        <w:outlineLvl w:val="0"/>
        <w:rPr>
          <w:b/>
          <w:bCs/>
          <w:sz w:val="28"/>
          <w:szCs w:val="28"/>
        </w:rPr>
      </w:pPr>
      <w:bookmarkStart w:id="7" w:name="sub_110"/>
    </w:p>
    <w:p w:rsidR="004F34C6" w:rsidRPr="00E4286E" w:rsidRDefault="004F34C6" w:rsidP="0014690B">
      <w:pPr>
        <w:numPr>
          <w:ilvl w:val="0"/>
          <w:numId w:val="3"/>
        </w:numPr>
        <w:autoSpaceDE w:val="0"/>
        <w:autoSpaceDN w:val="0"/>
        <w:adjustRightInd w:val="0"/>
        <w:spacing w:before="0" w:after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Характеристика текущего состояния и основные проблемы в соответствующей сфере реализации муниципальной программы</w:t>
      </w:r>
      <w:bookmarkEnd w:id="7"/>
    </w:p>
    <w:p w:rsidR="004F34C6" w:rsidRPr="00736733" w:rsidRDefault="004F34C6" w:rsidP="008C594D">
      <w:pPr>
        <w:spacing w:before="0" w:after="0"/>
        <w:jc w:val="both"/>
        <w:rPr>
          <w:sz w:val="28"/>
          <w:szCs w:val="28"/>
        </w:rPr>
      </w:pPr>
      <w:r w:rsidRPr="00736733">
        <w:rPr>
          <w:sz w:val="28"/>
          <w:szCs w:val="28"/>
        </w:rPr>
        <w:tab/>
        <w:t xml:space="preserve">Малое и среднее предпринимательство обладают характеристиками, которые позволили им занять важное место в структуре экономики района, это: </w:t>
      </w:r>
    </w:p>
    <w:p w:rsidR="004F34C6" w:rsidRPr="00736733" w:rsidRDefault="004F34C6" w:rsidP="008C594D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736733">
        <w:rPr>
          <w:sz w:val="28"/>
          <w:szCs w:val="28"/>
        </w:rPr>
        <w:t xml:space="preserve"> адаптация к различным условиям хозяйствования;</w:t>
      </w:r>
    </w:p>
    <w:p w:rsidR="004F34C6" w:rsidRPr="00736733" w:rsidRDefault="004F34C6" w:rsidP="008C594D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36733">
        <w:rPr>
          <w:sz w:val="28"/>
          <w:szCs w:val="28"/>
        </w:rPr>
        <w:t xml:space="preserve"> антикризисная устойчивость;</w:t>
      </w:r>
    </w:p>
    <w:p w:rsidR="004F34C6" w:rsidRPr="00736733" w:rsidRDefault="004F34C6" w:rsidP="008C594D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736733">
        <w:rPr>
          <w:sz w:val="28"/>
          <w:szCs w:val="28"/>
        </w:rPr>
        <w:t xml:space="preserve"> динамичность и гибкость в развитии; </w:t>
      </w:r>
    </w:p>
    <w:p w:rsidR="004F34C6" w:rsidRPr="00736733" w:rsidRDefault="004F34C6" w:rsidP="008C594D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736733">
        <w:rPr>
          <w:sz w:val="28"/>
          <w:szCs w:val="28"/>
        </w:rPr>
        <w:t xml:space="preserve"> высокий уровень производства товаров и сервиса.</w:t>
      </w:r>
    </w:p>
    <w:p w:rsidR="004F34C6" w:rsidRPr="00736733" w:rsidRDefault="004F34C6" w:rsidP="00A74FAA"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 w:rsidRPr="00736733">
        <w:rPr>
          <w:sz w:val="28"/>
          <w:szCs w:val="28"/>
        </w:rPr>
        <w:tab/>
        <w:t>Положительные свойства малого и среднего предпринимательства обусловили их важную роль в решении социально-экономических проблем:</w:t>
      </w:r>
    </w:p>
    <w:p w:rsidR="004F34C6" w:rsidRPr="00736733" w:rsidRDefault="004F34C6" w:rsidP="008C594D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736733">
        <w:rPr>
          <w:sz w:val="28"/>
          <w:szCs w:val="28"/>
        </w:rPr>
        <w:t xml:space="preserve"> создание конкурентоспособных производств;</w:t>
      </w:r>
    </w:p>
    <w:p w:rsidR="004F34C6" w:rsidRPr="00736733" w:rsidRDefault="004F34C6" w:rsidP="008C594D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36733">
        <w:rPr>
          <w:sz w:val="28"/>
          <w:szCs w:val="28"/>
        </w:rPr>
        <w:t xml:space="preserve"> насыщение рынка продукцией и услугами;</w:t>
      </w:r>
    </w:p>
    <w:p w:rsidR="004F34C6" w:rsidRPr="00736733" w:rsidRDefault="004F34C6" w:rsidP="008C594D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736733">
        <w:rPr>
          <w:sz w:val="28"/>
          <w:szCs w:val="28"/>
        </w:rPr>
        <w:t xml:space="preserve"> обеспечение занятости и снижении безработицы;</w:t>
      </w:r>
    </w:p>
    <w:p w:rsidR="004F34C6" w:rsidRPr="00736733" w:rsidRDefault="004F34C6" w:rsidP="008C594D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736733">
        <w:rPr>
          <w:sz w:val="28"/>
          <w:szCs w:val="28"/>
        </w:rPr>
        <w:t xml:space="preserve"> активного развития инвестиционной деятельности, внедрение в производство новых технологий и оборудования.</w:t>
      </w:r>
    </w:p>
    <w:p w:rsidR="004F34C6" w:rsidRPr="00736733" w:rsidRDefault="004F34C6" w:rsidP="008C594D">
      <w:pPr>
        <w:spacing w:before="0" w:after="0"/>
        <w:jc w:val="both"/>
        <w:rPr>
          <w:sz w:val="28"/>
          <w:szCs w:val="28"/>
        </w:rPr>
      </w:pPr>
      <w:r w:rsidRPr="00736733">
        <w:rPr>
          <w:sz w:val="28"/>
          <w:szCs w:val="28"/>
        </w:rPr>
        <w:tab/>
        <w:t xml:space="preserve">В социально-экономическом плане малое и среднее предпринимательство формируют класс </w:t>
      </w:r>
      <w:r>
        <w:rPr>
          <w:sz w:val="28"/>
          <w:szCs w:val="28"/>
        </w:rPr>
        <w:t>-</w:t>
      </w:r>
      <w:r w:rsidRPr="00736733">
        <w:rPr>
          <w:sz w:val="28"/>
          <w:szCs w:val="28"/>
        </w:rPr>
        <w:t xml:space="preserve"> основу социальной стабильности современного общества.</w:t>
      </w:r>
    </w:p>
    <w:p w:rsidR="004F34C6" w:rsidRPr="00736733" w:rsidRDefault="004F34C6" w:rsidP="008C594D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36733">
        <w:rPr>
          <w:sz w:val="28"/>
          <w:szCs w:val="28"/>
        </w:rPr>
        <w:t>еальный экономический потенциал малого и среднего предпринимательства далеко не исчерпан, его необходимо вовле</w:t>
      </w:r>
      <w:r>
        <w:rPr>
          <w:sz w:val="28"/>
          <w:szCs w:val="28"/>
        </w:rPr>
        <w:t>кать</w:t>
      </w:r>
      <w:r w:rsidRPr="00736733">
        <w:rPr>
          <w:sz w:val="28"/>
          <w:szCs w:val="28"/>
        </w:rPr>
        <w:t xml:space="preserve"> в хозяйственный оборот района, а для этого надо решить немало проблем, пока еще имеющихся в малом и среднем предпринимательстве.</w:t>
      </w:r>
    </w:p>
    <w:p w:rsidR="004F34C6" w:rsidRDefault="004F34C6" w:rsidP="007776DE">
      <w:pPr>
        <w:spacing w:before="0" w:after="0"/>
        <w:jc w:val="both"/>
        <w:rPr>
          <w:sz w:val="28"/>
          <w:szCs w:val="28"/>
        </w:rPr>
      </w:pPr>
      <w:r w:rsidRPr="00736733">
        <w:rPr>
          <w:sz w:val="28"/>
          <w:szCs w:val="28"/>
        </w:rPr>
        <w:tab/>
        <w:t>Увеличение численности субъектов малого и среднего предпринимательства, повышение занятости насел</w:t>
      </w:r>
      <w:r>
        <w:rPr>
          <w:sz w:val="28"/>
          <w:szCs w:val="28"/>
        </w:rPr>
        <w:t xml:space="preserve">ения в сфере малого и среднего </w:t>
      </w:r>
      <w:r w:rsidRPr="00736733">
        <w:rPr>
          <w:sz w:val="28"/>
          <w:szCs w:val="28"/>
        </w:rPr>
        <w:t>предпринимательства, увеличение доли участия малого и среднего предпринимательства в формировании валового внутреннего продукта района можно достичь путем активизации механизмов государственной поддержки малого и среднего пред</w:t>
      </w:r>
      <w:r>
        <w:rPr>
          <w:sz w:val="28"/>
          <w:szCs w:val="28"/>
        </w:rPr>
        <w:t xml:space="preserve">принимательства, в связи с чем </w:t>
      </w:r>
      <w:r w:rsidRPr="00736733">
        <w:rPr>
          <w:sz w:val="28"/>
          <w:szCs w:val="28"/>
        </w:rPr>
        <w:t>возникает необходимость при</w:t>
      </w:r>
      <w:r>
        <w:rPr>
          <w:sz w:val="28"/>
          <w:szCs w:val="28"/>
        </w:rPr>
        <w:t>нятия</w:t>
      </w:r>
      <w:r w:rsidRPr="0073673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736733">
        <w:rPr>
          <w:sz w:val="28"/>
          <w:szCs w:val="28"/>
        </w:rPr>
        <w:t xml:space="preserve"> Программы государственной поддержки малого и среднего предпринимательства в муниципального образовании Отрадненский район, в рамках которой нужно продолжить работу по совершенствованию нормативной правовой базы на подведомственной территории, содействию доступу субъектов малого и среднего предпринимательства к кредитным ресурсам, созданию и развитию инфраструктуры малого и среднего предпринимательства, что сохранит уже существующие благоприятные условия для развития малого и среднего  предпринимательства в районе и обеспечит дополнительные возможности для нового этапа их развития.</w:t>
      </w:r>
      <w:bookmarkStart w:id="8" w:name="sub_120"/>
    </w:p>
    <w:p w:rsidR="004F34C6" w:rsidRPr="00E77088" w:rsidRDefault="004F34C6" w:rsidP="007776DE">
      <w:pPr>
        <w:spacing w:before="0" w:after="0"/>
        <w:ind w:firstLine="708"/>
        <w:jc w:val="both"/>
        <w:rPr>
          <w:sz w:val="28"/>
          <w:szCs w:val="28"/>
        </w:rPr>
      </w:pPr>
      <w:r w:rsidRPr="00E77088">
        <w:rPr>
          <w:sz w:val="28"/>
          <w:szCs w:val="28"/>
        </w:rPr>
        <w:t xml:space="preserve">Важнейшим направлением деятельности </w:t>
      </w:r>
      <w:r>
        <w:rPr>
          <w:sz w:val="28"/>
          <w:szCs w:val="28"/>
        </w:rPr>
        <w:t>а</w:t>
      </w:r>
      <w:r w:rsidRPr="00E77088">
        <w:rPr>
          <w:sz w:val="28"/>
          <w:szCs w:val="28"/>
        </w:rPr>
        <w:t xml:space="preserve">дминистрации муниципального образования </w:t>
      </w:r>
      <w:r>
        <w:rPr>
          <w:snapToGrid w:val="0"/>
          <w:sz w:val="28"/>
          <w:szCs w:val="28"/>
        </w:rPr>
        <w:t>Отрадненский район</w:t>
      </w:r>
      <w:r w:rsidRPr="00E77088">
        <w:rPr>
          <w:sz w:val="28"/>
          <w:szCs w:val="28"/>
        </w:rPr>
        <w:t xml:space="preserve"> является стимулирование процесса привлечения инвестиций, создание благоприятного инвестиционного климата в рай</w:t>
      </w:r>
      <w:r>
        <w:rPr>
          <w:sz w:val="28"/>
          <w:szCs w:val="28"/>
        </w:rPr>
        <w:t xml:space="preserve">оне. </w:t>
      </w:r>
      <w:r w:rsidRPr="00E77088">
        <w:rPr>
          <w:sz w:val="28"/>
          <w:szCs w:val="28"/>
        </w:rPr>
        <w:t>Сегодня необходимо оказывать поддержку инвесторам, в том чис</w:t>
      </w:r>
      <w:r>
        <w:rPr>
          <w:sz w:val="28"/>
          <w:szCs w:val="28"/>
        </w:rPr>
        <w:t>ле субъектам малого и среднего бизнеса,</w:t>
      </w:r>
      <w:r w:rsidRPr="00E77088">
        <w:rPr>
          <w:sz w:val="28"/>
          <w:szCs w:val="28"/>
        </w:rPr>
        <w:t xml:space="preserve"> создавая благоприятные условия для реализации проектов и предложений, способствующих повышению экономического потенциала </w:t>
      </w:r>
      <w:r>
        <w:rPr>
          <w:sz w:val="28"/>
          <w:szCs w:val="28"/>
        </w:rPr>
        <w:t>муниципалитета, развитию его инфраструктуры и</w:t>
      </w:r>
      <w:r w:rsidRPr="00E77088">
        <w:rPr>
          <w:sz w:val="28"/>
          <w:szCs w:val="28"/>
        </w:rPr>
        <w:t xml:space="preserve"> инвести</w:t>
      </w:r>
      <w:r>
        <w:rPr>
          <w:sz w:val="28"/>
          <w:szCs w:val="28"/>
        </w:rPr>
        <w:t>ционной привлекательности.</w:t>
      </w:r>
      <w:r w:rsidRPr="00E77088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Pr="00E77088">
        <w:rPr>
          <w:sz w:val="28"/>
          <w:szCs w:val="28"/>
        </w:rPr>
        <w:t xml:space="preserve"> будет способствовать привлечению инвесторов для реализации планируемых приоритетных инвестиционных проектов, созданию дополнительных рабочих мест, увеличению поступлений доходов в бюджет </w:t>
      </w:r>
      <w:r>
        <w:rPr>
          <w:sz w:val="28"/>
          <w:szCs w:val="28"/>
        </w:rPr>
        <w:t>района</w:t>
      </w:r>
      <w:r w:rsidRPr="00E77088">
        <w:rPr>
          <w:sz w:val="28"/>
          <w:szCs w:val="28"/>
        </w:rPr>
        <w:t xml:space="preserve">. </w:t>
      </w:r>
    </w:p>
    <w:p w:rsidR="004F34C6" w:rsidRPr="00E77088" w:rsidRDefault="004F34C6" w:rsidP="00A74FAA">
      <w:pPr>
        <w:pStyle w:val="NormalWeb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C6E">
        <w:rPr>
          <w:rFonts w:ascii="Times New Roman" w:hAnsi="Times New Roman" w:cs="Times New Roman"/>
          <w:sz w:val="28"/>
          <w:szCs w:val="28"/>
        </w:rPr>
        <w:t xml:space="preserve">В инвестиционной политике </w:t>
      </w:r>
      <w:r w:rsidRPr="00F76C6E">
        <w:rPr>
          <w:rFonts w:ascii="Times New Roman" w:hAnsi="Times New Roman" w:cs="Times New Roman"/>
          <w:snapToGrid w:val="0"/>
          <w:sz w:val="28"/>
          <w:szCs w:val="28"/>
        </w:rPr>
        <w:t>Отраднен</w:t>
      </w:r>
      <w:r>
        <w:rPr>
          <w:rFonts w:ascii="Times New Roman" w:hAnsi="Times New Roman" w:cs="Times New Roman"/>
          <w:snapToGrid w:val="0"/>
          <w:sz w:val="28"/>
          <w:szCs w:val="28"/>
        </w:rPr>
        <w:t>ского</w:t>
      </w:r>
      <w:r w:rsidRPr="00F76C6E">
        <w:rPr>
          <w:rFonts w:ascii="Times New Roman" w:hAnsi="Times New Roman" w:cs="Times New Roman"/>
          <w:snapToGrid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F76C6E">
        <w:rPr>
          <w:rFonts w:ascii="Times New Roman" w:hAnsi="Times New Roman" w:cs="Times New Roman"/>
          <w:sz w:val="28"/>
          <w:szCs w:val="28"/>
        </w:rPr>
        <w:t xml:space="preserve"> приоритетными направлениями в работе являются развитие существующих курортных, туристских, промышленных и сельскохозяйственных</w:t>
      </w:r>
      <w:r w:rsidRPr="00E77088">
        <w:rPr>
          <w:rFonts w:ascii="Times New Roman" w:hAnsi="Times New Roman" w:cs="Times New Roman"/>
          <w:sz w:val="28"/>
          <w:szCs w:val="28"/>
        </w:rPr>
        <w:t xml:space="preserve"> предприятий и создание новых на базе </w:t>
      </w:r>
      <w:r>
        <w:rPr>
          <w:rFonts w:ascii="Times New Roman" w:hAnsi="Times New Roman" w:cs="Times New Roman"/>
          <w:sz w:val="28"/>
          <w:szCs w:val="28"/>
        </w:rPr>
        <w:t xml:space="preserve">бальнеофакторов </w:t>
      </w:r>
      <w:r w:rsidRPr="00E77088">
        <w:rPr>
          <w:rFonts w:ascii="Times New Roman" w:hAnsi="Times New Roman" w:cs="Times New Roman"/>
          <w:sz w:val="28"/>
          <w:szCs w:val="28"/>
        </w:rPr>
        <w:t xml:space="preserve">и земельного фонда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Pr="00E77088">
        <w:rPr>
          <w:rFonts w:ascii="Times New Roman" w:hAnsi="Times New Roman" w:cs="Times New Roman"/>
          <w:sz w:val="28"/>
          <w:szCs w:val="28"/>
        </w:rPr>
        <w:t>, создание комфортной среды обитания</w:t>
      </w:r>
      <w:r w:rsidRPr="00E77088">
        <w:rPr>
          <w:rStyle w:val="newstext"/>
          <w:rFonts w:ascii="Times New Roman" w:hAnsi="Times New Roman" w:cs="Times New Roman"/>
          <w:sz w:val="17"/>
          <w:szCs w:val="17"/>
        </w:rPr>
        <w:t xml:space="preserve">, </w:t>
      </w:r>
      <w:r w:rsidRPr="00E77088">
        <w:rPr>
          <w:rStyle w:val="newstext"/>
          <w:rFonts w:ascii="Times New Roman" w:hAnsi="Times New Roman" w:cs="Times New Roman"/>
          <w:sz w:val="28"/>
          <w:szCs w:val="28"/>
        </w:rPr>
        <w:t xml:space="preserve">повышение качества социальной </w:t>
      </w:r>
      <w:r>
        <w:rPr>
          <w:rStyle w:val="newstext"/>
          <w:rFonts w:ascii="Times New Roman" w:hAnsi="Times New Roman" w:cs="Times New Roman"/>
          <w:sz w:val="28"/>
          <w:szCs w:val="28"/>
        </w:rPr>
        <w:t>инфраструктуры</w:t>
      </w:r>
      <w:r w:rsidRPr="00E77088">
        <w:rPr>
          <w:rStyle w:val="newstext"/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развитие</w:t>
      </w:r>
      <w:r w:rsidRPr="00E77088">
        <w:rPr>
          <w:rFonts w:ascii="Times New Roman" w:hAnsi="Times New Roman" w:cs="Times New Roman"/>
          <w:sz w:val="28"/>
          <w:szCs w:val="28"/>
        </w:rPr>
        <w:t xml:space="preserve"> туризма.</w:t>
      </w:r>
    </w:p>
    <w:p w:rsidR="004F34C6" w:rsidRPr="00E77088" w:rsidRDefault="004F34C6" w:rsidP="00A74F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88">
        <w:rPr>
          <w:rFonts w:ascii="Times New Roman" w:hAnsi="Times New Roman" w:cs="Times New Roman"/>
          <w:sz w:val="28"/>
          <w:szCs w:val="28"/>
        </w:rPr>
        <w:t xml:space="preserve">В целях эффективного развития экономики муниципального образования, привлечения инвестиций и продвижения продукции предприятий,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6C6E">
        <w:rPr>
          <w:rFonts w:ascii="Times New Roman" w:hAnsi="Times New Roman" w:cs="Times New Roman"/>
          <w:snapToGrid w:val="0"/>
          <w:sz w:val="28"/>
          <w:szCs w:val="28"/>
        </w:rPr>
        <w:t xml:space="preserve"> Отраднен</w:t>
      </w:r>
      <w:r>
        <w:rPr>
          <w:rFonts w:ascii="Times New Roman" w:hAnsi="Times New Roman" w:cs="Times New Roman"/>
          <w:snapToGrid w:val="0"/>
          <w:sz w:val="28"/>
          <w:szCs w:val="28"/>
        </w:rPr>
        <w:t>ский</w:t>
      </w:r>
      <w:r w:rsidRPr="00F76C6E">
        <w:rPr>
          <w:rFonts w:ascii="Times New Roman" w:hAnsi="Times New Roman" w:cs="Times New Roman"/>
          <w:snapToGrid w:val="0"/>
          <w:sz w:val="28"/>
          <w:szCs w:val="28"/>
        </w:rPr>
        <w:t xml:space="preserve"> район</w:t>
      </w:r>
      <w:r w:rsidRPr="00E770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77088">
        <w:rPr>
          <w:rFonts w:ascii="Times New Roman" w:hAnsi="Times New Roman" w:cs="Times New Roman"/>
          <w:sz w:val="28"/>
          <w:szCs w:val="28"/>
        </w:rPr>
        <w:t xml:space="preserve">дминистрация муниципального образования </w:t>
      </w:r>
      <w:r w:rsidRPr="00F76C6E">
        <w:rPr>
          <w:rFonts w:ascii="Times New Roman" w:hAnsi="Times New Roman" w:cs="Times New Roman"/>
          <w:snapToGrid w:val="0"/>
          <w:sz w:val="28"/>
          <w:szCs w:val="28"/>
        </w:rPr>
        <w:t>Отраднен</w:t>
      </w:r>
      <w:r>
        <w:rPr>
          <w:rFonts w:ascii="Times New Roman" w:hAnsi="Times New Roman" w:cs="Times New Roman"/>
          <w:snapToGrid w:val="0"/>
          <w:sz w:val="28"/>
          <w:szCs w:val="28"/>
        </w:rPr>
        <w:t>ский</w:t>
      </w:r>
      <w:r w:rsidRPr="00F76C6E">
        <w:rPr>
          <w:rFonts w:ascii="Times New Roman" w:hAnsi="Times New Roman" w:cs="Times New Roman"/>
          <w:snapToGrid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E77088">
        <w:rPr>
          <w:rFonts w:ascii="Times New Roman" w:hAnsi="Times New Roman" w:cs="Times New Roman"/>
          <w:sz w:val="28"/>
          <w:szCs w:val="28"/>
        </w:rPr>
        <w:t xml:space="preserve">активно участвует в выставочно-ярмарочных мероприятиях, проводимых на территории </w:t>
      </w: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E77088">
        <w:rPr>
          <w:rFonts w:ascii="Times New Roman" w:hAnsi="Times New Roman" w:cs="Times New Roman"/>
          <w:sz w:val="28"/>
          <w:szCs w:val="28"/>
        </w:rPr>
        <w:t xml:space="preserve"> и других регионов. </w:t>
      </w:r>
    </w:p>
    <w:p w:rsidR="004F34C6" w:rsidRPr="00B728A0" w:rsidRDefault="004F34C6" w:rsidP="007776DE">
      <w:pPr>
        <w:shd w:val="clear" w:color="auto" w:fill="FFFFFF"/>
        <w:spacing w:before="0" w:after="0"/>
        <w:ind w:right="-30" w:firstLine="360"/>
        <w:jc w:val="both"/>
        <w:rPr>
          <w:sz w:val="28"/>
          <w:szCs w:val="28"/>
        </w:rPr>
      </w:pPr>
      <w:r w:rsidRPr="00E77088">
        <w:rPr>
          <w:sz w:val="28"/>
          <w:szCs w:val="28"/>
        </w:rPr>
        <w:tab/>
        <w:t xml:space="preserve">Инвестиционный портрет </w:t>
      </w:r>
      <w:r w:rsidRPr="00F76C6E">
        <w:rPr>
          <w:snapToGrid w:val="0"/>
          <w:sz w:val="28"/>
          <w:szCs w:val="28"/>
        </w:rPr>
        <w:t>Отраднен</w:t>
      </w:r>
      <w:r>
        <w:rPr>
          <w:snapToGrid w:val="0"/>
          <w:sz w:val="28"/>
          <w:szCs w:val="28"/>
        </w:rPr>
        <w:t>ского</w:t>
      </w:r>
      <w:r w:rsidRPr="00F76C6E">
        <w:rPr>
          <w:snapToGrid w:val="0"/>
          <w:sz w:val="28"/>
          <w:szCs w:val="28"/>
        </w:rPr>
        <w:t xml:space="preserve"> район</w:t>
      </w:r>
      <w:r>
        <w:rPr>
          <w:snapToGrid w:val="0"/>
          <w:sz w:val="28"/>
          <w:szCs w:val="28"/>
        </w:rPr>
        <w:t>а</w:t>
      </w:r>
      <w:r w:rsidRPr="00E77088">
        <w:rPr>
          <w:sz w:val="28"/>
          <w:szCs w:val="28"/>
        </w:rPr>
        <w:t xml:space="preserve"> представлен на </w:t>
      </w:r>
      <w:r>
        <w:rPr>
          <w:sz w:val="28"/>
          <w:szCs w:val="28"/>
        </w:rPr>
        <w:t>инвестиционном портале а</w:t>
      </w:r>
      <w:r w:rsidRPr="00E77088">
        <w:rPr>
          <w:sz w:val="28"/>
          <w:szCs w:val="28"/>
        </w:rPr>
        <w:t xml:space="preserve">дминистрации муниципального образования </w:t>
      </w:r>
      <w:r w:rsidRPr="00F76C6E">
        <w:rPr>
          <w:snapToGrid w:val="0"/>
          <w:sz w:val="28"/>
          <w:szCs w:val="28"/>
        </w:rPr>
        <w:t>Отраднен</w:t>
      </w:r>
      <w:r>
        <w:rPr>
          <w:snapToGrid w:val="0"/>
          <w:sz w:val="28"/>
          <w:szCs w:val="28"/>
        </w:rPr>
        <w:t>ского</w:t>
      </w:r>
      <w:r w:rsidRPr="00F76C6E">
        <w:rPr>
          <w:snapToGrid w:val="0"/>
          <w:sz w:val="28"/>
          <w:szCs w:val="28"/>
        </w:rPr>
        <w:t xml:space="preserve"> район</w:t>
      </w:r>
      <w:r>
        <w:rPr>
          <w:snapToGrid w:val="0"/>
          <w:sz w:val="28"/>
          <w:szCs w:val="28"/>
        </w:rPr>
        <w:t>а</w:t>
      </w:r>
      <w:r w:rsidRPr="00A63CD3">
        <w:rPr>
          <w:sz w:val="28"/>
          <w:szCs w:val="28"/>
        </w:rPr>
        <w:t xml:space="preserve"> </w:t>
      </w:r>
      <w:r w:rsidRPr="00B728A0">
        <w:rPr>
          <w:sz w:val="28"/>
          <w:szCs w:val="28"/>
          <w:lang w:val="en-US"/>
        </w:rPr>
        <w:t>invest</w:t>
      </w:r>
      <w:r w:rsidRPr="00B728A0">
        <w:rPr>
          <w:sz w:val="28"/>
          <w:szCs w:val="28"/>
        </w:rPr>
        <w:t>.</w:t>
      </w:r>
      <w:r w:rsidRPr="00B728A0">
        <w:rPr>
          <w:sz w:val="28"/>
          <w:szCs w:val="28"/>
          <w:lang w:val="en-US"/>
        </w:rPr>
        <w:t>otradnaya</w:t>
      </w:r>
      <w:r w:rsidRPr="00B728A0">
        <w:rPr>
          <w:sz w:val="28"/>
          <w:szCs w:val="28"/>
        </w:rPr>
        <w:t>.</w:t>
      </w:r>
      <w:r w:rsidRPr="00B728A0">
        <w:rPr>
          <w:sz w:val="28"/>
          <w:szCs w:val="28"/>
          <w:lang w:val="en-US"/>
        </w:rPr>
        <w:t>ru</w:t>
      </w:r>
      <w:r w:rsidRPr="00B728A0">
        <w:rPr>
          <w:sz w:val="28"/>
          <w:szCs w:val="28"/>
        </w:rPr>
        <w:t>.</w:t>
      </w:r>
    </w:p>
    <w:p w:rsidR="004F34C6" w:rsidRDefault="004F34C6" w:rsidP="00A74FAA">
      <w:pPr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Ведется работа по привлечению потенциальных инвесторов на территорию муниципального образования, ведению единой базы инвестиционно-привлекательных земельных участков и инвестиционных проектов, в </w:t>
      </w:r>
      <w:r w:rsidRPr="00B63B7C">
        <w:rPr>
          <w:color w:val="000000"/>
          <w:sz w:val="28"/>
          <w:szCs w:val="28"/>
        </w:rPr>
        <w:t xml:space="preserve">связи </w:t>
      </w:r>
      <w:r>
        <w:rPr>
          <w:color w:val="000000"/>
          <w:sz w:val="28"/>
          <w:szCs w:val="28"/>
        </w:rPr>
        <w:t>с этим</w:t>
      </w:r>
      <w:r w:rsidRPr="00B63B7C">
        <w:rPr>
          <w:color w:val="000000"/>
          <w:sz w:val="28"/>
          <w:szCs w:val="28"/>
        </w:rPr>
        <w:t xml:space="preserve"> возникает необходимость принятия </w:t>
      </w:r>
      <w:r>
        <w:rPr>
          <w:color w:val="000000"/>
          <w:sz w:val="28"/>
          <w:szCs w:val="28"/>
        </w:rPr>
        <w:t>муниципальной</w:t>
      </w:r>
      <w:r w:rsidRPr="00B63B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подп</w:t>
      </w:r>
      <w:r w:rsidRPr="00B63B7C">
        <w:rPr>
          <w:color w:val="000000"/>
          <w:sz w:val="28"/>
          <w:szCs w:val="28"/>
        </w:rPr>
        <w:t xml:space="preserve">рограммы </w:t>
      </w:r>
      <w:r>
        <w:rPr>
          <w:color w:val="000000"/>
          <w:sz w:val="28"/>
          <w:szCs w:val="28"/>
        </w:rPr>
        <w:t>формирования инвестиционной привлекательности</w:t>
      </w:r>
      <w:r w:rsidRPr="00B63B7C">
        <w:rPr>
          <w:color w:val="000000"/>
          <w:sz w:val="28"/>
          <w:szCs w:val="28"/>
        </w:rPr>
        <w:t xml:space="preserve"> муниципально</w:t>
      </w:r>
      <w:r>
        <w:rPr>
          <w:color w:val="000000"/>
          <w:sz w:val="28"/>
          <w:szCs w:val="28"/>
        </w:rPr>
        <w:t>го</w:t>
      </w:r>
      <w:r w:rsidRPr="00B63B7C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B63B7C">
        <w:rPr>
          <w:color w:val="000000"/>
          <w:sz w:val="28"/>
          <w:szCs w:val="28"/>
        </w:rPr>
        <w:t xml:space="preserve"> </w:t>
      </w:r>
      <w:r w:rsidRPr="00F76C6E">
        <w:rPr>
          <w:snapToGrid w:val="0"/>
          <w:sz w:val="28"/>
          <w:szCs w:val="28"/>
        </w:rPr>
        <w:t>Отраднен</w:t>
      </w:r>
      <w:r>
        <w:rPr>
          <w:snapToGrid w:val="0"/>
          <w:sz w:val="28"/>
          <w:szCs w:val="28"/>
        </w:rPr>
        <w:t>ского</w:t>
      </w:r>
      <w:r w:rsidRPr="00F76C6E">
        <w:rPr>
          <w:snapToGrid w:val="0"/>
          <w:sz w:val="28"/>
          <w:szCs w:val="28"/>
        </w:rPr>
        <w:t xml:space="preserve"> район</w:t>
      </w:r>
      <w:r>
        <w:rPr>
          <w:snapToGrid w:val="0"/>
          <w:sz w:val="28"/>
          <w:szCs w:val="28"/>
        </w:rPr>
        <w:t>а</w:t>
      </w:r>
      <w:r w:rsidRPr="00B63B7C">
        <w:rPr>
          <w:color w:val="000000"/>
          <w:sz w:val="28"/>
          <w:szCs w:val="28"/>
        </w:rPr>
        <w:t xml:space="preserve">, в рамках которой нужно продолжать работу по совершенствованию нормативной правовой базы, разработке новых механизмов доступа </w:t>
      </w:r>
      <w:r>
        <w:rPr>
          <w:color w:val="000000"/>
          <w:sz w:val="28"/>
          <w:szCs w:val="28"/>
        </w:rPr>
        <w:t>инвесторов</w:t>
      </w:r>
      <w:r w:rsidRPr="00B63B7C">
        <w:rPr>
          <w:color w:val="000000"/>
          <w:sz w:val="28"/>
          <w:szCs w:val="28"/>
        </w:rPr>
        <w:t xml:space="preserve"> к кредитным ресурсам, созданию и развитию инфраструктуры </w:t>
      </w:r>
      <w:r>
        <w:rPr>
          <w:color w:val="000000"/>
          <w:sz w:val="28"/>
          <w:szCs w:val="28"/>
        </w:rPr>
        <w:t>поддержки</w:t>
      </w:r>
      <w:r w:rsidRPr="00B63B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инвестиционной деятельности</w:t>
      </w:r>
      <w:r w:rsidRPr="00B63B7C">
        <w:rPr>
          <w:color w:val="000000"/>
          <w:sz w:val="28"/>
          <w:szCs w:val="28"/>
        </w:rPr>
        <w:t xml:space="preserve">, что сохранит уже существующие благоприятные условия для развития </w:t>
      </w:r>
      <w:r>
        <w:rPr>
          <w:color w:val="000000"/>
          <w:sz w:val="28"/>
          <w:szCs w:val="28"/>
        </w:rPr>
        <w:t>инвестиционной деятельности</w:t>
      </w:r>
      <w:r w:rsidRPr="00B63B7C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районе</w:t>
      </w:r>
      <w:r w:rsidRPr="00B63B7C">
        <w:rPr>
          <w:color w:val="000000"/>
          <w:sz w:val="28"/>
          <w:szCs w:val="28"/>
        </w:rPr>
        <w:t xml:space="preserve"> и обеспечит дополнительные возможности для нового этапа его развития.</w:t>
      </w:r>
    </w:p>
    <w:p w:rsidR="004F34C6" w:rsidRDefault="004F34C6" w:rsidP="00A74FAA">
      <w:pPr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B63B7C">
        <w:rPr>
          <w:color w:val="000000"/>
          <w:sz w:val="28"/>
          <w:szCs w:val="28"/>
        </w:rPr>
        <w:t xml:space="preserve">рограмма представляет собой комплексный план действий по совершенствованию внешней среды для развития </w:t>
      </w:r>
      <w:r>
        <w:rPr>
          <w:color w:val="000000"/>
          <w:sz w:val="28"/>
          <w:szCs w:val="28"/>
        </w:rPr>
        <w:t>инвестиционной деятельности</w:t>
      </w:r>
      <w:r w:rsidRPr="00B63B7C">
        <w:rPr>
          <w:color w:val="000000"/>
          <w:sz w:val="28"/>
          <w:szCs w:val="28"/>
        </w:rPr>
        <w:t>, оказанию финансовой</w:t>
      </w:r>
      <w:r>
        <w:rPr>
          <w:color w:val="000000"/>
          <w:sz w:val="28"/>
          <w:szCs w:val="28"/>
        </w:rPr>
        <w:t>,</w:t>
      </w:r>
      <w:r w:rsidRPr="0024656B">
        <w:rPr>
          <w:sz w:val="28"/>
          <w:szCs w:val="28"/>
        </w:rPr>
        <w:t xml:space="preserve"> </w:t>
      </w:r>
      <w:r w:rsidRPr="006A0061">
        <w:rPr>
          <w:sz w:val="28"/>
          <w:szCs w:val="28"/>
        </w:rPr>
        <w:t>имущественной</w:t>
      </w:r>
      <w:r>
        <w:rPr>
          <w:sz w:val="28"/>
          <w:szCs w:val="28"/>
        </w:rPr>
        <w:t xml:space="preserve">, информационной, консультационной </w:t>
      </w:r>
      <w:r w:rsidRPr="006A0061">
        <w:rPr>
          <w:sz w:val="28"/>
          <w:szCs w:val="28"/>
        </w:rPr>
        <w:t>поддержки</w:t>
      </w:r>
      <w:r w:rsidRPr="00B63B7C">
        <w:rPr>
          <w:color w:val="000000"/>
          <w:sz w:val="28"/>
          <w:szCs w:val="28"/>
        </w:rPr>
        <w:t xml:space="preserve">, содействию развития </w:t>
      </w:r>
      <w:r>
        <w:rPr>
          <w:color w:val="000000"/>
          <w:sz w:val="28"/>
          <w:szCs w:val="28"/>
        </w:rPr>
        <w:t>инвестиционной деятельности</w:t>
      </w:r>
      <w:r w:rsidRPr="00B63B7C">
        <w:rPr>
          <w:color w:val="000000"/>
          <w:sz w:val="28"/>
          <w:szCs w:val="28"/>
        </w:rPr>
        <w:t xml:space="preserve">. </w:t>
      </w:r>
    </w:p>
    <w:p w:rsidR="004F34C6" w:rsidRDefault="004F34C6" w:rsidP="00A74FAA">
      <w:pPr>
        <w:pStyle w:val="ConsPlusNormal"/>
        <w:widowControl w:val="0"/>
        <w:ind w:firstLine="708"/>
        <w:jc w:val="both"/>
      </w:pPr>
      <w:r w:rsidRPr="00870672">
        <w:rPr>
          <w:rFonts w:ascii="Times New Roman" w:hAnsi="Times New Roman" w:cs="Times New Roman"/>
          <w:sz w:val="28"/>
          <w:szCs w:val="28"/>
        </w:rPr>
        <w:t xml:space="preserve">Настоящая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0672">
        <w:rPr>
          <w:rFonts w:ascii="Times New Roman" w:hAnsi="Times New Roman" w:cs="Times New Roman"/>
          <w:sz w:val="28"/>
          <w:szCs w:val="28"/>
        </w:rPr>
        <w:t>рограмма, направленная на достижение целей и задач раз</w:t>
      </w:r>
      <w:r>
        <w:rPr>
          <w:rFonts w:ascii="Times New Roman" w:hAnsi="Times New Roman" w:cs="Times New Roman"/>
          <w:sz w:val="28"/>
          <w:szCs w:val="28"/>
        </w:rPr>
        <w:t xml:space="preserve">вития инвестиционной деятельности </w:t>
      </w:r>
      <w:r w:rsidRPr="00870672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Pr="00F76C6E">
        <w:rPr>
          <w:rFonts w:ascii="Times New Roman" w:hAnsi="Times New Roman" w:cs="Times New Roman"/>
          <w:snapToGrid w:val="0"/>
          <w:sz w:val="28"/>
          <w:szCs w:val="28"/>
        </w:rPr>
        <w:t>Отраднен</w:t>
      </w:r>
      <w:r>
        <w:rPr>
          <w:rFonts w:ascii="Times New Roman" w:hAnsi="Times New Roman" w:cs="Times New Roman"/>
          <w:snapToGrid w:val="0"/>
          <w:sz w:val="28"/>
          <w:szCs w:val="28"/>
        </w:rPr>
        <w:t>ского</w:t>
      </w:r>
      <w:r w:rsidRPr="00F76C6E">
        <w:rPr>
          <w:rFonts w:ascii="Times New Roman" w:hAnsi="Times New Roman" w:cs="Times New Roman"/>
          <w:snapToGrid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870672">
        <w:rPr>
          <w:rFonts w:ascii="Times New Roman" w:hAnsi="Times New Roman" w:cs="Times New Roman"/>
          <w:sz w:val="28"/>
          <w:szCs w:val="28"/>
        </w:rPr>
        <w:t>, позволит согласовать и координировать совместные действия органов государственной власти,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4C6" w:rsidRDefault="004F34C6" w:rsidP="00A74FAA">
      <w:pPr>
        <w:autoSpaceDE w:val="0"/>
        <w:autoSpaceDN w:val="0"/>
        <w:adjustRightInd w:val="0"/>
        <w:spacing w:before="0" w:after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Программой определены мероприятия по развитию инвестиционной               деятельности в муниципальном образовании </w:t>
      </w:r>
      <w:r w:rsidRPr="00F76C6E">
        <w:rPr>
          <w:snapToGrid w:val="0"/>
          <w:sz w:val="28"/>
          <w:szCs w:val="28"/>
        </w:rPr>
        <w:t>Отраднен</w:t>
      </w:r>
      <w:r>
        <w:rPr>
          <w:snapToGrid w:val="0"/>
          <w:sz w:val="28"/>
          <w:szCs w:val="28"/>
        </w:rPr>
        <w:t>ского</w:t>
      </w:r>
      <w:r w:rsidRPr="00F76C6E">
        <w:rPr>
          <w:snapToGrid w:val="0"/>
          <w:sz w:val="28"/>
          <w:szCs w:val="28"/>
        </w:rPr>
        <w:t xml:space="preserve"> район</w:t>
      </w:r>
      <w:r>
        <w:rPr>
          <w:snapToGrid w:val="0"/>
          <w:sz w:val="28"/>
          <w:szCs w:val="28"/>
        </w:rPr>
        <w:t>а</w:t>
      </w:r>
      <w:r>
        <w:rPr>
          <w:sz w:val="28"/>
          <w:szCs w:val="28"/>
        </w:rPr>
        <w:t xml:space="preserve"> на                      2019 - 2024 годы, реализация которых позволит:</w:t>
      </w:r>
    </w:p>
    <w:p w:rsidR="004F34C6" w:rsidRDefault="004F34C6" w:rsidP="00A74FAA">
      <w:pPr>
        <w:autoSpaceDE w:val="0"/>
        <w:autoSpaceDN w:val="0"/>
        <w:adjustRightInd w:val="0"/>
        <w:spacing w:before="0" w:after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совершенствовать систему муниципальной поддержки инвесторов в муниципальном образовании </w:t>
      </w:r>
      <w:r w:rsidRPr="00F76C6E">
        <w:rPr>
          <w:snapToGrid w:val="0"/>
          <w:sz w:val="28"/>
          <w:szCs w:val="28"/>
        </w:rPr>
        <w:t>Отраднен</w:t>
      </w:r>
      <w:r>
        <w:rPr>
          <w:snapToGrid w:val="0"/>
          <w:sz w:val="28"/>
          <w:szCs w:val="28"/>
        </w:rPr>
        <w:t>ского</w:t>
      </w:r>
      <w:r w:rsidRPr="00F76C6E">
        <w:rPr>
          <w:snapToGrid w:val="0"/>
          <w:sz w:val="28"/>
          <w:szCs w:val="28"/>
        </w:rPr>
        <w:t xml:space="preserve"> район</w:t>
      </w:r>
      <w:r>
        <w:rPr>
          <w:snapToGrid w:val="0"/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4F34C6" w:rsidRDefault="004F34C6" w:rsidP="00A74FAA">
      <w:pPr>
        <w:autoSpaceDE w:val="0"/>
        <w:autoSpaceDN w:val="0"/>
        <w:adjustRightInd w:val="0"/>
        <w:spacing w:before="0" w:after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обеспечить развитие инвестиционной деятельности в приоритетных направлениях социально-экономического развития муниципального образования.</w:t>
      </w:r>
    </w:p>
    <w:p w:rsidR="004F34C6" w:rsidRDefault="004F34C6" w:rsidP="007776DE">
      <w:pPr>
        <w:autoSpaceDE w:val="0"/>
        <w:autoSpaceDN w:val="0"/>
        <w:adjustRightInd w:val="0"/>
        <w:spacing w:before="0" w:after="0"/>
        <w:ind w:firstLine="851"/>
        <w:jc w:val="both"/>
        <w:outlineLvl w:val="1"/>
        <w:rPr>
          <w:sz w:val="28"/>
          <w:szCs w:val="28"/>
        </w:rPr>
      </w:pPr>
    </w:p>
    <w:p w:rsidR="004F34C6" w:rsidRPr="00BA48FA" w:rsidRDefault="004F34C6" w:rsidP="002E25D1">
      <w:pPr>
        <w:autoSpaceDE w:val="0"/>
        <w:autoSpaceDN w:val="0"/>
        <w:adjustRightInd w:val="0"/>
        <w:spacing w:before="0" w:after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A48FA">
        <w:rPr>
          <w:sz w:val="28"/>
          <w:szCs w:val="28"/>
        </w:rPr>
        <w:t>Цели, задачи и целевые показатели, сроки и этапы</w:t>
      </w:r>
    </w:p>
    <w:p w:rsidR="004F34C6" w:rsidRPr="00E4286E" w:rsidRDefault="004F34C6" w:rsidP="002E25D1">
      <w:pPr>
        <w:autoSpaceDE w:val="0"/>
        <w:autoSpaceDN w:val="0"/>
        <w:adjustRightInd w:val="0"/>
        <w:spacing w:before="0" w:after="0"/>
        <w:jc w:val="center"/>
        <w:outlineLvl w:val="0"/>
        <w:rPr>
          <w:sz w:val="28"/>
          <w:szCs w:val="28"/>
        </w:rPr>
      </w:pPr>
      <w:r w:rsidRPr="00BA48FA">
        <w:rPr>
          <w:sz w:val="28"/>
          <w:szCs w:val="28"/>
        </w:rPr>
        <w:t>реализации муниципальной программы</w:t>
      </w:r>
      <w:bookmarkEnd w:id="8"/>
    </w:p>
    <w:p w:rsidR="004F34C6" w:rsidRPr="00736733" w:rsidRDefault="004F34C6" w:rsidP="00F519A6">
      <w:pPr>
        <w:spacing w:before="0" w:after="0"/>
        <w:ind w:firstLine="708"/>
        <w:jc w:val="both"/>
        <w:rPr>
          <w:sz w:val="28"/>
          <w:szCs w:val="28"/>
        </w:rPr>
      </w:pPr>
      <w:r w:rsidRPr="00736733">
        <w:rPr>
          <w:sz w:val="28"/>
          <w:szCs w:val="28"/>
        </w:rPr>
        <w:t xml:space="preserve">Основной целью </w:t>
      </w:r>
      <w:r>
        <w:rPr>
          <w:sz w:val="28"/>
          <w:szCs w:val="28"/>
        </w:rPr>
        <w:t>п</w:t>
      </w:r>
      <w:r w:rsidRPr="00736733">
        <w:rPr>
          <w:sz w:val="28"/>
          <w:szCs w:val="28"/>
        </w:rPr>
        <w:t>рограммы является создание условий для дальнейшего развития малого и среднего предпринимательства как сектора экономики и устойчивой деятельности существую</w:t>
      </w:r>
      <w:r>
        <w:rPr>
          <w:sz w:val="28"/>
          <w:szCs w:val="28"/>
        </w:rPr>
        <w:t>щих субъектов малого и среднего</w:t>
      </w:r>
      <w:r w:rsidRPr="00736733">
        <w:rPr>
          <w:sz w:val="28"/>
          <w:szCs w:val="28"/>
        </w:rPr>
        <w:t xml:space="preserve"> предпринимательства в районе, что является одним из условий решения социальных и экономических проблем района, повышения инвестиционной привлекательности. Развитие малого и среднего предпринимательства позволит обеспечить:</w:t>
      </w:r>
    </w:p>
    <w:p w:rsidR="004F34C6" w:rsidRPr="00736733" w:rsidRDefault="004F34C6" w:rsidP="00F519A6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736733">
        <w:rPr>
          <w:sz w:val="28"/>
          <w:szCs w:val="28"/>
        </w:rPr>
        <w:t xml:space="preserve"> рост реальных доходов и уровня занятости населения;</w:t>
      </w:r>
    </w:p>
    <w:p w:rsidR="004F34C6" w:rsidRPr="00736733" w:rsidRDefault="004F34C6" w:rsidP="00F519A6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36733">
        <w:rPr>
          <w:sz w:val="28"/>
          <w:szCs w:val="28"/>
        </w:rPr>
        <w:t xml:space="preserve"> повышение темпов роста развития малого и среднего предпринимательства;</w:t>
      </w:r>
    </w:p>
    <w:p w:rsidR="004F34C6" w:rsidRPr="00736733" w:rsidRDefault="004F34C6" w:rsidP="00F519A6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736733">
        <w:rPr>
          <w:sz w:val="28"/>
          <w:szCs w:val="28"/>
        </w:rPr>
        <w:t xml:space="preserve"> увеличение доли субъектов малого и среднего предпринимательства в формировании всех составляющих валового внутреннего продукта района (производство товаров, оказание услуг, чистые налоги).</w:t>
      </w:r>
    </w:p>
    <w:p w:rsidR="004F34C6" w:rsidRPr="00736733" w:rsidRDefault="004F34C6" w:rsidP="00F519A6">
      <w:pPr>
        <w:spacing w:before="0" w:after="0"/>
        <w:jc w:val="both"/>
        <w:rPr>
          <w:sz w:val="28"/>
          <w:szCs w:val="28"/>
        </w:rPr>
      </w:pPr>
      <w:r w:rsidRPr="00736733">
        <w:rPr>
          <w:sz w:val="28"/>
          <w:szCs w:val="28"/>
        </w:rPr>
        <w:tab/>
        <w:t xml:space="preserve">Для достижения поставленной цели предусматривается решение следующих задач: </w:t>
      </w:r>
    </w:p>
    <w:p w:rsidR="004F34C6" w:rsidRPr="00736733" w:rsidRDefault="004F34C6" w:rsidP="00F519A6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736733">
        <w:rPr>
          <w:sz w:val="28"/>
          <w:szCs w:val="28"/>
        </w:rPr>
        <w:t xml:space="preserve"> совершенствование условий для развития малого и среднего предпринимательства;</w:t>
      </w:r>
    </w:p>
    <w:p w:rsidR="004F34C6" w:rsidRPr="00736733" w:rsidRDefault="004F34C6" w:rsidP="00F519A6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36733">
        <w:rPr>
          <w:sz w:val="28"/>
          <w:szCs w:val="28"/>
        </w:rPr>
        <w:t xml:space="preserve"> развитие кредитно-финансовых механизмов поддержки субъектов малого и среднего предпринимательства;</w:t>
      </w:r>
    </w:p>
    <w:p w:rsidR="004F34C6" w:rsidRPr="00736733" w:rsidRDefault="004F34C6" w:rsidP="00F519A6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736733">
        <w:rPr>
          <w:sz w:val="28"/>
          <w:szCs w:val="28"/>
        </w:rPr>
        <w:t xml:space="preserve"> развитие инфраструктуры поддержки малого и среднего предпринимательства;</w:t>
      </w:r>
    </w:p>
    <w:p w:rsidR="004F34C6" w:rsidRPr="00736733" w:rsidRDefault="004F34C6" w:rsidP="00F519A6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736733">
        <w:rPr>
          <w:sz w:val="28"/>
          <w:szCs w:val="28"/>
        </w:rPr>
        <w:t xml:space="preserve"> научно-аналитическое обеспечение деятельности субъектов малого и среднего предпринимательства, развитие внешнеэкономических связей;</w:t>
      </w:r>
    </w:p>
    <w:p w:rsidR="004F34C6" w:rsidRPr="00736733" w:rsidRDefault="004F34C6" w:rsidP="00F519A6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736733">
        <w:rPr>
          <w:sz w:val="28"/>
          <w:szCs w:val="28"/>
        </w:rPr>
        <w:t xml:space="preserve"> увеличение числа субъектов малого и среднего предпринимательства;</w:t>
      </w:r>
    </w:p>
    <w:p w:rsidR="004F34C6" w:rsidRPr="00736733" w:rsidRDefault="004F34C6" w:rsidP="00F519A6">
      <w:pPr>
        <w:spacing w:before="0" w:after="0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6)</w:t>
      </w:r>
      <w:r w:rsidRPr="00736733">
        <w:rPr>
          <w:sz w:val="28"/>
          <w:szCs w:val="28"/>
        </w:rPr>
        <w:t xml:space="preserve"> повышение конкурентоспособности, выпускаемой субъектами малого и среднего предпринимательства продукции.</w:t>
      </w:r>
    </w:p>
    <w:p w:rsidR="004F34C6" w:rsidRPr="00736733" w:rsidRDefault="004F34C6" w:rsidP="00F519A6">
      <w:pPr>
        <w:spacing w:before="0" w:after="0"/>
        <w:jc w:val="both"/>
        <w:rPr>
          <w:sz w:val="28"/>
          <w:szCs w:val="28"/>
        </w:rPr>
      </w:pPr>
      <w:r w:rsidRPr="00736733">
        <w:rPr>
          <w:b/>
          <w:bCs/>
          <w:sz w:val="28"/>
          <w:szCs w:val="28"/>
        </w:rPr>
        <w:tab/>
      </w:r>
      <w:r w:rsidRPr="00736733">
        <w:rPr>
          <w:sz w:val="28"/>
          <w:szCs w:val="28"/>
        </w:rPr>
        <w:t xml:space="preserve">Оценка социально-экономических последствий от реализации </w:t>
      </w:r>
      <w:r>
        <w:rPr>
          <w:sz w:val="28"/>
          <w:szCs w:val="28"/>
        </w:rPr>
        <w:t>п</w:t>
      </w:r>
      <w:r w:rsidRPr="00736733">
        <w:rPr>
          <w:sz w:val="28"/>
          <w:szCs w:val="28"/>
        </w:rPr>
        <w:t>рограммы выражается:</w:t>
      </w:r>
    </w:p>
    <w:p w:rsidR="004F34C6" w:rsidRPr="00736733" w:rsidRDefault="004F34C6" w:rsidP="00F519A6">
      <w:pPr>
        <w:spacing w:before="0" w:after="0"/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>1)</w:t>
      </w:r>
      <w:r w:rsidRPr="00736733">
        <w:rPr>
          <w:sz w:val="28"/>
          <w:szCs w:val="28"/>
        </w:rPr>
        <w:t xml:space="preserve"> в увеличении на территории муниципального образования Отрадненский район количества малых и средних предприятий и индивидуальных предпринимателей, что существенно повлияет на рост занятых в сфере малого и </w:t>
      </w:r>
      <w:r>
        <w:rPr>
          <w:sz w:val="28"/>
          <w:szCs w:val="28"/>
        </w:rPr>
        <w:t>среднего предпринимательства и скажется на снижении</w:t>
      </w:r>
      <w:r w:rsidRPr="00736733">
        <w:rPr>
          <w:sz w:val="28"/>
          <w:szCs w:val="28"/>
        </w:rPr>
        <w:t xml:space="preserve"> количества безработных. Планируется увеличение занятых в сфере малого и среднего предпринимательства, трудоспособного населения района;</w:t>
      </w:r>
    </w:p>
    <w:p w:rsidR="004F34C6" w:rsidRDefault="004F34C6" w:rsidP="00F519A6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36733">
        <w:rPr>
          <w:sz w:val="28"/>
          <w:szCs w:val="28"/>
        </w:rPr>
        <w:t>в увеличении выпуска товаров и услуг малыми и средними предприятиями;</w:t>
      </w:r>
    </w:p>
    <w:p w:rsidR="004F34C6" w:rsidRPr="00736733" w:rsidRDefault="004F34C6" w:rsidP="00F519A6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736733">
        <w:rPr>
          <w:sz w:val="28"/>
          <w:szCs w:val="28"/>
        </w:rPr>
        <w:t xml:space="preserve"> в расширении производств и наращивании мощностей в сфере мал</w:t>
      </w:r>
      <w:r>
        <w:rPr>
          <w:sz w:val="28"/>
          <w:szCs w:val="28"/>
        </w:rPr>
        <w:t xml:space="preserve">ого </w:t>
      </w:r>
      <w:r w:rsidRPr="0073673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среднего предпринимательства, создании дополнительных мест, </w:t>
      </w:r>
      <w:r w:rsidRPr="00736733">
        <w:rPr>
          <w:sz w:val="28"/>
          <w:szCs w:val="28"/>
        </w:rPr>
        <w:t xml:space="preserve">увеличении </w:t>
      </w:r>
    </w:p>
    <w:p w:rsidR="004F34C6" w:rsidRPr="00736733" w:rsidRDefault="004F34C6" w:rsidP="00F519A6">
      <w:pPr>
        <w:spacing w:before="0" w:after="0"/>
        <w:jc w:val="both"/>
        <w:rPr>
          <w:sz w:val="28"/>
          <w:szCs w:val="28"/>
        </w:rPr>
      </w:pPr>
      <w:r w:rsidRPr="00736733">
        <w:rPr>
          <w:sz w:val="28"/>
          <w:szCs w:val="28"/>
        </w:rPr>
        <w:t>объемов кредитования и развития системы кредитования субъектов малого и среднего предпринимательства.</w:t>
      </w:r>
    </w:p>
    <w:p w:rsidR="004F34C6" w:rsidRPr="00473D56" w:rsidRDefault="004F34C6" w:rsidP="00F519A6">
      <w:pPr>
        <w:spacing w:before="0" w:after="0"/>
        <w:jc w:val="both"/>
        <w:rPr>
          <w:sz w:val="20"/>
          <w:szCs w:val="20"/>
        </w:rPr>
      </w:pPr>
      <w:r w:rsidRPr="00736733">
        <w:rPr>
          <w:sz w:val="28"/>
          <w:szCs w:val="28"/>
        </w:rPr>
        <w:tab/>
        <w:t xml:space="preserve">Кроме улучшения указанных социально-экономических показателей, реализация </w:t>
      </w:r>
      <w:r>
        <w:rPr>
          <w:sz w:val="28"/>
          <w:szCs w:val="28"/>
        </w:rPr>
        <w:t>подп</w:t>
      </w:r>
      <w:r w:rsidRPr="00736733">
        <w:rPr>
          <w:sz w:val="28"/>
          <w:szCs w:val="28"/>
        </w:rPr>
        <w:t>рограммы окажет существенное воздействие на общее экономическое развитие и рост налоговых поступлений в бюджеты всех уровней, активизирует инвестиционную деятельность малого и среднего бизнеса, определит в качестве приоритета различные направления производственной деятельности.</w:t>
      </w:r>
    </w:p>
    <w:p w:rsidR="004F34C6" w:rsidRDefault="004F34C6" w:rsidP="00F519A6">
      <w:pPr>
        <w:spacing w:before="0" w:after="0"/>
        <w:ind w:firstLine="708"/>
        <w:jc w:val="both"/>
        <w:rPr>
          <w:sz w:val="28"/>
          <w:szCs w:val="28"/>
        </w:rPr>
      </w:pPr>
      <w:r w:rsidRPr="00736733">
        <w:rPr>
          <w:sz w:val="28"/>
          <w:szCs w:val="28"/>
        </w:rPr>
        <w:t>Оценка эффективности социально-экономических последствий реализации программы опирается на рост основных показателей, характеризующих развитие малого и среднего предпринимательства в муниципальном образовании Отрадненский район по годам</w:t>
      </w:r>
      <w:r>
        <w:rPr>
          <w:sz w:val="28"/>
          <w:szCs w:val="28"/>
        </w:rPr>
        <w:t>.</w:t>
      </w:r>
    </w:p>
    <w:p w:rsidR="004F34C6" w:rsidRDefault="004F34C6" w:rsidP="00BF7656">
      <w:pPr>
        <w:pStyle w:val="table"/>
        <w:widowControl w:val="0"/>
        <w:ind w:firstLine="709"/>
        <w:rPr>
          <w:sz w:val="28"/>
          <w:szCs w:val="28"/>
        </w:rPr>
      </w:pPr>
    </w:p>
    <w:p w:rsidR="004F34C6" w:rsidRDefault="004F34C6" w:rsidP="00BF7656">
      <w:pPr>
        <w:pStyle w:val="table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Pr="00870672">
        <w:rPr>
          <w:sz w:val="28"/>
          <w:szCs w:val="28"/>
        </w:rPr>
        <w:t xml:space="preserve">целями </w:t>
      </w:r>
      <w:r>
        <w:rPr>
          <w:sz w:val="28"/>
          <w:szCs w:val="28"/>
        </w:rPr>
        <w:t>п</w:t>
      </w:r>
      <w:r w:rsidRPr="00870672">
        <w:rPr>
          <w:sz w:val="28"/>
          <w:szCs w:val="28"/>
        </w:rPr>
        <w:t>рограммы являются:</w:t>
      </w:r>
    </w:p>
    <w:p w:rsidR="004F34C6" w:rsidRDefault="004F34C6" w:rsidP="00BF7656">
      <w:pPr>
        <w:pStyle w:val="table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1) п</w:t>
      </w:r>
      <w:r w:rsidRPr="008C5669">
        <w:rPr>
          <w:sz w:val="28"/>
          <w:szCs w:val="28"/>
        </w:rPr>
        <w:t xml:space="preserve">овышение темпов развития </w:t>
      </w:r>
      <w:r>
        <w:rPr>
          <w:sz w:val="28"/>
          <w:szCs w:val="28"/>
        </w:rPr>
        <w:t>инвестиционной деятельности</w:t>
      </w:r>
      <w:r w:rsidRPr="008C5669">
        <w:rPr>
          <w:sz w:val="28"/>
          <w:szCs w:val="28"/>
        </w:rPr>
        <w:t xml:space="preserve"> как одного из факторов социально-экономического развития </w:t>
      </w:r>
      <w:r>
        <w:rPr>
          <w:sz w:val="28"/>
          <w:szCs w:val="28"/>
        </w:rPr>
        <w:t xml:space="preserve">муниципального образования </w:t>
      </w:r>
      <w:r w:rsidRPr="00F76C6E">
        <w:rPr>
          <w:sz w:val="28"/>
          <w:szCs w:val="28"/>
        </w:rPr>
        <w:t>Отраднен</w:t>
      </w:r>
      <w:r>
        <w:rPr>
          <w:sz w:val="28"/>
          <w:szCs w:val="28"/>
        </w:rPr>
        <w:t>ского</w:t>
      </w:r>
      <w:r w:rsidRPr="00F76C6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а;</w:t>
      </w:r>
    </w:p>
    <w:p w:rsidR="004F34C6" w:rsidRPr="00D52379" w:rsidRDefault="004F34C6" w:rsidP="00BF7656">
      <w:pPr>
        <w:autoSpaceDE w:val="0"/>
        <w:autoSpaceDN w:val="0"/>
        <w:adjustRightInd w:val="0"/>
        <w:spacing w:before="0" w:after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52379">
        <w:rPr>
          <w:sz w:val="28"/>
          <w:szCs w:val="28"/>
        </w:rPr>
        <w:t xml:space="preserve">обеспечение благоприятных условий для развития </w:t>
      </w:r>
      <w:r>
        <w:rPr>
          <w:sz w:val="28"/>
          <w:szCs w:val="28"/>
        </w:rPr>
        <w:t>инвестиционной деятельности;</w:t>
      </w:r>
    </w:p>
    <w:p w:rsidR="004F34C6" w:rsidRPr="00D467AA" w:rsidRDefault="004F34C6" w:rsidP="00BF765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467AA">
        <w:rPr>
          <w:sz w:val="28"/>
          <w:szCs w:val="28"/>
        </w:rPr>
        <w:t xml:space="preserve">обеспечение конкурентоспособности </w:t>
      </w:r>
      <w:r>
        <w:rPr>
          <w:sz w:val="28"/>
          <w:szCs w:val="28"/>
        </w:rPr>
        <w:t>инвесторов</w:t>
      </w:r>
      <w:r w:rsidRPr="00D467AA">
        <w:rPr>
          <w:sz w:val="28"/>
          <w:szCs w:val="28"/>
        </w:rPr>
        <w:t>;</w:t>
      </w:r>
    </w:p>
    <w:p w:rsidR="004F34C6" w:rsidRPr="00870672" w:rsidRDefault="004F34C6" w:rsidP="00BF7656">
      <w:pPr>
        <w:pStyle w:val="table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870672">
        <w:rPr>
          <w:sz w:val="28"/>
          <w:szCs w:val="28"/>
        </w:rPr>
        <w:t xml:space="preserve">увеличение доли участия </w:t>
      </w:r>
      <w:r>
        <w:rPr>
          <w:sz w:val="28"/>
          <w:szCs w:val="28"/>
        </w:rPr>
        <w:t>инвесторов</w:t>
      </w:r>
      <w:r w:rsidRPr="00870672">
        <w:rPr>
          <w:sz w:val="28"/>
          <w:szCs w:val="28"/>
        </w:rPr>
        <w:t xml:space="preserve"> в форми</w:t>
      </w:r>
      <w:r>
        <w:rPr>
          <w:sz w:val="28"/>
          <w:szCs w:val="28"/>
        </w:rPr>
        <w:t>р</w:t>
      </w:r>
      <w:r w:rsidRPr="00870672">
        <w:rPr>
          <w:sz w:val="28"/>
          <w:szCs w:val="28"/>
        </w:rPr>
        <w:t>о</w:t>
      </w:r>
      <w:r>
        <w:rPr>
          <w:sz w:val="28"/>
          <w:szCs w:val="28"/>
        </w:rPr>
        <w:t>в</w:t>
      </w:r>
      <w:r w:rsidRPr="00870672">
        <w:rPr>
          <w:sz w:val="28"/>
          <w:szCs w:val="28"/>
        </w:rPr>
        <w:t xml:space="preserve">ании </w:t>
      </w:r>
      <w:r>
        <w:rPr>
          <w:sz w:val="28"/>
          <w:szCs w:val="28"/>
        </w:rPr>
        <w:t>основных показателей социально-экономического развития</w:t>
      </w:r>
      <w:r w:rsidRPr="00870672">
        <w:rPr>
          <w:sz w:val="28"/>
          <w:szCs w:val="28"/>
        </w:rPr>
        <w:t xml:space="preserve"> муниципального образования </w:t>
      </w:r>
      <w:r w:rsidRPr="00F76C6E">
        <w:rPr>
          <w:sz w:val="28"/>
          <w:szCs w:val="28"/>
        </w:rPr>
        <w:t>Отраднен</w:t>
      </w:r>
      <w:r>
        <w:rPr>
          <w:sz w:val="28"/>
          <w:szCs w:val="28"/>
        </w:rPr>
        <w:t>ского</w:t>
      </w:r>
      <w:r w:rsidRPr="00F76C6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870672">
        <w:rPr>
          <w:sz w:val="28"/>
          <w:szCs w:val="28"/>
        </w:rPr>
        <w:t xml:space="preserve"> (производство товаров, оказание услуг, чистые налоги);</w:t>
      </w:r>
    </w:p>
    <w:p w:rsidR="004F34C6" w:rsidRPr="008C5669" w:rsidRDefault="004F34C6" w:rsidP="00BF7656">
      <w:pPr>
        <w:pStyle w:val="table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8C5669">
        <w:rPr>
          <w:sz w:val="28"/>
          <w:szCs w:val="28"/>
        </w:rPr>
        <w:t xml:space="preserve">повышение социальной эффективности </w:t>
      </w:r>
      <w:r>
        <w:rPr>
          <w:sz w:val="28"/>
          <w:szCs w:val="28"/>
        </w:rPr>
        <w:t>инвестиционной деятельности</w:t>
      </w:r>
      <w:r w:rsidRPr="008C5669">
        <w:rPr>
          <w:sz w:val="28"/>
          <w:szCs w:val="28"/>
        </w:rPr>
        <w:t xml:space="preserve"> (рост </w:t>
      </w:r>
      <w:r>
        <w:rPr>
          <w:sz w:val="28"/>
          <w:szCs w:val="28"/>
        </w:rPr>
        <w:t>количества инвесторов,</w:t>
      </w:r>
      <w:r w:rsidRPr="008C566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реализация инвестиционных проектов</w:t>
      </w:r>
      <w:r w:rsidRPr="008C566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F34C6" w:rsidRDefault="004F34C6" w:rsidP="00BF7656">
      <w:pPr>
        <w:pStyle w:val="table"/>
        <w:widowControl w:val="0"/>
        <w:ind w:firstLine="709"/>
        <w:rPr>
          <w:color w:val="000000"/>
          <w:sz w:val="28"/>
          <w:szCs w:val="28"/>
        </w:rPr>
      </w:pPr>
      <w:r w:rsidRPr="007E4721">
        <w:rPr>
          <w:color w:val="000000"/>
          <w:sz w:val="28"/>
          <w:szCs w:val="28"/>
        </w:rPr>
        <w:t>Для достижения поставленн</w:t>
      </w:r>
      <w:r>
        <w:rPr>
          <w:color w:val="000000"/>
          <w:sz w:val="28"/>
          <w:szCs w:val="28"/>
        </w:rPr>
        <w:t>ых целей</w:t>
      </w:r>
      <w:r w:rsidRPr="007E4721">
        <w:rPr>
          <w:color w:val="000000"/>
          <w:sz w:val="28"/>
          <w:szCs w:val="28"/>
        </w:rPr>
        <w:t xml:space="preserve"> предусматривается решение следующих задач: </w:t>
      </w:r>
    </w:p>
    <w:p w:rsidR="004F34C6" w:rsidRDefault="004F34C6" w:rsidP="00BF7656">
      <w:pPr>
        <w:widowControl w:val="0"/>
        <w:spacing w:before="0" w:after="0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>
        <w:rPr>
          <w:snapToGrid w:val="0"/>
          <w:color w:val="000000"/>
          <w:sz w:val="28"/>
          <w:szCs w:val="28"/>
        </w:rPr>
        <w:t xml:space="preserve">привлечение потенциальных инвесторов на территорию муниципального образования </w:t>
      </w:r>
      <w:r w:rsidRPr="00F76C6E">
        <w:rPr>
          <w:snapToGrid w:val="0"/>
          <w:sz w:val="28"/>
          <w:szCs w:val="28"/>
        </w:rPr>
        <w:t>Отраднен</w:t>
      </w:r>
      <w:r>
        <w:rPr>
          <w:snapToGrid w:val="0"/>
          <w:sz w:val="28"/>
          <w:szCs w:val="28"/>
        </w:rPr>
        <w:t>ского</w:t>
      </w:r>
      <w:r w:rsidRPr="00F76C6E">
        <w:rPr>
          <w:snapToGrid w:val="0"/>
          <w:sz w:val="28"/>
          <w:szCs w:val="28"/>
        </w:rPr>
        <w:t xml:space="preserve"> район</w:t>
      </w:r>
      <w:r>
        <w:rPr>
          <w:snapToGrid w:val="0"/>
          <w:sz w:val="28"/>
          <w:szCs w:val="28"/>
        </w:rPr>
        <w:t>а</w:t>
      </w:r>
      <w:r w:rsidRPr="00E87216">
        <w:rPr>
          <w:snapToGrid w:val="0"/>
          <w:color w:val="000000"/>
          <w:sz w:val="28"/>
          <w:szCs w:val="28"/>
        </w:rPr>
        <w:t>;</w:t>
      </w:r>
    </w:p>
    <w:p w:rsidR="004F34C6" w:rsidRDefault="004F34C6" w:rsidP="00BF7656">
      <w:pPr>
        <w:widowControl w:val="0"/>
        <w:spacing w:before="0" w:after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87216">
        <w:rPr>
          <w:snapToGrid w:val="0"/>
          <w:sz w:val="28"/>
          <w:szCs w:val="28"/>
        </w:rPr>
        <w:t xml:space="preserve">развитие инфраструктуры поддержки </w:t>
      </w:r>
      <w:r>
        <w:rPr>
          <w:snapToGrid w:val="0"/>
          <w:sz w:val="28"/>
          <w:szCs w:val="28"/>
        </w:rPr>
        <w:t>инвесторов</w:t>
      </w:r>
      <w:r w:rsidRPr="00E87216">
        <w:rPr>
          <w:snapToGrid w:val="0"/>
          <w:sz w:val="28"/>
          <w:szCs w:val="28"/>
        </w:rPr>
        <w:t>;</w:t>
      </w:r>
    </w:p>
    <w:p w:rsidR="004F34C6" w:rsidRPr="00E87216" w:rsidRDefault="004F34C6" w:rsidP="00BF7656">
      <w:pPr>
        <w:widowControl w:val="0"/>
        <w:spacing w:before="0" w:after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snapToGrid w:val="0"/>
          <w:sz w:val="28"/>
          <w:szCs w:val="28"/>
        </w:rPr>
        <w:t>совершенствование внешней среды для развития инвестиционной деятельности;</w:t>
      </w:r>
    </w:p>
    <w:p w:rsidR="004F34C6" w:rsidRPr="006A0061" w:rsidRDefault="004F34C6" w:rsidP="00BF7656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6A0061">
        <w:rPr>
          <w:sz w:val="28"/>
          <w:szCs w:val="28"/>
        </w:rPr>
        <w:t>развитие системы финансовой, имущественной</w:t>
      </w:r>
      <w:r>
        <w:rPr>
          <w:sz w:val="28"/>
          <w:szCs w:val="28"/>
        </w:rPr>
        <w:t xml:space="preserve">, информационной, консультационной </w:t>
      </w:r>
      <w:r w:rsidRPr="006A0061">
        <w:rPr>
          <w:sz w:val="28"/>
          <w:szCs w:val="28"/>
        </w:rPr>
        <w:t xml:space="preserve">и организационной поддержки </w:t>
      </w:r>
      <w:r>
        <w:rPr>
          <w:sz w:val="28"/>
          <w:szCs w:val="28"/>
        </w:rPr>
        <w:t>инвестиционной деятельности.</w:t>
      </w:r>
    </w:p>
    <w:p w:rsidR="004F34C6" w:rsidRDefault="004F34C6" w:rsidP="00BF7656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Комплексное решение задач развития инвестиционной деятельности в муниципальном образовании </w:t>
      </w:r>
      <w:r w:rsidRPr="00F76C6E">
        <w:rPr>
          <w:snapToGrid w:val="0"/>
          <w:sz w:val="28"/>
          <w:szCs w:val="28"/>
        </w:rPr>
        <w:t>Отраднен</w:t>
      </w:r>
      <w:r>
        <w:rPr>
          <w:snapToGrid w:val="0"/>
          <w:sz w:val="28"/>
          <w:szCs w:val="28"/>
        </w:rPr>
        <w:t>ского</w:t>
      </w:r>
      <w:r w:rsidRPr="00F76C6E">
        <w:rPr>
          <w:snapToGrid w:val="0"/>
          <w:sz w:val="28"/>
          <w:szCs w:val="28"/>
        </w:rPr>
        <w:t xml:space="preserve"> район</w:t>
      </w:r>
      <w:r>
        <w:rPr>
          <w:snapToGrid w:val="0"/>
          <w:sz w:val="28"/>
          <w:szCs w:val="28"/>
        </w:rPr>
        <w:t>а</w:t>
      </w:r>
      <w:r>
        <w:rPr>
          <w:sz w:val="28"/>
          <w:szCs w:val="28"/>
        </w:rPr>
        <w:t xml:space="preserve"> программно-целевым методом позволит обеспечить согласованность, своевременность, финансирование и полноту реализации решений, тем самым обеспечив эффективность использования средств и требуемый результат.</w:t>
      </w:r>
    </w:p>
    <w:p w:rsidR="004F34C6" w:rsidRDefault="004F34C6" w:rsidP="00BF7656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Цели, задачи и характеризующие их целевые показатели муниципальной программы приводятся в соответствии с </w:t>
      </w:r>
      <w:r w:rsidRPr="00D112C9">
        <w:rPr>
          <w:sz w:val="28"/>
          <w:szCs w:val="28"/>
        </w:rPr>
        <w:t xml:space="preserve">Приложением № </w:t>
      </w:r>
      <w:r>
        <w:rPr>
          <w:sz w:val="28"/>
          <w:szCs w:val="28"/>
        </w:rPr>
        <w:t>2</w:t>
      </w:r>
    </w:p>
    <w:p w:rsidR="004F34C6" w:rsidRPr="00A72A6C" w:rsidRDefault="004F34C6" w:rsidP="00BF7656">
      <w:pPr>
        <w:spacing w:before="0" w:after="0"/>
        <w:ind w:firstLine="709"/>
        <w:jc w:val="both"/>
        <w:rPr>
          <w:sz w:val="28"/>
          <w:szCs w:val="28"/>
        </w:rPr>
      </w:pPr>
      <w:r w:rsidRPr="00A72A6C">
        <w:rPr>
          <w:sz w:val="28"/>
          <w:szCs w:val="28"/>
        </w:rPr>
        <w:t>Срок реализации Программы – 20</w:t>
      </w:r>
      <w:r>
        <w:rPr>
          <w:sz w:val="28"/>
          <w:szCs w:val="28"/>
        </w:rPr>
        <w:t>23</w:t>
      </w:r>
      <w:r w:rsidRPr="00A72A6C">
        <w:rPr>
          <w:sz w:val="28"/>
          <w:szCs w:val="28"/>
        </w:rPr>
        <w:t xml:space="preserve"> – 20</w:t>
      </w:r>
      <w:r>
        <w:rPr>
          <w:sz w:val="28"/>
          <w:szCs w:val="28"/>
        </w:rPr>
        <w:t>28</w:t>
      </w:r>
      <w:r w:rsidRPr="00A72A6C">
        <w:rPr>
          <w:sz w:val="28"/>
          <w:szCs w:val="28"/>
        </w:rPr>
        <w:t xml:space="preserve"> годы, по </w:t>
      </w:r>
      <w:r>
        <w:rPr>
          <w:sz w:val="28"/>
          <w:szCs w:val="28"/>
        </w:rPr>
        <w:t>годам</w:t>
      </w:r>
      <w:r w:rsidRPr="00A72A6C">
        <w:rPr>
          <w:sz w:val="28"/>
          <w:szCs w:val="28"/>
        </w:rPr>
        <w:t>:</w:t>
      </w:r>
    </w:p>
    <w:p w:rsidR="004F34C6" w:rsidRPr="00305703" w:rsidRDefault="004F34C6" w:rsidP="00396FD6">
      <w:pPr>
        <w:autoSpaceDE w:val="0"/>
        <w:autoSpaceDN w:val="0"/>
        <w:adjustRightInd w:val="0"/>
        <w:spacing w:before="0" w:after="0"/>
        <w:ind w:firstLine="708"/>
        <w:rPr>
          <w:sz w:val="28"/>
          <w:szCs w:val="28"/>
        </w:rPr>
      </w:pPr>
      <w:r w:rsidRPr="00305703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305703">
        <w:rPr>
          <w:sz w:val="28"/>
          <w:szCs w:val="28"/>
        </w:rPr>
        <w:t xml:space="preserve"> год – </w:t>
      </w:r>
      <w:r>
        <w:rPr>
          <w:sz w:val="28"/>
          <w:szCs w:val="28"/>
        </w:rPr>
        <w:t>300,0</w:t>
      </w:r>
      <w:r w:rsidRPr="00305703">
        <w:rPr>
          <w:sz w:val="28"/>
          <w:szCs w:val="28"/>
        </w:rPr>
        <w:t> тыс. рублей</w:t>
      </w:r>
    </w:p>
    <w:p w:rsidR="004F34C6" w:rsidRPr="00305703" w:rsidRDefault="004F34C6" w:rsidP="00396FD6">
      <w:pPr>
        <w:autoSpaceDE w:val="0"/>
        <w:autoSpaceDN w:val="0"/>
        <w:adjustRightInd w:val="0"/>
        <w:spacing w:before="0" w:after="0"/>
        <w:ind w:firstLine="708"/>
        <w:rPr>
          <w:sz w:val="28"/>
          <w:szCs w:val="28"/>
        </w:rPr>
      </w:pPr>
      <w:r w:rsidRPr="00305703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305703">
        <w:rPr>
          <w:sz w:val="28"/>
          <w:szCs w:val="28"/>
        </w:rPr>
        <w:t xml:space="preserve"> год – </w:t>
      </w:r>
      <w:r>
        <w:rPr>
          <w:sz w:val="28"/>
          <w:szCs w:val="28"/>
        </w:rPr>
        <w:t>423,0</w:t>
      </w:r>
      <w:r w:rsidRPr="00305703">
        <w:rPr>
          <w:sz w:val="28"/>
          <w:szCs w:val="28"/>
        </w:rPr>
        <w:t> тыс. рублей</w:t>
      </w:r>
    </w:p>
    <w:p w:rsidR="004F34C6" w:rsidRPr="00576D13" w:rsidRDefault="004F34C6" w:rsidP="00396FD6">
      <w:pPr>
        <w:autoSpaceDE w:val="0"/>
        <w:autoSpaceDN w:val="0"/>
        <w:adjustRightInd w:val="0"/>
        <w:spacing w:before="0" w:after="0"/>
        <w:ind w:firstLine="708"/>
        <w:rPr>
          <w:sz w:val="28"/>
          <w:szCs w:val="28"/>
        </w:rPr>
      </w:pPr>
      <w:r w:rsidRPr="00576D1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576D13">
        <w:rPr>
          <w:sz w:val="28"/>
          <w:szCs w:val="28"/>
        </w:rPr>
        <w:t xml:space="preserve"> год – </w:t>
      </w:r>
      <w:r>
        <w:rPr>
          <w:sz w:val="28"/>
          <w:szCs w:val="28"/>
        </w:rPr>
        <w:t>655,0</w:t>
      </w:r>
      <w:r w:rsidRPr="00305703">
        <w:rPr>
          <w:sz w:val="28"/>
          <w:szCs w:val="28"/>
        </w:rPr>
        <w:t> </w:t>
      </w:r>
      <w:r w:rsidRPr="00576D13">
        <w:rPr>
          <w:sz w:val="28"/>
          <w:szCs w:val="28"/>
        </w:rPr>
        <w:t>тыс. рублей</w:t>
      </w:r>
    </w:p>
    <w:p w:rsidR="004F34C6" w:rsidRPr="00576D13" w:rsidRDefault="004F34C6" w:rsidP="00396FD6">
      <w:pPr>
        <w:autoSpaceDE w:val="0"/>
        <w:autoSpaceDN w:val="0"/>
        <w:adjustRightInd w:val="0"/>
        <w:spacing w:before="0" w:after="0"/>
        <w:ind w:firstLine="360"/>
        <w:rPr>
          <w:sz w:val="28"/>
          <w:szCs w:val="28"/>
        </w:rPr>
      </w:pPr>
      <w:r w:rsidRPr="00576D13">
        <w:rPr>
          <w:sz w:val="28"/>
          <w:szCs w:val="28"/>
        </w:rPr>
        <w:t xml:space="preserve">     202</w:t>
      </w:r>
      <w:r>
        <w:rPr>
          <w:sz w:val="28"/>
          <w:szCs w:val="28"/>
        </w:rPr>
        <w:t>6</w:t>
      </w:r>
      <w:r w:rsidRPr="00576D13">
        <w:rPr>
          <w:sz w:val="28"/>
          <w:szCs w:val="28"/>
        </w:rPr>
        <w:t xml:space="preserve"> год – </w:t>
      </w:r>
      <w:r>
        <w:rPr>
          <w:sz w:val="28"/>
          <w:szCs w:val="28"/>
        </w:rPr>
        <w:t>655,0</w:t>
      </w:r>
      <w:r w:rsidRPr="00305703">
        <w:rPr>
          <w:sz w:val="28"/>
          <w:szCs w:val="28"/>
        </w:rPr>
        <w:t> </w:t>
      </w:r>
      <w:r w:rsidRPr="00576D13">
        <w:rPr>
          <w:sz w:val="28"/>
          <w:szCs w:val="28"/>
        </w:rPr>
        <w:t>тыс. рублей</w:t>
      </w:r>
    </w:p>
    <w:p w:rsidR="004F34C6" w:rsidRPr="00305703" w:rsidRDefault="004F34C6" w:rsidP="00396FD6">
      <w:pPr>
        <w:autoSpaceDE w:val="0"/>
        <w:autoSpaceDN w:val="0"/>
        <w:adjustRightInd w:val="0"/>
        <w:spacing w:before="0" w:after="0"/>
        <w:ind w:left="360"/>
        <w:rPr>
          <w:sz w:val="28"/>
          <w:szCs w:val="28"/>
        </w:rPr>
      </w:pPr>
      <w:r w:rsidRPr="00576D13">
        <w:rPr>
          <w:sz w:val="28"/>
          <w:szCs w:val="28"/>
        </w:rPr>
        <w:t xml:space="preserve">     202</w:t>
      </w:r>
      <w:r>
        <w:rPr>
          <w:sz w:val="28"/>
          <w:szCs w:val="28"/>
        </w:rPr>
        <w:t>7</w:t>
      </w:r>
      <w:r w:rsidRPr="00305703">
        <w:rPr>
          <w:sz w:val="28"/>
          <w:szCs w:val="28"/>
        </w:rPr>
        <w:t xml:space="preserve"> год – </w:t>
      </w:r>
      <w:r>
        <w:rPr>
          <w:sz w:val="28"/>
          <w:szCs w:val="28"/>
        </w:rPr>
        <w:t>655,0</w:t>
      </w:r>
      <w:r w:rsidRPr="00305703">
        <w:rPr>
          <w:sz w:val="28"/>
          <w:szCs w:val="28"/>
        </w:rPr>
        <w:t xml:space="preserve"> тыс. рублей </w:t>
      </w:r>
    </w:p>
    <w:p w:rsidR="004F34C6" w:rsidRPr="00691697" w:rsidRDefault="004F34C6" w:rsidP="00BB77D1">
      <w:pPr>
        <w:autoSpaceDE w:val="0"/>
        <w:autoSpaceDN w:val="0"/>
        <w:adjustRightInd w:val="0"/>
        <w:spacing w:before="0" w:after="0"/>
        <w:ind w:firstLine="708"/>
        <w:rPr>
          <w:sz w:val="28"/>
          <w:szCs w:val="28"/>
        </w:rPr>
      </w:pPr>
      <w:r w:rsidRPr="00305703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305703">
        <w:rPr>
          <w:sz w:val="28"/>
          <w:szCs w:val="28"/>
        </w:rPr>
        <w:t xml:space="preserve"> год – </w:t>
      </w:r>
      <w:r>
        <w:rPr>
          <w:sz w:val="28"/>
          <w:szCs w:val="28"/>
        </w:rPr>
        <w:t>655,0</w:t>
      </w:r>
      <w:r w:rsidRPr="00305703">
        <w:rPr>
          <w:sz w:val="28"/>
          <w:szCs w:val="28"/>
        </w:rPr>
        <w:t> тыс. рублей.</w:t>
      </w:r>
    </w:p>
    <w:p w:rsidR="004F34C6" w:rsidRDefault="004F34C6" w:rsidP="00396FD6">
      <w:pPr>
        <w:autoSpaceDE w:val="0"/>
        <w:autoSpaceDN w:val="0"/>
        <w:adjustRightInd w:val="0"/>
        <w:spacing w:before="0" w:after="0"/>
        <w:ind w:left="360"/>
        <w:jc w:val="center"/>
        <w:rPr>
          <w:sz w:val="28"/>
          <w:szCs w:val="28"/>
        </w:rPr>
      </w:pPr>
    </w:p>
    <w:p w:rsidR="004F34C6" w:rsidRPr="00DC6670" w:rsidRDefault="004F34C6" w:rsidP="002E25D1">
      <w:pPr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  <w:r w:rsidRPr="00DC6670">
        <w:rPr>
          <w:sz w:val="28"/>
          <w:szCs w:val="28"/>
        </w:rPr>
        <w:t xml:space="preserve">3. Перечень и краткое описание подпрограмм и </w:t>
      </w:r>
    </w:p>
    <w:p w:rsidR="004F34C6" w:rsidRDefault="004F34C6" w:rsidP="002E25D1">
      <w:pPr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  <w:r w:rsidRPr="00DC6670">
        <w:rPr>
          <w:sz w:val="28"/>
          <w:szCs w:val="28"/>
        </w:rPr>
        <w:t>основных мероприятий муниципальной программы</w:t>
      </w:r>
    </w:p>
    <w:p w:rsidR="004F34C6" w:rsidRDefault="004F34C6" w:rsidP="00132CB7">
      <w:pPr>
        <w:autoSpaceDE w:val="0"/>
        <w:autoSpaceDN w:val="0"/>
        <w:adjustRightInd w:val="0"/>
        <w:spacing w:before="0" w:after="0"/>
        <w:ind w:left="360"/>
        <w:jc w:val="center"/>
        <w:rPr>
          <w:sz w:val="28"/>
          <w:szCs w:val="28"/>
        </w:rPr>
      </w:pPr>
    </w:p>
    <w:p w:rsidR="004F34C6" w:rsidRPr="00A72A6C" w:rsidRDefault="004F34C6" w:rsidP="00A55895">
      <w:pPr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включает следующие подпрограммы:</w:t>
      </w:r>
    </w:p>
    <w:p w:rsidR="004F34C6" w:rsidRPr="00A72A6C" w:rsidRDefault="004F34C6" w:rsidP="00A55895">
      <w:pPr>
        <w:autoSpaceDE w:val="0"/>
        <w:autoSpaceDN w:val="0"/>
        <w:adjustRightInd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hyperlink w:anchor="sub_1000" w:history="1">
        <w:r>
          <w:rPr>
            <w:sz w:val="28"/>
            <w:szCs w:val="28"/>
          </w:rPr>
          <w:t>п</w:t>
        </w:r>
        <w:r w:rsidRPr="00A72A6C">
          <w:rPr>
            <w:sz w:val="28"/>
            <w:szCs w:val="28"/>
          </w:rPr>
          <w:t>одпрограмма</w:t>
        </w:r>
      </w:hyperlink>
      <w:r w:rsidRPr="00A72A6C">
        <w:rPr>
          <w:sz w:val="28"/>
          <w:szCs w:val="28"/>
        </w:rPr>
        <w:t xml:space="preserve"> </w:t>
      </w:r>
      <w:r>
        <w:rPr>
          <w:sz w:val="28"/>
          <w:szCs w:val="28"/>
        </w:rPr>
        <w:t>«П</w:t>
      </w:r>
      <w:r w:rsidRPr="00612FF6">
        <w:rPr>
          <w:sz w:val="28"/>
          <w:szCs w:val="28"/>
        </w:rPr>
        <w:t>оддержк</w:t>
      </w:r>
      <w:r>
        <w:rPr>
          <w:sz w:val="28"/>
          <w:szCs w:val="28"/>
        </w:rPr>
        <w:t>а</w:t>
      </w:r>
      <w:r w:rsidRPr="00612FF6">
        <w:rPr>
          <w:sz w:val="28"/>
          <w:szCs w:val="28"/>
        </w:rPr>
        <w:t xml:space="preserve"> малого и среднего предпринимательства</w:t>
      </w:r>
      <w:r>
        <w:rPr>
          <w:sz w:val="28"/>
          <w:szCs w:val="28"/>
        </w:rPr>
        <w:t xml:space="preserve"> </w:t>
      </w:r>
      <w:r w:rsidRPr="00612FF6">
        <w:rPr>
          <w:sz w:val="28"/>
          <w:szCs w:val="28"/>
        </w:rPr>
        <w:t>в муниципальном образовании От</w:t>
      </w:r>
      <w:r>
        <w:rPr>
          <w:sz w:val="28"/>
          <w:szCs w:val="28"/>
        </w:rPr>
        <w:t>радненский район»</w:t>
      </w:r>
      <w:r w:rsidRPr="00612FF6">
        <w:rPr>
          <w:sz w:val="28"/>
          <w:szCs w:val="28"/>
        </w:rPr>
        <w:t xml:space="preserve"> </w:t>
      </w:r>
      <w:r w:rsidRPr="00A72A6C">
        <w:rPr>
          <w:sz w:val="28"/>
          <w:szCs w:val="28"/>
        </w:rPr>
        <w:t>направлена на увеличение доли участия субъектов малого и среднего предпринимательства в общем обороте хозяйствующих субъектов Краснодарского края.</w:t>
      </w:r>
    </w:p>
    <w:p w:rsidR="004F34C6" w:rsidRPr="00A72A6C" w:rsidRDefault="004F34C6" w:rsidP="00A55895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hyperlink w:anchor="sub_3000" w:history="1">
        <w:r>
          <w:rPr>
            <w:sz w:val="28"/>
            <w:szCs w:val="28"/>
          </w:rPr>
          <w:t>п</w:t>
        </w:r>
        <w:r w:rsidRPr="00A72A6C">
          <w:rPr>
            <w:sz w:val="28"/>
            <w:szCs w:val="28"/>
          </w:rPr>
          <w:t>одпрограмма</w:t>
        </w:r>
      </w:hyperlink>
      <w:r w:rsidRPr="00A72A6C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«</w:t>
      </w:r>
      <w:r w:rsidRPr="00A72A6C">
        <w:rPr>
          <w:sz w:val="28"/>
          <w:szCs w:val="28"/>
        </w:rPr>
        <w:t>Формирование инвестиционной привлекательности муниципального образования Отрадненский район</w:t>
      </w:r>
      <w:r>
        <w:rPr>
          <w:sz w:val="28"/>
          <w:szCs w:val="28"/>
        </w:rPr>
        <w:t>»</w:t>
      </w:r>
      <w:r w:rsidRPr="00A72A6C">
        <w:rPr>
          <w:sz w:val="28"/>
          <w:szCs w:val="28"/>
        </w:rPr>
        <w:t xml:space="preserve"> направлена на повышение темпов развития инвестиционной деятельности как одного из факторов социально-экономического развития муниципального образования Отрадненского района</w:t>
      </w:r>
    </w:p>
    <w:p w:rsidR="004F34C6" w:rsidRDefault="004F34C6" w:rsidP="00A55895">
      <w:pPr>
        <w:spacing w:before="0" w:after="0"/>
        <w:ind w:firstLine="851"/>
        <w:jc w:val="both"/>
        <w:rPr>
          <w:sz w:val="28"/>
          <w:szCs w:val="28"/>
        </w:rPr>
      </w:pPr>
      <w:r w:rsidRPr="00736733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п</w:t>
      </w:r>
      <w:r w:rsidRPr="00736733">
        <w:rPr>
          <w:sz w:val="28"/>
          <w:szCs w:val="28"/>
        </w:rPr>
        <w:t xml:space="preserve">рограммы заключается в выполнении мероприятий </w:t>
      </w:r>
      <w:r>
        <w:rPr>
          <w:sz w:val="28"/>
          <w:szCs w:val="28"/>
        </w:rPr>
        <w:t xml:space="preserve">подпрограмм </w:t>
      </w:r>
      <w:r w:rsidRPr="00D112C9">
        <w:rPr>
          <w:sz w:val="28"/>
          <w:szCs w:val="28"/>
        </w:rPr>
        <w:t xml:space="preserve">(приложения № 5, № </w:t>
      </w:r>
      <w:r>
        <w:rPr>
          <w:sz w:val="28"/>
          <w:szCs w:val="28"/>
        </w:rPr>
        <w:t>8</w:t>
      </w:r>
      <w:r w:rsidRPr="00D112C9">
        <w:rPr>
          <w:sz w:val="28"/>
          <w:szCs w:val="28"/>
        </w:rPr>
        <w:t>).</w:t>
      </w:r>
    </w:p>
    <w:p w:rsidR="004F34C6" w:rsidRPr="00B10718" w:rsidRDefault="004F34C6" w:rsidP="00132CB7">
      <w:pPr>
        <w:autoSpaceDE w:val="0"/>
        <w:autoSpaceDN w:val="0"/>
        <w:adjustRightInd w:val="0"/>
        <w:spacing w:before="0" w:after="0"/>
        <w:ind w:left="360"/>
        <w:jc w:val="center"/>
        <w:rPr>
          <w:sz w:val="20"/>
          <w:szCs w:val="20"/>
        </w:rPr>
      </w:pPr>
    </w:p>
    <w:p w:rsidR="004F34C6" w:rsidRDefault="004F34C6" w:rsidP="002E25D1">
      <w:pPr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муниципальной программы</w:t>
      </w:r>
    </w:p>
    <w:p w:rsidR="004F34C6" w:rsidRPr="00B10718" w:rsidRDefault="004F34C6" w:rsidP="00132CB7">
      <w:pPr>
        <w:autoSpaceDE w:val="0"/>
        <w:autoSpaceDN w:val="0"/>
        <w:adjustRightInd w:val="0"/>
        <w:spacing w:before="0" w:after="0"/>
        <w:ind w:left="360"/>
        <w:jc w:val="center"/>
        <w:rPr>
          <w:sz w:val="20"/>
          <w:szCs w:val="20"/>
        </w:rPr>
      </w:pPr>
    </w:p>
    <w:p w:rsidR="004F34C6" w:rsidRDefault="004F34C6" w:rsidP="00E90C9B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планировании ресурсного обеспечения программы учитывается высокая экономическая и социально - демографическая значимость проблемы.</w:t>
      </w:r>
    </w:p>
    <w:p w:rsidR="004F34C6" w:rsidRDefault="004F34C6" w:rsidP="00EB5560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Общий планируемый объем финансирования программы на 2023-2028 годы </w:t>
      </w:r>
      <w:r w:rsidRPr="001C4069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3343,0</w:t>
      </w:r>
      <w:r w:rsidRPr="001C406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рублей:</w:t>
      </w:r>
    </w:p>
    <w:p w:rsidR="004F34C6" w:rsidRDefault="004F34C6" w:rsidP="00EB5560">
      <w:pPr>
        <w:spacing w:before="0" w:after="0"/>
        <w:jc w:val="both"/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2"/>
        <w:gridCol w:w="1434"/>
        <w:gridCol w:w="1256"/>
        <w:gridCol w:w="1256"/>
        <w:gridCol w:w="1379"/>
        <w:gridCol w:w="1379"/>
        <w:gridCol w:w="1260"/>
      </w:tblGrid>
      <w:tr w:rsidR="004F34C6" w:rsidRPr="00F7201A" w:rsidTr="0043720D">
        <w:tc>
          <w:tcPr>
            <w:tcW w:w="1782" w:type="dxa"/>
            <w:vMerge w:val="restart"/>
          </w:tcPr>
          <w:p w:rsidR="004F34C6" w:rsidRPr="00576D13" w:rsidRDefault="004F34C6" w:rsidP="00F7201A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576D13">
              <w:rPr>
                <w:sz w:val="28"/>
                <w:szCs w:val="28"/>
              </w:rPr>
              <w:t>Объем финансирова</w:t>
            </w:r>
          </w:p>
          <w:p w:rsidR="004F34C6" w:rsidRPr="00576D13" w:rsidRDefault="004F34C6" w:rsidP="00F7201A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576D13">
              <w:rPr>
                <w:sz w:val="28"/>
                <w:szCs w:val="28"/>
              </w:rPr>
              <w:t>ния всего, тыс. руб.</w:t>
            </w:r>
          </w:p>
        </w:tc>
        <w:tc>
          <w:tcPr>
            <w:tcW w:w="7964" w:type="dxa"/>
            <w:gridSpan w:val="6"/>
          </w:tcPr>
          <w:p w:rsidR="004F34C6" w:rsidRPr="00576D13" w:rsidRDefault="004F34C6" w:rsidP="008D6A41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576D13">
              <w:rPr>
                <w:sz w:val="28"/>
                <w:szCs w:val="28"/>
              </w:rPr>
              <w:t>В том числе по годам, тыс. руб.</w:t>
            </w:r>
          </w:p>
        </w:tc>
      </w:tr>
      <w:tr w:rsidR="004F34C6" w:rsidRPr="00F7201A" w:rsidTr="0043720D">
        <w:tc>
          <w:tcPr>
            <w:tcW w:w="1782" w:type="dxa"/>
            <w:vMerge/>
          </w:tcPr>
          <w:p w:rsidR="004F34C6" w:rsidRPr="00576D13" w:rsidRDefault="004F34C6" w:rsidP="00F7201A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4F34C6" w:rsidRPr="00576D13" w:rsidRDefault="004F34C6" w:rsidP="00C40ACF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576D1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576D1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56" w:type="dxa"/>
          </w:tcPr>
          <w:p w:rsidR="004F34C6" w:rsidRPr="00576D13" w:rsidRDefault="004F34C6" w:rsidP="00C40ACF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576D1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576D13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1256" w:type="dxa"/>
          </w:tcPr>
          <w:p w:rsidR="004F34C6" w:rsidRPr="00576D13" w:rsidRDefault="004F34C6" w:rsidP="00DA3596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576D1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576D1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79" w:type="dxa"/>
          </w:tcPr>
          <w:p w:rsidR="004F34C6" w:rsidRPr="00305703" w:rsidRDefault="004F34C6" w:rsidP="00C40ACF">
            <w:pPr>
              <w:spacing w:before="0" w:after="0"/>
              <w:rPr>
                <w:sz w:val="28"/>
                <w:szCs w:val="28"/>
              </w:rPr>
            </w:pPr>
            <w:r w:rsidRPr="0030570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30570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79" w:type="dxa"/>
          </w:tcPr>
          <w:p w:rsidR="004F34C6" w:rsidRPr="00305703" w:rsidRDefault="004F34C6" w:rsidP="00C40ACF">
            <w:pPr>
              <w:spacing w:before="0" w:after="0"/>
              <w:rPr>
                <w:sz w:val="28"/>
                <w:szCs w:val="28"/>
              </w:rPr>
            </w:pPr>
            <w:r w:rsidRPr="0030570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30570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60" w:type="dxa"/>
          </w:tcPr>
          <w:p w:rsidR="004F34C6" w:rsidRPr="00305703" w:rsidRDefault="004F34C6" w:rsidP="00C40ACF">
            <w:pPr>
              <w:spacing w:before="0" w:after="0"/>
              <w:rPr>
                <w:sz w:val="28"/>
                <w:szCs w:val="28"/>
              </w:rPr>
            </w:pPr>
            <w:r w:rsidRPr="0030570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305703">
              <w:rPr>
                <w:sz w:val="28"/>
                <w:szCs w:val="28"/>
              </w:rPr>
              <w:t xml:space="preserve"> год</w:t>
            </w:r>
          </w:p>
        </w:tc>
      </w:tr>
      <w:tr w:rsidR="004F34C6" w:rsidRPr="00F7201A" w:rsidTr="0043720D">
        <w:trPr>
          <w:trHeight w:val="322"/>
        </w:trPr>
        <w:tc>
          <w:tcPr>
            <w:tcW w:w="1782" w:type="dxa"/>
            <w:vMerge/>
          </w:tcPr>
          <w:p w:rsidR="004F34C6" w:rsidRPr="00576D13" w:rsidRDefault="004F34C6" w:rsidP="0043720D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  <w:vMerge w:val="restart"/>
          </w:tcPr>
          <w:p w:rsidR="004F34C6" w:rsidRPr="00576D13" w:rsidRDefault="004F34C6" w:rsidP="0043720D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  <w:p w:rsidR="004F34C6" w:rsidRPr="00576D13" w:rsidRDefault="004F34C6" w:rsidP="0043720D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vMerge w:val="restart"/>
          </w:tcPr>
          <w:p w:rsidR="004F34C6" w:rsidRPr="00576D13" w:rsidRDefault="004F34C6" w:rsidP="0043720D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423,0</w:t>
            </w:r>
          </w:p>
          <w:p w:rsidR="004F34C6" w:rsidRPr="00576D13" w:rsidRDefault="004F34C6" w:rsidP="0043720D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vMerge w:val="restart"/>
          </w:tcPr>
          <w:p w:rsidR="004F34C6" w:rsidRPr="00576D13" w:rsidRDefault="004F34C6" w:rsidP="0043720D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655,0</w:t>
            </w:r>
          </w:p>
          <w:p w:rsidR="004F34C6" w:rsidRPr="00DE6148" w:rsidRDefault="004F34C6" w:rsidP="0043720D">
            <w:pPr>
              <w:spacing w:before="0" w:after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79" w:type="dxa"/>
            <w:vMerge w:val="restart"/>
          </w:tcPr>
          <w:p w:rsidR="004F34C6" w:rsidRDefault="004F34C6" w:rsidP="0043720D">
            <w:pPr>
              <w:spacing w:before="0" w:after="0"/>
            </w:pPr>
            <w:r w:rsidRPr="00304AB8">
              <w:rPr>
                <w:sz w:val="28"/>
                <w:szCs w:val="28"/>
              </w:rPr>
              <w:t>655,0</w:t>
            </w:r>
          </w:p>
        </w:tc>
        <w:tc>
          <w:tcPr>
            <w:tcW w:w="1379" w:type="dxa"/>
            <w:vMerge w:val="restart"/>
          </w:tcPr>
          <w:p w:rsidR="004F34C6" w:rsidRDefault="004F34C6" w:rsidP="0043720D">
            <w:pPr>
              <w:spacing w:before="0" w:after="0"/>
            </w:pPr>
            <w:r w:rsidRPr="00304AB8">
              <w:rPr>
                <w:sz w:val="28"/>
                <w:szCs w:val="28"/>
              </w:rPr>
              <w:t>655,0</w:t>
            </w:r>
          </w:p>
        </w:tc>
        <w:tc>
          <w:tcPr>
            <w:tcW w:w="1260" w:type="dxa"/>
            <w:vMerge w:val="restart"/>
          </w:tcPr>
          <w:p w:rsidR="004F34C6" w:rsidRPr="00576D13" w:rsidRDefault="004F34C6" w:rsidP="0043720D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655,0</w:t>
            </w:r>
          </w:p>
          <w:p w:rsidR="004F34C6" w:rsidRPr="00305703" w:rsidRDefault="004F34C6" w:rsidP="0043720D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4F34C6" w:rsidRPr="00F7201A" w:rsidTr="0043720D">
        <w:tc>
          <w:tcPr>
            <w:tcW w:w="1782" w:type="dxa"/>
          </w:tcPr>
          <w:p w:rsidR="004F34C6" w:rsidRPr="0043720D" w:rsidRDefault="004F34C6" w:rsidP="00EC37F2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3343,0</w:t>
            </w:r>
            <w:r w:rsidRPr="004372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34" w:type="dxa"/>
            <w:vMerge/>
          </w:tcPr>
          <w:p w:rsidR="004F34C6" w:rsidRPr="00F7201A" w:rsidRDefault="004F34C6" w:rsidP="00F7201A">
            <w:pPr>
              <w:spacing w:before="0" w:after="0"/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1256" w:type="dxa"/>
            <w:vMerge/>
          </w:tcPr>
          <w:p w:rsidR="004F34C6" w:rsidRPr="00F7201A" w:rsidRDefault="004F34C6" w:rsidP="00F7201A">
            <w:pPr>
              <w:spacing w:before="0" w:after="0"/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1256" w:type="dxa"/>
            <w:vMerge/>
          </w:tcPr>
          <w:p w:rsidR="004F34C6" w:rsidRPr="00F7201A" w:rsidRDefault="004F34C6" w:rsidP="00F7201A">
            <w:pPr>
              <w:spacing w:before="0" w:after="0"/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1379" w:type="dxa"/>
            <w:vMerge/>
          </w:tcPr>
          <w:p w:rsidR="004F34C6" w:rsidRPr="00F7201A" w:rsidRDefault="004F34C6">
            <w:pPr>
              <w:spacing w:before="0" w:after="0"/>
              <w:rPr>
                <w:sz w:val="28"/>
                <w:szCs w:val="28"/>
                <w:highlight w:val="green"/>
              </w:rPr>
            </w:pPr>
          </w:p>
        </w:tc>
        <w:tc>
          <w:tcPr>
            <w:tcW w:w="1379" w:type="dxa"/>
            <w:vMerge/>
          </w:tcPr>
          <w:p w:rsidR="004F34C6" w:rsidRPr="00F7201A" w:rsidRDefault="004F34C6">
            <w:pPr>
              <w:spacing w:before="0" w:after="0"/>
              <w:rPr>
                <w:sz w:val="28"/>
                <w:szCs w:val="28"/>
                <w:highlight w:val="green"/>
              </w:rPr>
            </w:pPr>
          </w:p>
        </w:tc>
        <w:tc>
          <w:tcPr>
            <w:tcW w:w="1260" w:type="dxa"/>
            <w:vMerge/>
          </w:tcPr>
          <w:p w:rsidR="004F34C6" w:rsidRPr="00F7201A" w:rsidRDefault="004F34C6">
            <w:pPr>
              <w:spacing w:before="0" w:after="0"/>
              <w:rPr>
                <w:sz w:val="28"/>
                <w:szCs w:val="28"/>
                <w:highlight w:val="green"/>
              </w:rPr>
            </w:pPr>
          </w:p>
        </w:tc>
      </w:tr>
    </w:tbl>
    <w:p w:rsidR="004F34C6" w:rsidRPr="00B10718" w:rsidRDefault="004F34C6" w:rsidP="00EB5560">
      <w:pPr>
        <w:spacing w:before="0" w:after="0"/>
        <w:jc w:val="center"/>
        <w:rPr>
          <w:sz w:val="20"/>
          <w:szCs w:val="20"/>
        </w:rPr>
      </w:pPr>
    </w:p>
    <w:p w:rsidR="004F34C6" w:rsidRDefault="004F34C6" w:rsidP="00D85757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72A6C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Методика о</w:t>
      </w:r>
      <w:r w:rsidRPr="00A72A6C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2A6C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>
        <w:rPr>
          <w:rFonts w:ascii="Times New Roman" w:hAnsi="Times New Roman" w:cs="Times New Roman"/>
          <w:sz w:val="28"/>
          <w:szCs w:val="28"/>
        </w:rPr>
        <w:t>реализации муниципальной п</w:t>
      </w:r>
      <w:r w:rsidRPr="00A72A6C">
        <w:rPr>
          <w:rFonts w:ascii="Times New Roman" w:hAnsi="Times New Roman" w:cs="Times New Roman"/>
          <w:sz w:val="28"/>
          <w:szCs w:val="28"/>
        </w:rPr>
        <w:t>рограммы</w:t>
      </w:r>
    </w:p>
    <w:p w:rsidR="004F34C6" w:rsidRPr="00B10718" w:rsidRDefault="004F34C6" w:rsidP="00D85757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</w:rPr>
      </w:pPr>
    </w:p>
    <w:p w:rsidR="004F34C6" w:rsidRPr="00736733" w:rsidRDefault="004F34C6" w:rsidP="00D85757">
      <w:pPr>
        <w:spacing w:before="0" w:after="0"/>
        <w:ind w:firstLine="708"/>
        <w:jc w:val="both"/>
        <w:rPr>
          <w:sz w:val="28"/>
          <w:szCs w:val="28"/>
        </w:rPr>
      </w:pPr>
      <w:r w:rsidRPr="00736733">
        <w:rPr>
          <w:sz w:val="28"/>
          <w:szCs w:val="28"/>
        </w:rPr>
        <w:t xml:space="preserve">Оценка </w:t>
      </w:r>
      <w:r w:rsidRPr="00A72A6C">
        <w:rPr>
          <w:sz w:val="28"/>
          <w:szCs w:val="28"/>
        </w:rPr>
        <w:t xml:space="preserve">эффективности </w:t>
      </w:r>
      <w:r>
        <w:rPr>
          <w:sz w:val="28"/>
          <w:szCs w:val="28"/>
        </w:rPr>
        <w:t>реализации муниципальной п</w:t>
      </w:r>
      <w:r w:rsidRPr="00A72A6C">
        <w:rPr>
          <w:sz w:val="28"/>
          <w:szCs w:val="28"/>
        </w:rPr>
        <w:t>рограммы</w:t>
      </w:r>
      <w:r w:rsidRPr="00736733">
        <w:rPr>
          <w:sz w:val="28"/>
          <w:szCs w:val="28"/>
        </w:rPr>
        <w:t xml:space="preserve"> выражается:</w:t>
      </w:r>
    </w:p>
    <w:p w:rsidR="004F34C6" w:rsidRPr="00736733" w:rsidRDefault="004F34C6" w:rsidP="00D85757">
      <w:pPr>
        <w:spacing w:before="0" w:after="0"/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>1)</w:t>
      </w:r>
      <w:r w:rsidRPr="00736733">
        <w:rPr>
          <w:sz w:val="28"/>
          <w:szCs w:val="28"/>
        </w:rPr>
        <w:t xml:space="preserve"> в увеличении на территории муниципального образования Отрадненский район количества малых и средних предприятий и индивидуальных предпринимателей, что существенно повлияет на рост занятых в сфере малого и</w:t>
      </w:r>
      <w:r>
        <w:rPr>
          <w:sz w:val="28"/>
          <w:szCs w:val="28"/>
        </w:rPr>
        <w:t xml:space="preserve"> среднего предпринимательства и скажется</w:t>
      </w:r>
      <w:r w:rsidRPr="00736733">
        <w:rPr>
          <w:sz w:val="28"/>
          <w:szCs w:val="28"/>
        </w:rPr>
        <w:t xml:space="preserve"> н</w:t>
      </w:r>
      <w:r>
        <w:rPr>
          <w:sz w:val="28"/>
          <w:szCs w:val="28"/>
        </w:rPr>
        <w:t>а снижении</w:t>
      </w:r>
      <w:r w:rsidRPr="00736733">
        <w:rPr>
          <w:sz w:val="28"/>
          <w:szCs w:val="28"/>
        </w:rPr>
        <w:t xml:space="preserve"> количества безработных. Планируется увеличение занятых в сфере малого и среднего предпринимательства, трудоспособного населения района;</w:t>
      </w:r>
    </w:p>
    <w:p w:rsidR="004F34C6" w:rsidRPr="00736733" w:rsidRDefault="004F34C6" w:rsidP="00D85757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36733">
        <w:rPr>
          <w:sz w:val="28"/>
          <w:szCs w:val="28"/>
        </w:rPr>
        <w:t>в увеличении выпуска товаров и услуг малыми и средними предприятиями;</w:t>
      </w:r>
    </w:p>
    <w:p w:rsidR="004F34C6" w:rsidRPr="00736733" w:rsidRDefault="004F34C6" w:rsidP="00D85757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736733">
        <w:rPr>
          <w:sz w:val="28"/>
          <w:szCs w:val="28"/>
        </w:rPr>
        <w:t>в расширении производств и наращи</w:t>
      </w:r>
      <w:r>
        <w:rPr>
          <w:sz w:val="28"/>
          <w:szCs w:val="28"/>
        </w:rPr>
        <w:t xml:space="preserve">вании мощностей в сфере малого </w:t>
      </w:r>
      <w:r w:rsidRPr="00736733">
        <w:rPr>
          <w:sz w:val="28"/>
          <w:szCs w:val="28"/>
        </w:rPr>
        <w:t xml:space="preserve">и </w:t>
      </w:r>
      <w:r>
        <w:rPr>
          <w:sz w:val="28"/>
          <w:szCs w:val="28"/>
        </w:rPr>
        <w:t>среднего предпринимательства, создании дополнительных мест,</w:t>
      </w:r>
      <w:r w:rsidRPr="00736733">
        <w:rPr>
          <w:sz w:val="28"/>
          <w:szCs w:val="28"/>
        </w:rPr>
        <w:t xml:space="preserve"> увеличении </w:t>
      </w:r>
    </w:p>
    <w:p w:rsidR="004F34C6" w:rsidRPr="00736733" w:rsidRDefault="004F34C6" w:rsidP="00D85757">
      <w:pPr>
        <w:spacing w:before="0" w:after="0"/>
        <w:jc w:val="both"/>
        <w:rPr>
          <w:sz w:val="28"/>
          <w:szCs w:val="28"/>
        </w:rPr>
      </w:pPr>
      <w:r w:rsidRPr="00736733">
        <w:rPr>
          <w:sz w:val="28"/>
          <w:szCs w:val="28"/>
        </w:rPr>
        <w:t>объемов кредитования и развития системы кредитования субъектов малого</w:t>
      </w:r>
      <w:r>
        <w:rPr>
          <w:sz w:val="28"/>
          <w:szCs w:val="28"/>
        </w:rPr>
        <w:t xml:space="preserve"> и среднего предпринимательства.</w:t>
      </w:r>
    </w:p>
    <w:p w:rsidR="004F34C6" w:rsidRPr="00F3217D" w:rsidRDefault="004F34C6" w:rsidP="008D6A41">
      <w:pPr>
        <w:spacing w:before="0" w:after="0"/>
        <w:jc w:val="both"/>
        <w:rPr>
          <w:sz w:val="16"/>
          <w:szCs w:val="16"/>
        </w:rPr>
      </w:pPr>
      <w:r w:rsidRPr="00736733">
        <w:rPr>
          <w:sz w:val="28"/>
          <w:szCs w:val="28"/>
        </w:rPr>
        <w:tab/>
        <w:t>Оценка эффективности реализации программы опирается на рост основных показателей, характеризующих развитие малого и среднего предпринимательства в муниципальном образовании Отрадненский район</w:t>
      </w:r>
      <w:r>
        <w:rPr>
          <w:sz w:val="28"/>
          <w:szCs w:val="28"/>
        </w:rPr>
        <w:t>.</w:t>
      </w:r>
      <w:r w:rsidRPr="00736733">
        <w:rPr>
          <w:sz w:val="28"/>
          <w:szCs w:val="28"/>
        </w:rPr>
        <w:t xml:space="preserve"> </w:t>
      </w:r>
    </w:p>
    <w:p w:rsidR="004F34C6" w:rsidRPr="00A72A6C" w:rsidRDefault="004F34C6" w:rsidP="008D6A41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A72A6C">
        <w:rPr>
          <w:sz w:val="28"/>
          <w:szCs w:val="28"/>
        </w:rPr>
        <w:t xml:space="preserve">Прямая и косвенная экономическая эффективность мероприятий Программы заключается в существенном усилении влияния роли инвестиций на развитие всех составляющих экономики муниципального образования </w:t>
      </w:r>
      <w:r w:rsidRPr="00A72A6C">
        <w:rPr>
          <w:snapToGrid w:val="0"/>
          <w:sz w:val="28"/>
          <w:szCs w:val="28"/>
        </w:rPr>
        <w:t>Отрадненского района.</w:t>
      </w:r>
    </w:p>
    <w:p w:rsidR="004F34C6" w:rsidRDefault="004F34C6" w:rsidP="00D85757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36733">
        <w:rPr>
          <w:sz w:val="28"/>
          <w:szCs w:val="28"/>
        </w:rPr>
        <w:t xml:space="preserve">еализация </w:t>
      </w:r>
      <w:r>
        <w:rPr>
          <w:sz w:val="28"/>
          <w:szCs w:val="28"/>
        </w:rPr>
        <w:t>п</w:t>
      </w:r>
      <w:r w:rsidRPr="00736733">
        <w:rPr>
          <w:sz w:val="28"/>
          <w:szCs w:val="28"/>
        </w:rPr>
        <w:t>рограммы окажет существенное воздействие на общее экономическое развитие и рост налоговых поступлений в бюджеты всех уровней, активизирует инвестиционную деятельность малого и среднего бизнеса, определит в качестве приоритета различные направления производственной деятельности.</w:t>
      </w:r>
    </w:p>
    <w:p w:rsidR="004F34C6" w:rsidRPr="00B10718" w:rsidRDefault="004F34C6" w:rsidP="00D85757">
      <w:pPr>
        <w:spacing w:before="0" w:after="0"/>
        <w:ind w:firstLine="708"/>
        <w:jc w:val="both"/>
        <w:rPr>
          <w:sz w:val="20"/>
          <w:szCs w:val="20"/>
        </w:rPr>
      </w:pPr>
    </w:p>
    <w:p w:rsidR="004F34C6" w:rsidRDefault="004F34C6" w:rsidP="00F144A9">
      <w:pPr>
        <w:autoSpaceDE w:val="0"/>
        <w:autoSpaceDN w:val="0"/>
        <w:adjustRightInd w:val="0"/>
        <w:spacing w:before="0" w:after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4286E">
        <w:rPr>
          <w:sz w:val="28"/>
          <w:szCs w:val="28"/>
        </w:rPr>
        <w:t xml:space="preserve">Механизм реализации </w:t>
      </w:r>
      <w:r>
        <w:rPr>
          <w:sz w:val="28"/>
          <w:szCs w:val="28"/>
        </w:rPr>
        <w:t xml:space="preserve">муниципальной </w:t>
      </w:r>
      <w:r w:rsidRPr="00E4286E">
        <w:rPr>
          <w:sz w:val="28"/>
          <w:szCs w:val="28"/>
        </w:rPr>
        <w:t>программы</w:t>
      </w:r>
    </w:p>
    <w:p w:rsidR="004F34C6" w:rsidRDefault="004F34C6" w:rsidP="00F144A9">
      <w:pPr>
        <w:autoSpaceDE w:val="0"/>
        <w:autoSpaceDN w:val="0"/>
        <w:adjustRightInd w:val="0"/>
        <w:spacing w:before="0" w:after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и контроль за ее выполнением</w:t>
      </w:r>
      <w:r w:rsidRPr="00E4286E">
        <w:rPr>
          <w:sz w:val="28"/>
          <w:szCs w:val="28"/>
        </w:rPr>
        <w:t xml:space="preserve"> </w:t>
      </w:r>
    </w:p>
    <w:p w:rsidR="004F34C6" w:rsidRPr="00B10718" w:rsidRDefault="004F34C6" w:rsidP="00F144A9">
      <w:pPr>
        <w:autoSpaceDE w:val="0"/>
        <w:autoSpaceDN w:val="0"/>
        <w:adjustRightInd w:val="0"/>
        <w:spacing w:before="0" w:after="0"/>
        <w:jc w:val="center"/>
        <w:outlineLvl w:val="0"/>
        <w:rPr>
          <w:sz w:val="20"/>
          <w:szCs w:val="20"/>
        </w:rPr>
      </w:pPr>
    </w:p>
    <w:p w:rsidR="004F34C6" w:rsidRPr="00736733" w:rsidRDefault="004F34C6" w:rsidP="00C02965">
      <w:pPr>
        <w:spacing w:before="0" w:after="0"/>
        <w:ind w:firstLine="851"/>
        <w:jc w:val="both"/>
        <w:rPr>
          <w:sz w:val="28"/>
          <w:szCs w:val="28"/>
        </w:rPr>
      </w:pPr>
      <w:r w:rsidRPr="00736733">
        <w:rPr>
          <w:sz w:val="28"/>
          <w:szCs w:val="28"/>
        </w:rPr>
        <w:t xml:space="preserve">Механизм реализации целей и задач </w:t>
      </w:r>
      <w:r>
        <w:rPr>
          <w:sz w:val="28"/>
          <w:szCs w:val="28"/>
        </w:rPr>
        <w:t>п</w:t>
      </w:r>
      <w:r w:rsidRPr="00736733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>-</w:t>
      </w:r>
      <w:r w:rsidRPr="00736733">
        <w:rPr>
          <w:sz w:val="28"/>
          <w:szCs w:val="28"/>
        </w:rPr>
        <w:t xml:space="preserve"> это система скоординированных по срокам и объему финансирования, а также ответственным исполнителям мероприятий, обеспечивающих достижение намеченных результатов.</w:t>
      </w:r>
    </w:p>
    <w:p w:rsidR="004F34C6" w:rsidRDefault="004F34C6" w:rsidP="00C02965">
      <w:pPr>
        <w:spacing w:before="0" w:after="0"/>
        <w:ind w:firstLine="851"/>
        <w:jc w:val="both"/>
        <w:rPr>
          <w:sz w:val="28"/>
          <w:szCs w:val="28"/>
        </w:rPr>
      </w:pPr>
      <w:r w:rsidRPr="00736733">
        <w:rPr>
          <w:sz w:val="28"/>
          <w:szCs w:val="28"/>
        </w:rPr>
        <w:t xml:space="preserve">Структура программных мероприятий представлена шестью разделами, которые обеспечивают комплексный подход к достижению поставленных целей и решению задач всеми ответственными исполнителями </w:t>
      </w:r>
      <w:r>
        <w:rPr>
          <w:sz w:val="28"/>
          <w:szCs w:val="28"/>
        </w:rPr>
        <w:t>п</w:t>
      </w:r>
      <w:r w:rsidRPr="00736733">
        <w:rPr>
          <w:sz w:val="28"/>
          <w:szCs w:val="28"/>
        </w:rPr>
        <w:t>рограммы.</w:t>
      </w:r>
    </w:p>
    <w:p w:rsidR="004F34C6" w:rsidRPr="00F144A9" w:rsidRDefault="004F34C6" w:rsidP="00C02965">
      <w:pPr>
        <w:spacing w:before="0" w:after="0"/>
        <w:ind w:firstLine="851"/>
        <w:jc w:val="both"/>
        <w:rPr>
          <w:b/>
          <w:bCs/>
          <w:sz w:val="28"/>
          <w:szCs w:val="28"/>
        </w:rPr>
      </w:pPr>
      <w:r w:rsidRPr="00736733">
        <w:rPr>
          <w:sz w:val="28"/>
          <w:szCs w:val="28"/>
        </w:rPr>
        <w:t xml:space="preserve">Исполнителями </w:t>
      </w:r>
      <w:r>
        <w:rPr>
          <w:sz w:val="28"/>
          <w:szCs w:val="28"/>
        </w:rPr>
        <w:t>п</w:t>
      </w:r>
      <w:r w:rsidRPr="00736733">
        <w:rPr>
          <w:sz w:val="28"/>
          <w:szCs w:val="28"/>
        </w:rPr>
        <w:t xml:space="preserve">рограммы являются структурные подразделения </w:t>
      </w:r>
      <w:r>
        <w:rPr>
          <w:sz w:val="28"/>
          <w:szCs w:val="28"/>
        </w:rPr>
        <w:t xml:space="preserve">(отделы) </w:t>
      </w:r>
      <w:r w:rsidRPr="00736733">
        <w:rPr>
          <w:sz w:val="28"/>
          <w:szCs w:val="28"/>
        </w:rPr>
        <w:t>администрации муниципа</w:t>
      </w:r>
      <w:r>
        <w:rPr>
          <w:sz w:val="28"/>
          <w:szCs w:val="28"/>
        </w:rPr>
        <w:t>льного образования Отрадненский район.</w:t>
      </w:r>
      <w:r w:rsidRPr="00736733">
        <w:rPr>
          <w:sz w:val="28"/>
          <w:szCs w:val="28"/>
        </w:rPr>
        <w:t xml:space="preserve"> </w:t>
      </w:r>
    </w:p>
    <w:p w:rsidR="004F34C6" w:rsidRDefault="004F34C6" w:rsidP="00C02965">
      <w:pPr>
        <w:spacing w:before="0" w:after="0"/>
        <w:ind w:firstLine="851"/>
        <w:jc w:val="both"/>
        <w:rPr>
          <w:color w:val="000000"/>
          <w:spacing w:val="2"/>
          <w:sz w:val="28"/>
          <w:szCs w:val="28"/>
        </w:rPr>
      </w:pPr>
      <w:r w:rsidRPr="00A25F22">
        <w:rPr>
          <w:color w:val="000000"/>
          <w:sz w:val="28"/>
          <w:szCs w:val="28"/>
        </w:rPr>
        <w:t>Координатор</w:t>
      </w:r>
      <w:r w:rsidRPr="00A25F22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 w:rsidRPr="00A25F22">
        <w:rPr>
          <w:color w:val="000000"/>
          <w:spacing w:val="2"/>
          <w:sz w:val="28"/>
          <w:szCs w:val="28"/>
        </w:rPr>
        <w:t>рограммы в соответствии с действующим законодательством:</w:t>
      </w:r>
    </w:p>
    <w:p w:rsidR="004F34C6" w:rsidRDefault="004F34C6" w:rsidP="00C02965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A7D3A">
        <w:rPr>
          <w:sz w:val="28"/>
          <w:szCs w:val="28"/>
        </w:rPr>
        <w:t xml:space="preserve">несет ответственность за реализацию </w:t>
      </w:r>
      <w:r>
        <w:rPr>
          <w:sz w:val="28"/>
          <w:szCs w:val="28"/>
        </w:rPr>
        <w:t>п</w:t>
      </w:r>
      <w:r w:rsidRPr="00CA7D3A">
        <w:rPr>
          <w:sz w:val="28"/>
          <w:szCs w:val="28"/>
        </w:rPr>
        <w:t xml:space="preserve">рограммы, </w:t>
      </w:r>
      <w:r w:rsidRPr="00CA7D3A">
        <w:rPr>
          <w:color w:val="000000"/>
          <w:spacing w:val="2"/>
          <w:sz w:val="28"/>
          <w:szCs w:val="28"/>
        </w:rPr>
        <w:t>осуществляет координацию работы исполнителей программных мероприятий</w:t>
      </w:r>
      <w:r w:rsidRPr="00CA7D3A">
        <w:rPr>
          <w:sz w:val="28"/>
          <w:szCs w:val="28"/>
        </w:rPr>
        <w:t xml:space="preserve"> в части обеспечения целевого и эффективного использования бюджетных средств, выделенных на ее реализацию;</w:t>
      </w:r>
    </w:p>
    <w:p w:rsidR="004F34C6" w:rsidRDefault="004F34C6" w:rsidP="00C02965">
      <w:pPr>
        <w:spacing w:before="0" w:after="0"/>
        <w:ind w:firstLine="851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2)</w:t>
      </w:r>
      <w:r w:rsidRPr="00A25F22">
        <w:rPr>
          <w:color w:val="000000"/>
          <w:spacing w:val="2"/>
          <w:sz w:val="28"/>
          <w:szCs w:val="28"/>
        </w:rPr>
        <w:t xml:space="preserve"> в соответствии с установленным порядком вносит предложения о корректировке </w:t>
      </w:r>
      <w:r>
        <w:rPr>
          <w:color w:val="000000"/>
          <w:spacing w:val="2"/>
          <w:sz w:val="28"/>
          <w:szCs w:val="28"/>
        </w:rPr>
        <w:t>п</w:t>
      </w:r>
      <w:r w:rsidRPr="00A25F22">
        <w:rPr>
          <w:color w:val="000000"/>
          <w:spacing w:val="2"/>
          <w:sz w:val="28"/>
          <w:szCs w:val="28"/>
        </w:rPr>
        <w:t>рограммы, в том числе в части содержания мероприятий, назначения исполнителей, объемов и источников финансирования;</w:t>
      </w:r>
    </w:p>
    <w:p w:rsidR="004F34C6" w:rsidRPr="00CA7D3A" w:rsidRDefault="004F34C6" w:rsidP="00C0296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CA7D3A">
        <w:rPr>
          <w:rFonts w:ascii="Times New Roman" w:hAnsi="Times New Roman" w:cs="Times New Roman"/>
          <w:sz w:val="28"/>
          <w:szCs w:val="28"/>
        </w:rPr>
        <w:t xml:space="preserve">разрабатывает в пределах своих полномочий нормативные правовые акты, необходимые для выполнения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A7D3A">
        <w:rPr>
          <w:rFonts w:ascii="Times New Roman" w:hAnsi="Times New Roman" w:cs="Times New Roman"/>
          <w:sz w:val="28"/>
          <w:szCs w:val="28"/>
        </w:rPr>
        <w:t>рограммы;</w:t>
      </w:r>
    </w:p>
    <w:p w:rsidR="004F34C6" w:rsidRDefault="004F34C6" w:rsidP="00C0296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414466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предусмотренные </w:t>
      </w:r>
      <w:r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4F34C6" w:rsidRPr="00CB2C18" w:rsidRDefault="004F34C6" w:rsidP="00E53838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 муниципальной программы заключают муниципальные контракты (договоры) в установленном законодательством порядке согласно Федеральному закону от 5 апреля 2013 года №44-ФЗ «О контрактной системе в сфере закупок товаров, работ, услуг для обеспечения государственных и муниципальных нужд» для реализации мероприятий муниципальной программы.</w:t>
      </w:r>
    </w:p>
    <w:p w:rsidR="004F34C6" w:rsidRPr="00E9162C" w:rsidRDefault="004F34C6" w:rsidP="00E53838">
      <w:pPr>
        <w:spacing w:before="0" w:after="0"/>
        <w:ind w:firstLine="851"/>
        <w:jc w:val="both"/>
        <w:rPr>
          <w:b/>
          <w:bCs/>
          <w:sz w:val="28"/>
          <w:szCs w:val="28"/>
        </w:rPr>
      </w:pPr>
      <w:r w:rsidRPr="00E9162C">
        <w:rPr>
          <w:sz w:val="28"/>
          <w:szCs w:val="28"/>
        </w:rPr>
        <w:t>Контроль целевого использования выделяемых бюджетных средств осуществляется в соответствии с порядком, установленным Бюджетн</w:t>
      </w:r>
      <w:r>
        <w:rPr>
          <w:sz w:val="28"/>
          <w:szCs w:val="28"/>
        </w:rPr>
        <w:t>ым</w:t>
      </w:r>
      <w:r w:rsidRPr="00E9162C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E9162C">
        <w:rPr>
          <w:sz w:val="28"/>
          <w:szCs w:val="28"/>
        </w:rPr>
        <w:t xml:space="preserve"> Российской Федерации.</w:t>
      </w:r>
    </w:p>
    <w:p w:rsidR="004F34C6" w:rsidRDefault="004F34C6" w:rsidP="00A72A6C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4F34C6" w:rsidRDefault="004F34C6" w:rsidP="005461E6">
      <w:pPr>
        <w:spacing w:before="0" w:after="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экономики</w:t>
      </w:r>
    </w:p>
    <w:p w:rsidR="004F34C6" w:rsidRPr="005461E6" w:rsidRDefault="004F34C6" w:rsidP="005461E6">
      <w:pPr>
        <w:spacing w:before="0" w:after="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администрации</w:t>
      </w:r>
      <w:r w:rsidRPr="005461E6">
        <w:rPr>
          <w:color w:val="000000"/>
          <w:spacing w:val="-1"/>
          <w:sz w:val="28"/>
          <w:szCs w:val="28"/>
        </w:rPr>
        <w:t xml:space="preserve"> муниципального </w:t>
      </w:r>
    </w:p>
    <w:p w:rsidR="004F34C6" w:rsidRPr="005461E6" w:rsidRDefault="004F34C6" w:rsidP="009902B1">
      <w:pPr>
        <w:spacing w:before="0" w:after="0"/>
        <w:rPr>
          <w:color w:val="000000"/>
          <w:sz w:val="28"/>
          <w:szCs w:val="28"/>
        </w:rPr>
      </w:pPr>
      <w:r w:rsidRPr="005461E6">
        <w:rPr>
          <w:color w:val="000000"/>
          <w:spacing w:val="-1"/>
          <w:sz w:val="28"/>
          <w:szCs w:val="28"/>
        </w:rPr>
        <w:t xml:space="preserve">образования Отрадненский район                                                       </w:t>
      </w:r>
      <w:r w:rsidRPr="005461E6">
        <w:rPr>
          <w:color w:val="000000"/>
          <w:sz w:val="28"/>
          <w:szCs w:val="28"/>
        </w:rPr>
        <w:t>А.А.Гончарова</w:t>
      </w:r>
    </w:p>
    <w:p w:rsidR="004F34C6" w:rsidRDefault="004F34C6" w:rsidP="009633BD">
      <w:pPr>
        <w:autoSpaceDE w:val="0"/>
        <w:autoSpaceDN w:val="0"/>
        <w:adjustRightInd w:val="0"/>
        <w:spacing w:before="0" w:after="0"/>
        <w:outlineLvl w:val="0"/>
        <w:rPr>
          <w:sz w:val="28"/>
          <w:szCs w:val="28"/>
        </w:rPr>
        <w:sectPr w:rsidR="004F34C6" w:rsidSect="00A72A6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701" w:type="dxa"/>
        <w:tblInd w:w="-106" w:type="dxa"/>
        <w:tblLook w:val="01E0"/>
      </w:tblPr>
      <w:tblGrid>
        <w:gridCol w:w="9648"/>
        <w:gridCol w:w="6053"/>
      </w:tblGrid>
      <w:tr w:rsidR="004F34C6" w:rsidRPr="002D415C">
        <w:tc>
          <w:tcPr>
            <w:tcW w:w="9648" w:type="dxa"/>
          </w:tcPr>
          <w:p w:rsidR="004F34C6" w:rsidRPr="002D415C" w:rsidRDefault="004F34C6" w:rsidP="00156915">
            <w:pPr>
              <w:tabs>
                <w:tab w:val="left" w:pos="11620"/>
              </w:tabs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053" w:type="dxa"/>
          </w:tcPr>
          <w:p w:rsidR="004F34C6" w:rsidRPr="002D415C" w:rsidRDefault="004F34C6" w:rsidP="00156915">
            <w:pPr>
              <w:tabs>
                <w:tab w:val="left" w:pos="11620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2D415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4F34C6" w:rsidRDefault="004F34C6" w:rsidP="00156915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2D415C">
              <w:rPr>
                <w:sz w:val="28"/>
                <w:szCs w:val="28"/>
              </w:rPr>
              <w:t xml:space="preserve">к муниципальной программе </w:t>
            </w:r>
            <w:r>
              <w:rPr>
                <w:sz w:val="28"/>
                <w:szCs w:val="28"/>
              </w:rPr>
              <w:t>«</w:t>
            </w:r>
            <w:r w:rsidRPr="007C509E">
              <w:rPr>
                <w:sz w:val="28"/>
                <w:szCs w:val="28"/>
              </w:rPr>
              <w:t xml:space="preserve">Экономическое развитие и инновационная экономика </w:t>
            </w:r>
          </w:p>
          <w:p w:rsidR="004F34C6" w:rsidRPr="007C509E" w:rsidRDefault="004F34C6" w:rsidP="00156915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7C509E">
              <w:rPr>
                <w:sz w:val="28"/>
                <w:szCs w:val="28"/>
              </w:rPr>
              <w:t>в Отрадненск</w:t>
            </w:r>
            <w:r>
              <w:rPr>
                <w:sz w:val="28"/>
                <w:szCs w:val="28"/>
              </w:rPr>
              <w:t>ом</w:t>
            </w:r>
            <w:r w:rsidRPr="007C509E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е»</w:t>
            </w:r>
          </w:p>
          <w:p w:rsidR="004F34C6" w:rsidRPr="002D415C" w:rsidRDefault="004F34C6" w:rsidP="00156915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4F34C6" w:rsidRDefault="004F34C6" w:rsidP="00F3217D">
      <w:pPr>
        <w:tabs>
          <w:tab w:val="left" w:pos="11620"/>
        </w:tabs>
        <w:spacing w:before="0" w:after="0"/>
        <w:rPr>
          <w:sz w:val="28"/>
          <w:szCs w:val="28"/>
        </w:rPr>
      </w:pPr>
    </w:p>
    <w:p w:rsidR="004F34C6" w:rsidRDefault="004F34C6" w:rsidP="00F3217D">
      <w:pPr>
        <w:spacing w:before="0" w:after="0"/>
        <w:jc w:val="center"/>
        <w:rPr>
          <w:sz w:val="28"/>
          <w:szCs w:val="28"/>
        </w:rPr>
      </w:pPr>
    </w:p>
    <w:p w:rsidR="004F34C6" w:rsidRDefault="004F34C6" w:rsidP="00F3217D">
      <w:pPr>
        <w:spacing w:before="0" w:after="0"/>
        <w:jc w:val="center"/>
        <w:rPr>
          <w:sz w:val="28"/>
          <w:szCs w:val="28"/>
        </w:rPr>
      </w:pPr>
    </w:p>
    <w:p w:rsidR="004F34C6" w:rsidRDefault="004F34C6" w:rsidP="00F3217D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Целевые показатели </w:t>
      </w:r>
      <w:r w:rsidRPr="002D415C">
        <w:rPr>
          <w:sz w:val="28"/>
          <w:szCs w:val="28"/>
        </w:rPr>
        <w:t>муниципальной программ</w:t>
      </w:r>
      <w:r>
        <w:rPr>
          <w:sz w:val="28"/>
          <w:szCs w:val="28"/>
        </w:rPr>
        <w:t>ы</w:t>
      </w:r>
      <w:r w:rsidRPr="002D415C">
        <w:rPr>
          <w:sz w:val="28"/>
          <w:szCs w:val="28"/>
        </w:rPr>
        <w:t xml:space="preserve"> </w:t>
      </w:r>
    </w:p>
    <w:p w:rsidR="004F34C6" w:rsidRDefault="004F34C6" w:rsidP="00F3217D">
      <w:pPr>
        <w:spacing w:before="0" w:after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Pr="007C509E">
        <w:rPr>
          <w:sz w:val="28"/>
          <w:szCs w:val="28"/>
        </w:rPr>
        <w:t>Экономическое развитие и инновационная экономика в Отрадненск</w:t>
      </w:r>
      <w:r>
        <w:rPr>
          <w:sz w:val="28"/>
          <w:szCs w:val="28"/>
        </w:rPr>
        <w:t>ом</w:t>
      </w:r>
      <w:r w:rsidRPr="007C509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е»</w:t>
      </w:r>
    </w:p>
    <w:p w:rsidR="004F34C6" w:rsidRDefault="004F34C6" w:rsidP="00F3217D">
      <w:pPr>
        <w:spacing w:before="0" w:after="0"/>
        <w:rPr>
          <w:b/>
          <w:bCs/>
          <w:sz w:val="28"/>
          <w:szCs w:val="28"/>
        </w:rPr>
      </w:pPr>
    </w:p>
    <w:tbl>
      <w:tblPr>
        <w:tblW w:w="15026" w:type="dxa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387"/>
        <w:gridCol w:w="1077"/>
        <w:gridCol w:w="943"/>
        <w:gridCol w:w="53"/>
        <w:gridCol w:w="1081"/>
        <w:gridCol w:w="1229"/>
        <w:gridCol w:w="1134"/>
        <w:gridCol w:w="1134"/>
        <w:gridCol w:w="1134"/>
        <w:gridCol w:w="1145"/>
      </w:tblGrid>
      <w:tr w:rsidR="004F34C6" w:rsidRPr="0064040E" w:rsidTr="00035D74">
        <w:tc>
          <w:tcPr>
            <w:tcW w:w="709" w:type="dxa"/>
            <w:vMerge w:val="restart"/>
          </w:tcPr>
          <w:p w:rsidR="004F34C6" w:rsidRDefault="004F34C6" w:rsidP="00156915">
            <w:pPr>
              <w:spacing w:before="0" w:after="0"/>
              <w:jc w:val="center"/>
            </w:pPr>
            <w:r>
              <w:t>№/п</w:t>
            </w:r>
          </w:p>
        </w:tc>
        <w:tc>
          <w:tcPr>
            <w:tcW w:w="5387" w:type="dxa"/>
            <w:vMerge w:val="restart"/>
          </w:tcPr>
          <w:p w:rsidR="004F34C6" w:rsidRDefault="004F34C6" w:rsidP="00156915">
            <w:pPr>
              <w:spacing w:before="0" w:after="0"/>
              <w:jc w:val="center"/>
            </w:pPr>
            <w:r>
              <w:t>Содержание мероприятия</w:t>
            </w:r>
          </w:p>
        </w:tc>
        <w:tc>
          <w:tcPr>
            <w:tcW w:w="1077" w:type="dxa"/>
            <w:vMerge w:val="restart"/>
          </w:tcPr>
          <w:p w:rsidR="004F34C6" w:rsidRDefault="004F34C6" w:rsidP="00156915">
            <w:pPr>
              <w:spacing w:before="0" w:after="0"/>
              <w:jc w:val="center"/>
            </w:pPr>
            <w:r>
              <w:t>Статус</w:t>
            </w:r>
          </w:p>
          <w:p w:rsidR="004F34C6" w:rsidRPr="00651536" w:rsidRDefault="004F34C6" w:rsidP="00651536">
            <w:pPr>
              <w:spacing w:before="0" w:after="0"/>
            </w:pPr>
          </w:p>
        </w:tc>
        <w:tc>
          <w:tcPr>
            <w:tcW w:w="7853" w:type="dxa"/>
            <w:gridSpan w:val="8"/>
          </w:tcPr>
          <w:p w:rsidR="004F34C6" w:rsidRDefault="004F34C6" w:rsidP="00234952">
            <w:pPr>
              <w:spacing w:before="0" w:after="0"/>
              <w:jc w:val="center"/>
            </w:pPr>
            <w:r>
              <w:t>Объем финансирования (тыс. руб.)</w:t>
            </w:r>
          </w:p>
        </w:tc>
      </w:tr>
      <w:tr w:rsidR="004F34C6" w:rsidRPr="0064040E" w:rsidTr="00035D74">
        <w:tc>
          <w:tcPr>
            <w:tcW w:w="709" w:type="dxa"/>
            <w:vMerge/>
            <w:vAlign w:val="center"/>
          </w:tcPr>
          <w:p w:rsidR="004F34C6" w:rsidRDefault="004F34C6" w:rsidP="00156915">
            <w:pPr>
              <w:spacing w:before="0" w:after="0"/>
            </w:pPr>
          </w:p>
        </w:tc>
        <w:tc>
          <w:tcPr>
            <w:tcW w:w="5387" w:type="dxa"/>
            <w:vMerge/>
            <w:vAlign w:val="center"/>
          </w:tcPr>
          <w:p w:rsidR="004F34C6" w:rsidRDefault="004F34C6" w:rsidP="00156915">
            <w:pPr>
              <w:spacing w:before="0" w:after="0"/>
            </w:pPr>
          </w:p>
        </w:tc>
        <w:tc>
          <w:tcPr>
            <w:tcW w:w="1077" w:type="dxa"/>
            <w:vMerge/>
          </w:tcPr>
          <w:p w:rsidR="004F34C6" w:rsidRDefault="004F34C6" w:rsidP="00156915">
            <w:pPr>
              <w:spacing w:before="0" w:after="0"/>
              <w:jc w:val="center"/>
            </w:pPr>
          </w:p>
        </w:tc>
        <w:tc>
          <w:tcPr>
            <w:tcW w:w="943" w:type="dxa"/>
            <w:vMerge w:val="restart"/>
          </w:tcPr>
          <w:p w:rsidR="004F34C6" w:rsidRDefault="004F34C6" w:rsidP="00234952">
            <w:pPr>
              <w:spacing w:before="0" w:after="0"/>
              <w:jc w:val="center"/>
            </w:pPr>
            <w:r>
              <w:t>Всего</w:t>
            </w:r>
          </w:p>
        </w:tc>
        <w:tc>
          <w:tcPr>
            <w:tcW w:w="6910" w:type="dxa"/>
            <w:gridSpan w:val="7"/>
          </w:tcPr>
          <w:p w:rsidR="004F34C6" w:rsidRDefault="004F34C6" w:rsidP="00234952">
            <w:pPr>
              <w:spacing w:before="0" w:after="0"/>
              <w:jc w:val="center"/>
            </w:pPr>
            <w:r>
              <w:t>В том числе по годам:</w:t>
            </w:r>
          </w:p>
        </w:tc>
      </w:tr>
      <w:tr w:rsidR="004F34C6" w:rsidRPr="0064040E" w:rsidTr="00035D74">
        <w:trPr>
          <w:trHeight w:val="308"/>
        </w:trPr>
        <w:tc>
          <w:tcPr>
            <w:tcW w:w="709" w:type="dxa"/>
            <w:vMerge/>
            <w:vAlign w:val="center"/>
          </w:tcPr>
          <w:p w:rsidR="004F34C6" w:rsidRDefault="004F34C6" w:rsidP="00156915">
            <w:pPr>
              <w:spacing w:before="0" w:after="0"/>
            </w:pPr>
          </w:p>
        </w:tc>
        <w:tc>
          <w:tcPr>
            <w:tcW w:w="5387" w:type="dxa"/>
            <w:vMerge/>
            <w:vAlign w:val="center"/>
          </w:tcPr>
          <w:p w:rsidR="004F34C6" w:rsidRDefault="004F34C6" w:rsidP="00156915">
            <w:pPr>
              <w:spacing w:before="0" w:after="0"/>
            </w:pPr>
          </w:p>
        </w:tc>
        <w:tc>
          <w:tcPr>
            <w:tcW w:w="1077" w:type="dxa"/>
            <w:vMerge/>
          </w:tcPr>
          <w:p w:rsidR="004F34C6" w:rsidRDefault="004F34C6" w:rsidP="00156915">
            <w:pPr>
              <w:spacing w:before="0" w:after="0"/>
            </w:pPr>
          </w:p>
        </w:tc>
        <w:tc>
          <w:tcPr>
            <w:tcW w:w="943" w:type="dxa"/>
            <w:vMerge/>
            <w:vAlign w:val="center"/>
          </w:tcPr>
          <w:p w:rsidR="004F34C6" w:rsidRDefault="004F34C6" w:rsidP="00234952">
            <w:pPr>
              <w:spacing w:before="0" w:after="0"/>
              <w:jc w:val="center"/>
            </w:pPr>
          </w:p>
        </w:tc>
        <w:tc>
          <w:tcPr>
            <w:tcW w:w="1134" w:type="dxa"/>
            <w:gridSpan w:val="2"/>
          </w:tcPr>
          <w:p w:rsidR="004F34C6" w:rsidRDefault="004F34C6" w:rsidP="00C40ACF">
            <w:pPr>
              <w:spacing w:before="0" w:after="0"/>
              <w:jc w:val="center"/>
            </w:pPr>
            <w:r>
              <w:t>2023</w:t>
            </w:r>
          </w:p>
        </w:tc>
        <w:tc>
          <w:tcPr>
            <w:tcW w:w="1229" w:type="dxa"/>
          </w:tcPr>
          <w:p w:rsidR="004F34C6" w:rsidRDefault="004F34C6" w:rsidP="00C40ACF">
            <w:pPr>
              <w:spacing w:before="0" w:after="0"/>
              <w:jc w:val="center"/>
            </w:pPr>
            <w:r>
              <w:t>2024</w:t>
            </w:r>
          </w:p>
        </w:tc>
        <w:tc>
          <w:tcPr>
            <w:tcW w:w="1134" w:type="dxa"/>
          </w:tcPr>
          <w:p w:rsidR="004F34C6" w:rsidRDefault="004F34C6" w:rsidP="00C40ACF">
            <w:pPr>
              <w:spacing w:before="0" w:after="0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4F34C6" w:rsidRDefault="004F34C6" w:rsidP="00C40ACF">
            <w:pPr>
              <w:spacing w:before="0" w:after="0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4F34C6" w:rsidRDefault="004F34C6" w:rsidP="00C40ACF">
            <w:pPr>
              <w:spacing w:before="0" w:after="0"/>
              <w:jc w:val="center"/>
            </w:pPr>
            <w:r>
              <w:t>2027</w:t>
            </w:r>
          </w:p>
        </w:tc>
        <w:tc>
          <w:tcPr>
            <w:tcW w:w="1145" w:type="dxa"/>
          </w:tcPr>
          <w:p w:rsidR="004F34C6" w:rsidRDefault="004F34C6" w:rsidP="00C40ACF">
            <w:pPr>
              <w:spacing w:before="0" w:after="0"/>
              <w:jc w:val="center"/>
            </w:pPr>
            <w:r>
              <w:t>2028</w:t>
            </w:r>
          </w:p>
        </w:tc>
      </w:tr>
      <w:tr w:rsidR="004F34C6" w:rsidRPr="0064040E" w:rsidTr="00C40ACF">
        <w:trPr>
          <w:trHeight w:val="70"/>
        </w:trPr>
        <w:tc>
          <w:tcPr>
            <w:tcW w:w="709" w:type="dxa"/>
          </w:tcPr>
          <w:p w:rsidR="004F34C6" w:rsidRDefault="004F34C6" w:rsidP="00F3217D">
            <w:pPr>
              <w:spacing w:before="0" w:after="0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F34C6" w:rsidRDefault="004F34C6" w:rsidP="00F3217D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4F34C6" w:rsidRDefault="004F34C6" w:rsidP="00F3217D">
            <w:pPr>
              <w:spacing w:before="0" w:after="0"/>
              <w:jc w:val="center"/>
            </w:pPr>
          </w:p>
        </w:tc>
        <w:tc>
          <w:tcPr>
            <w:tcW w:w="943" w:type="dxa"/>
          </w:tcPr>
          <w:p w:rsidR="004F34C6" w:rsidRDefault="004F34C6" w:rsidP="00234952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1134" w:type="dxa"/>
            <w:gridSpan w:val="2"/>
          </w:tcPr>
          <w:p w:rsidR="004F34C6" w:rsidRDefault="004F34C6" w:rsidP="00234952">
            <w:pPr>
              <w:spacing w:before="0" w:after="0"/>
              <w:jc w:val="center"/>
            </w:pPr>
            <w:r>
              <w:t>4</w:t>
            </w:r>
          </w:p>
        </w:tc>
        <w:tc>
          <w:tcPr>
            <w:tcW w:w="1229" w:type="dxa"/>
          </w:tcPr>
          <w:p w:rsidR="004F34C6" w:rsidRDefault="004F34C6" w:rsidP="00234952">
            <w:pPr>
              <w:spacing w:before="0" w:after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F34C6" w:rsidRDefault="004F34C6" w:rsidP="00234952">
            <w:pPr>
              <w:spacing w:before="0" w:after="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4F34C6" w:rsidRDefault="004F34C6" w:rsidP="00234952">
            <w:pPr>
              <w:spacing w:before="0" w:after="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4F34C6" w:rsidRDefault="004F34C6" w:rsidP="00234952">
            <w:pPr>
              <w:spacing w:before="0" w:after="0"/>
              <w:jc w:val="center"/>
            </w:pPr>
            <w:r>
              <w:t>8</w:t>
            </w:r>
          </w:p>
        </w:tc>
        <w:tc>
          <w:tcPr>
            <w:tcW w:w="1145" w:type="dxa"/>
          </w:tcPr>
          <w:p w:rsidR="004F34C6" w:rsidRDefault="004F34C6" w:rsidP="00234952">
            <w:pPr>
              <w:spacing w:before="0" w:after="0"/>
              <w:jc w:val="center"/>
            </w:pPr>
            <w:r>
              <w:t>9</w:t>
            </w:r>
          </w:p>
        </w:tc>
      </w:tr>
      <w:tr w:rsidR="004F34C6" w:rsidRPr="0064040E" w:rsidTr="00035D74">
        <w:trPr>
          <w:trHeight w:val="90"/>
        </w:trPr>
        <w:tc>
          <w:tcPr>
            <w:tcW w:w="709" w:type="dxa"/>
          </w:tcPr>
          <w:p w:rsidR="004F34C6" w:rsidRDefault="004F34C6" w:rsidP="008370F2">
            <w:pPr>
              <w:spacing w:before="0" w:after="0"/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4F34C6" w:rsidRDefault="004F34C6" w:rsidP="008370F2">
            <w:pPr>
              <w:spacing w:before="0" w:after="0"/>
              <w:jc w:val="both"/>
            </w:pPr>
            <w:r>
              <w:t xml:space="preserve">Создание и развитие инфраструктуры поддержки и развития субъектов малого и среднего бизнеса </w:t>
            </w:r>
          </w:p>
        </w:tc>
        <w:tc>
          <w:tcPr>
            <w:tcW w:w="1077" w:type="dxa"/>
          </w:tcPr>
          <w:p w:rsidR="004F34C6" w:rsidRDefault="004F34C6" w:rsidP="008370F2">
            <w:pPr>
              <w:spacing w:before="0" w:after="0"/>
              <w:jc w:val="center"/>
            </w:pPr>
          </w:p>
        </w:tc>
        <w:tc>
          <w:tcPr>
            <w:tcW w:w="996" w:type="dxa"/>
            <w:gridSpan w:val="2"/>
          </w:tcPr>
          <w:p w:rsidR="004F34C6" w:rsidRPr="005A4EF5" w:rsidRDefault="004F34C6" w:rsidP="00841121">
            <w:pPr>
              <w:spacing w:before="0" w:after="0"/>
              <w:jc w:val="center"/>
            </w:pPr>
            <w:r w:rsidRPr="005A4EF5">
              <w:t>750,0</w:t>
            </w:r>
          </w:p>
        </w:tc>
        <w:tc>
          <w:tcPr>
            <w:tcW w:w="1081" w:type="dxa"/>
          </w:tcPr>
          <w:p w:rsidR="004F34C6" w:rsidRPr="005A4EF5" w:rsidRDefault="004F34C6" w:rsidP="00841121">
            <w:pPr>
              <w:spacing w:before="0" w:after="0"/>
              <w:jc w:val="center"/>
            </w:pPr>
            <w:r w:rsidRPr="005A4EF5">
              <w:t>125,0</w:t>
            </w:r>
          </w:p>
        </w:tc>
        <w:tc>
          <w:tcPr>
            <w:tcW w:w="1229" w:type="dxa"/>
          </w:tcPr>
          <w:p w:rsidR="004F34C6" w:rsidRPr="005A4EF5" w:rsidRDefault="004F34C6" w:rsidP="00674B23">
            <w:pPr>
              <w:spacing w:before="0" w:after="0"/>
              <w:jc w:val="center"/>
            </w:pPr>
            <w:r w:rsidRPr="005A4EF5">
              <w:t>125,0</w:t>
            </w:r>
          </w:p>
        </w:tc>
        <w:tc>
          <w:tcPr>
            <w:tcW w:w="1134" w:type="dxa"/>
          </w:tcPr>
          <w:p w:rsidR="004F34C6" w:rsidRPr="005A4EF5" w:rsidRDefault="004F34C6" w:rsidP="00674B23">
            <w:pPr>
              <w:spacing w:before="0" w:after="0"/>
            </w:pPr>
            <w:r w:rsidRPr="005A4EF5">
              <w:t>125,0</w:t>
            </w:r>
          </w:p>
        </w:tc>
        <w:tc>
          <w:tcPr>
            <w:tcW w:w="1134" w:type="dxa"/>
          </w:tcPr>
          <w:p w:rsidR="004F34C6" w:rsidRPr="008974CD" w:rsidRDefault="004F34C6" w:rsidP="00674B23">
            <w:pPr>
              <w:spacing w:before="0" w:after="0"/>
            </w:pPr>
            <w:r w:rsidRPr="008974CD">
              <w:t>1</w:t>
            </w:r>
            <w:r>
              <w:t>2</w:t>
            </w:r>
            <w:r w:rsidRPr="008974CD">
              <w:t>5,0</w:t>
            </w:r>
          </w:p>
        </w:tc>
        <w:tc>
          <w:tcPr>
            <w:tcW w:w="1134" w:type="dxa"/>
          </w:tcPr>
          <w:p w:rsidR="004F34C6" w:rsidRPr="008974CD" w:rsidRDefault="004F34C6" w:rsidP="00674B23">
            <w:pPr>
              <w:spacing w:before="0" w:after="0"/>
            </w:pPr>
            <w:r w:rsidRPr="008974CD">
              <w:t>1</w:t>
            </w:r>
            <w:r>
              <w:t>2</w:t>
            </w:r>
            <w:r w:rsidRPr="008974CD">
              <w:t>5,0</w:t>
            </w:r>
          </w:p>
        </w:tc>
        <w:tc>
          <w:tcPr>
            <w:tcW w:w="1145" w:type="dxa"/>
          </w:tcPr>
          <w:p w:rsidR="004F34C6" w:rsidRPr="008974CD" w:rsidRDefault="004F34C6" w:rsidP="00674B23">
            <w:pPr>
              <w:spacing w:before="0" w:after="0"/>
            </w:pPr>
            <w:r w:rsidRPr="008974CD">
              <w:t>1</w:t>
            </w:r>
            <w:r>
              <w:t>2</w:t>
            </w:r>
            <w:r w:rsidRPr="008974CD">
              <w:t>5,0</w:t>
            </w:r>
          </w:p>
        </w:tc>
      </w:tr>
      <w:tr w:rsidR="004F34C6" w:rsidRPr="0064040E" w:rsidTr="00035D74">
        <w:trPr>
          <w:trHeight w:val="90"/>
        </w:trPr>
        <w:tc>
          <w:tcPr>
            <w:tcW w:w="709" w:type="dxa"/>
          </w:tcPr>
          <w:p w:rsidR="004F34C6" w:rsidRDefault="004F34C6" w:rsidP="008370F2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4F34C6" w:rsidRDefault="004F34C6" w:rsidP="008370F2">
            <w:pPr>
              <w:spacing w:before="0" w:after="0"/>
              <w:jc w:val="both"/>
            </w:pPr>
            <w:r>
              <w:t xml:space="preserve">Проведение рекламных кампаний с использованием средств электронной, наружной, печатной рекламы, включая изготовление и распространение презентационных материалов </w:t>
            </w:r>
          </w:p>
        </w:tc>
        <w:tc>
          <w:tcPr>
            <w:tcW w:w="1077" w:type="dxa"/>
          </w:tcPr>
          <w:p w:rsidR="004F34C6" w:rsidRDefault="004F34C6" w:rsidP="008370F2">
            <w:pPr>
              <w:spacing w:before="0" w:after="0"/>
              <w:jc w:val="both"/>
            </w:pPr>
          </w:p>
        </w:tc>
        <w:tc>
          <w:tcPr>
            <w:tcW w:w="996" w:type="dxa"/>
            <w:gridSpan w:val="2"/>
          </w:tcPr>
          <w:p w:rsidR="004F34C6" w:rsidRPr="005A4EF5" w:rsidRDefault="004F34C6" w:rsidP="008370F2">
            <w:pPr>
              <w:spacing w:before="0" w:after="0"/>
              <w:jc w:val="center"/>
            </w:pPr>
            <w:r w:rsidRPr="005A4EF5">
              <w:t>60,0</w:t>
            </w:r>
          </w:p>
        </w:tc>
        <w:tc>
          <w:tcPr>
            <w:tcW w:w="1081" w:type="dxa"/>
          </w:tcPr>
          <w:p w:rsidR="004F34C6" w:rsidRPr="005A4EF5" w:rsidRDefault="004F34C6" w:rsidP="008370F2">
            <w:pPr>
              <w:spacing w:before="0" w:after="0"/>
              <w:jc w:val="center"/>
            </w:pPr>
            <w:r w:rsidRPr="005A4EF5">
              <w:t>10,0</w:t>
            </w:r>
          </w:p>
        </w:tc>
        <w:tc>
          <w:tcPr>
            <w:tcW w:w="1229" w:type="dxa"/>
          </w:tcPr>
          <w:p w:rsidR="004F34C6" w:rsidRPr="005A4EF5" w:rsidRDefault="004F34C6" w:rsidP="008370F2">
            <w:pPr>
              <w:spacing w:before="0" w:after="0"/>
              <w:jc w:val="center"/>
            </w:pPr>
            <w:r w:rsidRPr="005A4EF5">
              <w:t>10,0</w:t>
            </w:r>
          </w:p>
        </w:tc>
        <w:tc>
          <w:tcPr>
            <w:tcW w:w="1134" w:type="dxa"/>
          </w:tcPr>
          <w:p w:rsidR="004F34C6" w:rsidRPr="005A4EF5" w:rsidRDefault="004F34C6" w:rsidP="008370F2">
            <w:pPr>
              <w:spacing w:before="0" w:after="0"/>
            </w:pPr>
            <w:r w:rsidRPr="005A4EF5">
              <w:t>10,0</w:t>
            </w:r>
          </w:p>
        </w:tc>
        <w:tc>
          <w:tcPr>
            <w:tcW w:w="1134" w:type="dxa"/>
          </w:tcPr>
          <w:p w:rsidR="004F34C6" w:rsidRPr="008974CD" w:rsidRDefault="004F34C6" w:rsidP="008370F2">
            <w:pPr>
              <w:spacing w:before="0" w:after="0"/>
            </w:pPr>
            <w:r>
              <w:t>1</w:t>
            </w:r>
            <w:r w:rsidRPr="008974CD">
              <w:t>0,0</w:t>
            </w:r>
          </w:p>
        </w:tc>
        <w:tc>
          <w:tcPr>
            <w:tcW w:w="1134" w:type="dxa"/>
          </w:tcPr>
          <w:p w:rsidR="004F34C6" w:rsidRPr="008974CD" w:rsidRDefault="004F34C6" w:rsidP="008370F2">
            <w:pPr>
              <w:spacing w:before="0" w:after="0"/>
            </w:pPr>
            <w:r>
              <w:t>1</w:t>
            </w:r>
            <w:r w:rsidRPr="008974CD">
              <w:t>0,0</w:t>
            </w:r>
          </w:p>
        </w:tc>
        <w:tc>
          <w:tcPr>
            <w:tcW w:w="1145" w:type="dxa"/>
          </w:tcPr>
          <w:p w:rsidR="004F34C6" w:rsidRPr="008974CD" w:rsidRDefault="004F34C6" w:rsidP="008370F2">
            <w:pPr>
              <w:spacing w:before="0" w:after="0"/>
            </w:pPr>
            <w:r>
              <w:t>1</w:t>
            </w:r>
            <w:r w:rsidRPr="008974CD">
              <w:t>0,0</w:t>
            </w:r>
          </w:p>
        </w:tc>
      </w:tr>
      <w:tr w:rsidR="004F34C6" w:rsidRPr="0064040E" w:rsidTr="00035D74">
        <w:trPr>
          <w:trHeight w:val="90"/>
        </w:trPr>
        <w:tc>
          <w:tcPr>
            <w:tcW w:w="709" w:type="dxa"/>
          </w:tcPr>
          <w:p w:rsidR="004F34C6" w:rsidRDefault="004F34C6" w:rsidP="008370F2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4F34C6" w:rsidRDefault="004F34C6" w:rsidP="008370F2">
            <w:pPr>
              <w:spacing w:before="0" w:after="0"/>
              <w:jc w:val="both"/>
            </w:pPr>
            <w:r>
              <w:t>Организация и проведение презентационных встреч и иных мероприятий с потенциальными инвесторами, способствующих развитию и привлечению инвестиций в предпринимательство муниципальное образование Отрадненский район</w:t>
            </w:r>
          </w:p>
        </w:tc>
        <w:tc>
          <w:tcPr>
            <w:tcW w:w="1077" w:type="dxa"/>
          </w:tcPr>
          <w:p w:rsidR="004F34C6" w:rsidRDefault="004F34C6" w:rsidP="008370F2">
            <w:pPr>
              <w:spacing w:before="0" w:after="0"/>
              <w:jc w:val="both"/>
            </w:pPr>
          </w:p>
        </w:tc>
        <w:tc>
          <w:tcPr>
            <w:tcW w:w="996" w:type="dxa"/>
            <w:gridSpan w:val="2"/>
          </w:tcPr>
          <w:p w:rsidR="004F34C6" w:rsidRPr="005A4EF5" w:rsidRDefault="004F34C6" w:rsidP="008370F2">
            <w:pPr>
              <w:spacing w:before="0" w:after="0"/>
              <w:jc w:val="center"/>
            </w:pPr>
            <w:r w:rsidRPr="005A4EF5">
              <w:t>120,0</w:t>
            </w:r>
          </w:p>
        </w:tc>
        <w:tc>
          <w:tcPr>
            <w:tcW w:w="1081" w:type="dxa"/>
          </w:tcPr>
          <w:p w:rsidR="004F34C6" w:rsidRPr="005A4EF5" w:rsidRDefault="004F34C6" w:rsidP="008370F2">
            <w:pPr>
              <w:spacing w:before="0" w:after="0"/>
              <w:jc w:val="center"/>
            </w:pPr>
            <w:r w:rsidRPr="005A4EF5">
              <w:t>20,0</w:t>
            </w:r>
          </w:p>
        </w:tc>
        <w:tc>
          <w:tcPr>
            <w:tcW w:w="1229" w:type="dxa"/>
          </w:tcPr>
          <w:p w:rsidR="004F34C6" w:rsidRPr="005A4EF5" w:rsidRDefault="004F34C6" w:rsidP="008370F2">
            <w:pPr>
              <w:spacing w:before="0" w:after="0"/>
              <w:jc w:val="center"/>
            </w:pPr>
            <w:r w:rsidRPr="005A4EF5">
              <w:t>20,0</w:t>
            </w:r>
          </w:p>
        </w:tc>
        <w:tc>
          <w:tcPr>
            <w:tcW w:w="1134" w:type="dxa"/>
          </w:tcPr>
          <w:p w:rsidR="004F34C6" w:rsidRPr="005A4EF5" w:rsidRDefault="004F34C6" w:rsidP="008370F2">
            <w:pPr>
              <w:spacing w:before="0" w:after="0"/>
            </w:pPr>
            <w:r w:rsidRPr="005A4EF5">
              <w:t>20,0</w:t>
            </w:r>
          </w:p>
        </w:tc>
        <w:tc>
          <w:tcPr>
            <w:tcW w:w="1134" w:type="dxa"/>
          </w:tcPr>
          <w:p w:rsidR="004F34C6" w:rsidRPr="008974CD" w:rsidRDefault="004F34C6" w:rsidP="008370F2">
            <w:pPr>
              <w:spacing w:before="0" w:after="0"/>
            </w:pPr>
            <w:r w:rsidRPr="008974CD">
              <w:t>20,0</w:t>
            </w:r>
          </w:p>
        </w:tc>
        <w:tc>
          <w:tcPr>
            <w:tcW w:w="1134" w:type="dxa"/>
          </w:tcPr>
          <w:p w:rsidR="004F34C6" w:rsidRPr="008974CD" w:rsidRDefault="004F34C6" w:rsidP="008370F2">
            <w:pPr>
              <w:spacing w:before="0" w:after="0"/>
            </w:pPr>
            <w:r w:rsidRPr="008974CD">
              <w:t>20,0</w:t>
            </w:r>
          </w:p>
        </w:tc>
        <w:tc>
          <w:tcPr>
            <w:tcW w:w="1145" w:type="dxa"/>
          </w:tcPr>
          <w:p w:rsidR="004F34C6" w:rsidRPr="008974CD" w:rsidRDefault="004F34C6" w:rsidP="008370F2">
            <w:pPr>
              <w:spacing w:before="0" w:after="0"/>
            </w:pPr>
            <w:r w:rsidRPr="008974CD">
              <w:t>20,0</w:t>
            </w:r>
          </w:p>
        </w:tc>
      </w:tr>
      <w:tr w:rsidR="004F34C6" w:rsidRPr="00594C23" w:rsidTr="00035D74">
        <w:trPr>
          <w:trHeight w:val="90"/>
        </w:trPr>
        <w:tc>
          <w:tcPr>
            <w:tcW w:w="709" w:type="dxa"/>
          </w:tcPr>
          <w:p w:rsidR="004F34C6" w:rsidRDefault="004F34C6" w:rsidP="00504767">
            <w:pPr>
              <w:spacing w:before="0" w:after="0"/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4F34C6" w:rsidRPr="00A11BB4" w:rsidRDefault="004F34C6" w:rsidP="00504767">
            <w:pPr>
              <w:spacing w:before="0" w:after="0"/>
              <w:jc w:val="both"/>
            </w:pPr>
            <w:r w:rsidRPr="00D97A01">
              <w:t xml:space="preserve">Осуществление информационно-методической </w:t>
            </w:r>
            <w:r>
              <w:t>поддержки в сфере инвестиций на специализированных ресурсах в сети «</w:t>
            </w:r>
            <w:r w:rsidRPr="00D97A01">
              <w:t>Интернет</w:t>
            </w:r>
            <w:r>
              <w:t>»</w:t>
            </w:r>
          </w:p>
        </w:tc>
        <w:tc>
          <w:tcPr>
            <w:tcW w:w="1077" w:type="dxa"/>
          </w:tcPr>
          <w:p w:rsidR="004F34C6" w:rsidRDefault="004F34C6" w:rsidP="00504767">
            <w:pPr>
              <w:spacing w:before="0" w:after="0"/>
              <w:jc w:val="center"/>
            </w:pPr>
          </w:p>
        </w:tc>
        <w:tc>
          <w:tcPr>
            <w:tcW w:w="996" w:type="dxa"/>
            <w:gridSpan w:val="2"/>
          </w:tcPr>
          <w:p w:rsidR="004F34C6" w:rsidRPr="007E3668" w:rsidRDefault="004F34C6" w:rsidP="004635B8">
            <w:pPr>
              <w:spacing w:before="0" w:after="0"/>
            </w:pPr>
            <w:r>
              <w:t>200,0</w:t>
            </w:r>
          </w:p>
        </w:tc>
        <w:tc>
          <w:tcPr>
            <w:tcW w:w="1081" w:type="dxa"/>
          </w:tcPr>
          <w:p w:rsidR="004F34C6" w:rsidRPr="007E3668" w:rsidRDefault="004F34C6" w:rsidP="00504767">
            <w:pPr>
              <w:spacing w:before="0" w:after="0"/>
            </w:pPr>
            <w:r>
              <w:t>100,0</w:t>
            </w:r>
          </w:p>
        </w:tc>
        <w:tc>
          <w:tcPr>
            <w:tcW w:w="1229" w:type="dxa"/>
          </w:tcPr>
          <w:p w:rsidR="004F34C6" w:rsidRPr="007E3668" w:rsidRDefault="004F34C6" w:rsidP="00504767">
            <w:pPr>
              <w:spacing w:before="0" w:after="0"/>
              <w:jc w:val="center"/>
            </w:pPr>
            <w:r>
              <w:t>2</w:t>
            </w:r>
            <w:r w:rsidRPr="007E3668">
              <w:t>0,0</w:t>
            </w:r>
          </w:p>
        </w:tc>
        <w:tc>
          <w:tcPr>
            <w:tcW w:w="1134" w:type="dxa"/>
          </w:tcPr>
          <w:p w:rsidR="004F34C6" w:rsidRPr="007E3668" w:rsidRDefault="004F34C6" w:rsidP="00504767">
            <w:pPr>
              <w:spacing w:before="0" w:after="0"/>
            </w:pPr>
            <w:r w:rsidRPr="007E3668">
              <w:t>20,0</w:t>
            </w:r>
          </w:p>
        </w:tc>
        <w:tc>
          <w:tcPr>
            <w:tcW w:w="1134" w:type="dxa"/>
          </w:tcPr>
          <w:p w:rsidR="004F34C6" w:rsidRPr="007E3668" w:rsidRDefault="004F34C6" w:rsidP="00504767">
            <w:pPr>
              <w:spacing w:before="0" w:after="0"/>
            </w:pPr>
            <w:r w:rsidRPr="007E3668">
              <w:t>20,0</w:t>
            </w:r>
          </w:p>
        </w:tc>
        <w:tc>
          <w:tcPr>
            <w:tcW w:w="1134" w:type="dxa"/>
          </w:tcPr>
          <w:p w:rsidR="004F34C6" w:rsidRPr="007E3668" w:rsidRDefault="004F34C6" w:rsidP="00504767">
            <w:pPr>
              <w:spacing w:before="0" w:after="0"/>
            </w:pPr>
            <w:r w:rsidRPr="007E3668">
              <w:t>20,0</w:t>
            </w:r>
          </w:p>
        </w:tc>
        <w:tc>
          <w:tcPr>
            <w:tcW w:w="1145" w:type="dxa"/>
          </w:tcPr>
          <w:p w:rsidR="004F34C6" w:rsidRPr="007E3668" w:rsidRDefault="004F34C6" w:rsidP="00504767">
            <w:pPr>
              <w:spacing w:before="0" w:after="0"/>
            </w:pPr>
            <w:r w:rsidRPr="007E3668">
              <w:t>20,0</w:t>
            </w:r>
          </w:p>
        </w:tc>
      </w:tr>
      <w:tr w:rsidR="004F34C6" w:rsidRPr="00594C23" w:rsidTr="00035D74">
        <w:trPr>
          <w:trHeight w:val="90"/>
        </w:trPr>
        <w:tc>
          <w:tcPr>
            <w:tcW w:w="709" w:type="dxa"/>
          </w:tcPr>
          <w:p w:rsidR="004F34C6" w:rsidRDefault="004F34C6" w:rsidP="00674B23">
            <w:pPr>
              <w:spacing w:before="0" w:after="0"/>
              <w:jc w:val="center"/>
            </w:pPr>
            <w:r>
              <w:t>5</w:t>
            </w:r>
          </w:p>
        </w:tc>
        <w:tc>
          <w:tcPr>
            <w:tcW w:w="5387" w:type="dxa"/>
          </w:tcPr>
          <w:p w:rsidR="004F34C6" w:rsidRDefault="004F34C6" w:rsidP="00674B23">
            <w:pPr>
              <w:spacing w:before="0" w:after="0"/>
              <w:jc w:val="both"/>
            </w:pPr>
            <w:r>
              <w:t>Разработка и актуализация бизнес-планов инвестиционных проектов, предлагаемых к реализации администрацией муниципального образования Отрадненский район</w:t>
            </w:r>
          </w:p>
        </w:tc>
        <w:tc>
          <w:tcPr>
            <w:tcW w:w="1077" w:type="dxa"/>
          </w:tcPr>
          <w:p w:rsidR="004F34C6" w:rsidRDefault="004F34C6" w:rsidP="00674B23">
            <w:pPr>
              <w:spacing w:before="0" w:after="0"/>
              <w:jc w:val="center"/>
            </w:pPr>
          </w:p>
        </w:tc>
        <w:tc>
          <w:tcPr>
            <w:tcW w:w="996" w:type="dxa"/>
            <w:gridSpan w:val="2"/>
          </w:tcPr>
          <w:p w:rsidR="004F34C6" w:rsidRPr="007C4D36" w:rsidRDefault="004F34C6" w:rsidP="00674B23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7C4D36">
              <w:rPr>
                <w:color w:val="000000"/>
              </w:rPr>
              <w:t>0,0</w:t>
            </w:r>
          </w:p>
        </w:tc>
        <w:tc>
          <w:tcPr>
            <w:tcW w:w="1081" w:type="dxa"/>
          </w:tcPr>
          <w:p w:rsidR="004F34C6" w:rsidRPr="007E3668" w:rsidRDefault="004F34C6" w:rsidP="00674B23">
            <w:pPr>
              <w:spacing w:before="0" w:after="0"/>
            </w:pPr>
            <w:r>
              <w:t>0,0</w:t>
            </w:r>
          </w:p>
        </w:tc>
        <w:tc>
          <w:tcPr>
            <w:tcW w:w="1229" w:type="dxa"/>
          </w:tcPr>
          <w:p w:rsidR="004F34C6" w:rsidRPr="007E3668" w:rsidRDefault="004F34C6" w:rsidP="00674B23">
            <w:pPr>
              <w:spacing w:before="0" w:after="0"/>
              <w:jc w:val="center"/>
            </w:pPr>
            <w:r>
              <w:t>10,0</w:t>
            </w:r>
          </w:p>
        </w:tc>
        <w:tc>
          <w:tcPr>
            <w:tcW w:w="1134" w:type="dxa"/>
          </w:tcPr>
          <w:p w:rsidR="004F34C6" w:rsidRPr="007C4D36" w:rsidRDefault="004F34C6" w:rsidP="00674B23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</w:t>
            </w:r>
          </w:p>
        </w:tc>
        <w:tc>
          <w:tcPr>
            <w:tcW w:w="1134" w:type="dxa"/>
          </w:tcPr>
          <w:p w:rsidR="004F34C6" w:rsidRPr="007E3668" w:rsidRDefault="004F34C6" w:rsidP="00674B23">
            <w:pPr>
              <w:spacing w:before="0" w:after="0"/>
            </w:pPr>
            <w:r w:rsidRPr="007E3668">
              <w:t>10,0</w:t>
            </w:r>
          </w:p>
        </w:tc>
        <w:tc>
          <w:tcPr>
            <w:tcW w:w="1134" w:type="dxa"/>
          </w:tcPr>
          <w:p w:rsidR="004F34C6" w:rsidRPr="007E3668" w:rsidRDefault="004F34C6" w:rsidP="00674B23">
            <w:pPr>
              <w:spacing w:before="0" w:after="0"/>
            </w:pPr>
            <w:r w:rsidRPr="007E3668">
              <w:t>10,0</w:t>
            </w:r>
          </w:p>
        </w:tc>
        <w:tc>
          <w:tcPr>
            <w:tcW w:w="1145" w:type="dxa"/>
          </w:tcPr>
          <w:p w:rsidR="004F34C6" w:rsidRPr="007E3668" w:rsidRDefault="004F34C6" w:rsidP="00674B23">
            <w:pPr>
              <w:spacing w:before="0" w:after="0"/>
            </w:pPr>
            <w:r w:rsidRPr="007E3668">
              <w:t>10,0</w:t>
            </w:r>
          </w:p>
        </w:tc>
      </w:tr>
      <w:tr w:rsidR="004F34C6" w:rsidRPr="00594C23" w:rsidTr="00035D74">
        <w:trPr>
          <w:trHeight w:val="90"/>
        </w:trPr>
        <w:tc>
          <w:tcPr>
            <w:tcW w:w="709" w:type="dxa"/>
          </w:tcPr>
          <w:p w:rsidR="004F34C6" w:rsidRDefault="004F34C6" w:rsidP="007E3668">
            <w:pPr>
              <w:spacing w:before="0" w:after="0"/>
              <w:jc w:val="center"/>
            </w:pPr>
            <w:r>
              <w:t>6</w:t>
            </w:r>
          </w:p>
        </w:tc>
        <w:tc>
          <w:tcPr>
            <w:tcW w:w="5387" w:type="dxa"/>
          </w:tcPr>
          <w:p w:rsidR="004F34C6" w:rsidRDefault="004F34C6" w:rsidP="007E3668">
            <w:pPr>
              <w:spacing w:before="0" w:after="0"/>
              <w:jc w:val="both"/>
            </w:pPr>
            <w:r>
              <w:t>Изготовление презентационного материала, полиграфической, книгоиздательской и сувенирной продукции</w:t>
            </w:r>
          </w:p>
        </w:tc>
        <w:tc>
          <w:tcPr>
            <w:tcW w:w="1077" w:type="dxa"/>
          </w:tcPr>
          <w:p w:rsidR="004F34C6" w:rsidRDefault="004F34C6" w:rsidP="007E3668">
            <w:pPr>
              <w:spacing w:before="0" w:after="0"/>
              <w:jc w:val="center"/>
            </w:pPr>
          </w:p>
        </w:tc>
        <w:tc>
          <w:tcPr>
            <w:tcW w:w="996" w:type="dxa"/>
            <w:gridSpan w:val="2"/>
          </w:tcPr>
          <w:p w:rsidR="004F34C6" w:rsidRPr="007C4D36" w:rsidRDefault="004F34C6" w:rsidP="004635B8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Pr="00D96CE5">
              <w:rPr>
                <w:color w:val="000000"/>
              </w:rPr>
              <w:t>,0</w:t>
            </w:r>
          </w:p>
        </w:tc>
        <w:tc>
          <w:tcPr>
            <w:tcW w:w="1081" w:type="dxa"/>
          </w:tcPr>
          <w:p w:rsidR="004F34C6" w:rsidRPr="007E3668" w:rsidRDefault="004F34C6" w:rsidP="007E3668">
            <w:pPr>
              <w:spacing w:before="0" w:after="0"/>
            </w:pPr>
            <w:r w:rsidRPr="00D96CE5">
              <w:t>40,0</w:t>
            </w:r>
          </w:p>
        </w:tc>
        <w:tc>
          <w:tcPr>
            <w:tcW w:w="1229" w:type="dxa"/>
          </w:tcPr>
          <w:p w:rsidR="004F34C6" w:rsidRPr="007E3668" w:rsidRDefault="004F34C6" w:rsidP="007E3668">
            <w:pPr>
              <w:spacing w:before="0" w:after="0"/>
              <w:jc w:val="center"/>
            </w:pPr>
            <w:r>
              <w:t>10,0</w:t>
            </w:r>
          </w:p>
        </w:tc>
        <w:tc>
          <w:tcPr>
            <w:tcW w:w="1134" w:type="dxa"/>
          </w:tcPr>
          <w:p w:rsidR="004F34C6" w:rsidRPr="007C4D36" w:rsidRDefault="004F34C6" w:rsidP="007E3668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</w:t>
            </w:r>
          </w:p>
        </w:tc>
        <w:tc>
          <w:tcPr>
            <w:tcW w:w="1134" w:type="dxa"/>
          </w:tcPr>
          <w:p w:rsidR="004F34C6" w:rsidRPr="007E3668" w:rsidRDefault="004F34C6" w:rsidP="007E3668">
            <w:pPr>
              <w:spacing w:before="0" w:after="0"/>
            </w:pPr>
            <w:r w:rsidRPr="007E3668">
              <w:t>10,0</w:t>
            </w:r>
          </w:p>
        </w:tc>
        <w:tc>
          <w:tcPr>
            <w:tcW w:w="1134" w:type="dxa"/>
          </w:tcPr>
          <w:p w:rsidR="004F34C6" w:rsidRPr="007E3668" w:rsidRDefault="004F34C6" w:rsidP="007E3668">
            <w:pPr>
              <w:spacing w:before="0" w:after="0"/>
            </w:pPr>
            <w:r w:rsidRPr="007E3668">
              <w:t>10,0</w:t>
            </w:r>
          </w:p>
        </w:tc>
        <w:tc>
          <w:tcPr>
            <w:tcW w:w="1145" w:type="dxa"/>
          </w:tcPr>
          <w:p w:rsidR="004F34C6" w:rsidRPr="007E3668" w:rsidRDefault="004F34C6" w:rsidP="007E3668">
            <w:pPr>
              <w:spacing w:before="0" w:after="0"/>
            </w:pPr>
            <w:r w:rsidRPr="007E3668">
              <w:t>10,0</w:t>
            </w:r>
          </w:p>
        </w:tc>
      </w:tr>
      <w:tr w:rsidR="004F34C6" w:rsidRPr="00594C23" w:rsidTr="00035D74">
        <w:trPr>
          <w:trHeight w:val="90"/>
        </w:trPr>
        <w:tc>
          <w:tcPr>
            <w:tcW w:w="709" w:type="dxa"/>
          </w:tcPr>
          <w:p w:rsidR="004F34C6" w:rsidRDefault="004F34C6" w:rsidP="00674B23">
            <w:pPr>
              <w:spacing w:before="0" w:after="0"/>
              <w:jc w:val="center"/>
            </w:pPr>
            <w:r>
              <w:t>7</w:t>
            </w:r>
          </w:p>
        </w:tc>
        <w:tc>
          <w:tcPr>
            <w:tcW w:w="5387" w:type="dxa"/>
          </w:tcPr>
          <w:p w:rsidR="004F34C6" w:rsidRPr="00D97A01" w:rsidRDefault="004F34C6" w:rsidP="008343BA">
            <w:pPr>
              <w:spacing w:before="0" w:after="0"/>
              <w:jc w:val="both"/>
            </w:pPr>
            <w:r>
              <w:t>Изготовление презентационных фильмов, флеш презентаций</w:t>
            </w:r>
          </w:p>
        </w:tc>
        <w:tc>
          <w:tcPr>
            <w:tcW w:w="1077" w:type="dxa"/>
          </w:tcPr>
          <w:p w:rsidR="004F34C6" w:rsidRDefault="004F34C6" w:rsidP="00674B23">
            <w:pPr>
              <w:spacing w:before="0" w:after="0"/>
              <w:jc w:val="center"/>
            </w:pPr>
          </w:p>
        </w:tc>
        <w:tc>
          <w:tcPr>
            <w:tcW w:w="996" w:type="dxa"/>
            <w:gridSpan w:val="2"/>
          </w:tcPr>
          <w:p w:rsidR="004F34C6" w:rsidRPr="007E3668" w:rsidRDefault="004F34C6" w:rsidP="004635B8">
            <w:pPr>
              <w:spacing w:before="0" w:after="0"/>
            </w:pPr>
            <w:r>
              <w:t>468,0</w:t>
            </w:r>
          </w:p>
        </w:tc>
        <w:tc>
          <w:tcPr>
            <w:tcW w:w="1081" w:type="dxa"/>
          </w:tcPr>
          <w:p w:rsidR="004F34C6" w:rsidRPr="007E3668" w:rsidRDefault="004F34C6" w:rsidP="00FC2455">
            <w:pPr>
              <w:spacing w:before="0" w:after="0"/>
              <w:jc w:val="center"/>
            </w:pPr>
            <w:r w:rsidRPr="007E3668">
              <w:t>0,0</w:t>
            </w:r>
          </w:p>
        </w:tc>
        <w:tc>
          <w:tcPr>
            <w:tcW w:w="1229" w:type="dxa"/>
          </w:tcPr>
          <w:p w:rsidR="004F34C6" w:rsidRPr="007E3668" w:rsidRDefault="004F34C6" w:rsidP="00674B23">
            <w:pPr>
              <w:spacing w:before="0" w:after="0"/>
              <w:jc w:val="center"/>
            </w:pPr>
            <w:r>
              <w:t>68</w:t>
            </w:r>
            <w:r w:rsidRPr="007E3668">
              <w:t>,0</w:t>
            </w:r>
          </w:p>
        </w:tc>
        <w:tc>
          <w:tcPr>
            <w:tcW w:w="1134" w:type="dxa"/>
          </w:tcPr>
          <w:p w:rsidR="004F34C6" w:rsidRPr="007E3668" w:rsidRDefault="004F34C6" w:rsidP="00674B23">
            <w:pPr>
              <w:spacing w:before="0" w:after="0"/>
            </w:pPr>
            <w:r>
              <w:t>100,0</w:t>
            </w:r>
          </w:p>
        </w:tc>
        <w:tc>
          <w:tcPr>
            <w:tcW w:w="1134" w:type="dxa"/>
          </w:tcPr>
          <w:p w:rsidR="004F34C6" w:rsidRPr="007E3668" w:rsidRDefault="004F34C6" w:rsidP="00674B23">
            <w:pPr>
              <w:spacing w:before="0" w:after="0"/>
            </w:pPr>
            <w:r w:rsidRPr="007E3668">
              <w:t>100,0</w:t>
            </w:r>
          </w:p>
        </w:tc>
        <w:tc>
          <w:tcPr>
            <w:tcW w:w="1134" w:type="dxa"/>
          </w:tcPr>
          <w:p w:rsidR="004F34C6" w:rsidRPr="007E3668" w:rsidRDefault="004F34C6" w:rsidP="00674B23">
            <w:pPr>
              <w:spacing w:before="0" w:after="0"/>
            </w:pPr>
            <w:r w:rsidRPr="007E3668">
              <w:t>100,0</w:t>
            </w:r>
          </w:p>
        </w:tc>
        <w:tc>
          <w:tcPr>
            <w:tcW w:w="1145" w:type="dxa"/>
          </w:tcPr>
          <w:p w:rsidR="004F34C6" w:rsidRPr="007E3668" w:rsidRDefault="004F34C6" w:rsidP="00674B23">
            <w:pPr>
              <w:spacing w:before="0" w:after="0"/>
            </w:pPr>
            <w:r w:rsidRPr="007E3668">
              <w:t>100,0</w:t>
            </w:r>
          </w:p>
        </w:tc>
      </w:tr>
      <w:tr w:rsidR="004F34C6" w:rsidRPr="00594C23" w:rsidTr="00035D74">
        <w:trPr>
          <w:trHeight w:val="90"/>
        </w:trPr>
        <w:tc>
          <w:tcPr>
            <w:tcW w:w="709" w:type="dxa"/>
          </w:tcPr>
          <w:p w:rsidR="004F34C6" w:rsidRDefault="004F34C6" w:rsidP="007E3668">
            <w:pPr>
              <w:spacing w:before="0" w:after="0"/>
              <w:jc w:val="center"/>
            </w:pPr>
            <w:r>
              <w:t>8</w:t>
            </w:r>
          </w:p>
        </w:tc>
        <w:tc>
          <w:tcPr>
            <w:tcW w:w="5387" w:type="dxa"/>
          </w:tcPr>
          <w:p w:rsidR="004F34C6" w:rsidRPr="00D97A01" w:rsidRDefault="004F34C6" w:rsidP="007E3668">
            <w:pPr>
              <w:spacing w:before="0" w:after="0"/>
            </w:pPr>
            <w:r>
              <w:t>Аренда выставочных площадей</w:t>
            </w:r>
          </w:p>
        </w:tc>
        <w:tc>
          <w:tcPr>
            <w:tcW w:w="1077" w:type="dxa"/>
          </w:tcPr>
          <w:p w:rsidR="004F34C6" w:rsidRDefault="004F34C6" w:rsidP="007E3668">
            <w:pPr>
              <w:spacing w:before="0" w:after="0"/>
              <w:jc w:val="center"/>
            </w:pPr>
          </w:p>
        </w:tc>
        <w:tc>
          <w:tcPr>
            <w:tcW w:w="996" w:type="dxa"/>
            <w:gridSpan w:val="2"/>
          </w:tcPr>
          <w:p w:rsidR="004F34C6" w:rsidRPr="007E3668" w:rsidRDefault="004F34C6" w:rsidP="00F3654B">
            <w:pPr>
              <w:spacing w:before="0" w:after="0"/>
            </w:pPr>
            <w:r>
              <w:t>800,0</w:t>
            </w:r>
          </w:p>
        </w:tc>
        <w:tc>
          <w:tcPr>
            <w:tcW w:w="1081" w:type="dxa"/>
          </w:tcPr>
          <w:p w:rsidR="004F34C6" w:rsidRPr="007E3668" w:rsidRDefault="004F34C6" w:rsidP="00FC2455">
            <w:pPr>
              <w:spacing w:before="0" w:after="0"/>
              <w:jc w:val="center"/>
            </w:pPr>
            <w:r>
              <w:t>0,0</w:t>
            </w:r>
          </w:p>
        </w:tc>
        <w:tc>
          <w:tcPr>
            <w:tcW w:w="1229" w:type="dxa"/>
          </w:tcPr>
          <w:p w:rsidR="004F34C6" w:rsidRDefault="004F34C6" w:rsidP="00FC2455">
            <w:pPr>
              <w:spacing w:before="0" w:after="0"/>
              <w:jc w:val="center"/>
            </w:pPr>
            <w:r w:rsidRPr="003D4B1B">
              <w:t>0,0</w:t>
            </w:r>
          </w:p>
        </w:tc>
        <w:tc>
          <w:tcPr>
            <w:tcW w:w="1134" w:type="dxa"/>
          </w:tcPr>
          <w:p w:rsidR="004F34C6" w:rsidRDefault="004F34C6" w:rsidP="007E3668">
            <w:pPr>
              <w:spacing w:before="0" w:after="0"/>
            </w:pPr>
            <w:r w:rsidRPr="003D4B1B">
              <w:t>200,0</w:t>
            </w:r>
          </w:p>
        </w:tc>
        <w:tc>
          <w:tcPr>
            <w:tcW w:w="1134" w:type="dxa"/>
          </w:tcPr>
          <w:p w:rsidR="004F34C6" w:rsidRDefault="004F34C6" w:rsidP="007E3668">
            <w:pPr>
              <w:spacing w:before="0" w:after="0"/>
            </w:pPr>
            <w:r w:rsidRPr="003D4B1B">
              <w:t>200,0</w:t>
            </w:r>
          </w:p>
        </w:tc>
        <w:tc>
          <w:tcPr>
            <w:tcW w:w="1134" w:type="dxa"/>
          </w:tcPr>
          <w:p w:rsidR="004F34C6" w:rsidRDefault="004F34C6" w:rsidP="007E3668">
            <w:pPr>
              <w:spacing w:before="0" w:after="0"/>
            </w:pPr>
            <w:r w:rsidRPr="003D4B1B">
              <w:t>200,0</w:t>
            </w:r>
          </w:p>
        </w:tc>
        <w:tc>
          <w:tcPr>
            <w:tcW w:w="1145" w:type="dxa"/>
          </w:tcPr>
          <w:p w:rsidR="004F34C6" w:rsidRDefault="004F34C6" w:rsidP="007E3668">
            <w:pPr>
              <w:spacing w:before="0" w:after="0"/>
            </w:pPr>
            <w:r w:rsidRPr="003D4B1B">
              <w:t>200,0</w:t>
            </w:r>
          </w:p>
        </w:tc>
      </w:tr>
      <w:tr w:rsidR="004F34C6" w:rsidRPr="00594C23" w:rsidTr="00035D74">
        <w:trPr>
          <w:trHeight w:val="90"/>
        </w:trPr>
        <w:tc>
          <w:tcPr>
            <w:tcW w:w="709" w:type="dxa"/>
          </w:tcPr>
          <w:p w:rsidR="004F34C6" w:rsidRDefault="004F34C6" w:rsidP="00F900BD">
            <w:pPr>
              <w:spacing w:before="0" w:after="0"/>
              <w:jc w:val="center"/>
            </w:pPr>
            <w:r>
              <w:t>9</w:t>
            </w:r>
          </w:p>
        </w:tc>
        <w:tc>
          <w:tcPr>
            <w:tcW w:w="5387" w:type="dxa"/>
          </w:tcPr>
          <w:p w:rsidR="004F34C6" w:rsidRDefault="004F34C6" w:rsidP="00F900BD">
            <w:pPr>
              <w:spacing w:before="0" w:after="0"/>
            </w:pPr>
            <w:r>
              <w:t>Регистрация, обеспечение доставки и проживания делегации участников мероприятий</w:t>
            </w:r>
          </w:p>
        </w:tc>
        <w:tc>
          <w:tcPr>
            <w:tcW w:w="1077" w:type="dxa"/>
          </w:tcPr>
          <w:p w:rsidR="004F34C6" w:rsidRDefault="004F34C6" w:rsidP="00F900BD">
            <w:pPr>
              <w:spacing w:before="0" w:after="0"/>
              <w:jc w:val="center"/>
            </w:pPr>
          </w:p>
        </w:tc>
        <w:tc>
          <w:tcPr>
            <w:tcW w:w="996" w:type="dxa"/>
            <w:gridSpan w:val="2"/>
          </w:tcPr>
          <w:p w:rsidR="004F34C6" w:rsidRPr="007E3668" w:rsidRDefault="004F34C6" w:rsidP="00200B12">
            <w:pPr>
              <w:spacing w:before="0" w:after="0"/>
            </w:pPr>
            <w:r>
              <w:t>775,0</w:t>
            </w:r>
          </w:p>
        </w:tc>
        <w:tc>
          <w:tcPr>
            <w:tcW w:w="1081" w:type="dxa"/>
          </w:tcPr>
          <w:p w:rsidR="004F34C6" w:rsidRPr="007E3668" w:rsidRDefault="004F34C6" w:rsidP="00FC2455">
            <w:pPr>
              <w:spacing w:before="0" w:after="0"/>
              <w:jc w:val="center"/>
            </w:pPr>
            <w:r>
              <w:t>0,0</w:t>
            </w:r>
          </w:p>
        </w:tc>
        <w:tc>
          <w:tcPr>
            <w:tcW w:w="1229" w:type="dxa"/>
          </w:tcPr>
          <w:p w:rsidR="004F34C6" w:rsidRDefault="004F34C6" w:rsidP="00EC37F2">
            <w:pPr>
              <w:spacing w:before="0" w:after="0"/>
              <w:jc w:val="center"/>
            </w:pPr>
            <w:r>
              <w:t>155</w:t>
            </w:r>
            <w:r w:rsidRPr="00B247E0">
              <w:t>,0</w:t>
            </w:r>
          </w:p>
        </w:tc>
        <w:tc>
          <w:tcPr>
            <w:tcW w:w="1134" w:type="dxa"/>
          </w:tcPr>
          <w:p w:rsidR="004F34C6" w:rsidRDefault="004F34C6" w:rsidP="00F900BD">
            <w:pPr>
              <w:spacing w:before="0" w:after="0"/>
            </w:pPr>
            <w:r w:rsidRPr="00B247E0">
              <w:t>155,0</w:t>
            </w:r>
          </w:p>
        </w:tc>
        <w:tc>
          <w:tcPr>
            <w:tcW w:w="1134" w:type="dxa"/>
          </w:tcPr>
          <w:p w:rsidR="004F34C6" w:rsidRDefault="004F34C6" w:rsidP="00F900BD">
            <w:pPr>
              <w:spacing w:before="0" w:after="0"/>
            </w:pPr>
            <w:r w:rsidRPr="00B247E0">
              <w:t>155,0</w:t>
            </w:r>
          </w:p>
        </w:tc>
        <w:tc>
          <w:tcPr>
            <w:tcW w:w="1134" w:type="dxa"/>
          </w:tcPr>
          <w:p w:rsidR="004F34C6" w:rsidRDefault="004F34C6" w:rsidP="00F900BD">
            <w:pPr>
              <w:spacing w:before="0" w:after="0"/>
            </w:pPr>
            <w:r w:rsidRPr="00B247E0">
              <w:t>155,0</w:t>
            </w:r>
          </w:p>
        </w:tc>
        <w:tc>
          <w:tcPr>
            <w:tcW w:w="1145" w:type="dxa"/>
          </w:tcPr>
          <w:p w:rsidR="004F34C6" w:rsidRDefault="004F34C6" w:rsidP="00F900BD">
            <w:pPr>
              <w:spacing w:before="0" w:after="0"/>
            </w:pPr>
            <w:r w:rsidRPr="00B247E0">
              <w:t>155,0</w:t>
            </w:r>
          </w:p>
        </w:tc>
      </w:tr>
      <w:tr w:rsidR="004F34C6" w:rsidRPr="00594C23" w:rsidTr="00035D74">
        <w:trPr>
          <w:trHeight w:val="90"/>
        </w:trPr>
        <w:tc>
          <w:tcPr>
            <w:tcW w:w="709" w:type="dxa"/>
          </w:tcPr>
          <w:p w:rsidR="004F34C6" w:rsidRDefault="004F34C6" w:rsidP="00674B23">
            <w:pPr>
              <w:spacing w:before="0" w:after="0"/>
              <w:jc w:val="center"/>
            </w:pPr>
            <w:r>
              <w:t>10</w:t>
            </w:r>
          </w:p>
        </w:tc>
        <w:tc>
          <w:tcPr>
            <w:tcW w:w="5387" w:type="dxa"/>
          </w:tcPr>
          <w:p w:rsidR="004F34C6" w:rsidRDefault="004F34C6" w:rsidP="008343BA">
            <w:pPr>
              <w:spacing w:before="0" w:after="0"/>
              <w:jc w:val="both"/>
            </w:pPr>
            <w:r>
              <w:t>Презентация инвестиционного потенциала муниципального образования Отрадненский район в российских и зарубежных СМИ</w:t>
            </w:r>
          </w:p>
        </w:tc>
        <w:tc>
          <w:tcPr>
            <w:tcW w:w="1077" w:type="dxa"/>
          </w:tcPr>
          <w:p w:rsidR="004F34C6" w:rsidRDefault="004F34C6" w:rsidP="00674B23">
            <w:pPr>
              <w:spacing w:before="0" w:after="0"/>
              <w:jc w:val="center"/>
            </w:pPr>
          </w:p>
        </w:tc>
        <w:tc>
          <w:tcPr>
            <w:tcW w:w="996" w:type="dxa"/>
            <w:gridSpan w:val="2"/>
          </w:tcPr>
          <w:p w:rsidR="004F34C6" w:rsidRPr="007E3668" w:rsidRDefault="004F34C6" w:rsidP="00FC2455">
            <w:pPr>
              <w:spacing w:before="0" w:after="0"/>
              <w:jc w:val="center"/>
            </w:pPr>
            <w:r>
              <w:t>30,0</w:t>
            </w:r>
          </w:p>
        </w:tc>
        <w:tc>
          <w:tcPr>
            <w:tcW w:w="1081" w:type="dxa"/>
          </w:tcPr>
          <w:p w:rsidR="004F34C6" w:rsidRPr="007E3668" w:rsidRDefault="004F34C6" w:rsidP="00FC2455">
            <w:pPr>
              <w:spacing w:before="0" w:after="0"/>
              <w:jc w:val="center"/>
            </w:pPr>
            <w:r>
              <w:t>5</w:t>
            </w:r>
            <w:r w:rsidRPr="007E3668">
              <w:t>,0</w:t>
            </w:r>
          </w:p>
        </w:tc>
        <w:tc>
          <w:tcPr>
            <w:tcW w:w="1229" w:type="dxa"/>
          </w:tcPr>
          <w:p w:rsidR="004F34C6" w:rsidRPr="007E3668" w:rsidRDefault="004F34C6" w:rsidP="00FC2455">
            <w:pPr>
              <w:spacing w:before="0" w:after="0"/>
              <w:jc w:val="center"/>
            </w:pPr>
            <w:r>
              <w:t>5</w:t>
            </w:r>
            <w:r w:rsidRPr="007E3668">
              <w:t>,0</w:t>
            </w:r>
          </w:p>
        </w:tc>
        <w:tc>
          <w:tcPr>
            <w:tcW w:w="1134" w:type="dxa"/>
          </w:tcPr>
          <w:p w:rsidR="004F34C6" w:rsidRPr="007E3668" w:rsidRDefault="004F34C6" w:rsidP="00FC2455">
            <w:pPr>
              <w:spacing w:before="0" w:after="0"/>
              <w:jc w:val="center"/>
            </w:pPr>
            <w:r w:rsidRPr="007E3668">
              <w:t>5,0</w:t>
            </w:r>
          </w:p>
        </w:tc>
        <w:tc>
          <w:tcPr>
            <w:tcW w:w="1134" w:type="dxa"/>
          </w:tcPr>
          <w:p w:rsidR="004F34C6" w:rsidRPr="007E3668" w:rsidRDefault="004F34C6" w:rsidP="00FC2455">
            <w:pPr>
              <w:spacing w:before="0" w:after="0"/>
              <w:jc w:val="center"/>
            </w:pPr>
            <w:r w:rsidRPr="007E3668">
              <w:t>5,0</w:t>
            </w:r>
          </w:p>
        </w:tc>
        <w:tc>
          <w:tcPr>
            <w:tcW w:w="1134" w:type="dxa"/>
          </w:tcPr>
          <w:p w:rsidR="004F34C6" w:rsidRPr="007E3668" w:rsidRDefault="004F34C6" w:rsidP="00FC2455">
            <w:pPr>
              <w:spacing w:before="0" w:after="0"/>
              <w:jc w:val="center"/>
            </w:pPr>
            <w:r w:rsidRPr="007E3668">
              <w:t>5,0</w:t>
            </w:r>
          </w:p>
        </w:tc>
        <w:tc>
          <w:tcPr>
            <w:tcW w:w="1145" w:type="dxa"/>
          </w:tcPr>
          <w:p w:rsidR="004F34C6" w:rsidRPr="007E3668" w:rsidRDefault="004F34C6" w:rsidP="00FC2455">
            <w:pPr>
              <w:spacing w:before="0" w:after="0"/>
              <w:jc w:val="center"/>
            </w:pPr>
            <w:r w:rsidRPr="007E3668">
              <w:t>5,0</w:t>
            </w:r>
          </w:p>
        </w:tc>
      </w:tr>
      <w:tr w:rsidR="004F34C6" w:rsidRPr="003B06B8" w:rsidTr="00035D74">
        <w:trPr>
          <w:trHeight w:val="90"/>
        </w:trPr>
        <w:tc>
          <w:tcPr>
            <w:tcW w:w="709" w:type="dxa"/>
          </w:tcPr>
          <w:p w:rsidR="004F34C6" w:rsidRPr="003B06B8" w:rsidRDefault="004F34C6" w:rsidP="00DB2B6E">
            <w:pPr>
              <w:spacing w:before="0" w:after="0"/>
              <w:jc w:val="center"/>
            </w:pPr>
          </w:p>
        </w:tc>
        <w:tc>
          <w:tcPr>
            <w:tcW w:w="5387" w:type="dxa"/>
          </w:tcPr>
          <w:p w:rsidR="004F34C6" w:rsidRPr="003B06B8" w:rsidRDefault="004F34C6" w:rsidP="00DB2B6E">
            <w:pPr>
              <w:spacing w:before="0" w:after="0"/>
              <w:rPr>
                <w:highlight w:val="green"/>
              </w:rPr>
            </w:pPr>
            <w:r w:rsidRPr="003B06B8">
              <w:t>ИТОГО:</w:t>
            </w:r>
          </w:p>
        </w:tc>
        <w:tc>
          <w:tcPr>
            <w:tcW w:w="1077" w:type="dxa"/>
          </w:tcPr>
          <w:p w:rsidR="004F34C6" w:rsidRPr="003B06B8" w:rsidRDefault="004F34C6" w:rsidP="00DB2B6E">
            <w:pPr>
              <w:spacing w:before="0" w:after="0"/>
              <w:jc w:val="center"/>
            </w:pPr>
          </w:p>
        </w:tc>
        <w:tc>
          <w:tcPr>
            <w:tcW w:w="996" w:type="dxa"/>
            <w:gridSpan w:val="2"/>
          </w:tcPr>
          <w:p w:rsidR="004F34C6" w:rsidRPr="00D914C1" w:rsidRDefault="004F34C6" w:rsidP="004635B8">
            <w:pPr>
              <w:spacing w:before="0" w:after="0"/>
              <w:jc w:val="center"/>
              <w:rPr>
                <w:highlight w:val="yellow"/>
              </w:rPr>
            </w:pPr>
            <w:r w:rsidRPr="00200B12">
              <w:t>3</w:t>
            </w:r>
            <w:r>
              <w:t>343</w:t>
            </w:r>
            <w:r w:rsidRPr="00200B12">
              <w:t>,0</w:t>
            </w:r>
          </w:p>
        </w:tc>
        <w:tc>
          <w:tcPr>
            <w:tcW w:w="1081" w:type="dxa"/>
          </w:tcPr>
          <w:p w:rsidR="004F34C6" w:rsidRPr="00D914C1" w:rsidRDefault="004F34C6" w:rsidP="00DB2B6E">
            <w:pPr>
              <w:spacing w:before="0" w:after="0"/>
              <w:jc w:val="center"/>
              <w:rPr>
                <w:highlight w:val="yellow"/>
              </w:rPr>
            </w:pPr>
            <w:r w:rsidRPr="00200B12">
              <w:t>300,0</w:t>
            </w:r>
          </w:p>
        </w:tc>
        <w:tc>
          <w:tcPr>
            <w:tcW w:w="1229" w:type="dxa"/>
          </w:tcPr>
          <w:p w:rsidR="004F34C6" w:rsidRPr="005A4EF5" w:rsidRDefault="004F34C6" w:rsidP="00DB2B6E">
            <w:pPr>
              <w:spacing w:before="0" w:after="0"/>
              <w:jc w:val="center"/>
            </w:pPr>
            <w:r>
              <w:t>423,0</w:t>
            </w:r>
          </w:p>
        </w:tc>
        <w:tc>
          <w:tcPr>
            <w:tcW w:w="1134" w:type="dxa"/>
          </w:tcPr>
          <w:p w:rsidR="004F34C6" w:rsidRPr="00594C23" w:rsidRDefault="004F34C6" w:rsidP="00DB2B6E">
            <w:pPr>
              <w:spacing w:before="0" w:after="0"/>
            </w:pPr>
            <w:r w:rsidRPr="00594C23">
              <w:t>655,0</w:t>
            </w:r>
          </w:p>
        </w:tc>
        <w:tc>
          <w:tcPr>
            <w:tcW w:w="1134" w:type="dxa"/>
          </w:tcPr>
          <w:p w:rsidR="004F34C6" w:rsidRPr="005A4EF5" w:rsidRDefault="004F34C6" w:rsidP="00DB2B6E">
            <w:pPr>
              <w:spacing w:before="0" w:after="0"/>
            </w:pPr>
            <w:r>
              <w:t>655,0</w:t>
            </w:r>
          </w:p>
        </w:tc>
        <w:tc>
          <w:tcPr>
            <w:tcW w:w="1134" w:type="dxa"/>
          </w:tcPr>
          <w:p w:rsidR="004F34C6" w:rsidRDefault="004F34C6" w:rsidP="00DB2B6E">
            <w:pPr>
              <w:spacing w:before="0" w:after="0"/>
            </w:pPr>
            <w:r>
              <w:t>655,0</w:t>
            </w:r>
          </w:p>
        </w:tc>
        <w:tc>
          <w:tcPr>
            <w:tcW w:w="1145" w:type="dxa"/>
          </w:tcPr>
          <w:p w:rsidR="004F34C6" w:rsidRDefault="004F34C6" w:rsidP="00DB2B6E">
            <w:pPr>
              <w:spacing w:before="0" w:after="0"/>
            </w:pPr>
            <w:r>
              <w:t>655,0</w:t>
            </w:r>
          </w:p>
        </w:tc>
      </w:tr>
    </w:tbl>
    <w:p w:rsidR="004F34C6" w:rsidRPr="003B06B8" w:rsidRDefault="004F34C6" w:rsidP="00F3217D">
      <w:pPr>
        <w:spacing w:before="0" w:after="0"/>
      </w:pPr>
    </w:p>
    <w:p w:rsidR="004F34C6" w:rsidRDefault="004F34C6" w:rsidP="00F3217D">
      <w:pPr>
        <w:spacing w:before="0" w:after="0"/>
        <w:rPr>
          <w:b/>
          <w:bCs/>
          <w:sz w:val="28"/>
          <w:szCs w:val="28"/>
        </w:rPr>
      </w:pPr>
    </w:p>
    <w:p w:rsidR="004F34C6" w:rsidRPr="000A4E7A" w:rsidRDefault="004F34C6" w:rsidP="000A4E7A">
      <w:pPr>
        <w:spacing w:before="0" w:after="0"/>
        <w:ind w:left="567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>Начальник отдела экономики</w:t>
      </w:r>
    </w:p>
    <w:p w:rsidR="004F34C6" w:rsidRPr="000A4E7A" w:rsidRDefault="004F34C6" w:rsidP="000A4E7A">
      <w:pPr>
        <w:spacing w:before="0" w:after="0"/>
        <w:ind w:left="567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 xml:space="preserve">администрации муниципального </w:t>
      </w:r>
    </w:p>
    <w:p w:rsidR="004F34C6" w:rsidRPr="000A4E7A" w:rsidRDefault="004F34C6" w:rsidP="000A4E7A">
      <w:pPr>
        <w:spacing w:before="0" w:after="0"/>
        <w:ind w:left="567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 xml:space="preserve">образования Отрадненский район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</w:t>
      </w:r>
      <w:r w:rsidRPr="000A4E7A">
        <w:rPr>
          <w:color w:val="000000"/>
          <w:sz w:val="28"/>
          <w:szCs w:val="28"/>
        </w:rPr>
        <w:t xml:space="preserve">                                      А.А.</w:t>
      </w:r>
      <w:r>
        <w:rPr>
          <w:color w:val="000000"/>
          <w:sz w:val="28"/>
          <w:szCs w:val="28"/>
        </w:rPr>
        <w:t xml:space="preserve"> </w:t>
      </w:r>
      <w:r w:rsidRPr="000A4E7A">
        <w:rPr>
          <w:color w:val="000000"/>
          <w:sz w:val="28"/>
          <w:szCs w:val="28"/>
        </w:rPr>
        <w:t>Гончарова</w:t>
      </w:r>
    </w:p>
    <w:p w:rsidR="004F34C6" w:rsidRDefault="004F34C6" w:rsidP="00035D74">
      <w:pPr>
        <w:spacing w:before="0" w:after="0"/>
        <w:ind w:left="567"/>
        <w:rPr>
          <w:sz w:val="28"/>
          <w:szCs w:val="28"/>
        </w:rPr>
      </w:pPr>
      <w:r>
        <w:rPr>
          <w:sz w:val="28"/>
          <w:szCs w:val="28"/>
        </w:rPr>
        <w:br/>
      </w:r>
    </w:p>
    <w:p w:rsidR="004F34C6" w:rsidRDefault="004F34C6" w:rsidP="00F3217D">
      <w:pPr>
        <w:spacing w:before="0" w:after="0"/>
        <w:rPr>
          <w:b/>
          <w:bCs/>
          <w:sz w:val="28"/>
          <w:szCs w:val="28"/>
        </w:rPr>
      </w:pPr>
    </w:p>
    <w:p w:rsidR="004F34C6" w:rsidRDefault="004F34C6" w:rsidP="009633BD">
      <w:pPr>
        <w:autoSpaceDE w:val="0"/>
        <w:autoSpaceDN w:val="0"/>
        <w:adjustRightInd w:val="0"/>
        <w:spacing w:before="0" w:after="0"/>
        <w:outlineLvl w:val="0"/>
        <w:rPr>
          <w:sz w:val="28"/>
          <w:szCs w:val="28"/>
        </w:rPr>
      </w:pPr>
    </w:p>
    <w:p w:rsidR="004F34C6" w:rsidRDefault="004F34C6" w:rsidP="00156915">
      <w:pPr>
        <w:suppressAutoHyphens/>
        <w:spacing w:before="0" w:after="0"/>
        <w:ind w:left="8505"/>
        <w:jc w:val="center"/>
        <w:rPr>
          <w:sz w:val="28"/>
          <w:szCs w:val="28"/>
        </w:rPr>
        <w:sectPr w:rsidR="004F34C6" w:rsidSect="00F3217D">
          <w:pgSz w:w="16838" w:h="11906" w:orient="landscape"/>
          <w:pgMar w:top="1418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:rsidR="004F34C6" w:rsidRPr="00EE3AAE" w:rsidRDefault="004F34C6" w:rsidP="00156915">
      <w:pPr>
        <w:suppressAutoHyphens/>
        <w:spacing w:before="0" w:after="0"/>
        <w:ind w:left="8505"/>
        <w:jc w:val="center"/>
        <w:rPr>
          <w:sz w:val="28"/>
          <w:szCs w:val="28"/>
        </w:rPr>
      </w:pPr>
      <w:r w:rsidRPr="00EE3AAE">
        <w:rPr>
          <w:sz w:val="28"/>
          <w:szCs w:val="28"/>
        </w:rPr>
        <w:t>ПРИЛОЖЕНИЕ № 2</w:t>
      </w:r>
    </w:p>
    <w:p w:rsidR="004F34C6" w:rsidRPr="00EE3AAE" w:rsidRDefault="004F34C6" w:rsidP="00156915">
      <w:pPr>
        <w:suppressAutoHyphens/>
        <w:spacing w:before="0" w:after="0"/>
        <w:ind w:left="8505"/>
        <w:jc w:val="center"/>
        <w:rPr>
          <w:sz w:val="16"/>
          <w:szCs w:val="16"/>
        </w:rPr>
      </w:pPr>
    </w:p>
    <w:p w:rsidR="004F34C6" w:rsidRPr="00EE3AAE" w:rsidRDefault="004F34C6" w:rsidP="00B10718">
      <w:pPr>
        <w:suppressAutoHyphens/>
        <w:spacing w:before="0" w:after="0" w:line="228" w:lineRule="auto"/>
        <w:ind w:left="8505"/>
        <w:jc w:val="center"/>
        <w:rPr>
          <w:sz w:val="28"/>
          <w:szCs w:val="28"/>
        </w:rPr>
      </w:pPr>
      <w:r w:rsidRPr="00EE3AAE">
        <w:rPr>
          <w:sz w:val="28"/>
          <w:szCs w:val="28"/>
        </w:rPr>
        <w:t>к муниципальной программе «Экономическое развитие и инновационная экономика в Отрадненск</w:t>
      </w:r>
      <w:r>
        <w:rPr>
          <w:sz w:val="28"/>
          <w:szCs w:val="28"/>
        </w:rPr>
        <w:t>ом</w:t>
      </w:r>
      <w:r w:rsidRPr="00EE3AA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EE3AAE">
        <w:rPr>
          <w:sz w:val="28"/>
          <w:szCs w:val="28"/>
        </w:rPr>
        <w:t>»</w:t>
      </w:r>
    </w:p>
    <w:p w:rsidR="004F34C6" w:rsidRPr="00EE3AAE" w:rsidRDefault="004F34C6" w:rsidP="00156915">
      <w:pPr>
        <w:suppressAutoHyphens/>
        <w:spacing w:before="0" w:after="0" w:line="228" w:lineRule="auto"/>
        <w:ind w:left="10065"/>
        <w:jc w:val="both"/>
        <w:rPr>
          <w:sz w:val="28"/>
          <w:szCs w:val="28"/>
        </w:rPr>
      </w:pPr>
    </w:p>
    <w:p w:rsidR="004F34C6" w:rsidRPr="0023290D" w:rsidRDefault="004F34C6" w:rsidP="002E25D1">
      <w:pPr>
        <w:suppressAutoHyphens/>
        <w:spacing w:before="0" w:after="0"/>
        <w:jc w:val="center"/>
        <w:rPr>
          <w:color w:val="000000"/>
          <w:sz w:val="28"/>
          <w:szCs w:val="28"/>
          <w:shd w:val="clear" w:color="auto" w:fill="FFFFFF"/>
        </w:rPr>
      </w:pPr>
      <w:r w:rsidRPr="0023290D">
        <w:rPr>
          <w:color w:val="000000"/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:rsidR="004F34C6" w:rsidRPr="0023290D" w:rsidRDefault="004F34C6" w:rsidP="002E25D1">
      <w:pPr>
        <w:autoSpaceDE w:val="0"/>
        <w:autoSpaceDN w:val="0"/>
        <w:adjustRightInd w:val="0"/>
        <w:spacing w:before="0" w:after="0"/>
        <w:ind w:firstLine="708"/>
        <w:jc w:val="center"/>
        <w:rPr>
          <w:color w:val="000000"/>
          <w:sz w:val="28"/>
          <w:szCs w:val="28"/>
        </w:rPr>
      </w:pPr>
      <w:r w:rsidRPr="0023290D">
        <w:rPr>
          <w:color w:val="000000"/>
          <w:sz w:val="28"/>
          <w:szCs w:val="28"/>
        </w:rPr>
        <w:t>«Экономическое развитие и инновационная экономика в Отрадненском районе»</w:t>
      </w:r>
    </w:p>
    <w:p w:rsidR="004F34C6" w:rsidRDefault="004F34C6" w:rsidP="00156915">
      <w:pPr>
        <w:autoSpaceDE w:val="0"/>
        <w:autoSpaceDN w:val="0"/>
        <w:adjustRightInd w:val="0"/>
        <w:spacing w:before="0" w:after="0"/>
        <w:ind w:firstLine="708"/>
        <w:rPr>
          <w:sz w:val="16"/>
          <w:szCs w:val="16"/>
        </w:rPr>
      </w:pPr>
    </w:p>
    <w:p w:rsidR="004F34C6" w:rsidRPr="00413293" w:rsidRDefault="004F34C6" w:rsidP="00156915">
      <w:pPr>
        <w:autoSpaceDE w:val="0"/>
        <w:autoSpaceDN w:val="0"/>
        <w:adjustRightInd w:val="0"/>
        <w:spacing w:before="0" w:after="0"/>
        <w:ind w:firstLine="708"/>
        <w:rPr>
          <w:sz w:val="16"/>
          <w:szCs w:val="16"/>
        </w:rPr>
      </w:pPr>
    </w:p>
    <w:tbl>
      <w:tblPr>
        <w:tblW w:w="15168" w:type="dxa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037"/>
        <w:gridCol w:w="919"/>
        <w:gridCol w:w="1160"/>
        <w:gridCol w:w="996"/>
        <w:gridCol w:w="1017"/>
        <w:gridCol w:w="1028"/>
        <w:gridCol w:w="2057"/>
        <w:gridCol w:w="1134"/>
        <w:gridCol w:w="1984"/>
        <w:gridCol w:w="1985"/>
      </w:tblGrid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556D6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№</w:t>
            </w:r>
          </w:p>
          <w:p w:rsidR="004F34C6" w:rsidRPr="00094FEE" w:rsidRDefault="004F34C6" w:rsidP="00556D6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п/п</w:t>
            </w:r>
          </w:p>
        </w:tc>
        <w:tc>
          <w:tcPr>
            <w:tcW w:w="2037" w:type="dxa"/>
            <w:vMerge w:val="restart"/>
          </w:tcPr>
          <w:p w:rsidR="004F34C6" w:rsidRPr="00094FEE" w:rsidRDefault="004F34C6" w:rsidP="00556D6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Наименование мероприятия</w:t>
            </w:r>
          </w:p>
        </w:tc>
        <w:tc>
          <w:tcPr>
            <w:tcW w:w="919" w:type="dxa"/>
            <w:vMerge w:val="restart"/>
          </w:tcPr>
          <w:p w:rsidR="004F34C6" w:rsidRPr="00094FEE" w:rsidRDefault="004F34C6" w:rsidP="00556D6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 xml:space="preserve">Статус </w:t>
            </w:r>
          </w:p>
        </w:tc>
        <w:tc>
          <w:tcPr>
            <w:tcW w:w="1160" w:type="dxa"/>
            <w:vMerge w:val="restart"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Годы реализации</w:t>
            </w:r>
          </w:p>
        </w:tc>
        <w:tc>
          <w:tcPr>
            <w:tcW w:w="6232" w:type="dxa"/>
            <w:gridSpan w:val="5"/>
          </w:tcPr>
          <w:p w:rsidR="004F34C6" w:rsidRPr="00AA7179" w:rsidRDefault="004F34C6" w:rsidP="00A06135">
            <w:pPr>
              <w:suppressAutoHyphens/>
              <w:spacing w:before="0" w:after="0"/>
              <w:jc w:val="center"/>
            </w:pPr>
            <w:r w:rsidRPr="00094FEE">
              <w:t>Объем финансирования, тыс. рублей</w:t>
            </w:r>
          </w:p>
        </w:tc>
        <w:tc>
          <w:tcPr>
            <w:tcW w:w="1984" w:type="dxa"/>
            <w:vMerge w:val="restart"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Непосредственный результат реализации мероприятия</w:t>
            </w:r>
          </w:p>
        </w:tc>
        <w:tc>
          <w:tcPr>
            <w:tcW w:w="1985" w:type="dxa"/>
            <w:vMerge w:val="restart"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Исполнитель основного мероприятия</w:t>
            </w:r>
          </w:p>
        </w:tc>
      </w:tr>
      <w:tr w:rsidR="004F34C6" w:rsidRPr="00AA7179" w:rsidTr="00035D74">
        <w:tc>
          <w:tcPr>
            <w:tcW w:w="851" w:type="dxa"/>
            <w:vMerge/>
          </w:tcPr>
          <w:p w:rsidR="004F34C6" w:rsidRPr="00AA7179" w:rsidRDefault="004F34C6" w:rsidP="00556D62">
            <w:pPr>
              <w:suppressAutoHyphens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AA7179" w:rsidRDefault="004F34C6" w:rsidP="00556D62">
            <w:pPr>
              <w:suppressAutoHyphens/>
              <w:spacing w:before="0" w:after="0"/>
              <w:jc w:val="center"/>
            </w:pPr>
          </w:p>
        </w:tc>
        <w:tc>
          <w:tcPr>
            <w:tcW w:w="919" w:type="dxa"/>
            <w:vMerge/>
          </w:tcPr>
          <w:p w:rsidR="004F34C6" w:rsidRPr="00AA7179" w:rsidRDefault="004F34C6" w:rsidP="00556D62">
            <w:pPr>
              <w:suppressAutoHyphens/>
              <w:spacing w:before="0" w:after="0"/>
              <w:jc w:val="center"/>
            </w:pPr>
          </w:p>
        </w:tc>
        <w:tc>
          <w:tcPr>
            <w:tcW w:w="1160" w:type="dxa"/>
            <w:vMerge/>
          </w:tcPr>
          <w:p w:rsidR="004F34C6" w:rsidRPr="00AA7179" w:rsidRDefault="004F34C6" w:rsidP="00A06135">
            <w:pPr>
              <w:suppressAutoHyphens/>
              <w:spacing w:before="0" w:after="0"/>
              <w:jc w:val="center"/>
            </w:pPr>
          </w:p>
        </w:tc>
        <w:tc>
          <w:tcPr>
            <w:tcW w:w="996" w:type="dxa"/>
            <w:vMerge w:val="restart"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>
              <w:t>В</w:t>
            </w:r>
            <w:r w:rsidRPr="00094FEE">
              <w:t>сего</w:t>
            </w:r>
          </w:p>
        </w:tc>
        <w:tc>
          <w:tcPr>
            <w:tcW w:w="5236" w:type="dxa"/>
            <w:gridSpan w:val="4"/>
          </w:tcPr>
          <w:p w:rsidR="004F34C6" w:rsidRPr="00AA7179" w:rsidRDefault="004F34C6" w:rsidP="00A06135">
            <w:pPr>
              <w:suppressAutoHyphens/>
              <w:spacing w:before="0" w:after="0"/>
              <w:jc w:val="center"/>
            </w:pPr>
            <w:r w:rsidRPr="00094FEE">
              <w:t>в разрезе источников финансирования</w:t>
            </w:r>
          </w:p>
        </w:tc>
        <w:tc>
          <w:tcPr>
            <w:tcW w:w="1984" w:type="dxa"/>
            <w:vMerge/>
          </w:tcPr>
          <w:p w:rsidR="004F34C6" w:rsidRPr="00AA7179" w:rsidRDefault="004F34C6" w:rsidP="00A06135">
            <w:pPr>
              <w:suppressAutoHyphens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AA7179" w:rsidRDefault="004F34C6" w:rsidP="00A06135">
            <w:pPr>
              <w:suppressAutoHyphens/>
              <w:spacing w:before="0" w:after="0"/>
              <w:jc w:val="center"/>
            </w:pPr>
          </w:p>
        </w:tc>
      </w:tr>
      <w:tr w:rsidR="004F34C6" w:rsidRPr="00AA7179" w:rsidTr="00035D74">
        <w:tc>
          <w:tcPr>
            <w:tcW w:w="851" w:type="dxa"/>
            <w:vMerge/>
          </w:tcPr>
          <w:p w:rsidR="004F34C6" w:rsidRPr="00AA7179" w:rsidRDefault="004F34C6" w:rsidP="00556D62">
            <w:pPr>
              <w:suppressAutoHyphens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AA7179" w:rsidRDefault="004F34C6" w:rsidP="00556D62">
            <w:pPr>
              <w:suppressAutoHyphens/>
              <w:spacing w:before="0" w:after="0"/>
              <w:jc w:val="center"/>
            </w:pPr>
          </w:p>
        </w:tc>
        <w:tc>
          <w:tcPr>
            <w:tcW w:w="919" w:type="dxa"/>
            <w:vMerge/>
          </w:tcPr>
          <w:p w:rsidR="004F34C6" w:rsidRPr="00AA7179" w:rsidRDefault="004F34C6" w:rsidP="00556D62">
            <w:pPr>
              <w:suppressAutoHyphens/>
              <w:spacing w:before="0" w:after="0"/>
              <w:jc w:val="center"/>
            </w:pPr>
          </w:p>
        </w:tc>
        <w:tc>
          <w:tcPr>
            <w:tcW w:w="1160" w:type="dxa"/>
            <w:vMerge/>
          </w:tcPr>
          <w:p w:rsidR="004F34C6" w:rsidRPr="00AA7179" w:rsidRDefault="004F34C6" w:rsidP="00A06135">
            <w:pPr>
              <w:suppressAutoHyphens/>
              <w:spacing w:before="0" w:after="0"/>
              <w:jc w:val="center"/>
            </w:pPr>
          </w:p>
        </w:tc>
        <w:tc>
          <w:tcPr>
            <w:tcW w:w="996" w:type="dxa"/>
            <w:vMerge/>
          </w:tcPr>
          <w:p w:rsidR="004F34C6" w:rsidRPr="00AA7179" w:rsidRDefault="004F34C6" w:rsidP="00A06135">
            <w:pPr>
              <w:suppressAutoHyphens/>
              <w:spacing w:before="0" w:after="0"/>
              <w:jc w:val="center"/>
            </w:pPr>
          </w:p>
        </w:tc>
        <w:tc>
          <w:tcPr>
            <w:tcW w:w="1017" w:type="dxa"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F65D3">
              <w:t>федеральный бюджет</w:t>
            </w:r>
          </w:p>
        </w:tc>
        <w:tc>
          <w:tcPr>
            <w:tcW w:w="1028" w:type="dxa"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F65D3">
              <w:t>краевой бюджет</w:t>
            </w:r>
          </w:p>
        </w:tc>
        <w:tc>
          <w:tcPr>
            <w:tcW w:w="2057" w:type="dxa"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местный бюджет</w:t>
            </w:r>
          </w:p>
        </w:tc>
        <w:tc>
          <w:tcPr>
            <w:tcW w:w="1134" w:type="dxa"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внебюджетные источники</w:t>
            </w:r>
          </w:p>
        </w:tc>
        <w:tc>
          <w:tcPr>
            <w:tcW w:w="1984" w:type="dxa"/>
            <w:vMerge/>
          </w:tcPr>
          <w:p w:rsidR="004F34C6" w:rsidRPr="00AA7179" w:rsidRDefault="004F34C6" w:rsidP="00A06135">
            <w:pPr>
              <w:suppressAutoHyphens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AA7179" w:rsidRDefault="004F34C6" w:rsidP="00A06135">
            <w:pPr>
              <w:suppressAutoHyphens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</w:tcPr>
          <w:p w:rsidR="004F34C6" w:rsidRPr="00094FEE" w:rsidRDefault="004F34C6" w:rsidP="00556D6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1</w:t>
            </w:r>
          </w:p>
        </w:tc>
        <w:tc>
          <w:tcPr>
            <w:tcW w:w="2037" w:type="dxa"/>
          </w:tcPr>
          <w:p w:rsidR="004F34C6" w:rsidRPr="00094FEE" w:rsidRDefault="004F34C6" w:rsidP="00556D6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2</w:t>
            </w:r>
          </w:p>
        </w:tc>
        <w:tc>
          <w:tcPr>
            <w:tcW w:w="919" w:type="dxa"/>
          </w:tcPr>
          <w:p w:rsidR="004F34C6" w:rsidRPr="00094FEE" w:rsidRDefault="004F34C6" w:rsidP="00556D6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3</w:t>
            </w:r>
          </w:p>
        </w:tc>
        <w:tc>
          <w:tcPr>
            <w:tcW w:w="1160" w:type="dxa"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4</w:t>
            </w:r>
          </w:p>
        </w:tc>
        <w:tc>
          <w:tcPr>
            <w:tcW w:w="996" w:type="dxa"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5</w:t>
            </w:r>
          </w:p>
        </w:tc>
        <w:tc>
          <w:tcPr>
            <w:tcW w:w="1017" w:type="dxa"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6</w:t>
            </w:r>
          </w:p>
        </w:tc>
        <w:tc>
          <w:tcPr>
            <w:tcW w:w="1028" w:type="dxa"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7</w:t>
            </w:r>
          </w:p>
        </w:tc>
        <w:tc>
          <w:tcPr>
            <w:tcW w:w="2057" w:type="dxa"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8</w:t>
            </w:r>
          </w:p>
        </w:tc>
        <w:tc>
          <w:tcPr>
            <w:tcW w:w="1134" w:type="dxa"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9</w:t>
            </w:r>
          </w:p>
        </w:tc>
        <w:tc>
          <w:tcPr>
            <w:tcW w:w="1984" w:type="dxa"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10</w:t>
            </w:r>
          </w:p>
        </w:tc>
        <w:tc>
          <w:tcPr>
            <w:tcW w:w="1985" w:type="dxa"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11</w:t>
            </w:r>
          </w:p>
        </w:tc>
      </w:tr>
      <w:tr w:rsidR="004F34C6" w:rsidRPr="00094FEE" w:rsidTr="00035D74">
        <w:tc>
          <w:tcPr>
            <w:tcW w:w="851" w:type="dxa"/>
          </w:tcPr>
          <w:p w:rsidR="004F34C6" w:rsidRPr="00094FEE" w:rsidRDefault="004F34C6" w:rsidP="00431059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1</w:t>
            </w:r>
          </w:p>
        </w:tc>
        <w:tc>
          <w:tcPr>
            <w:tcW w:w="14317" w:type="dxa"/>
            <w:gridSpan w:val="10"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Цель 1. Создание благоприятных условий для развития малого и среднего предпринимательства в муниципальном образовании Отрадненский район</w:t>
            </w:r>
          </w:p>
        </w:tc>
      </w:tr>
      <w:tr w:rsidR="004F34C6" w:rsidRPr="00094FEE" w:rsidTr="00035D74">
        <w:tc>
          <w:tcPr>
            <w:tcW w:w="851" w:type="dxa"/>
          </w:tcPr>
          <w:p w:rsidR="004F34C6" w:rsidRPr="00094FEE" w:rsidRDefault="004F34C6" w:rsidP="00431059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1.1</w:t>
            </w:r>
          </w:p>
        </w:tc>
        <w:tc>
          <w:tcPr>
            <w:tcW w:w="14317" w:type="dxa"/>
            <w:gridSpan w:val="10"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Задача 1.1. Совершенствование внешней среды развития малого и среднего предпринимательства</w:t>
            </w: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1.1.1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>
              <w:t xml:space="preserve">Мониторинг </w:t>
            </w:r>
            <w:r w:rsidRPr="0069031C">
              <w:t>нормативных правовых актов в части муниципальной поддержки малого предпринимательства</w:t>
            </w:r>
          </w:p>
        </w:tc>
        <w:tc>
          <w:tcPr>
            <w:tcW w:w="919" w:type="dxa"/>
            <w:vMerge w:val="restart"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C40ACF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69031C">
              <w:t>20</w:t>
            </w:r>
            <w:r>
              <w:t>23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Своевременная актуализация нормативно – правовых актов</w:t>
            </w:r>
          </w:p>
        </w:tc>
        <w:tc>
          <w:tcPr>
            <w:tcW w:w="1985" w:type="dxa"/>
            <w:vMerge w:val="restart"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Отдел экономики администрации муниципального образования Отрадненский район,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69031C" w:rsidRDefault="004F34C6" w:rsidP="00C40ACF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69031C">
              <w:t>20</w:t>
            </w:r>
            <w:r>
              <w:t>24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69031C" w:rsidRDefault="004F34C6" w:rsidP="00C40ACF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69031C">
              <w:t>202</w:t>
            </w:r>
            <w:r>
              <w:t>5</w:t>
            </w:r>
            <w:r w:rsidRPr="0069031C">
              <w:t xml:space="preserve"> год.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69031C" w:rsidRDefault="004F34C6" w:rsidP="00C40ACF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69031C">
              <w:t>202</w:t>
            </w:r>
            <w:r>
              <w:t>6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69031C" w:rsidRDefault="004F34C6" w:rsidP="00C40ACF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69031C">
              <w:t>202</w:t>
            </w:r>
            <w:r>
              <w:t>7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69031C" w:rsidRDefault="004F34C6" w:rsidP="00C40ACF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69031C">
              <w:t>202</w:t>
            </w:r>
            <w:r>
              <w:t>8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1.1.</w:t>
            </w:r>
            <w:r>
              <w:t>2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Мониторинг развития предпринимательства, выявления проблем препятствий, сдерживающих развитие малого и среднего предпринимательства.</w:t>
            </w:r>
          </w:p>
        </w:tc>
        <w:tc>
          <w:tcPr>
            <w:tcW w:w="919" w:type="dxa"/>
            <w:vMerge w:val="restart"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C40ACF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69031C">
              <w:t>20</w:t>
            </w:r>
            <w:r>
              <w:t>23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Отчет основных показателей развития малого и среднего предпринимательства</w:t>
            </w:r>
          </w:p>
        </w:tc>
        <w:tc>
          <w:tcPr>
            <w:tcW w:w="1985" w:type="dxa"/>
            <w:vMerge w:val="restart"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Отдел экономики администрации муниципального образования Отрадненский район, отдел торговли и защиты прав потребителей администрации муниципального образования Отрадненский район</w:t>
            </w: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C40ACF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20</w:t>
            </w:r>
            <w:r>
              <w:t>24</w:t>
            </w:r>
            <w:r w:rsidRPr="00094FEE">
              <w:t xml:space="preserve"> год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8D3556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C40ACF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202</w:t>
            </w:r>
            <w:r>
              <w:t>5</w:t>
            </w:r>
            <w:r w:rsidRPr="00094FEE">
              <w:t xml:space="preserve"> год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8D3556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C40ACF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202</w:t>
            </w:r>
            <w:r>
              <w:t>6</w:t>
            </w:r>
            <w:r w:rsidRPr="00094FEE">
              <w:t xml:space="preserve"> год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8D3556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C40ACF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202</w:t>
            </w:r>
            <w:r>
              <w:t>7</w:t>
            </w:r>
            <w:r w:rsidRPr="00094FEE">
              <w:t xml:space="preserve"> год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8D3556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C40ACF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202</w:t>
            </w:r>
            <w:r>
              <w:t>8</w:t>
            </w:r>
            <w:r w:rsidRPr="00094FEE">
              <w:t xml:space="preserve"> год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8D3556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всего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8D3556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094FEE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1.1.</w:t>
            </w:r>
            <w:r>
              <w:t>3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Анализ и прогнозирование социально-экономического развития сектора малого и среднего предпринимательства</w:t>
            </w:r>
          </w:p>
        </w:tc>
        <w:tc>
          <w:tcPr>
            <w:tcW w:w="919" w:type="dxa"/>
            <w:vMerge w:val="restart"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</w:t>
            </w:r>
            <w:r>
              <w:t>23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Отчет основных показателей развития малого и среднего предпринимательства</w:t>
            </w:r>
          </w:p>
        </w:tc>
        <w:tc>
          <w:tcPr>
            <w:tcW w:w="1985" w:type="dxa"/>
            <w:vMerge w:val="restart"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</w:t>
            </w:r>
            <w:r>
              <w:t>24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5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6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7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8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1.1.</w:t>
            </w:r>
            <w:r>
              <w:t>4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Распространение информации о существующей системе государственной поддержки сектора малого предпринимательства</w:t>
            </w:r>
          </w:p>
        </w:tc>
        <w:tc>
          <w:tcPr>
            <w:tcW w:w="919" w:type="dxa"/>
            <w:vMerge w:val="restart"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</w:t>
            </w:r>
            <w:r>
              <w:t>23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Наполняемость информационного портала, СМИ</w:t>
            </w:r>
          </w:p>
        </w:tc>
        <w:tc>
          <w:tcPr>
            <w:tcW w:w="1985" w:type="dxa"/>
            <w:vMerge w:val="restart"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</w:t>
            </w:r>
            <w:r>
              <w:t>24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5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6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7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8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  <w:p w:rsidR="004F34C6" w:rsidRPr="0069031C" w:rsidRDefault="004F34C6" w:rsidP="00A06135">
            <w:pPr>
              <w:spacing w:before="0" w:after="0"/>
              <w:jc w:val="center"/>
            </w:pP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1.1.</w:t>
            </w:r>
            <w:r>
              <w:t>5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Ведение реестра субъектов малого и среднего предпринимательства в муниципальном образовании Отрадненский район</w:t>
            </w:r>
          </w:p>
        </w:tc>
        <w:tc>
          <w:tcPr>
            <w:tcW w:w="919" w:type="dxa"/>
            <w:vMerge w:val="restart"/>
          </w:tcPr>
          <w:p w:rsidR="004F34C6" w:rsidRPr="0069031C" w:rsidRDefault="004F34C6" w:rsidP="00234952">
            <w:pPr>
              <w:suppressAutoHyphens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</w:t>
            </w:r>
            <w:r>
              <w:t>23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DE312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Размещение реестра на портале муниципального образования</w:t>
            </w:r>
          </w:p>
        </w:tc>
        <w:tc>
          <w:tcPr>
            <w:tcW w:w="1985" w:type="dxa"/>
            <w:vMerge w:val="restart"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pacing w:val="-10"/>
              </w:rPr>
            </w:pPr>
            <w:r w:rsidRPr="0069031C">
              <w:rPr>
                <w:spacing w:val="-10"/>
              </w:rPr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AA7179" w:rsidRDefault="004F34C6" w:rsidP="00234952">
            <w:pPr>
              <w:suppressAutoHyphens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E80F97">
            <w:pPr>
              <w:spacing w:before="0" w:after="0"/>
              <w:jc w:val="center"/>
            </w:pPr>
            <w:r>
              <w:t>2024</w:t>
            </w:r>
            <w:r w:rsidRPr="00094FEE">
              <w:t xml:space="preserve"> год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8D3556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AA7179" w:rsidRDefault="004F34C6" w:rsidP="00234952">
            <w:pPr>
              <w:suppressAutoHyphens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E80F97">
            <w:pPr>
              <w:spacing w:before="0" w:after="0"/>
              <w:jc w:val="center"/>
            </w:pPr>
            <w:r w:rsidRPr="00094FEE">
              <w:t>202</w:t>
            </w:r>
            <w:r>
              <w:t>5</w:t>
            </w:r>
            <w:r w:rsidRPr="00094FEE">
              <w:t xml:space="preserve"> год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8D3556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AA7179" w:rsidRDefault="004F34C6" w:rsidP="00234952">
            <w:pPr>
              <w:suppressAutoHyphens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E80F97">
            <w:pPr>
              <w:spacing w:before="0" w:after="0"/>
              <w:jc w:val="center"/>
            </w:pPr>
            <w:r w:rsidRPr="00094FEE">
              <w:t>202</w:t>
            </w:r>
            <w:r>
              <w:t>6</w:t>
            </w:r>
            <w:r w:rsidRPr="00094FEE">
              <w:t xml:space="preserve"> год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8D3556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AA7179" w:rsidRDefault="004F34C6" w:rsidP="00234952">
            <w:pPr>
              <w:suppressAutoHyphens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E80F97">
            <w:pPr>
              <w:spacing w:before="0" w:after="0"/>
              <w:jc w:val="center"/>
            </w:pPr>
            <w:r w:rsidRPr="00094FEE">
              <w:t>202</w:t>
            </w:r>
            <w:r>
              <w:t>7</w:t>
            </w:r>
            <w:r w:rsidRPr="00094FEE">
              <w:t xml:space="preserve"> год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8D3556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AA7179" w:rsidRDefault="004F34C6" w:rsidP="00234952">
            <w:pPr>
              <w:suppressAutoHyphens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E80F97">
            <w:pPr>
              <w:spacing w:before="0" w:after="0"/>
              <w:jc w:val="center"/>
            </w:pPr>
            <w:r w:rsidRPr="00094FEE">
              <w:t>202</w:t>
            </w:r>
            <w:r>
              <w:t>8</w:t>
            </w:r>
            <w:r w:rsidRPr="00094FEE">
              <w:t xml:space="preserve"> год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8D3556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AA7179" w:rsidRDefault="004F34C6" w:rsidP="00234952">
            <w:pPr>
              <w:suppressAutoHyphens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Default="004F34C6" w:rsidP="00A06135">
            <w:pPr>
              <w:spacing w:before="0" w:after="0"/>
              <w:jc w:val="center"/>
            </w:pPr>
            <w:r w:rsidRPr="00094FEE">
              <w:t>всего</w:t>
            </w:r>
          </w:p>
          <w:p w:rsidR="004F34C6" w:rsidRPr="00094FEE" w:rsidRDefault="004F34C6" w:rsidP="00A06135">
            <w:pPr>
              <w:spacing w:before="0" w:after="0"/>
              <w:jc w:val="center"/>
            </w:pP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2B1928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8D3556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1.1.</w:t>
            </w:r>
            <w:r>
              <w:t>6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Организация деятельности по рассмотрению вопросов повышения эффективности работы организаций инфраструктуры предпринимательской деятельности</w:t>
            </w:r>
          </w:p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 w:val="restart"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</w:t>
            </w:r>
            <w:r>
              <w:t>23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Создание информационно-консультационного центра поддержки</w:t>
            </w:r>
          </w:p>
        </w:tc>
        <w:tc>
          <w:tcPr>
            <w:tcW w:w="1985" w:type="dxa"/>
            <w:vMerge w:val="restart"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</w:t>
            </w:r>
            <w:r>
              <w:t>24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>
              <w:t>2025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6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7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8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1.1.</w:t>
            </w:r>
            <w:r>
              <w:t>7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Разработка и внедрения регламентов (стандартов) предоставления услуг субъектам предпринимательства с возможностью внедрения их по принципу «одного окна»</w:t>
            </w:r>
          </w:p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 w:val="restart"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</w:t>
            </w:r>
            <w:r>
              <w:t>23</w:t>
            </w:r>
            <w:r w:rsidRPr="0069031C">
              <w:t>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Создание информационно-консультационного центра</w:t>
            </w:r>
          </w:p>
        </w:tc>
        <w:tc>
          <w:tcPr>
            <w:tcW w:w="1985" w:type="dxa"/>
            <w:vMerge w:val="restart"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136DC2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highlight w:val="green"/>
              </w:rPr>
            </w:pPr>
          </w:p>
        </w:tc>
        <w:tc>
          <w:tcPr>
            <w:tcW w:w="919" w:type="dxa"/>
            <w:vMerge/>
          </w:tcPr>
          <w:p w:rsidR="004F34C6" w:rsidRPr="00136DC2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highlight w:val="green"/>
              </w:rPr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</w:t>
            </w:r>
            <w:r>
              <w:t>24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136DC2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highlight w:val="green"/>
              </w:rPr>
            </w:pPr>
          </w:p>
        </w:tc>
        <w:tc>
          <w:tcPr>
            <w:tcW w:w="919" w:type="dxa"/>
            <w:vMerge/>
          </w:tcPr>
          <w:p w:rsidR="004F34C6" w:rsidRPr="00136DC2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highlight w:val="green"/>
              </w:rPr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5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136DC2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highlight w:val="green"/>
              </w:rPr>
            </w:pPr>
          </w:p>
        </w:tc>
        <w:tc>
          <w:tcPr>
            <w:tcW w:w="919" w:type="dxa"/>
            <w:vMerge/>
          </w:tcPr>
          <w:p w:rsidR="004F34C6" w:rsidRPr="00136DC2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highlight w:val="green"/>
              </w:rPr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6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136DC2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highlight w:val="green"/>
              </w:rPr>
            </w:pPr>
          </w:p>
        </w:tc>
        <w:tc>
          <w:tcPr>
            <w:tcW w:w="919" w:type="dxa"/>
            <w:vMerge/>
          </w:tcPr>
          <w:p w:rsidR="004F34C6" w:rsidRPr="00136DC2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highlight w:val="green"/>
              </w:rPr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7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136DC2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highlight w:val="green"/>
              </w:rPr>
            </w:pPr>
          </w:p>
        </w:tc>
        <w:tc>
          <w:tcPr>
            <w:tcW w:w="919" w:type="dxa"/>
            <w:vMerge/>
          </w:tcPr>
          <w:p w:rsidR="004F34C6" w:rsidRPr="00136DC2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highlight w:val="green"/>
              </w:rPr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8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136DC2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highlight w:val="green"/>
              </w:rPr>
            </w:pPr>
          </w:p>
        </w:tc>
        <w:tc>
          <w:tcPr>
            <w:tcW w:w="919" w:type="dxa"/>
            <w:vMerge/>
          </w:tcPr>
          <w:p w:rsidR="004F34C6" w:rsidRPr="00136DC2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highlight w:val="green"/>
              </w:rPr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</w:tcPr>
          <w:p w:rsidR="004F34C6" w:rsidRPr="00094FEE" w:rsidRDefault="004F34C6" w:rsidP="00E7277C">
            <w:pPr>
              <w:spacing w:before="0" w:after="0"/>
            </w:pPr>
            <w:r w:rsidRPr="00094FEE">
              <w:t>1.2</w:t>
            </w:r>
          </w:p>
        </w:tc>
        <w:tc>
          <w:tcPr>
            <w:tcW w:w="14317" w:type="dxa"/>
            <w:gridSpan w:val="10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 xml:space="preserve">Задача 1.2. Развитие финансово-кредитных механизмов поддержки субъектов малого </w:t>
            </w:r>
            <w:r>
              <w:t xml:space="preserve">и </w:t>
            </w:r>
            <w:r w:rsidRPr="0069031C">
              <w:t>среднего предпринимательства, развитие</w:t>
            </w:r>
          </w:p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микрофинансирования</w:t>
            </w:r>
          </w:p>
        </w:tc>
      </w:tr>
      <w:tr w:rsidR="004F34C6" w:rsidRPr="00094FEE" w:rsidTr="00035D74">
        <w:trPr>
          <w:trHeight w:val="248"/>
        </w:trPr>
        <w:tc>
          <w:tcPr>
            <w:tcW w:w="851" w:type="dxa"/>
            <w:vMerge w:val="restart"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1.2.1</w:t>
            </w:r>
          </w:p>
        </w:tc>
        <w:tc>
          <w:tcPr>
            <w:tcW w:w="2037" w:type="dxa"/>
            <w:vMerge w:val="restart"/>
          </w:tcPr>
          <w:p w:rsidR="004F34C6" w:rsidRPr="00136DC2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highlight w:val="green"/>
              </w:rPr>
            </w:pPr>
            <w:r w:rsidRPr="0069031C">
              <w:t>Разработка инвестиционных проектов для субъектов малого и среднего бизнеса</w:t>
            </w:r>
          </w:p>
        </w:tc>
        <w:tc>
          <w:tcPr>
            <w:tcW w:w="919" w:type="dxa"/>
            <w:vMerge w:val="restart"/>
          </w:tcPr>
          <w:p w:rsidR="004F34C6" w:rsidRPr="00136DC2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highlight w:val="green"/>
              </w:rPr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</w:t>
            </w:r>
            <w:r>
              <w:t>23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Помощь в разработке инвестиционных проектов</w:t>
            </w:r>
          </w:p>
        </w:tc>
        <w:tc>
          <w:tcPr>
            <w:tcW w:w="1985" w:type="dxa"/>
            <w:vMerge w:val="restart"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Отдел экономики администрации муниципального образования Отрадненский район,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E80F97">
            <w:pPr>
              <w:spacing w:before="0" w:after="0"/>
              <w:jc w:val="center"/>
            </w:pPr>
            <w:r w:rsidRPr="00094FEE">
              <w:t>20</w:t>
            </w:r>
            <w:r>
              <w:t>24</w:t>
            </w:r>
            <w:r w:rsidRPr="00094FEE">
              <w:t xml:space="preserve"> год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792D4B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792D4B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792D4B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833EF5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E80F97">
            <w:pPr>
              <w:spacing w:before="0" w:after="0"/>
              <w:jc w:val="center"/>
            </w:pPr>
            <w:r w:rsidRPr="00094FEE">
              <w:t>202</w:t>
            </w:r>
            <w:r>
              <w:t>5</w:t>
            </w:r>
            <w:r w:rsidRPr="00094FEE">
              <w:t xml:space="preserve"> год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792D4B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792D4B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792D4B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833EF5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E80F97">
            <w:pPr>
              <w:spacing w:before="0" w:after="0"/>
              <w:jc w:val="center"/>
            </w:pPr>
            <w:r w:rsidRPr="00094FEE">
              <w:t>202</w:t>
            </w:r>
            <w:r>
              <w:t>6</w:t>
            </w:r>
            <w:r w:rsidRPr="00094FEE">
              <w:t xml:space="preserve"> год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792D4B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792D4B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792D4B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833EF5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E80F97">
            <w:pPr>
              <w:spacing w:before="0" w:after="0"/>
              <w:jc w:val="center"/>
            </w:pPr>
            <w:r w:rsidRPr="00094FEE">
              <w:t>202</w:t>
            </w:r>
            <w:r>
              <w:t>7</w:t>
            </w:r>
            <w:r w:rsidRPr="00094FEE">
              <w:t xml:space="preserve"> год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792D4B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792D4B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792D4B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833EF5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E80F97">
            <w:pPr>
              <w:spacing w:before="0" w:after="0"/>
              <w:jc w:val="center"/>
            </w:pPr>
            <w:r w:rsidRPr="00094FEE">
              <w:t>202</w:t>
            </w:r>
            <w:r>
              <w:t>8</w:t>
            </w:r>
            <w:r w:rsidRPr="00094FEE">
              <w:t xml:space="preserve"> год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792D4B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792D4B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792D4B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833EF5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A06135">
            <w:pPr>
              <w:spacing w:before="0" w:after="0"/>
              <w:jc w:val="center"/>
            </w:pPr>
            <w:r w:rsidRPr="00094FEE">
              <w:t>всего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792D4B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792D4B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792D4B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833EF5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1.2.2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45282A">
            <w:pPr>
              <w:spacing w:before="0" w:after="0"/>
              <w:jc w:val="both"/>
            </w:pPr>
            <w:r w:rsidRPr="0069031C">
              <w:t>Организация консультаций для субъектов малого и среднего предпринимательства по вопросам финансовой и нефинансовой поддержки, проведение семинаров, конференций круглых столов по вопросам субъектов малого и среднего предпринимательства в банках</w:t>
            </w:r>
          </w:p>
          <w:p w:rsidR="004F34C6" w:rsidRPr="0069031C" w:rsidRDefault="004F34C6" w:rsidP="00234952">
            <w:pPr>
              <w:spacing w:before="0" w:after="0"/>
            </w:pPr>
          </w:p>
        </w:tc>
        <w:tc>
          <w:tcPr>
            <w:tcW w:w="919" w:type="dxa"/>
            <w:vMerge w:val="restart"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</w:t>
            </w:r>
            <w:r>
              <w:t>23</w:t>
            </w:r>
            <w:r w:rsidRPr="0069031C">
              <w:t>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Заседания Совета по организации поддержки малого и среднего предпринимательства</w:t>
            </w:r>
          </w:p>
        </w:tc>
        <w:tc>
          <w:tcPr>
            <w:tcW w:w="1985" w:type="dxa"/>
            <w:vMerge w:val="restart"/>
          </w:tcPr>
          <w:p w:rsidR="004F34C6" w:rsidRPr="0069031C" w:rsidRDefault="004F34C6" w:rsidP="0045282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Отдел экономики администрации муниципального образования Отрадненский район, управление сельского хозяйства администрации муниципального образования Отрадненский район</w:t>
            </w: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spacing w:before="0" w:after="0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</w:t>
            </w:r>
            <w:r>
              <w:t>24</w:t>
            </w:r>
            <w:r w:rsidRPr="0069031C">
              <w:t>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spacing w:before="0" w:after="0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5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spacing w:before="0" w:after="0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6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spacing w:before="0" w:after="0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7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spacing w:before="0" w:after="0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8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spacing w:before="0" w:after="0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1.2.</w:t>
            </w:r>
            <w:r>
              <w:t>3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Организация методической работы и системы мониторинга, контроля за предоставлением муниципального имущества субъектам малого и среднего предпринимательства в аренду</w:t>
            </w:r>
          </w:p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 w:val="restart"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</w:t>
            </w:r>
            <w:r>
              <w:t>23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Формирование перечня муниципального имущества</w:t>
            </w:r>
          </w:p>
        </w:tc>
        <w:tc>
          <w:tcPr>
            <w:tcW w:w="1985" w:type="dxa"/>
            <w:vMerge w:val="restart"/>
          </w:tcPr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Отдел экономики администрации муниципального образования Отрадненский район</w:t>
            </w:r>
          </w:p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</w:t>
            </w:r>
            <w:r>
              <w:t>24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5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6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7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8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1.2.</w:t>
            </w:r>
            <w:r>
              <w:t>4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Формирование инвестиционных предложений на базе предприятий-банкротов для размещения субъектов малого и среднего предпринимательства</w:t>
            </w:r>
          </w:p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 w:val="restart"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</w:t>
            </w:r>
            <w:r>
              <w:t>23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Формирование перечня муниципального имущества</w:t>
            </w:r>
          </w:p>
        </w:tc>
        <w:tc>
          <w:tcPr>
            <w:tcW w:w="1985" w:type="dxa"/>
            <w:vMerge w:val="restart"/>
          </w:tcPr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Отдел экономики администрации муниципального образования Отрадненский район</w:t>
            </w:r>
          </w:p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F30093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highlight w:val="green"/>
              </w:rPr>
            </w:pPr>
          </w:p>
        </w:tc>
        <w:tc>
          <w:tcPr>
            <w:tcW w:w="919" w:type="dxa"/>
            <w:vMerge/>
          </w:tcPr>
          <w:p w:rsidR="004F34C6" w:rsidRPr="00F30093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highlight w:val="green"/>
              </w:rPr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</w:t>
            </w:r>
            <w:r>
              <w:t>24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highlight w:val="green"/>
              </w:rPr>
            </w:pPr>
          </w:p>
        </w:tc>
        <w:tc>
          <w:tcPr>
            <w:tcW w:w="1985" w:type="dxa"/>
            <w:vMerge/>
          </w:tcPr>
          <w:p w:rsidR="004F34C6" w:rsidRPr="00F30093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highlight w:val="green"/>
              </w:rPr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F30093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highlight w:val="green"/>
              </w:rPr>
            </w:pPr>
          </w:p>
        </w:tc>
        <w:tc>
          <w:tcPr>
            <w:tcW w:w="919" w:type="dxa"/>
            <w:vMerge/>
          </w:tcPr>
          <w:p w:rsidR="004F34C6" w:rsidRPr="00F30093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highlight w:val="green"/>
              </w:rPr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5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highlight w:val="green"/>
              </w:rPr>
            </w:pPr>
          </w:p>
        </w:tc>
        <w:tc>
          <w:tcPr>
            <w:tcW w:w="1985" w:type="dxa"/>
            <w:vMerge/>
          </w:tcPr>
          <w:p w:rsidR="004F34C6" w:rsidRPr="00F30093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highlight w:val="green"/>
              </w:rPr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F30093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highlight w:val="green"/>
              </w:rPr>
            </w:pPr>
          </w:p>
        </w:tc>
        <w:tc>
          <w:tcPr>
            <w:tcW w:w="919" w:type="dxa"/>
            <w:vMerge/>
          </w:tcPr>
          <w:p w:rsidR="004F34C6" w:rsidRPr="00F30093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highlight w:val="green"/>
              </w:rPr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6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highlight w:val="green"/>
              </w:rPr>
            </w:pPr>
          </w:p>
        </w:tc>
        <w:tc>
          <w:tcPr>
            <w:tcW w:w="1985" w:type="dxa"/>
            <w:vMerge/>
          </w:tcPr>
          <w:p w:rsidR="004F34C6" w:rsidRPr="00F30093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highlight w:val="green"/>
              </w:rPr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F30093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highlight w:val="green"/>
              </w:rPr>
            </w:pPr>
          </w:p>
        </w:tc>
        <w:tc>
          <w:tcPr>
            <w:tcW w:w="919" w:type="dxa"/>
            <w:vMerge/>
          </w:tcPr>
          <w:p w:rsidR="004F34C6" w:rsidRPr="00F30093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highlight w:val="green"/>
              </w:rPr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202</w:t>
            </w:r>
            <w:r>
              <w:t>7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highlight w:val="green"/>
              </w:rPr>
            </w:pPr>
          </w:p>
        </w:tc>
        <w:tc>
          <w:tcPr>
            <w:tcW w:w="1985" w:type="dxa"/>
            <w:vMerge/>
          </w:tcPr>
          <w:p w:rsidR="004F34C6" w:rsidRPr="00F30093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highlight w:val="green"/>
              </w:rPr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F30093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highlight w:val="green"/>
              </w:rPr>
            </w:pPr>
          </w:p>
        </w:tc>
        <w:tc>
          <w:tcPr>
            <w:tcW w:w="919" w:type="dxa"/>
            <w:vMerge/>
          </w:tcPr>
          <w:p w:rsidR="004F34C6" w:rsidRPr="00F30093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highlight w:val="green"/>
              </w:rPr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</w:t>
            </w:r>
            <w:r>
              <w:t>28</w:t>
            </w:r>
            <w:r w:rsidRPr="0069031C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highlight w:val="green"/>
              </w:rPr>
            </w:pPr>
          </w:p>
        </w:tc>
        <w:tc>
          <w:tcPr>
            <w:tcW w:w="1985" w:type="dxa"/>
            <w:vMerge/>
          </w:tcPr>
          <w:p w:rsidR="004F34C6" w:rsidRPr="00F30093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highlight w:val="green"/>
              </w:rPr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F30093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highlight w:val="green"/>
              </w:rPr>
            </w:pPr>
          </w:p>
        </w:tc>
        <w:tc>
          <w:tcPr>
            <w:tcW w:w="919" w:type="dxa"/>
            <w:vMerge/>
          </w:tcPr>
          <w:p w:rsidR="004F34C6" w:rsidRPr="00F30093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highlight w:val="green"/>
              </w:rPr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highlight w:val="green"/>
              </w:rPr>
            </w:pPr>
          </w:p>
        </w:tc>
        <w:tc>
          <w:tcPr>
            <w:tcW w:w="1985" w:type="dxa"/>
            <w:vMerge/>
          </w:tcPr>
          <w:p w:rsidR="004F34C6" w:rsidRPr="00F30093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highlight w:val="green"/>
              </w:rPr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1.2.</w:t>
            </w:r>
            <w:r>
              <w:t>5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Формирование перечня свободных земельных участков и содействие субъектам малого и среднего предпринимательства в их выделении под строительство собственных объектов (производственного, торгового, складского и иного назначения) и в выкупе незавершенных строительством объектов</w:t>
            </w:r>
          </w:p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 w:val="restart"/>
          </w:tcPr>
          <w:p w:rsidR="004F34C6" w:rsidRPr="0069031C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20</w:t>
            </w:r>
            <w:r>
              <w:t xml:space="preserve">23 </w:t>
            </w:r>
            <w:r w:rsidRPr="0069031C">
              <w:t>год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Формирование перечня муниципального имущества</w:t>
            </w:r>
          </w:p>
        </w:tc>
        <w:tc>
          <w:tcPr>
            <w:tcW w:w="1985" w:type="dxa"/>
            <w:vMerge w:val="restart"/>
          </w:tcPr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Отдел экономики администрации муниципального образования Отрадненский район, отдел земельных и имущественных отношений администрации муниципального образования Отрадненский район, отдел торговли и защиты прав потребителей администрации муниципального образования Отрадненский район</w:t>
            </w:r>
          </w:p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E80F97">
            <w:pPr>
              <w:spacing w:before="0" w:after="0"/>
              <w:jc w:val="center"/>
            </w:pPr>
            <w:r w:rsidRPr="00094FEE">
              <w:t>20</w:t>
            </w:r>
            <w:r>
              <w:t>24</w:t>
            </w:r>
            <w:r w:rsidRPr="00094FEE">
              <w:t xml:space="preserve"> год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733B5D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733B5D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733B5D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296B70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E80F97">
            <w:pPr>
              <w:spacing w:before="0" w:after="0"/>
              <w:jc w:val="center"/>
            </w:pPr>
            <w:r>
              <w:t>2025</w:t>
            </w:r>
            <w:r w:rsidRPr="00094FEE">
              <w:t xml:space="preserve"> год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733B5D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733B5D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733B5D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296B70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E80F97">
            <w:pPr>
              <w:spacing w:before="0" w:after="0"/>
              <w:jc w:val="center"/>
            </w:pPr>
            <w:r>
              <w:t>2026</w:t>
            </w:r>
            <w:r w:rsidRPr="00094FEE">
              <w:t xml:space="preserve"> год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733B5D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733B5D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733B5D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296B70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E80F97">
            <w:pPr>
              <w:spacing w:before="0" w:after="0"/>
              <w:jc w:val="center"/>
            </w:pPr>
            <w:r>
              <w:t>2027</w:t>
            </w:r>
            <w:r w:rsidRPr="00094FEE">
              <w:t xml:space="preserve"> год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733B5D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733B5D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733B5D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296B70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E80F97">
            <w:pPr>
              <w:spacing w:before="0" w:after="0"/>
              <w:jc w:val="center"/>
            </w:pPr>
            <w:r>
              <w:t>2028</w:t>
            </w:r>
            <w:r w:rsidRPr="00094FEE">
              <w:t xml:space="preserve"> год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733B5D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733B5D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733B5D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296B70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2037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/>
          </w:tcPr>
          <w:p w:rsidR="004F34C6" w:rsidRPr="00094FEE" w:rsidRDefault="004F34C6" w:rsidP="0023495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94FEE" w:rsidRDefault="004F34C6" w:rsidP="00A06135">
            <w:pPr>
              <w:spacing w:before="0" w:after="0"/>
              <w:jc w:val="center"/>
            </w:pPr>
            <w:r w:rsidRPr="00094FEE">
              <w:t>всего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733B5D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733B5D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733B5D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296B70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</w:tcPr>
          <w:p w:rsidR="004F34C6" w:rsidRPr="00094FEE" w:rsidRDefault="004F34C6" w:rsidP="00AD66C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2</w:t>
            </w:r>
          </w:p>
        </w:tc>
        <w:tc>
          <w:tcPr>
            <w:tcW w:w="14317" w:type="dxa"/>
            <w:gridSpan w:val="10"/>
          </w:tcPr>
          <w:p w:rsidR="004F34C6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Цель 2. Содействие развитию организаций, образующих инфраструктуру поддержки малого и среднего предпринимательства</w:t>
            </w:r>
          </w:p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</w:tcPr>
          <w:p w:rsidR="004F34C6" w:rsidRPr="00094FEE" w:rsidRDefault="004F34C6" w:rsidP="00AD66C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2.1</w:t>
            </w:r>
          </w:p>
        </w:tc>
        <w:tc>
          <w:tcPr>
            <w:tcW w:w="14317" w:type="dxa"/>
            <w:gridSpan w:val="10"/>
          </w:tcPr>
          <w:p w:rsidR="004F34C6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94FEE">
              <w:t>Задача 2.1. Консультационная и информационная поддержка субъектов малого и среднего бизнеса</w:t>
            </w:r>
          </w:p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2.1.</w:t>
            </w:r>
            <w:r>
              <w:t>1</w:t>
            </w:r>
          </w:p>
        </w:tc>
        <w:tc>
          <w:tcPr>
            <w:tcW w:w="2037" w:type="dxa"/>
            <w:vMerge w:val="restart"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 xml:space="preserve">Создание и развитие инфраструктуры поддержки и развития субъектов малого и среднего бизнеса </w:t>
            </w:r>
          </w:p>
        </w:tc>
        <w:tc>
          <w:tcPr>
            <w:tcW w:w="919" w:type="dxa"/>
            <w:vMerge w:val="restart"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402BE0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>
              <w:t>125</w:t>
            </w:r>
            <w:r w:rsidRPr="00402BE0">
              <w:t>,0</w:t>
            </w:r>
          </w:p>
        </w:tc>
        <w:tc>
          <w:tcPr>
            <w:tcW w:w="1017" w:type="dxa"/>
          </w:tcPr>
          <w:p w:rsidR="004F34C6" w:rsidRPr="00402BE0" w:rsidRDefault="004F34C6" w:rsidP="00083502">
            <w:pPr>
              <w:spacing w:before="0" w:after="0"/>
              <w:jc w:val="center"/>
            </w:pPr>
            <w:r w:rsidRPr="00402BE0">
              <w:t>0, 00</w:t>
            </w:r>
          </w:p>
        </w:tc>
        <w:tc>
          <w:tcPr>
            <w:tcW w:w="1028" w:type="dxa"/>
          </w:tcPr>
          <w:p w:rsidR="004F34C6" w:rsidRPr="00402BE0" w:rsidRDefault="004F34C6" w:rsidP="00083502">
            <w:pPr>
              <w:spacing w:before="0" w:after="0"/>
              <w:jc w:val="center"/>
            </w:pPr>
            <w:r w:rsidRPr="00402BE0">
              <w:t>0, 00</w:t>
            </w:r>
          </w:p>
        </w:tc>
        <w:tc>
          <w:tcPr>
            <w:tcW w:w="2057" w:type="dxa"/>
          </w:tcPr>
          <w:p w:rsidR="004F34C6" w:rsidRDefault="004F34C6" w:rsidP="00083502">
            <w:pPr>
              <w:spacing w:before="0" w:after="0"/>
            </w:pPr>
            <w:r w:rsidRPr="00F906E9">
              <w:t>125,0</w:t>
            </w:r>
          </w:p>
        </w:tc>
        <w:tc>
          <w:tcPr>
            <w:tcW w:w="1134" w:type="dxa"/>
          </w:tcPr>
          <w:p w:rsidR="004F34C6" w:rsidRPr="00402BE0" w:rsidRDefault="004F34C6" w:rsidP="00083502">
            <w:pPr>
              <w:spacing w:before="0" w:after="0"/>
              <w:jc w:val="center"/>
            </w:pPr>
            <w:r w:rsidRPr="00402BE0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Создание информационно-консультационного центра поддержки</w:t>
            </w:r>
          </w:p>
        </w:tc>
        <w:tc>
          <w:tcPr>
            <w:tcW w:w="1985" w:type="dxa"/>
            <w:vMerge w:val="restart"/>
          </w:tcPr>
          <w:p w:rsidR="004F34C6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МКУ «Управление архитектуры и градостроительства» Отрадненского района</w:t>
            </w:r>
          </w:p>
          <w:p w:rsidR="004F34C6" w:rsidRPr="004B36DB" w:rsidRDefault="004F34C6" w:rsidP="005F7E94">
            <w:pPr>
              <w:spacing w:before="0" w:after="0"/>
              <w:jc w:val="both"/>
            </w:pPr>
            <w:r w:rsidRPr="004B36DB">
              <w:t>Отдел экономики администрации муниципального образования От-радненский рай-он</w:t>
            </w: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Default="004F34C6" w:rsidP="00083502">
            <w:pPr>
              <w:spacing w:before="0" w:after="0"/>
            </w:pPr>
            <w:r w:rsidRPr="000621B9">
              <w:t>125,0</w:t>
            </w:r>
          </w:p>
        </w:tc>
        <w:tc>
          <w:tcPr>
            <w:tcW w:w="1017" w:type="dxa"/>
          </w:tcPr>
          <w:p w:rsidR="004F34C6" w:rsidRPr="00402BE0" w:rsidRDefault="004F34C6" w:rsidP="00083502">
            <w:pPr>
              <w:spacing w:before="0" w:after="0"/>
              <w:jc w:val="center"/>
            </w:pPr>
            <w:r w:rsidRPr="00402BE0">
              <w:t>0, 00</w:t>
            </w:r>
          </w:p>
        </w:tc>
        <w:tc>
          <w:tcPr>
            <w:tcW w:w="1028" w:type="dxa"/>
          </w:tcPr>
          <w:p w:rsidR="004F34C6" w:rsidRPr="00402BE0" w:rsidRDefault="004F34C6" w:rsidP="00083502">
            <w:pPr>
              <w:spacing w:before="0" w:after="0"/>
              <w:jc w:val="center"/>
            </w:pPr>
            <w:r w:rsidRPr="00402BE0">
              <w:t>0, 00</w:t>
            </w:r>
          </w:p>
        </w:tc>
        <w:tc>
          <w:tcPr>
            <w:tcW w:w="2057" w:type="dxa"/>
          </w:tcPr>
          <w:p w:rsidR="004F34C6" w:rsidRDefault="004F34C6" w:rsidP="00083502">
            <w:pPr>
              <w:spacing w:before="0" w:after="0"/>
            </w:pPr>
            <w:r w:rsidRPr="00F906E9">
              <w:t>125,0</w:t>
            </w:r>
          </w:p>
        </w:tc>
        <w:tc>
          <w:tcPr>
            <w:tcW w:w="1134" w:type="dxa"/>
          </w:tcPr>
          <w:p w:rsidR="004F34C6" w:rsidRPr="00402BE0" w:rsidRDefault="004F34C6" w:rsidP="00083502">
            <w:pPr>
              <w:spacing w:before="0" w:after="0"/>
              <w:jc w:val="center"/>
            </w:pPr>
            <w:r w:rsidRPr="00402BE0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081E5F" w:rsidRDefault="004F34C6" w:rsidP="00083502">
            <w:pPr>
              <w:spacing w:before="0" w:after="0"/>
            </w:pPr>
            <w:r w:rsidRPr="00081E5F">
              <w:t>125,0</w:t>
            </w:r>
          </w:p>
        </w:tc>
        <w:tc>
          <w:tcPr>
            <w:tcW w:w="1017" w:type="dxa"/>
          </w:tcPr>
          <w:p w:rsidR="004F34C6" w:rsidRPr="00081E5F" w:rsidRDefault="004F34C6" w:rsidP="00083502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028" w:type="dxa"/>
          </w:tcPr>
          <w:p w:rsidR="004F34C6" w:rsidRPr="00081E5F" w:rsidRDefault="004F34C6" w:rsidP="00083502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2057" w:type="dxa"/>
          </w:tcPr>
          <w:p w:rsidR="004F34C6" w:rsidRPr="00081E5F" w:rsidRDefault="004F34C6" w:rsidP="00083502">
            <w:pPr>
              <w:spacing w:before="0" w:after="0"/>
            </w:pPr>
            <w:r w:rsidRPr="00081E5F">
              <w:t>125,0</w:t>
            </w:r>
          </w:p>
        </w:tc>
        <w:tc>
          <w:tcPr>
            <w:tcW w:w="1134" w:type="dxa"/>
          </w:tcPr>
          <w:p w:rsidR="004F34C6" w:rsidRPr="00081E5F" w:rsidRDefault="004F34C6" w:rsidP="00083502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081E5F" w:rsidRDefault="004F34C6" w:rsidP="00083502">
            <w:pPr>
              <w:spacing w:before="0" w:after="0"/>
            </w:pPr>
            <w:r w:rsidRPr="00081E5F">
              <w:t>125,0</w:t>
            </w:r>
          </w:p>
        </w:tc>
        <w:tc>
          <w:tcPr>
            <w:tcW w:w="1017" w:type="dxa"/>
          </w:tcPr>
          <w:p w:rsidR="004F34C6" w:rsidRPr="00081E5F" w:rsidRDefault="004F34C6" w:rsidP="00083502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028" w:type="dxa"/>
          </w:tcPr>
          <w:p w:rsidR="004F34C6" w:rsidRPr="00081E5F" w:rsidRDefault="004F34C6" w:rsidP="00083502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2057" w:type="dxa"/>
          </w:tcPr>
          <w:p w:rsidR="004F34C6" w:rsidRPr="00081E5F" w:rsidRDefault="004F34C6" w:rsidP="00083502">
            <w:pPr>
              <w:spacing w:before="0" w:after="0"/>
            </w:pPr>
            <w:r w:rsidRPr="00081E5F">
              <w:t>125,0</w:t>
            </w:r>
          </w:p>
        </w:tc>
        <w:tc>
          <w:tcPr>
            <w:tcW w:w="1134" w:type="dxa"/>
          </w:tcPr>
          <w:p w:rsidR="004F34C6" w:rsidRPr="00081E5F" w:rsidRDefault="004F34C6" w:rsidP="00083502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081E5F" w:rsidRDefault="004F34C6" w:rsidP="00083502">
            <w:pPr>
              <w:spacing w:before="0" w:after="0"/>
            </w:pPr>
            <w:r w:rsidRPr="00081E5F">
              <w:t>125,0</w:t>
            </w:r>
          </w:p>
        </w:tc>
        <w:tc>
          <w:tcPr>
            <w:tcW w:w="1017" w:type="dxa"/>
          </w:tcPr>
          <w:p w:rsidR="004F34C6" w:rsidRPr="00081E5F" w:rsidRDefault="004F34C6" w:rsidP="00083502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028" w:type="dxa"/>
          </w:tcPr>
          <w:p w:rsidR="004F34C6" w:rsidRPr="00081E5F" w:rsidRDefault="004F34C6" w:rsidP="00083502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2057" w:type="dxa"/>
          </w:tcPr>
          <w:p w:rsidR="004F34C6" w:rsidRPr="00081E5F" w:rsidRDefault="004F34C6" w:rsidP="00083502">
            <w:pPr>
              <w:spacing w:before="0" w:after="0"/>
            </w:pPr>
            <w:r w:rsidRPr="00081E5F">
              <w:t>125,0</w:t>
            </w:r>
          </w:p>
        </w:tc>
        <w:tc>
          <w:tcPr>
            <w:tcW w:w="1134" w:type="dxa"/>
          </w:tcPr>
          <w:p w:rsidR="004F34C6" w:rsidRPr="00081E5F" w:rsidRDefault="004F34C6" w:rsidP="00083502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081E5F" w:rsidRDefault="004F34C6" w:rsidP="00083502">
            <w:pPr>
              <w:spacing w:before="0" w:after="0"/>
            </w:pPr>
            <w:r w:rsidRPr="00081E5F">
              <w:t>125,0</w:t>
            </w:r>
          </w:p>
        </w:tc>
        <w:tc>
          <w:tcPr>
            <w:tcW w:w="1017" w:type="dxa"/>
          </w:tcPr>
          <w:p w:rsidR="004F34C6" w:rsidRPr="00081E5F" w:rsidRDefault="004F34C6" w:rsidP="00083502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028" w:type="dxa"/>
          </w:tcPr>
          <w:p w:rsidR="004F34C6" w:rsidRPr="00081E5F" w:rsidRDefault="004F34C6" w:rsidP="00083502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2057" w:type="dxa"/>
          </w:tcPr>
          <w:p w:rsidR="004F34C6" w:rsidRPr="00081E5F" w:rsidRDefault="004F34C6" w:rsidP="00083502">
            <w:pPr>
              <w:spacing w:before="0" w:after="0"/>
            </w:pPr>
            <w:r w:rsidRPr="00081E5F">
              <w:t>125,0</w:t>
            </w:r>
          </w:p>
        </w:tc>
        <w:tc>
          <w:tcPr>
            <w:tcW w:w="1134" w:type="dxa"/>
          </w:tcPr>
          <w:p w:rsidR="004F34C6" w:rsidRPr="00081E5F" w:rsidRDefault="004F34C6" w:rsidP="00083502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083502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AB295B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AB295B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AB295B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AB295B">
            <w:pPr>
              <w:spacing w:before="0" w:after="0"/>
              <w:jc w:val="center"/>
            </w:pPr>
            <w:r w:rsidRPr="00402BE0">
              <w:t>всего</w:t>
            </w:r>
          </w:p>
        </w:tc>
        <w:tc>
          <w:tcPr>
            <w:tcW w:w="996" w:type="dxa"/>
          </w:tcPr>
          <w:p w:rsidR="004F34C6" w:rsidRPr="00081E5F" w:rsidRDefault="004F34C6" w:rsidP="00AB295B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81E5F">
              <w:t>750,00</w:t>
            </w:r>
          </w:p>
          <w:p w:rsidR="004F34C6" w:rsidRPr="00081E5F" w:rsidRDefault="004F34C6" w:rsidP="00AB295B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017" w:type="dxa"/>
          </w:tcPr>
          <w:p w:rsidR="004F34C6" w:rsidRPr="00081E5F" w:rsidRDefault="004F34C6" w:rsidP="00AB295B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028" w:type="dxa"/>
          </w:tcPr>
          <w:p w:rsidR="004F34C6" w:rsidRPr="00081E5F" w:rsidRDefault="004F34C6" w:rsidP="00AB295B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2057" w:type="dxa"/>
          </w:tcPr>
          <w:p w:rsidR="004F34C6" w:rsidRPr="00081E5F" w:rsidRDefault="004F34C6" w:rsidP="00224DDC">
            <w:pPr>
              <w:spacing w:before="0" w:after="0"/>
            </w:pPr>
            <w:r w:rsidRPr="00081E5F">
              <w:t>750,00</w:t>
            </w:r>
          </w:p>
        </w:tc>
        <w:tc>
          <w:tcPr>
            <w:tcW w:w="1134" w:type="dxa"/>
          </w:tcPr>
          <w:p w:rsidR="004F34C6" w:rsidRPr="00081E5F" w:rsidRDefault="004F34C6" w:rsidP="00AB295B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AB295B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B295B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2.1.</w:t>
            </w:r>
            <w:r>
              <w:t>2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47"/>
              <w:jc w:val="both"/>
            </w:pPr>
            <w:r w:rsidRPr="0069031C">
              <w:t>Проработка вопроса о создании технопарка на территории муниципального образования Отрадненский район</w:t>
            </w:r>
          </w:p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47"/>
              <w:jc w:val="both"/>
            </w:pPr>
          </w:p>
        </w:tc>
        <w:tc>
          <w:tcPr>
            <w:tcW w:w="919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69031C">
              <w:t>0</w:t>
            </w:r>
            <w:r>
              <w:t>,00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Создание техно- и агропарка</w:t>
            </w:r>
          </w:p>
        </w:tc>
        <w:tc>
          <w:tcPr>
            <w:tcW w:w="1985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69031C">
              <w:t>0</w:t>
            </w:r>
            <w:r>
              <w:t>,00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69031C">
              <w:t>0</w:t>
            </w:r>
            <w:r>
              <w:t>,00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69031C">
              <w:t>0</w:t>
            </w:r>
            <w:r>
              <w:t>,00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69031C">
              <w:t>0</w:t>
            </w:r>
            <w:r>
              <w:t>,00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2.1.</w:t>
            </w:r>
            <w:r>
              <w:t>3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47"/>
              <w:jc w:val="both"/>
            </w:pPr>
            <w:r w:rsidRPr="0069031C">
              <w:t>Развитие информационной системы для предоставления муниципальных услуг на базе многофункционального центра</w:t>
            </w:r>
          </w:p>
        </w:tc>
        <w:tc>
          <w:tcPr>
            <w:tcW w:w="919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Наполняемость информационного портала, СМИ</w:t>
            </w:r>
          </w:p>
        </w:tc>
        <w:tc>
          <w:tcPr>
            <w:tcW w:w="1985" w:type="dxa"/>
            <w:vMerge/>
          </w:tcPr>
          <w:p w:rsidR="004F34C6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2.1.</w:t>
            </w:r>
            <w:r>
              <w:t>4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47"/>
              <w:jc w:val="both"/>
            </w:pPr>
            <w:r w:rsidRPr="0069031C">
              <w:t>Создание и развитие системы реестра и портала муниципальных услуг, в том числе закупка технологического оборудования, программного обеспечения и др.</w:t>
            </w:r>
          </w:p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47"/>
              <w:jc w:val="both"/>
            </w:pPr>
            <w:r w:rsidRPr="0069031C">
              <w:t>Организация работы по наполнению портала муниципальных услуг муниципального образования Отрадненский район»</w:t>
            </w:r>
          </w:p>
        </w:tc>
        <w:tc>
          <w:tcPr>
            <w:tcW w:w="919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Размещение административных регламентов в реестре муниципальных услуг</w:t>
            </w: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Default="004F34C6" w:rsidP="00E80F97">
            <w:pPr>
              <w:spacing w:before="0" w:after="0"/>
              <w:jc w:val="center"/>
            </w:pPr>
            <w:r w:rsidRPr="00345AD7">
              <w:t>0, 00</w:t>
            </w:r>
          </w:p>
        </w:tc>
        <w:tc>
          <w:tcPr>
            <w:tcW w:w="1017" w:type="dxa"/>
          </w:tcPr>
          <w:p w:rsidR="004F34C6" w:rsidRDefault="004F34C6" w:rsidP="00E80F97">
            <w:pPr>
              <w:spacing w:before="0" w:after="0"/>
              <w:jc w:val="center"/>
            </w:pPr>
            <w:r w:rsidRPr="00345AD7">
              <w:t>0, 00</w:t>
            </w:r>
          </w:p>
        </w:tc>
        <w:tc>
          <w:tcPr>
            <w:tcW w:w="1028" w:type="dxa"/>
          </w:tcPr>
          <w:p w:rsidR="004F34C6" w:rsidRDefault="004F34C6" w:rsidP="00E80F97">
            <w:pPr>
              <w:spacing w:before="0" w:after="0"/>
              <w:jc w:val="center"/>
            </w:pPr>
            <w:r w:rsidRPr="00345AD7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E80F97">
            <w:pPr>
              <w:spacing w:before="0" w:after="0"/>
              <w:jc w:val="center"/>
            </w:pPr>
            <w:r w:rsidRPr="004501B8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Default="004F34C6" w:rsidP="00E80F97">
            <w:pPr>
              <w:spacing w:before="0" w:after="0"/>
              <w:jc w:val="center"/>
            </w:pPr>
            <w:r w:rsidRPr="00345AD7">
              <w:t>0, 00</w:t>
            </w:r>
          </w:p>
        </w:tc>
        <w:tc>
          <w:tcPr>
            <w:tcW w:w="1017" w:type="dxa"/>
          </w:tcPr>
          <w:p w:rsidR="004F34C6" w:rsidRDefault="004F34C6" w:rsidP="00E80F97">
            <w:pPr>
              <w:spacing w:before="0" w:after="0"/>
              <w:jc w:val="center"/>
            </w:pPr>
            <w:r w:rsidRPr="00345AD7">
              <w:t>0, 00</w:t>
            </w:r>
          </w:p>
        </w:tc>
        <w:tc>
          <w:tcPr>
            <w:tcW w:w="1028" w:type="dxa"/>
          </w:tcPr>
          <w:p w:rsidR="004F34C6" w:rsidRDefault="004F34C6" w:rsidP="00E80F97">
            <w:pPr>
              <w:spacing w:before="0" w:after="0"/>
              <w:jc w:val="center"/>
            </w:pPr>
            <w:r w:rsidRPr="00345AD7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E80F97">
            <w:pPr>
              <w:spacing w:before="0" w:after="0"/>
              <w:jc w:val="center"/>
            </w:pPr>
            <w:r w:rsidRPr="004501B8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Default="004F34C6" w:rsidP="00E80F97">
            <w:pPr>
              <w:spacing w:before="0" w:after="0"/>
              <w:jc w:val="center"/>
            </w:pPr>
            <w:r w:rsidRPr="00345AD7">
              <w:t>0, 00</w:t>
            </w:r>
          </w:p>
        </w:tc>
        <w:tc>
          <w:tcPr>
            <w:tcW w:w="1017" w:type="dxa"/>
          </w:tcPr>
          <w:p w:rsidR="004F34C6" w:rsidRDefault="004F34C6" w:rsidP="00E80F97">
            <w:pPr>
              <w:spacing w:before="0" w:after="0"/>
              <w:jc w:val="center"/>
            </w:pPr>
            <w:r w:rsidRPr="00345AD7">
              <w:t>0, 00</w:t>
            </w:r>
          </w:p>
        </w:tc>
        <w:tc>
          <w:tcPr>
            <w:tcW w:w="1028" w:type="dxa"/>
          </w:tcPr>
          <w:p w:rsidR="004F34C6" w:rsidRDefault="004F34C6" w:rsidP="00E80F97">
            <w:pPr>
              <w:spacing w:before="0" w:after="0"/>
              <w:jc w:val="center"/>
            </w:pPr>
            <w:r w:rsidRPr="00345AD7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E80F97">
            <w:pPr>
              <w:spacing w:before="0" w:after="0"/>
              <w:jc w:val="center"/>
            </w:pPr>
            <w:r w:rsidRPr="004501B8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Default="004F34C6" w:rsidP="00E80F97">
            <w:pPr>
              <w:spacing w:before="0" w:after="0"/>
              <w:jc w:val="center"/>
            </w:pPr>
            <w:r w:rsidRPr="00345AD7">
              <w:t>0, 00</w:t>
            </w:r>
          </w:p>
        </w:tc>
        <w:tc>
          <w:tcPr>
            <w:tcW w:w="1017" w:type="dxa"/>
          </w:tcPr>
          <w:p w:rsidR="004F34C6" w:rsidRDefault="004F34C6" w:rsidP="00E80F97">
            <w:pPr>
              <w:spacing w:before="0" w:after="0"/>
              <w:jc w:val="center"/>
            </w:pPr>
            <w:r w:rsidRPr="00345AD7">
              <w:t>0, 00</w:t>
            </w:r>
          </w:p>
        </w:tc>
        <w:tc>
          <w:tcPr>
            <w:tcW w:w="1028" w:type="dxa"/>
          </w:tcPr>
          <w:p w:rsidR="004F34C6" w:rsidRDefault="004F34C6" w:rsidP="00E80F97">
            <w:pPr>
              <w:spacing w:before="0" w:after="0"/>
              <w:jc w:val="center"/>
            </w:pPr>
            <w:r w:rsidRPr="00345AD7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E80F97">
            <w:pPr>
              <w:spacing w:before="0" w:after="0"/>
              <w:jc w:val="center"/>
            </w:pPr>
            <w:r w:rsidRPr="004501B8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Default="004F34C6" w:rsidP="00E80F97">
            <w:pPr>
              <w:spacing w:before="0" w:after="0"/>
              <w:jc w:val="center"/>
            </w:pPr>
            <w:r w:rsidRPr="00345AD7">
              <w:t>0, 00</w:t>
            </w:r>
          </w:p>
        </w:tc>
        <w:tc>
          <w:tcPr>
            <w:tcW w:w="1017" w:type="dxa"/>
          </w:tcPr>
          <w:p w:rsidR="004F34C6" w:rsidRDefault="004F34C6" w:rsidP="00E80F97">
            <w:pPr>
              <w:spacing w:before="0" w:after="0"/>
              <w:jc w:val="center"/>
            </w:pPr>
            <w:r w:rsidRPr="00345AD7">
              <w:t>0, 00</w:t>
            </w:r>
          </w:p>
        </w:tc>
        <w:tc>
          <w:tcPr>
            <w:tcW w:w="1028" w:type="dxa"/>
          </w:tcPr>
          <w:p w:rsidR="004F34C6" w:rsidRDefault="004F34C6" w:rsidP="00E80F97">
            <w:pPr>
              <w:spacing w:before="0" w:after="0"/>
              <w:jc w:val="center"/>
            </w:pPr>
            <w:r w:rsidRPr="00345AD7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E80F97">
            <w:pPr>
              <w:spacing w:before="0" w:after="0"/>
              <w:jc w:val="center"/>
            </w:pPr>
            <w:r w:rsidRPr="004501B8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094FEE" w:rsidRDefault="004F34C6" w:rsidP="00A06135">
            <w:pPr>
              <w:spacing w:before="0" w:after="0"/>
              <w:jc w:val="center"/>
            </w:pPr>
            <w:r w:rsidRPr="00094FEE">
              <w:t>всего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345AD7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345AD7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345AD7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4501B8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5F7E9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E80F97">
            <w:pPr>
              <w:spacing w:before="0" w:after="0"/>
            </w:pPr>
            <w:r w:rsidRPr="00094FEE">
              <w:t>2.1.</w:t>
            </w:r>
            <w:r>
              <w:t>5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919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Создание информационно-консультационного центра поддержки</w:t>
            </w: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220127">
        <w:tc>
          <w:tcPr>
            <w:tcW w:w="851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E80F97">
        <w:tc>
          <w:tcPr>
            <w:tcW w:w="851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2.1.</w:t>
            </w:r>
            <w:r>
              <w:t>6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Организация и проведение презентационных встреч и иных мероприятий, способствующих развитию инвестиционной активности субъектов малого предпринимательства.</w:t>
            </w:r>
          </w:p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Помощь в организации мероприятий</w:t>
            </w:r>
          </w:p>
        </w:tc>
        <w:tc>
          <w:tcPr>
            <w:tcW w:w="1985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094FEE" w:rsidTr="00E80F97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2.1.</w:t>
            </w:r>
            <w:r>
              <w:t>7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Ведение информационной страницы в Интернет (на сайте администрации муниципального образования Отрадненский район) по поддержке и развитию предпринимательства в администрации муниципального образования Отрадненский район</w:t>
            </w:r>
          </w:p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Наполняемость информационного портала</w:t>
            </w: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  <w:rPr>
                <w:highlight w:val="green"/>
              </w:rPr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  <w:rPr>
                <w:highlight w:val="green"/>
              </w:rPr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  <w:rPr>
                <w:highlight w:val="green"/>
              </w:rPr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  <w:rPr>
                <w:highlight w:val="green"/>
              </w:rPr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  <w:rPr>
                <w:highlight w:val="green"/>
              </w:rPr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  <w:rPr>
                <w:highlight w:val="green"/>
              </w:rPr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  <w:rPr>
                <w:highlight w:val="green"/>
              </w:rPr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  <w:rPr>
                <w:highlight w:val="green"/>
              </w:rPr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  <w:rPr>
                <w:highlight w:val="green"/>
              </w:rPr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  <w:rPr>
                <w:highlight w:val="green"/>
              </w:rPr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  <w:rPr>
                <w:highlight w:val="green"/>
              </w:rPr>
            </w:pPr>
          </w:p>
        </w:tc>
        <w:tc>
          <w:tcPr>
            <w:tcW w:w="919" w:type="dxa"/>
            <w:vMerge/>
          </w:tcPr>
          <w:p w:rsidR="004F34C6" w:rsidRPr="00F30093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  <w:rPr>
                <w:highlight w:val="green"/>
              </w:rPr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2.1.</w:t>
            </w:r>
            <w:r>
              <w:t>8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47"/>
              <w:jc w:val="both"/>
            </w:pPr>
            <w:r w:rsidRPr="0069031C">
              <w:t>Работа телефонов «горячей линии» по оказанию консультационной помощи предпринимателям, а также прием жалоб, связанных с несанкционированными проверками правоохранительных и контролирующих органов</w:t>
            </w:r>
          </w:p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47"/>
              <w:jc w:val="both"/>
            </w:pPr>
          </w:p>
        </w:tc>
        <w:tc>
          <w:tcPr>
            <w:tcW w:w="919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Работа телефонов «горячей линии»</w:t>
            </w: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2.1.</w:t>
            </w:r>
            <w:r>
              <w:t>9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47"/>
              <w:jc w:val="both"/>
            </w:pPr>
            <w:r w:rsidRPr="0069031C">
              <w:t>Содействие в участии субъектов малого и среднего предпринимательства в выставочно-ярмарочной деятельности с целью развития межрегиональных контактов</w:t>
            </w:r>
          </w:p>
        </w:tc>
        <w:tc>
          <w:tcPr>
            <w:tcW w:w="919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Помощь в организации мероприятий</w:t>
            </w:r>
          </w:p>
        </w:tc>
        <w:tc>
          <w:tcPr>
            <w:tcW w:w="1985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17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28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Default="004F34C6" w:rsidP="00E80F97">
            <w:pPr>
              <w:spacing w:before="0" w:after="0"/>
              <w:jc w:val="center"/>
            </w:pPr>
            <w:r w:rsidRPr="00C33C34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17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28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Default="004F34C6" w:rsidP="00E80F97">
            <w:pPr>
              <w:spacing w:before="0" w:after="0"/>
              <w:jc w:val="center"/>
            </w:pPr>
            <w:r w:rsidRPr="00C33C34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17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28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Default="004F34C6" w:rsidP="00E80F97">
            <w:pPr>
              <w:spacing w:before="0" w:after="0"/>
              <w:jc w:val="center"/>
            </w:pPr>
            <w:r w:rsidRPr="00C33C34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17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28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Default="004F34C6" w:rsidP="00E80F97">
            <w:pPr>
              <w:spacing w:before="0" w:after="0"/>
              <w:jc w:val="center"/>
            </w:pPr>
            <w:r w:rsidRPr="00C33C34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17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28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Default="004F34C6" w:rsidP="00E80F97">
            <w:pPr>
              <w:spacing w:before="0" w:after="0"/>
              <w:jc w:val="center"/>
            </w:pPr>
            <w:r w:rsidRPr="00C33C34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094FEE" w:rsidRDefault="004F34C6" w:rsidP="00A06135">
            <w:pPr>
              <w:spacing w:before="0" w:after="0"/>
              <w:jc w:val="center"/>
            </w:pPr>
            <w:r w:rsidRPr="00094FEE">
              <w:t>всего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D6108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C33C34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D6108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2.1.1</w:t>
            </w:r>
            <w:r>
              <w:t>0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47"/>
              <w:jc w:val="both"/>
            </w:pPr>
            <w:r w:rsidRPr="0069031C">
              <w:t>Создание информационной базы данных по выпускаемой предприятиями муниципального образования Отрадненский район продукции и предоставляемым на территории муниципального образования услугам</w:t>
            </w:r>
          </w:p>
        </w:tc>
        <w:tc>
          <w:tcPr>
            <w:tcW w:w="919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Наполняемость информационного портала, СМИ</w:t>
            </w: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2.1.1</w:t>
            </w:r>
            <w:r>
              <w:t>1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hanging="95"/>
              <w:jc w:val="both"/>
              <w:rPr>
                <w:spacing w:val="-10"/>
              </w:rPr>
            </w:pPr>
            <w:r w:rsidRPr="0069031C">
              <w:rPr>
                <w:spacing w:val="-10"/>
              </w:rPr>
              <w:t>Издание информационно-справочных, методических и презентационных материалов, посвященных вопросам развития предпринимательства на территории муниципального образования Отрадненский район, включая материалы по вопросам оформления земли, согласования строительства, проведения реконструкции объектов</w:t>
            </w:r>
          </w:p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hanging="95"/>
              <w:jc w:val="both"/>
              <w:rPr>
                <w:spacing w:val="-10"/>
              </w:rPr>
            </w:pPr>
          </w:p>
        </w:tc>
        <w:tc>
          <w:tcPr>
            <w:tcW w:w="919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Наполняемость информационного портала, СМИ</w:t>
            </w: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17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28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E80F97">
            <w:pPr>
              <w:spacing w:before="0" w:after="0"/>
              <w:jc w:val="center"/>
            </w:pPr>
            <w:r w:rsidRPr="00C33C34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17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28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E80F97">
            <w:pPr>
              <w:spacing w:before="0" w:after="0"/>
              <w:jc w:val="center"/>
            </w:pPr>
            <w:r w:rsidRPr="00C33C34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17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28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E80F97">
            <w:pPr>
              <w:spacing w:before="0" w:after="0"/>
              <w:jc w:val="center"/>
            </w:pPr>
            <w:r w:rsidRPr="00C33C34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17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28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E80F97">
            <w:pPr>
              <w:spacing w:before="0" w:after="0"/>
              <w:jc w:val="center"/>
            </w:pPr>
            <w:r w:rsidRPr="00C33C34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17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28" w:type="dxa"/>
          </w:tcPr>
          <w:p w:rsidR="004F34C6" w:rsidRDefault="004F34C6" w:rsidP="00E80F97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E80F97">
            <w:pPr>
              <w:spacing w:before="0" w:after="0"/>
              <w:jc w:val="center"/>
            </w:pPr>
            <w:r w:rsidRPr="00C33C34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094FEE" w:rsidRDefault="004F34C6" w:rsidP="00A06135">
            <w:pPr>
              <w:spacing w:before="0" w:after="0"/>
              <w:jc w:val="center"/>
            </w:pPr>
            <w:r w:rsidRPr="00094FEE">
              <w:t>всего</w:t>
            </w:r>
          </w:p>
        </w:tc>
        <w:tc>
          <w:tcPr>
            <w:tcW w:w="996" w:type="dxa"/>
          </w:tcPr>
          <w:p w:rsidR="004F34C6" w:rsidRDefault="004F34C6" w:rsidP="00A06135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17" w:type="dxa"/>
          </w:tcPr>
          <w:p w:rsidR="004F34C6" w:rsidRDefault="004F34C6" w:rsidP="00A06135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1028" w:type="dxa"/>
          </w:tcPr>
          <w:p w:rsidR="004F34C6" w:rsidRDefault="004F34C6" w:rsidP="00A06135">
            <w:pPr>
              <w:spacing w:before="0" w:after="0"/>
              <w:jc w:val="center"/>
            </w:pPr>
            <w:r w:rsidRPr="00D140BA">
              <w:t>0, 00</w:t>
            </w:r>
          </w:p>
        </w:tc>
        <w:tc>
          <w:tcPr>
            <w:tcW w:w="2057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Default="004F34C6" w:rsidP="00A06135">
            <w:pPr>
              <w:spacing w:before="0" w:after="0"/>
              <w:jc w:val="center"/>
            </w:pPr>
            <w:r w:rsidRPr="00C33C34">
              <w:t>0, 00</w:t>
            </w:r>
          </w:p>
        </w:tc>
        <w:tc>
          <w:tcPr>
            <w:tcW w:w="1984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</w:tcPr>
          <w:p w:rsidR="004F34C6" w:rsidRPr="00094FEE" w:rsidRDefault="004F34C6" w:rsidP="00E2355F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3.1</w:t>
            </w:r>
          </w:p>
        </w:tc>
        <w:tc>
          <w:tcPr>
            <w:tcW w:w="14317" w:type="dxa"/>
            <w:gridSpan w:val="10"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69031C">
              <w:t>Задача 3.1. Поддержка субъектов малого и среднего предпринимательства в области подготовки, переподготовки и повышения квалификации кадров</w:t>
            </w: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3.1.1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47"/>
              <w:jc w:val="both"/>
            </w:pPr>
            <w:r w:rsidRPr="0069031C">
              <w:t>Организация дополнительного профессионального обучения населения, изъявившего желание вести предпринимательскую деятельность, и начинающих предпринимателей основам пред-принимательской деятельности и подготовка кадров по требуемым профессиям для малого бизнеса (семинары, курсы, консультации)</w:t>
            </w:r>
          </w:p>
        </w:tc>
        <w:tc>
          <w:tcPr>
            <w:tcW w:w="919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Повышение финансовой грамотности населения</w:t>
            </w:r>
          </w:p>
        </w:tc>
        <w:tc>
          <w:tcPr>
            <w:tcW w:w="1985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3.1.2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47"/>
              <w:jc w:val="both"/>
            </w:pPr>
            <w:r w:rsidRPr="0069031C">
              <w:t>Мониторинг потребности в знаниях и навыках предпринимателей, формирование специализированных курсов, исходя из выявленных потребностей.</w:t>
            </w:r>
          </w:p>
        </w:tc>
        <w:tc>
          <w:tcPr>
            <w:tcW w:w="919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Повышение финансовой грамотности населения</w:t>
            </w: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D6108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D6108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3.1.3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Проведение тематических семинаров по вопросам юридического, финансового характера и ведения бизнеса</w:t>
            </w:r>
          </w:p>
        </w:tc>
        <w:tc>
          <w:tcPr>
            <w:tcW w:w="919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Повышение финансовой грамотности населения</w:t>
            </w: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D6108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D6108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3.1.4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Повышение квалификации сотрудников органов муниципальной власти по вопросам предпринимательства и иным вопросам</w:t>
            </w:r>
          </w:p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Повышение финансовой грамотности населения</w:t>
            </w:r>
          </w:p>
        </w:tc>
        <w:tc>
          <w:tcPr>
            <w:tcW w:w="1985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3.1.5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Распространение методических пособий по налогообложению, организации предпринимательской деятельности, финансовой поддержке малого бизнеса и др.</w:t>
            </w:r>
          </w:p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Повышение финансовой грамотности населения</w:t>
            </w: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D6108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D6108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3.1.6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Организация и проведения профориентационных семинаров для безработных граждан «Основы предпринимательской деятельности».</w:t>
            </w:r>
          </w:p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Повышение финансовой грамотности населения</w:t>
            </w: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</w:tcPr>
          <w:p w:rsidR="004F34C6" w:rsidRPr="00094FEE" w:rsidRDefault="004F34C6" w:rsidP="0089068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4.1</w:t>
            </w:r>
          </w:p>
        </w:tc>
        <w:tc>
          <w:tcPr>
            <w:tcW w:w="14317" w:type="dxa"/>
            <w:gridSpan w:val="10"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69031C">
              <w:t>Задача 4.1. Пропаганда и популяризация предпринимательской деятельности</w:t>
            </w:r>
          </w:p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4.1.1.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Организация и проведение конкурсов на лучшие:</w:t>
            </w:r>
          </w:p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>
              <w:t>-</w:t>
            </w:r>
            <w:r w:rsidRPr="0069031C">
              <w:t>молодежный проект;</w:t>
            </w:r>
          </w:p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профессиональное мастерство в сфере торговли, услуг и др.</w:t>
            </w:r>
          </w:p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Помощь в проведении мероприятий</w:t>
            </w:r>
          </w:p>
        </w:tc>
        <w:tc>
          <w:tcPr>
            <w:tcW w:w="1985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4.1.2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47"/>
              <w:jc w:val="both"/>
            </w:pPr>
            <w:r w:rsidRPr="0069031C">
              <w:t xml:space="preserve">Ведение тематической колонки в районной газете «Сельская жизнь» о </w:t>
            </w:r>
          </w:p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47"/>
              <w:jc w:val="both"/>
            </w:pPr>
            <w:r w:rsidRPr="0069031C">
              <w:t>предпринимательской деятельности муниципального образования Отрадненский район</w:t>
            </w:r>
          </w:p>
        </w:tc>
        <w:tc>
          <w:tcPr>
            <w:tcW w:w="919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Создана тематическая колонка в газете «Сельская жизнь» «Мое подворье»</w:t>
            </w:r>
          </w:p>
        </w:tc>
        <w:tc>
          <w:tcPr>
            <w:tcW w:w="1985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rPr>
          <w:trHeight w:val="395"/>
        </w:trPr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rPr>
          <w:trHeight w:val="324"/>
        </w:trPr>
        <w:tc>
          <w:tcPr>
            <w:tcW w:w="851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4.1.3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Проведение тематических встреч учащейся молодежи с руководителями предприятий и организаций инфраструктуры малого бизнеса</w:t>
            </w:r>
          </w:p>
        </w:tc>
        <w:tc>
          <w:tcPr>
            <w:tcW w:w="919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Повышение финансовой грамотности населения</w:t>
            </w: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07188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4.1.4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Проведение рекламных кампаний с использованием средств электронной, наружной, печатной рекламы, включая изготовление и распространение презентационных материалов</w:t>
            </w:r>
          </w:p>
        </w:tc>
        <w:tc>
          <w:tcPr>
            <w:tcW w:w="919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402BE0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>
              <w:t>1</w:t>
            </w:r>
            <w:r w:rsidRPr="00402BE0">
              <w:t>0,0</w:t>
            </w:r>
          </w:p>
        </w:tc>
        <w:tc>
          <w:tcPr>
            <w:tcW w:w="1017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0, 00</w:t>
            </w:r>
          </w:p>
        </w:tc>
        <w:tc>
          <w:tcPr>
            <w:tcW w:w="1028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0, 00</w:t>
            </w:r>
          </w:p>
        </w:tc>
        <w:tc>
          <w:tcPr>
            <w:tcW w:w="2057" w:type="dxa"/>
          </w:tcPr>
          <w:p w:rsidR="004F34C6" w:rsidRDefault="004F34C6" w:rsidP="00E80F97">
            <w:pPr>
              <w:spacing w:before="0" w:after="0"/>
            </w:pPr>
            <w:r w:rsidRPr="00691623">
              <w:t>10,0</w:t>
            </w:r>
          </w:p>
        </w:tc>
        <w:tc>
          <w:tcPr>
            <w:tcW w:w="1134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Повышение финансовой грамотности населения</w:t>
            </w: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Default="004F34C6" w:rsidP="00E80F97">
            <w:pPr>
              <w:spacing w:before="0" w:after="0"/>
            </w:pPr>
            <w:r w:rsidRPr="004167B8">
              <w:t>10,0</w:t>
            </w:r>
          </w:p>
        </w:tc>
        <w:tc>
          <w:tcPr>
            <w:tcW w:w="1017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0, 00</w:t>
            </w:r>
          </w:p>
        </w:tc>
        <w:tc>
          <w:tcPr>
            <w:tcW w:w="1028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0, 00</w:t>
            </w:r>
          </w:p>
        </w:tc>
        <w:tc>
          <w:tcPr>
            <w:tcW w:w="2057" w:type="dxa"/>
          </w:tcPr>
          <w:p w:rsidR="004F34C6" w:rsidRDefault="004F34C6" w:rsidP="00E80F97">
            <w:pPr>
              <w:spacing w:before="0" w:after="0"/>
            </w:pPr>
            <w:r w:rsidRPr="00691623">
              <w:t>10,0</w:t>
            </w:r>
          </w:p>
        </w:tc>
        <w:tc>
          <w:tcPr>
            <w:tcW w:w="1134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081E5F" w:rsidRDefault="004F34C6" w:rsidP="00E80F97">
            <w:pPr>
              <w:spacing w:before="0" w:after="0"/>
            </w:pPr>
            <w:r w:rsidRPr="00081E5F">
              <w:t>10,0</w:t>
            </w:r>
          </w:p>
        </w:tc>
        <w:tc>
          <w:tcPr>
            <w:tcW w:w="1017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028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2057" w:type="dxa"/>
          </w:tcPr>
          <w:p w:rsidR="004F34C6" w:rsidRPr="00081E5F" w:rsidRDefault="004F34C6" w:rsidP="00E80F97">
            <w:pPr>
              <w:spacing w:before="0" w:after="0"/>
            </w:pPr>
            <w:r w:rsidRPr="00081E5F">
              <w:t>10,0</w:t>
            </w:r>
          </w:p>
        </w:tc>
        <w:tc>
          <w:tcPr>
            <w:tcW w:w="1134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081E5F" w:rsidRDefault="004F34C6" w:rsidP="00E80F97">
            <w:pPr>
              <w:spacing w:before="0" w:after="0"/>
            </w:pPr>
            <w:r w:rsidRPr="00081E5F">
              <w:t>10,0</w:t>
            </w:r>
          </w:p>
        </w:tc>
        <w:tc>
          <w:tcPr>
            <w:tcW w:w="1017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028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2057" w:type="dxa"/>
          </w:tcPr>
          <w:p w:rsidR="004F34C6" w:rsidRPr="00081E5F" w:rsidRDefault="004F34C6" w:rsidP="00E80F97">
            <w:pPr>
              <w:spacing w:before="0" w:after="0"/>
            </w:pPr>
            <w:r w:rsidRPr="00081E5F">
              <w:t>10,0</w:t>
            </w:r>
          </w:p>
        </w:tc>
        <w:tc>
          <w:tcPr>
            <w:tcW w:w="1134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081E5F" w:rsidRDefault="004F34C6" w:rsidP="00E80F97">
            <w:pPr>
              <w:spacing w:before="0" w:after="0"/>
            </w:pPr>
            <w:r w:rsidRPr="00081E5F">
              <w:t>10,0</w:t>
            </w:r>
          </w:p>
        </w:tc>
        <w:tc>
          <w:tcPr>
            <w:tcW w:w="1017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028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2057" w:type="dxa"/>
          </w:tcPr>
          <w:p w:rsidR="004F34C6" w:rsidRPr="00081E5F" w:rsidRDefault="004F34C6" w:rsidP="00E80F97">
            <w:pPr>
              <w:spacing w:before="0" w:after="0"/>
            </w:pPr>
            <w:r w:rsidRPr="00081E5F">
              <w:t>10,0</w:t>
            </w:r>
          </w:p>
        </w:tc>
        <w:tc>
          <w:tcPr>
            <w:tcW w:w="1134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081E5F" w:rsidRDefault="004F34C6" w:rsidP="00E80F97">
            <w:pPr>
              <w:spacing w:before="0" w:after="0"/>
            </w:pPr>
            <w:r w:rsidRPr="00081E5F">
              <w:t>10,0</w:t>
            </w:r>
          </w:p>
        </w:tc>
        <w:tc>
          <w:tcPr>
            <w:tcW w:w="1017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028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2057" w:type="dxa"/>
          </w:tcPr>
          <w:p w:rsidR="004F34C6" w:rsidRPr="00081E5F" w:rsidRDefault="004F34C6" w:rsidP="00E80F97">
            <w:pPr>
              <w:spacing w:before="0" w:after="0"/>
            </w:pPr>
            <w:r w:rsidRPr="00081E5F">
              <w:t>10,0</w:t>
            </w:r>
          </w:p>
        </w:tc>
        <w:tc>
          <w:tcPr>
            <w:tcW w:w="1134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081E5F" w:rsidRDefault="004F34C6" w:rsidP="00A06135">
            <w:pPr>
              <w:spacing w:before="0" w:after="0"/>
              <w:jc w:val="center"/>
            </w:pPr>
            <w:r w:rsidRPr="00081E5F">
              <w:t>всего</w:t>
            </w:r>
          </w:p>
        </w:tc>
        <w:tc>
          <w:tcPr>
            <w:tcW w:w="996" w:type="dxa"/>
          </w:tcPr>
          <w:p w:rsidR="004F34C6" w:rsidRPr="00081E5F" w:rsidRDefault="004F34C6" w:rsidP="00200B12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081E5F">
              <w:t>60,0</w:t>
            </w:r>
          </w:p>
        </w:tc>
        <w:tc>
          <w:tcPr>
            <w:tcW w:w="1017" w:type="dxa"/>
          </w:tcPr>
          <w:p w:rsidR="004F34C6" w:rsidRPr="00081E5F" w:rsidRDefault="004F34C6" w:rsidP="00A0613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028" w:type="dxa"/>
          </w:tcPr>
          <w:p w:rsidR="004F34C6" w:rsidRPr="00081E5F" w:rsidRDefault="004F34C6" w:rsidP="00A0613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2057" w:type="dxa"/>
          </w:tcPr>
          <w:p w:rsidR="004F34C6" w:rsidRDefault="004F34C6" w:rsidP="00200B12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081E5F">
              <w:t>60,0</w:t>
            </w:r>
          </w:p>
          <w:p w:rsidR="004F34C6" w:rsidRDefault="004F34C6" w:rsidP="00200B1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  <w:p w:rsidR="004F34C6" w:rsidRPr="00081E5F" w:rsidRDefault="004F34C6" w:rsidP="00200B12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1134" w:type="dxa"/>
          </w:tcPr>
          <w:p w:rsidR="004F34C6" w:rsidRPr="00081E5F" w:rsidRDefault="004F34C6" w:rsidP="00A0613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</w:tcPr>
          <w:p w:rsidR="004F34C6" w:rsidRPr="00094FEE" w:rsidRDefault="004F34C6" w:rsidP="00890684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5.1</w:t>
            </w:r>
          </w:p>
        </w:tc>
        <w:tc>
          <w:tcPr>
            <w:tcW w:w="14317" w:type="dxa"/>
            <w:gridSpan w:val="10"/>
          </w:tcPr>
          <w:p w:rsidR="004F34C6" w:rsidRPr="00402BE0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402BE0">
              <w:t>Задача 5.1. Содействие росту конкурентоспособности и продвижению продукции субъектов малого и среднего предпринимательства, развития инвестиционной активности предпринимательства</w:t>
            </w:r>
          </w:p>
          <w:p w:rsidR="004F34C6" w:rsidRPr="00402BE0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rPr>
          <w:trHeight w:val="410"/>
        </w:trPr>
        <w:tc>
          <w:tcPr>
            <w:tcW w:w="851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5.1.</w:t>
            </w:r>
            <w:r>
              <w:t>1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Организация и проведение презентационных встреч и иных мероприятий с потенциальными инвесторами, способствующих развитию и привлечению инвестиций в предпринимательство муниципальное образование Отрадненский район</w:t>
            </w:r>
          </w:p>
        </w:tc>
        <w:tc>
          <w:tcPr>
            <w:tcW w:w="919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20,0</w:t>
            </w:r>
          </w:p>
        </w:tc>
        <w:tc>
          <w:tcPr>
            <w:tcW w:w="1017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0, 00</w:t>
            </w:r>
          </w:p>
        </w:tc>
        <w:tc>
          <w:tcPr>
            <w:tcW w:w="1028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0, 00</w:t>
            </w:r>
          </w:p>
        </w:tc>
        <w:tc>
          <w:tcPr>
            <w:tcW w:w="2057" w:type="dxa"/>
          </w:tcPr>
          <w:p w:rsidR="004F34C6" w:rsidRPr="00402BE0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402BE0">
              <w:t>20,0</w:t>
            </w:r>
          </w:p>
        </w:tc>
        <w:tc>
          <w:tcPr>
            <w:tcW w:w="1134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0, 00</w:t>
            </w:r>
          </w:p>
        </w:tc>
        <w:tc>
          <w:tcPr>
            <w:tcW w:w="1984" w:type="dxa"/>
            <w:vMerge w:val="restart"/>
          </w:tcPr>
          <w:p w:rsidR="004F34C6" w:rsidRPr="0069031C" w:rsidRDefault="004F34C6" w:rsidP="00E80F97">
            <w:pPr>
              <w:spacing w:before="0" w:after="0"/>
              <w:jc w:val="both"/>
            </w:pPr>
            <w:r w:rsidRPr="0069031C">
              <w:t>Участие администрации муниципального образования Отрадненский район в информационных и выставочных мероприятиях</w:t>
            </w:r>
          </w:p>
        </w:tc>
        <w:tc>
          <w:tcPr>
            <w:tcW w:w="1985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20,0</w:t>
            </w:r>
          </w:p>
        </w:tc>
        <w:tc>
          <w:tcPr>
            <w:tcW w:w="1017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0, 00</w:t>
            </w:r>
          </w:p>
        </w:tc>
        <w:tc>
          <w:tcPr>
            <w:tcW w:w="1028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0, 00</w:t>
            </w:r>
          </w:p>
        </w:tc>
        <w:tc>
          <w:tcPr>
            <w:tcW w:w="2057" w:type="dxa"/>
          </w:tcPr>
          <w:p w:rsidR="004F34C6" w:rsidRPr="00402BE0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402BE0">
              <w:t>20,0</w:t>
            </w:r>
          </w:p>
        </w:tc>
        <w:tc>
          <w:tcPr>
            <w:tcW w:w="1134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20,0</w:t>
            </w:r>
          </w:p>
        </w:tc>
        <w:tc>
          <w:tcPr>
            <w:tcW w:w="1017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028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2057" w:type="dxa"/>
          </w:tcPr>
          <w:p w:rsidR="004F34C6" w:rsidRPr="00081E5F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81E5F">
              <w:t>20,0</w:t>
            </w:r>
          </w:p>
        </w:tc>
        <w:tc>
          <w:tcPr>
            <w:tcW w:w="1134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20,0</w:t>
            </w:r>
          </w:p>
        </w:tc>
        <w:tc>
          <w:tcPr>
            <w:tcW w:w="1017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028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2057" w:type="dxa"/>
          </w:tcPr>
          <w:p w:rsidR="004F34C6" w:rsidRPr="00081E5F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81E5F">
              <w:t>20,0</w:t>
            </w:r>
          </w:p>
        </w:tc>
        <w:tc>
          <w:tcPr>
            <w:tcW w:w="1134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20,0</w:t>
            </w:r>
          </w:p>
        </w:tc>
        <w:tc>
          <w:tcPr>
            <w:tcW w:w="1017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028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2057" w:type="dxa"/>
          </w:tcPr>
          <w:p w:rsidR="004F34C6" w:rsidRPr="00081E5F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81E5F">
              <w:t>20,0</w:t>
            </w:r>
          </w:p>
        </w:tc>
        <w:tc>
          <w:tcPr>
            <w:tcW w:w="1134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20,0</w:t>
            </w:r>
          </w:p>
        </w:tc>
        <w:tc>
          <w:tcPr>
            <w:tcW w:w="1017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028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2057" w:type="dxa"/>
          </w:tcPr>
          <w:p w:rsidR="004F34C6" w:rsidRPr="00081E5F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81E5F">
              <w:t>20,0</w:t>
            </w:r>
          </w:p>
        </w:tc>
        <w:tc>
          <w:tcPr>
            <w:tcW w:w="1134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081E5F" w:rsidRDefault="004F34C6" w:rsidP="00A06135">
            <w:pPr>
              <w:spacing w:before="0" w:after="0"/>
              <w:jc w:val="center"/>
            </w:pPr>
            <w:r w:rsidRPr="00081E5F">
              <w:t>всего</w:t>
            </w:r>
          </w:p>
        </w:tc>
        <w:tc>
          <w:tcPr>
            <w:tcW w:w="996" w:type="dxa"/>
          </w:tcPr>
          <w:p w:rsidR="004F34C6" w:rsidRPr="00081E5F" w:rsidRDefault="004F34C6" w:rsidP="00A06135">
            <w:pPr>
              <w:spacing w:before="0" w:after="0"/>
              <w:jc w:val="center"/>
            </w:pPr>
            <w:r w:rsidRPr="00081E5F">
              <w:t>120,0</w:t>
            </w:r>
          </w:p>
        </w:tc>
        <w:tc>
          <w:tcPr>
            <w:tcW w:w="1017" w:type="dxa"/>
          </w:tcPr>
          <w:p w:rsidR="004F34C6" w:rsidRPr="00081E5F" w:rsidRDefault="004F34C6" w:rsidP="00A0613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028" w:type="dxa"/>
          </w:tcPr>
          <w:p w:rsidR="004F34C6" w:rsidRPr="00081E5F" w:rsidRDefault="004F34C6" w:rsidP="00A0613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2057" w:type="dxa"/>
          </w:tcPr>
          <w:p w:rsidR="004F34C6" w:rsidRPr="00081E5F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081E5F">
              <w:t>120,0</w:t>
            </w:r>
          </w:p>
        </w:tc>
        <w:tc>
          <w:tcPr>
            <w:tcW w:w="1134" w:type="dxa"/>
          </w:tcPr>
          <w:p w:rsidR="004F34C6" w:rsidRPr="00081E5F" w:rsidRDefault="004F34C6" w:rsidP="00A0613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 w:val="restart"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094FEE">
              <w:t>5.1.</w:t>
            </w:r>
            <w:r>
              <w:t>2</w:t>
            </w:r>
          </w:p>
        </w:tc>
        <w:tc>
          <w:tcPr>
            <w:tcW w:w="203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Подготовка выставочной экспозиции потенциала муниципального образования Отрадненский район.</w:t>
            </w:r>
          </w:p>
        </w:tc>
        <w:tc>
          <w:tcPr>
            <w:tcW w:w="919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 w:val="restart"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69031C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E80F97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094FEE" w:rsidTr="00035D74">
        <w:tc>
          <w:tcPr>
            <w:tcW w:w="851" w:type="dxa"/>
            <w:vMerge/>
          </w:tcPr>
          <w:p w:rsidR="004F34C6" w:rsidRPr="00094FEE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всего</w:t>
            </w:r>
          </w:p>
        </w:tc>
        <w:tc>
          <w:tcPr>
            <w:tcW w:w="996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17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028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2057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69031C" w:rsidRDefault="004F34C6" w:rsidP="00A06135">
            <w:pPr>
              <w:spacing w:before="0" w:after="0"/>
              <w:jc w:val="center"/>
            </w:pPr>
            <w:r w:rsidRPr="0069031C">
              <w:t>0, 00</w:t>
            </w:r>
          </w:p>
        </w:tc>
        <w:tc>
          <w:tcPr>
            <w:tcW w:w="1984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69031C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</w:tcPr>
          <w:p w:rsidR="004F34C6" w:rsidRPr="00094FEE" w:rsidRDefault="004F34C6" w:rsidP="00DB15D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4317" w:type="dxa"/>
            <w:gridSpan w:val="10"/>
          </w:tcPr>
          <w:p w:rsidR="004F34C6" w:rsidRPr="0069031C" w:rsidRDefault="004F34C6" w:rsidP="00A06135">
            <w:pPr>
              <w:widowControl w:val="0"/>
              <w:tabs>
                <w:tab w:val="left" w:pos="560"/>
                <w:tab w:val="center" w:pos="6630"/>
              </w:tabs>
              <w:autoSpaceDE w:val="0"/>
              <w:autoSpaceDN w:val="0"/>
              <w:adjustRightInd w:val="0"/>
              <w:spacing w:before="0" w:after="0"/>
              <w:jc w:val="center"/>
            </w:pPr>
            <w:r w:rsidRPr="0069031C">
              <w:t>Задачи 6.1:    Совершенствование внешней среды для развития инвестиционной деятельности</w:t>
            </w:r>
          </w:p>
          <w:p w:rsidR="004F34C6" w:rsidRPr="0069031C" w:rsidRDefault="004F34C6" w:rsidP="00A06135">
            <w:pPr>
              <w:widowControl w:val="0"/>
              <w:tabs>
                <w:tab w:val="left" w:pos="560"/>
                <w:tab w:val="center" w:pos="6630"/>
              </w:tabs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6.1.1</w:t>
            </w:r>
          </w:p>
        </w:tc>
        <w:tc>
          <w:tcPr>
            <w:tcW w:w="2037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F30093">
              <w:t>Осуществление информационно-методической поддержки в сфере инвестиций на специализиро</w:t>
            </w:r>
            <w:r>
              <w:t xml:space="preserve">ванных ресурсах в сети </w:t>
            </w:r>
            <w:r w:rsidRPr="00F30093">
              <w:t>«Интернет»</w:t>
            </w:r>
          </w:p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919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E80F97">
            <w:pPr>
              <w:spacing w:before="0" w:after="0"/>
            </w:pPr>
            <w:r>
              <w:t>10</w:t>
            </w:r>
            <w:r w:rsidRPr="007A03F5">
              <w:t>0,00</w:t>
            </w:r>
          </w:p>
        </w:tc>
        <w:tc>
          <w:tcPr>
            <w:tcW w:w="101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>
              <w:t>10</w:t>
            </w:r>
            <w:r w:rsidRPr="007A03F5">
              <w:t>0,00</w:t>
            </w:r>
          </w:p>
        </w:tc>
        <w:tc>
          <w:tcPr>
            <w:tcW w:w="1134" w:type="dxa"/>
          </w:tcPr>
          <w:p w:rsidR="004F34C6" w:rsidRPr="00402BE0" w:rsidRDefault="004F34C6" w:rsidP="00E80F97">
            <w:pPr>
              <w:spacing w:before="0" w:after="0"/>
            </w:pPr>
            <w:r w:rsidRPr="00402BE0">
              <w:t>0,00</w:t>
            </w:r>
          </w:p>
        </w:tc>
        <w:tc>
          <w:tcPr>
            <w:tcW w:w="1984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Программное обеспечение и сопровождение «Инвестбокса»</w:t>
            </w:r>
          </w:p>
        </w:tc>
        <w:tc>
          <w:tcPr>
            <w:tcW w:w="1985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7A03F5" w:rsidRDefault="004F34C6" w:rsidP="00CF0B87">
            <w:pPr>
              <w:spacing w:before="0" w:after="0"/>
            </w:pPr>
            <w:r>
              <w:t>20</w:t>
            </w:r>
            <w:r w:rsidRPr="007A03F5">
              <w:t>,00</w:t>
            </w:r>
          </w:p>
        </w:tc>
        <w:tc>
          <w:tcPr>
            <w:tcW w:w="101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E80F97">
            <w:pPr>
              <w:spacing w:before="0" w:after="0"/>
            </w:pPr>
            <w:r>
              <w:t>2</w:t>
            </w:r>
            <w:r w:rsidRPr="007A03F5">
              <w:t>0,00</w:t>
            </w:r>
          </w:p>
        </w:tc>
        <w:tc>
          <w:tcPr>
            <w:tcW w:w="1134" w:type="dxa"/>
          </w:tcPr>
          <w:p w:rsidR="004F34C6" w:rsidRPr="00402BE0" w:rsidRDefault="004F34C6" w:rsidP="00E80F97">
            <w:pPr>
              <w:spacing w:before="0" w:after="0"/>
            </w:pPr>
            <w:r w:rsidRPr="00402BE0">
              <w:t>0,00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20,00</w:t>
            </w:r>
          </w:p>
        </w:tc>
        <w:tc>
          <w:tcPr>
            <w:tcW w:w="101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20,00</w:t>
            </w:r>
          </w:p>
        </w:tc>
        <w:tc>
          <w:tcPr>
            <w:tcW w:w="1134" w:type="dxa"/>
          </w:tcPr>
          <w:p w:rsidR="004F34C6" w:rsidRPr="00081E5F" w:rsidRDefault="004F34C6" w:rsidP="00E80F97">
            <w:pPr>
              <w:spacing w:before="0" w:after="0"/>
            </w:pPr>
            <w:r w:rsidRPr="00081E5F">
              <w:t>0,00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20,00</w:t>
            </w:r>
          </w:p>
        </w:tc>
        <w:tc>
          <w:tcPr>
            <w:tcW w:w="101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20,00</w:t>
            </w:r>
          </w:p>
        </w:tc>
        <w:tc>
          <w:tcPr>
            <w:tcW w:w="1134" w:type="dxa"/>
          </w:tcPr>
          <w:p w:rsidR="004F34C6" w:rsidRPr="00081E5F" w:rsidRDefault="004F34C6" w:rsidP="00E80F97">
            <w:pPr>
              <w:spacing w:before="0" w:after="0"/>
            </w:pPr>
            <w:r w:rsidRPr="00081E5F">
              <w:t>0,00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20,00</w:t>
            </w:r>
          </w:p>
        </w:tc>
        <w:tc>
          <w:tcPr>
            <w:tcW w:w="101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20,00</w:t>
            </w:r>
          </w:p>
        </w:tc>
        <w:tc>
          <w:tcPr>
            <w:tcW w:w="1134" w:type="dxa"/>
          </w:tcPr>
          <w:p w:rsidR="004F34C6" w:rsidRPr="00081E5F" w:rsidRDefault="004F34C6" w:rsidP="00E80F97">
            <w:pPr>
              <w:spacing w:before="0" w:after="0"/>
            </w:pPr>
            <w:r w:rsidRPr="00081E5F">
              <w:t>0,00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20,00</w:t>
            </w:r>
          </w:p>
        </w:tc>
        <w:tc>
          <w:tcPr>
            <w:tcW w:w="101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20,00</w:t>
            </w:r>
          </w:p>
        </w:tc>
        <w:tc>
          <w:tcPr>
            <w:tcW w:w="1134" w:type="dxa"/>
          </w:tcPr>
          <w:p w:rsidR="004F34C6" w:rsidRPr="00081E5F" w:rsidRDefault="004F34C6" w:rsidP="00E80F97">
            <w:pPr>
              <w:spacing w:before="0" w:after="0"/>
            </w:pPr>
            <w:r w:rsidRPr="00081E5F">
              <w:t>0,00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rPr>
          <w:trHeight w:val="280"/>
        </w:trPr>
        <w:tc>
          <w:tcPr>
            <w:tcW w:w="851" w:type="dxa"/>
            <w:vMerge/>
          </w:tcPr>
          <w:p w:rsidR="004F34C6" w:rsidRPr="00F30093" w:rsidRDefault="004F34C6" w:rsidP="00402BE0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402BE0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402BE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081E5F" w:rsidRDefault="004F34C6" w:rsidP="00402BE0">
            <w:pPr>
              <w:spacing w:before="0" w:after="0"/>
            </w:pPr>
            <w:r w:rsidRPr="00081E5F">
              <w:t>всего</w:t>
            </w:r>
          </w:p>
        </w:tc>
        <w:tc>
          <w:tcPr>
            <w:tcW w:w="996" w:type="dxa"/>
          </w:tcPr>
          <w:p w:rsidR="004F34C6" w:rsidRPr="007A03F5" w:rsidRDefault="004F34C6" w:rsidP="005B496E">
            <w:pPr>
              <w:spacing w:before="0" w:after="0"/>
            </w:pPr>
            <w:r w:rsidRPr="007A03F5">
              <w:t>2</w:t>
            </w:r>
            <w:r>
              <w:t>0</w:t>
            </w:r>
            <w:r w:rsidRPr="007A03F5">
              <w:t>0,0</w:t>
            </w:r>
          </w:p>
        </w:tc>
        <w:tc>
          <w:tcPr>
            <w:tcW w:w="1017" w:type="dxa"/>
          </w:tcPr>
          <w:p w:rsidR="004F34C6" w:rsidRPr="007A03F5" w:rsidRDefault="004F34C6" w:rsidP="00402BE0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402BE0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CF0B87">
            <w:pPr>
              <w:spacing w:before="0" w:after="0"/>
            </w:pPr>
            <w:r w:rsidRPr="007A03F5">
              <w:t>2</w:t>
            </w:r>
            <w:r>
              <w:t>0</w:t>
            </w:r>
            <w:r w:rsidRPr="007A03F5">
              <w:t>0,0</w:t>
            </w:r>
          </w:p>
        </w:tc>
        <w:tc>
          <w:tcPr>
            <w:tcW w:w="1134" w:type="dxa"/>
          </w:tcPr>
          <w:p w:rsidR="004F34C6" w:rsidRPr="00081E5F" w:rsidRDefault="004F34C6" w:rsidP="00402BE0">
            <w:pPr>
              <w:spacing w:before="0" w:after="0"/>
            </w:pPr>
            <w:r w:rsidRPr="00081E5F">
              <w:t>0,00</w:t>
            </w:r>
          </w:p>
        </w:tc>
        <w:tc>
          <w:tcPr>
            <w:tcW w:w="1984" w:type="dxa"/>
            <w:vMerge/>
          </w:tcPr>
          <w:p w:rsidR="004F34C6" w:rsidRPr="00F30093" w:rsidRDefault="004F34C6" w:rsidP="00402BE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402BE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6.1.2</w:t>
            </w:r>
          </w:p>
        </w:tc>
        <w:tc>
          <w:tcPr>
            <w:tcW w:w="2037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Разработка и обновление методологической и нормативно - правовой базы по инвестиционной привлекательности</w:t>
            </w:r>
          </w:p>
        </w:tc>
        <w:tc>
          <w:tcPr>
            <w:tcW w:w="919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17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28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2057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984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Своевременная актуализация нормативно – правовых актов</w:t>
            </w: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17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28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205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07188A">
        <w:trPr>
          <w:trHeight w:val="347"/>
        </w:trPr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17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28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205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17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28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205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17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28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205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17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28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205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F30093" w:rsidRDefault="004F34C6" w:rsidP="00A06135">
            <w:pPr>
              <w:spacing w:before="0" w:after="0"/>
              <w:jc w:val="center"/>
            </w:pPr>
            <w:r w:rsidRPr="00F30093">
              <w:t>всего</w:t>
            </w:r>
          </w:p>
          <w:p w:rsidR="004F34C6" w:rsidRPr="00F30093" w:rsidRDefault="004F34C6" w:rsidP="00A06135">
            <w:pPr>
              <w:spacing w:before="0" w:after="0"/>
              <w:jc w:val="center"/>
            </w:pPr>
          </w:p>
        </w:tc>
        <w:tc>
          <w:tcPr>
            <w:tcW w:w="996" w:type="dxa"/>
          </w:tcPr>
          <w:p w:rsidR="004F34C6" w:rsidRPr="00F30093" w:rsidRDefault="004F34C6" w:rsidP="00A06135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17" w:type="dxa"/>
          </w:tcPr>
          <w:p w:rsidR="004F34C6" w:rsidRPr="00F30093" w:rsidRDefault="004F34C6" w:rsidP="00A06135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28" w:type="dxa"/>
          </w:tcPr>
          <w:p w:rsidR="004F34C6" w:rsidRPr="00F30093" w:rsidRDefault="004F34C6" w:rsidP="00A06135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2057" w:type="dxa"/>
            <w:vMerge/>
          </w:tcPr>
          <w:p w:rsidR="004F34C6" w:rsidRPr="00F30093" w:rsidRDefault="004F34C6" w:rsidP="0007188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34" w:type="dxa"/>
          </w:tcPr>
          <w:p w:rsidR="004F34C6" w:rsidRPr="00F30093" w:rsidRDefault="004F34C6" w:rsidP="00A06135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07188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F30093" w:rsidRDefault="004F34C6" w:rsidP="0007188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035D74">
        <w:tc>
          <w:tcPr>
            <w:tcW w:w="851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6.1.3</w:t>
            </w:r>
          </w:p>
        </w:tc>
        <w:tc>
          <w:tcPr>
            <w:tcW w:w="2037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Мониторинг и сопровождение реализации инвестиционных проектов</w:t>
            </w:r>
          </w:p>
        </w:tc>
        <w:tc>
          <w:tcPr>
            <w:tcW w:w="919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17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28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2057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34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984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Мониторинг и своевременная отчетность</w:t>
            </w:r>
          </w:p>
        </w:tc>
        <w:tc>
          <w:tcPr>
            <w:tcW w:w="1985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Отдел экономики администрации муниципального образования Отрадненский район, МКУ «Управление архитектуры и градостроительства» Отрадненского района (по согласованию)</w:t>
            </w: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17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28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205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17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28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205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17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28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205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17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28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205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17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28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205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F30093" w:rsidRDefault="004F34C6" w:rsidP="00E80F97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F30093" w:rsidRDefault="004F34C6" w:rsidP="00A0613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6" w:type="dxa"/>
          </w:tcPr>
          <w:p w:rsidR="004F34C6" w:rsidRPr="00F30093" w:rsidRDefault="004F34C6" w:rsidP="00A06135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17" w:type="dxa"/>
          </w:tcPr>
          <w:p w:rsidR="004F34C6" w:rsidRPr="00F30093" w:rsidRDefault="004F34C6" w:rsidP="00A06135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028" w:type="dxa"/>
          </w:tcPr>
          <w:p w:rsidR="004F34C6" w:rsidRPr="00F30093" w:rsidRDefault="004F34C6" w:rsidP="00A06135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2057" w:type="dxa"/>
            <w:vMerge/>
          </w:tcPr>
          <w:p w:rsidR="004F34C6" w:rsidRPr="00F30093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</w:tcPr>
          <w:p w:rsidR="004F34C6" w:rsidRPr="00F30093" w:rsidRDefault="004F34C6" w:rsidP="00A06135">
            <w:pPr>
              <w:spacing w:before="0" w:after="0"/>
              <w:jc w:val="center"/>
            </w:pPr>
            <w:r w:rsidRPr="00F30093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6.1.4</w:t>
            </w:r>
          </w:p>
        </w:tc>
        <w:tc>
          <w:tcPr>
            <w:tcW w:w="2037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Разработка и актуализация бизнес-планов инвестиционных проектов, предлагаемых к реализации администрацией муниципального образования Отрадненский район</w:t>
            </w:r>
          </w:p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1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1134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0, 00</w:t>
            </w:r>
          </w:p>
        </w:tc>
        <w:tc>
          <w:tcPr>
            <w:tcW w:w="1984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Разработка, актуализация бизнес-планов и технико-экономических обоснований</w:t>
            </w:r>
          </w:p>
        </w:tc>
        <w:tc>
          <w:tcPr>
            <w:tcW w:w="1985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Отдел экономики администрации муниципального образования Отрадненский район, отдел капитального строительства и единого заказчика администрации муниципального образования Отрадненский район, МКУ «Управление архитектуры и градостроительства» Отрадненского района (по согласованию),</w:t>
            </w: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7A03F5" w:rsidRDefault="004F34C6" w:rsidP="00E80F97">
            <w:pPr>
              <w:spacing w:before="0" w:after="0"/>
            </w:pPr>
            <w:r>
              <w:t>1</w:t>
            </w:r>
            <w:r w:rsidRPr="007A03F5">
              <w:t>0,0</w:t>
            </w:r>
            <w:r>
              <w:t>0</w:t>
            </w:r>
          </w:p>
        </w:tc>
        <w:tc>
          <w:tcPr>
            <w:tcW w:w="101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E80F97">
            <w:pPr>
              <w:spacing w:before="0" w:after="0"/>
            </w:pPr>
            <w:r>
              <w:t>1</w:t>
            </w:r>
            <w:r w:rsidRPr="007A03F5">
              <w:t>0,00</w:t>
            </w:r>
          </w:p>
        </w:tc>
        <w:tc>
          <w:tcPr>
            <w:tcW w:w="1134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C4D36" w:rsidRDefault="004F34C6" w:rsidP="00E80F97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017" w:type="dxa"/>
          </w:tcPr>
          <w:p w:rsidR="004F34C6" w:rsidRPr="007C4D36" w:rsidRDefault="004F34C6" w:rsidP="00E80F97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1028" w:type="dxa"/>
          </w:tcPr>
          <w:p w:rsidR="004F34C6" w:rsidRPr="007C4D36" w:rsidRDefault="004F34C6" w:rsidP="00E80F97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2057" w:type="dxa"/>
          </w:tcPr>
          <w:p w:rsidR="004F34C6" w:rsidRPr="007C4D36" w:rsidRDefault="004F34C6" w:rsidP="00E80F97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134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C4D36" w:rsidRDefault="004F34C6" w:rsidP="00E80F97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017" w:type="dxa"/>
          </w:tcPr>
          <w:p w:rsidR="004F34C6" w:rsidRPr="007C4D36" w:rsidRDefault="004F34C6" w:rsidP="00E80F97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1028" w:type="dxa"/>
          </w:tcPr>
          <w:p w:rsidR="004F34C6" w:rsidRPr="007C4D36" w:rsidRDefault="004F34C6" w:rsidP="00E80F97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2057" w:type="dxa"/>
          </w:tcPr>
          <w:p w:rsidR="004F34C6" w:rsidRPr="007C4D36" w:rsidRDefault="004F34C6" w:rsidP="00E80F97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134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C4D36" w:rsidRDefault="004F34C6" w:rsidP="00E80F97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017" w:type="dxa"/>
          </w:tcPr>
          <w:p w:rsidR="004F34C6" w:rsidRPr="007C4D36" w:rsidRDefault="004F34C6" w:rsidP="00E80F97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1028" w:type="dxa"/>
          </w:tcPr>
          <w:p w:rsidR="004F34C6" w:rsidRPr="007C4D36" w:rsidRDefault="004F34C6" w:rsidP="00E80F97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2057" w:type="dxa"/>
          </w:tcPr>
          <w:p w:rsidR="004F34C6" w:rsidRPr="007C4D36" w:rsidRDefault="004F34C6" w:rsidP="00E80F97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134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C4D36" w:rsidRDefault="004F34C6" w:rsidP="00E80F97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017" w:type="dxa"/>
          </w:tcPr>
          <w:p w:rsidR="004F34C6" w:rsidRPr="007C4D36" w:rsidRDefault="004F34C6" w:rsidP="00E80F97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1028" w:type="dxa"/>
          </w:tcPr>
          <w:p w:rsidR="004F34C6" w:rsidRPr="007C4D36" w:rsidRDefault="004F34C6" w:rsidP="00E80F97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2057" w:type="dxa"/>
          </w:tcPr>
          <w:p w:rsidR="004F34C6" w:rsidRPr="007C4D36" w:rsidRDefault="004F34C6" w:rsidP="00E80F97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134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8C673E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8C673E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8C673E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081E5F" w:rsidRDefault="004F34C6" w:rsidP="008C673E">
            <w:pPr>
              <w:spacing w:before="0" w:after="0"/>
              <w:jc w:val="center"/>
            </w:pPr>
            <w:r w:rsidRPr="00081E5F">
              <w:t>всего</w:t>
            </w:r>
          </w:p>
        </w:tc>
        <w:tc>
          <w:tcPr>
            <w:tcW w:w="996" w:type="dxa"/>
          </w:tcPr>
          <w:p w:rsidR="004F34C6" w:rsidRPr="007C4D36" w:rsidRDefault="004F34C6" w:rsidP="00D4774D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7C4D36">
              <w:rPr>
                <w:color w:val="000000"/>
              </w:rPr>
              <w:t>0,0</w:t>
            </w:r>
          </w:p>
        </w:tc>
        <w:tc>
          <w:tcPr>
            <w:tcW w:w="1017" w:type="dxa"/>
          </w:tcPr>
          <w:p w:rsidR="004F34C6" w:rsidRPr="007C4D36" w:rsidRDefault="004F34C6" w:rsidP="008C673E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1028" w:type="dxa"/>
          </w:tcPr>
          <w:p w:rsidR="004F34C6" w:rsidRPr="007C4D36" w:rsidRDefault="004F34C6" w:rsidP="008C673E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2057" w:type="dxa"/>
          </w:tcPr>
          <w:p w:rsidR="004F34C6" w:rsidRPr="007C4D36" w:rsidRDefault="004F34C6" w:rsidP="00402BE0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7C4D36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4F34C6" w:rsidRPr="00081E5F" w:rsidRDefault="004F34C6" w:rsidP="008C673E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8C673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8C673E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</w:tcPr>
          <w:p w:rsidR="004F34C6" w:rsidRPr="00F30093" w:rsidRDefault="004F34C6" w:rsidP="009D0D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  <w:r w:rsidRPr="00F30093">
              <w:t>7</w:t>
            </w:r>
          </w:p>
        </w:tc>
        <w:tc>
          <w:tcPr>
            <w:tcW w:w="14317" w:type="dxa"/>
            <w:gridSpan w:val="10"/>
          </w:tcPr>
          <w:p w:rsidR="004F34C6" w:rsidRPr="00F30093" w:rsidRDefault="004F34C6" w:rsidP="00A06135">
            <w:pPr>
              <w:spacing w:before="0" w:after="0"/>
              <w:jc w:val="center"/>
            </w:pPr>
            <w:r w:rsidRPr="00F30093">
              <w:t>Задачи 7.1: Содействие росту конкурентоспособности и продвижению инвестиционной деятельности, развитие инвестиционной активности</w:t>
            </w:r>
          </w:p>
        </w:tc>
      </w:tr>
      <w:tr w:rsidR="004F34C6" w:rsidRPr="00F30093" w:rsidTr="00035D74">
        <w:tc>
          <w:tcPr>
            <w:tcW w:w="851" w:type="dxa"/>
            <w:vMerge w:val="restart"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7.1.1</w:t>
            </w:r>
          </w:p>
        </w:tc>
        <w:tc>
          <w:tcPr>
            <w:tcW w:w="2037" w:type="dxa"/>
            <w:vMerge w:val="restart"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Изготовление презентационного материала, полиграфической, книгоиздательской и сувенирной продукции</w:t>
            </w:r>
          </w:p>
        </w:tc>
        <w:tc>
          <w:tcPr>
            <w:tcW w:w="919" w:type="dxa"/>
            <w:vMerge w:val="restart"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>
              <w:t>40,00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D96CE5" w:rsidRDefault="004F34C6" w:rsidP="007A03F5">
            <w:pPr>
              <w:spacing w:before="0" w:after="0"/>
            </w:pPr>
            <w:r w:rsidRPr="00D96CE5">
              <w:t>40,00</w:t>
            </w:r>
          </w:p>
        </w:tc>
        <w:tc>
          <w:tcPr>
            <w:tcW w:w="1134" w:type="dxa"/>
          </w:tcPr>
          <w:p w:rsidR="004F34C6" w:rsidRPr="001C4C7E" w:rsidRDefault="004F34C6" w:rsidP="007A03F5">
            <w:pPr>
              <w:spacing w:before="0" w:after="0"/>
              <w:jc w:val="center"/>
            </w:pPr>
            <w:r w:rsidRPr="001C4C7E">
              <w:t>0, 00</w:t>
            </w:r>
          </w:p>
        </w:tc>
        <w:tc>
          <w:tcPr>
            <w:tcW w:w="1984" w:type="dxa"/>
            <w:vMerge w:val="restart"/>
          </w:tcPr>
          <w:p w:rsidR="004F34C6" w:rsidRPr="00F30093" w:rsidRDefault="004F34C6" w:rsidP="007A03F5">
            <w:pPr>
              <w:spacing w:before="0" w:after="0"/>
              <w:jc w:val="both"/>
            </w:pPr>
            <w:r w:rsidRPr="00F30093">
              <w:t>Возможность участия органов местного самоуправления муниципального образования Отрадненский район в публичных информационных и имиджевых мероприятиях</w:t>
            </w:r>
          </w:p>
        </w:tc>
        <w:tc>
          <w:tcPr>
            <w:tcW w:w="1985" w:type="dxa"/>
            <w:vMerge w:val="restart"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>
              <w:t>1</w:t>
            </w:r>
            <w:r w:rsidRPr="007A03F5">
              <w:t>0,0</w:t>
            </w:r>
            <w:r>
              <w:t>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>
              <w:t>1</w:t>
            </w:r>
            <w:r w:rsidRPr="007A03F5">
              <w:t>0,00</w:t>
            </w:r>
          </w:p>
        </w:tc>
        <w:tc>
          <w:tcPr>
            <w:tcW w:w="1134" w:type="dxa"/>
          </w:tcPr>
          <w:p w:rsidR="004F34C6" w:rsidRPr="001C4C7E" w:rsidRDefault="004F34C6" w:rsidP="007A03F5">
            <w:pPr>
              <w:spacing w:before="0" w:after="0"/>
              <w:jc w:val="center"/>
            </w:pPr>
            <w:r w:rsidRPr="001C4C7E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C4D36" w:rsidRDefault="004F34C6" w:rsidP="007A03F5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017" w:type="dxa"/>
          </w:tcPr>
          <w:p w:rsidR="004F34C6" w:rsidRPr="007C4D36" w:rsidRDefault="004F34C6" w:rsidP="007A03F5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1028" w:type="dxa"/>
          </w:tcPr>
          <w:p w:rsidR="004F34C6" w:rsidRPr="007C4D36" w:rsidRDefault="004F34C6" w:rsidP="007A03F5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2057" w:type="dxa"/>
          </w:tcPr>
          <w:p w:rsidR="004F34C6" w:rsidRPr="007C4D36" w:rsidRDefault="004F34C6" w:rsidP="007A03F5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134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C4D36" w:rsidRDefault="004F34C6" w:rsidP="007A03F5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017" w:type="dxa"/>
          </w:tcPr>
          <w:p w:rsidR="004F34C6" w:rsidRPr="007C4D36" w:rsidRDefault="004F34C6" w:rsidP="007A03F5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1028" w:type="dxa"/>
          </w:tcPr>
          <w:p w:rsidR="004F34C6" w:rsidRPr="007C4D36" w:rsidRDefault="004F34C6" w:rsidP="007A03F5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2057" w:type="dxa"/>
          </w:tcPr>
          <w:p w:rsidR="004F34C6" w:rsidRPr="007C4D36" w:rsidRDefault="004F34C6" w:rsidP="007A03F5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134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C4D36" w:rsidRDefault="004F34C6" w:rsidP="007A03F5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017" w:type="dxa"/>
          </w:tcPr>
          <w:p w:rsidR="004F34C6" w:rsidRPr="007C4D36" w:rsidRDefault="004F34C6" w:rsidP="007A03F5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1028" w:type="dxa"/>
          </w:tcPr>
          <w:p w:rsidR="004F34C6" w:rsidRPr="007C4D36" w:rsidRDefault="004F34C6" w:rsidP="007A03F5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2057" w:type="dxa"/>
          </w:tcPr>
          <w:p w:rsidR="004F34C6" w:rsidRPr="007C4D36" w:rsidRDefault="004F34C6" w:rsidP="007A03F5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134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C4D36" w:rsidRDefault="004F34C6" w:rsidP="007A03F5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017" w:type="dxa"/>
          </w:tcPr>
          <w:p w:rsidR="004F34C6" w:rsidRPr="007C4D36" w:rsidRDefault="004F34C6" w:rsidP="007A03F5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1028" w:type="dxa"/>
          </w:tcPr>
          <w:p w:rsidR="004F34C6" w:rsidRPr="007C4D36" w:rsidRDefault="004F34C6" w:rsidP="007A03F5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2057" w:type="dxa"/>
          </w:tcPr>
          <w:p w:rsidR="004F34C6" w:rsidRPr="007C4D36" w:rsidRDefault="004F34C6" w:rsidP="007A03F5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134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всего</w:t>
            </w:r>
          </w:p>
          <w:p w:rsidR="004F34C6" w:rsidRPr="00081E5F" w:rsidRDefault="004F34C6" w:rsidP="007A03F5">
            <w:pPr>
              <w:spacing w:before="0" w:after="0"/>
              <w:jc w:val="center"/>
            </w:pPr>
          </w:p>
          <w:p w:rsidR="004F34C6" w:rsidRPr="00081E5F" w:rsidRDefault="004F34C6" w:rsidP="007A03F5">
            <w:pPr>
              <w:spacing w:before="0" w:after="0"/>
              <w:jc w:val="center"/>
            </w:pPr>
          </w:p>
          <w:p w:rsidR="004F34C6" w:rsidRPr="00081E5F" w:rsidRDefault="004F34C6" w:rsidP="007A03F5">
            <w:pPr>
              <w:spacing w:before="0" w:after="0"/>
              <w:jc w:val="center"/>
            </w:pPr>
          </w:p>
        </w:tc>
        <w:tc>
          <w:tcPr>
            <w:tcW w:w="996" w:type="dxa"/>
          </w:tcPr>
          <w:p w:rsidR="004F34C6" w:rsidRPr="007C4D36" w:rsidRDefault="004F34C6" w:rsidP="007A03F5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90,</w:t>
            </w:r>
            <w:r w:rsidRPr="007C4D36">
              <w:rPr>
                <w:color w:val="000000"/>
              </w:rPr>
              <w:t>0</w:t>
            </w:r>
          </w:p>
        </w:tc>
        <w:tc>
          <w:tcPr>
            <w:tcW w:w="1017" w:type="dxa"/>
          </w:tcPr>
          <w:p w:rsidR="004F34C6" w:rsidRPr="007C4D36" w:rsidRDefault="004F34C6" w:rsidP="007A03F5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1028" w:type="dxa"/>
          </w:tcPr>
          <w:p w:rsidR="004F34C6" w:rsidRPr="007C4D36" w:rsidRDefault="004F34C6" w:rsidP="007A03F5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2057" w:type="dxa"/>
          </w:tcPr>
          <w:p w:rsidR="004F34C6" w:rsidRPr="007C4D36" w:rsidRDefault="004F34C6" w:rsidP="007A03F5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134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035D74">
        <w:tc>
          <w:tcPr>
            <w:tcW w:w="851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7.1.2</w:t>
            </w:r>
          </w:p>
        </w:tc>
        <w:tc>
          <w:tcPr>
            <w:tcW w:w="2037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Изготовление презентационных фильмов, флеш презентаций</w:t>
            </w:r>
          </w:p>
        </w:tc>
        <w:tc>
          <w:tcPr>
            <w:tcW w:w="919" w:type="dxa"/>
            <w:vMerge w:val="restart"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101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1134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7A03F5" w:rsidRDefault="004F34C6" w:rsidP="00E80F97">
            <w:pPr>
              <w:spacing w:before="0" w:after="0"/>
            </w:pPr>
            <w:r>
              <w:t>68</w:t>
            </w:r>
            <w:r w:rsidRPr="007A03F5">
              <w:t>,00</w:t>
            </w:r>
          </w:p>
        </w:tc>
        <w:tc>
          <w:tcPr>
            <w:tcW w:w="1017" w:type="dxa"/>
          </w:tcPr>
          <w:p w:rsidR="004F34C6" w:rsidRPr="007A03F5" w:rsidRDefault="004F34C6" w:rsidP="00E80F97">
            <w:pPr>
              <w:spacing w:before="0" w:after="0"/>
            </w:pPr>
            <w:r>
              <w:t>0</w:t>
            </w:r>
            <w:r w:rsidRPr="007A03F5">
              <w:t>,00</w:t>
            </w:r>
          </w:p>
        </w:tc>
        <w:tc>
          <w:tcPr>
            <w:tcW w:w="1028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E80F97">
            <w:pPr>
              <w:spacing w:before="0" w:after="0"/>
            </w:pPr>
            <w:r>
              <w:t>68</w:t>
            </w:r>
            <w:r w:rsidRPr="007A03F5">
              <w:t>,00</w:t>
            </w:r>
          </w:p>
        </w:tc>
        <w:tc>
          <w:tcPr>
            <w:tcW w:w="1134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100,00</w:t>
            </w:r>
          </w:p>
        </w:tc>
        <w:tc>
          <w:tcPr>
            <w:tcW w:w="101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100,00</w:t>
            </w:r>
          </w:p>
        </w:tc>
        <w:tc>
          <w:tcPr>
            <w:tcW w:w="1134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100,00</w:t>
            </w:r>
          </w:p>
        </w:tc>
        <w:tc>
          <w:tcPr>
            <w:tcW w:w="101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100,00</w:t>
            </w:r>
          </w:p>
        </w:tc>
        <w:tc>
          <w:tcPr>
            <w:tcW w:w="1134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100,00</w:t>
            </w:r>
          </w:p>
        </w:tc>
        <w:tc>
          <w:tcPr>
            <w:tcW w:w="101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100,00</w:t>
            </w:r>
          </w:p>
        </w:tc>
        <w:tc>
          <w:tcPr>
            <w:tcW w:w="1134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E80F97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100,00</w:t>
            </w:r>
          </w:p>
        </w:tc>
        <w:tc>
          <w:tcPr>
            <w:tcW w:w="101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E80F97">
            <w:pPr>
              <w:spacing w:before="0" w:after="0"/>
            </w:pPr>
            <w:r w:rsidRPr="007A03F5">
              <w:t>100,00</w:t>
            </w:r>
          </w:p>
        </w:tc>
        <w:tc>
          <w:tcPr>
            <w:tcW w:w="1134" w:type="dxa"/>
          </w:tcPr>
          <w:p w:rsidR="004F34C6" w:rsidRPr="00081E5F" w:rsidRDefault="004F34C6" w:rsidP="00E80F97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F30093" w:rsidRDefault="004F34C6" w:rsidP="00E80F97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1C4C7E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1C4C7E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1C4C7E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081E5F" w:rsidRDefault="004F34C6" w:rsidP="001C4C7E">
            <w:pPr>
              <w:spacing w:before="0" w:after="0"/>
              <w:jc w:val="center"/>
            </w:pPr>
            <w:r w:rsidRPr="00081E5F">
              <w:t>всего</w:t>
            </w:r>
          </w:p>
          <w:p w:rsidR="004F34C6" w:rsidRPr="00081E5F" w:rsidRDefault="004F34C6" w:rsidP="001C4C7E">
            <w:pPr>
              <w:spacing w:before="0" w:after="0"/>
              <w:jc w:val="center"/>
            </w:pPr>
          </w:p>
          <w:p w:rsidR="004F34C6" w:rsidRPr="00081E5F" w:rsidRDefault="004F34C6" w:rsidP="001C4C7E">
            <w:pPr>
              <w:spacing w:before="0" w:after="0"/>
              <w:jc w:val="center"/>
            </w:pPr>
          </w:p>
        </w:tc>
        <w:tc>
          <w:tcPr>
            <w:tcW w:w="996" w:type="dxa"/>
          </w:tcPr>
          <w:p w:rsidR="004F34C6" w:rsidRPr="007A03F5" w:rsidRDefault="004F34C6" w:rsidP="005B496E">
            <w:pPr>
              <w:spacing w:before="0" w:after="0"/>
            </w:pPr>
            <w:r>
              <w:t>468</w:t>
            </w:r>
            <w:r w:rsidRPr="007A03F5">
              <w:t>,00</w:t>
            </w:r>
          </w:p>
        </w:tc>
        <w:tc>
          <w:tcPr>
            <w:tcW w:w="1017" w:type="dxa"/>
          </w:tcPr>
          <w:p w:rsidR="004F34C6" w:rsidRPr="007A03F5" w:rsidRDefault="004F34C6" w:rsidP="001C4C7E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1C4C7E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5B496E">
            <w:pPr>
              <w:spacing w:before="0" w:after="0"/>
            </w:pPr>
            <w:r>
              <w:t>468</w:t>
            </w:r>
            <w:r w:rsidRPr="007A03F5">
              <w:t>,00</w:t>
            </w:r>
          </w:p>
        </w:tc>
        <w:tc>
          <w:tcPr>
            <w:tcW w:w="1134" w:type="dxa"/>
          </w:tcPr>
          <w:p w:rsidR="004F34C6" w:rsidRPr="00081E5F" w:rsidRDefault="004F34C6" w:rsidP="001C4C7E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534BDD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985" w:type="dxa"/>
            <w:vMerge/>
          </w:tcPr>
          <w:p w:rsidR="004F34C6" w:rsidRPr="00F30093" w:rsidRDefault="004F34C6" w:rsidP="00534BDD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035D74">
        <w:tc>
          <w:tcPr>
            <w:tcW w:w="851" w:type="dxa"/>
            <w:vMerge w:val="restart"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7.1.3</w:t>
            </w:r>
          </w:p>
        </w:tc>
        <w:tc>
          <w:tcPr>
            <w:tcW w:w="2037" w:type="dxa"/>
            <w:vMerge w:val="restart"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Аренда выставочных площадей (оборудования)</w:t>
            </w:r>
          </w:p>
        </w:tc>
        <w:tc>
          <w:tcPr>
            <w:tcW w:w="919" w:type="dxa"/>
            <w:vMerge w:val="restart"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</w:t>
            </w:r>
          </w:p>
        </w:tc>
        <w:tc>
          <w:tcPr>
            <w:tcW w:w="1134" w:type="dxa"/>
          </w:tcPr>
          <w:p w:rsidR="004F34C6" w:rsidRPr="009A7C20" w:rsidRDefault="004F34C6" w:rsidP="007A03F5">
            <w:pPr>
              <w:spacing w:before="0" w:after="0"/>
              <w:jc w:val="center"/>
            </w:pPr>
            <w:r w:rsidRPr="009A7C20">
              <w:t>0, 00</w:t>
            </w:r>
          </w:p>
        </w:tc>
        <w:tc>
          <w:tcPr>
            <w:tcW w:w="1984" w:type="dxa"/>
            <w:vMerge w:val="restart"/>
          </w:tcPr>
          <w:p w:rsidR="004F34C6" w:rsidRPr="00534BDD" w:rsidRDefault="004F34C6" w:rsidP="007A03F5">
            <w:pPr>
              <w:spacing w:before="0" w:after="0"/>
              <w:jc w:val="both"/>
            </w:pPr>
            <w:r w:rsidRPr="00F30093">
              <w:t>Возможность участия органов местного самоуправления муниципального образования Отрадненский район</w:t>
            </w:r>
            <w:r>
              <w:t xml:space="preserve"> </w:t>
            </w:r>
            <w:r w:rsidRPr="00F30093">
              <w:t>в публичных информационных и имиджевых мероприятиях</w:t>
            </w:r>
          </w:p>
        </w:tc>
        <w:tc>
          <w:tcPr>
            <w:tcW w:w="1985" w:type="dxa"/>
            <w:vMerge w:val="restart"/>
          </w:tcPr>
          <w:p w:rsidR="004F34C6" w:rsidRPr="00F30093" w:rsidRDefault="004F34C6" w:rsidP="007A03F5">
            <w:pPr>
              <w:spacing w:before="0" w:after="0"/>
              <w:jc w:val="both"/>
            </w:pPr>
            <w:r w:rsidRPr="00F30093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</w:t>
            </w:r>
          </w:p>
        </w:tc>
        <w:tc>
          <w:tcPr>
            <w:tcW w:w="1134" w:type="dxa"/>
          </w:tcPr>
          <w:p w:rsidR="004F34C6" w:rsidRPr="009A7C20" w:rsidRDefault="004F34C6" w:rsidP="007A03F5">
            <w:pPr>
              <w:spacing w:before="0" w:after="0"/>
              <w:jc w:val="center"/>
            </w:pPr>
            <w:r w:rsidRPr="009A7C20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200,0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200,0</w:t>
            </w:r>
          </w:p>
        </w:tc>
        <w:tc>
          <w:tcPr>
            <w:tcW w:w="1134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200,0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200,0</w:t>
            </w:r>
          </w:p>
        </w:tc>
        <w:tc>
          <w:tcPr>
            <w:tcW w:w="1134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200,0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200,0</w:t>
            </w:r>
          </w:p>
        </w:tc>
        <w:tc>
          <w:tcPr>
            <w:tcW w:w="1134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200,0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200,0</w:t>
            </w:r>
          </w:p>
        </w:tc>
        <w:tc>
          <w:tcPr>
            <w:tcW w:w="1134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всего</w:t>
            </w:r>
          </w:p>
        </w:tc>
        <w:tc>
          <w:tcPr>
            <w:tcW w:w="996" w:type="dxa"/>
          </w:tcPr>
          <w:p w:rsidR="004F34C6" w:rsidRPr="007A03F5" w:rsidRDefault="004F34C6" w:rsidP="00F97B88">
            <w:pPr>
              <w:spacing w:before="0" w:after="0"/>
            </w:pPr>
            <w:r>
              <w:t>8</w:t>
            </w:r>
            <w:r w:rsidRPr="007A03F5">
              <w:t>00,0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>
              <w:t>8</w:t>
            </w:r>
            <w:r w:rsidRPr="007A03F5">
              <w:t>00,0</w:t>
            </w:r>
          </w:p>
        </w:tc>
        <w:tc>
          <w:tcPr>
            <w:tcW w:w="1134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 w:val="restart"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7.1.4</w:t>
            </w:r>
          </w:p>
        </w:tc>
        <w:tc>
          <w:tcPr>
            <w:tcW w:w="2037" w:type="dxa"/>
            <w:vMerge w:val="restart"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Регистрация, обеспечение доставки и проживания делегации участников мероприятий</w:t>
            </w:r>
          </w:p>
        </w:tc>
        <w:tc>
          <w:tcPr>
            <w:tcW w:w="919" w:type="dxa"/>
            <w:vMerge w:val="restart"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>
              <w:t>0</w:t>
            </w:r>
            <w:r w:rsidRPr="007A03F5">
              <w:t>,0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>
              <w:t>0</w:t>
            </w:r>
            <w:r w:rsidRPr="007A03F5">
              <w:t>,0</w:t>
            </w:r>
          </w:p>
        </w:tc>
        <w:tc>
          <w:tcPr>
            <w:tcW w:w="1134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 w:val="restart"/>
          </w:tcPr>
          <w:p w:rsidR="004F34C6" w:rsidRPr="00F30093" w:rsidRDefault="004F34C6" w:rsidP="007A03F5">
            <w:pPr>
              <w:spacing w:before="0" w:after="0"/>
              <w:jc w:val="both"/>
            </w:pPr>
            <w:r w:rsidRPr="00F30093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>
              <w:t>155</w:t>
            </w:r>
            <w:r w:rsidRPr="007A03F5">
              <w:t>,0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>
              <w:t>155</w:t>
            </w:r>
            <w:r w:rsidRPr="007A03F5">
              <w:t>,0</w:t>
            </w:r>
          </w:p>
        </w:tc>
        <w:tc>
          <w:tcPr>
            <w:tcW w:w="1134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155,0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155,0</w:t>
            </w:r>
          </w:p>
        </w:tc>
        <w:tc>
          <w:tcPr>
            <w:tcW w:w="1134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155,0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155,0</w:t>
            </w:r>
          </w:p>
        </w:tc>
        <w:tc>
          <w:tcPr>
            <w:tcW w:w="1134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155,0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155,0</w:t>
            </w:r>
          </w:p>
        </w:tc>
        <w:tc>
          <w:tcPr>
            <w:tcW w:w="1134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155,0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155,0</w:t>
            </w:r>
          </w:p>
        </w:tc>
        <w:tc>
          <w:tcPr>
            <w:tcW w:w="1134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всего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>
              <w:t>775</w:t>
            </w:r>
            <w:r w:rsidRPr="007A03F5">
              <w:t>,0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>
              <w:t>775</w:t>
            </w:r>
            <w:r w:rsidRPr="007A03F5">
              <w:t>,0</w:t>
            </w:r>
          </w:p>
        </w:tc>
        <w:tc>
          <w:tcPr>
            <w:tcW w:w="1134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</w:tcPr>
          <w:p w:rsidR="004F34C6" w:rsidRPr="00F30093" w:rsidRDefault="004F34C6" w:rsidP="009D0D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  <w:r w:rsidRPr="00F30093">
              <w:t>8</w:t>
            </w:r>
          </w:p>
        </w:tc>
        <w:tc>
          <w:tcPr>
            <w:tcW w:w="14317" w:type="dxa"/>
            <w:gridSpan w:val="10"/>
          </w:tcPr>
          <w:p w:rsidR="004F34C6" w:rsidRPr="007A03F5" w:rsidRDefault="004F34C6" w:rsidP="00A0613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center"/>
            </w:pPr>
            <w:r w:rsidRPr="007A03F5">
              <w:t>Задачи 8.1: Продвижение территории инвестиционной деятельности</w:t>
            </w:r>
          </w:p>
        </w:tc>
      </w:tr>
      <w:tr w:rsidR="004F34C6" w:rsidRPr="00F30093" w:rsidTr="00035D74">
        <w:tc>
          <w:tcPr>
            <w:tcW w:w="851" w:type="dxa"/>
            <w:vMerge w:val="restart"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8.1.1</w:t>
            </w:r>
          </w:p>
        </w:tc>
        <w:tc>
          <w:tcPr>
            <w:tcW w:w="2037" w:type="dxa"/>
            <w:vMerge w:val="restart"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Презентация инвестиционного потенциала муниципального образования Отрадненский район в российских и зарубежных СМИ</w:t>
            </w:r>
          </w:p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919" w:type="dxa"/>
            <w:vMerge w:val="restart"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5,00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5,00</w:t>
            </w:r>
          </w:p>
        </w:tc>
        <w:tc>
          <w:tcPr>
            <w:tcW w:w="1134" w:type="dxa"/>
          </w:tcPr>
          <w:p w:rsidR="004F34C6" w:rsidRPr="00BA7E2D" w:rsidRDefault="004F34C6" w:rsidP="007A03F5">
            <w:pPr>
              <w:spacing w:before="0" w:after="0"/>
              <w:jc w:val="center"/>
            </w:pPr>
            <w:r w:rsidRPr="00BA7E2D">
              <w:t>0, 00</w:t>
            </w:r>
          </w:p>
        </w:tc>
        <w:tc>
          <w:tcPr>
            <w:tcW w:w="1984" w:type="dxa"/>
            <w:vMerge w:val="restart"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Продвижение образа муниципального образования Отрадненский район, как инвестиционно - привлекательного района</w:t>
            </w:r>
          </w:p>
        </w:tc>
        <w:tc>
          <w:tcPr>
            <w:tcW w:w="1985" w:type="dxa"/>
            <w:vMerge w:val="restart"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5,00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5,00</w:t>
            </w:r>
          </w:p>
        </w:tc>
        <w:tc>
          <w:tcPr>
            <w:tcW w:w="1134" w:type="dxa"/>
          </w:tcPr>
          <w:p w:rsidR="004F34C6" w:rsidRPr="00BA7E2D" w:rsidRDefault="004F34C6" w:rsidP="007A03F5">
            <w:pPr>
              <w:spacing w:before="0" w:after="0"/>
              <w:jc w:val="center"/>
            </w:pPr>
            <w:r w:rsidRPr="00BA7E2D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5,00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5,00</w:t>
            </w:r>
          </w:p>
        </w:tc>
        <w:tc>
          <w:tcPr>
            <w:tcW w:w="1134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5,00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5,00</w:t>
            </w:r>
          </w:p>
        </w:tc>
        <w:tc>
          <w:tcPr>
            <w:tcW w:w="1134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5,00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5,00</w:t>
            </w:r>
          </w:p>
        </w:tc>
        <w:tc>
          <w:tcPr>
            <w:tcW w:w="1134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7A03F5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5,00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5,00</w:t>
            </w:r>
          </w:p>
        </w:tc>
        <w:tc>
          <w:tcPr>
            <w:tcW w:w="1134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всего</w:t>
            </w:r>
          </w:p>
        </w:tc>
        <w:tc>
          <w:tcPr>
            <w:tcW w:w="996" w:type="dxa"/>
          </w:tcPr>
          <w:p w:rsidR="004F34C6" w:rsidRPr="007A03F5" w:rsidRDefault="004F34C6" w:rsidP="007A03F5">
            <w:pPr>
              <w:spacing w:before="0" w:after="0"/>
            </w:pPr>
            <w:r>
              <w:t>3</w:t>
            </w:r>
            <w:r w:rsidRPr="007A03F5">
              <w:t>0,00</w:t>
            </w:r>
          </w:p>
        </w:tc>
        <w:tc>
          <w:tcPr>
            <w:tcW w:w="1017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1028" w:type="dxa"/>
          </w:tcPr>
          <w:p w:rsidR="004F34C6" w:rsidRPr="007A03F5" w:rsidRDefault="004F34C6" w:rsidP="007A03F5">
            <w:pPr>
              <w:spacing w:before="0" w:after="0"/>
            </w:pPr>
            <w:r w:rsidRPr="007A03F5">
              <w:t>0,00</w:t>
            </w:r>
          </w:p>
        </w:tc>
        <w:tc>
          <w:tcPr>
            <w:tcW w:w="2057" w:type="dxa"/>
          </w:tcPr>
          <w:p w:rsidR="004F34C6" w:rsidRPr="007A03F5" w:rsidRDefault="004F34C6" w:rsidP="007A03F5">
            <w:pPr>
              <w:spacing w:before="0" w:after="0"/>
            </w:pPr>
            <w:r>
              <w:t>3</w:t>
            </w:r>
            <w:r w:rsidRPr="007A03F5">
              <w:t>0,00</w:t>
            </w:r>
          </w:p>
        </w:tc>
        <w:tc>
          <w:tcPr>
            <w:tcW w:w="1134" w:type="dxa"/>
          </w:tcPr>
          <w:p w:rsidR="004F34C6" w:rsidRPr="00081E5F" w:rsidRDefault="004F34C6" w:rsidP="007A03F5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7A03F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 w:val="restart"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 w:val="restart"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F30093">
              <w:t>Итого</w:t>
            </w:r>
          </w:p>
        </w:tc>
        <w:tc>
          <w:tcPr>
            <w:tcW w:w="919" w:type="dxa"/>
            <w:vMerge w:val="restart"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60" w:type="dxa"/>
          </w:tcPr>
          <w:p w:rsidR="004F34C6" w:rsidRPr="00402BE0" w:rsidRDefault="004F34C6" w:rsidP="00F62C20">
            <w:pPr>
              <w:spacing w:before="0" w:after="0"/>
              <w:jc w:val="center"/>
            </w:pPr>
            <w:r w:rsidRPr="00402BE0">
              <w:t>20</w:t>
            </w:r>
            <w:r>
              <w:t>23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Pr="00081E5F" w:rsidRDefault="004F34C6" w:rsidP="00F62C20">
            <w:pPr>
              <w:spacing w:before="0" w:after="0"/>
            </w:pPr>
            <w:r>
              <w:t>300,0</w:t>
            </w:r>
          </w:p>
        </w:tc>
        <w:tc>
          <w:tcPr>
            <w:tcW w:w="1017" w:type="dxa"/>
          </w:tcPr>
          <w:p w:rsidR="004F34C6" w:rsidRPr="00081E5F" w:rsidRDefault="004F34C6" w:rsidP="00F62C20">
            <w:pPr>
              <w:spacing w:before="0" w:after="0"/>
            </w:pPr>
            <w:r w:rsidRPr="00081E5F">
              <w:t>0,00</w:t>
            </w:r>
          </w:p>
        </w:tc>
        <w:tc>
          <w:tcPr>
            <w:tcW w:w="1028" w:type="dxa"/>
          </w:tcPr>
          <w:p w:rsidR="004F34C6" w:rsidRPr="00081E5F" w:rsidRDefault="004F34C6" w:rsidP="00F62C20">
            <w:pPr>
              <w:spacing w:before="0" w:after="0"/>
            </w:pPr>
            <w:r w:rsidRPr="00081E5F">
              <w:t>0,00</w:t>
            </w:r>
          </w:p>
        </w:tc>
        <w:tc>
          <w:tcPr>
            <w:tcW w:w="2057" w:type="dxa"/>
          </w:tcPr>
          <w:p w:rsidR="004F34C6" w:rsidRDefault="004F34C6" w:rsidP="00F62C20">
            <w:pPr>
              <w:spacing w:before="0" w:after="0"/>
            </w:pPr>
            <w:r>
              <w:t>300,0</w:t>
            </w:r>
          </w:p>
        </w:tc>
        <w:tc>
          <w:tcPr>
            <w:tcW w:w="1134" w:type="dxa"/>
          </w:tcPr>
          <w:p w:rsidR="004F34C6" w:rsidRPr="00081E5F" w:rsidRDefault="004F34C6" w:rsidP="00F62C20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 w:val="restart"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 w:val="restart"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E80F97">
        <w:tc>
          <w:tcPr>
            <w:tcW w:w="851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F62C20">
            <w:pPr>
              <w:spacing w:before="0" w:after="0"/>
              <w:jc w:val="center"/>
            </w:pPr>
            <w:r w:rsidRPr="00402BE0">
              <w:t>20</w:t>
            </w:r>
            <w:r>
              <w:t>24</w:t>
            </w:r>
            <w:r w:rsidRPr="00402BE0">
              <w:t>год</w:t>
            </w:r>
          </w:p>
        </w:tc>
        <w:tc>
          <w:tcPr>
            <w:tcW w:w="996" w:type="dxa"/>
          </w:tcPr>
          <w:p w:rsidR="004F34C6" w:rsidRDefault="004F34C6" w:rsidP="00F62C20">
            <w:pPr>
              <w:spacing w:before="0" w:after="0"/>
            </w:pPr>
            <w:r>
              <w:t>423</w:t>
            </w:r>
            <w:r w:rsidRPr="007664DC">
              <w:t>,0</w:t>
            </w:r>
          </w:p>
        </w:tc>
        <w:tc>
          <w:tcPr>
            <w:tcW w:w="1017" w:type="dxa"/>
          </w:tcPr>
          <w:p w:rsidR="004F34C6" w:rsidRPr="00081E5F" w:rsidRDefault="004F34C6" w:rsidP="00F62C20">
            <w:pPr>
              <w:spacing w:before="0" w:after="0"/>
            </w:pPr>
            <w:r w:rsidRPr="00081E5F">
              <w:t>0,00</w:t>
            </w:r>
          </w:p>
        </w:tc>
        <w:tc>
          <w:tcPr>
            <w:tcW w:w="1028" w:type="dxa"/>
          </w:tcPr>
          <w:p w:rsidR="004F34C6" w:rsidRPr="00081E5F" w:rsidRDefault="004F34C6" w:rsidP="00F62C20">
            <w:pPr>
              <w:spacing w:before="0" w:after="0"/>
            </w:pPr>
            <w:r w:rsidRPr="00081E5F">
              <w:t>0,00</w:t>
            </w:r>
          </w:p>
        </w:tc>
        <w:tc>
          <w:tcPr>
            <w:tcW w:w="2057" w:type="dxa"/>
          </w:tcPr>
          <w:p w:rsidR="004F34C6" w:rsidRDefault="004F34C6" w:rsidP="00F62C20">
            <w:pPr>
              <w:spacing w:before="0" w:after="0"/>
            </w:pPr>
            <w:r>
              <w:t>423</w:t>
            </w:r>
            <w:r w:rsidRPr="00501079">
              <w:t>,0</w:t>
            </w:r>
          </w:p>
        </w:tc>
        <w:tc>
          <w:tcPr>
            <w:tcW w:w="1134" w:type="dxa"/>
          </w:tcPr>
          <w:p w:rsidR="004F34C6" w:rsidRPr="00081E5F" w:rsidRDefault="004F34C6" w:rsidP="00F62C20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F62C20">
            <w:pPr>
              <w:spacing w:before="0" w:after="0"/>
              <w:jc w:val="center"/>
            </w:pPr>
            <w:r w:rsidRPr="00402BE0">
              <w:t>202</w:t>
            </w:r>
            <w:r>
              <w:t>5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Default="004F34C6" w:rsidP="00F62C20">
            <w:pPr>
              <w:spacing w:before="0" w:after="0"/>
            </w:pPr>
            <w:r w:rsidRPr="007664DC">
              <w:t>655,0</w:t>
            </w:r>
          </w:p>
        </w:tc>
        <w:tc>
          <w:tcPr>
            <w:tcW w:w="1017" w:type="dxa"/>
          </w:tcPr>
          <w:p w:rsidR="004F34C6" w:rsidRPr="00081E5F" w:rsidRDefault="004F34C6" w:rsidP="00F62C20">
            <w:pPr>
              <w:spacing w:before="0" w:after="0"/>
            </w:pPr>
            <w:r w:rsidRPr="00081E5F">
              <w:t>0,00</w:t>
            </w:r>
          </w:p>
        </w:tc>
        <w:tc>
          <w:tcPr>
            <w:tcW w:w="1028" w:type="dxa"/>
          </w:tcPr>
          <w:p w:rsidR="004F34C6" w:rsidRPr="00081E5F" w:rsidRDefault="004F34C6" w:rsidP="00F62C20">
            <w:pPr>
              <w:spacing w:before="0" w:after="0"/>
            </w:pPr>
            <w:r w:rsidRPr="00081E5F">
              <w:t>0,00</w:t>
            </w:r>
          </w:p>
        </w:tc>
        <w:tc>
          <w:tcPr>
            <w:tcW w:w="2057" w:type="dxa"/>
          </w:tcPr>
          <w:p w:rsidR="004F34C6" w:rsidRDefault="004F34C6" w:rsidP="00F62C20">
            <w:pPr>
              <w:spacing w:before="0" w:after="0"/>
            </w:pPr>
            <w:r w:rsidRPr="00501079">
              <w:t>655,0</w:t>
            </w:r>
          </w:p>
        </w:tc>
        <w:tc>
          <w:tcPr>
            <w:tcW w:w="1134" w:type="dxa"/>
          </w:tcPr>
          <w:p w:rsidR="004F34C6" w:rsidRPr="00081E5F" w:rsidRDefault="004F34C6" w:rsidP="00F62C20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F62C20">
            <w:pPr>
              <w:spacing w:before="0" w:after="0"/>
              <w:jc w:val="center"/>
            </w:pPr>
            <w:r w:rsidRPr="00402BE0">
              <w:t>20</w:t>
            </w:r>
            <w:r>
              <w:t>26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Default="004F34C6" w:rsidP="00F62C20">
            <w:pPr>
              <w:spacing w:before="0" w:after="0"/>
            </w:pPr>
            <w:r w:rsidRPr="007664DC">
              <w:t>655,0</w:t>
            </w:r>
          </w:p>
        </w:tc>
        <w:tc>
          <w:tcPr>
            <w:tcW w:w="1017" w:type="dxa"/>
          </w:tcPr>
          <w:p w:rsidR="004F34C6" w:rsidRPr="00081E5F" w:rsidRDefault="004F34C6" w:rsidP="00F62C20">
            <w:pPr>
              <w:spacing w:before="0" w:after="0"/>
            </w:pPr>
            <w:r w:rsidRPr="00081E5F">
              <w:t>0,00</w:t>
            </w:r>
          </w:p>
        </w:tc>
        <w:tc>
          <w:tcPr>
            <w:tcW w:w="1028" w:type="dxa"/>
          </w:tcPr>
          <w:p w:rsidR="004F34C6" w:rsidRPr="00081E5F" w:rsidRDefault="004F34C6" w:rsidP="00F62C20">
            <w:pPr>
              <w:spacing w:before="0" w:after="0"/>
            </w:pPr>
            <w:r w:rsidRPr="00081E5F">
              <w:t>0,00</w:t>
            </w:r>
          </w:p>
        </w:tc>
        <w:tc>
          <w:tcPr>
            <w:tcW w:w="2057" w:type="dxa"/>
          </w:tcPr>
          <w:p w:rsidR="004F34C6" w:rsidRDefault="004F34C6" w:rsidP="00F62C20">
            <w:pPr>
              <w:spacing w:before="0" w:after="0"/>
            </w:pPr>
            <w:r w:rsidRPr="00501079">
              <w:t>655,0</w:t>
            </w:r>
          </w:p>
        </w:tc>
        <w:tc>
          <w:tcPr>
            <w:tcW w:w="1134" w:type="dxa"/>
          </w:tcPr>
          <w:p w:rsidR="004F34C6" w:rsidRPr="00081E5F" w:rsidRDefault="004F34C6" w:rsidP="00F62C20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F62C20">
            <w:pPr>
              <w:spacing w:before="0" w:after="0"/>
              <w:jc w:val="center"/>
            </w:pPr>
            <w:r w:rsidRPr="00402BE0">
              <w:t>202</w:t>
            </w:r>
            <w:r>
              <w:t>7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Default="004F34C6" w:rsidP="00F62C20">
            <w:pPr>
              <w:spacing w:before="0" w:after="0"/>
            </w:pPr>
            <w:r w:rsidRPr="007664DC">
              <w:t>655,0</w:t>
            </w:r>
          </w:p>
        </w:tc>
        <w:tc>
          <w:tcPr>
            <w:tcW w:w="1017" w:type="dxa"/>
          </w:tcPr>
          <w:p w:rsidR="004F34C6" w:rsidRPr="00081E5F" w:rsidRDefault="004F34C6" w:rsidP="00F62C20">
            <w:pPr>
              <w:spacing w:before="0" w:after="0"/>
            </w:pPr>
            <w:r w:rsidRPr="00081E5F">
              <w:t>0,00</w:t>
            </w:r>
          </w:p>
        </w:tc>
        <w:tc>
          <w:tcPr>
            <w:tcW w:w="1028" w:type="dxa"/>
          </w:tcPr>
          <w:p w:rsidR="004F34C6" w:rsidRPr="00081E5F" w:rsidRDefault="004F34C6" w:rsidP="00F62C20">
            <w:pPr>
              <w:spacing w:before="0" w:after="0"/>
            </w:pPr>
            <w:r w:rsidRPr="00081E5F">
              <w:t>0,00</w:t>
            </w:r>
          </w:p>
        </w:tc>
        <w:tc>
          <w:tcPr>
            <w:tcW w:w="2057" w:type="dxa"/>
          </w:tcPr>
          <w:p w:rsidR="004F34C6" w:rsidRDefault="004F34C6" w:rsidP="00F62C20">
            <w:pPr>
              <w:spacing w:before="0" w:after="0"/>
            </w:pPr>
            <w:r w:rsidRPr="00501079">
              <w:t>655,0</w:t>
            </w:r>
          </w:p>
        </w:tc>
        <w:tc>
          <w:tcPr>
            <w:tcW w:w="1134" w:type="dxa"/>
          </w:tcPr>
          <w:p w:rsidR="004F34C6" w:rsidRPr="00081E5F" w:rsidRDefault="004F34C6" w:rsidP="00F62C20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402BE0" w:rsidRDefault="004F34C6" w:rsidP="00F62C20">
            <w:pPr>
              <w:spacing w:before="0" w:after="0"/>
              <w:jc w:val="center"/>
            </w:pPr>
            <w:r w:rsidRPr="00402BE0">
              <w:t>202</w:t>
            </w:r>
            <w:r>
              <w:t>8</w:t>
            </w:r>
            <w:r w:rsidRPr="00402BE0">
              <w:t xml:space="preserve"> год</w:t>
            </w:r>
          </w:p>
        </w:tc>
        <w:tc>
          <w:tcPr>
            <w:tcW w:w="996" w:type="dxa"/>
          </w:tcPr>
          <w:p w:rsidR="004F34C6" w:rsidRDefault="004F34C6" w:rsidP="00F62C20">
            <w:pPr>
              <w:spacing w:before="0" w:after="0"/>
            </w:pPr>
            <w:r w:rsidRPr="007664DC">
              <w:t>655,0</w:t>
            </w:r>
          </w:p>
        </w:tc>
        <w:tc>
          <w:tcPr>
            <w:tcW w:w="1017" w:type="dxa"/>
          </w:tcPr>
          <w:p w:rsidR="004F34C6" w:rsidRPr="00081E5F" w:rsidRDefault="004F34C6" w:rsidP="00F62C20">
            <w:pPr>
              <w:spacing w:before="0" w:after="0"/>
            </w:pPr>
            <w:r w:rsidRPr="00081E5F">
              <w:t>0,00</w:t>
            </w:r>
          </w:p>
        </w:tc>
        <w:tc>
          <w:tcPr>
            <w:tcW w:w="1028" w:type="dxa"/>
          </w:tcPr>
          <w:p w:rsidR="004F34C6" w:rsidRPr="00081E5F" w:rsidRDefault="004F34C6" w:rsidP="00F62C20">
            <w:pPr>
              <w:spacing w:before="0" w:after="0"/>
            </w:pPr>
            <w:r w:rsidRPr="00081E5F">
              <w:t>0,00</w:t>
            </w:r>
          </w:p>
        </w:tc>
        <w:tc>
          <w:tcPr>
            <w:tcW w:w="2057" w:type="dxa"/>
          </w:tcPr>
          <w:p w:rsidR="004F34C6" w:rsidRDefault="004F34C6" w:rsidP="00F62C20">
            <w:pPr>
              <w:spacing w:before="0" w:after="0"/>
            </w:pPr>
            <w:r w:rsidRPr="00501079">
              <w:t>655,0</w:t>
            </w:r>
          </w:p>
        </w:tc>
        <w:tc>
          <w:tcPr>
            <w:tcW w:w="1134" w:type="dxa"/>
          </w:tcPr>
          <w:p w:rsidR="004F34C6" w:rsidRPr="00081E5F" w:rsidRDefault="004F34C6" w:rsidP="00F62C20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F62C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035D74">
        <w:tc>
          <w:tcPr>
            <w:tcW w:w="851" w:type="dxa"/>
            <w:vMerge/>
          </w:tcPr>
          <w:p w:rsidR="004F34C6" w:rsidRPr="00F30093" w:rsidRDefault="004F34C6" w:rsidP="00BA7E2D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037" w:type="dxa"/>
            <w:vMerge/>
          </w:tcPr>
          <w:p w:rsidR="004F34C6" w:rsidRPr="00F30093" w:rsidRDefault="004F34C6" w:rsidP="00BA7E2D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919" w:type="dxa"/>
            <w:vMerge/>
          </w:tcPr>
          <w:p w:rsidR="004F34C6" w:rsidRPr="00F30093" w:rsidRDefault="004F34C6" w:rsidP="00BA7E2D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60" w:type="dxa"/>
          </w:tcPr>
          <w:p w:rsidR="004F34C6" w:rsidRPr="00081E5F" w:rsidRDefault="004F34C6" w:rsidP="00BA7E2D">
            <w:pPr>
              <w:spacing w:before="0" w:after="0"/>
              <w:jc w:val="center"/>
            </w:pPr>
            <w:r w:rsidRPr="00081E5F">
              <w:t>всего</w:t>
            </w:r>
          </w:p>
        </w:tc>
        <w:tc>
          <w:tcPr>
            <w:tcW w:w="996" w:type="dxa"/>
          </w:tcPr>
          <w:p w:rsidR="004F34C6" w:rsidRPr="007C4D36" w:rsidRDefault="004F34C6" w:rsidP="005B496E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3343,0</w:t>
            </w:r>
          </w:p>
        </w:tc>
        <w:tc>
          <w:tcPr>
            <w:tcW w:w="1017" w:type="dxa"/>
          </w:tcPr>
          <w:p w:rsidR="004F34C6" w:rsidRPr="00081E5F" w:rsidRDefault="004F34C6" w:rsidP="00BA7E2D">
            <w:pPr>
              <w:spacing w:before="0" w:after="0"/>
            </w:pPr>
            <w:r w:rsidRPr="00081E5F">
              <w:t>0,00</w:t>
            </w:r>
          </w:p>
        </w:tc>
        <w:tc>
          <w:tcPr>
            <w:tcW w:w="1028" w:type="dxa"/>
          </w:tcPr>
          <w:p w:rsidR="004F34C6" w:rsidRPr="00081E5F" w:rsidRDefault="004F34C6" w:rsidP="00BA7E2D">
            <w:pPr>
              <w:spacing w:before="0" w:after="0"/>
            </w:pPr>
            <w:r w:rsidRPr="00081E5F">
              <w:t>0,00</w:t>
            </w:r>
          </w:p>
        </w:tc>
        <w:tc>
          <w:tcPr>
            <w:tcW w:w="2057" w:type="dxa"/>
          </w:tcPr>
          <w:p w:rsidR="004F34C6" w:rsidRDefault="004F34C6" w:rsidP="005B496E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3343</w:t>
            </w:r>
          </w:p>
          <w:p w:rsidR="004F34C6" w:rsidRPr="007C4D36" w:rsidRDefault="004F34C6" w:rsidP="005B496E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,0</w:t>
            </w:r>
          </w:p>
        </w:tc>
        <w:tc>
          <w:tcPr>
            <w:tcW w:w="1134" w:type="dxa"/>
          </w:tcPr>
          <w:p w:rsidR="004F34C6" w:rsidRPr="00081E5F" w:rsidRDefault="004F34C6" w:rsidP="00BA7E2D">
            <w:pPr>
              <w:spacing w:before="0" w:after="0"/>
              <w:jc w:val="center"/>
            </w:pPr>
            <w:r w:rsidRPr="00081E5F">
              <w:t>0, 00</w:t>
            </w:r>
          </w:p>
        </w:tc>
        <w:tc>
          <w:tcPr>
            <w:tcW w:w="1984" w:type="dxa"/>
            <w:vMerge/>
          </w:tcPr>
          <w:p w:rsidR="004F34C6" w:rsidRPr="00F30093" w:rsidRDefault="004F34C6" w:rsidP="00BA7E2D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985" w:type="dxa"/>
            <w:vMerge/>
          </w:tcPr>
          <w:p w:rsidR="004F34C6" w:rsidRPr="00F30093" w:rsidRDefault="004F34C6" w:rsidP="00BA7E2D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</w:tbl>
    <w:p w:rsidR="004F34C6" w:rsidRPr="00F30093" w:rsidRDefault="004F34C6" w:rsidP="00156915">
      <w:pPr>
        <w:widowControl w:val="0"/>
        <w:autoSpaceDE w:val="0"/>
        <w:autoSpaceDN w:val="0"/>
        <w:adjustRightInd w:val="0"/>
        <w:spacing w:before="0" w:after="0"/>
        <w:ind w:firstLine="540"/>
        <w:jc w:val="both"/>
      </w:pPr>
    </w:p>
    <w:p w:rsidR="004F34C6" w:rsidRPr="00F30093" w:rsidRDefault="004F34C6" w:rsidP="00156915">
      <w:pPr>
        <w:widowControl w:val="0"/>
        <w:autoSpaceDE w:val="0"/>
        <w:autoSpaceDN w:val="0"/>
        <w:adjustRightInd w:val="0"/>
        <w:spacing w:before="0" w:after="0"/>
        <w:ind w:firstLine="540"/>
        <w:jc w:val="both"/>
      </w:pPr>
    </w:p>
    <w:p w:rsidR="004F34C6" w:rsidRPr="00F30093" w:rsidRDefault="004F34C6" w:rsidP="00156915">
      <w:pPr>
        <w:widowControl w:val="0"/>
        <w:autoSpaceDE w:val="0"/>
        <w:autoSpaceDN w:val="0"/>
        <w:adjustRightInd w:val="0"/>
        <w:spacing w:before="0" w:after="0"/>
        <w:ind w:firstLine="540"/>
        <w:jc w:val="both"/>
      </w:pPr>
    </w:p>
    <w:p w:rsidR="004F34C6" w:rsidRPr="000A4E7A" w:rsidRDefault="004F34C6" w:rsidP="000A4E7A">
      <w:pPr>
        <w:spacing w:before="0" w:after="0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>Начальник отдела экономики</w:t>
      </w:r>
    </w:p>
    <w:p w:rsidR="004F34C6" w:rsidRPr="000A4E7A" w:rsidRDefault="004F34C6" w:rsidP="000A4E7A">
      <w:pPr>
        <w:spacing w:before="0" w:after="0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 xml:space="preserve">администрации муниципального </w:t>
      </w:r>
    </w:p>
    <w:p w:rsidR="004F34C6" w:rsidRPr="000A4E7A" w:rsidRDefault="004F34C6" w:rsidP="000A4E7A">
      <w:pPr>
        <w:spacing w:before="0" w:after="0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>образования Отрадненский район                                                                                                                                  А.А. Гончарова</w:t>
      </w:r>
    </w:p>
    <w:p w:rsidR="004F34C6" w:rsidRPr="00F30093" w:rsidRDefault="004F34C6" w:rsidP="002E4A2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br/>
      </w:r>
      <w:r w:rsidRPr="00F30093">
        <w:rPr>
          <w:sz w:val="28"/>
          <w:szCs w:val="28"/>
        </w:rPr>
        <w:t xml:space="preserve"> </w:t>
      </w:r>
    </w:p>
    <w:p w:rsidR="004F34C6" w:rsidRPr="00F30093" w:rsidRDefault="004F34C6" w:rsidP="004F2EB7">
      <w:pPr>
        <w:tabs>
          <w:tab w:val="left" w:pos="10480"/>
        </w:tabs>
        <w:spacing w:before="0" w:after="0"/>
        <w:rPr>
          <w:sz w:val="28"/>
          <w:szCs w:val="28"/>
        </w:rPr>
        <w:sectPr w:rsidR="004F34C6" w:rsidRPr="00F30093" w:rsidSect="00F3217D">
          <w:pgSz w:w="16838" w:h="11906" w:orient="landscape"/>
          <w:pgMar w:top="1418" w:right="567" w:bottom="567" w:left="567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-106" w:type="dxa"/>
        <w:tblLayout w:type="fixed"/>
        <w:tblLook w:val="00A0"/>
      </w:tblPr>
      <w:tblGrid>
        <w:gridCol w:w="5211"/>
        <w:gridCol w:w="4643"/>
      </w:tblGrid>
      <w:tr w:rsidR="004F34C6" w:rsidRPr="00F30093" w:rsidTr="00522605">
        <w:tc>
          <w:tcPr>
            <w:tcW w:w="5211" w:type="dxa"/>
          </w:tcPr>
          <w:p w:rsidR="004F34C6" w:rsidRPr="00F30093" w:rsidRDefault="004F34C6" w:rsidP="00522605">
            <w:pPr>
              <w:pStyle w:val="BodyText"/>
              <w:jc w:val="right"/>
            </w:pPr>
          </w:p>
          <w:p w:rsidR="004F34C6" w:rsidRPr="00F30093" w:rsidRDefault="004F34C6" w:rsidP="00522605">
            <w:pPr>
              <w:pStyle w:val="BodyText"/>
            </w:pPr>
          </w:p>
          <w:p w:rsidR="004F34C6" w:rsidRPr="00F30093" w:rsidRDefault="004F34C6" w:rsidP="00522605">
            <w:pPr>
              <w:pStyle w:val="BodyText"/>
            </w:pPr>
          </w:p>
          <w:p w:rsidR="004F34C6" w:rsidRPr="00F30093" w:rsidRDefault="004F34C6" w:rsidP="00522605">
            <w:pPr>
              <w:pStyle w:val="BodyText"/>
            </w:pPr>
          </w:p>
          <w:p w:rsidR="004F34C6" w:rsidRPr="00F30093" w:rsidRDefault="004F34C6" w:rsidP="00522605">
            <w:pPr>
              <w:pStyle w:val="BodyText"/>
            </w:pPr>
          </w:p>
          <w:p w:rsidR="004F34C6" w:rsidRPr="00F30093" w:rsidRDefault="004F34C6" w:rsidP="00522605">
            <w:pPr>
              <w:pStyle w:val="BodyText"/>
            </w:pPr>
          </w:p>
        </w:tc>
        <w:tc>
          <w:tcPr>
            <w:tcW w:w="4643" w:type="dxa"/>
          </w:tcPr>
          <w:p w:rsidR="004F34C6" w:rsidRPr="00F30093" w:rsidRDefault="004F34C6" w:rsidP="00522605">
            <w:pPr>
              <w:pStyle w:val="BodyText"/>
              <w:jc w:val="center"/>
            </w:pPr>
            <w:r w:rsidRPr="00F30093">
              <w:t>ПРИЛОЖЕНИЕ № 3</w:t>
            </w:r>
          </w:p>
          <w:p w:rsidR="004F34C6" w:rsidRPr="00F30093" w:rsidRDefault="004F34C6" w:rsidP="00522605">
            <w:pPr>
              <w:pStyle w:val="BodyText"/>
              <w:jc w:val="center"/>
            </w:pPr>
          </w:p>
          <w:p w:rsidR="004F34C6" w:rsidRDefault="004F34C6" w:rsidP="00B10718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 xml:space="preserve">к муниципальной программе </w:t>
            </w:r>
          </w:p>
          <w:p w:rsidR="004F34C6" w:rsidRDefault="004F34C6" w:rsidP="00B10718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 xml:space="preserve">«Экономическое развитие и </w:t>
            </w:r>
          </w:p>
          <w:p w:rsidR="004F34C6" w:rsidRDefault="004F34C6" w:rsidP="00B10718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 xml:space="preserve">инновационная экономика </w:t>
            </w:r>
          </w:p>
          <w:p w:rsidR="004F34C6" w:rsidRPr="00F30093" w:rsidRDefault="004F34C6" w:rsidP="00B10718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в Отрадненск</w:t>
            </w:r>
            <w:r>
              <w:rPr>
                <w:sz w:val="28"/>
                <w:szCs w:val="28"/>
              </w:rPr>
              <w:t>ом</w:t>
            </w:r>
            <w:r w:rsidRPr="00F30093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е</w:t>
            </w:r>
            <w:r w:rsidRPr="00F30093">
              <w:rPr>
                <w:sz w:val="28"/>
                <w:szCs w:val="28"/>
              </w:rPr>
              <w:t>»</w:t>
            </w:r>
          </w:p>
          <w:p w:rsidR="004F34C6" w:rsidRPr="00F30093" w:rsidRDefault="004F34C6" w:rsidP="00522605">
            <w:pPr>
              <w:pStyle w:val="BodyText"/>
              <w:jc w:val="center"/>
            </w:pPr>
          </w:p>
        </w:tc>
      </w:tr>
    </w:tbl>
    <w:p w:rsidR="004F34C6" w:rsidRDefault="004F34C6" w:rsidP="003041DA">
      <w:pPr>
        <w:spacing w:before="0" w:after="0"/>
        <w:jc w:val="center"/>
        <w:rPr>
          <w:sz w:val="28"/>
          <w:szCs w:val="28"/>
        </w:rPr>
      </w:pPr>
    </w:p>
    <w:p w:rsidR="004F34C6" w:rsidRDefault="004F34C6" w:rsidP="003041DA">
      <w:pPr>
        <w:spacing w:before="0" w:after="0"/>
        <w:jc w:val="center"/>
        <w:rPr>
          <w:sz w:val="28"/>
          <w:szCs w:val="28"/>
        </w:rPr>
      </w:pPr>
    </w:p>
    <w:p w:rsidR="004F34C6" w:rsidRPr="00F30093" w:rsidRDefault="004F34C6" w:rsidP="003041DA">
      <w:pPr>
        <w:spacing w:before="0" w:after="0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>ПАСПОРТ</w:t>
      </w:r>
    </w:p>
    <w:p w:rsidR="004F34C6" w:rsidRPr="00F30093" w:rsidRDefault="004F34C6" w:rsidP="003041DA">
      <w:pPr>
        <w:spacing w:before="0" w:after="0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>МУНИЦИПАЛЬНОЙ ПОДПРОГРАММЫ</w:t>
      </w:r>
    </w:p>
    <w:p w:rsidR="004F34C6" w:rsidRPr="00F30093" w:rsidRDefault="004F34C6" w:rsidP="00350F4A">
      <w:pPr>
        <w:spacing w:before="0" w:after="0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 xml:space="preserve">«Поддержка малого и среднего предпринимательства </w:t>
      </w:r>
    </w:p>
    <w:p w:rsidR="004F34C6" w:rsidRPr="00F30093" w:rsidRDefault="004F34C6" w:rsidP="003041DA">
      <w:pPr>
        <w:spacing w:before="0" w:after="0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>Отрадненск</w:t>
      </w:r>
      <w:r>
        <w:rPr>
          <w:sz w:val="28"/>
          <w:szCs w:val="28"/>
        </w:rPr>
        <w:t>ом</w:t>
      </w:r>
      <w:r w:rsidRPr="00F3009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F30093">
        <w:rPr>
          <w:sz w:val="28"/>
          <w:szCs w:val="28"/>
        </w:rPr>
        <w:t>»</w:t>
      </w:r>
    </w:p>
    <w:p w:rsidR="004F34C6" w:rsidRPr="00F30093" w:rsidRDefault="004F34C6" w:rsidP="003041DA">
      <w:pPr>
        <w:spacing w:before="0" w:after="0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 xml:space="preserve"> </w:t>
      </w:r>
    </w:p>
    <w:tbl>
      <w:tblPr>
        <w:tblW w:w="9849" w:type="dxa"/>
        <w:tblInd w:w="-106" w:type="dxa"/>
        <w:tblLook w:val="01E0"/>
      </w:tblPr>
      <w:tblGrid>
        <w:gridCol w:w="3543"/>
        <w:gridCol w:w="6306"/>
      </w:tblGrid>
      <w:tr w:rsidR="004F34C6" w:rsidRPr="00F30093" w:rsidTr="00522605">
        <w:trPr>
          <w:trHeight w:val="143"/>
        </w:trPr>
        <w:tc>
          <w:tcPr>
            <w:tcW w:w="3543" w:type="dxa"/>
          </w:tcPr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6306" w:type="dxa"/>
          </w:tcPr>
          <w:p w:rsidR="004F34C6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 xml:space="preserve">«Поддержка малого и среднего предпринимательства в муниципальном образовании Отрадненский район» </w:t>
            </w:r>
          </w:p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4F34C6" w:rsidRPr="00F30093" w:rsidTr="00522605">
        <w:trPr>
          <w:trHeight w:val="143"/>
        </w:trPr>
        <w:tc>
          <w:tcPr>
            <w:tcW w:w="3543" w:type="dxa"/>
          </w:tcPr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Координаторы муниципальной подпрограммы</w:t>
            </w:r>
          </w:p>
        </w:tc>
        <w:tc>
          <w:tcPr>
            <w:tcW w:w="6306" w:type="dxa"/>
          </w:tcPr>
          <w:p w:rsidR="004F34C6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Отдел экономики администрации муниципального образования Отрадненский район</w:t>
            </w:r>
          </w:p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4F34C6" w:rsidRPr="00F30093" w:rsidTr="00522605">
        <w:trPr>
          <w:trHeight w:val="143"/>
        </w:trPr>
        <w:tc>
          <w:tcPr>
            <w:tcW w:w="3543" w:type="dxa"/>
          </w:tcPr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 xml:space="preserve">Участники муниципальной </w:t>
            </w:r>
          </w:p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306" w:type="dxa"/>
          </w:tcPr>
          <w:p w:rsidR="004F34C6" w:rsidRPr="00F30093" w:rsidRDefault="004F34C6" w:rsidP="00522605">
            <w:pPr>
              <w:spacing w:before="0" w:after="0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 xml:space="preserve">Администрация муниципального образования Отрадненский район: </w:t>
            </w:r>
          </w:p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управление сельского хозяйства,</w:t>
            </w:r>
          </w:p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 xml:space="preserve">отдел экономики, </w:t>
            </w:r>
          </w:p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 xml:space="preserve">отдел земельных и имущественных отношений, </w:t>
            </w:r>
          </w:p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 xml:space="preserve">отдел торговли и защиты прав потребителей, </w:t>
            </w:r>
          </w:p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отдел капитального строительства и единого заказчика администрации муниципального образования Отрадненский район</w:t>
            </w:r>
          </w:p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муниципальное бюджетное учреждение «Управление архитектуры и градостроительства муниципального образования Отрадненский район» (по согласованию),</w:t>
            </w:r>
          </w:p>
          <w:p w:rsidR="004F34C6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муниципальное казенное учреждение «Комитет по делам молодежи муниципального образования Отрадненский район» (по согласованию).</w:t>
            </w:r>
          </w:p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4F34C6" w:rsidRPr="00F30093" w:rsidTr="00522605">
        <w:trPr>
          <w:trHeight w:val="357"/>
        </w:trPr>
        <w:tc>
          <w:tcPr>
            <w:tcW w:w="3543" w:type="dxa"/>
          </w:tcPr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Цели муниципальной подпрограммы</w:t>
            </w:r>
          </w:p>
        </w:tc>
        <w:tc>
          <w:tcPr>
            <w:tcW w:w="6306" w:type="dxa"/>
          </w:tcPr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Создание благоприятных условий для развития малого и среднего предпринимательства в муниципальном образовании Отрадненский район.</w:t>
            </w:r>
          </w:p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Содействие развитию организаций, образующих инфраструктуру поддержки малого и среднего предпринимательства.</w:t>
            </w:r>
          </w:p>
        </w:tc>
      </w:tr>
      <w:tr w:rsidR="004F34C6" w:rsidRPr="00F30093" w:rsidTr="00522605">
        <w:trPr>
          <w:trHeight w:val="1215"/>
        </w:trPr>
        <w:tc>
          <w:tcPr>
            <w:tcW w:w="3543" w:type="dxa"/>
          </w:tcPr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Задачи муниципальной подпрограммы</w:t>
            </w:r>
          </w:p>
        </w:tc>
        <w:tc>
          <w:tcPr>
            <w:tcW w:w="6306" w:type="dxa"/>
          </w:tcPr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Совершенствование внешней среды развития малого и среднего предпринимательства.</w:t>
            </w:r>
          </w:p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Развитие финансово-кредитных механизмов поддержки субъектов малого среднего предпринимательства, развитие микрофинансирования.</w:t>
            </w:r>
          </w:p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Консультационная и информационная поддержка субъектов малого и среднего бизнеса.</w:t>
            </w:r>
          </w:p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Поддержка субъектов малого и среднего предпринимательства в области подготовки, переподготовки и повышения квалификации кадров.</w:t>
            </w:r>
          </w:p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Пропаганда и популяризация предпринимательской деятельности.</w:t>
            </w:r>
          </w:p>
          <w:p w:rsidR="004F34C6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Содействие росту конкурентоспособности и продвижению продукции субъектов малого и среднего предпринимательства, развития инвестиционной активности предпринимательства.</w:t>
            </w:r>
          </w:p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4F34C6" w:rsidRPr="00F30093" w:rsidTr="00522605">
        <w:trPr>
          <w:trHeight w:val="1215"/>
        </w:trPr>
        <w:tc>
          <w:tcPr>
            <w:tcW w:w="3543" w:type="dxa"/>
          </w:tcPr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306" w:type="dxa"/>
          </w:tcPr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Перечень целевых показателей муниципальной подпрограммы (Приложение № 4)</w:t>
            </w:r>
          </w:p>
        </w:tc>
      </w:tr>
      <w:tr w:rsidR="004F34C6" w:rsidRPr="00F30093" w:rsidTr="00522605">
        <w:trPr>
          <w:trHeight w:val="801"/>
        </w:trPr>
        <w:tc>
          <w:tcPr>
            <w:tcW w:w="3543" w:type="dxa"/>
          </w:tcPr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306" w:type="dxa"/>
          </w:tcPr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F3009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  <w:r w:rsidRPr="00F30093">
              <w:rPr>
                <w:sz w:val="28"/>
                <w:szCs w:val="28"/>
              </w:rPr>
              <w:t xml:space="preserve"> годы</w:t>
            </w:r>
          </w:p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4F34C6" w:rsidRPr="00F30093" w:rsidTr="00522605">
        <w:trPr>
          <w:trHeight w:val="801"/>
        </w:trPr>
        <w:tc>
          <w:tcPr>
            <w:tcW w:w="3543" w:type="dxa"/>
          </w:tcPr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306" w:type="dxa"/>
          </w:tcPr>
          <w:p w:rsidR="004F34C6" w:rsidRPr="00F30093" w:rsidRDefault="004F34C6" w:rsidP="00522605">
            <w:pPr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 xml:space="preserve">общий объем планируемого финансирования муниципальной подпрограммы за счет средств бюджета муниципального образования Отрадненский район составляет – </w:t>
            </w:r>
            <w:r>
              <w:rPr>
                <w:sz w:val="28"/>
                <w:szCs w:val="28"/>
              </w:rPr>
              <w:t>930</w:t>
            </w:r>
            <w:r w:rsidRPr="00F30093">
              <w:rPr>
                <w:sz w:val="28"/>
                <w:szCs w:val="28"/>
              </w:rPr>
              <w:t>,0 тыс. рублей, в том числе по годам:</w:t>
            </w:r>
          </w:p>
          <w:p w:rsidR="004F34C6" w:rsidRPr="00F30093" w:rsidRDefault="004F34C6" w:rsidP="00522605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 год – 155</w:t>
            </w:r>
            <w:r w:rsidRPr="00F30093">
              <w:rPr>
                <w:sz w:val="28"/>
                <w:szCs w:val="28"/>
              </w:rPr>
              <w:t>,0 тыс. рублей</w:t>
            </w:r>
          </w:p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F30093">
              <w:rPr>
                <w:sz w:val="28"/>
                <w:szCs w:val="28"/>
              </w:rPr>
              <w:t xml:space="preserve"> год – </w:t>
            </w:r>
            <w:r>
              <w:rPr>
                <w:sz w:val="28"/>
                <w:szCs w:val="28"/>
              </w:rPr>
              <w:t>15</w:t>
            </w:r>
            <w:r w:rsidRPr="00F30093">
              <w:rPr>
                <w:sz w:val="28"/>
                <w:szCs w:val="28"/>
              </w:rPr>
              <w:t>5,0 тыс. рублей</w:t>
            </w:r>
          </w:p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30093">
              <w:rPr>
                <w:sz w:val="28"/>
                <w:szCs w:val="28"/>
              </w:rPr>
              <w:t xml:space="preserve"> год – 155,0 тыс. рублей</w:t>
            </w:r>
          </w:p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F30093">
              <w:rPr>
                <w:sz w:val="28"/>
                <w:szCs w:val="28"/>
              </w:rPr>
              <w:t xml:space="preserve"> год – 155,0 тыс. рублей</w:t>
            </w:r>
          </w:p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F30093">
              <w:rPr>
                <w:sz w:val="28"/>
                <w:szCs w:val="28"/>
              </w:rPr>
              <w:t xml:space="preserve"> год – 155,0 тыс. рублей</w:t>
            </w:r>
          </w:p>
          <w:p w:rsidR="004F34C6" w:rsidRPr="00F30093" w:rsidRDefault="004F34C6" w:rsidP="00522605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8 год – </w:t>
            </w:r>
            <w:r w:rsidRPr="00F30093">
              <w:rPr>
                <w:sz w:val="28"/>
                <w:szCs w:val="28"/>
              </w:rPr>
              <w:t>155,0 тыс. рублей</w:t>
            </w:r>
          </w:p>
        </w:tc>
      </w:tr>
    </w:tbl>
    <w:p w:rsidR="004F34C6" w:rsidRPr="00F30093" w:rsidRDefault="004F34C6" w:rsidP="003041DA">
      <w:pPr>
        <w:spacing w:before="0" w:after="0"/>
        <w:jc w:val="center"/>
        <w:rPr>
          <w:sz w:val="28"/>
          <w:szCs w:val="28"/>
        </w:rPr>
      </w:pPr>
    </w:p>
    <w:p w:rsidR="004F34C6" w:rsidRPr="00F30093" w:rsidRDefault="004F34C6" w:rsidP="003041DA">
      <w:pPr>
        <w:spacing w:before="0" w:after="0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 xml:space="preserve">1. Цель, задачи и целевые показатели достижения целей и </w:t>
      </w:r>
    </w:p>
    <w:p w:rsidR="004F34C6" w:rsidRPr="00F30093" w:rsidRDefault="004F34C6" w:rsidP="003041DA">
      <w:pPr>
        <w:spacing w:before="0" w:after="0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>решения задач, сроки и этапы реализации подпрограммы</w:t>
      </w:r>
    </w:p>
    <w:p w:rsidR="004F34C6" w:rsidRPr="00F30093" w:rsidRDefault="004F34C6" w:rsidP="003041DA">
      <w:pPr>
        <w:spacing w:before="0" w:after="0"/>
        <w:jc w:val="both"/>
        <w:rPr>
          <w:sz w:val="28"/>
          <w:szCs w:val="28"/>
        </w:rPr>
      </w:pPr>
    </w:p>
    <w:p w:rsidR="004F34C6" w:rsidRPr="00F30093" w:rsidRDefault="004F34C6" w:rsidP="003041DA">
      <w:pPr>
        <w:spacing w:before="0" w:after="0"/>
        <w:jc w:val="both"/>
        <w:rPr>
          <w:sz w:val="28"/>
          <w:szCs w:val="28"/>
        </w:rPr>
      </w:pPr>
      <w:r w:rsidRPr="00F30093">
        <w:rPr>
          <w:sz w:val="28"/>
          <w:szCs w:val="28"/>
        </w:rPr>
        <w:tab/>
        <w:t>Основной целью подпрограммы является создание условий для дальнейшего развития малого и среднего предпринимательства как сектора экономики и устойчивой деятельности существующих субъектов малого и среднего предпринимательства в районе, что является одним из условий решения социальных и экономических проблем района, повышения инвестиционной привлекательности. Развитие малого и среднего предпринимательства позволит обеспечить:</w:t>
      </w:r>
    </w:p>
    <w:p w:rsidR="004F34C6" w:rsidRPr="00F30093" w:rsidRDefault="004F34C6" w:rsidP="003041DA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F30093">
        <w:rPr>
          <w:sz w:val="28"/>
          <w:szCs w:val="28"/>
        </w:rPr>
        <w:t xml:space="preserve"> рост реальных доходов и уровня занятости населения;</w:t>
      </w:r>
    </w:p>
    <w:p w:rsidR="004F34C6" w:rsidRPr="00F30093" w:rsidRDefault="004F34C6" w:rsidP="003041DA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30093">
        <w:rPr>
          <w:sz w:val="28"/>
          <w:szCs w:val="28"/>
        </w:rPr>
        <w:t xml:space="preserve"> повышение темпов роста развития малого и среднего предпринимательства;</w:t>
      </w:r>
    </w:p>
    <w:p w:rsidR="004F34C6" w:rsidRPr="00F30093" w:rsidRDefault="004F34C6" w:rsidP="003041DA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F30093">
        <w:rPr>
          <w:sz w:val="28"/>
          <w:szCs w:val="28"/>
        </w:rPr>
        <w:t xml:space="preserve"> увеличение доли субъектов малого и среднего предпринимательства в формировании всех составляющих валового внутреннего продукта района (производство товаров, оказание услуг, чистые налоги).</w:t>
      </w:r>
    </w:p>
    <w:p w:rsidR="004F34C6" w:rsidRPr="00F30093" w:rsidRDefault="004F34C6" w:rsidP="003041DA">
      <w:pPr>
        <w:spacing w:before="0" w:after="0"/>
        <w:jc w:val="both"/>
        <w:rPr>
          <w:sz w:val="28"/>
          <w:szCs w:val="28"/>
        </w:rPr>
      </w:pPr>
      <w:r w:rsidRPr="00F30093">
        <w:rPr>
          <w:sz w:val="28"/>
          <w:szCs w:val="28"/>
        </w:rPr>
        <w:tab/>
        <w:t xml:space="preserve">Для достижения поставленной цели предусматривается решение следующих задач: </w:t>
      </w:r>
    </w:p>
    <w:p w:rsidR="004F34C6" w:rsidRPr="00F30093" w:rsidRDefault="004F34C6" w:rsidP="003041DA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F30093">
        <w:rPr>
          <w:sz w:val="28"/>
          <w:szCs w:val="28"/>
        </w:rPr>
        <w:t xml:space="preserve"> совершенствование условий для развития малого и среднего предпринимательства;</w:t>
      </w:r>
    </w:p>
    <w:p w:rsidR="004F34C6" w:rsidRPr="00F30093" w:rsidRDefault="004F34C6" w:rsidP="003041DA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30093">
        <w:rPr>
          <w:sz w:val="28"/>
          <w:szCs w:val="28"/>
        </w:rPr>
        <w:t xml:space="preserve"> развитие кредитно-финансовых механизмов поддержки субъектов малого и среднего предпринимательства;</w:t>
      </w:r>
    </w:p>
    <w:p w:rsidR="004F34C6" w:rsidRPr="00F30093" w:rsidRDefault="004F34C6" w:rsidP="003041DA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F30093">
        <w:rPr>
          <w:sz w:val="28"/>
          <w:szCs w:val="28"/>
        </w:rPr>
        <w:t xml:space="preserve"> развитие инфраструктуры поддержки малого и среднего предпринимательства;</w:t>
      </w:r>
    </w:p>
    <w:p w:rsidR="004F34C6" w:rsidRPr="00F30093" w:rsidRDefault="004F34C6" w:rsidP="003041DA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F30093">
        <w:rPr>
          <w:sz w:val="28"/>
          <w:szCs w:val="28"/>
        </w:rPr>
        <w:t xml:space="preserve"> научно-аналитическое обеспечение деятельности субъектов малого и среднего предпринимательства, развитие внешнеэкономических связей;</w:t>
      </w:r>
    </w:p>
    <w:p w:rsidR="004F34C6" w:rsidRPr="00F30093" w:rsidRDefault="004F34C6" w:rsidP="003041DA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F30093">
        <w:rPr>
          <w:sz w:val="28"/>
          <w:szCs w:val="28"/>
        </w:rPr>
        <w:t xml:space="preserve"> увеличение числа субъектов малого и среднего предпринимательства;</w:t>
      </w:r>
    </w:p>
    <w:p w:rsidR="004F34C6" w:rsidRPr="00F30093" w:rsidRDefault="004F34C6" w:rsidP="003041DA">
      <w:pPr>
        <w:spacing w:before="0" w:after="0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6)</w:t>
      </w:r>
      <w:r w:rsidRPr="00F30093">
        <w:rPr>
          <w:sz w:val="28"/>
          <w:szCs w:val="28"/>
        </w:rPr>
        <w:t xml:space="preserve"> повышение конкурентоспособности, выпускаемой субъектами малого и среднего предпринимательства продукции.</w:t>
      </w:r>
    </w:p>
    <w:p w:rsidR="004F34C6" w:rsidRPr="00F30093" w:rsidRDefault="004F34C6" w:rsidP="003041DA">
      <w:pPr>
        <w:spacing w:before="0" w:after="0"/>
        <w:jc w:val="both"/>
        <w:rPr>
          <w:sz w:val="28"/>
          <w:szCs w:val="28"/>
        </w:rPr>
      </w:pPr>
      <w:r w:rsidRPr="00F30093">
        <w:rPr>
          <w:b/>
          <w:bCs/>
          <w:sz w:val="28"/>
          <w:szCs w:val="28"/>
        </w:rPr>
        <w:tab/>
      </w:r>
      <w:r w:rsidRPr="00F30093">
        <w:rPr>
          <w:sz w:val="28"/>
          <w:szCs w:val="28"/>
        </w:rPr>
        <w:t>Оценка социально-экономических последствий от реализации подпрограммы выражается:</w:t>
      </w:r>
    </w:p>
    <w:p w:rsidR="004F34C6" w:rsidRPr="00F30093" w:rsidRDefault="004F34C6" w:rsidP="003041DA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F30093">
        <w:rPr>
          <w:sz w:val="28"/>
          <w:szCs w:val="28"/>
        </w:rPr>
        <w:t xml:space="preserve"> в увеличении на территории муниципального образования Отрадненский район количества малых и средних предприятий и индивидуальных предпринимателей, что существенно повлияет на рост занятых в сфере малого и среднего предпринимательства и скажется на снижении количества безработных. Планируется увеличение занятых в сфере малого и среднего предпринимательства, трудоспособного населения района;</w:t>
      </w:r>
    </w:p>
    <w:p w:rsidR="004F34C6" w:rsidRPr="00F30093" w:rsidRDefault="004F34C6" w:rsidP="003041DA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30093">
        <w:rPr>
          <w:sz w:val="28"/>
          <w:szCs w:val="28"/>
        </w:rPr>
        <w:t xml:space="preserve"> в увеличении выпуска товаров и услуг малыми и средними предприятиями;</w:t>
      </w:r>
    </w:p>
    <w:p w:rsidR="004F34C6" w:rsidRPr="00F30093" w:rsidRDefault="004F34C6" w:rsidP="003041DA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F30093">
        <w:rPr>
          <w:sz w:val="28"/>
          <w:szCs w:val="28"/>
        </w:rPr>
        <w:t xml:space="preserve"> в расширении производств и наращивании мощностей в сфере малого и среднего предпринимательства, создании дополнительных мест, увеличении </w:t>
      </w:r>
    </w:p>
    <w:p w:rsidR="004F34C6" w:rsidRPr="00F30093" w:rsidRDefault="004F34C6" w:rsidP="003041DA">
      <w:pPr>
        <w:spacing w:before="0" w:after="0"/>
        <w:jc w:val="both"/>
        <w:rPr>
          <w:sz w:val="28"/>
          <w:szCs w:val="28"/>
        </w:rPr>
      </w:pPr>
      <w:r w:rsidRPr="00F30093">
        <w:rPr>
          <w:sz w:val="28"/>
          <w:szCs w:val="28"/>
        </w:rPr>
        <w:t>объемов кредитования и развития системы кредитования субъектов малого и среднего предпринимательства.</w:t>
      </w:r>
    </w:p>
    <w:p w:rsidR="004F34C6" w:rsidRPr="00F30093" w:rsidRDefault="004F34C6" w:rsidP="003041DA">
      <w:pPr>
        <w:spacing w:before="0" w:after="0"/>
        <w:jc w:val="both"/>
        <w:rPr>
          <w:sz w:val="20"/>
          <w:szCs w:val="20"/>
        </w:rPr>
      </w:pPr>
      <w:r w:rsidRPr="00F30093">
        <w:rPr>
          <w:sz w:val="28"/>
          <w:szCs w:val="28"/>
        </w:rPr>
        <w:tab/>
        <w:t>Кроме улучшения указанных социально-экономических показателей, реализация подпрограммы окажет существенное воздействие на общее экономическое развитие и рост налоговых поступлений в бюджеты всех уровней, активизирует инвестиционную деятельность малого и среднего бизнеса, определит в качестве приоритета различные направления производственной деятельности.</w:t>
      </w:r>
    </w:p>
    <w:p w:rsidR="004F34C6" w:rsidRPr="00F30093" w:rsidRDefault="004F34C6" w:rsidP="003041DA">
      <w:pPr>
        <w:spacing w:before="0" w:after="0"/>
        <w:ind w:firstLine="708"/>
        <w:jc w:val="both"/>
        <w:rPr>
          <w:sz w:val="28"/>
          <w:szCs w:val="28"/>
        </w:rPr>
      </w:pPr>
      <w:r w:rsidRPr="00F30093">
        <w:rPr>
          <w:sz w:val="28"/>
          <w:szCs w:val="28"/>
        </w:rPr>
        <w:t>Оценка эффективности социально-экономических последствий реализации подпрограммы опирается на рост основных показателей, характеризующих развитие малого и среднего предпринимательства в муниципальном образовании Отрадненский район по годам.</w:t>
      </w:r>
    </w:p>
    <w:p w:rsidR="004F34C6" w:rsidRPr="00F30093" w:rsidRDefault="004F34C6" w:rsidP="003041DA">
      <w:pPr>
        <w:spacing w:before="0" w:after="0"/>
        <w:ind w:firstLine="709"/>
        <w:jc w:val="both"/>
        <w:rPr>
          <w:sz w:val="28"/>
          <w:szCs w:val="28"/>
        </w:rPr>
      </w:pPr>
      <w:r w:rsidRPr="00F30093">
        <w:rPr>
          <w:sz w:val="28"/>
          <w:szCs w:val="28"/>
        </w:rPr>
        <w:t>Механизм реализации целей и задач подпрограммы – это система скоординированных по срокам и объему финансирования, а также ответственным исполнителям мероприятий, обеспечивающих достижение намеченных результатов.</w:t>
      </w:r>
    </w:p>
    <w:p w:rsidR="004F34C6" w:rsidRPr="00F30093" w:rsidRDefault="004F34C6" w:rsidP="003041DA">
      <w:pPr>
        <w:pStyle w:val="12"/>
        <w:spacing w:before="0" w:after="0"/>
        <w:ind w:firstLine="708"/>
        <w:jc w:val="both"/>
        <w:rPr>
          <w:sz w:val="28"/>
          <w:szCs w:val="28"/>
        </w:rPr>
      </w:pPr>
      <w:r w:rsidRPr="00F30093">
        <w:rPr>
          <w:sz w:val="28"/>
          <w:szCs w:val="28"/>
        </w:rPr>
        <w:t>Сроки и этапы реализации Программы – 20</w:t>
      </w:r>
      <w:r>
        <w:rPr>
          <w:sz w:val="28"/>
          <w:szCs w:val="28"/>
        </w:rPr>
        <w:t>23</w:t>
      </w:r>
      <w:r w:rsidRPr="00F30093">
        <w:rPr>
          <w:sz w:val="28"/>
          <w:szCs w:val="28"/>
        </w:rPr>
        <w:t xml:space="preserve"> – 202</w:t>
      </w:r>
      <w:r>
        <w:rPr>
          <w:sz w:val="28"/>
          <w:szCs w:val="28"/>
        </w:rPr>
        <w:t>8</w:t>
      </w:r>
      <w:r w:rsidRPr="00F30093">
        <w:rPr>
          <w:sz w:val="28"/>
          <w:szCs w:val="28"/>
        </w:rPr>
        <w:t xml:space="preserve"> годы, по этапам:</w:t>
      </w:r>
    </w:p>
    <w:p w:rsidR="004F34C6" w:rsidRPr="00F30093" w:rsidRDefault="004F34C6" w:rsidP="003041DA">
      <w:pPr>
        <w:autoSpaceDE w:val="0"/>
        <w:autoSpaceDN w:val="0"/>
        <w:adjustRightInd w:val="0"/>
        <w:spacing w:before="0" w:after="0"/>
        <w:ind w:firstLine="708"/>
        <w:rPr>
          <w:sz w:val="28"/>
          <w:szCs w:val="28"/>
        </w:rPr>
      </w:pPr>
      <w:r w:rsidRPr="00F30093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F30093">
        <w:rPr>
          <w:sz w:val="28"/>
          <w:szCs w:val="28"/>
        </w:rPr>
        <w:t xml:space="preserve"> год – </w:t>
      </w:r>
      <w:r>
        <w:rPr>
          <w:sz w:val="28"/>
          <w:szCs w:val="28"/>
        </w:rPr>
        <w:t>155</w:t>
      </w:r>
      <w:r w:rsidRPr="00F30093">
        <w:rPr>
          <w:sz w:val="28"/>
          <w:szCs w:val="28"/>
        </w:rPr>
        <w:t>,0  тыс. рублей</w:t>
      </w:r>
    </w:p>
    <w:p w:rsidR="004F34C6" w:rsidRPr="00F30093" w:rsidRDefault="004F34C6" w:rsidP="003041DA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2024 год – 15</w:t>
      </w:r>
      <w:r w:rsidRPr="00F30093">
        <w:rPr>
          <w:sz w:val="28"/>
          <w:szCs w:val="28"/>
        </w:rPr>
        <w:t>5,0  тыс. рублей</w:t>
      </w:r>
    </w:p>
    <w:p w:rsidR="004F34C6" w:rsidRPr="00F30093" w:rsidRDefault="004F34C6" w:rsidP="003041DA">
      <w:pPr>
        <w:pStyle w:val="12"/>
        <w:spacing w:before="0" w:after="0"/>
        <w:ind w:firstLine="708"/>
        <w:jc w:val="both"/>
        <w:rPr>
          <w:sz w:val="28"/>
          <w:szCs w:val="28"/>
        </w:rPr>
      </w:pPr>
      <w:r w:rsidRPr="00F3009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F30093">
        <w:rPr>
          <w:sz w:val="28"/>
          <w:szCs w:val="28"/>
        </w:rPr>
        <w:t> год – 155,0  тыс. рублей</w:t>
      </w:r>
    </w:p>
    <w:p w:rsidR="004F34C6" w:rsidRPr="00F30093" w:rsidRDefault="004F34C6" w:rsidP="003041DA">
      <w:pPr>
        <w:pStyle w:val="12"/>
        <w:spacing w:before="0" w:after="0"/>
        <w:ind w:firstLine="708"/>
        <w:jc w:val="both"/>
        <w:rPr>
          <w:sz w:val="28"/>
          <w:szCs w:val="28"/>
        </w:rPr>
      </w:pPr>
      <w:r w:rsidRPr="00F3009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F30093">
        <w:rPr>
          <w:sz w:val="28"/>
          <w:szCs w:val="28"/>
        </w:rPr>
        <w:t> год – 155,0  тыс. рублей</w:t>
      </w:r>
    </w:p>
    <w:p w:rsidR="004F34C6" w:rsidRPr="00F30093" w:rsidRDefault="004F34C6" w:rsidP="003041DA">
      <w:pPr>
        <w:pStyle w:val="12"/>
        <w:spacing w:before="0" w:after="0"/>
        <w:ind w:firstLine="708"/>
        <w:jc w:val="both"/>
        <w:rPr>
          <w:sz w:val="28"/>
          <w:szCs w:val="28"/>
        </w:rPr>
      </w:pPr>
      <w:r w:rsidRPr="00F30093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F30093">
        <w:rPr>
          <w:sz w:val="28"/>
          <w:szCs w:val="28"/>
        </w:rPr>
        <w:t> год – 155,0  тыс. рублей</w:t>
      </w:r>
    </w:p>
    <w:p w:rsidR="004F34C6" w:rsidRPr="00F30093" w:rsidRDefault="004F34C6" w:rsidP="003041DA">
      <w:pPr>
        <w:pStyle w:val="12"/>
        <w:spacing w:before="0" w:after="0"/>
        <w:ind w:firstLine="708"/>
        <w:jc w:val="both"/>
        <w:rPr>
          <w:sz w:val="28"/>
          <w:szCs w:val="28"/>
        </w:rPr>
      </w:pPr>
      <w:r w:rsidRPr="00F30093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F30093">
        <w:rPr>
          <w:sz w:val="28"/>
          <w:szCs w:val="28"/>
        </w:rPr>
        <w:t> год – 155,0  тыс. рублей</w:t>
      </w:r>
    </w:p>
    <w:p w:rsidR="004F34C6" w:rsidRPr="00F30093" w:rsidRDefault="004F34C6" w:rsidP="003041DA">
      <w:pPr>
        <w:spacing w:before="0" w:after="0"/>
        <w:ind w:firstLine="851"/>
        <w:jc w:val="both"/>
        <w:rPr>
          <w:sz w:val="28"/>
          <w:szCs w:val="28"/>
        </w:rPr>
      </w:pPr>
    </w:p>
    <w:p w:rsidR="004F34C6" w:rsidRPr="00F30093" w:rsidRDefault="004F34C6" w:rsidP="002E25D1">
      <w:pPr>
        <w:spacing w:before="0" w:after="0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>2. Перечень мероприятий подпрограммы</w:t>
      </w:r>
    </w:p>
    <w:p w:rsidR="004F34C6" w:rsidRPr="00F30093" w:rsidRDefault="004F34C6" w:rsidP="003041DA">
      <w:pPr>
        <w:spacing w:before="0" w:after="0"/>
        <w:ind w:left="1416" w:firstLine="708"/>
        <w:rPr>
          <w:sz w:val="28"/>
          <w:szCs w:val="28"/>
        </w:rPr>
      </w:pPr>
    </w:p>
    <w:p w:rsidR="004F34C6" w:rsidRPr="00F30093" w:rsidRDefault="004F34C6" w:rsidP="003041DA">
      <w:pPr>
        <w:spacing w:before="0" w:after="0"/>
        <w:ind w:firstLine="851"/>
        <w:jc w:val="both"/>
        <w:rPr>
          <w:sz w:val="28"/>
          <w:szCs w:val="28"/>
        </w:rPr>
      </w:pPr>
      <w:r w:rsidRPr="00F30093">
        <w:rPr>
          <w:sz w:val="28"/>
          <w:szCs w:val="28"/>
        </w:rPr>
        <w:t>Мероприятия по основным направлениям подпрограммы, объемы и источники их финансирования приведены в приложении № 5 к настоящей подпрограмме.</w:t>
      </w:r>
    </w:p>
    <w:p w:rsidR="004F34C6" w:rsidRPr="00F30093" w:rsidRDefault="004F34C6" w:rsidP="003041DA">
      <w:pPr>
        <w:spacing w:before="0" w:after="0"/>
        <w:rPr>
          <w:sz w:val="28"/>
          <w:szCs w:val="28"/>
        </w:rPr>
      </w:pPr>
    </w:p>
    <w:p w:rsidR="004F34C6" w:rsidRPr="00F30093" w:rsidRDefault="004F34C6" w:rsidP="003041DA">
      <w:pPr>
        <w:spacing w:before="0" w:after="0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 xml:space="preserve">3. Обоснование ресурсного обеспечения подпрограммы </w:t>
      </w:r>
    </w:p>
    <w:p w:rsidR="004F34C6" w:rsidRPr="00F30093" w:rsidRDefault="004F34C6" w:rsidP="003041DA">
      <w:pPr>
        <w:spacing w:before="0" w:after="0"/>
        <w:jc w:val="center"/>
        <w:rPr>
          <w:sz w:val="28"/>
          <w:szCs w:val="28"/>
        </w:rPr>
      </w:pPr>
    </w:p>
    <w:p w:rsidR="004F34C6" w:rsidRPr="00F30093" w:rsidRDefault="004F34C6" w:rsidP="003041DA">
      <w:pPr>
        <w:spacing w:before="0" w:after="0"/>
        <w:jc w:val="both"/>
        <w:rPr>
          <w:sz w:val="28"/>
          <w:szCs w:val="28"/>
        </w:rPr>
      </w:pPr>
      <w:r w:rsidRPr="00F30093">
        <w:rPr>
          <w:sz w:val="28"/>
          <w:szCs w:val="28"/>
        </w:rPr>
        <w:tab/>
        <w:t>При планировании ресурсного обеспечения подпрограммы учитывалась высокая экономическая и социально-демографическая значимость проблемы.</w:t>
      </w:r>
    </w:p>
    <w:p w:rsidR="004F34C6" w:rsidRPr="00F30093" w:rsidRDefault="004F34C6" w:rsidP="003041DA">
      <w:pPr>
        <w:spacing w:before="0" w:after="0"/>
        <w:jc w:val="both"/>
        <w:rPr>
          <w:sz w:val="28"/>
          <w:szCs w:val="28"/>
        </w:rPr>
      </w:pPr>
      <w:r w:rsidRPr="00F30093">
        <w:rPr>
          <w:sz w:val="28"/>
          <w:szCs w:val="28"/>
        </w:rPr>
        <w:tab/>
        <w:t>Общий планируемый объем финансирования подпрограммы на 20</w:t>
      </w:r>
      <w:r>
        <w:rPr>
          <w:sz w:val="28"/>
          <w:szCs w:val="28"/>
        </w:rPr>
        <w:t>23</w:t>
      </w:r>
      <w:r w:rsidRPr="00F30093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F30093">
        <w:rPr>
          <w:sz w:val="28"/>
          <w:szCs w:val="28"/>
        </w:rPr>
        <w:t xml:space="preserve"> годы составляет </w:t>
      </w:r>
      <w:r>
        <w:rPr>
          <w:sz w:val="28"/>
          <w:szCs w:val="28"/>
        </w:rPr>
        <w:t>930</w:t>
      </w:r>
      <w:r w:rsidRPr="00F30093">
        <w:rPr>
          <w:sz w:val="28"/>
          <w:szCs w:val="28"/>
        </w:rPr>
        <w:t>,0 тыс. рублей:</w:t>
      </w:r>
    </w:p>
    <w:p w:rsidR="004F34C6" w:rsidRPr="00F30093" w:rsidRDefault="004F34C6" w:rsidP="003041DA">
      <w:pPr>
        <w:spacing w:before="0" w:after="0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1"/>
        <w:gridCol w:w="1359"/>
        <w:gridCol w:w="1256"/>
        <w:gridCol w:w="1257"/>
        <w:gridCol w:w="1257"/>
        <w:gridCol w:w="1257"/>
        <w:gridCol w:w="1257"/>
      </w:tblGrid>
      <w:tr w:rsidR="004F34C6" w:rsidRPr="00F30093" w:rsidTr="00522605">
        <w:tc>
          <w:tcPr>
            <w:tcW w:w="1728" w:type="dxa"/>
            <w:vMerge w:val="restart"/>
          </w:tcPr>
          <w:p w:rsidR="004F34C6" w:rsidRPr="00F30093" w:rsidRDefault="004F34C6" w:rsidP="00522605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Объем финансирования всего, тыс. руб.</w:t>
            </w:r>
          </w:p>
        </w:tc>
        <w:tc>
          <w:tcPr>
            <w:tcW w:w="7740" w:type="dxa"/>
            <w:gridSpan w:val="6"/>
          </w:tcPr>
          <w:p w:rsidR="004F34C6" w:rsidRPr="00F30093" w:rsidRDefault="004F34C6" w:rsidP="00522605">
            <w:pPr>
              <w:spacing w:before="0" w:after="0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 xml:space="preserve">                     В том числе по годам, тыс. руб.</w:t>
            </w:r>
          </w:p>
        </w:tc>
      </w:tr>
      <w:tr w:rsidR="004F34C6" w:rsidRPr="00F30093" w:rsidTr="00522605">
        <w:tc>
          <w:tcPr>
            <w:tcW w:w="0" w:type="auto"/>
            <w:vMerge/>
            <w:vAlign w:val="center"/>
          </w:tcPr>
          <w:p w:rsidR="004F34C6" w:rsidRPr="00F30093" w:rsidRDefault="004F34C6" w:rsidP="00522605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4F34C6" w:rsidRPr="00F30093" w:rsidRDefault="004F34C6" w:rsidP="00522605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F3009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60" w:type="dxa"/>
          </w:tcPr>
          <w:p w:rsidR="004F34C6" w:rsidRPr="00F30093" w:rsidRDefault="004F34C6" w:rsidP="00522605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F3009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60" w:type="dxa"/>
          </w:tcPr>
          <w:p w:rsidR="004F34C6" w:rsidRPr="00F30093" w:rsidRDefault="004F34C6" w:rsidP="00522605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30093">
              <w:rPr>
                <w:sz w:val="28"/>
                <w:szCs w:val="28"/>
              </w:rPr>
              <w:t xml:space="preserve"> год</w:t>
            </w:r>
          </w:p>
          <w:p w:rsidR="004F34C6" w:rsidRPr="00F30093" w:rsidRDefault="004F34C6" w:rsidP="00522605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F34C6" w:rsidRPr="00F30093" w:rsidRDefault="004F34C6" w:rsidP="00522605">
            <w:pPr>
              <w:spacing w:before="0" w:after="0"/>
            </w:pPr>
            <w:r w:rsidRPr="00F3009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F30093">
              <w:rPr>
                <w:sz w:val="28"/>
                <w:szCs w:val="28"/>
              </w:rPr>
              <w:t>год</w:t>
            </w:r>
          </w:p>
        </w:tc>
        <w:tc>
          <w:tcPr>
            <w:tcW w:w="1260" w:type="dxa"/>
          </w:tcPr>
          <w:p w:rsidR="004F34C6" w:rsidRPr="00F30093" w:rsidRDefault="004F34C6" w:rsidP="00522605">
            <w:pPr>
              <w:spacing w:before="0" w:after="0"/>
            </w:pPr>
            <w:r w:rsidRPr="00F3009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F3009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60" w:type="dxa"/>
          </w:tcPr>
          <w:p w:rsidR="004F34C6" w:rsidRPr="00F30093" w:rsidRDefault="004F34C6" w:rsidP="00522605">
            <w:pPr>
              <w:spacing w:before="0" w:after="0"/>
            </w:pPr>
            <w:r w:rsidRPr="00F3009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F30093">
              <w:rPr>
                <w:sz w:val="28"/>
                <w:szCs w:val="28"/>
              </w:rPr>
              <w:t xml:space="preserve"> год</w:t>
            </w:r>
          </w:p>
        </w:tc>
      </w:tr>
      <w:tr w:rsidR="004F34C6" w:rsidRPr="00F30093" w:rsidTr="00522605">
        <w:trPr>
          <w:trHeight w:val="322"/>
        </w:trPr>
        <w:tc>
          <w:tcPr>
            <w:tcW w:w="0" w:type="auto"/>
            <w:vMerge/>
            <w:vAlign w:val="center"/>
          </w:tcPr>
          <w:p w:rsidR="004F34C6" w:rsidRPr="00F30093" w:rsidRDefault="004F34C6" w:rsidP="00522605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4F34C6" w:rsidRPr="00F30093" w:rsidRDefault="004F34C6" w:rsidP="00522605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  <w:r w:rsidRPr="00F30093">
              <w:rPr>
                <w:sz w:val="28"/>
                <w:szCs w:val="28"/>
              </w:rPr>
              <w:t>,0 - местный                                        бюджет</w:t>
            </w:r>
          </w:p>
        </w:tc>
        <w:tc>
          <w:tcPr>
            <w:tcW w:w="1260" w:type="dxa"/>
            <w:vMerge w:val="restart"/>
          </w:tcPr>
          <w:p w:rsidR="004F34C6" w:rsidRPr="00F30093" w:rsidRDefault="004F34C6" w:rsidP="00522605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F30093">
              <w:rPr>
                <w:sz w:val="28"/>
                <w:szCs w:val="28"/>
              </w:rPr>
              <w:t>5,0 - местный    бюджет</w:t>
            </w:r>
          </w:p>
        </w:tc>
        <w:tc>
          <w:tcPr>
            <w:tcW w:w="1260" w:type="dxa"/>
            <w:vMerge w:val="restart"/>
          </w:tcPr>
          <w:p w:rsidR="004F34C6" w:rsidRPr="00F30093" w:rsidRDefault="004F34C6" w:rsidP="00522605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155,0 - местный    бюджет</w:t>
            </w:r>
          </w:p>
        </w:tc>
        <w:tc>
          <w:tcPr>
            <w:tcW w:w="1260" w:type="dxa"/>
            <w:vMerge w:val="restart"/>
          </w:tcPr>
          <w:p w:rsidR="004F34C6" w:rsidRPr="00F30093" w:rsidRDefault="004F34C6" w:rsidP="00522605">
            <w:pPr>
              <w:spacing w:before="0" w:after="0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155,0 - местный    бюджет</w:t>
            </w:r>
          </w:p>
        </w:tc>
        <w:tc>
          <w:tcPr>
            <w:tcW w:w="1260" w:type="dxa"/>
            <w:vMerge w:val="restart"/>
          </w:tcPr>
          <w:p w:rsidR="004F34C6" w:rsidRPr="00F30093" w:rsidRDefault="004F34C6" w:rsidP="00522605">
            <w:pPr>
              <w:spacing w:before="0" w:after="0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155,0 - местный    бюджет</w:t>
            </w:r>
          </w:p>
        </w:tc>
        <w:tc>
          <w:tcPr>
            <w:tcW w:w="1260" w:type="dxa"/>
            <w:vMerge w:val="restart"/>
          </w:tcPr>
          <w:p w:rsidR="004F34C6" w:rsidRPr="00F30093" w:rsidRDefault="004F34C6" w:rsidP="00522605">
            <w:pPr>
              <w:spacing w:before="0" w:after="0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155,0 - местный    бюджет</w:t>
            </w:r>
          </w:p>
        </w:tc>
      </w:tr>
      <w:tr w:rsidR="004F34C6" w:rsidRPr="00F30093" w:rsidTr="00522605">
        <w:tc>
          <w:tcPr>
            <w:tcW w:w="1728" w:type="dxa"/>
          </w:tcPr>
          <w:p w:rsidR="004F34C6" w:rsidRPr="00F30093" w:rsidRDefault="004F34C6" w:rsidP="00522605">
            <w:pPr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930</w:t>
            </w:r>
            <w:r w:rsidRPr="00F30093">
              <w:rPr>
                <w:sz w:val="28"/>
                <w:szCs w:val="28"/>
              </w:rPr>
              <w:t>,0 - местный бюджет</w:t>
            </w:r>
          </w:p>
        </w:tc>
        <w:tc>
          <w:tcPr>
            <w:tcW w:w="0" w:type="auto"/>
            <w:vMerge/>
            <w:vAlign w:val="center"/>
          </w:tcPr>
          <w:p w:rsidR="004F34C6" w:rsidRPr="00F30093" w:rsidRDefault="004F34C6" w:rsidP="00522605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F34C6" w:rsidRPr="00F30093" w:rsidRDefault="004F34C6" w:rsidP="00522605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F34C6" w:rsidRPr="00F30093" w:rsidRDefault="004F34C6" w:rsidP="00522605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F34C6" w:rsidRPr="00F30093" w:rsidRDefault="004F34C6" w:rsidP="00522605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F34C6" w:rsidRPr="00F30093" w:rsidRDefault="004F34C6" w:rsidP="00522605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F34C6" w:rsidRPr="00F30093" w:rsidRDefault="004F34C6" w:rsidP="00522605">
            <w:pPr>
              <w:spacing w:before="0" w:after="0"/>
              <w:rPr>
                <w:sz w:val="28"/>
                <w:szCs w:val="28"/>
              </w:rPr>
            </w:pPr>
          </w:p>
        </w:tc>
      </w:tr>
    </w:tbl>
    <w:p w:rsidR="004F34C6" w:rsidRPr="00F30093" w:rsidRDefault="004F34C6" w:rsidP="003041DA">
      <w:pPr>
        <w:spacing w:before="0" w:after="0"/>
        <w:jc w:val="both"/>
        <w:rPr>
          <w:sz w:val="28"/>
          <w:szCs w:val="28"/>
        </w:rPr>
      </w:pPr>
      <w:r w:rsidRPr="00F30093">
        <w:rPr>
          <w:sz w:val="28"/>
          <w:szCs w:val="28"/>
        </w:rPr>
        <w:tab/>
      </w:r>
      <w:r w:rsidRPr="00F30093">
        <w:rPr>
          <w:sz w:val="28"/>
          <w:szCs w:val="28"/>
        </w:rPr>
        <w:tab/>
      </w:r>
    </w:p>
    <w:p w:rsidR="004F34C6" w:rsidRPr="00F30093" w:rsidRDefault="004F34C6" w:rsidP="003041DA">
      <w:pPr>
        <w:autoSpaceDE w:val="0"/>
        <w:autoSpaceDN w:val="0"/>
        <w:adjustRightInd w:val="0"/>
        <w:spacing w:before="0" w:after="0"/>
        <w:jc w:val="center"/>
        <w:outlineLvl w:val="0"/>
        <w:rPr>
          <w:sz w:val="28"/>
          <w:szCs w:val="28"/>
        </w:rPr>
      </w:pPr>
      <w:r w:rsidRPr="00F30093">
        <w:rPr>
          <w:sz w:val="28"/>
          <w:szCs w:val="28"/>
        </w:rPr>
        <w:t>4. Прогноз сводных показателей муниципальных заданий по этапам</w:t>
      </w:r>
    </w:p>
    <w:p w:rsidR="004F34C6" w:rsidRPr="00F30093" w:rsidRDefault="004F34C6" w:rsidP="003041DA">
      <w:pPr>
        <w:autoSpaceDE w:val="0"/>
        <w:autoSpaceDN w:val="0"/>
        <w:adjustRightInd w:val="0"/>
        <w:spacing w:before="0" w:after="0"/>
        <w:jc w:val="center"/>
        <w:outlineLvl w:val="0"/>
        <w:rPr>
          <w:sz w:val="28"/>
          <w:szCs w:val="28"/>
        </w:rPr>
      </w:pPr>
      <w:r w:rsidRPr="00F30093">
        <w:rPr>
          <w:sz w:val="28"/>
          <w:szCs w:val="28"/>
        </w:rPr>
        <w:t>реализации муниципальной подпрограммы</w:t>
      </w:r>
    </w:p>
    <w:p w:rsidR="004F34C6" w:rsidRPr="00F30093" w:rsidRDefault="004F34C6" w:rsidP="003041DA">
      <w:pPr>
        <w:autoSpaceDE w:val="0"/>
        <w:autoSpaceDN w:val="0"/>
        <w:adjustRightInd w:val="0"/>
        <w:spacing w:before="0" w:after="0"/>
        <w:jc w:val="center"/>
        <w:outlineLvl w:val="0"/>
        <w:rPr>
          <w:sz w:val="28"/>
          <w:szCs w:val="28"/>
        </w:rPr>
      </w:pPr>
      <w:r w:rsidRPr="00F30093">
        <w:rPr>
          <w:sz w:val="28"/>
          <w:szCs w:val="28"/>
        </w:rPr>
        <w:t xml:space="preserve"> </w:t>
      </w:r>
    </w:p>
    <w:p w:rsidR="004F34C6" w:rsidRPr="00F30093" w:rsidRDefault="004F34C6" w:rsidP="003041DA">
      <w:pPr>
        <w:tabs>
          <w:tab w:val="left" w:pos="709"/>
        </w:tabs>
        <w:autoSpaceDE w:val="0"/>
        <w:autoSpaceDN w:val="0"/>
        <w:adjustRightInd w:val="0"/>
        <w:spacing w:before="0" w:after="0"/>
        <w:jc w:val="both"/>
        <w:outlineLvl w:val="0"/>
        <w:rPr>
          <w:sz w:val="28"/>
          <w:szCs w:val="28"/>
        </w:rPr>
      </w:pPr>
      <w:r w:rsidRPr="00F30093">
        <w:rPr>
          <w:sz w:val="28"/>
          <w:szCs w:val="28"/>
        </w:rPr>
        <w:tab/>
        <w:t>Прогноз сводных показателей муниципальных заданий на оказание муниципальных услуг (выполнение работ) при реализации муниципальной подпрограммы не предусмотрен.</w:t>
      </w:r>
    </w:p>
    <w:p w:rsidR="004F34C6" w:rsidRPr="00F30093" w:rsidRDefault="004F34C6" w:rsidP="003041DA">
      <w:pPr>
        <w:spacing w:before="0" w:after="0"/>
        <w:ind w:left="1416" w:firstLine="708"/>
        <w:rPr>
          <w:sz w:val="28"/>
          <w:szCs w:val="28"/>
        </w:rPr>
      </w:pPr>
    </w:p>
    <w:p w:rsidR="004F34C6" w:rsidRPr="00F30093" w:rsidRDefault="004F34C6" w:rsidP="00B10718">
      <w:pPr>
        <w:spacing w:before="0" w:after="0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>5. Механизм реализации муниципальной подпрограммы</w:t>
      </w:r>
    </w:p>
    <w:p w:rsidR="004F34C6" w:rsidRPr="00F30093" w:rsidRDefault="004F34C6" w:rsidP="00B10718">
      <w:pPr>
        <w:spacing w:before="0" w:after="0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>и контроль за ее выполнением</w:t>
      </w:r>
    </w:p>
    <w:p w:rsidR="004F34C6" w:rsidRPr="00F30093" w:rsidRDefault="004F34C6" w:rsidP="003041DA">
      <w:pPr>
        <w:spacing w:before="0" w:after="0"/>
        <w:rPr>
          <w:sz w:val="28"/>
          <w:szCs w:val="28"/>
        </w:rPr>
      </w:pPr>
      <w:r w:rsidRPr="00F30093">
        <w:rPr>
          <w:sz w:val="28"/>
          <w:szCs w:val="28"/>
        </w:rPr>
        <w:t> </w:t>
      </w:r>
    </w:p>
    <w:p w:rsidR="004F34C6" w:rsidRPr="00F30093" w:rsidRDefault="004F34C6" w:rsidP="003041DA">
      <w:pPr>
        <w:spacing w:before="0" w:after="0"/>
        <w:ind w:firstLine="709"/>
        <w:jc w:val="both"/>
        <w:rPr>
          <w:sz w:val="28"/>
          <w:szCs w:val="28"/>
        </w:rPr>
      </w:pPr>
      <w:r w:rsidRPr="00F30093">
        <w:rPr>
          <w:sz w:val="28"/>
          <w:szCs w:val="28"/>
        </w:rPr>
        <w:t>Механизм реализации целей и задач подпрограммы – это система скоординированных по срокам и объему финансирования, а также ответственным исполнителям мероприятий, обеспечивающих достижение намеченных результатов.</w:t>
      </w:r>
    </w:p>
    <w:p w:rsidR="004F34C6" w:rsidRPr="00F30093" w:rsidRDefault="004F34C6" w:rsidP="003041DA">
      <w:pPr>
        <w:spacing w:before="0" w:after="0"/>
        <w:ind w:firstLine="709"/>
        <w:jc w:val="both"/>
        <w:rPr>
          <w:sz w:val="28"/>
          <w:szCs w:val="28"/>
        </w:rPr>
      </w:pPr>
      <w:r w:rsidRPr="00F30093">
        <w:rPr>
          <w:sz w:val="28"/>
          <w:szCs w:val="28"/>
        </w:rPr>
        <w:t>Структура подпрограммных мероприятий представлена шестью разделами, которые обеспечивают комплексный подход к достижению поставленных целей и решению задач всеми ответственными исполнителями подпрограммы.</w:t>
      </w:r>
    </w:p>
    <w:p w:rsidR="004F34C6" w:rsidRPr="00F30093" w:rsidRDefault="004F34C6" w:rsidP="003041DA">
      <w:pPr>
        <w:spacing w:before="0" w:after="0"/>
        <w:ind w:firstLine="708"/>
        <w:jc w:val="both"/>
        <w:rPr>
          <w:sz w:val="28"/>
          <w:szCs w:val="28"/>
        </w:rPr>
      </w:pPr>
      <w:r w:rsidRPr="00F30093">
        <w:rPr>
          <w:sz w:val="28"/>
          <w:szCs w:val="28"/>
        </w:rPr>
        <w:t>Участники муниципальной программы заключают муниципальные контракты (договоры) в установленном законодательством порядке согласно Федеральному закону от 5 апреля 2013 года №44-ФЗ «О контрактной системе в сфере закупок товаров, работ, услуг для обеспечения государственных и муниципальных нужд» для реализации мероприятий муниципальной подпрограммы.</w:t>
      </w:r>
    </w:p>
    <w:p w:rsidR="004F34C6" w:rsidRPr="00F30093" w:rsidRDefault="004F34C6" w:rsidP="003041DA">
      <w:pPr>
        <w:spacing w:before="0" w:after="0"/>
        <w:ind w:firstLine="708"/>
        <w:jc w:val="both"/>
        <w:rPr>
          <w:sz w:val="28"/>
          <w:szCs w:val="28"/>
        </w:rPr>
      </w:pPr>
      <w:r w:rsidRPr="00F30093">
        <w:rPr>
          <w:sz w:val="28"/>
          <w:szCs w:val="28"/>
        </w:rPr>
        <w:t xml:space="preserve">Исполнителями подпрограммы являются структурные подразделения (отделы) администрации муниципального образования Отрадненский район. </w:t>
      </w:r>
    </w:p>
    <w:p w:rsidR="004F34C6" w:rsidRPr="00F30093" w:rsidRDefault="004F34C6" w:rsidP="003041DA">
      <w:pPr>
        <w:spacing w:before="0" w:after="0"/>
        <w:ind w:firstLine="851"/>
        <w:jc w:val="both"/>
        <w:rPr>
          <w:sz w:val="28"/>
          <w:szCs w:val="28"/>
        </w:rPr>
      </w:pPr>
    </w:p>
    <w:p w:rsidR="004F34C6" w:rsidRPr="00F30093" w:rsidRDefault="004F34C6" w:rsidP="003041DA">
      <w:pPr>
        <w:spacing w:before="0" w:after="0"/>
        <w:ind w:firstLine="851"/>
        <w:jc w:val="both"/>
        <w:rPr>
          <w:sz w:val="28"/>
          <w:szCs w:val="28"/>
        </w:rPr>
      </w:pPr>
    </w:p>
    <w:p w:rsidR="004F34C6" w:rsidRPr="000A4E7A" w:rsidRDefault="004F34C6" w:rsidP="000A4E7A">
      <w:pPr>
        <w:spacing w:before="0" w:after="0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>Начальник отдела экономики</w:t>
      </w:r>
    </w:p>
    <w:p w:rsidR="004F34C6" w:rsidRPr="000A4E7A" w:rsidRDefault="004F34C6" w:rsidP="000A4E7A">
      <w:pPr>
        <w:spacing w:before="0" w:after="0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 xml:space="preserve">администрации муниципального </w:t>
      </w:r>
    </w:p>
    <w:p w:rsidR="004F34C6" w:rsidRPr="005461E6" w:rsidRDefault="004F34C6" w:rsidP="000A4E7A">
      <w:pPr>
        <w:spacing w:before="0" w:after="0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 xml:space="preserve">образования Отрадненский район            </w:t>
      </w:r>
      <w:r>
        <w:rPr>
          <w:color w:val="000000"/>
          <w:sz w:val="28"/>
          <w:szCs w:val="28"/>
        </w:rPr>
        <w:t xml:space="preserve">                         </w:t>
      </w:r>
      <w:r w:rsidRPr="000A4E7A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А</w:t>
      </w:r>
      <w:r w:rsidRPr="005461E6">
        <w:rPr>
          <w:color w:val="000000"/>
          <w:sz w:val="28"/>
          <w:szCs w:val="28"/>
        </w:rPr>
        <w:t>.А.</w:t>
      </w:r>
      <w:r>
        <w:rPr>
          <w:color w:val="000000"/>
          <w:sz w:val="28"/>
          <w:szCs w:val="28"/>
        </w:rPr>
        <w:t xml:space="preserve"> </w:t>
      </w:r>
      <w:r w:rsidRPr="005461E6">
        <w:rPr>
          <w:color w:val="000000"/>
          <w:sz w:val="28"/>
          <w:szCs w:val="28"/>
        </w:rPr>
        <w:t>Гончарова</w:t>
      </w:r>
    </w:p>
    <w:p w:rsidR="004F34C6" w:rsidRPr="005461E6" w:rsidRDefault="004F34C6" w:rsidP="000A4E7A">
      <w:pPr>
        <w:spacing w:before="0" w:after="0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 xml:space="preserve">                                              </w:t>
      </w:r>
    </w:p>
    <w:p w:rsidR="004F34C6" w:rsidRPr="00F30093" w:rsidRDefault="004F34C6" w:rsidP="003041DA">
      <w:pPr>
        <w:tabs>
          <w:tab w:val="left" w:pos="10480"/>
        </w:tabs>
        <w:spacing w:before="0" w:after="0"/>
        <w:rPr>
          <w:sz w:val="28"/>
          <w:szCs w:val="28"/>
        </w:rPr>
        <w:sectPr w:rsidR="004F34C6" w:rsidRPr="00F30093" w:rsidSect="0052260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843" w:type="dxa"/>
        <w:tblInd w:w="-106" w:type="dxa"/>
        <w:tblLook w:val="01E0"/>
      </w:tblPr>
      <w:tblGrid>
        <w:gridCol w:w="9648"/>
        <w:gridCol w:w="6195"/>
      </w:tblGrid>
      <w:tr w:rsidR="004F34C6" w:rsidRPr="00F30093" w:rsidTr="00522605">
        <w:tc>
          <w:tcPr>
            <w:tcW w:w="9648" w:type="dxa"/>
          </w:tcPr>
          <w:p w:rsidR="004F34C6" w:rsidRPr="00F30093" w:rsidRDefault="004F34C6" w:rsidP="00522605">
            <w:pPr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195" w:type="dxa"/>
          </w:tcPr>
          <w:p w:rsidR="004F34C6" w:rsidRPr="00F30093" w:rsidRDefault="004F34C6" w:rsidP="00522605">
            <w:pPr>
              <w:tabs>
                <w:tab w:val="left" w:pos="11620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Приложение № 4</w:t>
            </w:r>
          </w:p>
          <w:p w:rsidR="004F34C6" w:rsidRPr="00F30093" w:rsidRDefault="004F34C6" w:rsidP="00522605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 xml:space="preserve">к муниципальной подпрограмме </w:t>
            </w:r>
          </w:p>
          <w:p w:rsidR="004F34C6" w:rsidRDefault="004F34C6" w:rsidP="00522605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 xml:space="preserve">«Поддержка малого и среднего </w:t>
            </w:r>
          </w:p>
          <w:p w:rsidR="004F34C6" w:rsidRDefault="004F34C6" w:rsidP="00522605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 xml:space="preserve">предпринимательства в муниципальном </w:t>
            </w:r>
          </w:p>
          <w:p w:rsidR="004F34C6" w:rsidRPr="00F30093" w:rsidRDefault="004F34C6" w:rsidP="00522605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образовании Отрадненский район»</w:t>
            </w:r>
          </w:p>
        </w:tc>
      </w:tr>
    </w:tbl>
    <w:p w:rsidR="004F34C6" w:rsidRPr="00F30093" w:rsidRDefault="004F34C6" w:rsidP="003041DA">
      <w:pPr>
        <w:tabs>
          <w:tab w:val="left" w:pos="11620"/>
        </w:tabs>
        <w:spacing w:before="0" w:after="0"/>
        <w:rPr>
          <w:sz w:val="28"/>
          <w:szCs w:val="28"/>
        </w:rPr>
      </w:pPr>
    </w:p>
    <w:p w:rsidR="004F34C6" w:rsidRDefault="004F34C6" w:rsidP="003041DA">
      <w:pPr>
        <w:spacing w:before="0" w:after="0"/>
        <w:jc w:val="center"/>
        <w:rPr>
          <w:sz w:val="28"/>
          <w:szCs w:val="28"/>
        </w:rPr>
      </w:pPr>
    </w:p>
    <w:p w:rsidR="004F34C6" w:rsidRPr="00F30093" w:rsidRDefault="004F34C6" w:rsidP="003041DA">
      <w:pPr>
        <w:spacing w:before="0" w:after="0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 xml:space="preserve">Целевые показатели муниципальной подпрограммы </w:t>
      </w:r>
    </w:p>
    <w:p w:rsidR="004F34C6" w:rsidRPr="00F30093" w:rsidRDefault="004F34C6" w:rsidP="003041DA">
      <w:pPr>
        <w:spacing w:before="0" w:after="0"/>
        <w:jc w:val="center"/>
        <w:rPr>
          <w:b/>
          <w:bCs/>
          <w:sz w:val="28"/>
          <w:szCs w:val="28"/>
        </w:rPr>
      </w:pPr>
      <w:r w:rsidRPr="00F30093">
        <w:rPr>
          <w:sz w:val="28"/>
          <w:szCs w:val="28"/>
        </w:rPr>
        <w:t>«Поддержка малого и среднего предпринимательства в муниципальном образовании Отрадненский район»</w:t>
      </w:r>
    </w:p>
    <w:p w:rsidR="004F34C6" w:rsidRPr="00F30093" w:rsidRDefault="004F34C6" w:rsidP="003041DA">
      <w:pPr>
        <w:spacing w:before="0" w:after="0"/>
        <w:rPr>
          <w:b/>
          <w:bCs/>
          <w:sz w:val="28"/>
          <w:szCs w:val="28"/>
        </w:rPr>
      </w:pPr>
    </w:p>
    <w:tbl>
      <w:tblPr>
        <w:tblW w:w="15309" w:type="dxa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0"/>
        <w:gridCol w:w="1039"/>
        <w:gridCol w:w="1087"/>
        <w:gridCol w:w="1039"/>
        <w:gridCol w:w="993"/>
        <w:gridCol w:w="1134"/>
        <w:gridCol w:w="1369"/>
        <w:gridCol w:w="1276"/>
        <w:gridCol w:w="1135"/>
      </w:tblGrid>
      <w:tr w:rsidR="004F34C6" w:rsidRPr="00F30093" w:rsidTr="00522605">
        <w:tc>
          <w:tcPr>
            <w:tcW w:w="567" w:type="dxa"/>
            <w:vMerge w:val="restart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№/п</w:t>
            </w:r>
          </w:p>
        </w:tc>
        <w:tc>
          <w:tcPr>
            <w:tcW w:w="5670" w:type="dxa"/>
            <w:vMerge w:val="restart"/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Содержание</w:t>
            </w:r>
            <w:r w:rsidRPr="00F30093">
              <w:t xml:space="preserve"> мероприятия</w:t>
            </w:r>
          </w:p>
        </w:tc>
        <w:tc>
          <w:tcPr>
            <w:tcW w:w="1039" w:type="dxa"/>
            <w:vMerge w:val="restart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Статус</w:t>
            </w:r>
          </w:p>
        </w:tc>
        <w:tc>
          <w:tcPr>
            <w:tcW w:w="8033" w:type="dxa"/>
            <w:gridSpan w:val="7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Объем финансирования (тыс. руб.)</w:t>
            </w:r>
          </w:p>
        </w:tc>
      </w:tr>
      <w:tr w:rsidR="004F34C6" w:rsidRPr="00F30093" w:rsidTr="00522605">
        <w:tc>
          <w:tcPr>
            <w:tcW w:w="567" w:type="dxa"/>
            <w:vMerge/>
            <w:vAlign w:val="center"/>
          </w:tcPr>
          <w:p w:rsidR="004F34C6" w:rsidRPr="00F30093" w:rsidRDefault="004F34C6" w:rsidP="00522605">
            <w:pPr>
              <w:spacing w:before="0" w:after="0"/>
            </w:pPr>
          </w:p>
        </w:tc>
        <w:tc>
          <w:tcPr>
            <w:tcW w:w="5670" w:type="dxa"/>
            <w:vMerge/>
            <w:vAlign w:val="center"/>
          </w:tcPr>
          <w:p w:rsidR="004F34C6" w:rsidRPr="00F30093" w:rsidRDefault="004F34C6" w:rsidP="00522605">
            <w:pPr>
              <w:spacing w:before="0" w:after="0"/>
            </w:pPr>
          </w:p>
        </w:tc>
        <w:tc>
          <w:tcPr>
            <w:tcW w:w="1039" w:type="dxa"/>
            <w:vMerge/>
          </w:tcPr>
          <w:p w:rsidR="004F34C6" w:rsidRPr="00F30093" w:rsidRDefault="004F34C6" w:rsidP="00522605">
            <w:pPr>
              <w:spacing w:before="0" w:after="0"/>
              <w:jc w:val="center"/>
            </w:pPr>
          </w:p>
        </w:tc>
        <w:tc>
          <w:tcPr>
            <w:tcW w:w="1087" w:type="dxa"/>
            <w:vMerge w:val="restart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6946" w:type="dxa"/>
            <w:gridSpan w:val="6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 том числе по годам:</w:t>
            </w:r>
          </w:p>
        </w:tc>
      </w:tr>
      <w:tr w:rsidR="004F34C6" w:rsidRPr="00F30093" w:rsidTr="00522605">
        <w:trPr>
          <w:trHeight w:val="308"/>
        </w:trPr>
        <w:tc>
          <w:tcPr>
            <w:tcW w:w="567" w:type="dxa"/>
            <w:vMerge/>
            <w:vAlign w:val="center"/>
          </w:tcPr>
          <w:p w:rsidR="004F34C6" w:rsidRPr="00F30093" w:rsidRDefault="004F34C6" w:rsidP="00522605">
            <w:pPr>
              <w:spacing w:before="0" w:after="0"/>
            </w:pPr>
          </w:p>
        </w:tc>
        <w:tc>
          <w:tcPr>
            <w:tcW w:w="5670" w:type="dxa"/>
            <w:vMerge/>
            <w:vAlign w:val="center"/>
          </w:tcPr>
          <w:p w:rsidR="004F34C6" w:rsidRPr="00F30093" w:rsidRDefault="004F34C6" w:rsidP="00522605">
            <w:pPr>
              <w:spacing w:before="0" w:after="0"/>
            </w:pPr>
          </w:p>
        </w:tc>
        <w:tc>
          <w:tcPr>
            <w:tcW w:w="1039" w:type="dxa"/>
            <w:vMerge/>
          </w:tcPr>
          <w:p w:rsidR="004F34C6" w:rsidRPr="00F30093" w:rsidRDefault="004F34C6" w:rsidP="00522605">
            <w:pPr>
              <w:spacing w:before="0" w:after="0"/>
            </w:pPr>
          </w:p>
        </w:tc>
        <w:tc>
          <w:tcPr>
            <w:tcW w:w="1087" w:type="dxa"/>
            <w:vMerge/>
            <w:vAlign w:val="center"/>
          </w:tcPr>
          <w:p w:rsidR="004F34C6" w:rsidRPr="00F30093" w:rsidRDefault="004F34C6" w:rsidP="00522605">
            <w:pPr>
              <w:spacing w:before="0" w:after="0"/>
            </w:pPr>
          </w:p>
        </w:tc>
        <w:tc>
          <w:tcPr>
            <w:tcW w:w="1039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23</w:t>
            </w:r>
          </w:p>
        </w:tc>
        <w:tc>
          <w:tcPr>
            <w:tcW w:w="993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</w:p>
        </w:tc>
        <w:tc>
          <w:tcPr>
            <w:tcW w:w="1134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</w:p>
        </w:tc>
        <w:tc>
          <w:tcPr>
            <w:tcW w:w="1369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</w:p>
        </w:tc>
        <w:tc>
          <w:tcPr>
            <w:tcW w:w="1276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</w:p>
        </w:tc>
        <w:tc>
          <w:tcPr>
            <w:tcW w:w="1135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</w:p>
        </w:tc>
      </w:tr>
      <w:tr w:rsidR="004F34C6" w:rsidRPr="00F30093" w:rsidTr="00522605">
        <w:trPr>
          <w:trHeight w:val="90"/>
        </w:trPr>
        <w:tc>
          <w:tcPr>
            <w:tcW w:w="567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1</w:t>
            </w:r>
          </w:p>
        </w:tc>
        <w:tc>
          <w:tcPr>
            <w:tcW w:w="5670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</w:t>
            </w:r>
          </w:p>
        </w:tc>
        <w:tc>
          <w:tcPr>
            <w:tcW w:w="1039" w:type="dxa"/>
          </w:tcPr>
          <w:p w:rsidR="004F34C6" w:rsidRPr="00F30093" w:rsidRDefault="004F34C6" w:rsidP="00522605">
            <w:pPr>
              <w:spacing w:before="0" w:after="0"/>
              <w:jc w:val="center"/>
            </w:pPr>
          </w:p>
        </w:tc>
        <w:tc>
          <w:tcPr>
            <w:tcW w:w="1087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3</w:t>
            </w:r>
          </w:p>
        </w:tc>
        <w:tc>
          <w:tcPr>
            <w:tcW w:w="1039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4</w:t>
            </w:r>
          </w:p>
        </w:tc>
        <w:tc>
          <w:tcPr>
            <w:tcW w:w="993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5</w:t>
            </w:r>
          </w:p>
        </w:tc>
        <w:tc>
          <w:tcPr>
            <w:tcW w:w="1134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6</w:t>
            </w:r>
          </w:p>
        </w:tc>
        <w:tc>
          <w:tcPr>
            <w:tcW w:w="1369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7</w:t>
            </w:r>
          </w:p>
        </w:tc>
        <w:tc>
          <w:tcPr>
            <w:tcW w:w="1276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8</w:t>
            </w:r>
          </w:p>
        </w:tc>
        <w:tc>
          <w:tcPr>
            <w:tcW w:w="1135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9</w:t>
            </w:r>
          </w:p>
        </w:tc>
      </w:tr>
      <w:tr w:rsidR="004F34C6" w:rsidRPr="00F30093" w:rsidTr="00522605">
        <w:trPr>
          <w:trHeight w:val="90"/>
        </w:trPr>
        <w:tc>
          <w:tcPr>
            <w:tcW w:w="567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1</w:t>
            </w:r>
          </w:p>
        </w:tc>
        <w:tc>
          <w:tcPr>
            <w:tcW w:w="5670" w:type="dxa"/>
          </w:tcPr>
          <w:p w:rsidR="004F34C6" w:rsidRPr="00F30093" w:rsidRDefault="004F34C6" w:rsidP="00522605">
            <w:pPr>
              <w:spacing w:before="0" w:after="0"/>
              <w:jc w:val="both"/>
            </w:pPr>
            <w:r w:rsidRPr="00F30093">
              <w:t xml:space="preserve">Создание и развитие инфраструктуры поддержки и развития субъектов малого и среднего бизнеса </w:t>
            </w:r>
          </w:p>
          <w:p w:rsidR="004F34C6" w:rsidRPr="00F30093" w:rsidRDefault="004F34C6" w:rsidP="00522605">
            <w:pPr>
              <w:spacing w:before="0" w:after="0"/>
              <w:jc w:val="both"/>
            </w:pPr>
          </w:p>
        </w:tc>
        <w:tc>
          <w:tcPr>
            <w:tcW w:w="1039" w:type="dxa"/>
          </w:tcPr>
          <w:p w:rsidR="004F34C6" w:rsidRPr="00F30093" w:rsidRDefault="004F34C6" w:rsidP="00522605">
            <w:pPr>
              <w:spacing w:before="0" w:after="0"/>
              <w:jc w:val="center"/>
            </w:pPr>
          </w:p>
        </w:tc>
        <w:tc>
          <w:tcPr>
            <w:tcW w:w="1087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750,</w:t>
            </w:r>
            <w:r w:rsidRPr="00F30093">
              <w:t>0</w:t>
            </w:r>
          </w:p>
        </w:tc>
        <w:tc>
          <w:tcPr>
            <w:tcW w:w="1039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125</w:t>
            </w:r>
            <w:r w:rsidRPr="00F30093">
              <w:t>,0</w:t>
            </w:r>
          </w:p>
        </w:tc>
        <w:tc>
          <w:tcPr>
            <w:tcW w:w="993" w:type="dxa"/>
          </w:tcPr>
          <w:p w:rsidR="004F34C6" w:rsidRDefault="004F34C6" w:rsidP="00522605">
            <w:pPr>
              <w:spacing w:before="0" w:after="0"/>
            </w:pPr>
            <w:r w:rsidRPr="00463EE6">
              <w:t>125,0</w:t>
            </w:r>
          </w:p>
        </w:tc>
        <w:tc>
          <w:tcPr>
            <w:tcW w:w="1134" w:type="dxa"/>
          </w:tcPr>
          <w:p w:rsidR="004F34C6" w:rsidRDefault="004F34C6" w:rsidP="00522605">
            <w:pPr>
              <w:spacing w:before="0" w:after="0"/>
            </w:pPr>
            <w:r w:rsidRPr="00463EE6">
              <w:t>125,0</w:t>
            </w:r>
          </w:p>
        </w:tc>
        <w:tc>
          <w:tcPr>
            <w:tcW w:w="1369" w:type="dxa"/>
          </w:tcPr>
          <w:p w:rsidR="004F34C6" w:rsidRDefault="004F34C6" w:rsidP="00522605">
            <w:pPr>
              <w:spacing w:before="0" w:after="0"/>
            </w:pPr>
            <w:r w:rsidRPr="00463EE6">
              <w:t>125,0</w:t>
            </w:r>
          </w:p>
        </w:tc>
        <w:tc>
          <w:tcPr>
            <w:tcW w:w="1276" w:type="dxa"/>
          </w:tcPr>
          <w:p w:rsidR="004F34C6" w:rsidRDefault="004F34C6" w:rsidP="00522605">
            <w:pPr>
              <w:spacing w:before="0" w:after="0"/>
            </w:pPr>
            <w:r w:rsidRPr="00463EE6">
              <w:t>125,0</w:t>
            </w:r>
          </w:p>
        </w:tc>
        <w:tc>
          <w:tcPr>
            <w:tcW w:w="1135" w:type="dxa"/>
          </w:tcPr>
          <w:p w:rsidR="004F34C6" w:rsidRDefault="004F34C6" w:rsidP="00522605">
            <w:pPr>
              <w:spacing w:before="0" w:after="0"/>
            </w:pPr>
            <w:r w:rsidRPr="00463EE6">
              <w:t>125,0</w:t>
            </w:r>
          </w:p>
        </w:tc>
      </w:tr>
      <w:tr w:rsidR="004F34C6" w:rsidRPr="00F30093" w:rsidTr="00522605">
        <w:trPr>
          <w:trHeight w:val="90"/>
        </w:trPr>
        <w:tc>
          <w:tcPr>
            <w:tcW w:w="567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</w:t>
            </w:r>
          </w:p>
        </w:tc>
        <w:tc>
          <w:tcPr>
            <w:tcW w:w="5670" w:type="dxa"/>
          </w:tcPr>
          <w:p w:rsidR="004F34C6" w:rsidRPr="00F30093" w:rsidRDefault="004F34C6" w:rsidP="00522605">
            <w:pPr>
              <w:spacing w:before="0" w:after="0"/>
              <w:jc w:val="both"/>
            </w:pPr>
            <w:r w:rsidRPr="00F30093">
              <w:t xml:space="preserve">Проведение рекламных кампаний с использованием средств электронной, наружной, печатной рекламы, включая изготовление и распространение презентационных материалов </w:t>
            </w:r>
          </w:p>
        </w:tc>
        <w:tc>
          <w:tcPr>
            <w:tcW w:w="1039" w:type="dxa"/>
          </w:tcPr>
          <w:p w:rsidR="004F34C6" w:rsidRPr="00F30093" w:rsidRDefault="004F34C6" w:rsidP="00522605">
            <w:pPr>
              <w:spacing w:before="0" w:after="0"/>
              <w:jc w:val="both"/>
            </w:pPr>
          </w:p>
        </w:tc>
        <w:tc>
          <w:tcPr>
            <w:tcW w:w="1087" w:type="dxa"/>
          </w:tcPr>
          <w:p w:rsidR="004F34C6" w:rsidRPr="00F30093" w:rsidRDefault="004F34C6" w:rsidP="00522605">
            <w:pPr>
              <w:spacing w:before="0" w:after="0"/>
              <w:jc w:val="both"/>
            </w:pPr>
            <w:r>
              <w:t>6</w:t>
            </w:r>
            <w:r w:rsidRPr="00F30093">
              <w:t>0,0</w:t>
            </w:r>
          </w:p>
        </w:tc>
        <w:tc>
          <w:tcPr>
            <w:tcW w:w="1039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1</w:t>
            </w:r>
            <w:r w:rsidRPr="00F30093">
              <w:t>0,0</w:t>
            </w:r>
          </w:p>
        </w:tc>
        <w:tc>
          <w:tcPr>
            <w:tcW w:w="993" w:type="dxa"/>
          </w:tcPr>
          <w:p w:rsidR="004F34C6" w:rsidRDefault="004F34C6" w:rsidP="00522605">
            <w:pPr>
              <w:spacing w:before="0" w:after="0"/>
            </w:pPr>
            <w:r w:rsidRPr="00A04060">
              <w:t>10,0</w:t>
            </w:r>
          </w:p>
        </w:tc>
        <w:tc>
          <w:tcPr>
            <w:tcW w:w="1134" w:type="dxa"/>
          </w:tcPr>
          <w:p w:rsidR="004F34C6" w:rsidRDefault="004F34C6" w:rsidP="00522605">
            <w:pPr>
              <w:spacing w:before="0" w:after="0"/>
            </w:pPr>
            <w:r w:rsidRPr="00A04060">
              <w:t>10,0</w:t>
            </w:r>
          </w:p>
        </w:tc>
        <w:tc>
          <w:tcPr>
            <w:tcW w:w="1369" w:type="dxa"/>
          </w:tcPr>
          <w:p w:rsidR="004F34C6" w:rsidRDefault="004F34C6" w:rsidP="00522605">
            <w:pPr>
              <w:spacing w:before="0" w:after="0"/>
            </w:pPr>
            <w:r w:rsidRPr="00A04060">
              <w:t>10,0</w:t>
            </w:r>
          </w:p>
        </w:tc>
        <w:tc>
          <w:tcPr>
            <w:tcW w:w="1276" w:type="dxa"/>
          </w:tcPr>
          <w:p w:rsidR="004F34C6" w:rsidRDefault="004F34C6" w:rsidP="00522605">
            <w:pPr>
              <w:spacing w:before="0" w:after="0"/>
            </w:pPr>
            <w:r w:rsidRPr="00A04060">
              <w:t>10,0</w:t>
            </w:r>
          </w:p>
        </w:tc>
        <w:tc>
          <w:tcPr>
            <w:tcW w:w="1135" w:type="dxa"/>
          </w:tcPr>
          <w:p w:rsidR="004F34C6" w:rsidRDefault="004F34C6" w:rsidP="00522605">
            <w:pPr>
              <w:spacing w:before="0" w:after="0"/>
            </w:pPr>
            <w:r w:rsidRPr="00A04060">
              <w:t>10,0</w:t>
            </w:r>
          </w:p>
        </w:tc>
      </w:tr>
      <w:tr w:rsidR="004F34C6" w:rsidRPr="00F30093" w:rsidTr="00522605">
        <w:trPr>
          <w:trHeight w:val="90"/>
        </w:trPr>
        <w:tc>
          <w:tcPr>
            <w:tcW w:w="567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3</w:t>
            </w:r>
          </w:p>
        </w:tc>
        <w:tc>
          <w:tcPr>
            <w:tcW w:w="5670" w:type="dxa"/>
          </w:tcPr>
          <w:p w:rsidR="004F34C6" w:rsidRPr="00F30093" w:rsidRDefault="004F34C6" w:rsidP="00522605">
            <w:pPr>
              <w:spacing w:before="0" w:after="0"/>
              <w:jc w:val="both"/>
            </w:pPr>
            <w:r w:rsidRPr="00F30093">
              <w:t>Организация и проведение презентационных встреч и иных мероприятий с потенциальными инвесторами, способствующих развитию и привлечению инвестиций в предпринимательство муниципальное образование Отрадненский район</w:t>
            </w:r>
          </w:p>
        </w:tc>
        <w:tc>
          <w:tcPr>
            <w:tcW w:w="1039" w:type="dxa"/>
          </w:tcPr>
          <w:p w:rsidR="004F34C6" w:rsidRPr="00F30093" w:rsidRDefault="004F34C6" w:rsidP="00522605">
            <w:pPr>
              <w:spacing w:before="0" w:after="0"/>
              <w:jc w:val="both"/>
            </w:pPr>
          </w:p>
        </w:tc>
        <w:tc>
          <w:tcPr>
            <w:tcW w:w="1087" w:type="dxa"/>
          </w:tcPr>
          <w:p w:rsidR="004F34C6" w:rsidRPr="00F30093" w:rsidRDefault="004F34C6" w:rsidP="00522605">
            <w:pPr>
              <w:spacing w:before="0" w:after="0"/>
              <w:jc w:val="both"/>
            </w:pPr>
            <w:r w:rsidRPr="00F30093">
              <w:t>1</w:t>
            </w:r>
            <w:r>
              <w:t>2</w:t>
            </w:r>
            <w:r w:rsidRPr="00F30093">
              <w:t>0,0</w:t>
            </w:r>
          </w:p>
        </w:tc>
        <w:tc>
          <w:tcPr>
            <w:tcW w:w="1039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20,0</w:t>
            </w:r>
          </w:p>
        </w:tc>
        <w:tc>
          <w:tcPr>
            <w:tcW w:w="993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20,0</w:t>
            </w:r>
          </w:p>
        </w:tc>
        <w:tc>
          <w:tcPr>
            <w:tcW w:w="1134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20,0</w:t>
            </w:r>
          </w:p>
        </w:tc>
        <w:tc>
          <w:tcPr>
            <w:tcW w:w="1369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20,0</w:t>
            </w:r>
          </w:p>
        </w:tc>
        <w:tc>
          <w:tcPr>
            <w:tcW w:w="1276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20,0</w:t>
            </w:r>
          </w:p>
        </w:tc>
        <w:tc>
          <w:tcPr>
            <w:tcW w:w="1135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20,0</w:t>
            </w:r>
          </w:p>
        </w:tc>
      </w:tr>
      <w:tr w:rsidR="004F34C6" w:rsidRPr="00F30093" w:rsidTr="00522605">
        <w:trPr>
          <w:trHeight w:val="90"/>
        </w:trPr>
        <w:tc>
          <w:tcPr>
            <w:tcW w:w="567" w:type="dxa"/>
          </w:tcPr>
          <w:p w:rsidR="004F34C6" w:rsidRPr="00F30093" w:rsidRDefault="004F34C6" w:rsidP="00522605">
            <w:pPr>
              <w:spacing w:before="0" w:after="0"/>
              <w:jc w:val="center"/>
            </w:pPr>
          </w:p>
        </w:tc>
        <w:tc>
          <w:tcPr>
            <w:tcW w:w="5670" w:type="dxa"/>
          </w:tcPr>
          <w:p w:rsidR="004F34C6" w:rsidRPr="00F30093" w:rsidRDefault="004F34C6" w:rsidP="00522605">
            <w:pPr>
              <w:spacing w:before="0" w:after="0"/>
            </w:pPr>
            <w:r w:rsidRPr="00F30093">
              <w:t>ИТОГО:</w:t>
            </w:r>
          </w:p>
        </w:tc>
        <w:tc>
          <w:tcPr>
            <w:tcW w:w="1039" w:type="dxa"/>
          </w:tcPr>
          <w:p w:rsidR="004F34C6" w:rsidRPr="00F30093" w:rsidRDefault="004F34C6" w:rsidP="00522605">
            <w:pPr>
              <w:spacing w:before="0" w:after="0"/>
              <w:jc w:val="center"/>
            </w:pPr>
          </w:p>
        </w:tc>
        <w:tc>
          <w:tcPr>
            <w:tcW w:w="1087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930</w:t>
            </w:r>
            <w:r w:rsidRPr="00F30093">
              <w:t>,0</w:t>
            </w:r>
          </w:p>
        </w:tc>
        <w:tc>
          <w:tcPr>
            <w:tcW w:w="1039" w:type="dxa"/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155</w:t>
            </w:r>
            <w:r w:rsidRPr="00F30093">
              <w:t>,0</w:t>
            </w:r>
          </w:p>
        </w:tc>
        <w:tc>
          <w:tcPr>
            <w:tcW w:w="993" w:type="dxa"/>
          </w:tcPr>
          <w:p w:rsidR="004F34C6" w:rsidRPr="00F30093" w:rsidRDefault="004F34C6" w:rsidP="00522605">
            <w:pPr>
              <w:spacing w:before="0" w:after="0"/>
            </w:pPr>
            <w:r>
              <w:t>15</w:t>
            </w:r>
            <w:r w:rsidRPr="00F30093">
              <w:t>5,0</w:t>
            </w:r>
          </w:p>
        </w:tc>
        <w:tc>
          <w:tcPr>
            <w:tcW w:w="1134" w:type="dxa"/>
          </w:tcPr>
          <w:p w:rsidR="004F34C6" w:rsidRPr="00F30093" w:rsidRDefault="004F34C6" w:rsidP="00522605">
            <w:pPr>
              <w:spacing w:before="0" w:after="0"/>
            </w:pPr>
            <w:r w:rsidRPr="00F30093">
              <w:t>155,0</w:t>
            </w:r>
          </w:p>
        </w:tc>
        <w:tc>
          <w:tcPr>
            <w:tcW w:w="1369" w:type="dxa"/>
          </w:tcPr>
          <w:p w:rsidR="004F34C6" w:rsidRPr="00F30093" w:rsidRDefault="004F34C6" w:rsidP="00522605">
            <w:pPr>
              <w:spacing w:before="0" w:after="0"/>
            </w:pPr>
            <w:r w:rsidRPr="00F30093">
              <w:t>155,0</w:t>
            </w:r>
          </w:p>
        </w:tc>
        <w:tc>
          <w:tcPr>
            <w:tcW w:w="1276" w:type="dxa"/>
          </w:tcPr>
          <w:p w:rsidR="004F34C6" w:rsidRPr="00F30093" w:rsidRDefault="004F34C6" w:rsidP="00522605">
            <w:pPr>
              <w:spacing w:before="0" w:after="0"/>
            </w:pPr>
            <w:r w:rsidRPr="00F30093">
              <w:t>155,0</w:t>
            </w:r>
          </w:p>
        </w:tc>
        <w:tc>
          <w:tcPr>
            <w:tcW w:w="1135" w:type="dxa"/>
          </w:tcPr>
          <w:p w:rsidR="004F34C6" w:rsidRPr="00F30093" w:rsidRDefault="004F34C6" w:rsidP="00522605">
            <w:pPr>
              <w:spacing w:before="0" w:after="0"/>
            </w:pPr>
            <w:r w:rsidRPr="00F30093">
              <w:t>155,0</w:t>
            </w:r>
          </w:p>
        </w:tc>
      </w:tr>
    </w:tbl>
    <w:p w:rsidR="004F34C6" w:rsidRPr="00F30093" w:rsidRDefault="004F34C6" w:rsidP="003041DA">
      <w:pPr>
        <w:spacing w:before="0" w:after="0"/>
        <w:rPr>
          <w:b/>
          <w:bCs/>
          <w:sz w:val="28"/>
          <w:szCs w:val="28"/>
        </w:rPr>
      </w:pPr>
    </w:p>
    <w:p w:rsidR="004F34C6" w:rsidRPr="000A4E7A" w:rsidRDefault="004F34C6" w:rsidP="000A4E7A">
      <w:pPr>
        <w:spacing w:before="0" w:after="0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>Начальник отдела экономики</w:t>
      </w:r>
    </w:p>
    <w:p w:rsidR="004F34C6" w:rsidRPr="000A4E7A" w:rsidRDefault="004F34C6" w:rsidP="000A4E7A">
      <w:pPr>
        <w:spacing w:before="0" w:after="0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 xml:space="preserve">администрации муниципального </w:t>
      </w:r>
    </w:p>
    <w:p w:rsidR="004F34C6" w:rsidRPr="000A4E7A" w:rsidRDefault="004F34C6" w:rsidP="000A4E7A">
      <w:pPr>
        <w:spacing w:before="0" w:after="0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>образования Отрадненский район                                                                                                                                  А.А. Гончарова</w:t>
      </w:r>
    </w:p>
    <w:p w:rsidR="004F34C6" w:rsidRPr="00F30093" w:rsidRDefault="004F34C6" w:rsidP="000A4E7A">
      <w:pPr>
        <w:suppressAutoHyphens/>
        <w:spacing w:before="0" w:after="0"/>
        <w:ind w:left="10065"/>
        <w:jc w:val="center"/>
        <w:rPr>
          <w:sz w:val="28"/>
          <w:szCs w:val="28"/>
        </w:rPr>
        <w:sectPr w:rsidR="004F34C6" w:rsidRPr="00F30093" w:rsidSect="00522605">
          <w:pgSz w:w="16838" w:h="11906" w:orient="landscape"/>
          <w:pgMar w:top="1418" w:right="567" w:bottom="567" w:left="567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br/>
      </w:r>
    </w:p>
    <w:p w:rsidR="004F34C6" w:rsidRPr="00F30093" w:rsidRDefault="004F34C6" w:rsidP="00B10718">
      <w:pPr>
        <w:suppressAutoHyphens/>
        <w:spacing w:before="0" w:after="0"/>
        <w:ind w:left="10490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>ПРИЛОЖЕНИЕ № 5</w:t>
      </w:r>
    </w:p>
    <w:p w:rsidR="004F34C6" w:rsidRPr="00F30093" w:rsidRDefault="004F34C6" w:rsidP="00B10718">
      <w:pPr>
        <w:suppressAutoHyphens/>
        <w:spacing w:before="0" w:after="0" w:line="228" w:lineRule="auto"/>
        <w:ind w:left="10490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>к муниципальной подпрограмме «Поддержка малого и среднего предпринимательства в муниципальном образовании Отрадненский район»</w:t>
      </w:r>
    </w:p>
    <w:p w:rsidR="004F34C6" w:rsidRPr="00F30093" w:rsidRDefault="004F34C6" w:rsidP="003041DA">
      <w:pPr>
        <w:suppressAutoHyphens/>
        <w:spacing w:before="0" w:after="0" w:line="228" w:lineRule="auto"/>
        <w:jc w:val="both"/>
        <w:rPr>
          <w:sz w:val="28"/>
          <w:szCs w:val="28"/>
        </w:rPr>
      </w:pPr>
    </w:p>
    <w:p w:rsidR="004F34C6" w:rsidRPr="0023290D" w:rsidRDefault="004F34C6" w:rsidP="003041DA">
      <w:pPr>
        <w:suppressAutoHyphens/>
        <w:spacing w:before="0" w:after="0"/>
        <w:jc w:val="center"/>
        <w:rPr>
          <w:color w:val="000000"/>
          <w:sz w:val="28"/>
          <w:szCs w:val="28"/>
          <w:shd w:val="clear" w:color="auto" w:fill="FFFFFF"/>
        </w:rPr>
      </w:pPr>
      <w:r w:rsidRPr="0023290D">
        <w:rPr>
          <w:color w:val="000000"/>
          <w:sz w:val="28"/>
          <w:szCs w:val="28"/>
          <w:shd w:val="clear" w:color="auto" w:fill="FFFFFF"/>
        </w:rPr>
        <w:t xml:space="preserve">ПЕРЕЧЕНЬ ОСНОВНЫХ МЕРОПРИЯТИЙ МУНИЦИПАЛЬНОЙ ПОДПРОГРАММЫ </w:t>
      </w:r>
    </w:p>
    <w:p w:rsidR="004F34C6" w:rsidRPr="0023290D" w:rsidRDefault="004F34C6" w:rsidP="003041DA">
      <w:pPr>
        <w:autoSpaceDE w:val="0"/>
        <w:autoSpaceDN w:val="0"/>
        <w:adjustRightInd w:val="0"/>
        <w:spacing w:before="0" w:after="0"/>
        <w:ind w:firstLine="708"/>
        <w:rPr>
          <w:color w:val="000000"/>
          <w:sz w:val="28"/>
          <w:szCs w:val="28"/>
        </w:rPr>
      </w:pPr>
      <w:r w:rsidRPr="0023290D">
        <w:rPr>
          <w:color w:val="000000"/>
          <w:sz w:val="28"/>
          <w:szCs w:val="28"/>
        </w:rPr>
        <w:t xml:space="preserve">«Поддержка малого и среднего предпринимательства в муниципальном образовании Отрадненский район» </w:t>
      </w:r>
    </w:p>
    <w:p w:rsidR="004F34C6" w:rsidRPr="00F30093" w:rsidRDefault="004F34C6" w:rsidP="003041DA">
      <w:pPr>
        <w:suppressAutoHyphens/>
        <w:spacing w:before="0" w:after="0"/>
        <w:jc w:val="center"/>
        <w:rPr>
          <w:b/>
          <w:bCs/>
        </w:rPr>
      </w:pPr>
    </w:p>
    <w:tbl>
      <w:tblPr>
        <w:tblW w:w="14894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3109"/>
        <w:gridCol w:w="709"/>
        <w:gridCol w:w="1134"/>
        <w:gridCol w:w="992"/>
        <w:gridCol w:w="1002"/>
        <w:gridCol w:w="1134"/>
        <w:gridCol w:w="1586"/>
        <w:gridCol w:w="1117"/>
        <w:gridCol w:w="1701"/>
        <w:gridCol w:w="1701"/>
      </w:tblGrid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№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п/п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Наименование мероприятия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 xml:space="preserve">Статус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Годы реализации</w:t>
            </w:r>
          </w:p>
        </w:tc>
        <w:tc>
          <w:tcPr>
            <w:tcW w:w="5831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Объем финансирования, тыс. рублей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Исполнитель основного мероприятия</w:t>
            </w: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center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483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в разрезе источников финансирования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center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center"/>
            </w:pP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федеральный бюджет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краевой бюджет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местный бюджет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внебюджетные источники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</w:t>
            </w:r>
          </w:p>
        </w:tc>
        <w:tc>
          <w:tcPr>
            <w:tcW w:w="31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5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7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8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9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10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11</w:t>
            </w: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</w:t>
            </w:r>
          </w:p>
        </w:tc>
        <w:tc>
          <w:tcPr>
            <w:tcW w:w="14185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Цель 1. Создание благоприятных условий для развития малого и среднего предпринимательства в муниципальном образовании Отрадненский район</w:t>
            </w: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1.1</w:t>
            </w:r>
          </w:p>
        </w:tc>
        <w:tc>
          <w:tcPr>
            <w:tcW w:w="14185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Задача 1.1. Совершенствование внешней среды развития малого и среднего предпринимательства</w:t>
            </w: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1.1.1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F30093">
              <w:t>Мониторинг нормативных правовых актов в части му</w:t>
            </w:r>
            <w:r>
              <w:t xml:space="preserve">ниципальной </w:t>
            </w:r>
            <w:r w:rsidRPr="00F30093">
              <w:t>поддержки малого предпринимательства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</w:t>
            </w:r>
            <w:r>
              <w:t>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Своевременная актуализация нормативно – правовых актов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Отдел экономики администрации муниципального образования Отрадненский район,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год.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1.1.2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>
              <w:t xml:space="preserve">.Мониторинг </w:t>
            </w:r>
            <w:r w:rsidRPr="00F30093">
              <w:t>развития предпринимательства, выявления проблем препятствий, сдерживающих развитие малого и среднего предпринимательства.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</w:t>
            </w:r>
            <w:r>
              <w:t>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Отчет основных показателей развития малого и среднего предпринимательства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Отдел экономики администрации муниципального образования Отрадненский район, отдел торговли и защиты прав потребителей администрации муниципального образования Отрадненский район</w:t>
            </w: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1.1.3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Анализ и прогнозирование социально-экономического развития сектора малого и среднего предпринимательства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Отчет основных показателей развития малого и среднего предпринимательства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1.1.4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Распространение информации о существующей системе государственной поддержки сектора малого предпринимательства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Наполняемость информационного портала, СМИ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1.1.5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Ведение реестра субъектов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Размещение реестра на портале муниципального образования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 xml:space="preserve">24 </w:t>
            </w:r>
            <w:r w:rsidRPr="00F30093">
              <w:t>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  <w:p w:rsidR="004F34C6" w:rsidRPr="00F30093" w:rsidRDefault="004F34C6" w:rsidP="00522605">
            <w:pPr>
              <w:spacing w:before="0" w:after="0"/>
              <w:jc w:val="center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1.1.6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Организация деятельности по рассмотрению вопросов повышения эффективности работы организаций инфраструктуры предпринимательской деятельности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Создание информационно-консультационного центра поддержки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 xml:space="preserve">8 </w:t>
            </w:r>
            <w:r w:rsidRPr="00F30093">
              <w:t>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  <w:p w:rsidR="004F34C6" w:rsidRPr="00F30093" w:rsidRDefault="004F34C6" w:rsidP="00522605">
            <w:pPr>
              <w:spacing w:before="0" w:after="0"/>
              <w:jc w:val="center"/>
            </w:pPr>
          </w:p>
          <w:p w:rsidR="004F34C6" w:rsidRPr="00F30093" w:rsidRDefault="004F34C6" w:rsidP="00522605">
            <w:pPr>
              <w:spacing w:before="0" w:after="0"/>
              <w:jc w:val="center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555"/>
        </w:trPr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</w:pPr>
            <w:r w:rsidRPr="00F30093">
              <w:t>1.2</w:t>
            </w:r>
          </w:p>
        </w:tc>
        <w:tc>
          <w:tcPr>
            <w:tcW w:w="14185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 xml:space="preserve">Задача 1.2. Развитие финансово-кредитных механизмов поддержки субъектов малого </w:t>
            </w:r>
            <w:r>
              <w:t xml:space="preserve">и </w:t>
            </w:r>
            <w:r w:rsidRPr="00F30093">
              <w:t>среднего предпринимательства, развитие микрофинансирования</w:t>
            </w: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1.2.1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Разработка инвестиционных проектов для субъектов малого и среднего бизнеса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Помощь в разработке инвестиционных проектов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Отдел экономики администрации муниципального образования Отрадненский район, 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  <w:p w:rsidR="004F34C6" w:rsidRPr="00F30093" w:rsidRDefault="004F34C6" w:rsidP="00522605">
            <w:pPr>
              <w:spacing w:before="0" w:after="0"/>
              <w:jc w:val="center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1.2.2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both"/>
            </w:pPr>
            <w:r w:rsidRPr="00F30093">
              <w:t>Организация консультаций для субъектов малого и среднего предпринимательства по вопросам финансовой и нефинансовой поддержки, проведение семинаров, конференций круглых столов по вопросам субъектов малого и среднего предпринимательства в банках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Заседания Совета по организации поддержки малого и среднего предпринимательства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район, управление сельского хозяйства администрации муниципального образования Отрадненский район</w:t>
            </w: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  <w:p w:rsidR="004F34C6" w:rsidRPr="00F30093" w:rsidRDefault="004F34C6" w:rsidP="00522605">
            <w:pPr>
              <w:spacing w:before="0" w:after="0"/>
              <w:jc w:val="center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1.2.3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F30093">
              <w:t>Организация методической работы и системы мониторинга, контроля за предоставлением муниципального имущества субъектам малого и среднего предпринимательства в аренду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 xml:space="preserve">2023 </w:t>
            </w:r>
            <w:r w:rsidRPr="00F30093">
              <w:t>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Формирование перечня муниципального имущества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  <w:r>
              <w:t xml:space="preserve">, </w:t>
            </w:r>
            <w:r w:rsidRPr="00F30093">
              <w:t>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1.2.4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F30093">
              <w:t>Формирование инвестиционных предложений на базе предприятий-банкротов для размещения субъектов малого и среднего предпринимательства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Формирование перечня муниципального имущества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  <w:r>
              <w:t xml:space="preserve">, </w:t>
            </w:r>
            <w:r w:rsidRPr="00F30093">
              <w:t>отдел земельных и имущественных отношений администрации муниципального образования Отрадненский район</w:t>
            </w: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 xml:space="preserve">24 </w:t>
            </w:r>
            <w:r w:rsidRPr="00F30093">
              <w:t>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  <w:p w:rsidR="004F34C6" w:rsidRPr="00F30093" w:rsidRDefault="004F34C6" w:rsidP="00522605">
            <w:pPr>
              <w:spacing w:before="0" w:after="0"/>
              <w:jc w:val="center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1.2.5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F30093">
              <w:t>Формирование перечня свободных земельных участков и содействие субъектам малого и среднего предпринимательства в их выделении под строительство собственных объектов (производ-ственного, торгового, складского и иного назначения) и в выкупе незавершенных строительством объектов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23</w:t>
            </w:r>
            <w:r w:rsidRPr="00F30093">
              <w:t>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Формирование перечня муниципального имущества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район, отдел земельных и имущественных отношений администрации муниципального образования Отрадненский район, отдел торговли и защиты прав потребителей администрации муниципального образования Отрадненский район</w:t>
            </w: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  <w:p w:rsidR="004F34C6" w:rsidRPr="00F30093" w:rsidRDefault="004F34C6" w:rsidP="00522605">
            <w:pPr>
              <w:spacing w:before="0" w:after="0"/>
              <w:jc w:val="center"/>
            </w:pPr>
          </w:p>
          <w:p w:rsidR="004F34C6" w:rsidRPr="00F30093" w:rsidRDefault="004F34C6" w:rsidP="00522605">
            <w:pPr>
              <w:spacing w:before="0" w:after="0"/>
              <w:jc w:val="center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</w:t>
            </w:r>
          </w:p>
        </w:tc>
        <w:tc>
          <w:tcPr>
            <w:tcW w:w="14185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Цель 2. Содействие развитию организаций, образующих инфраструктуру поддержки малого и среднего предпринимательства.</w:t>
            </w: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2.1</w:t>
            </w:r>
          </w:p>
        </w:tc>
        <w:tc>
          <w:tcPr>
            <w:tcW w:w="14185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Задача 2.1. Консультационная и информационная поддержка субъектов малого и среднего бизнеса</w:t>
            </w: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2.1.1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 xml:space="preserve">Создание и развитие инфраструктуры поддержки и развития субъектов малого и среднего бизнеса 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>
              <w:t>12</w:t>
            </w:r>
            <w:r w:rsidRPr="00C845A4">
              <w:t>5,0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spacing w:before="0" w:after="0"/>
              <w:jc w:val="center"/>
            </w:pPr>
            <w:r w:rsidRPr="00C845A4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spacing w:before="0" w:after="0"/>
              <w:jc w:val="center"/>
            </w:pPr>
            <w:r w:rsidRPr="00C845A4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>
              <w:t>12</w:t>
            </w:r>
            <w:r w:rsidRPr="00C845A4">
              <w:t>5,0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spacing w:before="0" w:after="0"/>
              <w:jc w:val="center"/>
            </w:pPr>
            <w:r w:rsidRPr="00C845A4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Создание информационно-консультационного центра поддержки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МКУ «Управление архитектуры и градостроительства» Отрадненского района</w:t>
            </w:r>
          </w:p>
          <w:p w:rsidR="004F34C6" w:rsidRPr="004B36DB" w:rsidRDefault="004F34C6" w:rsidP="00522605">
            <w:pPr>
              <w:spacing w:before="0" w:after="0"/>
            </w:pPr>
            <w:r w:rsidRPr="004B36DB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522605">
            <w:pPr>
              <w:spacing w:before="0" w:after="0"/>
            </w:pPr>
            <w:r w:rsidRPr="00160A86">
              <w:t>125,0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spacing w:before="0" w:after="0"/>
              <w:jc w:val="center"/>
            </w:pPr>
            <w:r w:rsidRPr="00C845A4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spacing w:before="0" w:after="0"/>
              <w:jc w:val="center"/>
            </w:pPr>
            <w:r w:rsidRPr="00C845A4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522605">
            <w:pPr>
              <w:spacing w:before="0" w:after="0"/>
            </w:pPr>
            <w:r w:rsidRPr="00615B7F">
              <w:t>125,0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spacing w:before="0" w:after="0"/>
              <w:jc w:val="center"/>
            </w:pPr>
            <w:r w:rsidRPr="00C845A4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522605">
            <w:pPr>
              <w:spacing w:before="0" w:after="0"/>
            </w:pPr>
            <w:r w:rsidRPr="00160A86">
              <w:t>125,0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spacing w:before="0" w:after="0"/>
              <w:jc w:val="center"/>
            </w:pPr>
            <w:r w:rsidRPr="00C845A4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spacing w:before="0" w:after="0"/>
              <w:jc w:val="center"/>
            </w:pPr>
            <w:r w:rsidRPr="00C845A4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522605">
            <w:pPr>
              <w:spacing w:before="0" w:after="0"/>
            </w:pPr>
            <w:r w:rsidRPr="00615B7F">
              <w:t>125,0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spacing w:before="0" w:after="0"/>
              <w:jc w:val="center"/>
            </w:pPr>
            <w:r w:rsidRPr="00C845A4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522605">
            <w:pPr>
              <w:spacing w:before="0" w:after="0"/>
            </w:pPr>
            <w:r w:rsidRPr="00160A86">
              <w:t>125,0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spacing w:before="0" w:after="0"/>
              <w:jc w:val="center"/>
            </w:pPr>
            <w:r w:rsidRPr="00C845A4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spacing w:before="0" w:after="0"/>
              <w:jc w:val="center"/>
            </w:pPr>
            <w:r w:rsidRPr="00C845A4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522605">
            <w:pPr>
              <w:spacing w:before="0" w:after="0"/>
            </w:pPr>
            <w:r w:rsidRPr="00615B7F">
              <w:t>125,0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spacing w:before="0" w:after="0"/>
              <w:jc w:val="center"/>
            </w:pPr>
            <w:r w:rsidRPr="00C845A4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522605">
            <w:pPr>
              <w:spacing w:before="0" w:after="0"/>
            </w:pPr>
            <w:r w:rsidRPr="00160A86">
              <w:t>125,0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spacing w:before="0" w:after="0"/>
              <w:jc w:val="center"/>
            </w:pPr>
            <w:r w:rsidRPr="00C845A4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spacing w:before="0" w:after="0"/>
              <w:jc w:val="center"/>
            </w:pPr>
            <w:r w:rsidRPr="00C845A4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522605">
            <w:pPr>
              <w:spacing w:before="0" w:after="0"/>
            </w:pPr>
            <w:r w:rsidRPr="00615B7F">
              <w:t>125,0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spacing w:before="0" w:after="0"/>
              <w:jc w:val="center"/>
            </w:pPr>
            <w:r w:rsidRPr="00C845A4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522605">
            <w:pPr>
              <w:spacing w:before="0" w:after="0"/>
            </w:pPr>
            <w:r w:rsidRPr="00160A86">
              <w:t>125,0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spacing w:before="0" w:after="0"/>
              <w:jc w:val="center"/>
            </w:pPr>
            <w:r w:rsidRPr="00C845A4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spacing w:before="0" w:after="0"/>
              <w:jc w:val="center"/>
            </w:pPr>
            <w:r w:rsidRPr="00C845A4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522605">
            <w:pPr>
              <w:spacing w:before="0" w:after="0"/>
            </w:pPr>
            <w:r w:rsidRPr="00615B7F">
              <w:t>125,0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spacing w:before="0" w:after="0"/>
              <w:jc w:val="center"/>
            </w:pPr>
            <w:r w:rsidRPr="00C845A4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>
              <w:t>75</w:t>
            </w:r>
            <w:r w:rsidRPr="00C845A4">
              <w:t>0,0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spacing w:before="0" w:after="0"/>
              <w:jc w:val="center"/>
            </w:pPr>
            <w:r w:rsidRPr="00C845A4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spacing w:before="0" w:after="0"/>
              <w:jc w:val="center"/>
            </w:pPr>
            <w:r w:rsidRPr="00C845A4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>
              <w:t>75</w:t>
            </w:r>
            <w:r w:rsidRPr="00C845A4">
              <w:t>0,0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C845A4" w:rsidRDefault="004F34C6" w:rsidP="00522605">
            <w:pPr>
              <w:spacing w:before="0" w:after="0"/>
              <w:jc w:val="center"/>
            </w:pPr>
            <w:r w:rsidRPr="00C845A4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2.1.</w:t>
            </w:r>
            <w:r>
              <w:t>2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47"/>
              <w:jc w:val="both"/>
            </w:pPr>
            <w:r w:rsidRPr="00F30093">
              <w:t>Развитие информационной системы для предоставления муниципальных услуг на базе многофункционального центра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Наполняемость информационного портала, СМИ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  <w:p w:rsidR="004F34C6" w:rsidRPr="00F30093" w:rsidRDefault="004F34C6" w:rsidP="00522605">
            <w:pPr>
              <w:spacing w:before="0" w:after="0"/>
              <w:jc w:val="center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286"/>
              <w:jc w:val="both"/>
            </w:pPr>
          </w:p>
          <w:p w:rsidR="004F34C6" w:rsidRPr="00F30093" w:rsidRDefault="004F34C6" w:rsidP="00522605">
            <w:pPr>
              <w:spacing w:before="0" w:after="0"/>
            </w:pPr>
            <w:r w:rsidRPr="00F30093">
              <w:t>2.1.</w:t>
            </w:r>
            <w:r>
              <w:t>3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Создание информационно-консультационного центра поддержки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  <w:p w:rsidR="004F34C6" w:rsidRPr="00F30093" w:rsidRDefault="004F34C6" w:rsidP="00522605">
            <w:pPr>
              <w:spacing w:before="0" w:after="0"/>
              <w:jc w:val="center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582" w:firstLine="540"/>
              <w:jc w:val="both"/>
            </w:pPr>
            <w:r w:rsidRPr="00F30093">
              <w:t>2.1.</w:t>
            </w:r>
            <w:r>
              <w:t>4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Организация и проведение презентационных встреч и иных мероприятий, способствующих развитию инвестиционной активности субъектов малого предпринимательства.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Помощь в организации мероприятий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  <w:p w:rsidR="004F34C6" w:rsidRPr="00F30093" w:rsidRDefault="004F34C6" w:rsidP="00522605">
            <w:pPr>
              <w:spacing w:before="0" w:after="0"/>
              <w:jc w:val="center"/>
            </w:pPr>
          </w:p>
          <w:p w:rsidR="004F34C6" w:rsidRPr="00F30093" w:rsidRDefault="004F34C6" w:rsidP="00522605">
            <w:pPr>
              <w:spacing w:before="0" w:after="0"/>
              <w:jc w:val="center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582" w:firstLine="540"/>
              <w:jc w:val="both"/>
            </w:pPr>
            <w:r w:rsidRPr="00F30093">
              <w:t>2.1.</w:t>
            </w:r>
            <w:r>
              <w:t>5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Ведение информационной страницы в Интернет (на сайте администрации муниципального образования Отрадненский район) по поддержке и развитию предпринимательства в администрации муниципального образования Отрадненский район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Наполняемость информационного портала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582" w:firstLine="540"/>
              <w:jc w:val="both"/>
            </w:pPr>
            <w:r w:rsidRPr="00F30093">
              <w:t>2.1.</w:t>
            </w:r>
            <w:r>
              <w:t>6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47"/>
              <w:jc w:val="both"/>
            </w:pPr>
            <w:r w:rsidRPr="00F30093">
              <w:t>Работа телефонов «горячей линии» по оказанию консультационной помощи предпринимателям, а также прием жалоб, связанных с несанкционированными проверками правоохранительных и контролирующих органов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Работа телефонов «горячей линии»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602" w:firstLine="540"/>
              <w:jc w:val="both"/>
            </w:pPr>
            <w:r w:rsidRPr="00F30093">
              <w:t>2.1.</w:t>
            </w:r>
            <w:r>
              <w:t>7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47"/>
              <w:jc w:val="both"/>
            </w:pPr>
            <w:r w:rsidRPr="00F30093">
              <w:t>Содействие в участии субъектов малого и среднего предпринимательства в выставочно-ярмарочной деятельности с целью развития межрегиональных контактов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Помощь в организации мероприятий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 xml:space="preserve">24 </w:t>
            </w:r>
            <w:r w:rsidRPr="00F30093">
              <w:t>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 xml:space="preserve">5 </w:t>
            </w:r>
            <w:r w:rsidRPr="00F30093">
              <w:t>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2.1.</w:t>
            </w:r>
            <w:r>
              <w:t>8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47"/>
              <w:jc w:val="both"/>
            </w:pPr>
            <w:r w:rsidRPr="00F30093">
              <w:t>Создание информационной базы данных по выпускаемой предприятиями муниципального образования Отрадненский район продукции и предоставляемым на территории муниципального образования услугам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Наполняемость информационного портала, СМИ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2.1.</w:t>
            </w:r>
            <w:r>
              <w:t>9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hanging="95"/>
              <w:jc w:val="both"/>
            </w:pPr>
            <w:r w:rsidRPr="00F30093">
              <w:t>Издание информационно-справочных, методических и презентационных материалов, посвященных вопросам развития предпринимательства на территории муниципального образования Отрадненский район, включая материалы по вопросам оформления земли, согласования строительства, проведения реконструкции объектов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 xml:space="preserve">2023 </w:t>
            </w:r>
            <w:r w:rsidRPr="00F30093">
              <w:t>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Наполняемость информационного портала, СМИ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3.1</w:t>
            </w:r>
          </w:p>
        </w:tc>
        <w:tc>
          <w:tcPr>
            <w:tcW w:w="12484" w:type="dxa"/>
            <w:gridSpan w:val="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Задача 3.1. Поддержка субъектов малого и среднего предпринимательства в области подготовки, переподготовки и повышения квалификации кадров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3.1.1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47"/>
              <w:jc w:val="both"/>
            </w:pPr>
            <w:r w:rsidRPr="00F30093">
              <w:t>Организация дополнительного профессионального обучения населения, изъявившего желание вести предпринимательскую деятельность, и начинающих предпринимателей основам предпринимательской деятельности и подготовка кадров по требуемым профессиям для малого бизнеса (семинары, курсы, консультации)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Повышение финансовой грамотности населения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 xml:space="preserve">24 </w:t>
            </w:r>
            <w:r w:rsidRPr="00F30093">
              <w:t>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 xml:space="preserve">5 </w:t>
            </w:r>
            <w:r w:rsidRPr="00F30093">
              <w:t>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3.1.2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47"/>
              <w:jc w:val="both"/>
            </w:pPr>
            <w:r w:rsidRPr="00F30093">
              <w:t>Мониторинг потребности в знаниях и навыках предпринимателей, формирование специализированных курсов, исходя из выявленных потребностей.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Повышение финансовой грамотности населения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733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3.1.3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Проведение тематических семинаров по вопросам юридического, финансового характера и ведения бизнеса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Повышение финансовой грамотности населения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386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602" w:firstLine="540"/>
              <w:jc w:val="both"/>
            </w:pPr>
            <w:r w:rsidRPr="00F30093">
              <w:t>3.1.4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Повышение квалификации сотрудников органов муниципальной власти по вопросам предпринимательства и иным вопросам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 xml:space="preserve">2023 </w:t>
            </w:r>
            <w:r w:rsidRPr="00F30093">
              <w:t>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Повышение финансовой грамотности населения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 xml:space="preserve">8 </w:t>
            </w:r>
            <w:r w:rsidRPr="00F30093">
              <w:t>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3.1.5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Распространение методических пособий по налогообложению, организации предпринимательской деятельности, финансовой поддержке малого бизнеса и др.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Повышение финансовой грамотности населения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3.1.6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Организация и проведения профориентационных семинаров для безработных граждан «Основы предпринимательской деятельности».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Повышение финансовой грамотности населения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4.1</w:t>
            </w:r>
          </w:p>
        </w:tc>
        <w:tc>
          <w:tcPr>
            <w:tcW w:w="12484" w:type="dxa"/>
            <w:gridSpan w:val="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Задача 4.1. Пропаганда и популяризация предпринимательской деятельности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4.1.1.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Организация и проведение конкурсов на лучшие: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- молодежный проект;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  <w:r w:rsidRPr="00F30093">
              <w:t>- профессиональное мастерство в сфере торговли, услуг и др.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Помощь в проведении мероприятий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4.1.2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47"/>
              <w:jc w:val="both"/>
            </w:pPr>
            <w:r w:rsidRPr="00F30093">
              <w:t xml:space="preserve">Ведение тематической колонки в районной газете «Сельская жизнь» о 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47"/>
              <w:jc w:val="both"/>
            </w:pPr>
            <w:r w:rsidRPr="00F30093">
              <w:t>предпринимательской деятельности муниципального образования Отрадненский район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Создана тематическая колонка в газете «Сельская жизнь» «Мое подворье»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 xml:space="preserve">24 </w:t>
            </w:r>
            <w:r w:rsidRPr="00F30093">
              <w:t>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4.1.3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8F5B39">
              <w:t>Проведение тематических встреч учащейся молодежи</w:t>
            </w:r>
            <w:r w:rsidRPr="00F30093">
              <w:t xml:space="preserve"> с руководителями предприятий и организаций инфраструктуры малого бизнеса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Повышение финансовой грамотности населения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  <w:r>
              <w:t xml:space="preserve">, 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8F5B39">
              <w:t>муниципальное казенное учреждение «Комитет по делам молодежи муниципального образования Отрадненский район» (по согласованию)</w:t>
            </w: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4.1.4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Проведение рекламных кампаний с использованием средств электронной, наружной, печатной рекламы, включая изготовление и распространение презентационных материалов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>
              <w:t>1</w:t>
            </w:r>
            <w:r w:rsidRPr="00F30093">
              <w:t>0,0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B10718">
            <w:pPr>
              <w:spacing w:before="0" w:after="0"/>
              <w:jc w:val="center"/>
            </w:pPr>
            <w:r w:rsidRPr="009D025B">
              <w:t>10,0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Повышение финансовой грамотности населения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522605">
            <w:pPr>
              <w:spacing w:before="0" w:after="0"/>
            </w:pPr>
            <w:r w:rsidRPr="006D2167">
              <w:t>10,0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B10718">
            <w:pPr>
              <w:spacing w:before="0" w:after="0"/>
              <w:jc w:val="center"/>
            </w:pPr>
            <w:r w:rsidRPr="009D025B">
              <w:t>10,0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522605">
            <w:pPr>
              <w:spacing w:before="0" w:after="0"/>
            </w:pPr>
            <w:r w:rsidRPr="006D2167">
              <w:t>10,0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B10718">
            <w:pPr>
              <w:spacing w:before="0" w:after="0"/>
              <w:jc w:val="center"/>
            </w:pPr>
            <w:r w:rsidRPr="009D025B">
              <w:t>10,0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522605">
            <w:pPr>
              <w:spacing w:before="0" w:after="0"/>
            </w:pPr>
            <w:r w:rsidRPr="006D2167">
              <w:t>10,0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B10718">
            <w:pPr>
              <w:spacing w:before="0" w:after="0"/>
              <w:jc w:val="center"/>
            </w:pPr>
            <w:r w:rsidRPr="009D025B">
              <w:t>10,0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522605">
            <w:pPr>
              <w:spacing w:before="0" w:after="0"/>
            </w:pPr>
            <w:r w:rsidRPr="006D2167">
              <w:t>10,0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B10718">
            <w:pPr>
              <w:spacing w:before="0" w:after="0"/>
              <w:jc w:val="center"/>
            </w:pPr>
            <w:r w:rsidRPr="009D025B">
              <w:t>10,0</w:t>
            </w:r>
          </w:p>
          <w:p w:rsidR="004F34C6" w:rsidRDefault="004F34C6" w:rsidP="00B10718">
            <w:pPr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522605">
            <w:pPr>
              <w:spacing w:before="0" w:after="0"/>
            </w:pPr>
            <w:r w:rsidRPr="006D2167">
              <w:t>10,0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B10718">
            <w:pPr>
              <w:spacing w:before="0" w:after="0"/>
              <w:jc w:val="center"/>
            </w:pPr>
            <w:r w:rsidRPr="009D025B">
              <w:t>10,0</w:t>
            </w:r>
          </w:p>
          <w:p w:rsidR="004F34C6" w:rsidRDefault="004F34C6" w:rsidP="00B10718">
            <w:pPr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>
              <w:t>60</w:t>
            </w:r>
            <w:r w:rsidRPr="00F30093">
              <w:t>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Default="004F34C6" w:rsidP="00B10718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>
              <w:t>60</w:t>
            </w:r>
            <w:r w:rsidRPr="00F30093">
              <w:t>,0</w:t>
            </w:r>
          </w:p>
          <w:p w:rsidR="004F34C6" w:rsidRPr="00F30093" w:rsidRDefault="004F34C6" w:rsidP="00B10718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5.1</w:t>
            </w:r>
          </w:p>
        </w:tc>
        <w:tc>
          <w:tcPr>
            <w:tcW w:w="12484" w:type="dxa"/>
            <w:gridSpan w:val="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Задача 5.1. Содействие росту конкурентоспособности и продвижению продукции субъектов малого и среднего предпринимательства, развития инвестиционной активности предпринимательства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5.1.1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Организация и проведение презентационных встреч и иных мероприятий с потенциальными инвесторами, способствующих развитию и привлечению инвестиций в предпринимательство муниципальное образование Отрадненский район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uppressAutoHyphens/>
              <w:spacing w:before="0" w:after="0"/>
              <w:jc w:val="center"/>
            </w:pPr>
            <w:r w:rsidRPr="00F30093">
              <w:t>Участие администрации муниципального образования Отрадненский район в информационных и выставочных мероприятиях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 xml:space="preserve">5 </w:t>
            </w:r>
            <w:r w:rsidRPr="00F30093">
              <w:t>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20,0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120,0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120,0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5.1.2</w:t>
            </w: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Подготовка выставочной экспозиции потенциала муниципального образования Отрадненский район.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>
              <w:t>2023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Итого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>
              <w:t>2023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>
              <w:t>155</w:t>
            </w:r>
            <w:r w:rsidRPr="00F30093">
              <w:t>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>
              <w:t>155</w:t>
            </w:r>
            <w:r w:rsidRPr="00F30093">
              <w:t>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>
              <w:t>15</w:t>
            </w:r>
            <w:r w:rsidRPr="00F30093">
              <w:t>5,0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>
              <w:t>15</w:t>
            </w:r>
            <w:r w:rsidRPr="00F30093">
              <w:t>5,0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155,0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155,0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155,0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155,0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155,0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155,0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155,0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155,0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  <w:tr w:rsidR="004F34C6" w:rsidRPr="00F30093" w:rsidTr="00FA6179">
        <w:trPr>
          <w:trHeight w:val="20"/>
        </w:trPr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31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>
              <w:t>930</w:t>
            </w:r>
            <w:r w:rsidRPr="00F30093">
              <w:t>,0</w:t>
            </w:r>
          </w:p>
        </w:tc>
        <w:tc>
          <w:tcPr>
            <w:tcW w:w="10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5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>
              <w:t>930</w:t>
            </w:r>
            <w:r w:rsidRPr="00F30093">
              <w:t>,0</w:t>
            </w:r>
          </w:p>
        </w:tc>
        <w:tc>
          <w:tcPr>
            <w:tcW w:w="11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34C6" w:rsidRPr="00F30093" w:rsidRDefault="004F34C6" w:rsidP="0052260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</w:tbl>
    <w:p w:rsidR="004F34C6" w:rsidRPr="00F30093" w:rsidRDefault="004F34C6" w:rsidP="003041DA">
      <w:pPr>
        <w:widowControl w:val="0"/>
        <w:autoSpaceDE w:val="0"/>
        <w:autoSpaceDN w:val="0"/>
        <w:adjustRightInd w:val="0"/>
        <w:spacing w:before="0" w:after="0"/>
        <w:ind w:firstLine="540"/>
        <w:jc w:val="both"/>
      </w:pPr>
    </w:p>
    <w:p w:rsidR="004F34C6" w:rsidRPr="00F30093" w:rsidRDefault="004F34C6" w:rsidP="003041DA">
      <w:pPr>
        <w:widowControl w:val="0"/>
        <w:autoSpaceDE w:val="0"/>
        <w:autoSpaceDN w:val="0"/>
        <w:adjustRightInd w:val="0"/>
        <w:spacing w:before="0" w:after="0"/>
        <w:ind w:firstLine="540"/>
        <w:jc w:val="both"/>
      </w:pPr>
    </w:p>
    <w:p w:rsidR="004F34C6" w:rsidRPr="000A4E7A" w:rsidRDefault="004F34C6" w:rsidP="000A4E7A">
      <w:pPr>
        <w:spacing w:before="0" w:after="0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>Начальник отдела экономики</w:t>
      </w:r>
    </w:p>
    <w:p w:rsidR="004F34C6" w:rsidRPr="000A4E7A" w:rsidRDefault="004F34C6" w:rsidP="000A4E7A">
      <w:pPr>
        <w:spacing w:before="0" w:after="0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 xml:space="preserve">администрации муниципального </w:t>
      </w:r>
    </w:p>
    <w:p w:rsidR="004F34C6" w:rsidRPr="000A4E7A" w:rsidRDefault="004F34C6" w:rsidP="000A4E7A">
      <w:pPr>
        <w:spacing w:before="0" w:after="0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 xml:space="preserve">образования Отрадненский район                 </w:t>
      </w:r>
      <w:r>
        <w:rPr>
          <w:color w:val="000000"/>
          <w:sz w:val="28"/>
          <w:szCs w:val="28"/>
        </w:rPr>
        <w:t xml:space="preserve"> </w:t>
      </w:r>
      <w:r w:rsidRPr="000A4E7A">
        <w:rPr>
          <w:color w:val="000000"/>
          <w:sz w:val="28"/>
          <w:szCs w:val="28"/>
        </w:rPr>
        <w:t xml:space="preserve">                                                                                                         А.А. Гончарова</w:t>
      </w:r>
    </w:p>
    <w:p w:rsidR="004F34C6" w:rsidRDefault="004F34C6" w:rsidP="000A4E7A">
      <w:pPr>
        <w:spacing w:before="0" w:after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p w:rsidR="004F34C6" w:rsidRDefault="004F34C6" w:rsidP="002D3685">
      <w:pPr>
        <w:spacing w:before="0" w:after="0"/>
        <w:ind w:left="5103"/>
        <w:jc w:val="center"/>
        <w:rPr>
          <w:sz w:val="28"/>
          <w:szCs w:val="28"/>
        </w:rPr>
      </w:pPr>
    </w:p>
    <w:p w:rsidR="004F34C6" w:rsidRDefault="004F34C6" w:rsidP="002D3685">
      <w:pPr>
        <w:spacing w:before="0" w:after="0"/>
        <w:ind w:left="5103"/>
        <w:jc w:val="center"/>
        <w:rPr>
          <w:sz w:val="28"/>
          <w:szCs w:val="28"/>
        </w:rPr>
      </w:pPr>
    </w:p>
    <w:p w:rsidR="004F34C6" w:rsidRDefault="004F34C6" w:rsidP="002D3685">
      <w:pPr>
        <w:spacing w:before="0" w:after="0"/>
        <w:ind w:left="5103"/>
        <w:jc w:val="center"/>
        <w:rPr>
          <w:sz w:val="28"/>
          <w:szCs w:val="28"/>
        </w:rPr>
      </w:pPr>
    </w:p>
    <w:p w:rsidR="004F34C6" w:rsidRDefault="004F34C6" w:rsidP="002D3685">
      <w:pPr>
        <w:spacing w:before="0" w:after="0"/>
        <w:ind w:left="5103"/>
        <w:jc w:val="center"/>
        <w:rPr>
          <w:sz w:val="28"/>
          <w:szCs w:val="28"/>
        </w:rPr>
      </w:pPr>
    </w:p>
    <w:p w:rsidR="004F34C6" w:rsidRDefault="004F34C6" w:rsidP="002D3685">
      <w:pPr>
        <w:spacing w:before="0" w:after="0"/>
        <w:ind w:left="5103"/>
        <w:jc w:val="center"/>
        <w:rPr>
          <w:sz w:val="28"/>
          <w:szCs w:val="28"/>
        </w:rPr>
      </w:pPr>
    </w:p>
    <w:p w:rsidR="004F34C6" w:rsidRDefault="004F34C6" w:rsidP="002D3685">
      <w:pPr>
        <w:spacing w:before="0" w:after="0"/>
        <w:ind w:left="5103"/>
        <w:jc w:val="center"/>
        <w:rPr>
          <w:sz w:val="28"/>
          <w:szCs w:val="28"/>
        </w:rPr>
      </w:pPr>
    </w:p>
    <w:p w:rsidR="004F34C6" w:rsidRDefault="004F34C6" w:rsidP="002D3685">
      <w:pPr>
        <w:spacing w:before="0" w:after="0"/>
        <w:ind w:left="5103"/>
        <w:jc w:val="center"/>
        <w:rPr>
          <w:sz w:val="28"/>
          <w:szCs w:val="28"/>
        </w:rPr>
      </w:pPr>
    </w:p>
    <w:p w:rsidR="004F34C6" w:rsidRDefault="004F34C6" w:rsidP="002D3685">
      <w:pPr>
        <w:spacing w:before="0" w:after="0"/>
        <w:ind w:left="5103"/>
        <w:jc w:val="center"/>
        <w:rPr>
          <w:sz w:val="28"/>
          <w:szCs w:val="28"/>
        </w:rPr>
      </w:pPr>
    </w:p>
    <w:p w:rsidR="004F34C6" w:rsidRDefault="004F34C6" w:rsidP="002D3685">
      <w:pPr>
        <w:spacing w:before="0" w:after="0"/>
        <w:ind w:left="5103"/>
        <w:jc w:val="center"/>
        <w:rPr>
          <w:sz w:val="28"/>
          <w:szCs w:val="28"/>
        </w:rPr>
      </w:pPr>
    </w:p>
    <w:p w:rsidR="004F34C6" w:rsidRDefault="004F34C6" w:rsidP="002D3685">
      <w:pPr>
        <w:spacing w:before="0" w:after="0"/>
        <w:ind w:left="5103"/>
        <w:jc w:val="center"/>
        <w:rPr>
          <w:sz w:val="28"/>
          <w:szCs w:val="28"/>
        </w:rPr>
      </w:pPr>
    </w:p>
    <w:p w:rsidR="004F34C6" w:rsidRDefault="004F34C6" w:rsidP="002D3685">
      <w:pPr>
        <w:spacing w:before="0" w:after="0"/>
        <w:ind w:left="5103"/>
        <w:jc w:val="center"/>
        <w:rPr>
          <w:sz w:val="28"/>
          <w:szCs w:val="28"/>
        </w:rPr>
      </w:pPr>
    </w:p>
    <w:p w:rsidR="004F34C6" w:rsidRDefault="004F34C6" w:rsidP="002D3685">
      <w:pPr>
        <w:spacing w:before="0" w:after="0"/>
        <w:ind w:left="5103"/>
        <w:jc w:val="center"/>
        <w:rPr>
          <w:sz w:val="28"/>
          <w:szCs w:val="28"/>
        </w:rPr>
      </w:pPr>
    </w:p>
    <w:p w:rsidR="004F34C6" w:rsidRDefault="004F34C6" w:rsidP="002D3685">
      <w:pPr>
        <w:spacing w:before="0" w:after="0"/>
        <w:ind w:left="5103"/>
        <w:jc w:val="center"/>
        <w:rPr>
          <w:sz w:val="28"/>
          <w:szCs w:val="28"/>
        </w:rPr>
      </w:pPr>
    </w:p>
    <w:p w:rsidR="004F34C6" w:rsidRDefault="004F34C6" w:rsidP="002D3685">
      <w:pPr>
        <w:spacing w:before="0" w:after="0"/>
        <w:ind w:left="5103"/>
        <w:jc w:val="center"/>
        <w:rPr>
          <w:sz w:val="28"/>
          <w:szCs w:val="28"/>
        </w:rPr>
      </w:pPr>
    </w:p>
    <w:p w:rsidR="004F34C6" w:rsidRDefault="004F34C6" w:rsidP="002D3685">
      <w:pPr>
        <w:spacing w:before="0" w:after="0"/>
        <w:ind w:left="5103"/>
        <w:jc w:val="center"/>
        <w:rPr>
          <w:sz w:val="28"/>
          <w:szCs w:val="28"/>
        </w:rPr>
      </w:pPr>
    </w:p>
    <w:p w:rsidR="004F34C6" w:rsidRDefault="004F34C6" w:rsidP="002D3685">
      <w:pPr>
        <w:spacing w:before="0" w:after="0"/>
        <w:ind w:left="5103"/>
        <w:jc w:val="center"/>
        <w:rPr>
          <w:sz w:val="28"/>
          <w:szCs w:val="28"/>
        </w:rPr>
      </w:pPr>
    </w:p>
    <w:p w:rsidR="004F34C6" w:rsidRDefault="004F34C6" w:rsidP="002D3685">
      <w:pPr>
        <w:spacing w:before="0" w:after="0"/>
        <w:ind w:left="5103"/>
        <w:jc w:val="center"/>
        <w:rPr>
          <w:sz w:val="28"/>
          <w:szCs w:val="28"/>
        </w:rPr>
      </w:pPr>
    </w:p>
    <w:p w:rsidR="004F34C6" w:rsidRDefault="004F34C6" w:rsidP="002D3685">
      <w:pPr>
        <w:spacing w:before="0" w:after="0"/>
        <w:ind w:left="5103"/>
        <w:jc w:val="center"/>
        <w:rPr>
          <w:sz w:val="28"/>
          <w:szCs w:val="28"/>
        </w:rPr>
      </w:pPr>
    </w:p>
    <w:p w:rsidR="004F34C6" w:rsidRDefault="004F34C6" w:rsidP="002D3685">
      <w:pPr>
        <w:spacing w:before="0" w:after="0"/>
        <w:ind w:left="5103"/>
        <w:jc w:val="center"/>
        <w:rPr>
          <w:sz w:val="28"/>
          <w:szCs w:val="28"/>
        </w:rPr>
        <w:sectPr w:rsidR="004F34C6" w:rsidSect="00522605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4F34C6" w:rsidRPr="00F30093" w:rsidRDefault="004F34C6" w:rsidP="00B10718">
      <w:pPr>
        <w:spacing w:before="0" w:after="0"/>
        <w:ind w:left="5812"/>
        <w:jc w:val="center"/>
        <w:rPr>
          <w:sz w:val="28"/>
          <w:szCs w:val="28"/>
        </w:rPr>
      </w:pPr>
      <w:r w:rsidRPr="00A70E3F">
        <w:rPr>
          <w:sz w:val="28"/>
          <w:szCs w:val="28"/>
        </w:rPr>
        <w:t>ПРИЛОЖЕНИЕ № 6</w:t>
      </w:r>
    </w:p>
    <w:p w:rsidR="004F34C6" w:rsidRPr="00F30093" w:rsidRDefault="004F34C6" w:rsidP="00DD5ECE">
      <w:pPr>
        <w:spacing w:before="0" w:after="0"/>
        <w:ind w:left="4536"/>
        <w:rPr>
          <w:sz w:val="28"/>
          <w:szCs w:val="28"/>
        </w:rPr>
      </w:pPr>
    </w:p>
    <w:p w:rsidR="004F34C6" w:rsidRDefault="004F34C6" w:rsidP="00B10718">
      <w:pPr>
        <w:spacing w:before="0" w:after="0"/>
        <w:ind w:left="5812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>к муниципальной программе</w:t>
      </w:r>
    </w:p>
    <w:p w:rsidR="004F34C6" w:rsidRDefault="004F34C6" w:rsidP="00B10718">
      <w:pPr>
        <w:spacing w:before="0" w:after="0"/>
        <w:ind w:left="5812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>«Экономическое развитие и</w:t>
      </w:r>
    </w:p>
    <w:p w:rsidR="004F34C6" w:rsidRDefault="004F34C6" w:rsidP="00B10718">
      <w:pPr>
        <w:spacing w:before="0" w:after="0"/>
        <w:ind w:left="5812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>инновацион</w:t>
      </w:r>
      <w:r>
        <w:rPr>
          <w:sz w:val="28"/>
          <w:szCs w:val="28"/>
        </w:rPr>
        <w:t>ная экономика</w:t>
      </w:r>
    </w:p>
    <w:p w:rsidR="004F34C6" w:rsidRPr="00F30093" w:rsidRDefault="004F34C6" w:rsidP="00B10718">
      <w:pPr>
        <w:spacing w:before="0" w:after="0"/>
        <w:ind w:left="5812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>в Отрадненск</w:t>
      </w:r>
      <w:r>
        <w:rPr>
          <w:sz w:val="28"/>
          <w:szCs w:val="28"/>
        </w:rPr>
        <w:t>ом</w:t>
      </w:r>
      <w:r w:rsidRPr="00F3009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</w:t>
      </w:r>
      <w:r w:rsidRPr="00F30093">
        <w:rPr>
          <w:sz w:val="28"/>
          <w:szCs w:val="28"/>
        </w:rPr>
        <w:t>»</w:t>
      </w:r>
    </w:p>
    <w:p w:rsidR="004F34C6" w:rsidRDefault="004F34C6" w:rsidP="002D3685">
      <w:pPr>
        <w:spacing w:before="0" w:after="0"/>
        <w:jc w:val="right"/>
        <w:rPr>
          <w:sz w:val="28"/>
          <w:szCs w:val="28"/>
        </w:rPr>
      </w:pPr>
    </w:p>
    <w:p w:rsidR="004F34C6" w:rsidRDefault="004F34C6" w:rsidP="002D3685">
      <w:pPr>
        <w:spacing w:before="0" w:after="0"/>
        <w:jc w:val="right"/>
        <w:rPr>
          <w:sz w:val="28"/>
          <w:szCs w:val="28"/>
        </w:rPr>
      </w:pPr>
    </w:p>
    <w:p w:rsidR="004F34C6" w:rsidRPr="00F30093" w:rsidRDefault="004F34C6" w:rsidP="002D3685">
      <w:pPr>
        <w:spacing w:before="0" w:after="0"/>
        <w:jc w:val="right"/>
        <w:rPr>
          <w:sz w:val="28"/>
          <w:szCs w:val="28"/>
        </w:rPr>
      </w:pPr>
    </w:p>
    <w:p w:rsidR="004F34C6" w:rsidRPr="00F30093" w:rsidRDefault="004F34C6" w:rsidP="002D3685">
      <w:pPr>
        <w:spacing w:before="0" w:after="0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>ПАСПОРТ</w:t>
      </w:r>
    </w:p>
    <w:p w:rsidR="004F34C6" w:rsidRPr="00F30093" w:rsidRDefault="004F34C6" w:rsidP="002D3685">
      <w:pPr>
        <w:spacing w:before="0" w:after="0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>МУНИЦИПАЛЬНОЙ ПОДПРОГРАММЫ</w:t>
      </w:r>
    </w:p>
    <w:p w:rsidR="004F34C6" w:rsidRPr="00F30093" w:rsidRDefault="004F34C6" w:rsidP="002D3685">
      <w:pPr>
        <w:spacing w:before="0" w:after="0"/>
        <w:jc w:val="center"/>
        <w:rPr>
          <w:sz w:val="28"/>
          <w:szCs w:val="28"/>
        </w:rPr>
      </w:pPr>
      <w:r w:rsidRPr="00F30093">
        <w:rPr>
          <w:snapToGrid w:val="0"/>
          <w:sz w:val="28"/>
          <w:szCs w:val="28"/>
        </w:rPr>
        <w:t>«</w:t>
      </w:r>
      <w:r w:rsidRPr="00F30093">
        <w:rPr>
          <w:sz w:val="28"/>
          <w:szCs w:val="28"/>
        </w:rPr>
        <w:t xml:space="preserve">Формирование инвестиционной привлекательности муниципального </w:t>
      </w:r>
    </w:p>
    <w:p w:rsidR="004F34C6" w:rsidRPr="00F30093" w:rsidRDefault="004F34C6" w:rsidP="002D3685">
      <w:pPr>
        <w:spacing w:before="0" w:after="0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>образования Отрадненский район»</w:t>
      </w:r>
    </w:p>
    <w:p w:rsidR="004F34C6" w:rsidRPr="00F30093" w:rsidRDefault="004F34C6" w:rsidP="002D3685">
      <w:pPr>
        <w:spacing w:before="120" w:after="0"/>
        <w:rPr>
          <w:sz w:val="28"/>
          <w:szCs w:val="28"/>
        </w:rPr>
      </w:pPr>
    </w:p>
    <w:tbl>
      <w:tblPr>
        <w:tblW w:w="9639" w:type="dxa"/>
        <w:tblInd w:w="2" w:type="dxa"/>
        <w:tblLook w:val="01E0"/>
      </w:tblPr>
      <w:tblGrid>
        <w:gridCol w:w="5103"/>
        <w:gridCol w:w="4536"/>
      </w:tblGrid>
      <w:tr w:rsidR="004F34C6" w:rsidRPr="00F30093" w:rsidTr="00DD5ECE">
        <w:trPr>
          <w:trHeight w:val="84"/>
        </w:trPr>
        <w:tc>
          <w:tcPr>
            <w:tcW w:w="5103" w:type="dxa"/>
          </w:tcPr>
          <w:p w:rsidR="004F34C6" w:rsidRPr="00F30093" w:rsidRDefault="004F34C6" w:rsidP="00043F71">
            <w:pPr>
              <w:spacing w:before="0" w:after="0"/>
              <w:rPr>
                <w:snapToGrid w:val="0"/>
                <w:sz w:val="28"/>
                <w:szCs w:val="28"/>
              </w:rPr>
            </w:pPr>
            <w:r w:rsidRPr="00F30093">
              <w:rPr>
                <w:snapToGrid w:val="0"/>
                <w:sz w:val="28"/>
                <w:szCs w:val="28"/>
              </w:rPr>
              <w:t>Наименование подпрограммы</w:t>
            </w:r>
          </w:p>
          <w:p w:rsidR="004F34C6" w:rsidRPr="00F30093" w:rsidRDefault="004F34C6" w:rsidP="00043F71">
            <w:pPr>
              <w:spacing w:before="0" w:after="0"/>
              <w:rPr>
                <w:sz w:val="28"/>
                <w:szCs w:val="28"/>
              </w:rPr>
            </w:pPr>
          </w:p>
          <w:p w:rsidR="004F34C6" w:rsidRPr="00AA0CBB" w:rsidRDefault="004F34C6" w:rsidP="00043F71">
            <w:pPr>
              <w:spacing w:before="0" w:after="0"/>
              <w:rPr>
                <w:sz w:val="2"/>
                <w:szCs w:val="2"/>
              </w:rPr>
            </w:pPr>
          </w:p>
          <w:p w:rsidR="004F34C6" w:rsidRPr="00AA0CBB" w:rsidRDefault="004F34C6" w:rsidP="00043F71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  <w:p w:rsidR="004F34C6" w:rsidRPr="00F30093" w:rsidRDefault="004F34C6" w:rsidP="00043F71">
            <w:pPr>
              <w:spacing w:before="0" w:after="0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Координатор подпрограммы</w:t>
            </w: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4F34C6" w:rsidRPr="00F30093" w:rsidRDefault="004F34C6" w:rsidP="00043F71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napToGrid w:val="0"/>
                <w:sz w:val="28"/>
                <w:szCs w:val="28"/>
              </w:rPr>
              <w:t>«</w:t>
            </w:r>
            <w:r w:rsidRPr="00F30093">
              <w:rPr>
                <w:sz w:val="28"/>
                <w:szCs w:val="28"/>
              </w:rPr>
              <w:t xml:space="preserve">Формирование инвестиционной привлекательности муниципального образования Отрадненский район» </w:t>
            </w:r>
          </w:p>
          <w:p w:rsidR="004F34C6" w:rsidRPr="00AA0CBB" w:rsidRDefault="004F34C6" w:rsidP="00043F71">
            <w:pPr>
              <w:spacing w:before="0" w:after="0"/>
              <w:rPr>
                <w:sz w:val="20"/>
                <w:szCs w:val="20"/>
              </w:rPr>
            </w:pPr>
          </w:p>
          <w:p w:rsidR="004F34C6" w:rsidRPr="00F30093" w:rsidRDefault="004F34C6" w:rsidP="00043F71">
            <w:pPr>
              <w:spacing w:before="0" w:after="0"/>
              <w:rPr>
                <w:sz w:val="28"/>
                <w:szCs w:val="28"/>
              </w:rPr>
            </w:pPr>
            <w:r w:rsidRPr="00F30093">
              <w:rPr>
                <w:snapToGrid w:val="0"/>
                <w:sz w:val="28"/>
                <w:szCs w:val="28"/>
              </w:rPr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F30093" w:rsidTr="00DD5ECE">
        <w:trPr>
          <w:trHeight w:val="84"/>
        </w:trPr>
        <w:tc>
          <w:tcPr>
            <w:tcW w:w="5103" w:type="dxa"/>
          </w:tcPr>
          <w:p w:rsidR="004F34C6" w:rsidRPr="00F30093" w:rsidRDefault="004F34C6" w:rsidP="00043F71">
            <w:pPr>
              <w:spacing w:before="0" w:after="0"/>
              <w:rPr>
                <w:snapToGrid w:val="0"/>
                <w:sz w:val="28"/>
                <w:szCs w:val="28"/>
              </w:rPr>
            </w:pPr>
            <w:r w:rsidRPr="00F30093">
              <w:rPr>
                <w:snapToGrid w:val="0"/>
                <w:sz w:val="28"/>
                <w:szCs w:val="28"/>
              </w:rPr>
              <w:t>Участники подпрограммы</w:t>
            </w: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4536" w:type="dxa"/>
          </w:tcPr>
          <w:p w:rsidR="004F34C6" w:rsidRPr="00F30093" w:rsidRDefault="004F34C6" w:rsidP="00043F71">
            <w:pPr>
              <w:spacing w:before="0" w:after="0"/>
              <w:jc w:val="both"/>
              <w:rPr>
                <w:snapToGrid w:val="0"/>
                <w:sz w:val="28"/>
                <w:szCs w:val="28"/>
              </w:rPr>
            </w:pPr>
            <w:r w:rsidRPr="00F30093">
              <w:rPr>
                <w:snapToGrid w:val="0"/>
                <w:sz w:val="28"/>
                <w:szCs w:val="28"/>
              </w:rPr>
              <w:t>Отдел экономики администрации муниципального образования Отрадненский район;</w:t>
            </w:r>
          </w:p>
          <w:p w:rsidR="004F34C6" w:rsidRPr="00F30093" w:rsidRDefault="004F34C6" w:rsidP="00043F71">
            <w:pPr>
              <w:spacing w:before="0" w:after="0"/>
              <w:jc w:val="both"/>
              <w:rPr>
                <w:snapToGrid w:val="0"/>
                <w:sz w:val="28"/>
                <w:szCs w:val="28"/>
              </w:rPr>
            </w:pPr>
            <w:r w:rsidRPr="00F30093">
              <w:rPr>
                <w:snapToGrid w:val="0"/>
                <w:sz w:val="28"/>
                <w:szCs w:val="28"/>
              </w:rPr>
              <w:t>отдел торговли и защиты прав потребителей администрации муниципального образования Отрадненский район;</w:t>
            </w:r>
          </w:p>
          <w:p w:rsidR="004F34C6" w:rsidRPr="00F30093" w:rsidRDefault="004F34C6" w:rsidP="00043F71">
            <w:pPr>
              <w:spacing w:before="0" w:after="0"/>
              <w:jc w:val="both"/>
              <w:rPr>
                <w:snapToGrid w:val="0"/>
                <w:sz w:val="28"/>
                <w:szCs w:val="28"/>
              </w:rPr>
            </w:pPr>
            <w:r w:rsidRPr="00F30093">
              <w:rPr>
                <w:snapToGrid w:val="0"/>
                <w:sz w:val="28"/>
                <w:szCs w:val="28"/>
              </w:rPr>
              <w:t>отдел земельных и имущественных отношений администрации муниципального образования Отрадненский район;</w:t>
            </w:r>
          </w:p>
          <w:p w:rsidR="004F34C6" w:rsidRPr="00F30093" w:rsidRDefault="004F34C6" w:rsidP="00043F71">
            <w:pPr>
              <w:spacing w:before="0" w:after="0"/>
              <w:jc w:val="both"/>
              <w:rPr>
                <w:snapToGrid w:val="0"/>
                <w:sz w:val="28"/>
                <w:szCs w:val="28"/>
              </w:rPr>
            </w:pPr>
            <w:r w:rsidRPr="00F30093">
              <w:rPr>
                <w:snapToGrid w:val="0"/>
                <w:sz w:val="28"/>
                <w:szCs w:val="28"/>
              </w:rPr>
              <w:t>управление сельского хозяйства администрации муниципального образования Отрадненский район;</w:t>
            </w:r>
          </w:p>
          <w:p w:rsidR="004F34C6" w:rsidRPr="00F30093" w:rsidRDefault="004F34C6" w:rsidP="00043F71">
            <w:pPr>
              <w:spacing w:before="0" w:after="0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 xml:space="preserve">отдел капитального строительства администрации муниципального образования </w:t>
            </w:r>
            <w:r w:rsidRPr="00F30093">
              <w:rPr>
                <w:snapToGrid w:val="0"/>
                <w:sz w:val="28"/>
                <w:szCs w:val="28"/>
              </w:rPr>
              <w:t>Отрадненский район</w:t>
            </w:r>
            <w:r w:rsidRPr="00F30093">
              <w:rPr>
                <w:sz w:val="28"/>
                <w:szCs w:val="28"/>
              </w:rPr>
              <w:t>;</w:t>
            </w:r>
          </w:p>
          <w:p w:rsidR="004F34C6" w:rsidRPr="00F30093" w:rsidRDefault="004F34C6" w:rsidP="00043F71">
            <w:pPr>
              <w:spacing w:before="0" w:after="0"/>
              <w:rPr>
                <w:snapToGrid w:val="0"/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отдел образования</w:t>
            </w:r>
            <w:r w:rsidRPr="00F30093">
              <w:rPr>
                <w:snapToGrid w:val="0"/>
                <w:sz w:val="28"/>
                <w:szCs w:val="28"/>
              </w:rPr>
              <w:t xml:space="preserve"> администрации муниципального образования Отрадненский район;</w:t>
            </w:r>
          </w:p>
          <w:p w:rsidR="004F34C6" w:rsidRPr="00F30093" w:rsidRDefault="004F34C6" w:rsidP="00043F71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napToGrid w:val="0"/>
                <w:sz w:val="28"/>
                <w:szCs w:val="28"/>
              </w:rPr>
              <w:t>отдел по вопросам семьи и детства администрации муниципального образования Отрадненский район;</w:t>
            </w:r>
          </w:p>
          <w:p w:rsidR="004F34C6" w:rsidRDefault="004F34C6" w:rsidP="00043F71">
            <w:pPr>
              <w:spacing w:before="0" w:after="0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Муниципальное бюджетное учреждение «Управление архитектуры и градостроительства муниципального образования Отрадненский район» (по согласованию)</w:t>
            </w:r>
          </w:p>
          <w:p w:rsidR="004F34C6" w:rsidRPr="00F30093" w:rsidRDefault="004F34C6" w:rsidP="00043F71">
            <w:pPr>
              <w:spacing w:before="0" w:after="0"/>
              <w:rPr>
                <w:snapToGrid w:val="0"/>
                <w:sz w:val="28"/>
                <w:szCs w:val="28"/>
              </w:rPr>
            </w:pPr>
          </w:p>
        </w:tc>
      </w:tr>
      <w:tr w:rsidR="004F34C6" w:rsidRPr="00F30093" w:rsidTr="00DD5ECE">
        <w:trPr>
          <w:trHeight w:val="84"/>
        </w:trPr>
        <w:tc>
          <w:tcPr>
            <w:tcW w:w="5103" w:type="dxa"/>
          </w:tcPr>
          <w:p w:rsidR="004F34C6" w:rsidRPr="00F30093" w:rsidRDefault="004F34C6" w:rsidP="00043F71">
            <w:pPr>
              <w:spacing w:before="0" w:after="0"/>
              <w:rPr>
                <w:snapToGrid w:val="0"/>
                <w:sz w:val="28"/>
                <w:szCs w:val="28"/>
              </w:rPr>
            </w:pPr>
            <w:r w:rsidRPr="00F30093">
              <w:rPr>
                <w:snapToGrid w:val="0"/>
                <w:sz w:val="28"/>
                <w:szCs w:val="28"/>
              </w:rPr>
              <w:t>Цели подпрограммы</w:t>
            </w:r>
          </w:p>
        </w:tc>
        <w:tc>
          <w:tcPr>
            <w:tcW w:w="4536" w:type="dxa"/>
          </w:tcPr>
          <w:p w:rsidR="004F34C6" w:rsidRDefault="004F34C6" w:rsidP="00043F71">
            <w:pPr>
              <w:pStyle w:val="table"/>
              <w:widowControl w:val="0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Создание благоприятных условий для развития инвестиционного развития  в муниципальном образовании Отрадненский район</w:t>
            </w:r>
          </w:p>
          <w:p w:rsidR="004F34C6" w:rsidRPr="00F30093" w:rsidRDefault="004F34C6" w:rsidP="00043F71">
            <w:pPr>
              <w:pStyle w:val="table"/>
              <w:widowControl w:val="0"/>
              <w:rPr>
                <w:sz w:val="28"/>
                <w:szCs w:val="28"/>
              </w:rPr>
            </w:pPr>
          </w:p>
        </w:tc>
      </w:tr>
      <w:tr w:rsidR="004F34C6" w:rsidRPr="00F30093" w:rsidTr="00DD5ECE">
        <w:trPr>
          <w:trHeight w:val="84"/>
        </w:trPr>
        <w:tc>
          <w:tcPr>
            <w:tcW w:w="5103" w:type="dxa"/>
          </w:tcPr>
          <w:p w:rsidR="004F34C6" w:rsidRPr="00F30093" w:rsidRDefault="004F34C6" w:rsidP="00043F71">
            <w:pPr>
              <w:spacing w:before="0" w:after="0"/>
              <w:rPr>
                <w:snapToGrid w:val="0"/>
                <w:sz w:val="28"/>
                <w:szCs w:val="28"/>
              </w:rPr>
            </w:pPr>
            <w:r w:rsidRPr="00F30093">
              <w:rPr>
                <w:snapToGrid w:val="0"/>
                <w:sz w:val="28"/>
                <w:szCs w:val="28"/>
              </w:rPr>
              <w:t>Задачи подпрограммы</w:t>
            </w:r>
          </w:p>
          <w:p w:rsidR="004F34C6" w:rsidRPr="00F30093" w:rsidRDefault="004F34C6" w:rsidP="00043F71">
            <w:pPr>
              <w:spacing w:before="0" w:after="0"/>
              <w:rPr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4F34C6" w:rsidRPr="00F30093" w:rsidRDefault="004F34C6" w:rsidP="00043F71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Совершенствование внешней среды для развития инвестиционной деятельности.</w:t>
            </w:r>
          </w:p>
          <w:p w:rsidR="004F34C6" w:rsidRPr="00F30093" w:rsidRDefault="004F34C6" w:rsidP="00043F71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Содействие росту конкурентоспособности и продвижению инвестиционной деятельности, развитие инвестиционной активности.</w:t>
            </w:r>
          </w:p>
          <w:p w:rsidR="004F34C6" w:rsidRDefault="004F34C6" w:rsidP="00043F71">
            <w:pPr>
              <w:pStyle w:val="Heading2"/>
              <w:widowControl w:val="0"/>
              <w:spacing w:before="0" w:beforeAutospacing="0" w:after="0" w:afterAutospacing="0"/>
              <w:jc w:val="both"/>
              <w:rPr>
                <w:b w:val="0"/>
                <w:bCs w:val="0"/>
                <w:sz w:val="28"/>
                <w:szCs w:val="28"/>
              </w:rPr>
            </w:pPr>
            <w:r w:rsidRPr="00F30093">
              <w:rPr>
                <w:b w:val="0"/>
                <w:bCs w:val="0"/>
                <w:sz w:val="28"/>
                <w:szCs w:val="28"/>
              </w:rPr>
              <w:t>Продвижение территории.</w:t>
            </w:r>
          </w:p>
          <w:p w:rsidR="004F34C6" w:rsidRPr="00F30093" w:rsidRDefault="004F34C6" w:rsidP="00043F71">
            <w:pPr>
              <w:pStyle w:val="Heading2"/>
              <w:widowControl w:val="0"/>
              <w:spacing w:before="0" w:beforeAutospacing="0" w:after="0" w:afterAutospacing="0"/>
              <w:jc w:val="both"/>
              <w:rPr>
                <w:b w:val="0"/>
                <w:bCs w:val="0"/>
                <w:snapToGrid w:val="0"/>
                <w:sz w:val="24"/>
                <w:szCs w:val="24"/>
              </w:rPr>
            </w:pPr>
          </w:p>
        </w:tc>
      </w:tr>
      <w:tr w:rsidR="004F34C6" w:rsidRPr="00F30093" w:rsidTr="00DD5ECE">
        <w:trPr>
          <w:trHeight w:val="84"/>
        </w:trPr>
        <w:tc>
          <w:tcPr>
            <w:tcW w:w="5103" w:type="dxa"/>
          </w:tcPr>
          <w:p w:rsidR="004F34C6" w:rsidRPr="00F30093" w:rsidRDefault="004F34C6" w:rsidP="00043F71">
            <w:pPr>
              <w:spacing w:before="0" w:after="0"/>
              <w:rPr>
                <w:snapToGrid w:val="0"/>
                <w:sz w:val="28"/>
                <w:szCs w:val="28"/>
              </w:rPr>
            </w:pPr>
            <w:r w:rsidRPr="00F30093">
              <w:rPr>
                <w:snapToGrid w:val="0"/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4536" w:type="dxa"/>
          </w:tcPr>
          <w:p w:rsidR="004F34C6" w:rsidRDefault="004F34C6" w:rsidP="00043F71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Перечень целевых показателей муниципальной подпрограммы (Приложение № 7)</w:t>
            </w:r>
          </w:p>
          <w:p w:rsidR="004F34C6" w:rsidRPr="00F30093" w:rsidRDefault="004F34C6" w:rsidP="00043F71">
            <w:pPr>
              <w:widowControl w:val="0"/>
              <w:spacing w:before="0" w:after="0"/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4F34C6" w:rsidRPr="00F30093" w:rsidTr="00DD5ECE">
        <w:trPr>
          <w:trHeight w:val="84"/>
        </w:trPr>
        <w:tc>
          <w:tcPr>
            <w:tcW w:w="5103" w:type="dxa"/>
          </w:tcPr>
          <w:p w:rsidR="004F34C6" w:rsidRPr="00F30093" w:rsidRDefault="004F34C6" w:rsidP="00043F71">
            <w:pPr>
              <w:spacing w:before="0" w:after="0"/>
              <w:rPr>
                <w:snapToGrid w:val="0"/>
                <w:sz w:val="28"/>
                <w:szCs w:val="28"/>
              </w:rPr>
            </w:pPr>
            <w:r w:rsidRPr="00F30093">
              <w:rPr>
                <w:snapToGrid w:val="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4536" w:type="dxa"/>
          </w:tcPr>
          <w:p w:rsidR="004F34C6" w:rsidRPr="00F30093" w:rsidRDefault="004F34C6" w:rsidP="00043F71">
            <w:pPr>
              <w:spacing w:before="0" w:after="0"/>
              <w:jc w:val="both"/>
              <w:rPr>
                <w:snapToGrid w:val="0"/>
                <w:sz w:val="28"/>
                <w:szCs w:val="28"/>
              </w:rPr>
            </w:pPr>
            <w:r w:rsidRPr="00F30093">
              <w:rPr>
                <w:snapToGrid w:val="0"/>
                <w:sz w:val="28"/>
                <w:szCs w:val="28"/>
              </w:rPr>
              <w:t>20</w:t>
            </w:r>
            <w:r>
              <w:rPr>
                <w:snapToGrid w:val="0"/>
                <w:sz w:val="28"/>
                <w:szCs w:val="28"/>
                <w:lang w:val="en-US"/>
              </w:rPr>
              <w:t>23</w:t>
            </w:r>
            <w:r w:rsidRPr="00F30093">
              <w:rPr>
                <w:snapToGrid w:val="0"/>
                <w:sz w:val="28"/>
                <w:szCs w:val="28"/>
              </w:rPr>
              <w:t xml:space="preserve"> – 202</w:t>
            </w:r>
            <w:r>
              <w:rPr>
                <w:snapToGrid w:val="0"/>
                <w:sz w:val="28"/>
                <w:szCs w:val="28"/>
                <w:lang w:val="en-US"/>
              </w:rPr>
              <w:t>8</w:t>
            </w:r>
            <w:r w:rsidRPr="00F30093">
              <w:rPr>
                <w:snapToGrid w:val="0"/>
                <w:sz w:val="28"/>
                <w:szCs w:val="28"/>
              </w:rPr>
              <w:t xml:space="preserve"> годы</w:t>
            </w:r>
          </w:p>
          <w:p w:rsidR="004F34C6" w:rsidRPr="00F30093" w:rsidRDefault="004F34C6" w:rsidP="00043F71">
            <w:pPr>
              <w:spacing w:before="0" w:after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4F34C6" w:rsidRPr="00F30093" w:rsidTr="00DD5ECE">
        <w:trPr>
          <w:trHeight w:val="993"/>
        </w:trPr>
        <w:tc>
          <w:tcPr>
            <w:tcW w:w="5103" w:type="dxa"/>
          </w:tcPr>
          <w:p w:rsidR="004F34C6" w:rsidRPr="00F30093" w:rsidRDefault="004F34C6" w:rsidP="00043F71">
            <w:pPr>
              <w:spacing w:before="0" w:after="0"/>
              <w:rPr>
                <w:snapToGrid w:val="0"/>
                <w:sz w:val="28"/>
                <w:szCs w:val="28"/>
              </w:rPr>
            </w:pPr>
            <w:r w:rsidRPr="00F30093">
              <w:rPr>
                <w:snapToGrid w:val="0"/>
                <w:sz w:val="28"/>
                <w:szCs w:val="28"/>
              </w:rPr>
              <w:t>Объемы и источники</w:t>
            </w:r>
          </w:p>
          <w:p w:rsidR="004F34C6" w:rsidRPr="00F30093" w:rsidRDefault="004F34C6" w:rsidP="00043F71">
            <w:pPr>
              <w:spacing w:before="0" w:after="0"/>
              <w:rPr>
                <w:snapToGrid w:val="0"/>
                <w:sz w:val="28"/>
                <w:szCs w:val="28"/>
              </w:rPr>
            </w:pPr>
            <w:r w:rsidRPr="00F30093">
              <w:rPr>
                <w:snapToGrid w:val="0"/>
                <w:sz w:val="28"/>
                <w:szCs w:val="28"/>
              </w:rPr>
              <w:t>финансирования подпрограммы</w:t>
            </w: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  <w:p w:rsidR="004F34C6" w:rsidRPr="00F30093" w:rsidRDefault="004F34C6" w:rsidP="00043F71">
            <w:pPr>
              <w:spacing w:before="0" w:after="0"/>
              <w:rPr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4536" w:type="dxa"/>
          </w:tcPr>
          <w:p w:rsidR="004F34C6" w:rsidRPr="00F30093" w:rsidRDefault="004F34C6" w:rsidP="00043F71">
            <w:pPr>
              <w:spacing w:before="0" w:after="0"/>
              <w:jc w:val="both"/>
              <w:rPr>
                <w:snapToGrid w:val="0"/>
                <w:sz w:val="28"/>
                <w:szCs w:val="28"/>
              </w:rPr>
            </w:pPr>
            <w:r w:rsidRPr="00F30093">
              <w:rPr>
                <w:snapToGrid w:val="0"/>
                <w:sz w:val="28"/>
                <w:szCs w:val="28"/>
              </w:rPr>
              <w:t xml:space="preserve">Запланирован объем финансирования подпрограммы за счет средств местного бюджета (далее – местный бюджет) составляет </w:t>
            </w:r>
            <w:r>
              <w:rPr>
                <w:snapToGrid w:val="0"/>
                <w:sz w:val="28"/>
                <w:szCs w:val="28"/>
              </w:rPr>
              <w:t>2413</w:t>
            </w:r>
            <w:r w:rsidRPr="002A2D83">
              <w:rPr>
                <w:snapToGrid w:val="0"/>
                <w:sz w:val="28"/>
                <w:szCs w:val="28"/>
              </w:rPr>
              <w:t>,0</w:t>
            </w:r>
            <w:r w:rsidRPr="00F30093">
              <w:rPr>
                <w:snapToGrid w:val="0"/>
                <w:sz w:val="28"/>
                <w:szCs w:val="28"/>
              </w:rPr>
              <w:t xml:space="preserve"> тысяч рублей, в том числе по годам: </w:t>
            </w:r>
          </w:p>
          <w:p w:rsidR="004F34C6" w:rsidRPr="00F30093" w:rsidRDefault="004F34C6" w:rsidP="00043F71">
            <w:pPr>
              <w:spacing w:before="0" w:after="0"/>
              <w:jc w:val="both"/>
              <w:rPr>
                <w:snapToGrid w:val="0"/>
                <w:sz w:val="28"/>
                <w:szCs w:val="28"/>
              </w:rPr>
            </w:pPr>
            <w:r w:rsidRPr="00F30093">
              <w:rPr>
                <w:snapToGrid w:val="0"/>
                <w:sz w:val="28"/>
                <w:szCs w:val="28"/>
              </w:rPr>
              <w:t>20</w:t>
            </w:r>
            <w:r w:rsidRPr="002A2D83">
              <w:rPr>
                <w:snapToGrid w:val="0"/>
                <w:sz w:val="28"/>
                <w:szCs w:val="28"/>
              </w:rPr>
              <w:t>23</w:t>
            </w:r>
            <w:r w:rsidRPr="00F30093">
              <w:rPr>
                <w:snapToGrid w:val="0"/>
                <w:sz w:val="28"/>
                <w:szCs w:val="28"/>
              </w:rPr>
              <w:t xml:space="preserve"> год – </w:t>
            </w:r>
            <w:r>
              <w:rPr>
                <w:snapToGrid w:val="0"/>
                <w:sz w:val="28"/>
                <w:szCs w:val="28"/>
              </w:rPr>
              <w:t>145,0</w:t>
            </w:r>
            <w:r w:rsidRPr="00F30093">
              <w:rPr>
                <w:snapToGrid w:val="0"/>
                <w:sz w:val="28"/>
                <w:szCs w:val="28"/>
              </w:rPr>
              <w:t>0тысяч рублей;</w:t>
            </w:r>
          </w:p>
          <w:p w:rsidR="004F34C6" w:rsidRPr="00F30093" w:rsidRDefault="004F34C6" w:rsidP="00043F71">
            <w:pPr>
              <w:spacing w:before="0" w:after="0"/>
              <w:jc w:val="both"/>
              <w:rPr>
                <w:snapToGrid w:val="0"/>
                <w:sz w:val="28"/>
                <w:szCs w:val="28"/>
              </w:rPr>
            </w:pPr>
            <w:r w:rsidRPr="00F30093">
              <w:rPr>
                <w:snapToGrid w:val="0"/>
                <w:sz w:val="28"/>
                <w:szCs w:val="28"/>
              </w:rPr>
              <w:t>20</w:t>
            </w:r>
            <w:r w:rsidRPr="002A2D83">
              <w:rPr>
                <w:snapToGrid w:val="0"/>
                <w:sz w:val="28"/>
                <w:szCs w:val="28"/>
              </w:rPr>
              <w:t>24</w:t>
            </w:r>
            <w:r w:rsidRPr="00F30093">
              <w:rPr>
                <w:snapToGrid w:val="0"/>
                <w:sz w:val="28"/>
                <w:szCs w:val="28"/>
              </w:rPr>
              <w:t xml:space="preserve"> год – </w:t>
            </w:r>
            <w:r>
              <w:rPr>
                <w:snapToGrid w:val="0"/>
                <w:sz w:val="28"/>
                <w:szCs w:val="28"/>
              </w:rPr>
              <w:t>268</w:t>
            </w:r>
            <w:r w:rsidRPr="00F30093">
              <w:rPr>
                <w:snapToGrid w:val="0"/>
                <w:sz w:val="28"/>
                <w:szCs w:val="28"/>
              </w:rPr>
              <w:t>,0 тысяч рублей</w:t>
            </w:r>
          </w:p>
          <w:p w:rsidR="004F34C6" w:rsidRPr="00F30093" w:rsidRDefault="004F34C6" w:rsidP="00043F71">
            <w:pPr>
              <w:spacing w:before="0" w:after="0"/>
              <w:jc w:val="both"/>
              <w:rPr>
                <w:snapToGrid w:val="0"/>
                <w:sz w:val="28"/>
                <w:szCs w:val="28"/>
              </w:rPr>
            </w:pPr>
            <w:r w:rsidRPr="0098241A">
              <w:rPr>
                <w:snapToGrid w:val="0"/>
                <w:sz w:val="28"/>
                <w:szCs w:val="28"/>
              </w:rPr>
              <w:t>202</w:t>
            </w:r>
            <w:r w:rsidRPr="002A2D83">
              <w:rPr>
                <w:snapToGrid w:val="0"/>
                <w:sz w:val="28"/>
                <w:szCs w:val="28"/>
              </w:rPr>
              <w:t>5</w:t>
            </w:r>
            <w:r w:rsidRPr="0098241A">
              <w:rPr>
                <w:snapToGrid w:val="0"/>
                <w:sz w:val="28"/>
                <w:szCs w:val="28"/>
              </w:rPr>
              <w:t xml:space="preserve"> год – </w:t>
            </w:r>
            <w:r>
              <w:rPr>
                <w:snapToGrid w:val="0"/>
                <w:sz w:val="28"/>
                <w:szCs w:val="28"/>
              </w:rPr>
              <w:t>500</w:t>
            </w:r>
            <w:r w:rsidRPr="00F30093">
              <w:rPr>
                <w:snapToGrid w:val="0"/>
                <w:sz w:val="28"/>
                <w:szCs w:val="28"/>
              </w:rPr>
              <w:t>,0</w:t>
            </w:r>
            <w:r w:rsidRPr="0098241A">
              <w:rPr>
                <w:snapToGrid w:val="0"/>
                <w:sz w:val="28"/>
                <w:szCs w:val="28"/>
              </w:rPr>
              <w:t>тысяч рублей;</w:t>
            </w:r>
          </w:p>
          <w:p w:rsidR="004F34C6" w:rsidRPr="00F30093" w:rsidRDefault="004F34C6" w:rsidP="00043F71">
            <w:pPr>
              <w:spacing w:before="0" w:after="0"/>
              <w:jc w:val="both"/>
              <w:rPr>
                <w:snapToGrid w:val="0"/>
                <w:sz w:val="28"/>
                <w:szCs w:val="28"/>
              </w:rPr>
            </w:pPr>
            <w:r w:rsidRPr="00F30093">
              <w:rPr>
                <w:snapToGrid w:val="0"/>
                <w:sz w:val="28"/>
                <w:szCs w:val="28"/>
              </w:rPr>
              <w:t>202</w:t>
            </w:r>
            <w:r w:rsidRPr="002A2D83">
              <w:rPr>
                <w:snapToGrid w:val="0"/>
                <w:sz w:val="28"/>
                <w:szCs w:val="28"/>
              </w:rPr>
              <w:t>6</w:t>
            </w:r>
            <w:r w:rsidRPr="00F30093">
              <w:rPr>
                <w:snapToGrid w:val="0"/>
                <w:sz w:val="28"/>
                <w:szCs w:val="28"/>
              </w:rPr>
              <w:t xml:space="preserve"> год – </w:t>
            </w:r>
            <w:r>
              <w:rPr>
                <w:snapToGrid w:val="0"/>
                <w:sz w:val="28"/>
                <w:szCs w:val="28"/>
              </w:rPr>
              <w:t>500</w:t>
            </w:r>
            <w:r w:rsidRPr="00F30093">
              <w:rPr>
                <w:snapToGrid w:val="0"/>
                <w:sz w:val="28"/>
                <w:szCs w:val="28"/>
              </w:rPr>
              <w:t>,0 тысяч рублей.</w:t>
            </w:r>
          </w:p>
          <w:p w:rsidR="004F34C6" w:rsidRPr="00F30093" w:rsidRDefault="004F34C6" w:rsidP="00043F71">
            <w:pPr>
              <w:spacing w:before="0" w:after="0"/>
              <w:jc w:val="both"/>
              <w:rPr>
                <w:snapToGrid w:val="0"/>
                <w:sz w:val="28"/>
                <w:szCs w:val="28"/>
              </w:rPr>
            </w:pPr>
            <w:r w:rsidRPr="00F30093">
              <w:rPr>
                <w:snapToGrid w:val="0"/>
                <w:sz w:val="28"/>
                <w:szCs w:val="28"/>
              </w:rPr>
              <w:t>202</w:t>
            </w:r>
            <w:r w:rsidRPr="002A2D83">
              <w:rPr>
                <w:snapToGrid w:val="0"/>
                <w:sz w:val="28"/>
                <w:szCs w:val="28"/>
              </w:rPr>
              <w:t>7</w:t>
            </w:r>
            <w:r w:rsidRPr="00F30093">
              <w:rPr>
                <w:snapToGrid w:val="0"/>
                <w:sz w:val="28"/>
                <w:szCs w:val="28"/>
              </w:rPr>
              <w:t xml:space="preserve"> год – </w:t>
            </w:r>
            <w:r>
              <w:rPr>
                <w:snapToGrid w:val="0"/>
                <w:sz w:val="28"/>
                <w:szCs w:val="28"/>
              </w:rPr>
              <w:t>500</w:t>
            </w:r>
            <w:r w:rsidRPr="00F30093">
              <w:rPr>
                <w:snapToGrid w:val="0"/>
                <w:sz w:val="28"/>
                <w:szCs w:val="28"/>
              </w:rPr>
              <w:t>,0 тысяч рублей.</w:t>
            </w:r>
          </w:p>
          <w:p w:rsidR="004F34C6" w:rsidRPr="00F30093" w:rsidRDefault="004F34C6" w:rsidP="006E78CE">
            <w:pPr>
              <w:spacing w:before="0" w:after="0"/>
              <w:jc w:val="both"/>
              <w:rPr>
                <w:snapToGrid w:val="0"/>
                <w:sz w:val="28"/>
                <w:szCs w:val="28"/>
              </w:rPr>
            </w:pPr>
            <w:r w:rsidRPr="00F30093">
              <w:rPr>
                <w:snapToGrid w:val="0"/>
                <w:sz w:val="28"/>
                <w:szCs w:val="28"/>
              </w:rPr>
              <w:t>202</w:t>
            </w:r>
            <w:r w:rsidRPr="002A2D83">
              <w:rPr>
                <w:snapToGrid w:val="0"/>
                <w:sz w:val="28"/>
                <w:szCs w:val="28"/>
              </w:rPr>
              <w:t>8</w:t>
            </w:r>
            <w:r w:rsidRPr="00F30093">
              <w:rPr>
                <w:snapToGrid w:val="0"/>
                <w:sz w:val="28"/>
                <w:szCs w:val="28"/>
              </w:rPr>
              <w:t xml:space="preserve"> год – </w:t>
            </w:r>
            <w:r>
              <w:rPr>
                <w:snapToGrid w:val="0"/>
                <w:sz w:val="28"/>
                <w:szCs w:val="28"/>
              </w:rPr>
              <w:t>500</w:t>
            </w:r>
            <w:r w:rsidRPr="00F30093">
              <w:rPr>
                <w:snapToGrid w:val="0"/>
                <w:sz w:val="28"/>
                <w:szCs w:val="28"/>
              </w:rPr>
              <w:t>,0 тысяч рублей.</w:t>
            </w:r>
          </w:p>
        </w:tc>
      </w:tr>
    </w:tbl>
    <w:p w:rsidR="004F34C6" w:rsidRDefault="004F34C6" w:rsidP="00AA0CBB">
      <w:pPr>
        <w:spacing w:before="0" w:after="0"/>
        <w:jc w:val="center"/>
        <w:rPr>
          <w:sz w:val="28"/>
          <w:szCs w:val="28"/>
        </w:rPr>
      </w:pPr>
    </w:p>
    <w:p w:rsidR="004F34C6" w:rsidRPr="00F30093" w:rsidRDefault="004F34C6" w:rsidP="00AA0CBB">
      <w:pPr>
        <w:spacing w:before="0" w:after="0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>1. Цель, задачи и целевые показатели достижения целей и</w:t>
      </w:r>
    </w:p>
    <w:p w:rsidR="004F34C6" w:rsidRPr="00F30093" w:rsidRDefault="004F34C6" w:rsidP="002D3685">
      <w:pPr>
        <w:spacing w:before="0" w:after="0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>решения задач, сроки и этапы реализации подпрограммы</w:t>
      </w:r>
    </w:p>
    <w:p w:rsidR="004F34C6" w:rsidRPr="00F30093" w:rsidRDefault="004F34C6" w:rsidP="002D3685">
      <w:pPr>
        <w:pStyle w:val="ConsPlusNormal"/>
        <w:widowControl w:val="0"/>
        <w:tabs>
          <w:tab w:val="left" w:pos="284"/>
        </w:tabs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F34C6" w:rsidRPr="00F30093" w:rsidRDefault="004F34C6" w:rsidP="00091669">
      <w:pPr>
        <w:pStyle w:val="table"/>
        <w:widowControl w:val="0"/>
        <w:ind w:firstLine="709"/>
        <w:rPr>
          <w:sz w:val="28"/>
          <w:szCs w:val="28"/>
        </w:rPr>
      </w:pPr>
      <w:r w:rsidRPr="00F30093">
        <w:rPr>
          <w:sz w:val="28"/>
          <w:szCs w:val="28"/>
        </w:rPr>
        <w:t>Основными целями подпрограммы являются:</w:t>
      </w:r>
    </w:p>
    <w:p w:rsidR="004F34C6" w:rsidRPr="00F30093" w:rsidRDefault="004F34C6" w:rsidP="00091669">
      <w:pPr>
        <w:pStyle w:val="table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30093">
        <w:rPr>
          <w:sz w:val="28"/>
          <w:szCs w:val="28"/>
        </w:rPr>
        <w:t>повышение темпов развития инвестиционной деятельности как одного из факторов социально-экономического развития муниципального образования Отрадненского района;</w:t>
      </w:r>
    </w:p>
    <w:p w:rsidR="004F34C6" w:rsidRPr="00F30093" w:rsidRDefault="004F34C6" w:rsidP="00091669">
      <w:pPr>
        <w:autoSpaceDE w:val="0"/>
        <w:autoSpaceDN w:val="0"/>
        <w:adjustRightInd w:val="0"/>
        <w:spacing w:before="0" w:after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30093">
        <w:rPr>
          <w:sz w:val="28"/>
          <w:szCs w:val="28"/>
        </w:rPr>
        <w:t>обеспечение благоприятных условий для развития инвестиционной деятельности;</w:t>
      </w:r>
    </w:p>
    <w:p w:rsidR="004F34C6" w:rsidRPr="00F30093" w:rsidRDefault="004F34C6" w:rsidP="00091669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F30093">
        <w:rPr>
          <w:sz w:val="28"/>
          <w:szCs w:val="28"/>
        </w:rPr>
        <w:t>обеспечение конкурентоспособности инвесторов;</w:t>
      </w:r>
    </w:p>
    <w:p w:rsidR="004F34C6" w:rsidRPr="00F30093" w:rsidRDefault="004F34C6" w:rsidP="00091669">
      <w:pPr>
        <w:pStyle w:val="table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F30093">
        <w:rPr>
          <w:sz w:val="28"/>
          <w:szCs w:val="28"/>
        </w:rPr>
        <w:t>увеличение доли участия инвесторов в формировании основных показателей социально-экономического развития муниципального образования Отрадненского района (производство товаров, оказание услуг, чистые налоги);</w:t>
      </w:r>
    </w:p>
    <w:p w:rsidR="004F34C6" w:rsidRPr="00F30093" w:rsidRDefault="004F34C6" w:rsidP="00091669">
      <w:pPr>
        <w:pStyle w:val="table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F30093">
        <w:rPr>
          <w:sz w:val="28"/>
          <w:szCs w:val="28"/>
        </w:rPr>
        <w:t>повышение социальной эффективности инвестиционной деятельности (рост количества инвесторов, реализация инвестиционных проектов).</w:t>
      </w:r>
    </w:p>
    <w:p w:rsidR="004F34C6" w:rsidRPr="00F30093" w:rsidRDefault="004F34C6" w:rsidP="00091669">
      <w:pPr>
        <w:pStyle w:val="table"/>
        <w:widowControl w:val="0"/>
        <w:ind w:firstLine="709"/>
        <w:rPr>
          <w:color w:val="000000"/>
          <w:sz w:val="28"/>
          <w:szCs w:val="28"/>
        </w:rPr>
      </w:pPr>
      <w:r w:rsidRPr="00F30093">
        <w:rPr>
          <w:color w:val="000000"/>
          <w:sz w:val="28"/>
          <w:szCs w:val="28"/>
        </w:rPr>
        <w:t xml:space="preserve">Для достижения поставленных целей предусматривается решение следующих задач: </w:t>
      </w:r>
    </w:p>
    <w:p w:rsidR="004F34C6" w:rsidRPr="00F30093" w:rsidRDefault="004F34C6" w:rsidP="00091669">
      <w:pPr>
        <w:widowControl w:val="0"/>
        <w:spacing w:before="0" w:after="0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F30093">
        <w:rPr>
          <w:snapToGrid w:val="0"/>
          <w:color w:val="000000"/>
          <w:sz w:val="28"/>
          <w:szCs w:val="28"/>
        </w:rPr>
        <w:t xml:space="preserve">привлечение потенциальных инвесторов на территорию муниципального образования </w:t>
      </w:r>
      <w:r w:rsidRPr="00F30093">
        <w:rPr>
          <w:snapToGrid w:val="0"/>
          <w:sz w:val="28"/>
          <w:szCs w:val="28"/>
        </w:rPr>
        <w:t>Отрадненского района</w:t>
      </w:r>
      <w:r w:rsidRPr="00F30093">
        <w:rPr>
          <w:snapToGrid w:val="0"/>
          <w:color w:val="000000"/>
          <w:sz w:val="28"/>
          <w:szCs w:val="28"/>
        </w:rPr>
        <w:t>;</w:t>
      </w:r>
    </w:p>
    <w:p w:rsidR="004F34C6" w:rsidRPr="00F30093" w:rsidRDefault="004F34C6" w:rsidP="00091669">
      <w:pPr>
        <w:widowControl w:val="0"/>
        <w:spacing w:before="0" w:after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30093">
        <w:rPr>
          <w:snapToGrid w:val="0"/>
          <w:sz w:val="28"/>
          <w:szCs w:val="28"/>
        </w:rPr>
        <w:t>развитие инфраструктуры поддержки инвесторов;</w:t>
      </w:r>
    </w:p>
    <w:p w:rsidR="004F34C6" w:rsidRPr="00F30093" w:rsidRDefault="004F34C6" w:rsidP="00091669">
      <w:pPr>
        <w:widowControl w:val="0"/>
        <w:spacing w:before="0" w:after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F30093">
        <w:rPr>
          <w:snapToGrid w:val="0"/>
          <w:sz w:val="28"/>
          <w:szCs w:val="28"/>
        </w:rPr>
        <w:t>совершенствование внешней среды для развития инвестиционной деятельности;</w:t>
      </w:r>
    </w:p>
    <w:p w:rsidR="004F34C6" w:rsidRPr="00F30093" w:rsidRDefault="004F34C6" w:rsidP="00091669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F30093">
        <w:rPr>
          <w:sz w:val="28"/>
          <w:szCs w:val="28"/>
        </w:rPr>
        <w:t>развитие системы финансовой, имущественной, информационной, консультационной и организационной поддержки инвестиционной деятельности;</w:t>
      </w:r>
    </w:p>
    <w:p w:rsidR="004F34C6" w:rsidRPr="00F30093" w:rsidRDefault="004F34C6" w:rsidP="00091669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F30093">
        <w:rPr>
          <w:sz w:val="28"/>
          <w:szCs w:val="28"/>
        </w:rPr>
        <w:t xml:space="preserve">Комплексное решение задач развития инвестиционной деятельности в муниципальном образовании </w:t>
      </w:r>
      <w:r w:rsidRPr="00F30093">
        <w:rPr>
          <w:snapToGrid w:val="0"/>
          <w:sz w:val="28"/>
          <w:szCs w:val="28"/>
        </w:rPr>
        <w:t>Отрадненского района</w:t>
      </w:r>
      <w:r w:rsidRPr="00F30093">
        <w:rPr>
          <w:sz w:val="28"/>
          <w:szCs w:val="28"/>
        </w:rPr>
        <w:t xml:space="preserve"> программно-целевым методом позволит обеспечить согласованность, своевременность, финансирование и полноту реализации решений, тем самым обеспечив эффективность использования средств и требуемый результат.</w:t>
      </w:r>
    </w:p>
    <w:p w:rsidR="004F34C6" w:rsidRPr="00F30093" w:rsidRDefault="004F34C6" w:rsidP="00091669">
      <w:pPr>
        <w:spacing w:before="0" w:after="0"/>
        <w:ind w:firstLine="709"/>
        <w:jc w:val="both"/>
        <w:rPr>
          <w:sz w:val="28"/>
          <w:szCs w:val="28"/>
        </w:rPr>
      </w:pPr>
      <w:r w:rsidRPr="00F30093">
        <w:rPr>
          <w:sz w:val="28"/>
          <w:szCs w:val="28"/>
        </w:rPr>
        <w:t>Сроки и этапы реализации Программы – 20</w:t>
      </w:r>
      <w:r>
        <w:rPr>
          <w:sz w:val="28"/>
          <w:szCs w:val="28"/>
        </w:rPr>
        <w:t>23</w:t>
      </w:r>
      <w:r w:rsidRPr="00F30093">
        <w:rPr>
          <w:sz w:val="28"/>
          <w:szCs w:val="28"/>
        </w:rPr>
        <w:t xml:space="preserve"> – 202</w:t>
      </w:r>
      <w:r>
        <w:rPr>
          <w:sz w:val="28"/>
          <w:szCs w:val="28"/>
        </w:rPr>
        <w:t>8</w:t>
      </w:r>
      <w:r w:rsidRPr="00F30093">
        <w:rPr>
          <w:sz w:val="28"/>
          <w:szCs w:val="28"/>
        </w:rPr>
        <w:t xml:space="preserve"> годы, по этапам:</w:t>
      </w:r>
    </w:p>
    <w:p w:rsidR="004F34C6" w:rsidRPr="00F30093" w:rsidRDefault="004F34C6" w:rsidP="00091669">
      <w:pPr>
        <w:autoSpaceDE w:val="0"/>
        <w:autoSpaceDN w:val="0"/>
        <w:adjustRightInd w:val="0"/>
        <w:spacing w:before="0" w:after="0"/>
        <w:ind w:firstLine="708"/>
        <w:rPr>
          <w:sz w:val="28"/>
          <w:szCs w:val="28"/>
        </w:rPr>
      </w:pPr>
      <w:r w:rsidRPr="00F30093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F30093">
        <w:rPr>
          <w:sz w:val="28"/>
          <w:szCs w:val="28"/>
        </w:rPr>
        <w:t xml:space="preserve"> год – </w:t>
      </w:r>
      <w:r>
        <w:rPr>
          <w:sz w:val="28"/>
          <w:szCs w:val="28"/>
        </w:rPr>
        <w:t>145,0</w:t>
      </w:r>
      <w:r w:rsidRPr="00F30093">
        <w:rPr>
          <w:sz w:val="28"/>
          <w:szCs w:val="28"/>
        </w:rPr>
        <w:t>  тыс. рублей</w:t>
      </w:r>
    </w:p>
    <w:p w:rsidR="004F34C6" w:rsidRPr="00F30093" w:rsidRDefault="004F34C6" w:rsidP="00091669">
      <w:pPr>
        <w:autoSpaceDE w:val="0"/>
        <w:autoSpaceDN w:val="0"/>
        <w:adjustRightInd w:val="0"/>
        <w:spacing w:before="0" w:after="0"/>
        <w:ind w:firstLine="708"/>
        <w:rPr>
          <w:sz w:val="28"/>
          <w:szCs w:val="28"/>
        </w:rPr>
      </w:pPr>
      <w:r w:rsidRPr="00F30093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F30093">
        <w:rPr>
          <w:sz w:val="28"/>
          <w:szCs w:val="28"/>
        </w:rPr>
        <w:t xml:space="preserve"> год – </w:t>
      </w:r>
      <w:r>
        <w:rPr>
          <w:sz w:val="28"/>
          <w:szCs w:val="28"/>
        </w:rPr>
        <w:t>268</w:t>
      </w:r>
      <w:r w:rsidRPr="00F30093">
        <w:rPr>
          <w:sz w:val="28"/>
          <w:szCs w:val="28"/>
        </w:rPr>
        <w:t>,0  тыс. рублей</w:t>
      </w:r>
    </w:p>
    <w:p w:rsidR="004F34C6" w:rsidRPr="00F30093" w:rsidRDefault="004F34C6" w:rsidP="00091669">
      <w:pPr>
        <w:spacing w:before="0" w:after="0"/>
        <w:ind w:firstLine="708"/>
        <w:jc w:val="both"/>
        <w:rPr>
          <w:sz w:val="28"/>
          <w:szCs w:val="28"/>
        </w:rPr>
      </w:pPr>
      <w:r w:rsidRPr="0098241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98241A">
        <w:rPr>
          <w:sz w:val="28"/>
          <w:szCs w:val="28"/>
        </w:rPr>
        <w:t xml:space="preserve"> год – </w:t>
      </w:r>
      <w:r>
        <w:rPr>
          <w:sz w:val="28"/>
          <w:szCs w:val="28"/>
        </w:rPr>
        <w:t>5</w:t>
      </w:r>
      <w:r w:rsidRPr="00F30093">
        <w:rPr>
          <w:sz w:val="28"/>
          <w:szCs w:val="28"/>
        </w:rPr>
        <w:t xml:space="preserve">00,0  </w:t>
      </w:r>
      <w:r w:rsidRPr="0098241A">
        <w:rPr>
          <w:sz w:val="28"/>
          <w:szCs w:val="28"/>
        </w:rPr>
        <w:t>тыс. рублей</w:t>
      </w:r>
    </w:p>
    <w:p w:rsidR="004F34C6" w:rsidRPr="00F30093" w:rsidRDefault="004F34C6" w:rsidP="00091669">
      <w:pPr>
        <w:spacing w:before="0" w:after="0"/>
        <w:ind w:firstLine="708"/>
        <w:jc w:val="both"/>
        <w:rPr>
          <w:sz w:val="28"/>
          <w:szCs w:val="28"/>
        </w:rPr>
      </w:pPr>
      <w:r w:rsidRPr="00F3009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F30093">
        <w:rPr>
          <w:sz w:val="28"/>
          <w:szCs w:val="28"/>
        </w:rPr>
        <w:t xml:space="preserve"> год – </w:t>
      </w:r>
      <w:r>
        <w:rPr>
          <w:sz w:val="28"/>
          <w:szCs w:val="28"/>
        </w:rPr>
        <w:t>5</w:t>
      </w:r>
      <w:r w:rsidRPr="00F30093">
        <w:rPr>
          <w:sz w:val="28"/>
          <w:szCs w:val="28"/>
        </w:rPr>
        <w:t>00,0 </w:t>
      </w:r>
      <w:r>
        <w:rPr>
          <w:sz w:val="28"/>
          <w:szCs w:val="28"/>
        </w:rPr>
        <w:t xml:space="preserve"> </w:t>
      </w:r>
      <w:r w:rsidRPr="00F30093">
        <w:rPr>
          <w:sz w:val="28"/>
          <w:szCs w:val="28"/>
        </w:rPr>
        <w:t>тыс. рублей</w:t>
      </w:r>
    </w:p>
    <w:p w:rsidR="004F34C6" w:rsidRPr="00F30093" w:rsidRDefault="004F34C6" w:rsidP="00091669">
      <w:pPr>
        <w:spacing w:before="0" w:after="0"/>
        <w:ind w:firstLine="708"/>
        <w:jc w:val="both"/>
        <w:rPr>
          <w:sz w:val="28"/>
          <w:szCs w:val="28"/>
        </w:rPr>
      </w:pPr>
      <w:r w:rsidRPr="00F30093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F30093">
        <w:rPr>
          <w:sz w:val="28"/>
          <w:szCs w:val="28"/>
        </w:rPr>
        <w:t xml:space="preserve"> год – </w:t>
      </w:r>
      <w:r>
        <w:rPr>
          <w:sz w:val="28"/>
          <w:szCs w:val="28"/>
        </w:rPr>
        <w:t>5</w:t>
      </w:r>
      <w:r w:rsidRPr="00F30093">
        <w:rPr>
          <w:sz w:val="28"/>
          <w:szCs w:val="28"/>
        </w:rPr>
        <w:t>00,0  тыс. рублей</w:t>
      </w:r>
    </w:p>
    <w:p w:rsidR="004F34C6" w:rsidRPr="00F30093" w:rsidRDefault="004F34C6" w:rsidP="00091669">
      <w:pPr>
        <w:spacing w:before="0" w:after="0"/>
        <w:ind w:firstLine="708"/>
        <w:jc w:val="both"/>
        <w:rPr>
          <w:sz w:val="28"/>
          <w:szCs w:val="28"/>
        </w:rPr>
      </w:pPr>
      <w:r w:rsidRPr="00F30093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F30093">
        <w:rPr>
          <w:sz w:val="28"/>
          <w:szCs w:val="28"/>
        </w:rPr>
        <w:t xml:space="preserve"> год – </w:t>
      </w:r>
      <w:r>
        <w:rPr>
          <w:sz w:val="28"/>
          <w:szCs w:val="28"/>
        </w:rPr>
        <w:t>5</w:t>
      </w:r>
      <w:r w:rsidRPr="00F30093">
        <w:rPr>
          <w:sz w:val="28"/>
          <w:szCs w:val="28"/>
        </w:rPr>
        <w:t>00,0  тыс. рублей</w:t>
      </w:r>
    </w:p>
    <w:p w:rsidR="004F34C6" w:rsidRPr="00F30093" w:rsidRDefault="004F34C6" w:rsidP="002D3685">
      <w:pPr>
        <w:spacing w:before="0" w:after="0"/>
        <w:ind w:firstLine="851"/>
        <w:jc w:val="both"/>
        <w:rPr>
          <w:sz w:val="28"/>
          <w:szCs w:val="28"/>
        </w:rPr>
      </w:pPr>
    </w:p>
    <w:p w:rsidR="004F34C6" w:rsidRPr="00F30093" w:rsidRDefault="004F34C6" w:rsidP="00DD5ECE">
      <w:pPr>
        <w:tabs>
          <w:tab w:val="left" w:pos="2560"/>
        </w:tabs>
        <w:spacing w:before="0" w:after="0"/>
        <w:rPr>
          <w:sz w:val="28"/>
          <w:szCs w:val="28"/>
        </w:rPr>
      </w:pPr>
      <w:r w:rsidRPr="00F30093">
        <w:rPr>
          <w:sz w:val="28"/>
          <w:szCs w:val="28"/>
        </w:rPr>
        <w:tab/>
        <w:t>2. Перечень мероприятий подпрограммы</w:t>
      </w:r>
    </w:p>
    <w:p w:rsidR="004F34C6" w:rsidRPr="00F30093" w:rsidRDefault="004F34C6" w:rsidP="002D3685">
      <w:pPr>
        <w:tabs>
          <w:tab w:val="left" w:pos="2560"/>
        </w:tabs>
        <w:spacing w:before="0" w:after="0"/>
        <w:rPr>
          <w:b/>
          <w:bCs/>
          <w:sz w:val="28"/>
          <w:szCs w:val="28"/>
        </w:rPr>
      </w:pPr>
    </w:p>
    <w:p w:rsidR="004F34C6" w:rsidRPr="00F30093" w:rsidRDefault="004F34C6" w:rsidP="002D3685">
      <w:pPr>
        <w:widowControl w:val="0"/>
        <w:spacing w:before="0" w:after="0"/>
        <w:ind w:firstLine="851"/>
        <w:jc w:val="both"/>
        <w:rPr>
          <w:sz w:val="28"/>
          <w:szCs w:val="28"/>
        </w:rPr>
      </w:pPr>
      <w:r w:rsidRPr="00F30093">
        <w:rPr>
          <w:sz w:val="28"/>
          <w:szCs w:val="28"/>
        </w:rPr>
        <w:t>Мероприятия по основным направлениям подпрограммы, объемы и источники их финансирования приведены в приложении № 8 к настоящей подпрограмме.</w:t>
      </w:r>
    </w:p>
    <w:p w:rsidR="004F34C6" w:rsidRPr="00F30093" w:rsidRDefault="004F34C6" w:rsidP="002D3685">
      <w:pPr>
        <w:widowControl w:val="0"/>
        <w:spacing w:before="0" w:after="0"/>
        <w:ind w:firstLine="851"/>
        <w:jc w:val="both"/>
        <w:rPr>
          <w:sz w:val="28"/>
          <w:szCs w:val="28"/>
        </w:rPr>
      </w:pPr>
    </w:p>
    <w:p w:rsidR="004F34C6" w:rsidRDefault="004F34C6" w:rsidP="002D3685">
      <w:pPr>
        <w:spacing w:before="0" w:after="0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 xml:space="preserve">3. Обоснование ресурсного обеспечения подпрограммы </w:t>
      </w:r>
    </w:p>
    <w:p w:rsidR="004F34C6" w:rsidRPr="00F30093" w:rsidRDefault="004F34C6" w:rsidP="002D3685">
      <w:pPr>
        <w:spacing w:before="0" w:after="0"/>
        <w:jc w:val="center"/>
        <w:rPr>
          <w:sz w:val="28"/>
          <w:szCs w:val="28"/>
        </w:rPr>
      </w:pPr>
    </w:p>
    <w:p w:rsidR="004F34C6" w:rsidRPr="00F30093" w:rsidRDefault="004F34C6" w:rsidP="00AA0CBB">
      <w:pPr>
        <w:autoSpaceDE w:val="0"/>
        <w:autoSpaceDN w:val="0"/>
        <w:adjustRightInd w:val="0"/>
        <w:spacing w:before="0" w:after="0"/>
        <w:ind w:firstLine="851"/>
        <w:jc w:val="both"/>
        <w:outlineLvl w:val="1"/>
        <w:rPr>
          <w:sz w:val="28"/>
          <w:szCs w:val="28"/>
        </w:rPr>
      </w:pPr>
      <w:r w:rsidRPr="00F30093">
        <w:rPr>
          <w:sz w:val="28"/>
          <w:szCs w:val="28"/>
        </w:rPr>
        <w:t>При планировании ресурсного обеспечения подпрограммы учитывалась ситуация в финансово - бюджетной сфере на уровне муниципального образования Отрадненский район, экономическая и социально-демографическая значимость проблемы.</w:t>
      </w:r>
    </w:p>
    <w:p w:rsidR="004F34C6" w:rsidRDefault="004F34C6" w:rsidP="00AA0CBB">
      <w:pPr>
        <w:autoSpaceDE w:val="0"/>
        <w:autoSpaceDN w:val="0"/>
        <w:adjustRightInd w:val="0"/>
        <w:spacing w:before="0" w:after="0"/>
        <w:ind w:firstLine="851"/>
        <w:jc w:val="both"/>
        <w:outlineLvl w:val="1"/>
        <w:rPr>
          <w:sz w:val="28"/>
          <w:szCs w:val="28"/>
        </w:rPr>
      </w:pPr>
      <w:r w:rsidRPr="00F30093">
        <w:rPr>
          <w:sz w:val="28"/>
          <w:szCs w:val="28"/>
        </w:rPr>
        <w:t>Общий планируемый объем финансирования подпрограммы на 20</w:t>
      </w:r>
      <w:r>
        <w:rPr>
          <w:sz w:val="28"/>
          <w:szCs w:val="28"/>
        </w:rPr>
        <w:t>23</w:t>
      </w:r>
      <w:r w:rsidRPr="00F30093">
        <w:rPr>
          <w:sz w:val="28"/>
          <w:szCs w:val="28"/>
        </w:rPr>
        <w:t xml:space="preserve"> – 202</w:t>
      </w:r>
      <w:r>
        <w:rPr>
          <w:sz w:val="28"/>
          <w:szCs w:val="28"/>
        </w:rPr>
        <w:t xml:space="preserve">8 </w:t>
      </w:r>
      <w:r w:rsidRPr="00F30093">
        <w:rPr>
          <w:sz w:val="28"/>
          <w:szCs w:val="28"/>
        </w:rPr>
        <w:t xml:space="preserve">годы за счет средств местного бюджета </w:t>
      </w:r>
      <w:r w:rsidRPr="00357AAC">
        <w:rPr>
          <w:sz w:val="28"/>
          <w:szCs w:val="28"/>
        </w:rPr>
        <w:t xml:space="preserve">составляет </w:t>
      </w:r>
      <w:r w:rsidRPr="00D96CE5">
        <w:rPr>
          <w:sz w:val="28"/>
          <w:szCs w:val="28"/>
        </w:rPr>
        <w:t>2</w:t>
      </w:r>
      <w:r>
        <w:rPr>
          <w:sz w:val="28"/>
          <w:szCs w:val="28"/>
        </w:rPr>
        <w:t>413</w:t>
      </w:r>
      <w:r w:rsidRPr="00D96CE5">
        <w:rPr>
          <w:sz w:val="28"/>
          <w:szCs w:val="28"/>
        </w:rPr>
        <w:t>,0</w:t>
      </w:r>
      <w:r w:rsidRPr="00F30093">
        <w:rPr>
          <w:snapToGrid w:val="0"/>
          <w:sz w:val="28"/>
          <w:szCs w:val="28"/>
        </w:rPr>
        <w:t xml:space="preserve"> </w:t>
      </w:r>
      <w:r w:rsidRPr="00F30093">
        <w:rPr>
          <w:sz w:val="28"/>
          <w:szCs w:val="28"/>
        </w:rPr>
        <w:t>тыс. рублей.</w:t>
      </w:r>
    </w:p>
    <w:p w:rsidR="004F34C6" w:rsidRDefault="004F34C6" w:rsidP="00091669">
      <w:pPr>
        <w:autoSpaceDE w:val="0"/>
        <w:autoSpaceDN w:val="0"/>
        <w:adjustRightInd w:val="0"/>
        <w:spacing w:before="0" w:after="0"/>
        <w:ind w:firstLine="357"/>
        <w:jc w:val="both"/>
        <w:outlineLvl w:val="1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07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080"/>
        <w:gridCol w:w="1200"/>
        <w:gridCol w:w="1200"/>
        <w:gridCol w:w="1200"/>
        <w:gridCol w:w="1200"/>
        <w:gridCol w:w="1021"/>
      </w:tblGrid>
      <w:tr w:rsidR="004F34C6" w:rsidRPr="00F30093" w:rsidTr="00AA0CBB">
        <w:tc>
          <w:tcPr>
            <w:tcW w:w="2988" w:type="dxa"/>
            <w:vMerge w:val="restart"/>
          </w:tcPr>
          <w:p w:rsidR="004F34C6" w:rsidRPr="00F30093" w:rsidRDefault="004F34C6" w:rsidP="00AA0CBB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Объем финансирования из бюджета муниципального образования Отрадненский район всего, тыс. руб.</w:t>
            </w:r>
          </w:p>
        </w:tc>
        <w:tc>
          <w:tcPr>
            <w:tcW w:w="6901" w:type="dxa"/>
            <w:gridSpan w:val="6"/>
          </w:tcPr>
          <w:p w:rsidR="004F34C6" w:rsidRPr="00F30093" w:rsidRDefault="004F34C6" w:rsidP="00AA0CBB">
            <w:pPr>
              <w:spacing w:before="0" w:after="0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В том числе по годам, тыс. руб.</w:t>
            </w:r>
          </w:p>
        </w:tc>
      </w:tr>
      <w:tr w:rsidR="004F34C6" w:rsidRPr="00F30093" w:rsidTr="00AA0CBB">
        <w:tc>
          <w:tcPr>
            <w:tcW w:w="0" w:type="auto"/>
            <w:vMerge/>
            <w:vAlign w:val="center"/>
          </w:tcPr>
          <w:p w:rsidR="004F34C6" w:rsidRPr="00F30093" w:rsidRDefault="004F34C6" w:rsidP="00AA0CBB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F34C6" w:rsidRPr="00F30093" w:rsidRDefault="004F34C6" w:rsidP="00AA0CBB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F3009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00" w:type="dxa"/>
          </w:tcPr>
          <w:p w:rsidR="004F34C6" w:rsidRPr="00F30093" w:rsidRDefault="004F34C6" w:rsidP="00AA0CBB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F3009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00" w:type="dxa"/>
          </w:tcPr>
          <w:p w:rsidR="004F34C6" w:rsidRPr="00F30093" w:rsidRDefault="004F34C6" w:rsidP="00AA0CBB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F3009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00" w:type="dxa"/>
          </w:tcPr>
          <w:p w:rsidR="004F34C6" w:rsidRPr="00F30093" w:rsidRDefault="004F34C6" w:rsidP="00AA0CBB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F3009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00" w:type="dxa"/>
          </w:tcPr>
          <w:p w:rsidR="004F34C6" w:rsidRPr="00F30093" w:rsidRDefault="004F34C6" w:rsidP="00AA0CBB">
            <w:pPr>
              <w:spacing w:before="0" w:after="0"/>
              <w:jc w:val="center"/>
            </w:pPr>
            <w:r w:rsidRPr="00F3009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F3009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021" w:type="dxa"/>
          </w:tcPr>
          <w:p w:rsidR="004F34C6" w:rsidRPr="00F30093" w:rsidRDefault="004F34C6" w:rsidP="00AA0CBB">
            <w:pPr>
              <w:spacing w:before="0" w:after="0"/>
              <w:jc w:val="center"/>
            </w:pPr>
            <w:r w:rsidRPr="00F3009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F30093">
              <w:rPr>
                <w:sz w:val="28"/>
                <w:szCs w:val="28"/>
              </w:rPr>
              <w:t xml:space="preserve"> год</w:t>
            </w:r>
          </w:p>
        </w:tc>
      </w:tr>
      <w:tr w:rsidR="004F34C6" w:rsidRPr="00C21E2F" w:rsidTr="00AA0CBB">
        <w:trPr>
          <w:trHeight w:val="322"/>
        </w:trPr>
        <w:tc>
          <w:tcPr>
            <w:tcW w:w="0" w:type="auto"/>
            <w:vMerge/>
            <w:vAlign w:val="center"/>
          </w:tcPr>
          <w:p w:rsidR="004F34C6" w:rsidRPr="00F30093" w:rsidRDefault="004F34C6" w:rsidP="00AA0CBB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</w:tcPr>
          <w:p w:rsidR="004F34C6" w:rsidRPr="00C21E2F" w:rsidRDefault="004F34C6" w:rsidP="00AA0CB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145,0</w:t>
            </w:r>
          </w:p>
        </w:tc>
        <w:tc>
          <w:tcPr>
            <w:tcW w:w="1200" w:type="dxa"/>
            <w:vMerge w:val="restart"/>
          </w:tcPr>
          <w:p w:rsidR="004F34C6" w:rsidRPr="00C21E2F" w:rsidRDefault="004F34C6" w:rsidP="009D692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  <w:r w:rsidRPr="00C21E2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00" w:type="dxa"/>
            <w:vMerge w:val="restart"/>
          </w:tcPr>
          <w:p w:rsidR="004F34C6" w:rsidRPr="00C21E2F" w:rsidRDefault="004F34C6" w:rsidP="00AA0CBB">
            <w:pPr>
              <w:spacing w:before="0" w:after="0"/>
              <w:rPr>
                <w:color w:val="FF0000"/>
                <w:sz w:val="28"/>
                <w:szCs w:val="28"/>
              </w:rPr>
            </w:pPr>
            <w:r w:rsidRPr="00C21E2F">
              <w:rPr>
                <w:sz w:val="28"/>
                <w:szCs w:val="28"/>
              </w:rPr>
              <w:t>500,0</w:t>
            </w:r>
          </w:p>
        </w:tc>
        <w:tc>
          <w:tcPr>
            <w:tcW w:w="1200" w:type="dxa"/>
            <w:vMerge w:val="restart"/>
          </w:tcPr>
          <w:p w:rsidR="004F34C6" w:rsidRPr="00C21E2F" w:rsidRDefault="004F34C6" w:rsidP="00AA0CBB">
            <w:pPr>
              <w:spacing w:before="0" w:after="0"/>
              <w:rPr>
                <w:sz w:val="28"/>
                <w:szCs w:val="28"/>
              </w:rPr>
            </w:pPr>
            <w:r w:rsidRPr="00C21E2F">
              <w:rPr>
                <w:sz w:val="28"/>
                <w:szCs w:val="28"/>
              </w:rPr>
              <w:t>500,0</w:t>
            </w:r>
          </w:p>
        </w:tc>
        <w:tc>
          <w:tcPr>
            <w:tcW w:w="1200" w:type="dxa"/>
            <w:vMerge w:val="restart"/>
          </w:tcPr>
          <w:p w:rsidR="004F34C6" w:rsidRPr="00C21E2F" w:rsidRDefault="004F34C6" w:rsidP="00AA0CBB">
            <w:pPr>
              <w:spacing w:before="0" w:after="0"/>
              <w:rPr>
                <w:sz w:val="28"/>
                <w:szCs w:val="28"/>
              </w:rPr>
            </w:pPr>
            <w:r w:rsidRPr="00C21E2F">
              <w:rPr>
                <w:sz w:val="28"/>
                <w:szCs w:val="28"/>
              </w:rPr>
              <w:t>500,0</w:t>
            </w:r>
          </w:p>
        </w:tc>
        <w:tc>
          <w:tcPr>
            <w:tcW w:w="1021" w:type="dxa"/>
            <w:vMerge w:val="restart"/>
          </w:tcPr>
          <w:p w:rsidR="004F34C6" w:rsidRPr="00C21E2F" w:rsidRDefault="004F34C6" w:rsidP="00AA0CBB">
            <w:pPr>
              <w:spacing w:before="0" w:after="0"/>
              <w:rPr>
                <w:sz w:val="28"/>
                <w:szCs w:val="28"/>
              </w:rPr>
            </w:pPr>
            <w:r w:rsidRPr="00C21E2F">
              <w:rPr>
                <w:sz w:val="28"/>
                <w:szCs w:val="28"/>
              </w:rPr>
              <w:t>500,0</w:t>
            </w:r>
          </w:p>
        </w:tc>
      </w:tr>
      <w:tr w:rsidR="004F34C6" w:rsidRPr="00F30093" w:rsidTr="00AA0CBB">
        <w:tc>
          <w:tcPr>
            <w:tcW w:w="2988" w:type="dxa"/>
          </w:tcPr>
          <w:p w:rsidR="004F34C6" w:rsidRPr="006177D4" w:rsidRDefault="004F34C6" w:rsidP="009D6922">
            <w:pPr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2413,0</w:t>
            </w:r>
          </w:p>
        </w:tc>
        <w:tc>
          <w:tcPr>
            <w:tcW w:w="0" w:type="auto"/>
            <w:vMerge/>
            <w:vAlign w:val="center"/>
          </w:tcPr>
          <w:p w:rsidR="004F34C6" w:rsidRPr="00F30093" w:rsidRDefault="004F34C6" w:rsidP="00AA0CBB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F34C6" w:rsidRPr="00F30093" w:rsidRDefault="004F34C6" w:rsidP="00AA0CBB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F34C6" w:rsidRPr="00F30093" w:rsidRDefault="004F34C6" w:rsidP="00AA0CBB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F34C6" w:rsidRPr="00F30093" w:rsidRDefault="004F34C6" w:rsidP="00AA0CBB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F34C6" w:rsidRPr="00F30093" w:rsidRDefault="004F34C6" w:rsidP="00AA0CBB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021" w:type="dxa"/>
            <w:vMerge/>
            <w:vAlign w:val="center"/>
          </w:tcPr>
          <w:p w:rsidR="004F34C6" w:rsidRPr="00F30093" w:rsidRDefault="004F34C6" w:rsidP="00AA0CBB">
            <w:pPr>
              <w:spacing w:before="0" w:after="0"/>
              <w:rPr>
                <w:sz w:val="28"/>
                <w:szCs w:val="28"/>
              </w:rPr>
            </w:pPr>
          </w:p>
        </w:tc>
      </w:tr>
    </w:tbl>
    <w:p w:rsidR="004F34C6" w:rsidRPr="00F30093" w:rsidRDefault="004F34C6" w:rsidP="00091669">
      <w:pPr>
        <w:autoSpaceDE w:val="0"/>
        <w:autoSpaceDN w:val="0"/>
        <w:adjustRightInd w:val="0"/>
        <w:spacing w:before="0" w:after="0"/>
        <w:ind w:firstLine="357"/>
        <w:jc w:val="both"/>
        <w:outlineLvl w:val="1"/>
        <w:rPr>
          <w:sz w:val="28"/>
          <w:szCs w:val="28"/>
        </w:rPr>
      </w:pPr>
    </w:p>
    <w:p w:rsidR="004F34C6" w:rsidRPr="00F30093" w:rsidRDefault="004F34C6" w:rsidP="00B10718">
      <w:pPr>
        <w:autoSpaceDE w:val="0"/>
        <w:autoSpaceDN w:val="0"/>
        <w:adjustRightInd w:val="0"/>
        <w:spacing w:before="0" w:after="0"/>
        <w:jc w:val="center"/>
        <w:outlineLvl w:val="0"/>
        <w:rPr>
          <w:sz w:val="28"/>
          <w:szCs w:val="28"/>
        </w:rPr>
      </w:pPr>
      <w:r w:rsidRPr="00F30093">
        <w:rPr>
          <w:sz w:val="28"/>
          <w:szCs w:val="28"/>
        </w:rPr>
        <w:t>4. Прогноз сводных показателей муниципальных заданий по этапам</w:t>
      </w:r>
    </w:p>
    <w:p w:rsidR="004F34C6" w:rsidRPr="00F30093" w:rsidRDefault="004F34C6" w:rsidP="00B10718">
      <w:pPr>
        <w:autoSpaceDE w:val="0"/>
        <w:autoSpaceDN w:val="0"/>
        <w:adjustRightInd w:val="0"/>
        <w:spacing w:before="0" w:after="0"/>
        <w:jc w:val="center"/>
        <w:outlineLvl w:val="0"/>
        <w:rPr>
          <w:sz w:val="28"/>
          <w:szCs w:val="28"/>
        </w:rPr>
      </w:pPr>
      <w:r w:rsidRPr="00F30093">
        <w:rPr>
          <w:sz w:val="28"/>
          <w:szCs w:val="28"/>
        </w:rPr>
        <w:t>реализации муниципальной подпрограммы</w:t>
      </w:r>
    </w:p>
    <w:p w:rsidR="004F34C6" w:rsidRPr="00F30093" w:rsidRDefault="004F34C6" w:rsidP="002D3685">
      <w:pPr>
        <w:autoSpaceDE w:val="0"/>
        <w:autoSpaceDN w:val="0"/>
        <w:adjustRightInd w:val="0"/>
        <w:spacing w:before="0" w:after="0"/>
        <w:jc w:val="center"/>
        <w:outlineLvl w:val="0"/>
        <w:rPr>
          <w:sz w:val="28"/>
          <w:szCs w:val="28"/>
        </w:rPr>
      </w:pPr>
    </w:p>
    <w:p w:rsidR="004F34C6" w:rsidRPr="00F30093" w:rsidRDefault="004F34C6" w:rsidP="002D3685">
      <w:pPr>
        <w:autoSpaceDE w:val="0"/>
        <w:autoSpaceDN w:val="0"/>
        <w:adjustRightInd w:val="0"/>
        <w:spacing w:before="0" w:after="0"/>
        <w:ind w:firstLine="708"/>
        <w:jc w:val="both"/>
        <w:outlineLvl w:val="0"/>
        <w:rPr>
          <w:sz w:val="28"/>
          <w:szCs w:val="28"/>
        </w:rPr>
      </w:pPr>
      <w:r w:rsidRPr="00F30093">
        <w:rPr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при реализации муниципальной подпрограммы не предусмотрен.</w:t>
      </w:r>
    </w:p>
    <w:p w:rsidR="004F34C6" w:rsidRPr="00F30093" w:rsidRDefault="004F34C6" w:rsidP="002D3685">
      <w:pPr>
        <w:autoSpaceDE w:val="0"/>
        <w:autoSpaceDN w:val="0"/>
        <w:adjustRightInd w:val="0"/>
        <w:spacing w:before="0" w:after="0"/>
        <w:jc w:val="center"/>
        <w:outlineLvl w:val="0"/>
        <w:rPr>
          <w:sz w:val="28"/>
          <w:szCs w:val="28"/>
        </w:rPr>
      </w:pPr>
    </w:p>
    <w:p w:rsidR="004F34C6" w:rsidRPr="00F30093" w:rsidRDefault="004F34C6" w:rsidP="00B10718">
      <w:pPr>
        <w:spacing w:before="0" w:after="0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 xml:space="preserve">5. Механизм реализации муниципальной подпрограммы </w:t>
      </w:r>
    </w:p>
    <w:p w:rsidR="004F34C6" w:rsidRDefault="004F34C6" w:rsidP="00B10718">
      <w:pPr>
        <w:spacing w:before="0" w:after="0"/>
        <w:ind w:left="567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>и контроль за ее выполнением</w:t>
      </w:r>
    </w:p>
    <w:p w:rsidR="004F34C6" w:rsidRPr="00F30093" w:rsidRDefault="004F34C6" w:rsidP="00AA0CBB">
      <w:pPr>
        <w:spacing w:before="0" w:after="0"/>
        <w:ind w:left="567" w:firstLine="142"/>
        <w:jc w:val="center"/>
        <w:rPr>
          <w:sz w:val="28"/>
          <w:szCs w:val="28"/>
        </w:rPr>
      </w:pPr>
    </w:p>
    <w:p w:rsidR="004F34C6" w:rsidRPr="00F30093" w:rsidRDefault="004F34C6" w:rsidP="00091669">
      <w:pPr>
        <w:spacing w:before="0" w:after="0"/>
        <w:ind w:firstLine="709"/>
        <w:jc w:val="both"/>
        <w:rPr>
          <w:color w:val="000000"/>
          <w:spacing w:val="2"/>
          <w:sz w:val="28"/>
          <w:szCs w:val="28"/>
        </w:rPr>
      </w:pPr>
      <w:r w:rsidRPr="00F30093">
        <w:rPr>
          <w:color w:val="000000"/>
          <w:sz w:val="28"/>
          <w:szCs w:val="28"/>
        </w:rPr>
        <w:t>Координатор</w:t>
      </w:r>
      <w:r w:rsidRPr="00F30093">
        <w:rPr>
          <w:color w:val="000000"/>
          <w:spacing w:val="2"/>
          <w:sz w:val="28"/>
          <w:szCs w:val="28"/>
        </w:rPr>
        <w:t xml:space="preserve"> подпрограммы в соответствии с действующим законодательством:</w:t>
      </w:r>
    </w:p>
    <w:p w:rsidR="004F34C6" w:rsidRPr="00F30093" w:rsidRDefault="004F34C6" w:rsidP="00091669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F30093">
        <w:rPr>
          <w:sz w:val="28"/>
          <w:szCs w:val="28"/>
        </w:rPr>
        <w:t xml:space="preserve"> несет ответственность за реализацию подпрограммы, </w:t>
      </w:r>
      <w:r w:rsidRPr="00F30093">
        <w:rPr>
          <w:color w:val="000000"/>
          <w:spacing w:val="2"/>
          <w:sz w:val="28"/>
          <w:szCs w:val="28"/>
        </w:rPr>
        <w:t>осуществляет координацию работы исполнителей программных мероприятий</w:t>
      </w:r>
      <w:r w:rsidRPr="00F30093">
        <w:rPr>
          <w:sz w:val="28"/>
          <w:szCs w:val="28"/>
        </w:rPr>
        <w:t xml:space="preserve"> в части обеспечения целевого и эффективного использования бюджетных средств, выделенных на ее реализацию;</w:t>
      </w:r>
    </w:p>
    <w:p w:rsidR="004F34C6" w:rsidRPr="00F30093" w:rsidRDefault="004F34C6" w:rsidP="00091669">
      <w:pPr>
        <w:spacing w:before="0" w:after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2)</w:t>
      </w:r>
      <w:r w:rsidRPr="00F30093">
        <w:rPr>
          <w:color w:val="000000"/>
          <w:spacing w:val="2"/>
          <w:sz w:val="28"/>
          <w:szCs w:val="28"/>
        </w:rPr>
        <w:t xml:space="preserve"> в соответствии с установленным порядком вносит предложения о корректировке подпрограммы, в том числе в части </w:t>
      </w:r>
      <w:r>
        <w:rPr>
          <w:color w:val="000000"/>
          <w:spacing w:val="2"/>
          <w:sz w:val="28"/>
          <w:szCs w:val="28"/>
        </w:rPr>
        <w:t xml:space="preserve">   </w:t>
      </w:r>
      <w:r w:rsidRPr="00F30093">
        <w:rPr>
          <w:color w:val="000000"/>
          <w:spacing w:val="2"/>
          <w:sz w:val="28"/>
          <w:szCs w:val="28"/>
        </w:rPr>
        <w:t>содержания мероприятий, назначения исполнителей, объемов и источников финансирования;</w:t>
      </w:r>
    </w:p>
    <w:p w:rsidR="004F34C6" w:rsidRPr="00F30093" w:rsidRDefault="004F34C6" w:rsidP="00091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F30093">
        <w:rPr>
          <w:sz w:val="28"/>
          <w:szCs w:val="28"/>
        </w:rPr>
        <w:t xml:space="preserve"> </w:t>
      </w:r>
      <w:r w:rsidRPr="00F30093">
        <w:rPr>
          <w:rFonts w:ascii="Times New Roman" w:hAnsi="Times New Roman" w:cs="Times New Roman"/>
          <w:sz w:val="28"/>
          <w:szCs w:val="28"/>
        </w:rPr>
        <w:t>разрабатывает в пределах своих полномочий нормативные правовые акты, необходимые для выполнения подпрограммы;</w:t>
      </w:r>
    </w:p>
    <w:p w:rsidR="004F34C6" w:rsidRPr="00F30093" w:rsidRDefault="004F34C6" w:rsidP="00091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30093">
        <w:rPr>
          <w:sz w:val="28"/>
          <w:szCs w:val="28"/>
        </w:rPr>
        <w:t xml:space="preserve"> </w:t>
      </w:r>
      <w:r w:rsidRPr="00F30093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действующим законодательством.</w:t>
      </w:r>
    </w:p>
    <w:p w:rsidR="004F34C6" w:rsidRPr="00F30093" w:rsidRDefault="004F34C6" w:rsidP="002D3685">
      <w:pPr>
        <w:spacing w:before="0" w:after="0"/>
        <w:ind w:firstLine="708"/>
        <w:jc w:val="both"/>
        <w:rPr>
          <w:sz w:val="28"/>
          <w:szCs w:val="28"/>
        </w:rPr>
      </w:pPr>
      <w:r w:rsidRPr="00F30093">
        <w:rPr>
          <w:sz w:val="28"/>
          <w:szCs w:val="28"/>
        </w:rPr>
        <w:t>Участники муниципальной программы заключают муниципальные контракты (договоры) в установленном законодательством порядке согласно Федеральному закону от 5 апреля 2013 года №44-ФЗ «О контрактной системе в сфере закупок товаров, работ, услуг для обеспечения государственных и муниципальных нужд» для реализации мероприятий муниципальной подпрограммы.</w:t>
      </w:r>
    </w:p>
    <w:p w:rsidR="004F34C6" w:rsidRPr="00F30093" w:rsidRDefault="004F34C6" w:rsidP="00091669">
      <w:pPr>
        <w:spacing w:before="0" w:after="0"/>
        <w:ind w:firstLine="709"/>
        <w:jc w:val="both"/>
        <w:rPr>
          <w:b/>
          <w:bCs/>
          <w:sz w:val="28"/>
          <w:szCs w:val="28"/>
        </w:rPr>
      </w:pPr>
      <w:r w:rsidRPr="00F30093">
        <w:rPr>
          <w:color w:val="000000"/>
          <w:spacing w:val="2"/>
          <w:sz w:val="28"/>
          <w:szCs w:val="28"/>
        </w:rPr>
        <w:t>Контроль целевого использования выделяемых бюджетных средств осуществляется в соответствии с порядком, установленным Бюджетным кодексом Российской Федерации.</w:t>
      </w:r>
    </w:p>
    <w:p w:rsidR="004F34C6" w:rsidRPr="00F30093" w:rsidRDefault="004F34C6" w:rsidP="002D3685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34C6" w:rsidRPr="00F30093" w:rsidRDefault="004F34C6" w:rsidP="002D3685">
      <w:pPr>
        <w:tabs>
          <w:tab w:val="left" w:pos="2900"/>
        </w:tabs>
        <w:spacing w:before="0" w:after="0"/>
        <w:rPr>
          <w:sz w:val="28"/>
          <w:szCs w:val="28"/>
        </w:rPr>
      </w:pPr>
    </w:p>
    <w:p w:rsidR="004F34C6" w:rsidRPr="000A4E7A" w:rsidRDefault="004F34C6" w:rsidP="000A4E7A">
      <w:pPr>
        <w:spacing w:before="0" w:after="0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>Начальник отдела экономики</w:t>
      </w:r>
    </w:p>
    <w:p w:rsidR="004F34C6" w:rsidRPr="000A4E7A" w:rsidRDefault="004F34C6" w:rsidP="000A4E7A">
      <w:pPr>
        <w:spacing w:before="0" w:after="0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 xml:space="preserve">администрации муниципального </w:t>
      </w:r>
    </w:p>
    <w:p w:rsidR="004F34C6" w:rsidRPr="00F30093" w:rsidRDefault="004F34C6" w:rsidP="00DD5ECE">
      <w:pPr>
        <w:spacing w:before="0" w:after="0"/>
        <w:rPr>
          <w:sz w:val="28"/>
          <w:szCs w:val="28"/>
        </w:rPr>
      </w:pPr>
      <w:r w:rsidRPr="000A4E7A">
        <w:rPr>
          <w:color w:val="000000"/>
          <w:sz w:val="28"/>
          <w:szCs w:val="28"/>
        </w:rPr>
        <w:t>образования Отрадненский район</w:t>
      </w:r>
      <w:r w:rsidRPr="005461E6">
        <w:rPr>
          <w:color w:val="000000"/>
          <w:spacing w:val="-1"/>
          <w:sz w:val="28"/>
          <w:szCs w:val="28"/>
        </w:rPr>
        <w:t xml:space="preserve">                          </w:t>
      </w:r>
      <w:r>
        <w:rPr>
          <w:color w:val="000000"/>
          <w:spacing w:val="-1"/>
          <w:sz w:val="28"/>
          <w:szCs w:val="28"/>
        </w:rPr>
        <w:t xml:space="preserve">   </w:t>
      </w:r>
      <w:r w:rsidRPr="005461E6">
        <w:rPr>
          <w:color w:val="000000"/>
          <w:spacing w:val="-1"/>
          <w:sz w:val="28"/>
          <w:szCs w:val="28"/>
        </w:rPr>
        <w:t xml:space="preserve">                         </w:t>
      </w:r>
      <w:r w:rsidRPr="005461E6">
        <w:rPr>
          <w:color w:val="000000"/>
          <w:sz w:val="28"/>
          <w:szCs w:val="28"/>
        </w:rPr>
        <w:t>А.А.Гончарова</w:t>
      </w:r>
      <w:r>
        <w:rPr>
          <w:sz w:val="28"/>
          <w:szCs w:val="28"/>
        </w:rPr>
        <w:br/>
      </w:r>
      <w:r w:rsidRPr="00F30093">
        <w:rPr>
          <w:sz w:val="28"/>
          <w:szCs w:val="28"/>
        </w:rPr>
        <w:t xml:space="preserve"> </w:t>
      </w:r>
    </w:p>
    <w:p w:rsidR="004F34C6" w:rsidRPr="00F30093" w:rsidRDefault="004F34C6" w:rsidP="002D3685">
      <w:pPr>
        <w:tabs>
          <w:tab w:val="left" w:pos="10480"/>
        </w:tabs>
        <w:spacing w:before="0" w:after="0"/>
        <w:rPr>
          <w:sz w:val="28"/>
          <w:szCs w:val="28"/>
        </w:rPr>
        <w:sectPr w:rsidR="004F34C6" w:rsidRPr="00F30093" w:rsidSect="00DD5ECE"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701" w:type="dxa"/>
        <w:tblInd w:w="-106" w:type="dxa"/>
        <w:tblLook w:val="01E0"/>
      </w:tblPr>
      <w:tblGrid>
        <w:gridCol w:w="9039"/>
        <w:gridCol w:w="6662"/>
      </w:tblGrid>
      <w:tr w:rsidR="004F34C6" w:rsidRPr="00F30093" w:rsidTr="00B10718">
        <w:tc>
          <w:tcPr>
            <w:tcW w:w="9039" w:type="dxa"/>
          </w:tcPr>
          <w:p w:rsidR="004F34C6" w:rsidRPr="00F30093" w:rsidRDefault="004F34C6" w:rsidP="00043F71">
            <w:pPr>
              <w:tabs>
                <w:tab w:val="left" w:pos="11620"/>
              </w:tabs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4F34C6" w:rsidRPr="00F30093" w:rsidRDefault="004F34C6" w:rsidP="00043F71">
            <w:pPr>
              <w:tabs>
                <w:tab w:val="left" w:pos="11620"/>
              </w:tabs>
              <w:spacing w:before="0" w:after="0"/>
              <w:jc w:val="center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>Приложение № 7</w:t>
            </w:r>
          </w:p>
          <w:p w:rsidR="004F34C6" w:rsidRPr="00F30093" w:rsidRDefault="004F34C6" w:rsidP="00B10718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F30093">
              <w:rPr>
                <w:sz w:val="28"/>
                <w:szCs w:val="28"/>
              </w:rPr>
              <w:t xml:space="preserve">к муниципальной подпрограмме «Формирование </w:t>
            </w:r>
            <w:r>
              <w:rPr>
                <w:sz w:val="28"/>
                <w:szCs w:val="28"/>
              </w:rPr>
              <w:t xml:space="preserve">  </w:t>
            </w:r>
            <w:r w:rsidRPr="00F30093">
              <w:rPr>
                <w:sz w:val="28"/>
                <w:szCs w:val="28"/>
              </w:rPr>
              <w:t>инвестиционной привлекательности муниципального о</w:t>
            </w:r>
            <w:r>
              <w:rPr>
                <w:sz w:val="28"/>
                <w:szCs w:val="28"/>
              </w:rPr>
              <w:t>бразования Отрадненский район»</w:t>
            </w:r>
          </w:p>
        </w:tc>
      </w:tr>
    </w:tbl>
    <w:p w:rsidR="004F34C6" w:rsidRPr="00F30093" w:rsidRDefault="004F34C6" w:rsidP="002D3685">
      <w:pPr>
        <w:spacing w:before="0" w:after="0"/>
        <w:jc w:val="center"/>
        <w:rPr>
          <w:sz w:val="28"/>
          <w:szCs w:val="28"/>
        </w:rPr>
      </w:pPr>
    </w:p>
    <w:p w:rsidR="004F34C6" w:rsidRPr="00F30093" w:rsidRDefault="004F34C6" w:rsidP="00AA0CBB">
      <w:pPr>
        <w:spacing w:before="0" w:after="0"/>
        <w:ind w:left="709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 xml:space="preserve">Целевые показатели муниципальной подпрограммы </w:t>
      </w:r>
    </w:p>
    <w:p w:rsidR="004F34C6" w:rsidRPr="00F30093" w:rsidRDefault="004F34C6" w:rsidP="00AA0CBB">
      <w:pPr>
        <w:spacing w:before="0" w:after="0"/>
        <w:ind w:left="709" w:firstLine="708"/>
        <w:jc w:val="both"/>
        <w:rPr>
          <w:sz w:val="28"/>
          <w:szCs w:val="28"/>
        </w:rPr>
      </w:pPr>
      <w:r w:rsidRPr="00F30093">
        <w:rPr>
          <w:snapToGrid w:val="0"/>
          <w:sz w:val="28"/>
          <w:szCs w:val="28"/>
        </w:rPr>
        <w:t>«</w:t>
      </w:r>
      <w:r w:rsidRPr="00F30093">
        <w:rPr>
          <w:sz w:val="28"/>
          <w:szCs w:val="28"/>
        </w:rPr>
        <w:t xml:space="preserve">Формирование инвестиционной привлекательности муниципального образования Отрадненский район» </w:t>
      </w:r>
    </w:p>
    <w:p w:rsidR="004F34C6" w:rsidRPr="00F30093" w:rsidRDefault="004F34C6" w:rsidP="002D3685">
      <w:pPr>
        <w:spacing w:before="0" w:after="0"/>
        <w:ind w:firstLine="708"/>
        <w:jc w:val="both"/>
        <w:rPr>
          <w:sz w:val="28"/>
          <w:szCs w:val="28"/>
        </w:rPr>
      </w:pPr>
    </w:p>
    <w:p w:rsidR="004F34C6" w:rsidRPr="00F30093" w:rsidRDefault="004F34C6" w:rsidP="002D3685">
      <w:pPr>
        <w:spacing w:before="0" w:after="0"/>
        <w:rPr>
          <w:b/>
          <w:bCs/>
          <w:sz w:val="16"/>
          <w:szCs w:val="16"/>
        </w:rPr>
      </w:pPr>
    </w:p>
    <w:tbl>
      <w:tblPr>
        <w:tblW w:w="159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2"/>
        <w:gridCol w:w="6388"/>
        <w:gridCol w:w="992"/>
        <w:gridCol w:w="1045"/>
        <w:gridCol w:w="41"/>
        <w:gridCol w:w="1040"/>
        <w:gridCol w:w="993"/>
        <w:gridCol w:w="1134"/>
        <w:gridCol w:w="1194"/>
        <w:gridCol w:w="1074"/>
        <w:gridCol w:w="1369"/>
      </w:tblGrid>
      <w:tr w:rsidR="004F34C6" w:rsidRPr="00F30093" w:rsidTr="00043F71">
        <w:tc>
          <w:tcPr>
            <w:tcW w:w="722" w:type="dxa"/>
            <w:vMerge w:val="restart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№/п</w:t>
            </w:r>
          </w:p>
        </w:tc>
        <w:tc>
          <w:tcPr>
            <w:tcW w:w="6388" w:type="dxa"/>
            <w:vMerge w:val="restart"/>
          </w:tcPr>
          <w:p w:rsidR="004F34C6" w:rsidRPr="00F30093" w:rsidRDefault="004F34C6" w:rsidP="00043F71">
            <w:pPr>
              <w:spacing w:before="0" w:after="0"/>
              <w:jc w:val="center"/>
            </w:pPr>
            <w:r>
              <w:t xml:space="preserve">Содержание </w:t>
            </w:r>
            <w:r w:rsidRPr="00F30093">
              <w:t>мероприятия</w:t>
            </w:r>
          </w:p>
        </w:tc>
        <w:tc>
          <w:tcPr>
            <w:tcW w:w="992" w:type="dxa"/>
            <w:vMerge w:val="restart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Статус</w:t>
            </w:r>
          </w:p>
        </w:tc>
        <w:tc>
          <w:tcPr>
            <w:tcW w:w="7890" w:type="dxa"/>
            <w:gridSpan w:val="8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Объем финансирования (тыс. руб.)</w:t>
            </w:r>
          </w:p>
        </w:tc>
      </w:tr>
      <w:tr w:rsidR="004F34C6" w:rsidRPr="00F30093" w:rsidTr="00043F71">
        <w:tc>
          <w:tcPr>
            <w:tcW w:w="722" w:type="dxa"/>
            <w:vMerge/>
            <w:vAlign w:val="center"/>
          </w:tcPr>
          <w:p w:rsidR="004F34C6" w:rsidRPr="00F30093" w:rsidRDefault="004F34C6" w:rsidP="00043F71">
            <w:pPr>
              <w:spacing w:before="0" w:after="0"/>
            </w:pPr>
          </w:p>
        </w:tc>
        <w:tc>
          <w:tcPr>
            <w:tcW w:w="6388" w:type="dxa"/>
            <w:vMerge/>
            <w:vAlign w:val="center"/>
          </w:tcPr>
          <w:p w:rsidR="004F34C6" w:rsidRPr="00F30093" w:rsidRDefault="004F34C6" w:rsidP="00043F71">
            <w:pPr>
              <w:spacing w:before="0" w:after="0"/>
            </w:pPr>
          </w:p>
        </w:tc>
        <w:tc>
          <w:tcPr>
            <w:tcW w:w="992" w:type="dxa"/>
            <w:vMerge/>
          </w:tcPr>
          <w:p w:rsidR="004F34C6" w:rsidRPr="00F30093" w:rsidRDefault="004F34C6" w:rsidP="00043F71">
            <w:pPr>
              <w:spacing w:before="0" w:after="0"/>
              <w:jc w:val="center"/>
            </w:pPr>
          </w:p>
        </w:tc>
        <w:tc>
          <w:tcPr>
            <w:tcW w:w="1086" w:type="dxa"/>
            <w:gridSpan w:val="2"/>
            <w:vMerge w:val="restart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6804" w:type="dxa"/>
            <w:gridSpan w:val="6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В том числе по годам:</w:t>
            </w:r>
          </w:p>
        </w:tc>
      </w:tr>
      <w:tr w:rsidR="004F34C6" w:rsidRPr="00F30093" w:rsidTr="00043F71">
        <w:trPr>
          <w:trHeight w:val="308"/>
        </w:trPr>
        <w:tc>
          <w:tcPr>
            <w:tcW w:w="722" w:type="dxa"/>
            <w:vMerge/>
            <w:vAlign w:val="center"/>
          </w:tcPr>
          <w:p w:rsidR="004F34C6" w:rsidRPr="00F30093" w:rsidRDefault="004F34C6" w:rsidP="00043F71">
            <w:pPr>
              <w:spacing w:before="0" w:after="0"/>
            </w:pPr>
          </w:p>
        </w:tc>
        <w:tc>
          <w:tcPr>
            <w:tcW w:w="6388" w:type="dxa"/>
            <w:vMerge/>
            <w:vAlign w:val="center"/>
          </w:tcPr>
          <w:p w:rsidR="004F34C6" w:rsidRPr="00F30093" w:rsidRDefault="004F34C6" w:rsidP="00043F71">
            <w:pPr>
              <w:spacing w:before="0" w:after="0"/>
            </w:pPr>
          </w:p>
        </w:tc>
        <w:tc>
          <w:tcPr>
            <w:tcW w:w="992" w:type="dxa"/>
            <w:vMerge/>
          </w:tcPr>
          <w:p w:rsidR="004F34C6" w:rsidRPr="00F30093" w:rsidRDefault="004F34C6" w:rsidP="00043F71">
            <w:pPr>
              <w:spacing w:before="0" w:after="0"/>
              <w:jc w:val="center"/>
            </w:pPr>
          </w:p>
        </w:tc>
        <w:tc>
          <w:tcPr>
            <w:tcW w:w="1086" w:type="dxa"/>
            <w:gridSpan w:val="2"/>
            <w:vMerge/>
            <w:vAlign w:val="center"/>
          </w:tcPr>
          <w:p w:rsidR="004F34C6" w:rsidRPr="00F30093" w:rsidRDefault="004F34C6" w:rsidP="00043F71">
            <w:pPr>
              <w:spacing w:before="0" w:after="0"/>
              <w:jc w:val="center"/>
            </w:pPr>
          </w:p>
        </w:tc>
        <w:tc>
          <w:tcPr>
            <w:tcW w:w="1040" w:type="dxa"/>
          </w:tcPr>
          <w:p w:rsidR="004F34C6" w:rsidRPr="00F30093" w:rsidRDefault="004F34C6" w:rsidP="00920E07">
            <w:pPr>
              <w:spacing w:before="0" w:after="0"/>
              <w:jc w:val="center"/>
            </w:pPr>
            <w:r w:rsidRPr="00F30093">
              <w:t>20</w:t>
            </w:r>
            <w:r>
              <w:t>23</w:t>
            </w:r>
          </w:p>
        </w:tc>
        <w:tc>
          <w:tcPr>
            <w:tcW w:w="993" w:type="dxa"/>
          </w:tcPr>
          <w:p w:rsidR="004F34C6" w:rsidRPr="00F30093" w:rsidRDefault="004F34C6" w:rsidP="00920E07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</w:p>
        </w:tc>
        <w:tc>
          <w:tcPr>
            <w:tcW w:w="1134" w:type="dxa"/>
          </w:tcPr>
          <w:p w:rsidR="004F34C6" w:rsidRPr="00F30093" w:rsidRDefault="004F34C6" w:rsidP="00920E07">
            <w:pPr>
              <w:spacing w:before="0" w:after="0"/>
              <w:jc w:val="center"/>
            </w:pPr>
            <w:r w:rsidRPr="00F30093">
              <w:t>202</w:t>
            </w:r>
            <w:r>
              <w:t>5</w:t>
            </w:r>
          </w:p>
        </w:tc>
        <w:tc>
          <w:tcPr>
            <w:tcW w:w="1194" w:type="dxa"/>
          </w:tcPr>
          <w:p w:rsidR="004F34C6" w:rsidRPr="00F30093" w:rsidRDefault="004F34C6" w:rsidP="00920E07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</w:p>
        </w:tc>
        <w:tc>
          <w:tcPr>
            <w:tcW w:w="1074" w:type="dxa"/>
          </w:tcPr>
          <w:p w:rsidR="004F34C6" w:rsidRPr="00F30093" w:rsidRDefault="004F34C6" w:rsidP="00920E07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</w:p>
        </w:tc>
        <w:tc>
          <w:tcPr>
            <w:tcW w:w="1369" w:type="dxa"/>
          </w:tcPr>
          <w:p w:rsidR="004F34C6" w:rsidRPr="00F30093" w:rsidRDefault="004F34C6" w:rsidP="00920E07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</w:p>
        </w:tc>
      </w:tr>
      <w:tr w:rsidR="004F34C6" w:rsidRPr="00F30093" w:rsidTr="00043F71">
        <w:trPr>
          <w:trHeight w:val="90"/>
        </w:trPr>
        <w:tc>
          <w:tcPr>
            <w:tcW w:w="722" w:type="dxa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1</w:t>
            </w:r>
          </w:p>
        </w:tc>
        <w:tc>
          <w:tcPr>
            <w:tcW w:w="6388" w:type="dxa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2</w:t>
            </w:r>
          </w:p>
        </w:tc>
        <w:tc>
          <w:tcPr>
            <w:tcW w:w="992" w:type="dxa"/>
          </w:tcPr>
          <w:p w:rsidR="004F34C6" w:rsidRPr="00F30093" w:rsidRDefault="004F34C6" w:rsidP="00043F71">
            <w:pPr>
              <w:spacing w:before="0" w:after="0"/>
              <w:jc w:val="center"/>
            </w:pPr>
          </w:p>
        </w:tc>
        <w:tc>
          <w:tcPr>
            <w:tcW w:w="1086" w:type="dxa"/>
            <w:gridSpan w:val="2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3</w:t>
            </w:r>
          </w:p>
        </w:tc>
        <w:tc>
          <w:tcPr>
            <w:tcW w:w="1040" w:type="dxa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4</w:t>
            </w:r>
          </w:p>
        </w:tc>
        <w:tc>
          <w:tcPr>
            <w:tcW w:w="993" w:type="dxa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5</w:t>
            </w:r>
          </w:p>
        </w:tc>
        <w:tc>
          <w:tcPr>
            <w:tcW w:w="1134" w:type="dxa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6</w:t>
            </w:r>
          </w:p>
        </w:tc>
        <w:tc>
          <w:tcPr>
            <w:tcW w:w="1194" w:type="dxa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7</w:t>
            </w:r>
          </w:p>
        </w:tc>
        <w:tc>
          <w:tcPr>
            <w:tcW w:w="1074" w:type="dxa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8</w:t>
            </w:r>
          </w:p>
        </w:tc>
        <w:tc>
          <w:tcPr>
            <w:tcW w:w="1369" w:type="dxa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9</w:t>
            </w:r>
          </w:p>
        </w:tc>
      </w:tr>
      <w:tr w:rsidR="004F34C6" w:rsidRPr="00F30093" w:rsidTr="00043F71">
        <w:trPr>
          <w:trHeight w:val="90"/>
        </w:trPr>
        <w:tc>
          <w:tcPr>
            <w:tcW w:w="722" w:type="dxa"/>
          </w:tcPr>
          <w:p w:rsidR="004F34C6" w:rsidRPr="00F30093" w:rsidRDefault="004F34C6" w:rsidP="00D7136E">
            <w:pPr>
              <w:spacing w:before="0" w:after="0"/>
              <w:jc w:val="center"/>
            </w:pPr>
            <w:r w:rsidRPr="00F30093">
              <w:t>1.</w:t>
            </w:r>
          </w:p>
        </w:tc>
        <w:tc>
          <w:tcPr>
            <w:tcW w:w="6388" w:type="dxa"/>
          </w:tcPr>
          <w:p w:rsidR="004F34C6" w:rsidRPr="00F30093" w:rsidRDefault="004F34C6" w:rsidP="00D7136E">
            <w:pPr>
              <w:spacing w:before="0" w:after="0"/>
              <w:jc w:val="both"/>
            </w:pPr>
            <w:r w:rsidRPr="00F30093">
              <w:t>Осуществление информационно-методической поддержки в сфере инвестиций на специализированных ресурсах в сети «Интернет»</w:t>
            </w:r>
          </w:p>
        </w:tc>
        <w:tc>
          <w:tcPr>
            <w:tcW w:w="992" w:type="dxa"/>
          </w:tcPr>
          <w:p w:rsidR="004F34C6" w:rsidRPr="00F30093" w:rsidRDefault="004F34C6" w:rsidP="00D7136E">
            <w:pPr>
              <w:spacing w:before="0" w:after="0"/>
              <w:jc w:val="center"/>
            </w:pPr>
          </w:p>
        </w:tc>
        <w:tc>
          <w:tcPr>
            <w:tcW w:w="1045" w:type="dxa"/>
          </w:tcPr>
          <w:p w:rsidR="004F34C6" w:rsidRPr="00E75BE9" w:rsidRDefault="004F34C6" w:rsidP="00F90B9B">
            <w:pPr>
              <w:spacing w:before="0" w:after="0"/>
              <w:jc w:val="center"/>
            </w:pPr>
            <w:r>
              <w:t>200</w:t>
            </w:r>
            <w:r w:rsidRPr="00E75BE9">
              <w:t>,0</w:t>
            </w:r>
          </w:p>
        </w:tc>
        <w:tc>
          <w:tcPr>
            <w:tcW w:w="1081" w:type="dxa"/>
            <w:gridSpan w:val="2"/>
          </w:tcPr>
          <w:p w:rsidR="004F34C6" w:rsidRPr="00DB5E47" w:rsidRDefault="004F34C6" w:rsidP="00D7136E">
            <w:pPr>
              <w:spacing w:before="0" w:after="0"/>
              <w:jc w:val="center"/>
            </w:pPr>
            <w:r>
              <w:t>10</w:t>
            </w:r>
            <w:r w:rsidRPr="00DB5E47">
              <w:t>0,0</w:t>
            </w:r>
          </w:p>
        </w:tc>
        <w:tc>
          <w:tcPr>
            <w:tcW w:w="993" w:type="dxa"/>
          </w:tcPr>
          <w:p w:rsidR="004F34C6" w:rsidRPr="004E4542" w:rsidRDefault="004F34C6" w:rsidP="00D7136E">
            <w:pPr>
              <w:spacing w:before="0" w:after="0"/>
              <w:jc w:val="center"/>
            </w:pPr>
            <w:r>
              <w:t>2</w:t>
            </w:r>
            <w:r w:rsidRPr="004E4542">
              <w:t>0,0</w:t>
            </w:r>
          </w:p>
        </w:tc>
        <w:tc>
          <w:tcPr>
            <w:tcW w:w="1134" w:type="dxa"/>
          </w:tcPr>
          <w:p w:rsidR="004F34C6" w:rsidRPr="003148E5" w:rsidRDefault="004F34C6" w:rsidP="00D7136E">
            <w:pPr>
              <w:spacing w:before="0" w:after="0"/>
              <w:jc w:val="center"/>
            </w:pPr>
            <w:r w:rsidRPr="003148E5">
              <w:t>20,0</w:t>
            </w:r>
          </w:p>
        </w:tc>
        <w:tc>
          <w:tcPr>
            <w:tcW w:w="1194" w:type="dxa"/>
          </w:tcPr>
          <w:p w:rsidR="004F34C6" w:rsidRPr="00403A6B" w:rsidRDefault="004F34C6" w:rsidP="00D7136E">
            <w:pPr>
              <w:spacing w:before="0" w:after="0"/>
              <w:jc w:val="center"/>
            </w:pPr>
            <w:r w:rsidRPr="00403A6B">
              <w:t>20,0</w:t>
            </w:r>
          </w:p>
        </w:tc>
        <w:tc>
          <w:tcPr>
            <w:tcW w:w="1074" w:type="dxa"/>
          </w:tcPr>
          <w:p w:rsidR="004F34C6" w:rsidRPr="0071100E" w:rsidRDefault="004F34C6" w:rsidP="00D7136E">
            <w:pPr>
              <w:spacing w:before="0" w:after="0"/>
              <w:jc w:val="center"/>
            </w:pPr>
            <w:r w:rsidRPr="0071100E">
              <w:t>20,0</w:t>
            </w:r>
          </w:p>
        </w:tc>
        <w:tc>
          <w:tcPr>
            <w:tcW w:w="1369" w:type="dxa"/>
          </w:tcPr>
          <w:p w:rsidR="004F34C6" w:rsidRPr="00BB6A5A" w:rsidRDefault="004F34C6" w:rsidP="00D7136E">
            <w:pPr>
              <w:spacing w:before="0" w:after="0"/>
              <w:jc w:val="center"/>
            </w:pPr>
            <w:r w:rsidRPr="00BB6A5A">
              <w:t>20,0</w:t>
            </w:r>
          </w:p>
        </w:tc>
      </w:tr>
      <w:tr w:rsidR="004F34C6" w:rsidRPr="00F30093" w:rsidTr="00043F71">
        <w:trPr>
          <w:trHeight w:val="90"/>
        </w:trPr>
        <w:tc>
          <w:tcPr>
            <w:tcW w:w="722" w:type="dxa"/>
          </w:tcPr>
          <w:p w:rsidR="004F34C6" w:rsidRPr="00F30093" w:rsidRDefault="004F34C6" w:rsidP="00D7136E">
            <w:pPr>
              <w:spacing w:before="0" w:after="0"/>
              <w:jc w:val="center"/>
            </w:pPr>
            <w:r>
              <w:t>2</w:t>
            </w:r>
            <w:r w:rsidRPr="00F30093">
              <w:t>.</w:t>
            </w:r>
          </w:p>
        </w:tc>
        <w:tc>
          <w:tcPr>
            <w:tcW w:w="6388" w:type="dxa"/>
          </w:tcPr>
          <w:p w:rsidR="004F34C6" w:rsidRPr="00F30093" w:rsidRDefault="004F34C6" w:rsidP="00D7136E">
            <w:pPr>
              <w:spacing w:before="0" w:after="0"/>
              <w:jc w:val="both"/>
            </w:pPr>
            <w:r w:rsidRPr="00F30093">
              <w:t>Разработка и актуализация бизнес-планов инвестиционных проектов, предлагаемых к реализации администрацией муниципального образования Отрадненский район</w:t>
            </w:r>
          </w:p>
        </w:tc>
        <w:tc>
          <w:tcPr>
            <w:tcW w:w="992" w:type="dxa"/>
          </w:tcPr>
          <w:p w:rsidR="004F34C6" w:rsidRPr="00F30093" w:rsidRDefault="004F34C6" w:rsidP="00D7136E">
            <w:pPr>
              <w:spacing w:before="0" w:after="0"/>
              <w:jc w:val="center"/>
            </w:pPr>
          </w:p>
        </w:tc>
        <w:tc>
          <w:tcPr>
            <w:tcW w:w="1045" w:type="dxa"/>
          </w:tcPr>
          <w:p w:rsidR="004F34C6" w:rsidRPr="00EC1610" w:rsidRDefault="004F34C6" w:rsidP="00D7136E">
            <w:pPr>
              <w:spacing w:before="0" w:after="0"/>
              <w:jc w:val="center"/>
            </w:pPr>
            <w:r>
              <w:t>5</w:t>
            </w:r>
            <w:r w:rsidRPr="00EC1610">
              <w:t>0,0</w:t>
            </w:r>
          </w:p>
        </w:tc>
        <w:tc>
          <w:tcPr>
            <w:tcW w:w="1081" w:type="dxa"/>
            <w:gridSpan w:val="2"/>
          </w:tcPr>
          <w:p w:rsidR="004F34C6" w:rsidRPr="00DB5E47" w:rsidRDefault="004F34C6" w:rsidP="00D7136E">
            <w:pPr>
              <w:spacing w:before="0" w:after="0"/>
              <w:jc w:val="center"/>
            </w:pPr>
            <w:r w:rsidRPr="00DB5E47">
              <w:t>0,0</w:t>
            </w:r>
          </w:p>
        </w:tc>
        <w:tc>
          <w:tcPr>
            <w:tcW w:w="993" w:type="dxa"/>
          </w:tcPr>
          <w:p w:rsidR="004F34C6" w:rsidRPr="004E4542" w:rsidRDefault="004F34C6" w:rsidP="00D7136E">
            <w:pPr>
              <w:spacing w:before="0" w:after="0"/>
              <w:jc w:val="center"/>
            </w:pPr>
            <w:r>
              <w:t>1</w:t>
            </w:r>
            <w:r w:rsidRPr="004E4542">
              <w:t>0,0</w:t>
            </w:r>
          </w:p>
        </w:tc>
        <w:tc>
          <w:tcPr>
            <w:tcW w:w="1134" w:type="dxa"/>
          </w:tcPr>
          <w:p w:rsidR="004F34C6" w:rsidRPr="003148E5" w:rsidRDefault="004F34C6" w:rsidP="00D7136E">
            <w:pPr>
              <w:spacing w:before="0" w:after="0"/>
              <w:jc w:val="center"/>
            </w:pPr>
            <w:r w:rsidRPr="003148E5">
              <w:t>10,0</w:t>
            </w:r>
          </w:p>
        </w:tc>
        <w:tc>
          <w:tcPr>
            <w:tcW w:w="1194" w:type="dxa"/>
          </w:tcPr>
          <w:p w:rsidR="004F34C6" w:rsidRPr="00403A6B" w:rsidRDefault="004F34C6" w:rsidP="00D7136E">
            <w:pPr>
              <w:spacing w:before="0" w:after="0"/>
              <w:jc w:val="center"/>
            </w:pPr>
            <w:r w:rsidRPr="00403A6B">
              <w:t>10,0</w:t>
            </w:r>
          </w:p>
        </w:tc>
        <w:tc>
          <w:tcPr>
            <w:tcW w:w="1074" w:type="dxa"/>
          </w:tcPr>
          <w:p w:rsidR="004F34C6" w:rsidRPr="0071100E" w:rsidRDefault="004F34C6" w:rsidP="00D7136E">
            <w:pPr>
              <w:spacing w:before="0" w:after="0"/>
              <w:jc w:val="center"/>
            </w:pPr>
            <w:r w:rsidRPr="0071100E">
              <w:t>10,0</w:t>
            </w:r>
          </w:p>
        </w:tc>
        <w:tc>
          <w:tcPr>
            <w:tcW w:w="1369" w:type="dxa"/>
          </w:tcPr>
          <w:p w:rsidR="004F34C6" w:rsidRPr="00BB6A5A" w:rsidRDefault="004F34C6" w:rsidP="00D7136E">
            <w:pPr>
              <w:spacing w:before="0" w:after="0"/>
              <w:jc w:val="center"/>
            </w:pPr>
            <w:r w:rsidRPr="00BB6A5A">
              <w:t>10,0</w:t>
            </w:r>
          </w:p>
        </w:tc>
      </w:tr>
      <w:tr w:rsidR="004F34C6" w:rsidRPr="00F30093" w:rsidTr="00043F71">
        <w:trPr>
          <w:trHeight w:val="90"/>
        </w:trPr>
        <w:tc>
          <w:tcPr>
            <w:tcW w:w="722" w:type="dxa"/>
          </w:tcPr>
          <w:p w:rsidR="004F34C6" w:rsidRPr="00F30093" w:rsidRDefault="004F34C6" w:rsidP="00D7136E">
            <w:pPr>
              <w:spacing w:before="0" w:after="0"/>
              <w:jc w:val="center"/>
            </w:pPr>
            <w:r>
              <w:t>3</w:t>
            </w:r>
            <w:r w:rsidRPr="00F30093">
              <w:t>.</w:t>
            </w:r>
          </w:p>
        </w:tc>
        <w:tc>
          <w:tcPr>
            <w:tcW w:w="6388" w:type="dxa"/>
          </w:tcPr>
          <w:p w:rsidR="004F34C6" w:rsidRPr="00F30093" w:rsidRDefault="004F34C6" w:rsidP="00D7136E">
            <w:pPr>
              <w:spacing w:before="0" w:after="0"/>
              <w:jc w:val="both"/>
            </w:pPr>
            <w:r w:rsidRPr="00F30093">
              <w:t>Изготовление презентационного материала, полиграфической, книгоиздательской и сувенирной продукции</w:t>
            </w:r>
          </w:p>
        </w:tc>
        <w:tc>
          <w:tcPr>
            <w:tcW w:w="992" w:type="dxa"/>
          </w:tcPr>
          <w:p w:rsidR="004F34C6" w:rsidRPr="00F30093" w:rsidRDefault="004F34C6" w:rsidP="00D7136E">
            <w:pPr>
              <w:spacing w:before="0" w:after="0"/>
              <w:jc w:val="center"/>
            </w:pPr>
          </w:p>
        </w:tc>
        <w:tc>
          <w:tcPr>
            <w:tcW w:w="1045" w:type="dxa"/>
          </w:tcPr>
          <w:p w:rsidR="004F34C6" w:rsidRPr="00F55383" w:rsidRDefault="004F34C6" w:rsidP="00D7136E">
            <w:pPr>
              <w:spacing w:before="0" w:after="0"/>
              <w:jc w:val="center"/>
              <w:rPr>
                <w:highlight w:val="yellow"/>
              </w:rPr>
            </w:pPr>
            <w:r>
              <w:t>9</w:t>
            </w:r>
            <w:r w:rsidRPr="00C65236">
              <w:t>0,0</w:t>
            </w:r>
          </w:p>
        </w:tc>
        <w:tc>
          <w:tcPr>
            <w:tcW w:w="1081" w:type="dxa"/>
            <w:gridSpan w:val="2"/>
          </w:tcPr>
          <w:p w:rsidR="004F34C6" w:rsidRPr="00F55383" w:rsidRDefault="004F34C6" w:rsidP="00F55383">
            <w:pPr>
              <w:spacing w:before="0" w:after="0"/>
              <w:jc w:val="center"/>
              <w:rPr>
                <w:highlight w:val="yellow"/>
              </w:rPr>
            </w:pPr>
            <w:r w:rsidRPr="00C65236">
              <w:t>40,0</w:t>
            </w:r>
          </w:p>
        </w:tc>
        <w:tc>
          <w:tcPr>
            <w:tcW w:w="993" w:type="dxa"/>
          </w:tcPr>
          <w:p w:rsidR="004F34C6" w:rsidRPr="004E4542" w:rsidRDefault="004F34C6" w:rsidP="00D7136E">
            <w:pPr>
              <w:spacing w:before="0" w:after="0"/>
              <w:jc w:val="center"/>
            </w:pPr>
            <w:r>
              <w:t>1</w:t>
            </w:r>
            <w:r w:rsidRPr="004E4542">
              <w:t>0,0</w:t>
            </w:r>
          </w:p>
        </w:tc>
        <w:tc>
          <w:tcPr>
            <w:tcW w:w="1134" w:type="dxa"/>
          </w:tcPr>
          <w:p w:rsidR="004F34C6" w:rsidRPr="003148E5" w:rsidRDefault="004F34C6" w:rsidP="00D7136E">
            <w:pPr>
              <w:spacing w:before="0" w:after="0"/>
              <w:jc w:val="center"/>
            </w:pPr>
            <w:r w:rsidRPr="003148E5">
              <w:t>10,0</w:t>
            </w:r>
          </w:p>
        </w:tc>
        <w:tc>
          <w:tcPr>
            <w:tcW w:w="1194" w:type="dxa"/>
          </w:tcPr>
          <w:p w:rsidR="004F34C6" w:rsidRPr="00403A6B" w:rsidRDefault="004F34C6" w:rsidP="00D7136E">
            <w:pPr>
              <w:spacing w:before="0" w:after="0"/>
              <w:jc w:val="center"/>
            </w:pPr>
            <w:r w:rsidRPr="00403A6B">
              <w:t>10,0</w:t>
            </w:r>
          </w:p>
        </w:tc>
        <w:tc>
          <w:tcPr>
            <w:tcW w:w="1074" w:type="dxa"/>
          </w:tcPr>
          <w:p w:rsidR="004F34C6" w:rsidRPr="0071100E" w:rsidRDefault="004F34C6" w:rsidP="00D7136E">
            <w:pPr>
              <w:spacing w:before="0" w:after="0"/>
              <w:jc w:val="center"/>
            </w:pPr>
            <w:r w:rsidRPr="0071100E">
              <w:t>10,0</w:t>
            </w:r>
          </w:p>
        </w:tc>
        <w:tc>
          <w:tcPr>
            <w:tcW w:w="1369" w:type="dxa"/>
          </w:tcPr>
          <w:p w:rsidR="004F34C6" w:rsidRPr="00BB6A5A" w:rsidRDefault="004F34C6" w:rsidP="00D7136E">
            <w:pPr>
              <w:spacing w:before="0" w:after="0"/>
              <w:jc w:val="center"/>
            </w:pPr>
            <w:r w:rsidRPr="00BB6A5A">
              <w:t>10,0</w:t>
            </w:r>
          </w:p>
        </w:tc>
      </w:tr>
      <w:tr w:rsidR="004F34C6" w:rsidRPr="00F30093" w:rsidTr="00043F71">
        <w:trPr>
          <w:trHeight w:val="90"/>
        </w:trPr>
        <w:tc>
          <w:tcPr>
            <w:tcW w:w="722" w:type="dxa"/>
          </w:tcPr>
          <w:p w:rsidR="004F34C6" w:rsidRPr="00F30093" w:rsidRDefault="004F34C6" w:rsidP="00D7136E">
            <w:pPr>
              <w:spacing w:before="0" w:after="0"/>
              <w:jc w:val="center"/>
            </w:pPr>
            <w:r>
              <w:t>4</w:t>
            </w:r>
            <w:r w:rsidRPr="00F30093">
              <w:t>.</w:t>
            </w:r>
          </w:p>
        </w:tc>
        <w:tc>
          <w:tcPr>
            <w:tcW w:w="6388" w:type="dxa"/>
          </w:tcPr>
          <w:p w:rsidR="004F34C6" w:rsidRPr="00F30093" w:rsidRDefault="004F34C6" w:rsidP="00D7136E">
            <w:pPr>
              <w:spacing w:before="0" w:after="0"/>
            </w:pPr>
            <w:r w:rsidRPr="00F30093">
              <w:t>Изготовление презентационных фильмов, флеш презентаций</w:t>
            </w:r>
          </w:p>
        </w:tc>
        <w:tc>
          <w:tcPr>
            <w:tcW w:w="992" w:type="dxa"/>
          </w:tcPr>
          <w:p w:rsidR="004F34C6" w:rsidRPr="00F30093" w:rsidRDefault="004F34C6" w:rsidP="00D7136E">
            <w:pPr>
              <w:spacing w:before="0" w:after="0"/>
              <w:jc w:val="center"/>
            </w:pPr>
          </w:p>
        </w:tc>
        <w:tc>
          <w:tcPr>
            <w:tcW w:w="1045" w:type="dxa"/>
          </w:tcPr>
          <w:p w:rsidR="004F34C6" w:rsidRPr="00E75BE9" w:rsidRDefault="004F34C6" w:rsidP="00F90B9B">
            <w:pPr>
              <w:spacing w:before="0" w:after="0"/>
              <w:jc w:val="center"/>
            </w:pPr>
            <w:r>
              <w:t>468</w:t>
            </w:r>
            <w:r w:rsidRPr="00E75BE9">
              <w:t>,0</w:t>
            </w:r>
          </w:p>
        </w:tc>
        <w:tc>
          <w:tcPr>
            <w:tcW w:w="1081" w:type="dxa"/>
            <w:gridSpan w:val="2"/>
          </w:tcPr>
          <w:p w:rsidR="004F34C6" w:rsidRPr="00DB5E47" w:rsidRDefault="004F34C6" w:rsidP="00D7136E">
            <w:pPr>
              <w:spacing w:before="0" w:after="0"/>
              <w:jc w:val="center"/>
            </w:pPr>
            <w:r w:rsidRPr="00DB5E47">
              <w:t>0,0</w:t>
            </w:r>
          </w:p>
        </w:tc>
        <w:tc>
          <w:tcPr>
            <w:tcW w:w="993" w:type="dxa"/>
          </w:tcPr>
          <w:p w:rsidR="004F34C6" w:rsidRPr="004E4542" w:rsidRDefault="004F34C6" w:rsidP="00D7136E">
            <w:pPr>
              <w:spacing w:before="0" w:after="0"/>
              <w:jc w:val="center"/>
            </w:pPr>
            <w:r>
              <w:t>68</w:t>
            </w:r>
            <w:r w:rsidRPr="004E4542">
              <w:t>,0</w:t>
            </w:r>
          </w:p>
        </w:tc>
        <w:tc>
          <w:tcPr>
            <w:tcW w:w="1134" w:type="dxa"/>
          </w:tcPr>
          <w:p w:rsidR="004F34C6" w:rsidRPr="003148E5" w:rsidRDefault="004F34C6" w:rsidP="00D7136E">
            <w:pPr>
              <w:spacing w:before="0" w:after="0"/>
              <w:jc w:val="center"/>
            </w:pPr>
            <w:r w:rsidRPr="003148E5">
              <w:t>100,0</w:t>
            </w:r>
          </w:p>
        </w:tc>
        <w:tc>
          <w:tcPr>
            <w:tcW w:w="1194" w:type="dxa"/>
          </w:tcPr>
          <w:p w:rsidR="004F34C6" w:rsidRPr="00403A6B" w:rsidRDefault="004F34C6" w:rsidP="00D7136E">
            <w:pPr>
              <w:spacing w:before="0" w:after="0"/>
              <w:jc w:val="center"/>
            </w:pPr>
            <w:r w:rsidRPr="00403A6B">
              <w:t>100,0</w:t>
            </w:r>
          </w:p>
        </w:tc>
        <w:tc>
          <w:tcPr>
            <w:tcW w:w="1074" w:type="dxa"/>
          </w:tcPr>
          <w:p w:rsidR="004F34C6" w:rsidRPr="0071100E" w:rsidRDefault="004F34C6" w:rsidP="00D7136E">
            <w:pPr>
              <w:spacing w:before="0" w:after="0"/>
              <w:jc w:val="center"/>
            </w:pPr>
            <w:r w:rsidRPr="0071100E">
              <w:t>100,0</w:t>
            </w:r>
          </w:p>
        </w:tc>
        <w:tc>
          <w:tcPr>
            <w:tcW w:w="1369" w:type="dxa"/>
          </w:tcPr>
          <w:p w:rsidR="004F34C6" w:rsidRPr="00BB6A5A" w:rsidRDefault="004F34C6" w:rsidP="00D7136E">
            <w:pPr>
              <w:spacing w:before="0" w:after="0"/>
              <w:jc w:val="center"/>
            </w:pPr>
            <w:r w:rsidRPr="00BB6A5A">
              <w:t>100,0</w:t>
            </w:r>
          </w:p>
        </w:tc>
      </w:tr>
      <w:tr w:rsidR="004F34C6" w:rsidRPr="00F30093" w:rsidTr="00043F71">
        <w:trPr>
          <w:trHeight w:val="90"/>
        </w:trPr>
        <w:tc>
          <w:tcPr>
            <w:tcW w:w="722" w:type="dxa"/>
          </w:tcPr>
          <w:p w:rsidR="004F34C6" w:rsidRPr="00F30093" w:rsidRDefault="004F34C6" w:rsidP="00D7136E">
            <w:pPr>
              <w:spacing w:before="0" w:after="0"/>
              <w:jc w:val="center"/>
            </w:pPr>
            <w:r>
              <w:t>5</w:t>
            </w:r>
            <w:r w:rsidRPr="00F30093">
              <w:t>.</w:t>
            </w:r>
          </w:p>
        </w:tc>
        <w:tc>
          <w:tcPr>
            <w:tcW w:w="6388" w:type="dxa"/>
          </w:tcPr>
          <w:p w:rsidR="004F34C6" w:rsidRPr="00F30093" w:rsidRDefault="004F34C6" w:rsidP="00D7136E">
            <w:pPr>
              <w:spacing w:before="0" w:after="0"/>
            </w:pPr>
            <w:r w:rsidRPr="00F30093">
              <w:t>Аренда выставочных площадей (оборудования)</w:t>
            </w:r>
          </w:p>
        </w:tc>
        <w:tc>
          <w:tcPr>
            <w:tcW w:w="992" w:type="dxa"/>
          </w:tcPr>
          <w:p w:rsidR="004F34C6" w:rsidRPr="00F30093" w:rsidRDefault="004F34C6" w:rsidP="00D7136E">
            <w:pPr>
              <w:spacing w:before="0" w:after="0"/>
              <w:jc w:val="center"/>
            </w:pPr>
          </w:p>
        </w:tc>
        <w:tc>
          <w:tcPr>
            <w:tcW w:w="1045" w:type="dxa"/>
          </w:tcPr>
          <w:p w:rsidR="004F34C6" w:rsidRPr="00E75BE9" w:rsidRDefault="004F34C6" w:rsidP="00D7136E">
            <w:pPr>
              <w:spacing w:before="0" w:after="0"/>
              <w:jc w:val="center"/>
            </w:pPr>
            <w:r>
              <w:t>800</w:t>
            </w:r>
            <w:r w:rsidRPr="00E75BE9">
              <w:t>,0</w:t>
            </w:r>
          </w:p>
        </w:tc>
        <w:tc>
          <w:tcPr>
            <w:tcW w:w="1081" w:type="dxa"/>
            <w:gridSpan w:val="2"/>
          </w:tcPr>
          <w:p w:rsidR="004F34C6" w:rsidRPr="00DB5E47" w:rsidRDefault="004F34C6" w:rsidP="00D7136E">
            <w:pPr>
              <w:spacing w:before="0" w:after="0"/>
              <w:jc w:val="center"/>
            </w:pPr>
            <w:r w:rsidRPr="00DB5E47">
              <w:t>0,0</w:t>
            </w:r>
          </w:p>
        </w:tc>
        <w:tc>
          <w:tcPr>
            <w:tcW w:w="993" w:type="dxa"/>
          </w:tcPr>
          <w:p w:rsidR="004F34C6" w:rsidRPr="004E4542" w:rsidRDefault="004F34C6" w:rsidP="00D7136E">
            <w:pPr>
              <w:spacing w:before="0" w:after="0"/>
              <w:jc w:val="center"/>
            </w:pPr>
            <w:r w:rsidRPr="004E4542">
              <w:t>0,0</w:t>
            </w:r>
          </w:p>
        </w:tc>
        <w:tc>
          <w:tcPr>
            <w:tcW w:w="1134" w:type="dxa"/>
          </w:tcPr>
          <w:p w:rsidR="004F34C6" w:rsidRPr="003148E5" w:rsidRDefault="004F34C6" w:rsidP="00D7136E">
            <w:pPr>
              <w:spacing w:before="0" w:after="0"/>
              <w:jc w:val="center"/>
            </w:pPr>
            <w:r w:rsidRPr="003148E5">
              <w:t>200,0</w:t>
            </w:r>
          </w:p>
        </w:tc>
        <w:tc>
          <w:tcPr>
            <w:tcW w:w="1194" w:type="dxa"/>
          </w:tcPr>
          <w:p w:rsidR="004F34C6" w:rsidRPr="00403A6B" w:rsidRDefault="004F34C6" w:rsidP="00D7136E">
            <w:pPr>
              <w:spacing w:before="0" w:after="0"/>
              <w:jc w:val="center"/>
            </w:pPr>
            <w:r w:rsidRPr="00403A6B">
              <w:t>200,0</w:t>
            </w:r>
          </w:p>
        </w:tc>
        <w:tc>
          <w:tcPr>
            <w:tcW w:w="1074" w:type="dxa"/>
          </w:tcPr>
          <w:p w:rsidR="004F34C6" w:rsidRPr="0071100E" w:rsidRDefault="004F34C6" w:rsidP="00D7136E">
            <w:pPr>
              <w:spacing w:before="0" w:after="0"/>
              <w:jc w:val="center"/>
            </w:pPr>
            <w:r w:rsidRPr="0071100E">
              <w:t>200,0</w:t>
            </w:r>
          </w:p>
        </w:tc>
        <w:tc>
          <w:tcPr>
            <w:tcW w:w="1369" w:type="dxa"/>
          </w:tcPr>
          <w:p w:rsidR="004F34C6" w:rsidRPr="00BB6A5A" w:rsidRDefault="004F34C6" w:rsidP="00D7136E">
            <w:pPr>
              <w:spacing w:before="0" w:after="0"/>
              <w:jc w:val="center"/>
            </w:pPr>
            <w:r w:rsidRPr="00BB6A5A">
              <w:t>200,0</w:t>
            </w:r>
          </w:p>
        </w:tc>
      </w:tr>
      <w:tr w:rsidR="004F34C6" w:rsidRPr="00F30093" w:rsidTr="00043F71">
        <w:trPr>
          <w:trHeight w:val="90"/>
        </w:trPr>
        <w:tc>
          <w:tcPr>
            <w:tcW w:w="722" w:type="dxa"/>
          </w:tcPr>
          <w:p w:rsidR="004F34C6" w:rsidRPr="00F30093" w:rsidRDefault="004F34C6" w:rsidP="00D7136E">
            <w:pPr>
              <w:spacing w:before="0" w:after="0"/>
              <w:jc w:val="center"/>
            </w:pPr>
            <w:r>
              <w:t>6</w:t>
            </w:r>
            <w:r w:rsidRPr="00F30093">
              <w:t>.</w:t>
            </w:r>
          </w:p>
        </w:tc>
        <w:tc>
          <w:tcPr>
            <w:tcW w:w="6388" w:type="dxa"/>
          </w:tcPr>
          <w:p w:rsidR="004F34C6" w:rsidRPr="00F30093" w:rsidRDefault="004F34C6" w:rsidP="00D7136E">
            <w:pPr>
              <w:spacing w:before="0" w:after="0"/>
            </w:pPr>
            <w:r w:rsidRPr="00F30093">
              <w:t>Регистрация, обеспечение доставки и проживания делегации участников мероприятий</w:t>
            </w:r>
          </w:p>
        </w:tc>
        <w:tc>
          <w:tcPr>
            <w:tcW w:w="992" w:type="dxa"/>
          </w:tcPr>
          <w:p w:rsidR="004F34C6" w:rsidRPr="00F30093" w:rsidRDefault="004F34C6" w:rsidP="00D7136E">
            <w:pPr>
              <w:spacing w:before="0" w:after="0"/>
              <w:jc w:val="center"/>
            </w:pPr>
          </w:p>
        </w:tc>
        <w:tc>
          <w:tcPr>
            <w:tcW w:w="1045" w:type="dxa"/>
          </w:tcPr>
          <w:p w:rsidR="004F34C6" w:rsidRPr="00E75BE9" w:rsidRDefault="004F34C6" w:rsidP="00D7136E">
            <w:pPr>
              <w:spacing w:before="0" w:after="0"/>
              <w:jc w:val="center"/>
            </w:pPr>
            <w:r>
              <w:t>775</w:t>
            </w:r>
            <w:r w:rsidRPr="00E75BE9">
              <w:t>,0</w:t>
            </w:r>
          </w:p>
        </w:tc>
        <w:tc>
          <w:tcPr>
            <w:tcW w:w="1081" w:type="dxa"/>
            <w:gridSpan w:val="2"/>
          </w:tcPr>
          <w:p w:rsidR="004F34C6" w:rsidRPr="00DB5E47" w:rsidRDefault="004F34C6" w:rsidP="00D7136E">
            <w:pPr>
              <w:spacing w:before="0" w:after="0"/>
              <w:jc w:val="center"/>
            </w:pPr>
            <w:r>
              <w:t>0</w:t>
            </w:r>
            <w:r w:rsidRPr="00DB5E47">
              <w:t>,0</w:t>
            </w:r>
          </w:p>
        </w:tc>
        <w:tc>
          <w:tcPr>
            <w:tcW w:w="993" w:type="dxa"/>
          </w:tcPr>
          <w:p w:rsidR="004F34C6" w:rsidRPr="004E4542" w:rsidRDefault="004F34C6" w:rsidP="00D7136E">
            <w:pPr>
              <w:spacing w:before="0" w:after="0"/>
              <w:jc w:val="center"/>
            </w:pPr>
            <w:r>
              <w:t>155</w:t>
            </w:r>
            <w:r w:rsidRPr="004E4542">
              <w:t>,0</w:t>
            </w:r>
          </w:p>
        </w:tc>
        <w:tc>
          <w:tcPr>
            <w:tcW w:w="1134" w:type="dxa"/>
          </w:tcPr>
          <w:p w:rsidR="004F34C6" w:rsidRPr="003148E5" w:rsidRDefault="004F34C6" w:rsidP="00D7136E">
            <w:pPr>
              <w:spacing w:before="0" w:after="0"/>
              <w:jc w:val="center"/>
            </w:pPr>
            <w:r w:rsidRPr="003148E5">
              <w:t>155,0</w:t>
            </w:r>
          </w:p>
        </w:tc>
        <w:tc>
          <w:tcPr>
            <w:tcW w:w="1194" w:type="dxa"/>
          </w:tcPr>
          <w:p w:rsidR="004F34C6" w:rsidRPr="00403A6B" w:rsidRDefault="004F34C6" w:rsidP="00D7136E">
            <w:pPr>
              <w:spacing w:before="0" w:after="0"/>
              <w:jc w:val="center"/>
            </w:pPr>
            <w:r w:rsidRPr="00403A6B">
              <w:t>155,0</w:t>
            </w:r>
          </w:p>
        </w:tc>
        <w:tc>
          <w:tcPr>
            <w:tcW w:w="1074" w:type="dxa"/>
          </w:tcPr>
          <w:p w:rsidR="004F34C6" w:rsidRPr="0071100E" w:rsidRDefault="004F34C6" w:rsidP="00D7136E">
            <w:pPr>
              <w:spacing w:before="0" w:after="0"/>
              <w:jc w:val="center"/>
            </w:pPr>
            <w:r w:rsidRPr="0071100E">
              <w:t>155,0</w:t>
            </w:r>
          </w:p>
        </w:tc>
        <w:tc>
          <w:tcPr>
            <w:tcW w:w="1369" w:type="dxa"/>
          </w:tcPr>
          <w:p w:rsidR="004F34C6" w:rsidRPr="00BB6A5A" w:rsidRDefault="004F34C6" w:rsidP="00D7136E">
            <w:pPr>
              <w:spacing w:before="0" w:after="0"/>
              <w:jc w:val="center"/>
            </w:pPr>
            <w:r w:rsidRPr="00BB6A5A">
              <w:t>155,0</w:t>
            </w:r>
          </w:p>
        </w:tc>
      </w:tr>
      <w:tr w:rsidR="004F34C6" w:rsidRPr="00F30093" w:rsidTr="00043F71">
        <w:trPr>
          <w:trHeight w:val="90"/>
        </w:trPr>
        <w:tc>
          <w:tcPr>
            <w:tcW w:w="722" w:type="dxa"/>
          </w:tcPr>
          <w:p w:rsidR="004F34C6" w:rsidRPr="00F30093" w:rsidRDefault="004F34C6" w:rsidP="00D7136E">
            <w:pPr>
              <w:spacing w:before="0" w:after="0"/>
              <w:jc w:val="center"/>
            </w:pPr>
            <w:r>
              <w:t>7</w:t>
            </w:r>
            <w:r w:rsidRPr="00F30093">
              <w:t>.</w:t>
            </w:r>
          </w:p>
        </w:tc>
        <w:tc>
          <w:tcPr>
            <w:tcW w:w="6388" w:type="dxa"/>
          </w:tcPr>
          <w:p w:rsidR="004F34C6" w:rsidRPr="00F30093" w:rsidRDefault="004F34C6" w:rsidP="00D7136E">
            <w:pPr>
              <w:spacing w:before="0" w:after="0"/>
            </w:pPr>
            <w:r w:rsidRPr="00F30093">
              <w:t>Презентация инвестиционного потенциала муниципального образования Отрадненский район в российских и зарубежных СМИ</w:t>
            </w:r>
          </w:p>
        </w:tc>
        <w:tc>
          <w:tcPr>
            <w:tcW w:w="992" w:type="dxa"/>
          </w:tcPr>
          <w:p w:rsidR="004F34C6" w:rsidRPr="00F30093" w:rsidRDefault="004F34C6" w:rsidP="00D7136E">
            <w:pPr>
              <w:spacing w:before="0" w:after="0"/>
              <w:jc w:val="center"/>
            </w:pPr>
          </w:p>
        </w:tc>
        <w:tc>
          <w:tcPr>
            <w:tcW w:w="1045" w:type="dxa"/>
          </w:tcPr>
          <w:p w:rsidR="004F34C6" w:rsidRPr="00E75BE9" w:rsidRDefault="004F34C6" w:rsidP="00D7136E">
            <w:pPr>
              <w:spacing w:before="0" w:after="0"/>
              <w:jc w:val="center"/>
            </w:pPr>
            <w:r>
              <w:t>3</w:t>
            </w:r>
            <w:r w:rsidRPr="00E75BE9">
              <w:t>0,0</w:t>
            </w:r>
          </w:p>
        </w:tc>
        <w:tc>
          <w:tcPr>
            <w:tcW w:w="1081" w:type="dxa"/>
            <w:gridSpan w:val="2"/>
          </w:tcPr>
          <w:p w:rsidR="004F34C6" w:rsidRPr="00DB5E47" w:rsidRDefault="004F34C6" w:rsidP="00D7136E">
            <w:pPr>
              <w:spacing w:before="0" w:after="0"/>
              <w:jc w:val="center"/>
            </w:pPr>
            <w:r w:rsidRPr="00DB5E47">
              <w:t>5,0</w:t>
            </w:r>
          </w:p>
        </w:tc>
        <w:tc>
          <w:tcPr>
            <w:tcW w:w="993" w:type="dxa"/>
          </w:tcPr>
          <w:p w:rsidR="004F34C6" w:rsidRPr="004E4542" w:rsidRDefault="004F34C6" w:rsidP="00D7136E">
            <w:pPr>
              <w:spacing w:before="0" w:after="0"/>
              <w:jc w:val="center"/>
            </w:pPr>
            <w:r w:rsidRPr="004E4542">
              <w:t>5,0</w:t>
            </w:r>
          </w:p>
        </w:tc>
        <w:tc>
          <w:tcPr>
            <w:tcW w:w="1134" w:type="dxa"/>
          </w:tcPr>
          <w:p w:rsidR="004F34C6" w:rsidRPr="003148E5" w:rsidRDefault="004F34C6" w:rsidP="00D7136E">
            <w:pPr>
              <w:spacing w:before="0" w:after="0"/>
              <w:jc w:val="center"/>
            </w:pPr>
            <w:r w:rsidRPr="003148E5">
              <w:t>5,0</w:t>
            </w:r>
          </w:p>
        </w:tc>
        <w:tc>
          <w:tcPr>
            <w:tcW w:w="1194" w:type="dxa"/>
          </w:tcPr>
          <w:p w:rsidR="004F34C6" w:rsidRPr="00403A6B" w:rsidRDefault="004F34C6" w:rsidP="00D7136E">
            <w:pPr>
              <w:spacing w:before="0" w:after="0"/>
              <w:jc w:val="center"/>
            </w:pPr>
            <w:r w:rsidRPr="00403A6B">
              <w:t>5,0</w:t>
            </w:r>
          </w:p>
        </w:tc>
        <w:tc>
          <w:tcPr>
            <w:tcW w:w="1074" w:type="dxa"/>
          </w:tcPr>
          <w:p w:rsidR="004F34C6" w:rsidRPr="0071100E" w:rsidRDefault="004F34C6" w:rsidP="00D7136E">
            <w:pPr>
              <w:spacing w:before="0" w:after="0"/>
              <w:jc w:val="center"/>
            </w:pPr>
            <w:r w:rsidRPr="0071100E">
              <w:t>5,0</w:t>
            </w:r>
          </w:p>
        </w:tc>
        <w:tc>
          <w:tcPr>
            <w:tcW w:w="1369" w:type="dxa"/>
          </w:tcPr>
          <w:p w:rsidR="004F34C6" w:rsidRPr="00BB6A5A" w:rsidRDefault="004F34C6" w:rsidP="00D7136E">
            <w:pPr>
              <w:spacing w:before="0" w:after="0"/>
              <w:jc w:val="center"/>
            </w:pPr>
            <w:r w:rsidRPr="00BB6A5A">
              <w:t>5,0</w:t>
            </w:r>
          </w:p>
        </w:tc>
      </w:tr>
      <w:tr w:rsidR="004F34C6" w:rsidRPr="00F30093" w:rsidTr="00043F71">
        <w:trPr>
          <w:trHeight w:val="90"/>
        </w:trPr>
        <w:tc>
          <w:tcPr>
            <w:tcW w:w="722" w:type="dxa"/>
          </w:tcPr>
          <w:p w:rsidR="004F34C6" w:rsidRPr="00F30093" w:rsidRDefault="004F34C6" w:rsidP="00D7136E">
            <w:pPr>
              <w:spacing w:before="0" w:after="0"/>
              <w:jc w:val="center"/>
            </w:pPr>
          </w:p>
        </w:tc>
        <w:tc>
          <w:tcPr>
            <w:tcW w:w="6388" w:type="dxa"/>
          </w:tcPr>
          <w:p w:rsidR="004F34C6" w:rsidRPr="00F30093" w:rsidRDefault="004F34C6" w:rsidP="00D7136E">
            <w:pPr>
              <w:spacing w:before="0" w:after="0"/>
            </w:pPr>
            <w:r w:rsidRPr="00F30093">
              <w:t>ИТОГО:</w:t>
            </w:r>
          </w:p>
        </w:tc>
        <w:tc>
          <w:tcPr>
            <w:tcW w:w="992" w:type="dxa"/>
          </w:tcPr>
          <w:p w:rsidR="004F34C6" w:rsidRPr="00F30093" w:rsidRDefault="004F34C6" w:rsidP="00D7136E">
            <w:pPr>
              <w:spacing w:before="0" w:after="0"/>
              <w:jc w:val="center"/>
            </w:pPr>
          </w:p>
        </w:tc>
        <w:tc>
          <w:tcPr>
            <w:tcW w:w="1045" w:type="dxa"/>
          </w:tcPr>
          <w:p w:rsidR="004F34C6" w:rsidRPr="00CE7513" w:rsidRDefault="004F34C6" w:rsidP="00F90B9B">
            <w:pPr>
              <w:spacing w:before="0" w:after="0"/>
              <w:jc w:val="center"/>
            </w:pPr>
            <w:r w:rsidRPr="00C65236">
              <w:t>2</w:t>
            </w:r>
            <w:r>
              <w:t>413</w:t>
            </w:r>
            <w:r w:rsidRPr="00C65236">
              <w:t>,0</w:t>
            </w:r>
          </w:p>
        </w:tc>
        <w:tc>
          <w:tcPr>
            <w:tcW w:w="1081" w:type="dxa"/>
            <w:gridSpan w:val="2"/>
          </w:tcPr>
          <w:p w:rsidR="004F34C6" w:rsidRDefault="004F34C6" w:rsidP="00C65236">
            <w:pPr>
              <w:spacing w:before="0" w:after="0"/>
              <w:jc w:val="center"/>
            </w:pPr>
            <w:r w:rsidRPr="00C65236">
              <w:t>145,0</w:t>
            </w:r>
          </w:p>
        </w:tc>
        <w:tc>
          <w:tcPr>
            <w:tcW w:w="993" w:type="dxa"/>
          </w:tcPr>
          <w:p w:rsidR="004F34C6" w:rsidRDefault="004F34C6" w:rsidP="00F90B9B">
            <w:pPr>
              <w:spacing w:before="0" w:after="0"/>
              <w:jc w:val="center"/>
            </w:pPr>
            <w:r>
              <w:t>268</w:t>
            </w:r>
            <w:r w:rsidRPr="004E4542">
              <w:t>,0</w:t>
            </w:r>
          </w:p>
        </w:tc>
        <w:tc>
          <w:tcPr>
            <w:tcW w:w="1134" w:type="dxa"/>
          </w:tcPr>
          <w:p w:rsidR="004F34C6" w:rsidRDefault="004F34C6" w:rsidP="00D7136E">
            <w:pPr>
              <w:spacing w:before="0" w:after="0"/>
              <w:jc w:val="center"/>
            </w:pPr>
            <w:r w:rsidRPr="003148E5">
              <w:t>500,0</w:t>
            </w:r>
          </w:p>
        </w:tc>
        <w:tc>
          <w:tcPr>
            <w:tcW w:w="1194" w:type="dxa"/>
          </w:tcPr>
          <w:p w:rsidR="004F34C6" w:rsidRDefault="004F34C6" w:rsidP="00D7136E">
            <w:pPr>
              <w:spacing w:before="0" w:after="0"/>
              <w:jc w:val="center"/>
            </w:pPr>
            <w:r w:rsidRPr="00403A6B">
              <w:t>500,0</w:t>
            </w:r>
          </w:p>
        </w:tc>
        <w:tc>
          <w:tcPr>
            <w:tcW w:w="1074" w:type="dxa"/>
          </w:tcPr>
          <w:p w:rsidR="004F34C6" w:rsidRDefault="004F34C6" w:rsidP="00D7136E">
            <w:pPr>
              <w:spacing w:before="0" w:after="0"/>
              <w:jc w:val="center"/>
            </w:pPr>
            <w:r w:rsidRPr="0071100E">
              <w:t>500,0</w:t>
            </w:r>
          </w:p>
        </w:tc>
        <w:tc>
          <w:tcPr>
            <w:tcW w:w="1369" w:type="dxa"/>
          </w:tcPr>
          <w:p w:rsidR="004F34C6" w:rsidRDefault="004F34C6" w:rsidP="00D7136E">
            <w:pPr>
              <w:spacing w:before="0" w:after="0"/>
              <w:jc w:val="center"/>
            </w:pPr>
            <w:r w:rsidRPr="00BB6A5A">
              <w:t>500,0</w:t>
            </w:r>
          </w:p>
        </w:tc>
      </w:tr>
    </w:tbl>
    <w:p w:rsidR="004F34C6" w:rsidRPr="00F30093" w:rsidRDefault="004F34C6" w:rsidP="002D3685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4F34C6" w:rsidRPr="000A4E7A" w:rsidRDefault="004F34C6" w:rsidP="000A4E7A">
      <w:pPr>
        <w:spacing w:before="0" w:after="0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>Начальник отдела экономики</w:t>
      </w:r>
    </w:p>
    <w:p w:rsidR="004F34C6" w:rsidRPr="000A4E7A" w:rsidRDefault="004F34C6" w:rsidP="000A4E7A">
      <w:pPr>
        <w:spacing w:before="0" w:after="0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 xml:space="preserve">администрации муниципального </w:t>
      </w:r>
    </w:p>
    <w:p w:rsidR="004F34C6" w:rsidRPr="005461E6" w:rsidRDefault="004F34C6" w:rsidP="000A4E7A">
      <w:pPr>
        <w:spacing w:before="0" w:after="0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>образования Отрадненский район</w:t>
      </w:r>
      <w:r w:rsidRPr="005461E6"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5461E6">
        <w:rPr>
          <w:color w:val="000000"/>
          <w:sz w:val="28"/>
          <w:szCs w:val="28"/>
        </w:rPr>
        <w:t>А.А.Гончарова</w:t>
      </w:r>
    </w:p>
    <w:p w:rsidR="004F34C6" w:rsidRPr="00F30093" w:rsidRDefault="004F34C6" w:rsidP="002D3685">
      <w:pPr>
        <w:suppressAutoHyphens/>
        <w:spacing w:before="0" w:after="0"/>
        <w:ind w:left="9202"/>
        <w:jc w:val="center"/>
        <w:rPr>
          <w:sz w:val="28"/>
          <w:szCs w:val="28"/>
        </w:rPr>
        <w:sectPr w:rsidR="004F34C6" w:rsidRPr="00F30093" w:rsidSect="001075CC">
          <w:pgSz w:w="16838" w:h="11906" w:orient="landscape"/>
          <w:pgMar w:top="1247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:rsidR="004F34C6" w:rsidRPr="00F30093" w:rsidRDefault="004F34C6" w:rsidP="002D3685">
      <w:pPr>
        <w:suppressAutoHyphens/>
        <w:spacing w:before="0" w:after="0"/>
        <w:ind w:left="9202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>ПРИЛОЖЕНИЕ № 8</w:t>
      </w:r>
    </w:p>
    <w:p w:rsidR="004F34C6" w:rsidRPr="00F30093" w:rsidRDefault="004F34C6" w:rsidP="002D3685">
      <w:pPr>
        <w:suppressAutoHyphens/>
        <w:spacing w:before="0" w:after="0"/>
        <w:ind w:left="9202"/>
        <w:jc w:val="center"/>
        <w:rPr>
          <w:sz w:val="28"/>
          <w:szCs w:val="28"/>
        </w:rPr>
      </w:pPr>
      <w:r w:rsidRPr="00F30093">
        <w:rPr>
          <w:sz w:val="28"/>
          <w:szCs w:val="28"/>
        </w:rPr>
        <w:t xml:space="preserve">к муниципальной подпрограмме «Формирование инвестиционной привлекательности муниципального образования Отрадненский район» </w:t>
      </w:r>
    </w:p>
    <w:p w:rsidR="004F34C6" w:rsidRPr="00F30093" w:rsidRDefault="004F34C6" w:rsidP="002D3685">
      <w:pPr>
        <w:tabs>
          <w:tab w:val="left" w:pos="5580"/>
        </w:tabs>
        <w:suppressAutoHyphens/>
        <w:spacing w:before="0" w:after="0" w:line="228" w:lineRule="auto"/>
        <w:rPr>
          <w:sz w:val="28"/>
          <w:szCs w:val="28"/>
        </w:rPr>
      </w:pPr>
    </w:p>
    <w:p w:rsidR="004F34C6" w:rsidRPr="0023290D" w:rsidRDefault="004F34C6" w:rsidP="00AA0CBB">
      <w:pPr>
        <w:suppressAutoHyphens/>
        <w:spacing w:before="0" w:after="0"/>
        <w:ind w:left="993"/>
        <w:jc w:val="center"/>
        <w:rPr>
          <w:color w:val="000000"/>
          <w:sz w:val="28"/>
          <w:szCs w:val="28"/>
          <w:shd w:val="clear" w:color="auto" w:fill="FFFFFF"/>
        </w:rPr>
      </w:pPr>
      <w:r w:rsidRPr="0023290D">
        <w:rPr>
          <w:color w:val="000000"/>
          <w:sz w:val="28"/>
          <w:szCs w:val="28"/>
          <w:shd w:val="clear" w:color="auto" w:fill="FFFFFF"/>
        </w:rPr>
        <w:t xml:space="preserve">ПЕРЕЧЕНЬ ОСНОВНЫХ МЕРОПРИЯТИЙ МУНИЦИПАЛЬНОЙ ПОДПРОГРАММЫ </w:t>
      </w:r>
    </w:p>
    <w:p w:rsidR="004F34C6" w:rsidRPr="00F30093" w:rsidRDefault="004F34C6" w:rsidP="00AA0CBB">
      <w:pPr>
        <w:spacing w:before="0" w:after="0"/>
        <w:ind w:left="993" w:firstLine="708"/>
        <w:jc w:val="both"/>
        <w:rPr>
          <w:sz w:val="28"/>
          <w:szCs w:val="28"/>
        </w:rPr>
      </w:pPr>
      <w:r w:rsidRPr="0023290D">
        <w:rPr>
          <w:snapToGrid w:val="0"/>
          <w:color w:val="000000"/>
          <w:sz w:val="28"/>
          <w:szCs w:val="28"/>
        </w:rPr>
        <w:t>«</w:t>
      </w:r>
      <w:r w:rsidRPr="0023290D">
        <w:rPr>
          <w:color w:val="000000"/>
          <w:sz w:val="28"/>
          <w:szCs w:val="28"/>
        </w:rPr>
        <w:t>Формирование инвестиционной привлекательности муниципального образования Отрадненский район</w:t>
      </w:r>
      <w:r w:rsidRPr="00F30093">
        <w:rPr>
          <w:sz w:val="28"/>
          <w:szCs w:val="28"/>
        </w:rPr>
        <w:t xml:space="preserve">» </w:t>
      </w:r>
    </w:p>
    <w:p w:rsidR="004F34C6" w:rsidRPr="00F30093" w:rsidRDefault="004F34C6" w:rsidP="002D3685">
      <w:pPr>
        <w:spacing w:before="0" w:after="0"/>
        <w:ind w:firstLine="708"/>
        <w:jc w:val="both"/>
        <w:rPr>
          <w:sz w:val="28"/>
          <w:szCs w:val="28"/>
        </w:rPr>
      </w:pPr>
    </w:p>
    <w:tbl>
      <w:tblPr>
        <w:tblW w:w="158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2235"/>
        <w:gridCol w:w="770"/>
        <w:gridCol w:w="1255"/>
        <w:gridCol w:w="1049"/>
        <w:gridCol w:w="1224"/>
        <w:gridCol w:w="1028"/>
        <w:gridCol w:w="2045"/>
        <w:gridCol w:w="1042"/>
        <w:gridCol w:w="8"/>
        <w:gridCol w:w="2069"/>
        <w:gridCol w:w="2409"/>
        <w:gridCol w:w="19"/>
      </w:tblGrid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 w:val="restart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№</w:t>
            </w:r>
          </w:p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п/п</w:t>
            </w:r>
          </w:p>
        </w:tc>
        <w:tc>
          <w:tcPr>
            <w:tcW w:w="2235" w:type="dxa"/>
            <w:vMerge w:val="restart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Наименование мероприятия</w:t>
            </w:r>
          </w:p>
        </w:tc>
        <w:tc>
          <w:tcPr>
            <w:tcW w:w="770" w:type="dxa"/>
            <w:vMerge w:val="restart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 xml:space="preserve">Статус </w:t>
            </w:r>
          </w:p>
        </w:tc>
        <w:tc>
          <w:tcPr>
            <w:tcW w:w="1255" w:type="dxa"/>
            <w:vMerge w:val="restart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Годы реализации</w:t>
            </w:r>
          </w:p>
        </w:tc>
        <w:tc>
          <w:tcPr>
            <w:tcW w:w="6396" w:type="dxa"/>
            <w:gridSpan w:val="6"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  <w:r w:rsidRPr="00F30093">
              <w:t>Объем финансирования, тыс. рублей</w:t>
            </w:r>
          </w:p>
        </w:tc>
        <w:tc>
          <w:tcPr>
            <w:tcW w:w="2069" w:type="dxa"/>
            <w:vMerge w:val="restart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Непосредственный результат реализации мероприятия</w:t>
            </w:r>
          </w:p>
        </w:tc>
        <w:tc>
          <w:tcPr>
            <w:tcW w:w="2409" w:type="dxa"/>
            <w:vMerge w:val="restart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Исполнитель основного мероприятия</w:t>
            </w: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</w:p>
        </w:tc>
        <w:tc>
          <w:tcPr>
            <w:tcW w:w="2235" w:type="dxa"/>
            <w:vMerge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</w:p>
        </w:tc>
        <w:tc>
          <w:tcPr>
            <w:tcW w:w="770" w:type="dxa"/>
            <w:vMerge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  <w:vMerge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</w:p>
        </w:tc>
        <w:tc>
          <w:tcPr>
            <w:tcW w:w="1049" w:type="dxa"/>
            <w:vMerge w:val="restart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5347" w:type="dxa"/>
            <w:gridSpan w:val="5"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</w:p>
        </w:tc>
        <w:tc>
          <w:tcPr>
            <w:tcW w:w="2069" w:type="dxa"/>
            <w:vMerge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</w:p>
        </w:tc>
        <w:tc>
          <w:tcPr>
            <w:tcW w:w="2235" w:type="dxa"/>
            <w:vMerge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</w:p>
        </w:tc>
        <w:tc>
          <w:tcPr>
            <w:tcW w:w="770" w:type="dxa"/>
            <w:vMerge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  <w:vMerge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</w:p>
        </w:tc>
        <w:tc>
          <w:tcPr>
            <w:tcW w:w="1049" w:type="dxa"/>
            <w:vMerge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</w:p>
        </w:tc>
        <w:tc>
          <w:tcPr>
            <w:tcW w:w="1224" w:type="dxa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федеральный бюджет</w:t>
            </w:r>
          </w:p>
        </w:tc>
        <w:tc>
          <w:tcPr>
            <w:tcW w:w="1028" w:type="dxa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краевой бюджет</w:t>
            </w:r>
          </w:p>
        </w:tc>
        <w:tc>
          <w:tcPr>
            <w:tcW w:w="2045" w:type="dxa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местный бюджет</w:t>
            </w:r>
          </w:p>
        </w:tc>
        <w:tc>
          <w:tcPr>
            <w:tcW w:w="1042" w:type="dxa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внебюджетные источники</w:t>
            </w:r>
          </w:p>
        </w:tc>
        <w:tc>
          <w:tcPr>
            <w:tcW w:w="2077" w:type="dxa"/>
            <w:gridSpan w:val="2"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</w:t>
            </w:r>
          </w:p>
        </w:tc>
        <w:tc>
          <w:tcPr>
            <w:tcW w:w="2235" w:type="dxa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2</w:t>
            </w:r>
          </w:p>
        </w:tc>
        <w:tc>
          <w:tcPr>
            <w:tcW w:w="770" w:type="dxa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3</w:t>
            </w:r>
          </w:p>
        </w:tc>
        <w:tc>
          <w:tcPr>
            <w:tcW w:w="1255" w:type="dxa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4</w:t>
            </w:r>
          </w:p>
        </w:tc>
        <w:tc>
          <w:tcPr>
            <w:tcW w:w="1049" w:type="dxa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5</w:t>
            </w:r>
          </w:p>
        </w:tc>
        <w:tc>
          <w:tcPr>
            <w:tcW w:w="1224" w:type="dxa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6</w:t>
            </w:r>
          </w:p>
        </w:tc>
        <w:tc>
          <w:tcPr>
            <w:tcW w:w="1028" w:type="dxa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7</w:t>
            </w:r>
          </w:p>
        </w:tc>
        <w:tc>
          <w:tcPr>
            <w:tcW w:w="2045" w:type="dxa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8</w:t>
            </w:r>
          </w:p>
        </w:tc>
        <w:tc>
          <w:tcPr>
            <w:tcW w:w="1042" w:type="dxa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9</w:t>
            </w:r>
          </w:p>
        </w:tc>
        <w:tc>
          <w:tcPr>
            <w:tcW w:w="2077" w:type="dxa"/>
            <w:gridSpan w:val="2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10</w:t>
            </w:r>
          </w:p>
        </w:tc>
        <w:tc>
          <w:tcPr>
            <w:tcW w:w="2409" w:type="dxa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11</w:t>
            </w:r>
          </w:p>
        </w:tc>
      </w:tr>
      <w:tr w:rsidR="004F34C6" w:rsidRPr="00F30093" w:rsidTr="00AB7DF0">
        <w:tc>
          <w:tcPr>
            <w:tcW w:w="15861" w:type="dxa"/>
            <w:gridSpan w:val="13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Цель 1. Создание благоприятных условий для раз</w:t>
            </w:r>
            <w:r>
              <w:t xml:space="preserve">вития инвестиционного развития </w:t>
            </w:r>
            <w:r w:rsidRPr="00F30093">
              <w:t>в муниципальном образовании Отрадненский район</w:t>
            </w:r>
          </w:p>
        </w:tc>
      </w:tr>
      <w:tr w:rsidR="004F34C6" w:rsidRPr="00F30093" w:rsidTr="00AB7DF0">
        <w:tc>
          <w:tcPr>
            <w:tcW w:w="15861" w:type="dxa"/>
            <w:gridSpan w:val="13"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  <w:r w:rsidRPr="00F30093">
              <w:t>Задачи 1.1:    Совершенствование внешней среды для развития инвестиционной деятельности</w:t>
            </w: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 w:val="restart"/>
          </w:tcPr>
          <w:p w:rsidR="004F34C6" w:rsidRPr="00F30093" w:rsidRDefault="004F34C6" w:rsidP="00072B37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1.1.1</w:t>
            </w:r>
          </w:p>
        </w:tc>
        <w:tc>
          <w:tcPr>
            <w:tcW w:w="2235" w:type="dxa"/>
            <w:vMerge w:val="restart"/>
          </w:tcPr>
          <w:p w:rsidR="004F34C6" w:rsidRPr="00F30093" w:rsidRDefault="004F34C6" w:rsidP="00072B37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F30093">
              <w:t>Осуществление информационно-методической поддержки в сфере инвестиций на специализированных ресурсах в сети «Интернет»</w:t>
            </w:r>
          </w:p>
        </w:tc>
        <w:tc>
          <w:tcPr>
            <w:tcW w:w="770" w:type="dxa"/>
          </w:tcPr>
          <w:p w:rsidR="004F34C6" w:rsidRPr="00F30093" w:rsidRDefault="004F34C6" w:rsidP="00072B37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</w:t>
            </w:r>
            <w:r>
              <w:t>23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F1525E" w:rsidRDefault="004F34C6" w:rsidP="00072B37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>
              <w:t>100</w:t>
            </w:r>
            <w:r w:rsidRPr="00F1525E">
              <w:t>,00</w:t>
            </w:r>
          </w:p>
        </w:tc>
        <w:tc>
          <w:tcPr>
            <w:tcW w:w="1224" w:type="dxa"/>
          </w:tcPr>
          <w:p w:rsidR="004F34C6" w:rsidRPr="00F1525E" w:rsidRDefault="004F34C6" w:rsidP="00072B37">
            <w:pPr>
              <w:spacing w:before="0" w:after="0"/>
              <w:jc w:val="center"/>
            </w:pPr>
            <w:r w:rsidRPr="00F1525E">
              <w:t>0,00</w:t>
            </w:r>
          </w:p>
        </w:tc>
        <w:tc>
          <w:tcPr>
            <w:tcW w:w="1028" w:type="dxa"/>
          </w:tcPr>
          <w:p w:rsidR="004F34C6" w:rsidRPr="00F1525E" w:rsidRDefault="004F34C6" w:rsidP="00072B37">
            <w:pPr>
              <w:spacing w:before="0" w:after="0"/>
              <w:jc w:val="center"/>
            </w:pPr>
            <w:r w:rsidRPr="00F1525E">
              <w:t>0,00</w:t>
            </w:r>
          </w:p>
        </w:tc>
        <w:tc>
          <w:tcPr>
            <w:tcW w:w="2045" w:type="dxa"/>
          </w:tcPr>
          <w:p w:rsidR="004F34C6" w:rsidRPr="00F1525E" w:rsidRDefault="004F34C6" w:rsidP="00072B37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>
              <w:t>100</w:t>
            </w:r>
            <w:r w:rsidRPr="00F1525E">
              <w:t>,00</w:t>
            </w:r>
          </w:p>
        </w:tc>
        <w:tc>
          <w:tcPr>
            <w:tcW w:w="1042" w:type="dxa"/>
          </w:tcPr>
          <w:p w:rsidR="004F34C6" w:rsidRPr="00F30093" w:rsidRDefault="004F34C6" w:rsidP="00072B37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 w:val="restart"/>
          </w:tcPr>
          <w:p w:rsidR="004F34C6" w:rsidRPr="00F30093" w:rsidRDefault="004F34C6" w:rsidP="00072B37">
            <w:pPr>
              <w:suppressAutoHyphens/>
              <w:spacing w:before="0" w:after="0"/>
              <w:jc w:val="center"/>
            </w:pPr>
            <w:r w:rsidRPr="00F30093">
              <w:t>Программное обеспечение и сопровождение «Инвестбокса»</w:t>
            </w:r>
          </w:p>
        </w:tc>
        <w:tc>
          <w:tcPr>
            <w:tcW w:w="2409" w:type="dxa"/>
            <w:vMerge w:val="restart"/>
          </w:tcPr>
          <w:p w:rsidR="004F34C6" w:rsidRPr="00F30093" w:rsidRDefault="004F34C6" w:rsidP="00072B37">
            <w:pPr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F30093" w:rsidTr="000A4E7A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072B3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072B3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072B37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1049" w:type="dxa"/>
            <w:vAlign w:val="bottom"/>
          </w:tcPr>
          <w:p w:rsidR="004F34C6" w:rsidRPr="00F1525E" w:rsidRDefault="004F34C6" w:rsidP="00072B37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>
              <w:t>2</w:t>
            </w:r>
            <w:r w:rsidRPr="00F1525E">
              <w:t>0,00</w:t>
            </w:r>
          </w:p>
        </w:tc>
        <w:tc>
          <w:tcPr>
            <w:tcW w:w="1224" w:type="dxa"/>
          </w:tcPr>
          <w:p w:rsidR="004F34C6" w:rsidRPr="00F1525E" w:rsidRDefault="004F34C6" w:rsidP="00072B37">
            <w:pPr>
              <w:spacing w:before="0" w:after="0"/>
              <w:jc w:val="center"/>
            </w:pPr>
            <w:r w:rsidRPr="00F1525E">
              <w:t>0,00</w:t>
            </w:r>
          </w:p>
        </w:tc>
        <w:tc>
          <w:tcPr>
            <w:tcW w:w="1028" w:type="dxa"/>
          </w:tcPr>
          <w:p w:rsidR="004F34C6" w:rsidRPr="00F1525E" w:rsidRDefault="004F34C6" w:rsidP="00072B37">
            <w:pPr>
              <w:spacing w:before="0" w:after="0"/>
              <w:jc w:val="center"/>
            </w:pPr>
            <w:r w:rsidRPr="00F1525E">
              <w:t>0,00</w:t>
            </w:r>
          </w:p>
        </w:tc>
        <w:tc>
          <w:tcPr>
            <w:tcW w:w="2045" w:type="dxa"/>
            <w:vAlign w:val="bottom"/>
          </w:tcPr>
          <w:p w:rsidR="004F34C6" w:rsidRPr="00F1525E" w:rsidRDefault="004F34C6" w:rsidP="00072B37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>
              <w:t>2</w:t>
            </w:r>
            <w:r w:rsidRPr="00F1525E">
              <w:t>0,00</w:t>
            </w:r>
          </w:p>
        </w:tc>
        <w:tc>
          <w:tcPr>
            <w:tcW w:w="1042" w:type="dxa"/>
          </w:tcPr>
          <w:p w:rsidR="004F34C6" w:rsidRPr="00F30093" w:rsidRDefault="004F34C6" w:rsidP="00072B37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072B37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072B37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072B3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072B3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072B37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202</w:t>
            </w:r>
            <w:r>
              <w:t>5</w:t>
            </w:r>
            <w:r w:rsidRPr="008A55E2">
              <w:t xml:space="preserve"> год</w:t>
            </w:r>
          </w:p>
        </w:tc>
        <w:tc>
          <w:tcPr>
            <w:tcW w:w="1049" w:type="dxa"/>
          </w:tcPr>
          <w:p w:rsidR="004F34C6" w:rsidRPr="008A55E2" w:rsidRDefault="004F34C6" w:rsidP="00072B37">
            <w:pPr>
              <w:spacing w:before="0" w:after="0"/>
            </w:pPr>
            <w:r w:rsidRPr="008A55E2">
              <w:t>20,00</w:t>
            </w:r>
          </w:p>
        </w:tc>
        <w:tc>
          <w:tcPr>
            <w:tcW w:w="1224" w:type="dxa"/>
          </w:tcPr>
          <w:p w:rsidR="004F34C6" w:rsidRPr="008A55E2" w:rsidRDefault="004F34C6" w:rsidP="00072B37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072B37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Pr="008A55E2" w:rsidRDefault="004F34C6" w:rsidP="00072B37">
            <w:pPr>
              <w:spacing w:before="0" w:after="0"/>
            </w:pPr>
            <w:r w:rsidRPr="008A55E2">
              <w:t>20,00</w:t>
            </w:r>
          </w:p>
        </w:tc>
        <w:tc>
          <w:tcPr>
            <w:tcW w:w="1042" w:type="dxa"/>
          </w:tcPr>
          <w:p w:rsidR="004F34C6" w:rsidRPr="008A55E2" w:rsidRDefault="004F34C6" w:rsidP="00072B37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072B37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072B37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  <w:trHeight w:val="70"/>
        </w:trPr>
        <w:tc>
          <w:tcPr>
            <w:tcW w:w="708" w:type="dxa"/>
            <w:vMerge/>
          </w:tcPr>
          <w:p w:rsidR="004F34C6" w:rsidRPr="00F30093" w:rsidRDefault="004F34C6" w:rsidP="00072B3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072B3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072B37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Default="004F34C6" w:rsidP="00072B37">
            <w:pPr>
              <w:spacing w:before="0" w:after="0"/>
            </w:pPr>
            <w:r w:rsidRPr="00781699">
              <w:t>20,00</w:t>
            </w:r>
          </w:p>
        </w:tc>
        <w:tc>
          <w:tcPr>
            <w:tcW w:w="1224" w:type="dxa"/>
          </w:tcPr>
          <w:p w:rsidR="004F34C6" w:rsidRPr="00F1525E" w:rsidRDefault="004F34C6" w:rsidP="00072B37">
            <w:pPr>
              <w:spacing w:before="0" w:after="0"/>
              <w:jc w:val="center"/>
            </w:pPr>
            <w:r w:rsidRPr="00F1525E">
              <w:t>0,00</w:t>
            </w:r>
          </w:p>
        </w:tc>
        <w:tc>
          <w:tcPr>
            <w:tcW w:w="1028" w:type="dxa"/>
          </w:tcPr>
          <w:p w:rsidR="004F34C6" w:rsidRPr="00F1525E" w:rsidRDefault="004F34C6" w:rsidP="00072B37">
            <w:pPr>
              <w:spacing w:before="0" w:after="0"/>
              <w:jc w:val="center"/>
            </w:pPr>
            <w:r w:rsidRPr="00F1525E">
              <w:t>0,00</w:t>
            </w:r>
          </w:p>
        </w:tc>
        <w:tc>
          <w:tcPr>
            <w:tcW w:w="2045" w:type="dxa"/>
          </w:tcPr>
          <w:p w:rsidR="004F34C6" w:rsidRDefault="004F34C6" w:rsidP="00072B37">
            <w:pPr>
              <w:spacing w:before="0" w:after="0"/>
            </w:pPr>
            <w:r w:rsidRPr="00781699">
              <w:t>20,00</w:t>
            </w:r>
          </w:p>
        </w:tc>
        <w:tc>
          <w:tcPr>
            <w:tcW w:w="1042" w:type="dxa"/>
          </w:tcPr>
          <w:p w:rsidR="004F34C6" w:rsidRPr="00F30093" w:rsidRDefault="004F34C6" w:rsidP="00072B37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072B37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072B37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072B3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072B3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072B37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Default="004F34C6" w:rsidP="00072B37">
            <w:pPr>
              <w:spacing w:before="0" w:after="0"/>
            </w:pPr>
            <w:r w:rsidRPr="00781699">
              <w:t>20,00</w:t>
            </w:r>
          </w:p>
        </w:tc>
        <w:tc>
          <w:tcPr>
            <w:tcW w:w="1224" w:type="dxa"/>
          </w:tcPr>
          <w:p w:rsidR="004F34C6" w:rsidRPr="00F1525E" w:rsidRDefault="004F34C6" w:rsidP="00072B37">
            <w:pPr>
              <w:spacing w:before="0" w:after="0"/>
              <w:jc w:val="center"/>
            </w:pPr>
            <w:r w:rsidRPr="00F1525E">
              <w:t>0,00</w:t>
            </w:r>
          </w:p>
        </w:tc>
        <w:tc>
          <w:tcPr>
            <w:tcW w:w="1028" w:type="dxa"/>
          </w:tcPr>
          <w:p w:rsidR="004F34C6" w:rsidRPr="00F1525E" w:rsidRDefault="004F34C6" w:rsidP="00072B37">
            <w:pPr>
              <w:spacing w:before="0" w:after="0"/>
              <w:jc w:val="center"/>
            </w:pPr>
            <w:r w:rsidRPr="00F1525E">
              <w:t>0,00</w:t>
            </w:r>
          </w:p>
        </w:tc>
        <w:tc>
          <w:tcPr>
            <w:tcW w:w="2045" w:type="dxa"/>
          </w:tcPr>
          <w:p w:rsidR="004F34C6" w:rsidRDefault="004F34C6" w:rsidP="00072B37">
            <w:pPr>
              <w:spacing w:before="0" w:after="0"/>
            </w:pPr>
            <w:r w:rsidRPr="00781699">
              <w:t>20,00</w:t>
            </w:r>
          </w:p>
        </w:tc>
        <w:tc>
          <w:tcPr>
            <w:tcW w:w="1042" w:type="dxa"/>
          </w:tcPr>
          <w:p w:rsidR="004F34C6" w:rsidRPr="00F30093" w:rsidRDefault="004F34C6" w:rsidP="00072B37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072B37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072B37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072B3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072B3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072B37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Default="004F34C6" w:rsidP="00072B37">
            <w:pPr>
              <w:spacing w:before="0" w:after="0"/>
            </w:pPr>
            <w:r w:rsidRPr="00781699">
              <w:t>20,00</w:t>
            </w:r>
          </w:p>
        </w:tc>
        <w:tc>
          <w:tcPr>
            <w:tcW w:w="1224" w:type="dxa"/>
          </w:tcPr>
          <w:p w:rsidR="004F34C6" w:rsidRPr="00F1525E" w:rsidRDefault="004F34C6" w:rsidP="00072B37">
            <w:pPr>
              <w:spacing w:before="0" w:after="0"/>
              <w:jc w:val="center"/>
            </w:pPr>
            <w:r w:rsidRPr="00F1525E">
              <w:t>0,00</w:t>
            </w:r>
          </w:p>
        </w:tc>
        <w:tc>
          <w:tcPr>
            <w:tcW w:w="1028" w:type="dxa"/>
          </w:tcPr>
          <w:p w:rsidR="004F34C6" w:rsidRPr="00F1525E" w:rsidRDefault="004F34C6" w:rsidP="00072B37">
            <w:pPr>
              <w:spacing w:before="0" w:after="0"/>
              <w:jc w:val="center"/>
            </w:pPr>
            <w:r w:rsidRPr="00F1525E">
              <w:t>0,00</w:t>
            </w:r>
          </w:p>
        </w:tc>
        <w:tc>
          <w:tcPr>
            <w:tcW w:w="2045" w:type="dxa"/>
          </w:tcPr>
          <w:p w:rsidR="004F34C6" w:rsidRDefault="004F34C6" w:rsidP="00072B37">
            <w:pPr>
              <w:spacing w:before="0" w:after="0"/>
            </w:pPr>
            <w:r w:rsidRPr="00781699">
              <w:t>20,00</w:t>
            </w:r>
          </w:p>
        </w:tc>
        <w:tc>
          <w:tcPr>
            <w:tcW w:w="1042" w:type="dxa"/>
          </w:tcPr>
          <w:p w:rsidR="004F34C6" w:rsidRPr="00F30093" w:rsidRDefault="004F34C6" w:rsidP="00072B37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072B37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072B37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072B3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072B37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072B37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8A55E2" w:rsidRDefault="004F34C6" w:rsidP="00072B37">
            <w:pPr>
              <w:spacing w:before="0" w:after="0"/>
              <w:jc w:val="center"/>
            </w:pPr>
            <w:r w:rsidRPr="008A55E2">
              <w:t>всего</w:t>
            </w:r>
          </w:p>
        </w:tc>
        <w:tc>
          <w:tcPr>
            <w:tcW w:w="1049" w:type="dxa"/>
          </w:tcPr>
          <w:p w:rsidR="004F34C6" w:rsidRPr="008A55E2" w:rsidRDefault="004F34C6" w:rsidP="00F90B9B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>
              <w:t>200</w:t>
            </w:r>
            <w:r w:rsidRPr="008A55E2">
              <w:t>,00</w:t>
            </w:r>
          </w:p>
        </w:tc>
        <w:tc>
          <w:tcPr>
            <w:tcW w:w="1224" w:type="dxa"/>
          </w:tcPr>
          <w:p w:rsidR="004F34C6" w:rsidRPr="008A55E2" w:rsidRDefault="004F34C6" w:rsidP="00072B37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072B37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Pr="008A55E2" w:rsidRDefault="004F34C6" w:rsidP="00F90B9B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>
              <w:t>200</w:t>
            </w:r>
            <w:r w:rsidRPr="008A55E2">
              <w:t>,00</w:t>
            </w:r>
          </w:p>
        </w:tc>
        <w:tc>
          <w:tcPr>
            <w:tcW w:w="1042" w:type="dxa"/>
          </w:tcPr>
          <w:p w:rsidR="004F34C6" w:rsidRPr="008A55E2" w:rsidRDefault="004F34C6" w:rsidP="00072B37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072B37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072B37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 w:val="restart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1.1.2</w:t>
            </w:r>
          </w:p>
        </w:tc>
        <w:tc>
          <w:tcPr>
            <w:tcW w:w="2235" w:type="dxa"/>
            <w:vMerge w:val="restart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Разработка и обновление методологической и нормативно - правовой базы по инвестиционной привлекательности</w:t>
            </w:r>
          </w:p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</w:t>
            </w:r>
            <w:r>
              <w:t>23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224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28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45" w:type="dxa"/>
            <w:vMerge w:val="restart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042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 w:val="restart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  <w:r w:rsidRPr="00F30093">
              <w:t>Своевременная актуализация нормативно – правовых актов</w:t>
            </w: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224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28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4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042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202</w:t>
            </w:r>
            <w:r>
              <w:t>5</w:t>
            </w:r>
            <w:r w:rsidRPr="008A55E2">
              <w:t xml:space="preserve"> год</w:t>
            </w:r>
          </w:p>
        </w:tc>
        <w:tc>
          <w:tcPr>
            <w:tcW w:w="1049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224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28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4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042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224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28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4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042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224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28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4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042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224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28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4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042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1049" w:type="dxa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224" w:type="dxa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28" w:type="dxa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45" w:type="dxa"/>
            <w:vMerge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042" w:type="dxa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043F7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 w:val="restart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1.1.4</w:t>
            </w:r>
          </w:p>
        </w:tc>
        <w:tc>
          <w:tcPr>
            <w:tcW w:w="2235" w:type="dxa"/>
            <w:vMerge w:val="restart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Мониторинг и сопровождение реализации инвестиционных проектов</w:t>
            </w:r>
          </w:p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</w:t>
            </w:r>
            <w:r>
              <w:t>23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224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28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45" w:type="dxa"/>
            <w:vMerge w:val="restart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F30093">
              <w:t>средства, предусмотренные на финансирование основной деятельности исполнителя мероприятия программы</w:t>
            </w:r>
          </w:p>
        </w:tc>
        <w:tc>
          <w:tcPr>
            <w:tcW w:w="1042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 w:val="restart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  <w:r w:rsidRPr="00F30093">
              <w:t>Мониторинг и своевременная отчетность</w:t>
            </w:r>
          </w:p>
        </w:tc>
        <w:tc>
          <w:tcPr>
            <w:tcW w:w="2409" w:type="dxa"/>
            <w:vMerge w:val="restart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район, МКУ «Управление архитектуры и градостроительства» Отрадненского района (по согласованию).</w:t>
            </w:r>
          </w:p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224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28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4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042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202</w:t>
            </w:r>
            <w:r>
              <w:t>5</w:t>
            </w:r>
            <w:r w:rsidRPr="008A55E2">
              <w:t xml:space="preserve"> год</w:t>
            </w:r>
          </w:p>
        </w:tc>
        <w:tc>
          <w:tcPr>
            <w:tcW w:w="1049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224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28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4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042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224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28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4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042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224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28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4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042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224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28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4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042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всего</w:t>
            </w:r>
          </w:p>
        </w:tc>
        <w:tc>
          <w:tcPr>
            <w:tcW w:w="1049" w:type="dxa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224" w:type="dxa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1028" w:type="dxa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45" w:type="dxa"/>
            <w:vMerge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042" w:type="dxa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043F7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 w:val="restart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1.1.5</w:t>
            </w:r>
          </w:p>
        </w:tc>
        <w:tc>
          <w:tcPr>
            <w:tcW w:w="2235" w:type="dxa"/>
            <w:vMerge w:val="restart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Разработка и актуализация бизнес-планов инвестиционных проектов, предлагаемых к реализации администрацией муниципального образования Отрадненский район</w:t>
            </w:r>
          </w:p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</w:t>
            </w:r>
            <w:r>
              <w:t>23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F1525E" w:rsidRDefault="004F34C6" w:rsidP="003164E1">
            <w:pPr>
              <w:spacing w:before="0" w:after="0"/>
            </w:pPr>
            <w:r w:rsidRPr="00F1525E">
              <w:t>0,00</w:t>
            </w:r>
          </w:p>
        </w:tc>
        <w:tc>
          <w:tcPr>
            <w:tcW w:w="1224" w:type="dxa"/>
          </w:tcPr>
          <w:p w:rsidR="004F34C6" w:rsidRPr="00F1525E" w:rsidRDefault="004F34C6" w:rsidP="003164E1">
            <w:pPr>
              <w:spacing w:before="0" w:after="0"/>
              <w:jc w:val="center"/>
            </w:pPr>
            <w:r w:rsidRPr="00F1525E">
              <w:t>0,00</w:t>
            </w:r>
          </w:p>
        </w:tc>
        <w:tc>
          <w:tcPr>
            <w:tcW w:w="1028" w:type="dxa"/>
          </w:tcPr>
          <w:p w:rsidR="004F34C6" w:rsidRPr="00F1525E" w:rsidRDefault="004F34C6" w:rsidP="003164E1">
            <w:pPr>
              <w:spacing w:before="0" w:after="0"/>
              <w:jc w:val="center"/>
            </w:pPr>
            <w:r w:rsidRPr="00F1525E">
              <w:t>0,00</w:t>
            </w:r>
          </w:p>
        </w:tc>
        <w:tc>
          <w:tcPr>
            <w:tcW w:w="2045" w:type="dxa"/>
          </w:tcPr>
          <w:p w:rsidR="004F34C6" w:rsidRPr="00F1525E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F1525E">
              <w:t>0,00</w:t>
            </w:r>
          </w:p>
        </w:tc>
        <w:tc>
          <w:tcPr>
            <w:tcW w:w="1042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 w:val="restart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  <w:r w:rsidRPr="00F30093">
              <w:t>Разработка, актуализация бизнес-планов и технико-экономических обоснований</w:t>
            </w:r>
          </w:p>
        </w:tc>
        <w:tc>
          <w:tcPr>
            <w:tcW w:w="2409" w:type="dxa"/>
            <w:vMerge w:val="restart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район, отдел капитального строительства и единого заказчика администрации муниципального образования Отрадненский район, МКУ «Управление архитектуры и градостроительства» Отрадненского района (по согласованию).</w:t>
            </w:r>
          </w:p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F1525E" w:rsidRDefault="004F34C6" w:rsidP="003164E1">
            <w:pPr>
              <w:spacing w:before="0" w:after="0"/>
            </w:pPr>
            <w:r>
              <w:t>10</w:t>
            </w:r>
            <w:r w:rsidRPr="00F1525E">
              <w:t>,00</w:t>
            </w:r>
          </w:p>
        </w:tc>
        <w:tc>
          <w:tcPr>
            <w:tcW w:w="1224" w:type="dxa"/>
          </w:tcPr>
          <w:p w:rsidR="004F34C6" w:rsidRPr="00F1525E" w:rsidRDefault="004F34C6" w:rsidP="003164E1">
            <w:pPr>
              <w:spacing w:before="0" w:after="0"/>
              <w:jc w:val="center"/>
            </w:pPr>
            <w:r w:rsidRPr="00F1525E">
              <w:t>0,00</w:t>
            </w:r>
          </w:p>
        </w:tc>
        <w:tc>
          <w:tcPr>
            <w:tcW w:w="1028" w:type="dxa"/>
          </w:tcPr>
          <w:p w:rsidR="004F34C6" w:rsidRPr="00F1525E" w:rsidRDefault="004F34C6" w:rsidP="003164E1">
            <w:pPr>
              <w:spacing w:before="0" w:after="0"/>
              <w:jc w:val="center"/>
            </w:pPr>
            <w:r w:rsidRPr="00F1525E">
              <w:t>0,00</w:t>
            </w:r>
          </w:p>
        </w:tc>
        <w:tc>
          <w:tcPr>
            <w:tcW w:w="2045" w:type="dxa"/>
          </w:tcPr>
          <w:p w:rsidR="004F34C6" w:rsidRDefault="004F34C6" w:rsidP="003164E1">
            <w:pPr>
              <w:spacing w:before="0" w:after="0"/>
            </w:pPr>
            <w:r>
              <w:t>10</w:t>
            </w:r>
            <w:r w:rsidRPr="00F1070C">
              <w:t>,00</w:t>
            </w:r>
          </w:p>
        </w:tc>
        <w:tc>
          <w:tcPr>
            <w:tcW w:w="1042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202</w:t>
            </w:r>
            <w:r>
              <w:t>5</w:t>
            </w:r>
            <w:r w:rsidRPr="008A55E2">
              <w:t xml:space="preserve"> год</w:t>
            </w:r>
          </w:p>
        </w:tc>
        <w:tc>
          <w:tcPr>
            <w:tcW w:w="1049" w:type="dxa"/>
          </w:tcPr>
          <w:p w:rsidR="004F34C6" w:rsidRPr="007C4D36" w:rsidRDefault="004F34C6" w:rsidP="003164E1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224" w:type="dxa"/>
          </w:tcPr>
          <w:p w:rsidR="004F34C6" w:rsidRPr="007C4D36" w:rsidRDefault="004F34C6" w:rsidP="003164E1">
            <w:pPr>
              <w:spacing w:before="0" w:after="0"/>
              <w:jc w:val="center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1028" w:type="dxa"/>
          </w:tcPr>
          <w:p w:rsidR="004F34C6" w:rsidRPr="007C4D36" w:rsidRDefault="004F34C6" w:rsidP="003164E1">
            <w:pPr>
              <w:spacing w:before="0" w:after="0"/>
              <w:jc w:val="center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2045" w:type="dxa"/>
          </w:tcPr>
          <w:p w:rsidR="004F34C6" w:rsidRPr="007C4D36" w:rsidRDefault="004F34C6" w:rsidP="003164E1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042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7C4D36" w:rsidRDefault="004F34C6" w:rsidP="003164E1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224" w:type="dxa"/>
          </w:tcPr>
          <w:p w:rsidR="004F34C6" w:rsidRPr="007C4D36" w:rsidRDefault="004F34C6" w:rsidP="003164E1">
            <w:pPr>
              <w:spacing w:before="0" w:after="0"/>
              <w:jc w:val="center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1028" w:type="dxa"/>
          </w:tcPr>
          <w:p w:rsidR="004F34C6" w:rsidRPr="007C4D36" w:rsidRDefault="004F34C6" w:rsidP="003164E1">
            <w:pPr>
              <w:spacing w:before="0" w:after="0"/>
              <w:jc w:val="center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2045" w:type="dxa"/>
          </w:tcPr>
          <w:p w:rsidR="004F34C6" w:rsidRPr="007C4D36" w:rsidRDefault="004F34C6" w:rsidP="003164E1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042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7C4D36" w:rsidRDefault="004F34C6" w:rsidP="003164E1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224" w:type="dxa"/>
          </w:tcPr>
          <w:p w:rsidR="004F34C6" w:rsidRPr="007C4D36" w:rsidRDefault="004F34C6" w:rsidP="003164E1">
            <w:pPr>
              <w:spacing w:before="0" w:after="0"/>
              <w:jc w:val="center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1028" w:type="dxa"/>
          </w:tcPr>
          <w:p w:rsidR="004F34C6" w:rsidRPr="007C4D36" w:rsidRDefault="004F34C6" w:rsidP="003164E1">
            <w:pPr>
              <w:spacing w:before="0" w:after="0"/>
              <w:jc w:val="center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2045" w:type="dxa"/>
          </w:tcPr>
          <w:p w:rsidR="004F34C6" w:rsidRPr="007C4D36" w:rsidRDefault="004F34C6" w:rsidP="003164E1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042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7C4D36" w:rsidRDefault="004F34C6" w:rsidP="003164E1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224" w:type="dxa"/>
          </w:tcPr>
          <w:p w:rsidR="004F34C6" w:rsidRPr="007C4D36" w:rsidRDefault="004F34C6" w:rsidP="003164E1">
            <w:pPr>
              <w:spacing w:before="0" w:after="0"/>
              <w:jc w:val="center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1028" w:type="dxa"/>
          </w:tcPr>
          <w:p w:rsidR="004F34C6" w:rsidRPr="007C4D36" w:rsidRDefault="004F34C6" w:rsidP="003164E1">
            <w:pPr>
              <w:spacing w:before="0" w:after="0"/>
              <w:jc w:val="center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2045" w:type="dxa"/>
          </w:tcPr>
          <w:p w:rsidR="004F34C6" w:rsidRPr="007C4D36" w:rsidRDefault="004F34C6" w:rsidP="003164E1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042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8A55E2" w:rsidRDefault="004F34C6" w:rsidP="00043F71">
            <w:pPr>
              <w:spacing w:before="0" w:after="0"/>
              <w:jc w:val="center"/>
            </w:pPr>
            <w:r w:rsidRPr="008A55E2">
              <w:t>всего</w:t>
            </w:r>
          </w:p>
        </w:tc>
        <w:tc>
          <w:tcPr>
            <w:tcW w:w="1049" w:type="dxa"/>
          </w:tcPr>
          <w:p w:rsidR="004F34C6" w:rsidRPr="007C4D36" w:rsidRDefault="004F34C6" w:rsidP="001C33A0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7C4D36">
              <w:rPr>
                <w:color w:val="000000"/>
              </w:rPr>
              <w:t>0,00</w:t>
            </w:r>
          </w:p>
        </w:tc>
        <w:tc>
          <w:tcPr>
            <w:tcW w:w="1224" w:type="dxa"/>
          </w:tcPr>
          <w:p w:rsidR="004F34C6" w:rsidRPr="007C4D36" w:rsidRDefault="004F34C6" w:rsidP="00043F71">
            <w:pPr>
              <w:spacing w:before="0" w:after="0"/>
              <w:jc w:val="center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1028" w:type="dxa"/>
          </w:tcPr>
          <w:p w:rsidR="004F34C6" w:rsidRPr="007C4D36" w:rsidRDefault="004F34C6" w:rsidP="00043F71">
            <w:pPr>
              <w:spacing w:before="0" w:after="0"/>
              <w:jc w:val="center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2045" w:type="dxa"/>
          </w:tcPr>
          <w:p w:rsidR="004F34C6" w:rsidRPr="007C4D36" w:rsidRDefault="004F34C6" w:rsidP="00740352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7C4D36">
              <w:rPr>
                <w:color w:val="000000"/>
              </w:rPr>
              <w:t>0,00</w:t>
            </w:r>
          </w:p>
        </w:tc>
        <w:tc>
          <w:tcPr>
            <w:tcW w:w="1042" w:type="dxa"/>
          </w:tcPr>
          <w:p w:rsidR="004F34C6" w:rsidRPr="00F30093" w:rsidRDefault="004F34C6" w:rsidP="00F830ED">
            <w:pPr>
              <w:spacing w:before="0" w:after="0"/>
              <w:jc w:val="center"/>
            </w:pPr>
            <w:r w:rsidRPr="00F30093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043F71">
            <w:pPr>
              <w:spacing w:before="0" w:after="0"/>
              <w:jc w:val="center"/>
            </w:pPr>
          </w:p>
        </w:tc>
      </w:tr>
      <w:tr w:rsidR="004F34C6" w:rsidRPr="00F30093" w:rsidTr="00AB7DF0">
        <w:tc>
          <w:tcPr>
            <w:tcW w:w="15861" w:type="dxa"/>
            <w:gridSpan w:val="13"/>
          </w:tcPr>
          <w:p w:rsidR="004F34C6" w:rsidRPr="003164E1" w:rsidRDefault="004F34C6" w:rsidP="00043F71">
            <w:pPr>
              <w:spacing w:before="0" w:after="0"/>
              <w:jc w:val="center"/>
            </w:pPr>
            <w:r w:rsidRPr="003164E1">
              <w:t>Задачи 2.1: Содействие росту конкурентоспособности и продвижению инвестиционной деятельности, развитие инвестиционной активности</w:t>
            </w: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 w:val="restart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2.1.1</w:t>
            </w:r>
          </w:p>
        </w:tc>
        <w:tc>
          <w:tcPr>
            <w:tcW w:w="2235" w:type="dxa"/>
            <w:vMerge w:val="restart"/>
          </w:tcPr>
          <w:p w:rsidR="004F34C6" w:rsidRPr="003164E1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3164E1">
              <w:t>Изготовление презентационного материала, полиграфической, книгоиздательской и сувенирной продукции</w:t>
            </w:r>
          </w:p>
        </w:tc>
        <w:tc>
          <w:tcPr>
            <w:tcW w:w="770" w:type="dxa"/>
          </w:tcPr>
          <w:p w:rsidR="004F34C6" w:rsidRPr="003164E1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3164E1" w:rsidRDefault="004F34C6" w:rsidP="003164E1">
            <w:pPr>
              <w:spacing w:before="0" w:after="0"/>
              <w:jc w:val="center"/>
            </w:pPr>
            <w:r w:rsidRPr="003164E1">
              <w:t>2023 год</w:t>
            </w:r>
          </w:p>
        </w:tc>
        <w:tc>
          <w:tcPr>
            <w:tcW w:w="1049" w:type="dxa"/>
          </w:tcPr>
          <w:p w:rsidR="004F34C6" w:rsidRPr="00F55383" w:rsidRDefault="004F34C6" w:rsidP="003164E1">
            <w:pPr>
              <w:spacing w:before="0" w:after="0"/>
              <w:rPr>
                <w:highlight w:val="yellow"/>
              </w:rPr>
            </w:pPr>
            <w:r w:rsidRPr="00D96CE5">
              <w:t>40,00</w:t>
            </w:r>
          </w:p>
        </w:tc>
        <w:tc>
          <w:tcPr>
            <w:tcW w:w="1224" w:type="dxa"/>
          </w:tcPr>
          <w:p w:rsidR="004F34C6" w:rsidRPr="00F1525E" w:rsidRDefault="004F34C6" w:rsidP="003164E1">
            <w:pPr>
              <w:spacing w:before="0" w:after="0"/>
              <w:jc w:val="center"/>
            </w:pPr>
            <w:r w:rsidRPr="00F1525E">
              <w:t>0,00</w:t>
            </w:r>
          </w:p>
        </w:tc>
        <w:tc>
          <w:tcPr>
            <w:tcW w:w="1028" w:type="dxa"/>
          </w:tcPr>
          <w:p w:rsidR="004F34C6" w:rsidRPr="00F1525E" w:rsidRDefault="004F34C6" w:rsidP="003164E1">
            <w:pPr>
              <w:spacing w:before="0" w:after="0"/>
              <w:jc w:val="center"/>
            </w:pPr>
            <w:r w:rsidRPr="00F1525E">
              <w:t>0,00</w:t>
            </w:r>
          </w:p>
        </w:tc>
        <w:tc>
          <w:tcPr>
            <w:tcW w:w="2045" w:type="dxa"/>
          </w:tcPr>
          <w:p w:rsidR="004F34C6" w:rsidRPr="00F1525E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D96CE5">
              <w:t>40,00</w:t>
            </w:r>
          </w:p>
        </w:tc>
        <w:tc>
          <w:tcPr>
            <w:tcW w:w="1042" w:type="dxa"/>
          </w:tcPr>
          <w:p w:rsidR="004F34C6" w:rsidRPr="003164E1" w:rsidRDefault="004F34C6" w:rsidP="003164E1">
            <w:pPr>
              <w:spacing w:before="0" w:after="0"/>
              <w:jc w:val="center"/>
            </w:pPr>
            <w:r w:rsidRPr="003164E1">
              <w:t>0,00</w:t>
            </w:r>
          </w:p>
        </w:tc>
        <w:tc>
          <w:tcPr>
            <w:tcW w:w="2077" w:type="dxa"/>
            <w:gridSpan w:val="2"/>
            <w:vMerge w:val="restart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  <w:r w:rsidRPr="00F30093">
              <w:t>Возможность участия органов местного самоуправления муниципального образования Отрадненский район</w:t>
            </w:r>
          </w:p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  <w:r w:rsidRPr="00F30093">
              <w:t>в публичных информационных и имиджевых мероприятиях</w:t>
            </w:r>
          </w:p>
        </w:tc>
        <w:tc>
          <w:tcPr>
            <w:tcW w:w="2409" w:type="dxa"/>
            <w:vMerge w:val="restart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F30093" w:rsidTr="00AB7DF0">
        <w:trPr>
          <w:gridAfter w:val="1"/>
          <w:wAfter w:w="19" w:type="dxa"/>
          <w:trHeight w:val="316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3164E1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3164E1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3164E1" w:rsidRDefault="004F34C6" w:rsidP="003164E1">
            <w:pPr>
              <w:spacing w:before="0" w:after="0"/>
              <w:jc w:val="center"/>
            </w:pPr>
            <w:r w:rsidRPr="003164E1">
              <w:t>2024 год</w:t>
            </w:r>
          </w:p>
        </w:tc>
        <w:tc>
          <w:tcPr>
            <w:tcW w:w="1049" w:type="dxa"/>
          </w:tcPr>
          <w:p w:rsidR="004F34C6" w:rsidRPr="00F1525E" w:rsidRDefault="004F34C6" w:rsidP="003164E1">
            <w:pPr>
              <w:spacing w:before="0" w:after="0"/>
            </w:pPr>
            <w:r>
              <w:t>10</w:t>
            </w:r>
            <w:r w:rsidRPr="00F1525E">
              <w:t>,00</w:t>
            </w:r>
          </w:p>
        </w:tc>
        <w:tc>
          <w:tcPr>
            <w:tcW w:w="1224" w:type="dxa"/>
          </w:tcPr>
          <w:p w:rsidR="004F34C6" w:rsidRPr="00F1525E" w:rsidRDefault="004F34C6" w:rsidP="003164E1">
            <w:pPr>
              <w:spacing w:before="0" w:after="0"/>
              <w:jc w:val="center"/>
            </w:pPr>
            <w:r w:rsidRPr="00F1525E">
              <w:t>0,00</w:t>
            </w:r>
          </w:p>
        </w:tc>
        <w:tc>
          <w:tcPr>
            <w:tcW w:w="1028" w:type="dxa"/>
          </w:tcPr>
          <w:p w:rsidR="004F34C6" w:rsidRPr="00F1525E" w:rsidRDefault="004F34C6" w:rsidP="003164E1">
            <w:pPr>
              <w:spacing w:before="0" w:after="0"/>
              <w:jc w:val="center"/>
            </w:pPr>
            <w:r w:rsidRPr="00F1525E">
              <w:t>0,00</w:t>
            </w:r>
          </w:p>
        </w:tc>
        <w:tc>
          <w:tcPr>
            <w:tcW w:w="2045" w:type="dxa"/>
          </w:tcPr>
          <w:p w:rsidR="004F34C6" w:rsidRDefault="004F34C6" w:rsidP="003164E1">
            <w:pPr>
              <w:spacing w:before="0" w:after="0"/>
            </w:pPr>
            <w:r>
              <w:t>10</w:t>
            </w:r>
            <w:r w:rsidRPr="00F1070C">
              <w:t>,00</w:t>
            </w:r>
          </w:p>
        </w:tc>
        <w:tc>
          <w:tcPr>
            <w:tcW w:w="1042" w:type="dxa"/>
          </w:tcPr>
          <w:p w:rsidR="004F34C6" w:rsidRPr="003164E1" w:rsidRDefault="004F34C6" w:rsidP="003164E1">
            <w:pPr>
              <w:spacing w:before="0" w:after="0"/>
              <w:jc w:val="center"/>
            </w:pPr>
            <w:r w:rsidRPr="003164E1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  <w:trHeight w:val="228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3164E1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3164E1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3164E1" w:rsidRDefault="004F34C6" w:rsidP="003164E1">
            <w:pPr>
              <w:spacing w:before="0" w:after="0"/>
              <w:jc w:val="center"/>
            </w:pPr>
            <w:r w:rsidRPr="003164E1">
              <w:t>2025 год</w:t>
            </w:r>
          </w:p>
        </w:tc>
        <w:tc>
          <w:tcPr>
            <w:tcW w:w="1049" w:type="dxa"/>
          </w:tcPr>
          <w:p w:rsidR="004F34C6" w:rsidRPr="007C4D36" w:rsidRDefault="004F34C6" w:rsidP="003164E1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224" w:type="dxa"/>
          </w:tcPr>
          <w:p w:rsidR="004F34C6" w:rsidRPr="007C4D36" w:rsidRDefault="004F34C6" w:rsidP="003164E1">
            <w:pPr>
              <w:spacing w:before="0" w:after="0"/>
              <w:jc w:val="center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1028" w:type="dxa"/>
          </w:tcPr>
          <w:p w:rsidR="004F34C6" w:rsidRPr="007C4D36" w:rsidRDefault="004F34C6" w:rsidP="003164E1">
            <w:pPr>
              <w:spacing w:before="0" w:after="0"/>
              <w:jc w:val="center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2045" w:type="dxa"/>
          </w:tcPr>
          <w:p w:rsidR="004F34C6" w:rsidRPr="007C4D36" w:rsidRDefault="004F34C6" w:rsidP="003164E1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042" w:type="dxa"/>
          </w:tcPr>
          <w:p w:rsidR="004F34C6" w:rsidRPr="003164E1" w:rsidRDefault="004F34C6" w:rsidP="003164E1">
            <w:pPr>
              <w:spacing w:before="0" w:after="0"/>
              <w:jc w:val="center"/>
            </w:pPr>
            <w:r w:rsidRPr="003164E1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3164E1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3164E1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3164E1" w:rsidRDefault="004F34C6" w:rsidP="003164E1">
            <w:pPr>
              <w:spacing w:before="0" w:after="0"/>
              <w:jc w:val="center"/>
            </w:pPr>
            <w:r w:rsidRPr="003164E1">
              <w:t>2026 год</w:t>
            </w:r>
          </w:p>
        </w:tc>
        <w:tc>
          <w:tcPr>
            <w:tcW w:w="1049" w:type="dxa"/>
          </w:tcPr>
          <w:p w:rsidR="004F34C6" w:rsidRPr="007C4D36" w:rsidRDefault="004F34C6" w:rsidP="003164E1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224" w:type="dxa"/>
          </w:tcPr>
          <w:p w:rsidR="004F34C6" w:rsidRPr="007C4D36" w:rsidRDefault="004F34C6" w:rsidP="003164E1">
            <w:pPr>
              <w:spacing w:before="0" w:after="0"/>
              <w:jc w:val="center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1028" w:type="dxa"/>
          </w:tcPr>
          <w:p w:rsidR="004F34C6" w:rsidRPr="007C4D36" w:rsidRDefault="004F34C6" w:rsidP="003164E1">
            <w:pPr>
              <w:spacing w:before="0" w:after="0"/>
              <w:jc w:val="center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2045" w:type="dxa"/>
          </w:tcPr>
          <w:p w:rsidR="004F34C6" w:rsidRPr="007C4D36" w:rsidRDefault="004F34C6" w:rsidP="003164E1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042" w:type="dxa"/>
          </w:tcPr>
          <w:p w:rsidR="004F34C6" w:rsidRPr="003164E1" w:rsidRDefault="004F34C6" w:rsidP="003164E1">
            <w:pPr>
              <w:spacing w:before="0" w:after="0"/>
              <w:jc w:val="center"/>
            </w:pPr>
            <w:r w:rsidRPr="003164E1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3164E1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3164E1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3164E1" w:rsidRDefault="004F34C6" w:rsidP="003164E1">
            <w:pPr>
              <w:spacing w:before="0" w:after="0"/>
              <w:jc w:val="center"/>
            </w:pPr>
            <w:r w:rsidRPr="003164E1">
              <w:t>2027 год</w:t>
            </w:r>
          </w:p>
        </w:tc>
        <w:tc>
          <w:tcPr>
            <w:tcW w:w="1049" w:type="dxa"/>
          </w:tcPr>
          <w:p w:rsidR="004F34C6" w:rsidRPr="007C4D36" w:rsidRDefault="004F34C6" w:rsidP="003164E1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224" w:type="dxa"/>
          </w:tcPr>
          <w:p w:rsidR="004F34C6" w:rsidRPr="007C4D36" w:rsidRDefault="004F34C6" w:rsidP="003164E1">
            <w:pPr>
              <w:spacing w:before="0" w:after="0"/>
              <w:jc w:val="center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1028" w:type="dxa"/>
          </w:tcPr>
          <w:p w:rsidR="004F34C6" w:rsidRPr="007C4D36" w:rsidRDefault="004F34C6" w:rsidP="003164E1">
            <w:pPr>
              <w:spacing w:before="0" w:after="0"/>
              <w:jc w:val="center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2045" w:type="dxa"/>
          </w:tcPr>
          <w:p w:rsidR="004F34C6" w:rsidRPr="007C4D36" w:rsidRDefault="004F34C6" w:rsidP="003164E1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042" w:type="dxa"/>
          </w:tcPr>
          <w:p w:rsidR="004F34C6" w:rsidRPr="003164E1" w:rsidRDefault="004F34C6" w:rsidP="003164E1">
            <w:pPr>
              <w:spacing w:before="0" w:after="0"/>
              <w:jc w:val="center"/>
            </w:pPr>
            <w:r w:rsidRPr="003164E1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3164E1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3164E1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3164E1" w:rsidRDefault="004F34C6" w:rsidP="003164E1">
            <w:pPr>
              <w:spacing w:before="0" w:after="0"/>
              <w:jc w:val="center"/>
            </w:pPr>
            <w:r w:rsidRPr="003164E1">
              <w:t>2028 год</w:t>
            </w:r>
          </w:p>
        </w:tc>
        <w:tc>
          <w:tcPr>
            <w:tcW w:w="1049" w:type="dxa"/>
          </w:tcPr>
          <w:p w:rsidR="004F34C6" w:rsidRPr="007C4D36" w:rsidRDefault="004F34C6" w:rsidP="003164E1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224" w:type="dxa"/>
          </w:tcPr>
          <w:p w:rsidR="004F34C6" w:rsidRPr="007C4D36" w:rsidRDefault="004F34C6" w:rsidP="003164E1">
            <w:pPr>
              <w:spacing w:before="0" w:after="0"/>
              <w:jc w:val="center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1028" w:type="dxa"/>
          </w:tcPr>
          <w:p w:rsidR="004F34C6" w:rsidRPr="007C4D36" w:rsidRDefault="004F34C6" w:rsidP="003164E1">
            <w:pPr>
              <w:spacing w:before="0" w:after="0"/>
              <w:jc w:val="center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2045" w:type="dxa"/>
          </w:tcPr>
          <w:p w:rsidR="004F34C6" w:rsidRPr="007C4D36" w:rsidRDefault="004F34C6" w:rsidP="003164E1">
            <w:pPr>
              <w:spacing w:before="0" w:after="0"/>
              <w:rPr>
                <w:color w:val="000000"/>
              </w:rPr>
            </w:pPr>
            <w:r w:rsidRPr="007C4D36">
              <w:rPr>
                <w:color w:val="000000"/>
              </w:rPr>
              <w:t>10,00</w:t>
            </w:r>
          </w:p>
        </w:tc>
        <w:tc>
          <w:tcPr>
            <w:tcW w:w="1042" w:type="dxa"/>
          </w:tcPr>
          <w:p w:rsidR="004F34C6" w:rsidRPr="003164E1" w:rsidRDefault="004F34C6" w:rsidP="003164E1">
            <w:pPr>
              <w:spacing w:before="0" w:after="0"/>
              <w:jc w:val="center"/>
            </w:pPr>
            <w:r w:rsidRPr="003164E1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3164E1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3164E1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3164E1" w:rsidRDefault="004F34C6" w:rsidP="003164E1">
            <w:pPr>
              <w:spacing w:before="0" w:after="0"/>
              <w:jc w:val="center"/>
            </w:pPr>
            <w:r w:rsidRPr="003164E1">
              <w:t>всего</w:t>
            </w:r>
          </w:p>
          <w:p w:rsidR="004F34C6" w:rsidRPr="003164E1" w:rsidRDefault="004F34C6" w:rsidP="003164E1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4F34C6" w:rsidRPr="007C4D36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D96CE5">
              <w:rPr>
                <w:color w:val="000000"/>
              </w:rPr>
              <w:t>0,00</w:t>
            </w:r>
          </w:p>
        </w:tc>
        <w:tc>
          <w:tcPr>
            <w:tcW w:w="1224" w:type="dxa"/>
          </w:tcPr>
          <w:p w:rsidR="004F34C6" w:rsidRPr="007C4D36" w:rsidRDefault="004F34C6" w:rsidP="003164E1">
            <w:pPr>
              <w:spacing w:before="0" w:after="0"/>
              <w:jc w:val="center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1028" w:type="dxa"/>
          </w:tcPr>
          <w:p w:rsidR="004F34C6" w:rsidRPr="007C4D36" w:rsidRDefault="004F34C6" w:rsidP="003164E1">
            <w:pPr>
              <w:spacing w:before="0" w:after="0"/>
              <w:jc w:val="center"/>
              <w:rPr>
                <w:color w:val="000000"/>
              </w:rPr>
            </w:pPr>
            <w:r w:rsidRPr="007C4D36">
              <w:rPr>
                <w:color w:val="000000"/>
              </w:rPr>
              <w:t>0,00</w:t>
            </w:r>
          </w:p>
        </w:tc>
        <w:tc>
          <w:tcPr>
            <w:tcW w:w="2045" w:type="dxa"/>
          </w:tcPr>
          <w:p w:rsidR="004F34C6" w:rsidRPr="00F5538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9</w:t>
            </w:r>
            <w:r w:rsidRPr="00D96CE5">
              <w:rPr>
                <w:color w:val="000000"/>
              </w:rPr>
              <w:t>0,00</w:t>
            </w:r>
          </w:p>
        </w:tc>
        <w:tc>
          <w:tcPr>
            <w:tcW w:w="1042" w:type="dxa"/>
          </w:tcPr>
          <w:p w:rsidR="004F34C6" w:rsidRPr="003164E1" w:rsidRDefault="004F34C6" w:rsidP="003164E1">
            <w:pPr>
              <w:spacing w:before="0" w:after="0"/>
              <w:jc w:val="center"/>
            </w:pPr>
            <w:r w:rsidRPr="003164E1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  <w:trHeight w:val="333"/>
        </w:trPr>
        <w:tc>
          <w:tcPr>
            <w:tcW w:w="708" w:type="dxa"/>
            <w:vMerge w:val="restart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2.1.2</w:t>
            </w:r>
          </w:p>
        </w:tc>
        <w:tc>
          <w:tcPr>
            <w:tcW w:w="2235" w:type="dxa"/>
            <w:vMerge w:val="restart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Изготовление презентационных фильмов, флеш презентаций</w:t>
            </w:r>
          </w:p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</w:t>
            </w:r>
            <w:r>
              <w:t>23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6C2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6C2EC0">
              <w:t>0,00</w:t>
            </w:r>
          </w:p>
        </w:tc>
        <w:tc>
          <w:tcPr>
            <w:tcW w:w="1224" w:type="dxa"/>
          </w:tcPr>
          <w:p w:rsidR="004F34C6" w:rsidRPr="006C2EC0" w:rsidRDefault="004F34C6" w:rsidP="003164E1">
            <w:pPr>
              <w:spacing w:before="0" w:after="0"/>
              <w:jc w:val="center"/>
            </w:pPr>
            <w:r w:rsidRPr="006C2EC0">
              <w:t>0,00</w:t>
            </w:r>
          </w:p>
        </w:tc>
        <w:tc>
          <w:tcPr>
            <w:tcW w:w="1028" w:type="dxa"/>
          </w:tcPr>
          <w:p w:rsidR="004F34C6" w:rsidRPr="006C2EC0" w:rsidRDefault="004F34C6" w:rsidP="003164E1">
            <w:pPr>
              <w:spacing w:before="0" w:after="0"/>
              <w:jc w:val="center"/>
            </w:pPr>
            <w:r w:rsidRPr="006C2EC0">
              <w:t>0,00</w:t>
            </w:r>
          </w:p>
        </w:tc>
        <w:tc>
          <w:tcPr>
            <w:tcW w:w="2045" w:type="dxa"/>
          </w:tcPr>
          <w:p w:rsidR="004F34C6" w:rsidRDefault="004F34C6" w:rsidP="003164E1">
            <w:pPr>
              <w:spacing w:before="0" w:after="0"/>
            </w:pPr>
            <w:r w:rsidRPr="00BD195A">
              <w:t>0,00</w:t>
            </w:r>
          </w:p>
        </w:tc>
        <w:tc>
          <w:tcPr>
            <w:tcW w:w="1042" w:type="dxa"/>
          </w:tcPr>
          <w:p w:rsidR="004F34C6" w:rsidRPr="006C2EC0" w:rsidRDefault="004F34C6" w:rsidP="003164E1">
            <w:pPr>
              <w:spacing w:before="0" w:after="0"/>
              <w:jc w:val="center"/>
            </w:pPr>
            <w:r w:rsidRPr="006C2EC0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 w:val="restart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F30093" w:rsidTr="00AB7DF0">
        <w:trPr>
          <w:gridAfter w:val="1"/>
          <w:wAfter w:w="19" w:type="dxa"/>
          <w:trHeight w:val="313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Default="004F34C6" w:rsidP="003164E1">
            <w:pPr>
              <w:spacing w:before="0" w:after="0"/>
            </w:pPr>
            <w:r>
              <w:t>68</w:t>
            </w:r>
            <w:r w:rsidRPr="00DA4AD3">
              <w:t>,00</w:t>
            </w:r>
          </w:p>
        </w:tc>
        <w:tc>
          <w:tcPr>
            <w:tcW w:w="1224" w:type="dxa"/>
          </w:tcPr>
          <w:p w:rsidR="004F34C6" w:rsidRPr="006C2EC0" w:rsidRDefault="004F34C6" w:rsidP="003164E1">
            <w:pPr>
              <w:spacing w:before="0" w:after="0"/>
              <w:jc w:val="center"/>
            </w:pPr>
            <w:r w:rsidRPr="006C2EC0">
              <w:t>0,00</w:t>
            </w:r>
          </w:p>
        </w:tc>
        <w:tc>
          <w:tcPr>
            <w:tcW w:w="1028" w:type="dxa"/>
          </w:tcPr>
          <w:p w:rsidR="004F34C6" w:rsidRPr="006C2EC0" w:rsidRDefault="004F34C6" w:rsidP="003164E1">
            <w:pPr>
              <w:spacing w:before="0" w:after="0"/>
              <w:jc w:val="center"/>
            </w:pPr>
            <w:r w:rsidRPr="006C2EC0">
              <w:t>0,00</w:t>
            </w:r>
          </w:p>
        </w:tc>
        <w:tc>
          <w:tcPr>
            <w:tcW w:w="2045" w:type="dxa"/>
          </w:tcPr>
          <w:p w:rsidR="004F34C6" w:rsidRDefault="004F34C6" w:rsidP="003164E1">
            <w:pPr>
              <w:spacing w:before="0" w:after="0"/>
            </w:pPr>
            <w:r>
              <w:t>68</w:t>
            </w:r>
            <w:r w:rsidRPr="00BD195A">
              <w:t>,00</w:t>
            </w:r>
          </w:p>
        </w:tc>
        <w:tc>
          <w:tcPr>
            <w:tcW w:w="1042" w:type="dxa"/>
          </w:tcPr>
          <w:p w:rsidR="004F34C6" w:rsidRPr="006C2EC0" w:rsidRDefault="004F34C6" w:rsidP="003164E1">
            <w:pPr>
              <w:spacing w:before="0" w:after="0"/>
              <w:jc w:val="center"/>
            </w:pPr>
            <w:r w:rsidRPr="006C2EC0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202</w:t>
            </w:r>
            <w:r>
              <w:t>5</w:t>
            </w:r>
            <w:r w:rsidRPr="008A55E2">
              <w:t xml:space="preserve"> год</w:t>
            </w:r>
          </w:p>
        </w:tc>
        <w:tc>
          <w:tcPr>
            <w:tcW w:w="1049" w:type="dxa"/>
          </w:tcPr>
          <w:p w:rsidR="004F34C6" w:rsidRPr="008A55E2" w:rsidRDefault="004F34C6" w:rsidP="003164E1">
            <w:pPr>
              <w:spacing w:before="0" w:after="0"/>
            </w:pPr>
            <w:r>
              <w:t>100</w:t>
            </w:r>
            <w:r w:rsidRPr="008A55E2">
              <w:t>,00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Pr="008A55E2" w:rsidRDefault="004F34C6" w:rsidP="003164E1">
            <w:pPr>
              <w:spacing w:before="0" w:after="0"/>
            </w:pPr>
            <w:r>
              <w:t>10</w:t>
            </w:r>
            <w:r w:rsidRPr="008A55E2">
              <w:t>0,00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8A55E2" w:rsidRDefault="004F34C6" w:rsidP="003164E1">
            <w:pPr>
              <w:spacing w:before="0" w:after="0"/>
            </w:pPr>
            <w:r w:rsidRPr="008A55E2">
              <w:t>100,00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Pr="008A55E2" w:rsidRDefault="004F34C6" w:rsidP="003164E1">
            <w:pPr>
              <w:spacing w:before="0" w:after="0"/>
            </w:pPr>
            <w:r w:rsidRPr="008A55E2">
              <w:t>100,00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8A55E2" w:rsidRDefault="004F34C6" w:rsidP="003164E1">
            <w:pPr>
              <w:spacing w:before="0" w:after="0"/>
            </w:pPr>
            <w:r w:rsidRPr="008A55E2">
              <w:t>100,00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Pr="008A55E2" w:rsidRDefault="004F34C6" w:rsidP="003164E1">
            <w:pPr>
              <w:spacing w:before="0" w:after="0"/>
            </w:pPr>
            <w:r w:rsidRPr="008A55E2">
              <w:t>100,00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8A55E2" w:rsidRDefault="004F34C6" w:rsidP="003164E1">
            <w:pPr>
              <w:spacing w:before="0" w:after="0"/>
            </w:pPr>
            <w:r w:rsidRPr="008A55E2">
              <w:t>100,00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Pr="008A55E2" w:rsidRDefault="004F34C6" w:rsidP="003164E1">
            <w:pPr>
              <w:spacing w:before="0" w:after="0"/>
            </w:pPr>
            <w:r w:rsidRPr="008A55E2">
              <w:t>100,00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043F7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8A55E2" w:rsidRDefault="004F34C6" w:rsidP="00043F71">
            <w:pPr>
              <w:spacing w:before="0" w:after="0"/>
              <w:jc w:val="center"/>
            </w:pPr>
            <w:r w:rsidRPr="008A55E2">
              <w:t>всего</w:t>
            </w:r>
          </w:p>
          <w:p w:rsidR="004F34C6" w:rsidRPr="008A55E2" w:rsidRDefault="004F34C6" w:rsidP="00043F71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4F34C6" w:rsidRPr="008A55E2" w:rsidRDefault="004F34C6" w:rsidP="00D7635F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>
              <w:t>468,0</w:t>
            </w:r>
          </w:p>
        </w:tc>
        <w:tc>
          <w:tcPr>
            <w:tcW w:w="1224" w:type="dxa"/>
          </w:tcPr>
          <w:p w:rsidR="004F34C6" w:rsidRPr="008A55E2" w:rsidRDefault="004F34C6" w:rsidP="00043F7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043F7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Pr="008A55E2" w:rsidRDefault="004F34C6" w:rsidP="00D7635F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>
              <w:t>468,00</w:t>
            </w:r>
          </w:p>
        </w:tc>
        <w:tc>
          <w:tcPr>
            <w:tcW w:w="1042" w:type="dxa"/>
          </w:tcPr>
          <w:p w:rsidR="004F34C6" w:rsidRPr="008A55E2" w:rsidRDefault="004F34C6" w:rsidP="00043F7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043F7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043F7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 w:val="restart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2.1.3</w:t>
            </w:r>
          </w:p>
        </w:tc>
        <w:tc>
          <w:tcPr>
            <w:tcW w:w="2235" w:type="dxa"/>
            <w:vMerge w:val="restart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Аренда выставочных площадей (оборудования)</w:t>
            </w:r>
          </w:p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</w:t>
            </w:r>
            <w:r>
              <w:t>23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670EC0">
              <w:t>0,00</w:t>
            </w:r>
          </w:p>
        </w:tc>
        <w:tc>
          <w:tcPr>
            <w:tcW w:w="1224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1028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2045" w:type="dxa"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670EC0">
              <w:t>0,00</w:t>
            </w:r>
          </w:p>
        </w:tc>
        <w:tc>
          <w:tcPr>
            <w:tcW w:w="1042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2077" w:type="dxa"/>
            <w:gridSpan w:val="2"/>
            <w:vMerge w:val="restart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  <w:r w:rsidRPr="00F30093">
              <w:t>Возможность участия органов местного самоуправления муниципального образования Отрадненский район</w:t>
            </w:r>
          </w:p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  <w:r w:rsidRPr="00F30093">
              <w:t>в публичных информационных и имиджевых мероприятиях</w:t>
            </w:r>
          </w:p>
        </w:tc>
        <w:tc>
          <w:tcPr>
            <w:tcW w:w="2409" w:type="dxa"/>
            <w:vMerge w:val="restart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Default="004F34C6" w:rsidP="003164E1">
            <w:pPr>
              <w:spacing w:before="0" w:after="0"/>
            </w:pPr>
            <w:r w:rsidRPr="00E26C57">
              <w:t>0,00</w:t>
            </w:r>
          </w:p>
        </w:tc>
        <w:tc>
          <w:tcPr>
            <w:tcW w:w="1224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1028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2045" w:type="dxa"/>
          </w:tcPr>
          <w:p w:rsidR="004F34C6" w:rsidRDefault="004F34C6" w:rsidP="003164E1">
            <w:pPr>
              <w:spacing w:before="0" w:after="0"/>
            </w:pPr>
            <w:r w:rsidRPr="00E26C57">
              <w:t>0,00</w:t>
            </w:r>
          </w:p>
        </w:tc>
        <w:tc>
          <w:tcPr>
            <w:tcW w:w="1042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202</w:t>
            </w:r>
            <w:r>
              <w:t>5</w:t>
            </w:r>
            <w:r w:rsidRPr="008A55E2">
              <w:t xml:space="preserve"> год</w:t>
            </w:r>
          </w:p>
        </w:tc>
        <w:tc>
          <w:tcPr>
            <w:tcW w:w="1049" w:type="dxa"/>
          </w:tcPr>
          <w:p w:rsidR="004F34C6" w:rsidRDefault="004F34C6" w:rsidP="003164E1">
            <w:pPr>
              <w:spacing w:before="0" w:after="0"/>
            </w:pPr>
            <w:r w:rsidRPr="00E26C57">
              <w:t>200,00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Default="004F34C6" w:rsidP="003164E1">
            <w:pPr>
              <w:spacing w:before="0" w:after="0"/>
            </w:pPr>
            <w:r w:rsidRPr="00E26C57">
              <w:t>200,00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Default="004F34C6" w:rsidP="003164E1">
            <w:pPr>
              <w:spacing w:before="0" w:after="0"/>
            </w:pPr>
            <w:r w:rsidRPr="00E26C57">
              <w:t>200,00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Default="004F34C6" w:rsidP="003164E1">
            <w:pPr>
              <w:spacing w:before="0" w:after="0"/>
            </w:pPr>
            <w:r w:rsidRPr="00E26C57">
              <w:t>200,00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Default="004F34C6" w:rsidP="003164E1">
            <w:pPr>
              <w:spacing w:before="0" w:after="0"/>
            </w:pPr>
            <w:r w:rsidRPr="00E26C57">
              <w:t>200,00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Default="004F34C6" w:rsidP="003164E1">
            <w:pPr>
              <w:spacing w:before="0" w:after="0"/>
            </w:pPr>
            <w:r w:rsidRPr="00E26C57">
              <w:t>200,00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Default="004F34C6" w:rsidP="003164E1">
            <w:pPr>
              <w:spacing w:before="0" w:after="0"/>
            </w:pPr>
            <w:r w:rsidRPr="00E26C57">
              <w:t>200,00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Default="004F34C6" w:rsidP="003164E1">
            <w:pPr>
              <w:spacing w:before="0" w:after="0"/>
            </w:pPr>
            <w:r w:rsidRPr="00E26C57">
              <w:t>200,00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всего</w:t>
            </w:r>
          </w:p>
          <w:p w:rsidR="004F34C6" w:rsidRPr="008A55E2" w:rsidRDefault="004F34C6" w:rsidP="003164E1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4F34C6" w:rsidRPr="008A55E2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>
              <w:t>800,0</w:t>
            </w:r>
            <w:r w:rsidRPr="008A55E2">
              <w:t>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Pr="008A55E2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>
              <w:t>800,0</w:t>
            </w:r>
            <w:r w:rsidRPr="008A55E2">
              <w:t>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 w:val="restart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2.1.4</w:t>
            </w:r>
          </w:p>
        </w:tc>
        <w:tc>
          <w:tcPr>
            <w:tcW w:w="2235" w:type="dxa"/>
            <w:vMerge w:val="restart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Регистрация, обеспечение доставки и проживания делегации участников мероприятий</w:t>
            </w:r>
          </w:p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</w:t>
            </w:r>
            <w:r>
              <w:t>23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670EC0" w:rsidRDefault="004F34C6" w:rsidP="003164E1">
            <w:pPr>
              <w:spacing w:before="0" w:after="0"/>
            </w:pPr>
            <w:r>
              <w:t>0</w:t>
            </w:r>
            <w:r w:rsidRPr="00670EC0">
              <w:t>,00</w:t>
            </w:r>
          </w:p>
        </w:tc>
        <w:tc>
          <w:tcPr>
            <w:tcW w:w="1224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1028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2045" w:type="dxa"/>
          </w:tcPr>
          <w:p w:rsidR="004F34C6" w:rsidRPr="00670EC0" w:rsidRDefault="004F34C6" w:rsidP="003164E1">
            <w:pPr>
              <w:spacing w:before="0" w:after="0"/>
            </w:pPr>
            <w:r>
              <w:t>0</w:t>
            </w:r>
            <w:r w:rsidRPr="00670EC0">
              <w:t>,00</w:t>
            </w:r>
          </w:p>
        </w:tc>
        <w:tc>
          <w:tcPr>
            <w:tcW w:w="1042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 w:val="restart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Default="004F34C6" w:rsidP="003164E1">
            <w:pPr>
              <w:spacing w:before="0" w:after="0"/>
            </w:pPr>
            <w:r>
              <w:t>155</w:t>
            </w:r>
            <w:r w:rsidRPr="00DD4D93">
              <w:t>,00</w:t>
            </w:r>
          </w:p>
        </w:tc>
        <w:tc>
          <w:tcPr>
            <w:tcW w:w="1224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1028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2045" w:type="dxa"/>
          </w:tcPr>
          <w:p w:rsidR="004F34C6" w:rsidRDefault="004F34C6" w:rsidP="003164E1">
            <w:pPr>
              <w:spacing w:before="0" w:after="0"/>
            </w:pPr>
            <w:r>
              <w:t>155</w:t>
            </w:r>
            <w:r w:rsidRPr="00DD4D93">
              <w:t>,00</w:t>
            </w:r>
          </w:p>
        </w:tc>
        <w:tc>
          <w:tcPr>
            <w:tcW w:w="1042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202</w:t>
            </w:r>
            <w:r>
              <w:t>5</w:t>
            </w:r>
            <w:r w:rsidRPr="008A55E2">
              <w:t xml:space="preserve"> год</w:t>
            </w:r>
          </w:p>
        </w:tc>
        <w:tc>
          <w:tcPr>
            <w:tcW w:w="1049" w:type="dxa"/>
          </w:tcPr>
          <w:p w:rsidR="004F34C6" w:rsidRDefault="004F34C6" w:rsidP="003164E1">
            <w:pPr>
              <w:spacing w:before="0" w:after="0"/>
            </w:pPr>
            <w:r w:rsidRPr="00DD4D93">
              <w:t>155,00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Default="004F34C6" w:rsidP="003164E1">
            <w:pPr>
              <w:spacing w:before="0" w:after="0"/>
            </w:pPr>
            <w:r w:rsidRPr="00DD4D93">
              <w:t>155,00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Default="004F34C6" w:rsidP="003164E1">
            <w:pPr>
              <w:spacing w:before="0" w:after="0"/>
            </w:pPr>
            <w:r w:rsidRPr="00DD4D93">
              <w:t>155,00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Default="004F34C6" w:rsidP="003164E1">
            <w:pPr>
              <w:spacing w:before="0" w:after="0"/>
            </w:pPr>
            <w:r w:rsidRPr="00DD4D93">
              <w:t>155,00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Default="004F34C6" w:rsidP="003164E1">
            <w:pPr>
              <w:spacing w:before="0" w:after="0"/>
            </w:pPr>
            <w:r w:rsidRPr="00DD4D93">
              <w:t>155,00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Default="004F34C6" w:rsidP="003164E1">
            <w:pPr>
              <w:spacing w:before="0" w:after="0"/>
            </w:pPr>
            <w:r w:rsidRPr="00DD4D93">
              <w:t>155,00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Default="004F34C6" w:rsidP="003164E1">
            <w:pPr>
              <w:spacing w:before="0" w:after="0"/>
            </w:pPr>
            <w:r w:rsidRPr="00DD4D93">
              <w:t>155,00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Default="004F34C6" w:rsidP="003164E1">
            <w:pPr>
              <w:spacing w:before="0" w:after="0"/>
            </w:pPr>
            <w:r w:rsidRPr="00DD4D93">
              <w:t>155,00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всего</w:t>
            </w:r>
          </w:p>
          <w:p w:rsidR="004F34C6" w:rsidRPr="008A55E2" w:rsidRDefault="004F34C6" w:rsidP="003164E1">
            <w:pPr>
              <w:spacing w:before="0" w:after="0"/>
              <w:jc w:val="center"/>
            </w:pPr>
          </w:p>
          <w:p w:rsidR="004F34C6" w:rsidRPr="008A55E2" w:rsidRDefault="004F34C6" w:rsidP="003164E1">
            <w:pPr>
              <w:spacing w:before="0" w:after="0"/>
              <w:jc w:val="center"/>
            </w:pPr>
          </w:p>
        </w:tc>
        <w:tc>
          <w:tcPr>
            <w:tcW w:w="1049" w:type="dxa"/>
          </w:tcPr>
          <w:p w:rsidR="004F34C6" w:rsidRPr="008A55E2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>
              <w:t>775</w:t>
            </w:r>
            <w:r w:rsidRPr="008A55E2">
              <w:t>,00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Pr="008A55E2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>
              <w:t>775</w:t>
            </w:r>
            <w:r w:rsidRPr="008A55E2">
              <w:t>,00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c>
          <w:tcPr>
            <w:tcW w:w="15861" w:type="dxa"/>
            <w:gridSpan w:val="13"/>
          </w:tcPr>
          <w:p w:rsidR="004F34C6" w:rsidRPr="00F30093" w:rsidRDefault="004F34C6" w:rsidP="00043F71">
            <w:pPr>
              <w:spacing w:before="0" w:after="0"/>
              <w:jc w:val="center"/>
            </w:pPr>
            <w:r w:rsidRPr="00F30093">
              <w:t>Задачи 3.1: Продвижение территории инвестиционной деятельности</w:t>
            </w: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 w:val="restart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  <w:r w:rsidRPr="00F30093">
              <w:t>3.1.1</w:t>
            </w:r>
          </w:p>
        </w:tc>
        <w:tc>
          <w:tcPr>
            <w:tcW w:w="2235" w:type="dxa"/>
            <w:vMerge w:val="restart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</w:pPr>
            <w:r w:rsidRPr="00F30093">
              <w:t>Презентация инвестиционного потенциала муниципального образования Отрадненский район в российских и зарубежных СМИ</w:t>
            </w: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</w:t>
            </w:r>
            <w:r>
              <w:t>23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>
              <w:t>5</w:t>
            </w:r>
            <w:r w:rsidRPr="00670EC0">
              <w:t>,00</w:t>
            </w:r>
          </w:p>
        </w:tc>
        <w:tc>
          <w:tcPr>
            <w:tcW w:w="1224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1028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2045" w:type="dxa"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>
              <w:t>5</w:t>
            </w:r>
            <w:r w:rsidRPr="00670EC0">
              <w:t>,00</w:t>
            </w:r>
          </w:p>
        </w:tc>
        <w:tc>
          <w:tcPr>
            <w:tcW w:w="1042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2077" w:type="dxa"/>
            <w:gridSpan w:val="2"/>
            <w:vMerge w:val="restart"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  <w:r w:rsidRPr="00F30093">
              <w:t>Продвижение образа муниципального образования Отрадненский район, как инвестиционно - привлекательного района</w:t>
            </w:r>
          </w:p>
        </w:tc>
        <w:tc>
          <w:tcPr>
            <w:tcW w:w="2409" w:type="dxa"/>
            <w:vMerge w:val="restart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>
              <w:t>5</w:t>
            </w:r>
            <w:r w:rsidRPr="00670EC0">
              <w:t>,00</w:t>
            </w:r>
          </w:p>
        </w:tc>
        <w:tc>
          <w:tcPr>
            <w:tcW w:w="1224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1028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2045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>
              <w:t>5</w:t>
            </w:r>
            <w:r w:rsidRPr="00670EC0">
              <w:t>,00</w:t>
            </w:r>
          </w:p>
        </w:tc>
        <w:tc>
          <w:tcPr>
            <w:tcW w:w="1042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202</w:t>
            </w:r>
            <w:r>
              <w:t>5</w:t>
            </w:r>
            <w:r w:rsidRPr="008A55E2">
              <w:t xml:space="preserve"> год</w:t>
            </w:r>
          </w:p>
        </w:tc>
        <w:tc>
          <w:tcPr>
            <w:tcW w:w="1049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5,00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5,00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5,00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5,00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5,00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5,00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5,00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5,00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всего</w:t>
            </w:r>
          </w:p>
        </w:tc>
        <w:tc>
          <w:tcPr>
            <w:tcW w:w="1049" w:type="dxa"/>
          </w:tcPr>
          <w:p w:rsidR="004F34C6" w:rsidRPr="008A55E2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>
              <w:t>3</w:t>
            </w:r>
            <w:r w:rsidRPr="008A55E2">
              <w:t>0,00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Pr="008A55E2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>
              <w:t>3</w:t>
            </w:r>
            <w:r w:rsidRPr="008A55E2">
              <w:t>0,00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pacing w:before="0" w:after="0"/>
              <w:jc w:val="center"/>
            </w:pPr>
          </w:p>
        </w:tc>
      </w:tr>
      <w:tr w:rsidR="004F34C6" w:rsidRPr="00670EC0" w:rsidTr="00AB7DF0">
        <w:trPr>
          <w:gridAfter w:val="1"/>
          <w:wAfter w:w="19" w:type="dxa"/>
        </w:trPr>
        <w:tc>
          <w:tcPr>
            <w:tcW w:w="708" w:type="dxa"/>
            <w:vMerge w:val="restart"/>
          </w:tcPr>
          <w:p w:rsidR="004F34C6" w:rsidRPr="00F30093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left="-569" w:firstLine="540"/>
              <w:jc w:val="both"/>
            </w:pPr>
          </w:p>
        </w:tc>
        <w:tc>
          <w:tcPr>
            <w:tcW w:w="2235" w:type="dxa"/>
            <w:vMerge w:val="restart"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 w:rsidRPr="00670EC0">
              <w:t>Итого</w:t>
            </w:r>
          </w:p>
        </w:tc>
        <w:tc>
          <w:tcPr>
            <w:tcW w:w="770" w:type="dxa"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</w:t>
            </w:r>
            <w:r>
              <w:t>23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Pr="00670EC0" w:rsidRDefault="004F34C6" w:rsidP="00D96CE5">
            <w:pPr>
              <w:widowControl w:val="0"/>
              <w:autoSpaceDE w:val="0"/>
              <w:autoSpaceDN w:val="0"/>
              <w:adjustRightInd w:val="0"/>
              <w:spacing w:before="0" w:after="0"/>
            </w:pPr>
            <w:r>
              <w:t xml:space="preserve"> </w:t>
            </w:r>
            <w:r w:rsidRPr="00D96CE5">
              <w:t>145,00</w:t>
            </w:r>
          </w:p>
        </w:tc>
        <w:tc>
          <w:tcPr>
            <w:tcW w:w="1224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1028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2045" w:type="dxa"/>
          </w:tcPr>
          <w:p w:rsidR="004F34C6" w:rsidRPr="00670EC0" w:rsidRDefault="004F34C6" w:rsidP="00D96CE5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</w:pPr>
            <w:r w:rsidRPr="00D96CE5">
              <w:t>145,00</w:t>
            </w:r>
          </w:p>
        </w:tc>
        <w:tc>
          <w:tcPr>
            <w:tcW w:w="1042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2077" w:type="dxa"/>
            <w:gridSpan w:val="2"/>
            <w:vMerge w:val="restart"/>
          </w:tcPr>
          <w:p w:rsidR="004F34C6" w:rsidRPr="00670EC0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 w:val="restart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Отдел экономики администрации муниципального образования Отрадненский район</w:t>
            </w:r>
          </w:p>
        </w:tc>
      </w:tr>
      <w:tr w:rsidR="004F34C6" w:rsidRPr="00670EC0" w:rsidTr="000A4E7A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</w:t>
            </w:r>
            <w:r>
              <w:t>24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Default="004F34C6" w:rsidP="00D7635F">
            <w:pPr>
              <w:spacing w:before="0" w:after="0"/>
            </w:pPr>
            <w:r>
              <w:t>268</w:t>
            </w:r>
            <w:r w:rsidRPr="005C5612">
              <w:t>,00</w:t>
            </w:r>
          </w:p>
        </w:tc>
        <w:tc>
          <w:tcPr>
            <w:tcW w:w="1224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1028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2045" w:type="dxa"/>
          </w:tcPr>
          <w:p w:rsidR="004F34C6" w:rsidRDefault="004F34C6" w:rsidP="00D7635F">
            <w:pPr>
              <w:spacing w:before="0" w:after="0"/>
              <w:jc w:val="center"/>
            </w:pPr>
            <w:r>
              <w:t>268</w:t>
            </w:r>
            <w:r w:rsidRPr="005C5612">
              <w:t>,00</w:t>
            </w:r>
          </w:p>
        </w:tc>
        <w:tc>
          <w:tcPr>
            <w:tcW w:w="1042" w:type="dxa"/>
          </w:tcPr>
          <w:p w:rsidR="004F34C6" w:rsidRPr="00670EC0" w:rsidRDefault="004F34C6" w:rsidP="003164E1">
            <w:pPr>
              <w:spacing w:before="0" w:after="0"/>
              <w:jc w:val="center"/>
            </w:pPr>
            <w:r w:rsidRPr="00670EC0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670EC0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670EC0" w:rsidRDefault="004F34C6" w:rsidP="003164E1">
            <w:pPr>
              <w:suppressAutoHyphens/>
              <w:spacing w:before="0" w:after="0"/>
              <w:jc w:val="center"/>
            </w:pPr>
          </w:p>
        </w:tc>
      </w:tr>
      <w:tr w:rsidR="004F34C6" w:rsidRPr="00670EC0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202</w:t>
            </w:r>
            <w:r>
              <w:t>5</w:t>
            </w:r>
            <w:r w:rsidRPr="008A55E2">
              <w:t xml:space="preserve"> год</w:t>
            </w:r>
          </w:p>
        </w:tc>
        <w:tc>
          <w:tcPr>
            <w:tcW w:w="1049" w:type="dxa"/>
          </w:tcPr>
          <w:p w:rsidR="004F34C6" w:rsidRDefault="004F34C6" w:rsidP="003164E1">
            <w:pPr>
              <w:spacing w:before="0" w:after="0"/>
            </w:pPr>
            <w:r w:rsidRPr="005C5612">
              <w:t>500,00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Default="004F34C6" w:rsidP="003164E1">
            <w:pPr>
              <w:spacing w:before="0" w:after="0"/>
              <w:jc w:val="center"/>
            </w:pPr>
            <w:r w:rsidRPr="005C5612">
              <w:t>500,00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670EC0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670EC0" w:rsidRDefault="004F34C6" w:rsidP="003164E1">
            <w:pPr>
              <w:suppressAutoHyphens/>
              <w:spacing w:before="0" w:after="0"/>
              <w:jc w:val="center"/>
            </w:pPr>
          </w:p>
        </w:tc>
      </w:tr>
      <w:tr w:rsidR="004F34C6" w:rsidRPr="00670EC0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6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Default="004F34C6" w:rsidP="003164E1">
            <w:pPr>
              <w:spacing w:before="0" w:after="0"/>
            </w:pPr>
            <w:r w:rsidRPr="005C5612">
              <w:t>500,00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Default="004F34C6" w:rsidP="003164E1">
            <w:pPr>
              <w:spacing w:before="0" w:after="0"/>
              <w:jc w:val="center"/>
            </w:pPr>
            <w:r w:rsidRPr="005C5612">
              <w:t>500,00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670EC0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670EC0" w:rsidRDefault="004F34C6" w:rsidP="003164E1">
            <w:pPr>
              <w:suppressAutoHyphens/>
              <w:spacing w:before="0" w:after="0"/>
              <w:jc w:val="center"/>
            </w:pPr>
          </w:p>
        </w:tc>
      </w:tr>
      <w:tr w:rsidR="004F34C6" w:rsidRPr="00670EC0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7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Default="004F34C6" w:rsidP="003164E1">
            <w:pPr>
              <w:spacing w:before="0" w:after="0"/>
            </w:pPr>
            <w:r w:rsidRPr="005C5612">
              <w:t>500,00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Default="004F34C6" w:rsidP="003164E1">
            <w:pPr>
              <w:spacing w:before="0" w:after="0"/>
              <w:jc w:val="center"/>
            </w:pPr>
            <w:r w:rsidRPr="005C5612">
              <w:t>500,00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670EC0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670EC0" w:rsidRDefault="004F34C6" w:rsidP="003164E1">
            <w:pPr>
              <w:suppressAutoHyphens/>
              <w:spacing w:before="0" w:after="0"/>
              <w:jc w:val="center"/>
            </w:pPr>
          </w:p>
        </w:tc>
      </w:tr>
      <w:tr w:rsidR="004F34C6" w:rsidRPr="00670EC0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F30093" w:rsidRDefault="004F34C6" w:rsidP="003164E1">
            <w:pPr>
              <w:spacing w:before="0" w:after="0"/>
              <w:jc w:val="center"/>
            </w:pPr>
            <w:r w:rsidRPr="00F30093">
              <w:t>202</w:t>
            </w:r>
            <w:r>
              <w:t>8</w:t>
            </w:r>
            <w:r w:rsidRPr="00F30093">
              <w:t xml:space="preserve"> год</w:t>
            </w:r>
          </w:p>
        </w:tc>
        <w:tc>
          <w:tcPr>
            <w:tcW w:w="1049" w:type="dxa"/>
          </w:tcPr>
          <w:p w:rsidR="004F34C6" w:rsidRDefault="004F34C6" w:rsidP="003164E1">
            <w:pPr>
              <w:spacing w:before="0" w:after="0"/>
            </w:pPr>
            <w:r w:rsidRPr="005C5612">
              <w:t>500,00</w:t>
            </w:r>
          </w:p>
        </w:tc>
        <w:tc>
          <w:tcPr>
            <w:tcW w:w="1224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Default="004F34C6" w:rsidP="003164E1">
            <w:pPr>
              <w:spacing w:before="0" w:after="0"/>
              <w:jc w:val="center"/>
            </w:pPr>
            <w:r w:rsidRPr="005C5612">
              <w:t>500,00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670EC0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670EC0" w:rsidRDefault="004F34C6" w:rsidP="003164E1">
            <w:pPr>
              <w:suppressAutoHyphens/>
              <w:spacing w:before="0" w:after="0"/>
              <w:jc w:val="center"/>
            </w:pPr>
          </w:p>
        </w:tc>
      </w:tr>
      <w:tr w:rsidR="004F34C6" w:rsidRPr="00F30093" w:rsidTr="00AB7DF0">
        <w:trPr>
          <w:gridAfter w:val="1"/>
          <w:wAfter w:w="19" w:type="dxa"/>
        </w:trPr>
        <w:tc>
          <w:tcPr>
            <w:tcW w:w="708" w:type="dxa"/>
            <w:vMerge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2235" w:type="dxa"/>
            <w:vMerge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770" w:type="dxa"/>
          </w:tcPr>
          <w:p w:rsidR="004F34C6" w:rsidRPr="00670EC0" w:rsidRDefault="004F34C6" w:rsidP="003164E1">
            <w:pPr>
              <w:widowControl w:val="0"/>
              <w:autoSpaceDE w:val="0"/>
              <w:autoSpaceDN w:val="0"/>
              <w:adjustRightInd w:val="0"/>
              <w:spacing w:before="0" w:after="0"/>
              <w:ind w:firstLine="540"/>
              <w:jc w:val="both"/>
            </w:pPr>
          </w:p>
        </w:tc>
        <w:tc>
          <w:tcPr>
            <w:tcW w:w="1255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всего</w:t>
            </w:r>
          </w:p>
        </w:tc>
        <w:tc>
          <w:tcPr>
            <w:tcW w:w="1049" w:type="dxa"/>
          </w:tcPr>
          <w:p w:rsidR="004F34C6" w:rsidRPr="00F55383" w:rsidRDefault="004F34C6" w:rsidP="00D7635F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color w:val="000000"/>
                <w:highlight w:val="yellow"/>
              </w:rPr>
            </w:pPr>
            <w:r w:rsidRPr="00D96CE5">
              <w:rPr>
                <w:color w:val="000000"/>
              </w:rPr>
              <w:t>2</w:t>
            </w:r>
            <w:r>
              <w:rPr>
                <w:color w:val="000000"/>
              </w:rPr>
              <w:t>413</w:t>
            </w:r>
            <w:r w:rsidRPr="00D96CE5">
              <w:rPr>
                <w:color w:val="000000"/>
              </w:rPr>
              <w:t>,00</w:t>
            </w:r>
          </w:p>
        </w:tc>
        <w:tc>
          <w:tcPr>
            <w:tcW w:w="1224" w:type="dxa"/>
          </w:tcPr>
          <w:p w:rsidR="004F34C6" w:rsidRPr="00F55383" w:rsidRDefault="004F34C6" w:rsidP="003164E1">
            <w:pPr>
              <w:spacing w:before="0" w:after="0"/>
              <w:jc w:val="center"/>
              <w:rPr>
                <w:highlight w:val="yellow"/>
              </w:rPr>
            </w:pPr>
            <w:r w:rsidRPr="00D96CE5">
              <w:t>0,00</w:t>
            </w:r>
          </w:p>
        </w:tc>
        <w:tc>
          <w:tcPr>
            <w:tcW w:w="1028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45" w:type="dxa"/>
          </w:tcPr>
          <w:p w:rsidR="004F34C6" w:rsidRPr="007C4D36" w:rsidRDefault="004F34C6" w:rsidP="00D7635F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color w:val="000000"/>
              </w:rPr>
            </w:pPr>
            <w:r w:rsidRPr="00D96CE5">
              <w:rPr>
                <w:color w:val="000000"/>
              </w:rPr>
              <w:t>2</w:t>
            </w:r>
            <w:r>
              <w:rPr>
                <w:color w:val="000000"/>
              </w:rPr>
              <w:t>413</w:t>
            </w:r>
            <w:r w:rsidRPr="00D96CE5">
              <w:rPr>
                <w:color w:val="000000"/>
              </w:rPr>
              <w:t>,</w:t>
            </w:r>
            <w:r w:rsidRPr="007C4D36">
              <w:rPr>
                <w:color w:val="000000"/>
              </w:rPr>
              <w:t>00</w:t>
            </w:r>
          </w:p>
        </w:tc>
        <w:tc>
          <w:tcPr>
            <w:tcW w:w="1042" w:type="dxa"/>
          </w:tcPr>
          <w:p w:rsidR="004F34C6" w:rsidRPr="008A55E2" w:rsidRDefault="004F34C6" w:rsidP="003164E1">
            <w:pPr>
              <w:spacing w:before="0" w:after="0"/>
              <w:jc w:val="center"/>
            </w:pPr>
            <w:r w:rsidRPr="008A55E2">
              <w:t>0,00</w:t>
            </w:r>
          </w:p>
        </w:tc>
        <w:tc>
          <w:tcPr>
            <w:tcW w:w="2077" w:type="dxa"/>
            <w:gridSpan w:val="2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  <w:tc>
          <w:tcPr>
            <w:tcW w:w="2409" w:type="dxa"/>
            <w:vMerge/>
          </w:tcPr>
          <w:p w:rsidR="004F34C6" w:rsidRPr="00F30093" w:rsidRDefault="004F34C6" w:rsidP="003164E1">
            <w:pPr>
              <w:suppressAutoHyphens/>
              <w:spacing w:before="0" w:after="0"/>
              <w:jc w:val="center"/>
            </w:pPr>
          </w:p>
        </w:tc>
      </w:tr>
    </w:tbl>
    <w:p w:rsidR="004F34C6" w:rsidRPr="00937F38" w:rsidRDefault="004F34C6" w:rsidP="002D3685">
      <w:pPr>
        <w:suppressAutoHyphens/>
        <w:spacing w:before="0" w:after="0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37F38">
        <w:rPr>
          <w:b/>
          <w:bCs/>
          <w:sz w:val="28"/>
          <w:szCs w:val="28"/>
        </w:rPr>
        <w:t xml:space="preserve"> »</w:t>
      </w:r>
    </w:p>
    <w:p w:rsidR="004F34C6" w:rsidRPr="00F30093" w:rsidRDefault="004F34C6" w:rsidP="002D3685">
      <w:pPr>
        <w:spacing w:before="0" w:after="0"/>
        <w:rPr>
          <w:sz w:val="28"/>
          <w:szCs w:val="28"/>
        </w:rPr>
      </w:pPr>
    </w:p>
    <w:p w:rsidR="004F34C6" w:rsidRPr="000A4E7A" w:rsidRDefault="004F34C6" w:rsidP="000A4E7A">
      <w:pPr>
        <w:spacing w:before="0" w:after="0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>Начальник отдела экономики</w:t>
      </w:r>
    </w:p>
    <w:p w:rsidR="004F34C6" w:rsidRPr="000A4E7A" w:rsidRDefault="004F34C6" w:rsidP="000A4E7A">
      <w:pPr>
        <w:spacing w:before="0" w:after="0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 xml:space="preserve">администрации муниципального </w:t>
      </w:r>
    </w:p>
    <w:p w:rsidR="004F34C6" w:rsidRPr="005461E6" w:rsidRDefault="004F34C6" w:rsidP="000A4E7A">
      <w:pPr>
        <w:spacing w:before="0" w:after="0"/>
        <w:rPr>
          <w:color w:val="000000"/>
          <w:sz w:val="28"/>
          <w:szCs w:val="28"/>
        </w:rPr>
      </w:pPr>
      <w:r w:rsidRPr="000A4E7A">
        <w:rPr>
          <w:color w:val="000000"/>
          <w:sz w:val="28"/>
          <w:szCs w:val="28"/>
        </w:rPr>
        <w:t>образования Отрадненский район</w:t>
      </w:r>
      <w:r w:rsidRPr="005461E6"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5461E6">
        <w:rPr>
          <w:color w:val="000000"/>
          <w:sz w:val="28"/>
          <w:szCs w:val="28"/>
        </w:rPr>
        <w:t>А.А.Гончарова</w:t>
      </w:r>
    </w:p>
    <w:p w:rsidR="004F34C6" w:rsidRPr="005461E6" w:rsidRDefault="004F34C6" w:rsidP="002D3685">
      <w:pPr>
        <w:spacing w:before="0" w:after="0"/>
        <w:rPr>
          <w:color w:val="000000"/>
          <w:sz w:val="28"/>
          <w:szCs w:val="28"/>
        </w:rPr>
      </w:pPr>
      <w:r w:rsidRPr="005461E6">
        <w:rPr>
          <w:color w:val="000000"/>
          <w:sz w:val="28"/>
          <w:szCs w:val="28"/>
        </w:rPr>
        <w:br/>
      </w:r>
    </w:p>
    <w:p w:rsidR="004F34C6" w:rsidRPr="00094FEE" w:rsidRDefault="004F34C6" w:rsidP="002D3685">
      <w:pPr>
        <w:spacing w:before="0" w:after="0"/>
        <w:rPr>
          <w:b/>
          <w:bCs/>
        </w:rPr>
      </w:pPr>
    </w:p>
    <w:p w:rsidR="004F34C6" w:rsidRPr="00094FEE" w:rsidRDefault="004F34C6" w:rsidP="00F06291">
      <w:pPr>
        <w:spacing w:before="0" w:after="0"/>
        <w:ind w:left="5103"/>
        <w:jc w:val="center"/>
        <w:rPr>
          <w:b/>
          <w:bCs/>
        </w:rPr>
      </w:pPr>
    </w:p>
    <w:sectPr w:rsidR="004F34C6" w:rsidRPr="00094FEE" w:rsidSect="001075CC">
      <w:pgSz w:w="16838" w:h="11906" w:orient="landscape"/>
      <w:pgMar w:top="1247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4C6" w:rsidRDefault="004F34C6">
      <w:pPr>
        <w:spacing w:before="0" w:after="0"/>
      </w:pPr>
      <w:r>
        <w:separator/>
      </w:r>
    </w:p>
  </w:endnote>
  <w:endnote w:type="continuationSeparator" w:id="0">
    <w:p w:rsidR="004F34C6" w:rsidRDefault="004F34C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4C6" w:rsidRDefault="004F34C6">
      <w:pPr>
        <w:spacing w:before="0" w:after="0"/>
      </w:pPr>
      <w:r>
        <w:separator/>
      </w:r>
    </w:p>
  </w:footnote>
  <w:footnote w:type="continuationSeparator" w:id="0">
    <w:p w:rsidR="004F34C6" w:rsidRDefault="004F34C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4C6" w:rsidRDefault="004F34C6" w:rsidP="00A72A6C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4F34C6" w:rsidRDefault="004F34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5F2"/>
    <w:multiLevelType w:val="hybridMultilevel"/>
    <w:tmpl w:val="9920FD6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C97E02"/>
    <w:multiLevelType w:val="hybridMultilevel"/>
    <w:tmpl w:val="E51C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44934"/>
    <w:multiLevelType w:val="hybridMultilevel"/>
    <w:tmpl w:val="C450AC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ACE"/>
    <w:rsid w:val="000012E3"/>
    <w:rsid w:val="0000151F"/>
    <w:rsid w:val="00010C70"/>
    <w:rsid w:val="00010DF9"/>
    <w:rsid w:val="00016A80"/>
    <w:rsid w:val="000309C8"/>
    <w:rsid w:val="00032DD0"/>
    <w:rsid w:val="00035D74"/>
    <w:rsid w:val="00036B53"/>
    <w:rsid w:val="00037670"/>
    <w:rsid w:val="00037694"/>
    <w:rsid w:val="00040B49"/>
    <w:rsid w:val="00040B78"/>
    <w:rsid w:val="00041E49"/>
    <w:rsid w:val="00043F71"/>
    <w:rsid w:val="00043F9A"/>
    <w:rsid w:val="00044E62"/>
    <w:rsid w:val="000465B7"/>
    <w:rsid w:val="00047D56"/>
    <w:rsid w:val="00050141"/>
    <w:rsid w:val="00053762"/>
    <w:rsid w:val="000540B6"/>
    <w:rsid w:val="000552DF"/>
    <w:rsid w:val="00056839"/>
    <w:rsid w:val="00061BD4"/>
    <w:rsid w:val="00061DCC"/>
    <w:rsid w:val="000621B9"/>
    <w:rsid w:val="00062E2A"/>
    <w:rsid w:val="00063197"/>
    <w:rsid w:val="00065F33"/>
    <w:rsid w:val="00066550"/>
    <w:rsid w:val="00066820"/>
    <w:rsid w:val="0007188A"/>
    <w:rsid w:val="000721DF"/>
    <w:rsid w:val="00072B37"/>
    <w:rsid w:val="000817B9"/>
    <w:rsid w:val="00081E5F"/>
    <w:rsid w:val="00082253"/>
    <w:rsid w:val="00083502"/>
    <w:rsid w:val="0008674D"/>
    <w:rsid w:val="00086A27"/>
    <w:rsid w:val="000876FD"/>
    <w:rsid w:val="00087EA3"/>
    <w:rsid w:val="00091669"/>
    <w:rsid w:val="00092B02"/>
    <w:rsid w:val="00093DC1"/>
    <w:rsid w:val="00094995"/>
    <w:rsid w:val="00094FEE"/>
    <w:rsid w:val="000A11DE"/>
    <w:rsid w:val="000A288B"/>
    <w:rsid w:val="000A4E7A"/>
    <w:rsid w:val="000B68C2"/>
    <w:rsid w:val="000C1FCC"/>
    <w:rsid w:val="000C21E1"/>
    <w:rsid w:val="000C6AE2"/>
    <w:rsid w:val="000D21F4"/>
    <w:rsid w:val="000D4EBF"/>
    <w:rsid w:val="000D6EB4"/>
    <w:rsid w:val="000E2252"/>
    <w:rsid w:val="000E5338"/>
    <w:rsid w:val="000E7F79"/>
    <w:rsid w:val="000F2039"/>
    <w:rsid w:val="000F3340"/>
    <w:rsid w:val="000F34CF"/>
    <w:rsid w:val="000F62FF"/>
    <w:rsid w:val="000F7EB2"/>
    <w:rsid w:val="00100D57"/>
    <w:rsid w:val="00102C2B"/>
    <w:rsid w:val="001075CC"/>
    <w:rsid w:val="00107BCF"/>
    <w:rsid w:val="00112FFC"/>
    <w:rsid w:val="00114BDA"/>
    <w:rsid w:val="00114E63"/>
    <w:rsid w:val="00116821"/>
    <w:rsid w:val="0011685B"/>
    <w:rsid w:val="00121E7A"/>
    <w:rsid w:val="001247D7"/>
    <w:rsid w:val="00125F3B"/>
    <w:rsid w:val="001261F9"/>
    <w:rsid w:val="00127C34"/>
    <w:rsid w:val="001303CE"/>
    <w:rsid w:val="00132CB7"/>
    <w:rsid w:val="0013339E"/>
    <w:rsid w:val="00134979"/>
    <w:rsid w:val="00134B20"/>
    <w:rsid w:val="00134FCB"/>
    <w:rsid w:val="0013500E"/>
    <w:rsid w:val="0013544E"/>
    <w:rsid w:val="0013632F"/>
    <w:rsid w:val="00136DC2"/>
    <w:rsid w:val="00145710"/>
    <w:rsid w:val="0014690B"/>
    <w:rsid w:val="00146E38"/>
    <w:rsid w:val="00147592"/>
    <w:rsid w:val="00151A2F"/>
    <w:rsid w:val="00151DA7"/>
    <w:rsid w:val="001532A9"/>
    <w:rsid w:val="00156915"/>
    <w:rsid w:val="00156D68"/>
    <w:rsid w:val="00160A86"/>
    <w:rsid w:val="00161191"/>
    <w:rsid w:val="00164587"/>
    <w:rsid w:val="00165A2D"/>
    <w:rsid w:val="00165B30"/>
    <w:rsid w:val="00166A8F"/>
    <w:rsid w:val="001704CC"/>
    <w:rsid w:val="001728C3"/>
    <w:rsid w:val="001740FB"/>
    <w:rsid w:val="001770A1"/>
    <w:rsid w:val="001773BB"/>
    <w:rsid w:val="00177730"/>
    <w:rsid w:val="00185A96"/>
    <w:rsid w:val="00185FE5"/>
    <w:rsid w:val="00187DF5"/>
    <w:rsid w:val="00191147"/>
    <w:rsid w:val="00191D23"/>
    <w:rsid w:val="00192131"/>
    <w:rsid w:val="001932E6"/>
    <w:rsid w:val="001944B7"/>
    <w:rsid w:val="00195DDF"/>
    <w:rsid w:val="001974A5"/>
    <w:rsid w:val="001A37E0"/>
    <w:rsid w:val="001A6DD3"/>
    <w:rsid w:val="001B38CD"/>
    <w:rsid w:val="001C33A0"/>
    <w:rsid w:val="001C4069"/>
    <w:rsid w:val="001C4C7E"/>
    <w:rsid w:val="001C64D4"/>
    <w:rsid w:val="001C75C7"/>
    <w:rsid w:val="001D0675"/>
    <w:rsid w:val="001D0EE7"/>
    <w:rsid w:val="001D2F6E"/>
    <w:rsid w:val="001D3160"/>
    <w:rsid w:val="001D7B5B"/>
    <w:rsid w:val="001E053F"/>
    <w:rsid w:val="001E1D92"/>
    <w:rsid w:val="001E226D"/>
    <w:rsid w:val="001E4934"/>
    <w:rsid w:val="001E5EEB"/>
    <w:rsid w:val="001E6B81"/>
    <w:rsid w:val="001E73D9"/>
    <w:rsid w:val="001F2D97"/>
    <w:rsid w:val="001F3781"/>
    <w:rsid w:val="001F3A59"/>
    <w:rsid w:val="001F440F"/>
    <w:rsid w:val="001F4EE7"/>
    <w:rsid w:val="001F6BBF"/>
    <w:rsid w:val="001F6E1A"/>
    <w:rsid w:val="00200B12"/>
    <w:rsid w:val="00202E59"/>
    <w:rsid w:val="00207557"/>
    <w:rsid w:val="0021461F"/>
    <w:rsid w:val="00216CC6"/>
    <w:rsid w:val="00217503"/>
    <w:rsid w:val="00220127"/>
    <w:rsid w:val="00220674"/>
    <w:rsid w:val="002218AD"/>
    <w:rsid w:val="00221964"/>
    <w:rsid w:val="0022321B"/>
    <w:rsid w:val="002241C5"/>
    <w:rsid w:val="00224DDC"/>
    <w:rsid w:val="002264DC"/>
    <w:rsid w:val="00227115"/>
    <w:rsid w:val="002305BE"/>
    <w:rsid w:val="002310D0"/>
    <w:rsid w:val="002320A4"/>
    <w:rsid w:val="002320FA"/>
    <w:rsid w:val="0023290D"/>
    <w:rsid w:val="00232AD8"/>
    <w:rsid w:val="00233D4A"/>
    <w:rsid w:val="00233F62"/>
    <w:rsid w:val="00234952"/>
    <w:rsid w:val="002406B9"/>
    <w:rsid w:val="002449DA"/>
    <w:rsid w:val="0024656B"/>
    <w:rsid w:val="00246B4D"/>
    <w:rsid w:val="00246BFC"/>
    <w:rsid w:val="00247325"/>
    <w:rsid w:val="002523E3"/>
    <w:rsid w:val="00252EAB"/>
    <w:rsid w:val="00256653"/>
    <w:rsid w:val="00256EA6"/>
    <w:rsid w:val="00260923"/>
    <w:rsid w:val="00261960"/>
    <w:rsid w:val="00263B20"/>
    <w:rsid w:val="0026748E"/>
    <w:rsid w:val="0026754D"/>
    <w:rsid w:val="00270A41"/>
    <w:rsid w:val="00271E14"/>
    <w:rsid w:val="00271EE8"/>
    <w:rsid w:val="00283B32"/>
    <w:rsid w:val="00283FD3"/>
    <w:rsid w:val="002867D6"/>
    <w:rsid w:val="002872B9"/>
    <w:rsid w:val="00287A23"/>
    <w:rsid w:val="00287C57"/>
    <w:rsid w:val="00290BB3"/>
    <w:rsid w:val="00290E6B"/>
    <w:rsid w:val="0029301B"/>
    <w:rsid w:val="00293EA2"/>
    <w:rsid w:val="00296B70"/>
    <w:rsid w:val="00297FAA"/>
    <w:rsid w:val="002A107F"/>
    <w:rsid w:val="002A2D83"/>
    <w:rsid w:val="002A45DC"/>
    <w:rsid w:val="002A761C"/>
    <w:rsid w:val="002B1117"/>
    <w:rsid w:val="002B1928"/>
    <w:rsid w:val="002C06B9"/>
    <w:rsid w:val="002C136A"/>
    <w:rsid w:val="002C1A46"/>
    <w:rsid w:val="002C1D60"/>
    <w:rsid w:val="002C33E9"/>
    <w:rsid w:val="002C78D9"/>
    <w:rsid w:val="002C7FA9"/>
    <w:rsid w:val="002D302B"/>
    <w:rsid w:val="002D3685"/>
    <w:rsid w:val="002D415C"/>
    <w:rsid w:val="002E177C"/>
    <w:rsid w:val="002E25D1"/>
    <w:rsid w:val="002E4A2C"/>
    <w:rsid w:val="002E6432"/>
    <w:rsid w:val="002E72CC"/>
    <w:rsid w:val="002F11CC"/>
    <w:rsid w:val="002F1857"/>
    <w:rsid w:val="002F2065"/>
    <w:rsid w:val="002F6223"/>
    <w:rsid w:val="002F7CB7"/>
    <w:rsid w:val="003017CE"/>
    <w:rsid w:val="00302A40"/>
    <w:rsid w:val="00303195"/>
    <w:rsid w:val="00303E33"/>
    <w:rsid w:val="00304043"/>
    <w:rsid w:val="003041DA"/>
    <w:rsid w:val="00304AB8"/>
    <w:rsid w:val="00305703"/>
    <w:rsid w:val="00306658"/>
    <w:rsid w:val="00307345"/>
    <w:rsid w:val="00307D87"/>
    <w:rsid w:val="00313B8D"/>
    <w:rsid w:val="00313F6B"/>
    <w:rsid w:val="003148E5"/>
    <w:rsid w:val="003164E1"/>
    <w:rsid w:val="00317773"/>
    <w:rsid w:val="00324AC7"/>
    <w:rsid w:val="0033083B"/>
    <w:rsid w:val="003322A1"/>
    <w:rsid w:val="00332B90"/>
    <w:rsid w:val="00334682"/>
    <w:rsid w:val="00334DB4"/>
    <w:rsid w:val="0033725C"/>
    <w:rsid w:val="00341436"/>
    <w:rsid w:val="00341FC4"/>
    <w:rsid w:val="00343F25"/>
    <w:rsid w:val="00344BBE"/>
    <w:rsid w:val="00345299"/>
    <w:rsid w:val="003456FC"/>
    <w:rsid w:val="00345A4A"/>
    <w:rsid w:val="00345AD7"/>
    <w:rsid w:val="003500E1"/>
    <w:rsid w:val="00350D2B"/>
    <w:rsid w:val="00350F4A"/>
    <w:rsid w:val="003514B4"/>
    <w:rsid w:val="003526A1"/>
    <w:rsid w:val="00354142"/>
    <w:rsid w:val="00356D64"/>
    <w:rsid w:val="00357AAC"/>
    <w:rsid w:val="0036193F"/>
    <w:rsid w:val="00362E88"/>
    <w:rsid w:val="00363B17"/>
    <w:rsid w:val="00364600"/>
    <w:rsid w:val="00365F3B"/>
    <w:rsid w:val="0036623C"/>
    <w:rsid w:val="00367B88"/>
    <w:rsid w:val="00371B66"/>
    <w:rsid w:val="003838BF"/>
    <w:rsid w:val="00385684"/>
    <w:rsid w:val="00386012"/>
    <w:rsid w:val="00386CED"/>
    <w:rsid w:val="003870E5"/>
    <w:rsid w:val="00387C7C"/>
    <w:rsid w:val="003906D2"/>
    <w:rsid w:val="003950EC"/>
    <w:rsid w:val="003952EE"/>
    <w:rsid w:val="00396FD6"/>
    <w:rsid w:val="00397198"/>
    <w:rsid w:val="003A2FE8"/>
    <w:rsid w:val="003A4FB1"/>
    <w:rsid w:val="003A509F"/>
    <w:rsid w:val="003A6717"/>
    <w:rsid w:val="003B06B8"/>
    <w:rsid w:val="003B0F85"/>
    <w:rsid w:val="003B1816"/>
    <w:rsid w:val="003B2275"/>
    <w:rsid w:val="003B2DC1"/>
    <w:rsid w:val="003B48C5"/>
    <w:rsid w:val="003C15A8"/>
    <w:rsid w:val="003C2ABD"/>
    <w:rsid w:val="003C42E3"/>
    <w:rsid w:val="003C5FB4"/>
    <w:rsid w:val="003C7514"/>
    <w:rsid w:val="003D0F47"/>
    <w:rsid w:val="003D10C2"/>
    <w:rsid w:val="003D1961"/>
    <w:rsid w:val="003D2C71"/>
    <w:rsid w:val="003D4B1B"/>
    <w:rsid w:val="003E7AE7"/>
    <w:rsid w:val="003F065B"/>
    <w:rsid w:val="004007CC"/>
    <w:rsid w:val="00402BE0"/>
    <w:rsid w:val="00403A6B"/>
    <w:rsid w:val="004059E9"/>
    <w:rsid w:val="00410556"/>
    <w:rsid w:val="0041116F"/>
    <w:rsid w:val="00411269"/>
    <w:rsid w:val="004113AF"/>
    <w:rsid w:val="00412624"/>
    <w:rsid w:val="00413293"/>
    <w:rsid w:val="00413E5C"/>
    <w:rsid w:val="00414356"/>
    <w:rsid w:val="00414466"/>
    <w:rsid w:val="004155A5"/>
    <w:rsid w:val="0041598A"/>
    <w:rsid w:val="00415EC8"/>
    <w:rsid w:val="004167B8"/>
    <w:rsid w:val="00417BCE"/>
    <w:rsid w:val="00420080"/>
    <w:rsid w:val="004222BB"/>
    <w:rsid w:val="00423D2D"/>
    <w:rsid w:val="004240A1"/>
    <w:rsid w:val="00424F46"/>
    <w:rsid w:val="00425F02"/>
    <w:rsid w:val="00431059"/>
    <w:rsid w:val="004310D1"/>
    <w:rsid w:val="00434354"/>
    <w:rsid w:val="00436B75"/>
    <w:rsid w:val="0043720D"/>
    <w:rsid w:val="0044152E"/>
    <w:rsid w:val="00442FC3"/>
    <w:rsid w:val="00443D60"/>
    <w:rsid w:val="00444515"/>
    <w:rsid w:val="00444BE5"/>
    <w:rsid w:val="0044652B"/>
    <w:rsid w:val="004501B8"/>
    <w:rsid w:val="00450403"/>
    <w:rsid w:val="0045086A"/>
    <w:rsid w:val="004510E1"/>
    <w:rsid w:val="004525FE"/>
    <w:rsid w:val="0045282A"/>
    <w:rsid w:val="004533B6"/>
    <w:rsid w:val="00455209"/>
    <w:rsid w:val="0045632C"/>
    <w:rsid w:val="00456B9A"/>
    <w:rsid w:val="00456BB4"/>
    <w:rsid w:val="00461AEC"/>
    <w:rsid w:val="004635B8"/>
    <w:rsid w:val="00463EE6"/>
    <w:rsid w:val="004653EC"/>
    <w:rsid w:val="00465FBB"/>
    <w:rsid w:val="004727AB"/>
    <w:rsid w:val="00473414"/>
    <w:rsid w:val="00473D56"/>
    <w:rsid w:val="00475A00"/>
    <w:rsid w:val="00475AE8"/>
    <w:rsid w:val="00482471"/>
    <w:rsid w:val="00484E0F"/>
    <w:rsid w:val="00485FBC"/>
    <w:rsid w:val="004876D5"/>
    <w:rsid w:val="00491604"/>
    <w:rsid w:val="004927A4"/>
    <w:rsid w:val="0049362F"/>
    <w:rsid w:val="00494A28"/>
    <w:rsid w:val="00496FCB"/>
    <w:rsid w:val="004A0992"/>
    <w:rsid w:val="004A12BE"/>
    <w:rsid w:val="004A3390"/>
    <w:rsid w:val="004A711A"/>
    <w:rsid w:val="004B0288"/>
    <w:rsid w:val="004B0F94"/>
    <w:rsid w:val="004B1FFD"/>
    <w:rsid w:val="004B36DB"/>
    <w:rsid w:val="004B48CC"/>
    <w:rsid w:val="004B5B59"/>
    <w:rsid w:val="004B5D5A"/>
    <w:rsid w:val="004C181C"/>
    <w:rsid w:val="004C1880"/>
    <w:rsid w:val="004C6DC2"/>
    <w:rsid w:val="004C6F63"/>
    <w:rsid w:val="004D1DAC"/>
    <w:rsid w:val="004D37C9"/>
    <w:rsid w:val="004D7427"/>
    <w:rsid w:val="004E0678"/>
    <w:rsid w:val="004E0A03"/>
    <w:rsid w:val="004E2847"/>
    <w:rsid w:val="004E3844"/>
    <w:rsid w:val="004E4542"/>
    <w:rsid w:val="004E66CD"/>
    <w:rsid w:val="004E6CC7"/>
    <w:rsid w:val="004F2EB7"/>
    <w:rsid w:val="004F34C6"/>
    <w:rsid w:val="004F58DA"/>
    <w:rsid w:val="004F5BCC"/>
    <w:rsid w:val="004F70EE"/>
    <w:rsid w:val="00501079"/>
    <w:rsid w:val="00502394"/>
    <w:rsid w:val="00502FDA"/>
    <w:rsid w:val="00504767"/>
    <w:rsid w:val="00506EE4"/>
    <w:rsid w:val="005102A8"/>
    <w:rsid w:val="005122AD"/>
    <w:rsid w:val="00513B84"/>
    <w:rsid w:val="00514B6D"/>
    <w:rsid w:val="00520BF9"/>
    <w:rsid w:val="00520F50"/>
    <w:rsid w:val="005211D2"/>
    <w:rsid w:val="00521774"/>
    <w:rsid w:val="00522605"/>
    <w:rsid w:val="00523C4E"/>
    <w:rsid w:val="0052453E"/>
    <w:rsid w:val="00525118"/>
    <w:rsid w:val="00525E68"/>
    <w:rsid w:val="00527017"/>
    <w:rsid w:val="00530990"/>
    <w:rsid w:val="00534BDD"/>
    <w:rsid w:val="0053537F"/>
    <w:rsid w:val="00540B51"/>
    <w:rsid w:val="0054148B"/>
    <w:rsid w:val="00541BED"/>
    <w:rsid w:val="00542368"/>
    <w:rsid w:val="00544B02"/>
    <w:rsid w:val="005461E6"/>
    <w:rsid w:val="00546D7A"/>
    <w:rsid w:val="00547758"/>
    <w:rsid w:val="00547C10"/>
    <w:rsid w:val="0055307C"/>
    <w:rsid w:val="005538C3"/>
    <w:rsid w:val="005553D5"/>
    <w:rsid w:val="00556D62"/>
    <w:rsid w:val="005616C7"/>
    <w:rsid w:val="00565EF9"/>
    <w:rsid w:val="0056773D"/>
    <w:rsid w:val="005709FD"/>
    <w:rsid w:val="005712DC"/>
    <w:rsid w:val="0057194E"/>
    <w:rsid w:val="00576D13"/>
    <w:rsid w:val="00580C1C"/>
    <w:rsid w:val="0058275C"/>
    <w:rsid w:val="005827FC"/>
    <w:rsid w:val="00583054"/>
    <w:rsid w:val="005858AB"/>
    <w:rsid w:val="00587AB8"/>
    <w:rsid w:val="00590B00"/>
    <w:rsid w:val="00590C13"/>
    <w:rsid w:val="00591267"/>
    <w:rsid w:val="00591E25"/>
    <w:rsid w:val="005928B0"/>
    <w:rsid w:val="00593973"/>
    <w:rsid w:val="00594C23"/>
    <w:rsid w:val="005953B4"/>
    <w:rsid w:val="005A190E"/>
    <w:rsid w:val="005A26C1"/>
    <w:rsid w:val="005A45D4"/>
    <w:rsid w:val="005A4EF5"/>
    <w:rsid w:val="005A5776"/>
    <w:rsid w:val="005A7276"/>
    <w:rsid w:val="005A7600"/>
    <w:rsid w:val="005B1123"/>
    <w:rsid w:val="005B1CBC"/>
    <w:rsid w:val="005B3AE4"/>
    <w:rsid w:val="005B41A1"/>
    <w:rsid w:val="005B45DD"/>
    <w:rsid w:val="005B496E"/>
    <w:rsid w:val="005B5AC9"/>
    <w:rsid w:val="005B74BB"/>
    <w:rsid w:val="005C09F3"/>
    <w:rsid w:val="005C161D"/>
    <w:rsid w:val="005C4FEC"/>
    <w:rsid w:val="005C5612"/>
    <w:rsid w:val="005C5CB0"/>
    <w:rsid w:val="005C70A9"/>
    <w:rsid w:val="005D1090"/>
    <w:rsid w:val="005D3390"/>
    <w:rsid w:val="005D3937"/>
    <w:rsid w:val="005D5B77"/>
    <w:rsid w:val="005D5E0D"/>
    <w:rsid w:val="005D6D2E"/>
    <w:rsid w:val="005E02DA"/>
    <w:rsid w:val="005E1102"/>
    <w:rsid w:val="005E1F75"/>
    <w:rsid w:val="005E2C38"/>
    <w:rsid w:val="005E3720"/>
    <w:rsid w:val="005E3A7C"/>
    <w:rsid w:val="005E3FF7"/>
    <w:rsid w:val="005E7268"/>
    <w:rsid w:val="005F0636"/>
    <w:rsid w:val="005F20D7"/>
    <w:rsid w:val="005F5348"/>
    <w:rsid w:val="005F5643"/>
    <w:rsid w:val="005F5843"/>
    <w:rsid w:val="005F6531"/>
    <w:rsid w:val="005F7E94"/>
    <w:rsid w:val="006027C1"/>
    <w:rsid w:val="00603E46"/>
    <w:rsid w:val="00604657"/>
    <w:rsid w:val="00606BAB"/>
    <w:rsid w:val="00612FF6"/>
    <w:rsid w:val="0061319F"/>
    <w:rsid w:val="006138C3"/>
    <w:rsid w:val="00613EEF"/>
    <w:rsid w:val="00615B7F"/>
    <w:rsid w:val="00616A55"/>
    <w:rsid w:val="006177D4"/>
    <w:rsid w:val="00622D82"/>
    <w:rsid w:val="00623105"/>
    <w:rsid w:val="00625CEE"/>
    <w:rsid w:val="00633CD5"/>
    <w:rsid w:val="006345E9"/>
    <w:rsid w:val="00635EB3"/>
    <w:rsid w:val="006402C1"/>
    <w:rsid w:val="0064040E"/>
    <w:rsid w:val="006438F7"/>
    <w:rsid w:val="0064443C"/>
    <w:rsid w:val="00651536"/>
    <w:rsid w:val="00655D21"/>
    <w:rsid w:val="00655E26"/>
    <w:rsid w:val="006601E9"/>
    <w:rsid w:val="0066291B"/>
    <w:rsid w:val="006639F0"/>
    <w:rsid w:val="00667118"/>
    <w:rsid w:val="006675B8"/>
    <w:rsid w:val="00670EC0"/>
    <w:rsid w:val="00671934"/>
    <w:rsid w:val="00674B23"/>
    <w:rsid w:val="006804A2"/>
    <w:rsid w:val="006823DA"/>
    <w:rsid w:val="00682AB5"/>
    <w:rsid w:val="00684CD8"/>
    <w:rsid w:val="006870F5"/>
    <w:rsid w:val="006900AE"/>
    <w:rsid w:val="0069031C"/>
    <w:rsid w:val="0069036D"/>
    <w:rsid w:val="00690F5C"/>
    <w:rsid w:val="00691112"/>
    <w:rsid w:val="00691623"/>
    <w:rsid w:val="00691697"/>
    <w:rsid w:val="006938DC"/>
    <w:rsid w:val="00695377"/>
    <w:rsid w:val="0069644D"/>
    <w:rsid w:val="006A0061"/>
    <w:rsid w:val="006A01E9"/>
    <w:rsid w:val="006A03D0"/>
    <w:rsid w:val="006A1604"/>
    <w:rsid w:val="006A2C54"/>
    <w:rsid w:val="006A6059"/>
    <w:rsid w:val="006B3B1D"/>
    <w:rsid w:val="006B3CBD"/>
    <w:rsid w:val="006B402E"/>
    <w:rsid w:val="006B4D71"/>
    <w:rsid w:val="006B59DC"/>
    <w:rsid w:val="006B6B70"/>
    <w:rsid w:val="006B75B2"/>
    <w:rsid w:val="006C0D98"/>
    <w:rsid w:val="006C2EC0"/>
    <w:rsid w:val="006C49BD"/>
    <w:rsid w:val="006C4CEB"/>
    <w:rsid w:val="006C5A14"/>
    <w:rsid w:val="006C66FD"/>
    <w:rsid w:val="006D1A1A"/>
    <w:rsid w:val="006D209C"/>
    <w:rsid w:val="006D2167"/>
    <w:rsid w:val="006D260F"/>
    <w:rsid w:val="006D51D6"/>
    <w:rsid w:val="006D6ABC"/>
    <w:rsid w:val="006E02B5"/>
    <w:rsid w:val="006E0AE0"/>
    <w:rsid w:val="006E46A3"/>
    <w:rsid w:val="006E5365"/>
    <w:rsid w:val="006E764D"/>
    <w:rsid w:val="006E78CE"/>
    <w:rsid w:val="006F1718"/>
    <w:rsid w:val="006F1FEE"/>
    <w:rsid w:val="006F588D"/>
    <w:rsid w:val="006F7DEC"/>
    <w:rsid w:val="006F7EBE"/>
    <w:rsid w:val="007021DB"/>
    <w:rsid w:val="00703E10"/>
    <w:rsid w:val="007046D6"/>
    <w:rsid w:val="00706D9B"/>
    <w:rsid w:val="0071100E"/>
    <w:rsid w:val="0071209B"/>
    <w:rsid w:val="00713A99"/>
    <w:rsid w:val="00714350"/>
    <w:rsid w:val="00720320"/>
    <w:rsid w:val="00726692"/>
    <w:rsid w:val="00727F95"/>
    <w:rsid w:val="00730B3D"/>
    <w:rsid w:val="00730E04"/>
    <w:rsid w:val="00732847"/>
    <w:rsid w:val="00733B5D"/>
    <w:rsid w:val="00734DA0"/>
    <w:rsid w:val="00735B3A"/>
    <w:rsid w:val="00735DEF"/>
    <w:rsid w:val="00736733"/>
    <w:rsid w:val="00737307"/>
    <w:rsid w:val="007377CF"/>
    <w:rsid w:val="00740352"/>
    <w:rsid w:val="00740BF0"/>
    <w:rsid w:val="007412A9"/>
    <w:rsid w:val="007417A7"/>
    <w:rsid w:val="00741A25"/>
    <w:rsid w:val="00742C46"/>
    <w:rsid w:val="00743A6E"/>
    <w:rsid w:val="0075107F"/>
    <w:rsid w:val="007515A9"/>
    <w:rsid w:val="007522B3"/>
    <w:rsid w:val="00754B21"/>
    <w:rsid w:val="0075541E"/>
    <w:rsid w:val="00755961"/>
    <w:rsid w:val="007576B0"/>
    <w:rsid w:val="007664DC"/>
    <w:rsid w:val="0077047A"/>
    <w:rsid w:val="00774258"/>
    <w:rsid w:val="00775093"/>
    <w:rsid w:val="00775B3A"/>
    <w:rsid w:val="00775B6B"/>
    <w:rsid w:val="00776812"/>
    <w:rsid w:val="00776DC7"/>
    <w:rsid w:val="00777281"/>
    <w:rsid w:val="007776DE"/>
    <w:rsid w:val="00781699"/>
    <w:rsid w:val="00783346"/>
    <w:rsid w:val="007838D4"/>
    <w:rsid w:val="00783F7B"/>
    <w:rsid w:val="0078446D"/>
    <w:rsid w:val="00785CB3"/>
    <w:rsid w:val="007864DE"/>
    <w:rsid w:val="00787B3C"/>
    <w:rsid w:val="00792D4B"/>
    <w:rsid w:val="00793843"/>
    <w:rsid w:val="00794277"/>
    <w:rsid w:val="00794AD4"/>
    <w:rsid w:val="00795B5A"/>
    <w:rsid w:val="00796C64"/>
    <w:rsid w:val="00797A91"/>
    <w:rsid w:val="00797CE7"/>
    <w:rsid w:val="007A03F5"/>
    <w:rsid w:val="007A1156"/>
    <w:rsid w:val="007A2AE2"/>
    <w:rsid w:val="007A591B"/>
    <w:rsid w:val="007A6C02"/>
    <w:rsid w:val="007A6FAC"/>
    <w:rsid w:val="007B0F4F"/>
    <w:rsid w:val="007B205D"/>
    <w:rsid w:val="007B2E67"/>
    <w:rsid w:val="007B43AA"/>
    <w:rsid w:val="007B45C6"/>
    <w:rsid w:val="007B4A5A"/>
    <w:rsid w:val="007B5D52"/>
    <w:rsid w:val="007B63A4"/>
    <w:rsid w:val="007B6969"/>
    <w:rsid w:val="007B6EBB"/>
    <w:rsid w:val="007C101D"/>
    <w:rsid w:val="007C3D02"/>
    <w:rsid w:val="007C4130"/>
    <w:rsid w:val="007C4D36"/>
    <w:rsid w:val="007C509E"/>
    <w:rsid w:val="007C7E70"/>
    <w:rsid w:val="007D095A"/>
    <w:rsid w:val="007D4D29"/>
    <w:rsid w:val="007D5B2E"/>
    <w:rsid w:val="007D5D3E"/>
    <w:rsid w:val="007E245C"/>
    <w:rsid w:val="007E3668"/>
    <w:rsid w:val="007E4339"/>
    <w:rsid w:val="007E4721"/>
    <w:rsid w:val="007E4A6F"/>
    <w:rsid w:val="007E69E7"/>
    <w:rsid w:val="007E789A"/>
    <w:rsid w:val="007E7915"/>
    <w:rsid w:val="007F206A"/>
    <w:rsid w:val="007F5F2C"/>
    <w:rsid w:val="00800765"/>
    <w:rsid w:val="008013B4"/>
    <w:rsid w:val="008040E8"/>
    <w:rsid w:val="00806A38"/>
    <w:rsid w:val="00807B11"/>
    <w:rsid w:val="00811639"/>
    <w:rsid w:val="00811A45"/>
    <w:rsid w:val="00814140"/>
    <w:rsid w:val="00816839"/>
    <w:rsid w:val="00816F98"/>
    <w:rsid w:val="008171B8"/>
    <w:rsid w:val="00817F27"/>
    <w:rsid w:val="00820D5C"/>
    <w:rsid w:val="008224C8"/>
    <w:rsid w:val="00823827"/>
    <w:rsid w:val="008241AD"/>
    <w:rsid w:val="008252A2"/>
    <w:rsid w:val="00826CEB"/>
    <w:rsid w:val="00827696"/>
    <w:rsid w:val="008330F4"/>
    <w:rsid w:val="00833448"/>
    <w:rsid w:val="00833EF5"/>
    <w:rsid w:val="008343BA"/>
    <w:rsid w:val="008370F2"/>
    <w:rsid w:val="00841121"/>
    <w:rsid w:val="00841E02"/>
    <w:rsid w:val="00846DD9"/>
    <w:rsid w:val="00850CEB"/>
    <w:rsid w:val="00852480"/>
    <w:rsid w:val="00852913"/>
    <w:rsid w:val="0085334D"/>
    <w:rsid w:val="008544D8"/>
    <w:rsid w:val="0085747D"/>
    <w:rsid w:val="00860732"/>
    <w:rsid w:val="00862249"/>
    <w:rsid w:val="00862536"/>
    <w:rsid w:val="008630EC"/>
    <w:rsid w:val="008644DC"/>
    <w:rsid w:val="008700B0"/>
    <w:rsid w:val="00870672"/>
    <w:rsid w:val="0087274B"/>
    <w:rsid w:val="008810A9"/>
    <w:rsid w:val="0088354F"/>
    <w:rsid w:val="00883A6D"/>
    <w:rsid w:val="008842C4"/>
    <w:rsid w:val="008842FA"/>
    <w:rsid w:val="00884498"/>
    <w:rsid w:val="00886C97"/>
    <w:rsid w:val="00890684"/>
    <w:rsid w:val="00891019"/>
    <w:rsid w:val="008913F2"/>
    <w:rsid w:val="00893D48"/>
    <w:rsid w:val="008974CD"/>
    <w:rsid w:val="008A274B"/>
    <w:rsid w:val="008A4118"/>
    <w:rsid w:val="008A4DB1"/>
    <w:rsid w:val="008A5593"/>
    <w:rsid w:val="008A55E2"/>
    <w:rsid w:val="008A7A34"/>
    <w:rsid w:val="008B04A6"/>
    <w:rsid w:val="008B18DA"/>
    <w:rsid w:val="008B1EEF"/>
    <w:rsid w:val="008B5AF2"/>
    <w:rsid w:val="008B5D36"/>
    <w:rsid w:val="008C1098"/>
    <w:rsid w:val="008C4EC4"/>
    <w:rsid w:val="008C5669"/>
    <w:rsid w:val="008C594D"/>
    <w:rsid w:val="008C673E"/>
    <w:rsid w:val="008C68BB"/>
    <w:rsid w:val="008C7219"/>
    <w:rsid w:val="008C77E8"/>
    <w:rsid w:val="008D0BC8"/>
    <w:rsid w:val="008D3556"/>
    <w:rsid w:val="008D3D36"/>
    <w:rsid w:val="008D60F1"/>
    <w:rsid w:val="008D6A41"/>
    <w:rsid w:val="008E3931"/>
    <w:rsid w:val="008E506F"/>
    <w:rsid w:val="008E5339"/>
    <w:rsid w:val="008E794A"/>
    <w:rsid w:val="008E7F80"/>
    <w:rsid w:val="008F1031"/>
    <w:rsid w:val="008F21B9"/>
    <w:rsid w:val="008F3DDF"/>
    <w:rsid w:val="008F539A"/>
    <w:rsid w:val="008F5B39"/>
    <w:rsid w:val="008F6234"/>
    <w:rsid w:val="00900960"/>
    <w:rsid w:val="009011E0"/>
    <w:rsid w:val="00901E6C"/>
    <w:rsid w:val="00903E09"/>
    <w:rsid w:val="00904B89"/>
    <w:rsid w:val="00906154"/>
    <w:rsid w:val="009076C0"/>
    <w:rsid w:val="00911DDE"/>
    <w:rsid w:val="00914C80"/>
    <w:rsid w:val="00915FC8"/>
    <w:rsid w:val="00920E07"/>
    <w:rsid w:val="00921A90"/>
    <w:rsid w:val="0092461B"/>
    <w:rsid w:val="009254FD"/>
    <w:rsid w:val="0093032E"/>
    <w:rsid w:val="00932C2A"/>
    <w:rsid w:val="0093398A"/>
    <w:rsid w:val="00936BC9"/>
    <w:rsid w:val="00937F38"/>
    <w:rsid w:val="0094054E"/>
    <w:rsid w:val="0094339F"/>
    <w:rsid w:val="00947638"/>
    <w:rsid w:val="00950363"/>
    <w:rsid w:val="00952E1C"/>
    <w:rsid w:val="00954E0F"/>
    <w:rsid w:val="00955DE2"/>
    <w:rsid w:val="0096153E"/>
    <w:rsid w:val="009633BD"/>
    <w:rsid w:val="009663C3"/>
    <w:rsid w:val="00970D65"/>
    <w:rsid w:val="00975A8A"/>
    <w:rsid w:val="00981918"/>
    <w:rsid w:val="0098241A"/>
    <w:rsid w:val="00983114"/>
    <w:rsid w:val="00983FAB"/>
    <w:rsid w:val="00986E3D"/>
    <w:rsid w:val="009900E8"/>
    <w:rsid w:val="009902B1"/>
    <w:rsid w:val="00992146"/>
    <w:rsid w:val="00996C50"/>
    <w:rsid w:val="00997D42"/>
    <w:rsid w:val="009A3664"/>
    <w:rsid w:val="009A561A"/>
    <w:rsid w:val="009A7BB4"/>
    <w:rsid w:val="009A7C20"/>
    <w:rsid w:val="009B63C1"/>
    <w:rsid w:val="009C2DF5"/>
    <w:rsid w:val="009D025B"/>
    <w:rsid w:val="009D0DE1"/>
    <w:rsid w:val="009D2449"/>
    <w:rsid w:val="009D3C8F"/>
    <w:rsid w:val="009D5833"/>
    <w:rsid w:val="009D5A61"/>
    <w:rsid w:val="009D6922"/>
    <w:rsid w:val="009E2E99"/>
    <w:rsid w:val="009E2FAD"/>
    <w:rsid w:val="009E32A9"/>
    <w:rsid w:val="009E3DF6"/>
    <w:rsid w:val="009F02D0"/>
    <w:rsid w:val="009F7FD4"/>
    <w:rsid w:val="00A02E55"/>
    <w:rsid w:val="00A04060"/>
    <w:rsid w:val="00A06135"/>
    <w:rsid w:val="00A07C5D"/>
    <w:rsid w:val="00A11BB4"/>
    <w:rsid w:val="00A14789"/>
    <w:rsid w:val="00A147CE"/>
    <w:rsid w:val="00A15FE3"/>
    <w:rsid w:val="00A17869"/>
    <w:rsid w:val="00A2140A"/>
    <w:rsid w:val="00A22B2A"/>
    <w:rsid w:val="00A23860"/>
    <w:rsid w:val="00A257B3"/>
    <w:rsid w:val="00A25F22"/>
    <w:rsid w:val="00A30A2F"/>
    <w:rsid w:val="00A33AFE"/>
    <w:rsid w:val="00A3642A"/>
    <w:rsid w:val="00A40FB9"/>
    <w:rsid w:val="00A45731"/>
    <w:rsid w:val="00A46D55"/>
    <w:rsid w:val="00A472D1"/>
    <w:rsid w:val="00A47A34"/>
    <w:rsid w:val="00A47AF8"/>
    <w:rsid w:val="00A47B1D"/>
    <w:rsid w:val="00A50477"/>
    <w:rsid w:val="00A50581"/>
    <w:rsid w:val="00A51E40"/>
    <w:rsid w:val="00A55895"/>
    <w:rsid w:val="00A562AB"/>
    <w:rsid w:val="00A613BA"/>
    <w:rsid w:val="00A62102"/>
    <w:rsid w:val="00A62C6B"/>
    <w:rsid w:val="00A63351"/>
    <w:rsid w:val="00A63CD3"/>
    <w:rsid w:val="00A6551B"/>
    <w:rsid w:val="00A70E3F"/>
    <w:rsid w:val="00A72337"/>
    <w:rsid w:val="00A72A6C"/>
    <w:rsid w:val="00A74FAA"/>
    <w:rsid w:val="00A80226"/>
    <w:rsid w:val="00A817E5"/>
    <w:rsid w:val="00A81AE9"/>
    <w:rsid w:val="00A85400"/>
    <w:rsid w:val="00A85F7F"/>
    <w:rsid w:val="00A873BB"/>
    <w:rsid w:val="00A94A8E"/>
    <w:rsid w:val="00A94EB5"/>
    <w:rsid w:val="00A95556"/>
    <w:rsid w:val="00A97660"/>
    <w:rsid w:val="00AA0C7F"/>
    <w:rsid w:val="00AA0CBB"/>
    <w:rsid w:val="00AA424C"/>
    <w:rsid w:val="00AA5194"/>
    <w:rsid w:val="00AA55F8"/>
    <w:rsid w:val="00AA7179"/>
    <w:rsid w:val="00AB0D67"/>
    <w:rsid w:val="00AB295B"/>
    <w:rsid w:val="00AB2ED6"/>
    <w:rsid w:val="00AB4F1E"/>
    <w:rsid w:val="00AB6470"/>
    <w:rsid w:val="00AB7DF0"/>
    <w:rsid w:val="00AC00CB"/>
    <w:rsid w:val="00AC104F"/>
    <w:rsid w:val="00AC1BC7"/>
    <w:rsid w:val="00AC2321"/>
    <w:rsid w:val="00AC248E"/>
    <w:rsid w:val="00AC27C5"/>
    <w:rsid w:val="00AC6D00"/>
    <w:rsid w:val="00AD0F77"/>
    <w:rsid w:val="00AD2D43"/>
    <w:rsid w:val="00AD580C"/>
    <w:rsid w:val="00AD586F"/>
    <w:rsid w:val="00AD66C6"/>
    <w:rsid w:val="00AE2572"/>
    <w:rsid w:val="00AE733C"/>
    <w:rsid w:val="00AE7A30"/>
    <w:rsid w:val="00AE7DB3"/>
    <w:rsid w:val="00AF0707"/>
    <w:rsid w:val="00AF227B"/>
    <w:rsid w:val="00AF2EBC"/>
    <w:rsid w:val="00AF2EEB"/>
    <w:rsid w:val="00AF387C"/>
    <w:rsid w:val="00AF66E9"/>
    <w:rsid w:val="00AF69EE"/>
    <w:rsid w:val="00B0049C"/>
    <w:rsid w:val="00B016FA"/>
    <w:rsid w:val="00B01C72"/>
    <w:rsid w:val="00B038F3"/>
    <w:rsid w:val="00B07178"/>
    <w:rsid w:val="00B10718"/>
    <w:rsid w:val="00B14868"/>
    <w:rsid w:val="00B14A39"/>
    <w:rsid w:val="00B14AAF"/>
    <w:rsid w:val="00B247E0"/>
    <w:rsid w:val="00B24FBC"/>
    <w:rsid w:val="00B251D0"/>
    <w:rsid w:val="00B2799C"/>
    <w:rsid w:val="00B309A3"/>
    <w:rsid w:val="00B31257"/>
    <w:rsid w:val="00B33753"/>
    <w:rsid w:val="00B3573E"/>
    <w:rsid w:val="00B402AA"/>
    <w:rsid w:val="00B412C5"/>
    <w:rsid w:val="00B4524D"/>
    <w:rsid w:val="00B51139"/>
    <w:rsid w:val="00B51E59"/>
    <w:rsid w:val="00B5275B"/>
    <w:rsid w:val="00B53A6B"/>
    <w:rsid w:val="00B55107"/>
    <w:rsid w:val="00B56925"/>
    <w:rsid w:val="00B57FD1"/>
    <w:rsid w:val="00B60C77"/>
    <w:rsid w:val="00B61BE9"/>
    <w:rsid w:val="00B63A6C"/>
    <w:rsid w:val="00B63B7C"/>
    <w:rsid w:val="00B64005"/>
    <w:rsid w:val="00B658C0"/>
    <w:rsid w:val="00B66046"/>
    <w:rsid w:val="00B66385"/>
    <w:rsid w:val="00B67962"/>
    <w:rsid w:val="00B67A27"/>
    <w:rsid w:val="00B728A0"/>
    <w:rsid w:val="00B72BD8"/>
    <w:rsid w:val="00B747E5"/>
    <w:rsid w:val="00B7588A"/>
    <w:rsid w:val="00B84D89"/>
    <w:rsid w:val="00B8601D"/>
    <w:rsid w:val="00BA48FA"/>
    <w:rsid w:val="00BA71A2"/>
    <w:rsid w:val="00BA7920"/>
    <w:rsid w:val="00BA7CA9"/>
    <w:rsid w:val="00BA7E2D"/>
    <w:rsid w:val="00BB36FD"/>
    <w:rsid w:val="00BB3A8E"/>
    <w:rsid w:val="00BB6A5A"/>
    <w:rsid w:val="00BB77D1"/>
    <w:rsid w:val="00BB77E4"/>
    <w:rsid w:val="00BB7D07"/>
    <w:rsid w:val="00BC0426"/>
    <w:rsid w:val="00BC2A8B"/>
    <w:rsid w:val="00BC36E3"/>
    <w:rsid w:val="00BC65AB"/>
    <w:rsid w:val="00BD195A"/>
    <w:rsid w:val="00BD4084"/>
    <w:rsid w:val="00BD4415"/>
    <w:rsid w:val="00BD4FD1"/>
    <w:rsid w:val="00BD68A0"/>
    <w:rsid w:val="00BD798A"/>
    <w:rsid w:val="00BD7E0A"/>
    <w:rsid w:val="00BE075F"/>
    <w:rsid w:val="00BE1C9F"/>
    <w:rsid w:val="00BE3547"/>
    <w:rsid w:val="00BE3CC9"/>
    <w:rsid w:val="00BE6707"/>
    <w:rsid w:val="00BE7E15"/>
    <w:rsid w:val="00BF028E"/>
    <w:rsid w:val="00BF12EF"/>
    <w:rsid w:val="00BF1B12"/>
    <w:rsid w:val="00BF30AE"/>
    <w:rsid w:val="00BF3C77"/>
    <w:rsid w:val="00BF74B9"/>
    <w:rsid w:val="00BF7656"/>
    <w:rsid w:val="00BF7FC5"/>
    <w:rsid w:val="00C00EBA"/>
    <w:rsid w:val="00C015F5"/>
    <w:rsid w:val="00C02965"/>
    <w:rsid w:val="00C02A8E"/>
    <w:rsid w:val="00C04EBA"/>
    <w:rsid w:val="00C05F38"/>
    <w:rsid w:val="00C061CC"/>
    <w:rsid w:val="00C064AC"/>
    <w:rsid w:val="00C06C24"/>
    <w:rsid w:val="00C15291"/>
    <w:rsid w:val="00C16332"/>
    <w:rsid w:val="00C164A6"/>
    <w:rsid w:val="00C16D32"/>
    <w:rsid w:val="00C17EC3"/>
    <w:rsid w:val="00C2040D"/>
    <w:rsid w:val="00C209FD"/>
    <w:rsid w:val="00C21E2F"/>
    <w:rsid w:val="00C25A5E"/>
    <w:rsid w:val="00C25AD2"/>
    <w:rsid w:val="00C26B18"/>
    <w:rsid w:val="00C27424"/>
    <w:rsid w:val="00C30270"/>
    <w:rsid w:val="00C30898"/>
    <w:rsid w:val="00C317C9"/>
    <w:rsid w:val="00C33B20"/>
    <w:rsid w:val="00C33C34"/>
    <w:rsid w:val="00C33E08"/>
    <w:rsid w:val="00C3450F"/>
    <w:rsid w:val="00C4060C"/>
    <w:rsid w:val="00C40ACF"/>
    <w:rsid w:val="00C42AD1"/>
    <w:rsid w:val="00C4337C"/>
    <w:rsid w:val="00C43452"/>
    <w:rsid w:val="00C45516"/>
    <w:rsid w:val="00C464FB"/>
    <w:rsid w:val="00C47FD3"/>
    <w:rsid w:val="00C50C95"/>
    <w:rsid w:val="00C50E85"/>
    <w:rsid w:val="00C519C6"/>
    <w:rsid w:val="00C539E2"/>
    <w:rsid w:val="00C54D2C"/>
    <w:rsid w:val="00C55E3D"/>
    <w:rsid w:val="00C57C55"/>
    <w:rsid w:val="00C6017A"/>
    <w:rsid w:val="00C623BC"/>
    <w:rsid w:val="00C64786"/>
    <w:rsid w:val="00C64A82"/>
    <w:rsid w:val="00C64B64"/>
    <w:rsid w:val="00C65236"/>
    <w:rsid w:val="00C66432"/>
    <w:rsid w:val="00C706F0"/>
    <w:rsid w:val="00C71F2F"/>
    <w:rsid w:val="00C72FCE"/>
    <w:rsid w:val="00C738E9"/>
    <w:rsid w:val="00C73F32"/>
    <w:rsid w:val="00C7499E"/>
    <w:rsid w:val="00C8319E"/>
    <w:rsid w:val="00C83E40"/>
    <w:rsid w:val="00C845A4"/>
    <w:rsid w:val="00C87258"/>
    <w:rsid w:val="00C872A4"/>
    <w:rsid w:val="00C91393"/>
    <w:rsid w:val="00C916B7"/>
    <w:rsid w:val="00C92F68"/>
    <w:rsid w:val="00C93272"/>
    <w:rsid w:val="00C942B4"/>
    <w:rsid w:val="00C94DD2"/>
    <w:rsid w:val="00C95268"/>
    <w:rsid w:val="00C97248"/>
    <w:rsid w:val="00CA3AD1"/>
    <w:rsid w:val="00CA5352"/>
    <w:rsid w:val="00CA7803"/>
    <w:rsid w:val="00CA7909"/>
    <w:rsid w:val="00CA7D3A"/>
    <w:rsid w:val="00CB1E2C"/>
    <w:rsid w:val="00CB1F5A"/>
    <w:rsid w:val="00CB2C18"/>
    <w:rsid w:val="00CB30BA"/>
    <w:rsid w:val="00CB5A89"/>
    <w:rsid w:val="00CC0743"/>
    <w:rsid w:val="00CC0D95"/>
    <w:rsid w:val="00CC2C07"/>
    <w:rsid w:val="00CC3222"/>
    <w:rsid w:val="00CD116C"/>
    <w:rsid w:val="00CD1DDE"/>
    <w:rsid w:val="00CD38AF"/>
    <w:rsid w:val="00CD3D02"/>
    <w:rsid w:val="00CD4E39"/>
    <w:rsid w:val="00CD534B"/>
    <w:rsid w:val="00CD5811"/>
    <w:rsid w:val="00CE146A"/>
    <w:rsid w:val="00CE2757"/>
    <w:rsid w:val="00CE2F98"/>
    <w:rsid w:val="00CE36E6"/>
    <w:rsid w:val="00CE7513"/>
    <w:rsid w:val="00CE7F4B"/>
    <w:rsid w:val="00CF0B87"/>
    <w:rsid w:val="00CF37DB"/>
    <w:rsid w:val="00CF6524"/>
    <w:rsid w:val="00D00785"/>
    <w:rsid w:val="00D029C6"/>
    <w:rsid w:val="00D112C9"/>
    <w:rsid w:val="00D120B4"/>
    <w:rsid w:val="00D12E73"/>
    <w:rsid w:val="00D1362A"/>
    <w:rsid w:val="00D140BA"/>
    <w:rsid w:val="00D17A9F"/>
    <w:rsid w:val="00D20CF0"/>
    <w:rsid w:val="00D232A7"/>
    <w:rsid w:val="00D32F24"/>
    <w:rsid w:val="00D42CD1"/>
    <w:rsid w:val="00D4318A"/>
    <w:rsid w:val="00D4352F"/>
    <w:rsid w:val="00D4525F"/>
    <w:rsid w:val="00D467AA"/>
    <w:rsid w:val="00D4774D"/>
    <w:rsid w:val="00D51D17"/>
    <w:rsid w:val="00D52379"/>
    <w:rsid w:val="00D531B6"/>
    <w:rsid w:val="00D57688"/>
    <w:rsid w:val="00D609FB"/>
    <w:rsid w:val="00D61087"/>
    <w:rsid w:val="00D62B83"/>
    <w:rsid w:val="00D63DB2"/>
    <w:rsid w:val="00D67F4E"/>
    <w:rsid w:val="00D70C62"/>
    <w:rsid w:val="00D70D92"/>
    <w:rsid w:val="00D7136E"/>
    <w:rsid w:val="00D715EC"/>
    <w:rsid w:val="00D716AE"/>
    <w:rsid w:val="00D7376C"/>
    <w:rsid w:val="00D7494F"/>
    <w:rsid w:val="00D7635F"/>
    <w:rsid w:val="00D813BD"/>
    <w:rsid w:val="00D816E4"/>
    <w:rsid w:val="00D8375A"/>
    <w:rsid w:val="00D8412A"/>
    <w:rsid w:val="00D85757"/>
    <w:rsid w:val="00D863D7"/>
    <w:rsid w:val="00D906E0"/>
    <w:rsid w:val="00D91425"/>
    <w:rsid w:val="00D914C1"/>
    <w:rsid w:val="00D93B93"/>
    <w:rsid w:val="00D94022"/>
    <w:rsid w:val="00D95231"/>
    <w:rsid w:val="00D96CE5"/>
    <w:rsid w:val="00D97A01"/>
    <w:rsid w:val="00DA15C0"/>
    <w:rsid w:val="00DA3596"/>
    <w:rsid w:val="00DA440C"/>
    <w:rsid w:val="00DA4AD3"/>
    <w:rsid w:val="00DB15D1"/>
    <w:rsid w:val="00DB2B6E"/>
    <w:rsid w:val="00DB5E47"/>
    <w:rsid w:val="00DC2E04"/>
    <w:rsid w:val="00DC3473"/>
    <w:rsid w:val="00DC38A6"/>
    <w:rsid w:val="00DC4608"/>
    <w:rsid w:val="00DC48D6"/>
    <w:rsid w:val="00DC504B"/>
    <w:rsid w:val="00DC6670"/>
    <w:rsid w:val="00DC78F5"/>
    <w:rsid w:val="00DD432E"/>
    <w:rsid w:val="00DD4D93"/>
    <w:rsid w:val="00DD4E79"/>
    <w:rsid w:val="00DD5ECE"/>
    <w:rsid w:val="00DD7576"/>
    <w:rsid w:val="00DE1E8B"/>
    <w:rsid w:val="00DE312F"/>
    <w:rsid w:val="00DE3AC1"/>
    <w:rsid w:val="00DE6148"/>
    <w:rsid w:val="00DE619B"/>
    <w:rsid w:val="00DF1391"/>
    <w:rsid w:val="00DF1552"/>
    <w:rsid w:val="00DF2054"/>
    <w:rsid w:val="00DF2D5A"/>
    <w:rsid w:val="00DF49A2"/>
    <w:rsid w:val="00DF4AE2"/>
    <w:rsid w:val="00DF4B8E"/>
    <w:rsid w:val="00DF4E68"/>
    <w:rsid w:val="00DF5642"/>
    <w:rsid w:val="00DF58DB"/>
    <w:rsid w:val="00DF6F11"/>
    <w:rsid w:val="00E012F6"/>
    <w:rsid w:val="00E04D2B"/>
    <w:rsid w:val="00E07D67"/>
    <w:rsid w:val="00E115F5"/>
    <w:rsid w:val="00E1263E"/>
    <w:rsid w:val="00E1418F"/>
    <w:rsid w:val="00E14611"/>
    <w:rsid w:val="00E1654C"/>
    <w:rsid w:val="00E17697"/>
    <w:rsid w:val="00E230E9"/>
    <w:rsid w:val="00E2355F"/>
    <w:rsid w:val="00E24428"/>
    <w:rsid w:val="00E261D0"/>
    <w:rsid w:val="00E26C57"/>
    <w:rsid w:val="00E30C31"/>
    <w:rsid w:val="00E31EA9"/>
    <w:rsid w:val="00E3262D"/>
    <w:rsid w:val="00E32BF4"/>
    <w:rsid w:val="00E341E4"/>
    <w:rsid w:val="00E34209"/>
    <w:rsid w:val="00E34902"/>
    <w:rsid w:val="00E3736D"/>
    <w:rsid w:val="00E37389"/>
    <w:rsid w:val="00E4286E"/>
    <w:rsid w:val="00E44FB2"/>
    <w:rsid w:val="00E53838"/>
    <w:rsid w:val="00E53CB7"/>
    <w:rsid w:val="00E5759B"/>
    <w:rsid w:val="00E57656"/>
    <w:rsid w:val="00E61283"/>
    <w:rsid w:val="00E61805"/>
    <w:rsid w:val="00E660CB"/>
    <w:rsid w:val="00E669EB"/>
    <w:rsid w:val="00E678AD"/>
    <w:rsid w:val="00E7277C"/>
    <w:rsid w:val="00E74A8F"/>
    <w:rsid w:val="00E75BE9"/>
    <w:rsid w:val="00E77088"/>
    <w:rsid w:val="00E80729"/>
    <w:rsid w:val="00E80F97"/>
    <w:rsid w:val="00E81CCD"/>
    <w:rsid w:val="00E81E0F"/>
    <w:rsid w:val="00E83DB3"/>
    <w:rsid w:val="00E8402B"/>
    <w:rsid w:val="00E8485F"/>
    <w:rsid w:val="00E84AC0"/>
    <w:rsid w:val="00E85CF7"/>
    <w:rsid w:val="00E85E7C"/>
    <w:rsid w:val="00E87216"/>
    <w:rsid w:val="00E90C9B"/>
    <w:rsid w:val="00E9162C"/>
    <w:rsid w:val="00E9228A"/>
    <w:rsid w:val="00E9728D"/>
    <w:rsid w:val="00E97884"/>
    <w:rsid w:val="00EB1D60"/>
    <w:rsid w:val="00EB4B4C"/>
    <w:rsid w:val="00EB5560"/>
    <w:rsid w:val="00EB6431"/>
    <w:rsid w:val="00EB7A78"/>
    <w:rsid w:val="00EB7C78"/>
    <w:rsid w:val="00EC1610"/>
    <w:rsid w:val="00EC16EA"/>
    <w:rsid w:val="00EC1D31"/>
    <w:rsid w:val="00EC21B9"/>
    <w:rsid w:val="00EC328E"/>
    <w:rsid w:val="00EC36A4"/>
    <w:rsid w:val="00EC37F2"/>
    <w:rsid w:val="00EC382E"/>
    <w:rsid w:val="00ED0B5F"/>
    <w:rsid w:val="00ED1393"/>
    <w:rsid w:val="00ED1C72"/>
    <w:rsid w:val="00ED258D"/>
    <w:rsid w:val="00ED2CDB"/>
    <w:rsid w:val="00ED62A2"/>
    <w:rsid w:val="00EE1AD2"/>
    <w:rsid w:val="00EE3972"/>
    <w:rsid w:val="00EE3AAE"/>
    <w:rsid w:val="00EE3C81"/>
    <w:rsid w:val="00EE534C"/>
    <w:rsid w:val="00EE7829"/>
    <w:rsid w:val="00F042B3"/>
    <w:rsid w:val="00F04ACE"/>
    <w:rsid w:val="00F06291"/>
    <w:rsid w:val="00F1070C"/>
    <w:rsid w:val="00F144A9"/>
    <w:rsid w:val="00F1525E"/>
    <w:rsid w:val="00F15FB2"/>
    <w:rsid w:val="00F161B2"/>
    <w:rsid w:val="00F17133"/>
    <w:rsid w:val="00F2051C"/>
    <w:rsid w:val="00F22E5B"/>
    <w:rsid w:val="00F234F6"/>
    <w:rsid w:val="00F268A1"/>
    <w:rsid w:val="00F278AA"/>
    <w:rsid w:val="00F27EFC"/>
    <w:rsid w:val="00F30093"/>
    <w:rsid w:val="00F318E9"/>
    <w:rsid w:val="00F3217D"/>
    <w:rsid w:val="00F3264B"/>
    <w:rsid w:val="00F32D60"/>
    <w:rsid w:val="00F3479A"/>
    <w:rsid w:val="00F352D5"/>
    <w:rsid w:val="00F362F5"/>
    <w:rsid w:val="00F3654B"/>
    <w:rsid w:val="00F504E3"/>
    <w:rsid w:val="00F5074E"/>
    <w:rsid w:val="00F5117E"/>
    <w:rsid w:val="00F519A6"/>
    <w:rsid w:val="00F55383"/>
    <w:rsid w:val="00F555BC"/>
    <w:rsid w:val="00F56F09"/>
    <w:rsid w:val="00F60B36"/>
    <w:rsid w:val="00F61799"/>
    <w:rsid w:val="00F62C20"/>
    <w:rsid w:val="00F64256"/>
    <w:rsid w:val="00F7201A"/>
    <w:rsid w:val="00F76C6E"/>
    <w:rsid w:val="00F808DE"/>
    <w:rsid w:val="00F816E7"/>
    <w:rsid w:val="00F830ED"/>
    <w:rsid w:val="00F84746"/>
    <w:rsid w:val="00F84FA8"/>
    <w:rsid w:val="00F85700"/>
    <w:rsid w:val="00F8576D"/>
    <w:rsid w:val="00F8684B"/>
    <w:rsid w:val="00F900BD"/>
    <w:rsid w:val="00F906E9"/>
    <w:rsid w:val="00F90B9B"/>
    <w:rsid w:val="00F91AFB"/>
    <w:rsid w:val="00F93ED0"/>
    <w:rsid w:val="00F95571"/>
    <w:rsid w:val="00F97B88"/>
    <w:rsid w:val="00FA064B"/>
    <w:rsid w:val="00FA0D90"/>
    <w:rsid w:val="00FA344C"/>
    <w:rsid w:val="00FA6179"/>
    <w:rsid w:val="00FA7EE4"/>
    <w:rsid w:val="00FB06F4"/>
    <w:rsid w:val="00FB2487"/>
    <w:rsid w:val="00FB3486"/>
    <w:rsid w:val="00FB47B4"/>
    <w:rsid w:val="00FB5DD4"/>
    <w:rsid w:val="00FB6B28"/>
    <w:rsid w:val="00FC2455"/>
    <w:rsid w:val="00FC6A90"/>
    <w:rsid w:val="00FC700C"/>
    <w:rsid w:val="00FC7A5A"/>
    <w:rsid w:val="00FD0271"/>
    <w:rsid w:val="00FD2139"/>
    <w:rsid w:val="00FD3F09"/>
    <w:rsid w:val="00FD67DB"/>
    <w:rsid w:val="00FD6E70"/>
    <w:rsid w:val="00FE0591"/>
    <w:rsid w:val="00FE14B9"/>
    <w:rsid w:val="00FE2CFD"/>
    <w:rsid w:val="00FE7568"/>
    <w:rsid w:val="00FF186A"/>
    <w:rsid w:val="00FF23E1"/>
    <w:rsid w:val="00FF2A99"/>
    <w:rsid w:val="00FF6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AC00CB"/>
    <w:pPr>
      <w:spacing w:before="100" w:after="100"/>
    </w:pPr>
    <w:rPr>
      <w:sz w:val="24"/>
      <w:szCs w:val="24"/>
    </w:rPr>
  </w:style>
  <w:style w:type="paragraph" w:styleId="Heading2">
    <w:name w:val="heading 2"/>
    <w:basedOn w:val="Normal"/>
    <w:link w:val="Heading2Char1"/>
    <w:uiPriority w:val="99"/>
    <w:qFormat/>
    <w:rsid w:val="007E69E7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aliases w:val="Знак Знак1 Знак Знак Знак Знак Знак Знак Знак Знак Знак Знак Знак Знак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355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able">
    <w:name w:val="table"/>
    <w:basedOn w:val="Normal"/>
    <w:uiPriority w:val="99"/>
    <w:rsid w:val="003B48C5"/>
    <w:pPr>
      <w:spacing w:before="0" w:after="0"/>
      <w:jc w:val="both"/>
    </w:pPr>
    <w:rPr>
      <w:sz w:val="22"/>
      <w:szCs w:val="22"/>
    </w:rPr>
  </w:style>
  <w:style w:type="paragraph" w:customStyle="1" w:styleId="ConsPlusNormal">
    <w:name w:val="ConsPlusNormal"/>
    <w:uiPriority w:val="99"/>
    <w:rsid w:val="002A45DC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NormalWeb">
    <w:name w:val="Normal (Web)"/>
    <w:aliases w:val="Обычный (Web)"/>
    <w:basedOn w:val="Normal"/>
    <w:uiPriority w:val="99"/>
    <w:rsid w:val="00302A40"/>
    <w:pPr>
      <w:spacing w:before="0" w:after="180"/>
    </w:pPr>
    <w:rPr>
      <w:rFonts w:ascii="Verdana" w:hAnsi="Verdana" w:cs="Verdana"/>
      <w:sz w:val="18"/>
      <w:szCs w:val="18"/>
    </w:rPr>
  </w:style>
  <w:style w:type="character" w:customStyle="1" w:styleId="newstext">
    <w:name w:val="newstext"/>
    <w:basedOn w:val="DefaultParagraphFont"/>
    <w:uiPriority w:val="99"/>
    <w:rsid w:val="00302A40"/>
  </w:style>
  <w:style w:type="character" w:customStyle="1" w:styleId="Heading2Char1">
    <w:name w:val="Heading 2 Char1"/>
    <w:link w:val="Heading2"/>
    <w:uiPriority w:val="99"/>
    <w:locked/>
    <w:rsid w:val="007E69E7"/>
    <w:rPr>
      <w:b/>
      <w:bCs/>
      <w:sz w:val="36"/>
      <w:szCs w:val="36"/>
      <w:lang w:val="ru-RU" w:eastAsia="ru-RU"/>
    </w:rPr>
  </w:style>
  <w:style w:type="paragraph" w:customStyle="1" w:styleId="ConsPlusCell">
    <w:name w:val="ConsPlusCell"/>
    <w:uiPriority w:val="99"/>
    <w:rsid w:val="007E69E7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1"/>
    <w:uiPriority w:val="99"/>
    <w:rsid w:val="009633BD"/>
    <w:pPr>
      <w:tabs>
        <w:tab w:val="center" w:pos="4677"/>
        <w:tab w:val="right" w:pos="9355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50B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9633BD"/>
  </w:style>
  <w:style w:type="paragraph" w:styleId="Title">
    <w:name w:val="Title"/>
    <w:basedOn w:val="Normal"/>
    <w:link w:val="TitleChar1"/>
    <w:uiPriority w:val="99"/>
    <w:qFormat/>
    <w:rsid w:val="00A72A6C"/>
    <w:pPr>
      <w:spacing w:before="0" w:after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355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1">
    <w:name w:val="Знак Знак1 Знак Знак Знак Знак Знак Знак Знак Знак Знак Знак"/>
    <w:basedOn w:val="Normal"/>
    <w:uiPriority w:val="99"/>
    <w:rsid w:val="00A72A6C"/>
    <w:pPr>
      <w:widowControl w:val="0"/>
      <w:adjustRightInd w:val="0"/>
      <w:spacing w:before="0"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a">
    <w:name w:val="обычный_ Знак Знак Знак"/>
    <w:basedOn w:val="Normal"/>
    <w:autoRedefine/>
    <w:uiPriority w:val="99"/>
    <w:rsid w:val="00A72A6C"/>
    <w:pPr>
      <w:widowControl w:val="0"/>
      <w:spacing w:before="0" w:after="0"/>
      <w:jc w:val="both"/>
    </w:pPr>
    <w:rPr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A72A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1"/>
    <w:uiPriority w:val="99"/>
    <w:rsid w:val="00A72A6C"/>
    <w:pPr>
      <w:tabs>
        <w:tab w:val="center" w:pos="4677"/>
        <w:tab w:val="right" w:pos="9355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550B"/>
    <w:rPr>
      <w:sz w:val="24"/>
      <w:szCs w:val="24"/>
    </w:rPr>
  </w:style>
  <w:style w:type="character" w:styleId="Hyperlink">
    <w:name w:val="Hyperlink"/>
    <w:basedOn w:val="DefaultParagraphFont"/>
    <w:uiPriority w:val="99"/>
    <w:rsid w:val="00263B20"/>
    <w:rPr>
      <w:color w:val="0000FF"/>
      <w:u w:val="single"/>
    </w:rPr>
  </w:style>
  <w:style w:type="paragraph" w:styleId="BalloonText">
    <w:name w:val="Balloon Text"/>
    <w:basedOn w:val="Normal"/>
    <w:link w:val="BalloonTextChar1"/>
    <w:uiPriority w:val="99"/>
    <w:semiHidden/>
    <w:rsid w:val="00E978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50B"/>
    <w:rPr>
      <w:sz w:val="0"/>
      <w:szCs w:val="0"/>
    </w:rPr>
  </w:style>
  <w:style w:type="paragraph" w:customStyle="1" w:styleId="a0">
    <w:name w:val="Знак Знак"/>
    <w:basedOn w:val="Normal"/>
    <w:uiPriority w:val="99"/>
    <w:rsid w:val="003500E1"/>
    <w:pPr>
      <w:widowControl w:val="0"/>
      <w:adjustRightInd w:val="0"/>
      <w:spacing w:before="0"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TitleChar1">
    <w:name w:val="Title Char1"/>
    <w:link w:val="Title"/>
    <w:uiPriority w:val="99"/>
    <w:locked/>
    <w:rsid w:val="00F3217D"/>
    <w:rPr>
      <w:rFonts w:ascii="Arial" w:hAnsi="Arial" w:cs="Arial"/>
      <w:b/>
      <w:bCs/>
      <w:sz w:val="28"/>
      <w:szCs w:val="28"/>
    </w:rPr>
  </w:style>
  <w:style w:type="character" w:customStyle="1" w:styleId="HeaderChar1">
    <w:name w:val="Header Char1"/>
    <w:link w:val="Header"/>
    <w:uiPriority w:val="99"/>
    <w:locked/>
    <w:rsid w:val="00156915"/>
    <w:rPr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156915"/>
    <w:rPr>
      <w:sz w:val="24"/>
      <w:szCs w:val="24"/>
    </w:rPr>
  </w:style>
  <w:style w:type="character" w:customStyle="1" w:styleId="BalloonTextChar1">
    <w:name w:val="Balloon Text Char1"/>
    <w:link w:val="BalloonText"/>
    <w:uiPriority w:val="99"/>
    <w:semiHidden/>
    <w:locked/>
    <w:rsid w:val="00156915"/>
    <w:rPr>
      <w:rFonts w:ascii="Tahoma" w:hAnsi="Tahoma" w:cs="Tahoma"/>
      <w:sz w:val="16"/>
      <w:szCs w:val="16"/>
    </w:rPr>
  </w:style>
  <w:style w:type="paragraph" w:customStyle="1" w:styleId="a1">
    <w:name w:val="Абзац списка"/>
    <w:basedOn w:val="Normal"/>
    <w:uiPriority w:val="99"/>
    <w:rsid w:val="00156915"/>
    <w:pPr>
      <w:spacing w:before="0"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Знак Знак1 Знак"/>
    <w:basedOn w:val="Normal"/>
    <w:uiPriority w:val="99"/>
    <w:rsid w:val="00156915"/>
    <w:pPr>
      <w:widowControl w:val="0"/>
      <w:adjustRightInd w:val="0"/>
      <w:spacing w:before="0"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FollowedHyperlink">
    <w:name w:val="FollowedHyperlink"/>
    <w:basedOn w:val="DefaultParagraphFont"/>
    <w:uiPriority w:val="99"/>
    <w:rsid w:val="00156915"/>
    <w:rPr>
      <w:color w:val="800080"/>
      <w:u w:val="single"/>
    </w:rPr>
  </w:style>
  <w:style w:type="paragraph" w:styleId="BodyText">
    <w:name w:val="Body Text"/>
    <w:basedOn w:val="Normal"/>
    <w:link w:val="BodyTextChar1"/>
    <w:uiPriority w:val="99"/>
    <w:rsid w:val="00C25A5E"/>
    <w:pPr>
      <w:spacing w:before="0" w:after="0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3550B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C25A5E"/>
    <w:rPr>
      <w:sz w:val="28"/>
      <w:szCs w:val="28"/>
    </w:rPr>
  </w:style>
  <w:style w:type="paragraph" w:customStyle="1" w:styleId="11">
    <w:name w:val="Знак Знак1 Знак Знак Знак Знак Знак Знак Знак Знак"/>
    <w:basedOn w:val="Normal"/>
    <w:uiPriority w:val="99"/>
    <w:rsid w:val="002D3685"/>
    <w:pPr>
      <w:widowControl w:val="0"/>
      <w:adjustRightInd w:val="0"/>
      <w:spacing w:before="0"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a2">
    <w:name w:val="Заголовок Знак"/>
    <w:uiPriority w:val="99"/>
    <w:rsid w:val="00F8684B"/>
    <w:rPr>
      <w:b/>
      <w:bCs/>
      <w:sz w:val="28"/>
      <w:szCs w:val="28"/>
    </w:rPr>
  </w:style>
  <w:style w:type="character" w:customStyle="1" w:styleId="a3">
    <w:name w:val="Гипертекстовая ссылка"/>
    <w:uiPriority w:val="99"/>
    <w:rsid w:val="002E72CC"/>
    <w:rPr>
      <w:b/>
      <w:bCs/>
      <w:color w:val="008000"/>
      <w:sz w:val="20"/>
      <w:szCs w:val="20"/>
    </w:rPr>
  </w:style>
  <w:style w:type="paragraph" w:customStyle="1" w:styleId="12">
    <w:name w:val="Обычный1"/>
    <w:uiPriority w:val="99"/>
    <w:rsid w:val="003041DA"/>
    <w:pPr>
      <w:spacing w:before="100" w:after="100"/>
    </w:pPr>
    <w:rPr>
      <w:sz w:val="24"/>
      <w:szCs w:val="24"/>
    </w:rPr>
  </w:style>
  <w:style w:type="paragraph" w:customStyle="1" w:styleId="110">
    <w:name w:val="Знак Знак1 Знак Знак Знак Знак Знак Знак Знак Знак Знак Знак1"/>
    <w:basedOn w:val="Normal"/>
    <w:uiPriority w:val="99"/>
    <w:rsid w:val="003041DA"/>
    <w:pPr>
      <w:widowControl w:val="0"/>
      <w:adjustRightInd w:val="0"/>
      <w:spacing w:before="0"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7">
    <w:name w:val="Знак Знак7"/>
    <w:basedOn w:val="Normal"/>
    <w:uiPriority w:val="99"/>
    <w:rsid w:val="003041DA"/>
    <w:pPr>
      <w:widowControl w:val="0"/>
      <w:adjustRightInd w:val="0"/>
      <w:spacing w:before="0"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1">
    <w:name w:val="Знак Знак1 Знак Знак Знак Знак Знак Знак Знак Знак1"/>
    <w:basedOn w:val="Normal"/>
    <w:uiPriority w:val="99"/>
    <w:rsid w:val="003041DA"/>
    <w:pPr>
      <w:widowControl w:val="0"/>
      <w:adjustRightInd w:val="0"/>
      <w:spacing w:before="0"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56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4854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12604.17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31527209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3841448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15258</Words>
  <Characters>-32766</Characters>
  <Application>Microsoft Office Outlook</Application>
  <DocSecurity>0</DocSecurity>
  <Lines>0</Lines>
  <Paragraphs>0</Paragraphs>
  <ScaleCrop>false</ScaleCrop>
  <Company>Tycoon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Ivan</dc:creator>
  <cp:keywords/>
  <dc:description/>
  <cp:lastModifiedBy>Denis</cp:lastModifiedBy>
  <cp:revision>2</cp:revision>
  <cp:lastPrinted>2024-12-28T07:55:00Z</cp:lastPrinted>
  <dcterms:created xsi:type="dcterms:W3CDTF">2025-01-22T14:28:00Z</dcterms:created>
  <dcterms:modified xsi:type="dcterms:W3CDTF">2025-01-22T14:28:00Z</dcterms:modified>
</cp:coreProperties>
</file>