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24" w:rsidRPr="00E11669" w:rsidRDefault="00546524" w:rsidP="00576E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546524" w:rsidRPr="00E11669" w:rsidRDefault="00546524" w:rsidP="00576E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по результатам антикоррупционной экспертизы</w:t>
      </w:r>
    </w:p>
    <w:p w:rsidR="00546524" w:rsidRPr="00E11669" w:rsidRDefault="00546524" w:rsidP="00576E8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на проект постановления администрации муниципального образования Отрадненский район «</w:t>
      </w:r>
      <w:r w:rsidRPr="00E11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 утверждении административного регламента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546524" w:rsidRPr="00E11669" w:rsidRDefault="00546524" w:rsidP="00576E8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E11669">
        <w:rPr>
          <w:rFonts w:ascii="Times New Roman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46524" w:rsidRPr="00E11669" w:rsidRDefault="00546524" w:rsidP="00576E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6524" w:rsidRPr="00E11669" w:rsidRDefault="00546524" w:rsidP="00576E80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</w:rPr>
        <w:t xml:space="preserve">Юридическим отделом 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Отрадненский район в соответствии с Федеральным </w:t>
      </w:r>
      <w:hyperlink r:id="rId4" w:history="1">
        <w:r w:rsidRPr="00E11669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11669">
        <w:rPr>
          <w:rFonts w:ascii="Times New Roman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5" w:history="1">
        <w:r w:rsidRPr="00E11669">
          <w:rPr>
            <w:rFonts w:ascii="Times New Roman" w:hAnsi="Times New Roman" w:cs="Times New Roman"/>
            <w:sz w:val="28"/>
            <w:szCs w:val="28"/>
            <w:lang w:eastAsia="ru-RU"/>
          </w:rPr>
          <w:t>Методикой</w:t>
        </w:r>
      </w:hyperlink>
      <w:r w:rsidRPr="00E11669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   Федерации  от  26  февраля  2010 года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район  от «9» июня 2014 года № 534,   </w:t>
      </w:r>
    </w:p>
    <w:p w:rsidR="00546524" w:rsidRPr="00E11669" w:rsidRDefault="00546524" w:rsidP="00576E8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проведена антикоррупционная экспертиза проекта постановления администрации муниципального образования Отрадненский район «</w:t>
      </w:r>
      <w:r w:rsidRPr="00E11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 утверждении административного регламента предоставления муниципальной услуги «Об утверждении административного регламента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>» в целях выявления в нем коррупциогенных факторов и их последующего устранения.</w:t>
      </w:r>
    </w:p>
    <w:p w:rsidR="00546524" w:rsidRPr="00E11669" w:rsidRDefault="00546524" w:rsidP="00576E8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-284" w:firstLine="993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В рассмотренном проекте постановления администрации муниципального образования Отрадненский район «</w:t>
      </w:r>
      <w:r w:rsidRPr="00E11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 утверждении административного регламента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546524" w:rsidRPr="00E11669" w:rsidRDefault="00546524" w:rsidP="00576E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6524" w:rsidRPr="00E11669" w:rsidRDefault="00546524" w:rsidP="00576E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6524" w:rsidRPr="00E11669" w:rsidRDefault="00546524" w:rsidP="00576E8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546524" w:rsidRPr="00E11669" w:rsidRDefault="00546524" w:rsidP="00576E8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546524" w:rsidRPr="00E11669" w:rsidRDefault="00546524" w:rsidP="00576E80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Отрадненский район 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ab/>
        <w:t>А.М.Галиджян</w:t>
      </w:r>
    </w:p>
    <w:p w:rsidR="00546524" w:rsidRPr="00E11669" w:rsidRDefault="00546524" w:rsidP="00576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524" w:rsidRPr="00E11669" w:rsidRDefault="00546524" w:rsidP="00576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И.В.Нетреба</w:t>
      </w:r>
    </w:p>
    <w:p w:rsidR="00546524" w:rsidRPr="00E11669" w:rsidRDefault="00546524" w:rsidP="00576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8(861 44) 3-30-95</w:t>
      </w:r>
    </w:p>
    <w:p w:rsidR="00546524" w:rsidRDefault="00546524" w:rsidP="00576E80"/>
    <w:sectPr w:rsidR="00546524" w:rsidSect="00576E80">
      <w:pgSz w:w="11906" w:h="16838"/>
      <w:pgMar w:top="1134" w:right="850" w:bottom="851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0860"/>
    <w:rsid w:val="00051917"/>
    <w:rsid w:val="0020113C"/>
    <w:rsid w:val="0025674C"/>
    <w:rsid w:val="0041677C"/>
    <w:rsid w:val="00435D25"/>
    <w:rsid w:val="00496460"/>
    <w:rsid w:val="004B6924"/>
    <w:rsid w:val="00546524"/>
    <w:rsid w:val="00576E80"/>
    <w:rsid w:val="0080299B"/>
    <w:rsid w:val="009D348F"/>
    <w:rsid w:val="00C557C4"/>
    <w:rsid w:val="00D40860"/>
    <w:rsid w:val="00E11669"/>
    <w:rsid w:val="00E43609"/>
    <w:rsid w:val="00ED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E8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C557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2004A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354</Words>
  <Characters>2022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Denis</cp:lastModifiedBy>
  <cp:revision>3</cp:revision>
  <dcterms:created xsi:type="dcterms:W3CDTF">2015-05-21T12:24:00Z</dcterms:created>
  <dcterms:modified xsi:type="dcterms:W3CDTF">2015-05-21T13:36:00Z</dcterms:modified>
</cp:coreProperties>
</file>