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92420B" w:rsidRPr="00E11669" w:rsidRDefault="0092420B" w:rsidP="00ED3B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</w:t>
      </w:r>
    </w:p>
    <w:p w:rsidR="0092420B" w:rsidRPr="00E11669" w:rsidRDefault="0092420B" w:rsidP="00ED3B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календарных учебных графиках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2420B" w:rsidRPr="00E11669" w:rsidRDefault="0092420B" w:rsidP="00ED3BE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6"/>
            <w:szCs w:val="26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92420B" w:rsidRPr="00E11669" w:rsidRDefault="0092420B" w:rsidP="00ED3B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E11669">
        <w:rPr>
          <w:rFonts w:ascii="Times New Roman" w:hAnsi="Times New Roman" w:cs="Times New Roman"/>
          <w:sz w:val="26"/>
          <w:szCs w:val="26"/>
          <w:lang w:eastAsia="ru-RU"/>
        </w:rPr>
        <w:t>» в целях выявления в нем коррупциогенных факторов и их последующего устранения.</w:t>
      </w:r>
    </w:p>
    <w:p w:rsidR="0092420B" w:rsidRPr="00E11669" w:rsidRDefault="0092420B" w:rsidP="00ED3B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E11669">
        <w:rPr>
          <w:rFonts w:ascii="Times New Roman" w:hAnsi="Times New Roman" w:cs="Times New Roman"/>
          <w:sz w:val="26"/>
          <w:szCs w:val="26"/>
          <w:lang w:eastAsia="ru-RU"/>
        </w:rPr>
        <w:t>» коррупциогенные факторы не выявлены.</w:t>
      </w:r>
    </w:p>
    <w:p w:rsidR="0092420B" w:rsidRDefault="0092420B" w:rsidP="00ED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92420B" w:rsidRPr="00E11669" w:rsidRDefault="0092420B" w:rsidP="00ED3B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92420B" w:rsidRPr="00E11669" w:rsidRDefault="0092420B" w:rsidP="00ED3BE3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92420B" w:rsidRPr="00E11669" w:rsidRDefault="0092420B" w:rsidP="00ED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20B" w:rsidRDefault="0092420B" w:rsidP="00ED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20B" w:rsidRPr="00E11669" w:rsidRDefault="0092420B" w:rsidP="00ED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92420B" w:rsidRDefault="0092420B" w:rsidP="00ED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92420B" w:rsidRDefault="0092420B" w:rsidP="00ED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2420B" w:rsidSect="00F405C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20113C"/>
    <w:rsid w:val="0025674C"/>
    <w:rsid w:val="00324340"/>
    <w:rsid w:val="0041677C"/>
    <w:rsid w:val="00435D25"/>
    <w:rsid w:val="00496460"/>
    <w:rsid w:val="004B3015"/>
    <w:rsid w:val="004B6924"/>
    <w:rsid w:val="0092420B"/>
    <w:rsid w:val="00D40860"/>
    <w:rsid w:val="00E11669"/>
    <w:rsid w:val="00E43609"/>
    <w:rsid w:val="00ED3BE3"/>
    <w:rsid w:val="00F4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2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84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378</Words>
  <Characters>2156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2015-05-21T12:23:00Z</dcterms:created>
  <dcterms:modified xsi:type="dcterms:W3CDTF">2015-05-21T13:37:00Z</dcterms:modified>
</cp:coreProperties>
</file>