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0D7A12" w:rsidRPr="00E11669" w:rsidRDefault="000D7A12" w:rsidP="00D4086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«Предоставления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D7A12" w:rsidRPr="00E11669" w:rsidRDefault="000D7A12" w:rsidP="00D408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0D7A12" w:rsidRPr="00E11669" w:rsidRDefault="000D7A12" w:rsidP="00D4086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«Предоставления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в целях выявления в нем коррупциогенных факторов и их последующего устранения.</w:t>
      </w:r>
    </w:p>
    <w:p w:rsidR="000D7A12" w:rsidRPr="00E11669" w:rsidRDefault="000D7A12" w:rsidP="00D4086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«Предоставления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0D7A12" w:rsidRPr="00E11669" w:rsidRDefault="000D7A12" w:rsidP="00D408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0D7A12" w:rsidRPr="00E11669" w:rsidRDefault="000D7A12" w:rsidP="00D4086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0D7A12" w:rsidRPr="00E11669" w:rsidRDefault="000D7A12" w:rsidP="00D40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A12" w:rsidRPr="00E11669" w:rsidRDefault="000D7A12" w:rsidP="00D40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A12" w:rsidRPr="00E11669" w:rsidRDefault="000D7A12" w:rsidP="00D40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0D7A12" w:rsidRPr="00E11669" w:rsidRDefault="000D7A12" w:rsidP="00D408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0D7A12" w:rsidRDefault="000D7A12">
      <w:bookmarkStart w:id="0" w:name="_GoBack"/>
      <w:bookmarkEnd w:id="0"/>
    </w:p>
    <w:sectPr w:rsidR="000D7A12" w:rsidSect="00F8597F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0D7A12"/>
    <w:rsid w:val="0020113C"/>
    <w:rsid w:val="002500EF"/>
    <w:rsid w:val="0041677C"/>
    <w:rsid w:val="00435D25"/>
    <w:rsid w:val="00615571"/>
    <w:rsid w:val="008B727D"/>
    <w:rsid w:val="00D40860"/>
    <w:rsid w:val="00E11669"/>
    <w:rsid w:val="00F8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6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6155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1D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355</Words>
  <Characters>2028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2</cp:revision>
  <dcterms:created xsi:type="dcterms:W3CDTF">2015-05-21T12:21:00Z</dcterms:created>
  <dcterms:modified xsi:type="dcterms:W3CDTF">2015-05-21T13:38:00Z</dcterms:modified>
</cp:coreProperties>
</file>