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E" w:rsidRDefault="00E035EE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E035EE" w:rsidRDefault="00E035EE" w:rsidP="006669A6">
      <w:pPr>
        <w:pStyle w:val="Title"/>
        <w:ind w:left="-284"/>
      </w:pPr>
    </w:p>
    <w:p w:rsidR="00E035EE" w:rsidRDefault="00E035EE" w:rsidP="006669A6">
      <w:pPr>
        <w:pStyle w:val="Title"/>
        <w:ind w:left="-284"/>
      </w:pPr>
    </w:p>
    <w:p w:rsidR="00E035EE" w:rsidRPr="00943AF6" w:rsidRDefault="00E035EE" w:rsidP="006669A6">
      <w:pPr>
        <w:pStyle w:val="Title"/>
        <w:ind w:left="-284"/>
      </w:pPr>
      <w:r>
        <w:t xml:space="preserve">СЕМЬДЕСЯТ СЕДЬМАЯ </w:t>
      </w:r>
      <w:r w:rsidRPr="00943AF6">
        <w:t>СЕССИЯ</w:t>
      </w:r>
    </w:p>
    <w:p w:rsidR="00E035EE" w:rsidRPr="00063FD5" w:rsidRDefault="00E035EE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5EE" w:rsidRDefault="00E035EE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5EE" w:rsidRDefault="00E035EE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E" w:rsidRDefault="00E035EE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035EE" w:rsidRPr="00F4415A" w:rsidRDefault="00E035EE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12.12.2019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484</w:t>
      </w:r>
    </w:p>
    <w:p w:rsidR="00E035EE" w:rsidRDefault="00E035EE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35EE" w:rsidRPr="00E06335" w:rsidRDefault="00E035EE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E035EE" w:rsidRDefault="00E035EE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E" w:rsidRPr="007747A3" w:rsidRDefault="00E035E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E035EE" w:rsidRPr="007747A3" w:rsidRDefault="00E035E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E035EE" w:rsidRDefault="00E035E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9 год и на плановый период 2020 и   2021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35EE" w:rsidRDefault="00E035EE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E" w:rsidRDefault="00E035EE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E" w:rsidRDefault="00E035EE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E" w:rsidRPr="00081927" w:rsidRDefault="00E035EE" w:rsidP="00B65365">
      <w:pPr>
        <w:pStyle w:val="Heading1"/>
        <w:spacing w:line="36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      р е ш и л:</w:t>
      </w:r>
    </w:p>
    <w:p w:rsidR="00E035EE" w:rsidRDefault="00E035EE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356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2020 и 2021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E035EE" w:rsidRDefault="00E035EE" w:rsidP="00E7217F">
      <w:pPr>
        <w:pStyle w:val="font5"/>
        <w:spacing w:before="0" w:beforeAutospacing="0" w:after="0" w:afterAutospacing="0" w:line="360" w:lineRule="auto"/>
        <w:ind w:firstLine="709"/>
      </w:pPr>
      <w:r>
        <w:t>1) в статье 1:</w:t>
      </w:r>
    </w:p>
    <w:p w:rsidR="00E035EE" w:rsidRDefault="00E035EE" w:rsidP="0089101F">
      <w:pPr>
        <w:pStyle w:val="font5"/>
        <w:spacing w:before="0" w:beforeAutospacing="0" w:after="0" w:afterAutospacing="0" w:line="360" w:lineRule="auto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</w:t>
      </w:r>
      <w:bookmarkStart w:id="2" w:name="_Hlk22549810"/>
      <w:r>
        <w:t>12</w:t>
      </w:r>
      <w:bookmarkEnd w:id="2"/>
      <w:r>
        <w:t xml:space="preserve">58873,0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1271619,3 тысяч </w:t>
      </w:r>
      <w:r w:rsidRPr="007747A3">
        <w:t>рублей»</w:t>
      </w:r>
      <w:r>
        <w:t>;</w:t>
      </w:r>
    </w:p>
    <w:bookmarkEnd w:id="1"/>
    <w:p w:rsidR="00E035EE" w:rsidRDefault="00E035EE" w:rsidP="0089101F">
      <w:pPr>
        <w:pStyle w:val="font5"/>
        <w:spacing w:before="0" w:beforeAutospacing="0" w:after="0" w:afterAutospacing="0" w:line="360" w:lineRule="auto"/>
        <w:ind w:firstLine="708"/>
      </w:pPr>
      <w:r>
        <w:t xml:space="preserve">б) в подпункте 2 пункта 1 слова «в сумме 1342558,7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1355305,0тысяч </w:t>
      </w:r>
      <w:r w:rsidRPr="007747A3">
        <w:t>рублей»</w:t>
      </w:r>
      <w:r>
        <w:t>;</w:t>
      </w:r>
    </w:p>
    <w:bookmarkEnd w:id="0"/>
    <w:p w:rsidR="00E035EE" w:rsidRPr="00E7217F" w:rsidRDefault="00E035EE" w:rsidP="00505D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3,5,10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12,14,16 </w:t>
      </w:r>
      <w:r w:rsidRPr="00E7217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E11DF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37"/>
        <w:tblW w:w="9938" w:type="dxa"/>
        <w:tblLook w:val="00A0"/>
      </w:tblPr>
      <w:tblGrid>
        <w:gridCol w:w="2620"/>
        <w:gridCol w:w="5617"/>
        <w:gridCol w:w="1701"/>
      </w:tblGrid>
      <w:tr w:rsidR="00E035EE" w:rsidRPr="00A23AB5" w:rsidTr="009713A7">
        <w:trPr>
          <w:trHeight w:val="426"/>
        </w:trPr>
        <w:tc>
          <w:tcPr>
            <w:tcW w:w="2620" w:type="dxa"/>
            <w:vAlign w:val="bottom"/>
          </w:tcPr>
          <w:p w:rsidR="00E035EE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EE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E035EE" w:rsidRDefault="00E035EE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035EE" w:rsidRDefault="00E035EE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EE" w:rsidRDefault="00E035EE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EE" w:rsidRPr="00A23AB5" w:rsidRDefault="00E035EE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E035EE" w:rsidRPr="00A23AB5" w:rsidTr="009713A7">
        <w:trPr>
          <w:trHeight w:val="20"/>
        </w:trPr>
        <w:tc>
          <w:tcPr>
            <w:tcW w:w="2620" w:type="dxa"/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E035EE" w:rsidRPr="00A23AB5" w:rsidRDefault="00E035EE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 Решению Совета муниципального</w:t>
            </w:r>
          </w:p>
          <w:p w:rsidR="00E035EE" w:rsidRPr="00A23AB5" w:rsidRDefault="00E035EE" w:rsidP="009713A7">
            <w:pPr>
              <w:tabs>
                <w:tab w:val="left" w:pos="4800"/>
              </w:tabs>
              <w:ind w:firstLine="8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образования Отрадненский район </w:t>
            </w:r>
          </w:p>
          <w:p w:rsidR="00E035EE" w:rsidRPr="00A23AB5" w:rsidRDefault="00E035EE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образования</w:t>
            </w:r>
          </w:p>
          <w:p w:rsidR="00E035EE" w:rsidRPr="00A23AB5" w:rsidRDefault="00E035EE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Отрадненский район на 2019 год и</w:t>
            </w:r>
          </w:p>
          <w:p w:rsidR="00E035EE" w:rsidRPr="00A23AB5" w:rsidRDefault="00E035EE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 плановый период 2020 и 2021 годов»</w:t>
            </w:r>
          </w:p>
          <w:p w:rsidR="00E035EE" w:rsidRPr="00A23AB5" w:rsidRDefault="00E035EE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13.12.2018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356</w:t>
            </w:r>
          </w:p>
        </w:tc>
      </w:tr>
      <w:tr w:rsidR="00E035EE" w:rsidRPr="00A23AB5" w:rsidTr="009713A7">
        <w:trPr>
          <w:trHeight w:val="659"/>
        </w:trPr>
        <w:tc>
          <w:tcPr>
            <w:tcW w:w="9938" w:type="dxa"/>
            <w:gridSpan w:val="3"/>
            <w:vAlign w:val="bottom"/>
          </w:tcPr>
          <w:p w:rsidR="00E035EE" w:rsidRPr="00E6648A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>Объем поступлений доходов в бюджет муниципального образования Отрадненский</w:t>
            </w:r>
          </w:p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кодам видов (подвидов) доходов на 2019 год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vAlign w:val="bottom"/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17" w:type="dxa"/>
            <w:vAlign w:val="bottom"/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422,0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1 066,3</w:t>
            </w:r>
          </w:p>
        </w:tc>
      </w:tr>
      <w:tr w:rsidR="00E035EE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95017,9</w:t>
            </w:r>
          </w:p>
        </w:tc>
      </w:tr>
      <w:tr w:rsidR="00E035EE" w:rsidRPr="00A23AB5" w:rsidTr="009713A7">
        <w:trPr>
          <w:trHeight w:val="59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149 482,1</w:t>
            </w:r>
          </w:p>
        </w:tc>
      </w:tr>
      <w:tr w:rsidR="00E035EE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E035EE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12 885,3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13 472,0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 715,5</w:t>
            </w:r>
          </w:p>
        </w:tc>
      </w:tr>
      <w:tr w:rsidR="00E035EE" w:rsidRPr="00A23AB5" w:rsidTr="009713A7">
        <w:trPr>
          <w:trHeight w:val="34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E035EE" w:rsidRPr="00A23AB5" w:rsidTr="009713A7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45 500,0</w:t>
            </w:r>
          </w:p>
        </w:tc>
      </w:tr>
      <w:tr w:rsidR="00E035EE" w:rsidRPr="00A23AB5" w:rsidTr="009713A7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035EE" w:rsidRPr="00A23AB5" w:rsidTr="009713A7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35EE" w:rsidRPr="00A23AB5" w:rsidTr="009713A7">
        <w:trPr>
          <w:trHeight w:val="50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</w:tr>
      <w:tr w:rsidR="00E035EE" w:rsidRPr="00A23AB5" w:rsidTr="009713A7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</w:tr>
      <w:tr w:rsidR="00E035EE" w:rsidRPr="00F70714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Default="00E035EE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920197,3</w:t>
            </w:r>
          </w:p>
          <w:p w:rsidR="00E035EE" w:rsidRPr="00F70714" w:rsidRDefault="00E035EE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035EE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176617,8</w:t>
            </w:r>
          </w:p>
        </w:tc>
      </w:tr>
      <w:tr w:rsidR="00E035EE" w:rsidRPr="00E21D2C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E21D2C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81657,8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661205,4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35EE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D7034" w:rsidRDefault="00E035EE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E035EE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60010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Default="00E035EE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-342,0</w:t>
            </w:r>
          </w:p>
        </w:tc>
      </w:tr>
      <w:tr w:rsidR="00E035EE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A23AB5" w:rsidRDefault="00E035EE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1271619,3</w:t>
            </w:r>
          </w:p>
        </w:tc>
      </w:tr>
    </w:tbl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Pr="009B62BC" w:rsidRDefault="00E035EE" w:rsidP="008610D5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E035EE" w:rsidRPr="009B62BC" w:rsidRDefault="00E035EE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к Решению Совета муниципального</w:t>
      </w:r>
    </w:p>
    <w:p w:rsidR="00E035EE" w:rsidRPr="009B62BC" w:rsidRDefault="00E035EE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образования Отрадненский район "О</w:t>
      </w:r>
    </w:p>
    <w:p w:rsidR="00E035EE" w:rsidRPr="009B62BC" w:rsidRDefault="00E035EE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бюджете муниципального образования</w:t>
      </w:r>
    </w:p>
    <w:p w:rsidR="00E035EE" w:rsidRPr="009B62BC" w:rsidRDefault="00E035EE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Отрадненский район на 2019 год и на </w:t>
      </w:r>
    </w:p>
    <w:p w:rsidR="00E035EE" w:rsidRDefault="00E035EE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плановый период 2020 и 2021 годов</w:t>
      </w:r>
    </w:p>
    <w:p w:rsidR="00E035EE" w:rsidRPr="009B62BC" w:rsidRDefault="00E035EE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13.12.2018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356</w:t>
      </w:r>
    </w:p>
    <w:p w:rsidR="00E035EE" w:rsidRDefault="00E035EE" w:rsidP="008610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Default="00E035EE" w:rsidP="008610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Безвозмездные поступления из краевого бюджета в 2019 году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E035EE" w:rsidRPr="009B62BC" w:rsidRDefault="00E035EE" w:rsidP="008610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тыс.  рублей</w:t>
      </w:r>
    </w:p>
    <w:tbl>
      <w:tblPr>
        <w:tblW w:w="10735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521"/>
        <w:gridCol w:w="1520"/>
      </w:tblGrid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20" w:type="dxa"/>
            <w:vAlign w:val="center"/>
          </w:tcPr>
          <w:p w:rsidR="00E035EE" w:rsidRPr="009B62BC" w:rsidRDefault="00E035EE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E035EE" w:rsidRPr="00EB4E7F" w:rsidTr="009713A7">
        <w:trPr>
          <w:trHeight w:val="20"/>
        </w:trPr>
        <w:tc>
          <w:tcPr>
            <w:tcW w:w="2694" w:type="dxa"/>
          </w:tcPr>
          <w:p w:rsidR="00E035EE" w:rsidRPr="00EB4E7F" w:rsidRDefault="00E035EE" w:rsidP="009713A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521" w:type="dxa"/>
          </w:tcPr>
          <w:p w:rsidR="00E035EE" w:rsidRPr="00EB4E7F" w:rsidRDefault="00E035EE" w:rsidP="009713A7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20" w:type="dxa"/>
            <w:vAlign w:val="center"/>
          </w:tcPr>
          <w:p w:rsidR="00E035EE" w:rsidRPr="00293B91" w:rsidRDefault="00E035EE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919481,0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0" w:type="dxa"/>
            <w:vAlign w:val="center"/>
          </w:tcPr>
          <w:p w:rsidR="00E035EE" w:rsidRPr="003B5494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919481,0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20" w:type="dxa"/>
            <w:vAlign w:val="center"/>
          </w:tcPr>
          <w:p w:rsidR="00E035EE" w:rsidRPr="009B62BC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176617,8</w:t>
            </w:r>
          </w:p>
        </w:tc>
      </w:tr>
      <w:tr w:rsidR="00E035EE" w:rsidTr="00B90F76">
        <w:trPr>
          <w:trHeight w:val="20"/>
        </w:trPr>
        <w:tc>
          <w:tcPr>
            <w:tcW w:w="2694" w:type="dxa"/>
          </w:tcPr>
          <w:p w:rsidR="00E035EE" w:rsidRDefault="00E035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521" w:type="dxa"/>
          </w:tcPr>
          <w:p w:rsidR="00E035EE" w:rsidRDefault="00E035EE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520" w:type="dxa"/>
            <w:vAlign w:val="center"/>
          </w:tcPr>
          <w:p w:rsidR="00E035EE" w:rsidRDefault="00E03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162531,4</w:t>
            </w:r>
          </w:p>
        </w:tc>
      </w:tr>
      <w:tr w:rsidR="00E035EE" w:rsidTr="00B90F76">
        <w:trPr>
          <w:trHeight w:val="20"/>
        </w:trPr>
        <w:tc>
          <w:tcPr>
            <w:tcW w:w="2694" w:type="dxa"/>
          </w:tcPr>
          <w:p w:rsidR="00E035EE" w:rsidRDefault="00E035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6521" w:type="dxa"/>
          </w:tcPr>
          <w:p w:rsidR="00E035EE" w:rsidRDefault="00E035EE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20" w:type="dxa"/>
            <w:vAlign w:val="center"/>
          </w:tcPr>
          <w:p w:rsidR="00E035EE" w:rsidRDefault="00E03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14086,4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0" w:type="dxa"/>
            <w:vAlign w:val="center"/>
          </w:tcPr>
          <w:p w:rsidR="00E035EE" w:rsidRPr="009B62BC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81657,8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6521" w:type="dxa"/>
          </w:tcPr>
          <w:p w:rsidR="00E035EE" w:rsidRPr="00505D0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43703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20" w:type="dxa"/>
            <w:vAlign w:val="center"/>
          </w:tcPr>
          <w:p w:rsidR="00E035EE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8075,0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2 02 25097 05 0000 150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20" w:type="dxa"/>
            <w:vAlign w:val="center"/>
          </w:tcPr>
          <w:p w:rsidR="00E035EE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11491,3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20" w:type="dxa"/>
            <w:vAlign w:val="center"/>
          </w:tcPr>
          <w:p w:rsidR="00E035EE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4803,6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20" w:type="dxa"/>
            <w:vAlign w:val="center"/>
          </w:tcPr>
          <w:p w:rsidR="00E035EE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06B0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20" w:type="dxa"/>
            <w:vAlign w:val="center"/>
          </w:tcPr>
          <w:p w:rsidR="00E035EE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3140,2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20" w:type="dxa"/>
            <w:vAlign w:val="center"/>
          </w:tcPr>
          <w:p w:rsidR="00E035EE" w:rsidRPr="009B62BC" w:rsidRDefault="00E035EE" w:rsidP="00861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54111,5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20" w:type="dxa"/>
            <w:vAlign w:val="center"/>
          </w:tcPr>
          <w:p w:rsidR="00E035EE" w:rsidRPr="009B62BC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661205,4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20" w:type="dxa"/>
            <w:vAlign w:val="center"/>
          </w:tcPr>
          <w:p w:rsidR="00E035EE" w:rsidRPr="009B62BC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590936,3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20" w:type="dxa"/>
            <w:vAlign w:val="center"/>
          </w:tcPr>
          <w:p w:rsidR="00E035EE" w:rsidRPr="009B62BC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57320,6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20" w:type="dxa"/>
            <w:vAlign w:val="center"/>
          </w:tcPr>
          <w:p w:rsidR="00E035EE" w:rsidRPr="009B62BC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0" w:type="dxa"/>
            <w:vAlign w:val="center"/>
          </w:tcPr>
          <w:p w:rsidR="00E035EE" w:rsidRPr="009B62BC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E035EE" w:rsidRPr="009B62BC" w:rsidTr="009713A7">
        <w:trPr>
          <w:trHeight w:val="20"/>
        </w:trPr>
        <w:tc>
          <w:tcPr>
            <w:tcW w:w="2694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521" w:type="dxa"/>
          </w:tcPr>
          <w:p w:rsidR="00E035EE" w:rsidRPr="009B62BC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520" w:type="dxa"/>
            <w:vAlign w:val="center"/>
          </w:tcPr>
          <w:p w:rsidR="00E035EE" w:rsidRDefault="00E035EE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10,4</w:t>
            </w:r>
          </w:p>
        </w:tc>
      </w:tr>
    </w:tbl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" w:type="dxa"/>
        <w:tblLook w:val="00A0"/>
      </w:tblPr>
      <w:tblGrid>
        <w:gridCol w:w="871"/>
        <w:gridCol w:w="6684"/>
        <w:gridCol w:w="762"/>
        <w:gridCol w:w="653"/>
        <w:gridCol w:w="1236"/>
      </w:tblGrid>
      <w:tr w:rsidR="00E035EE" w:rsidRPr="00567B0E" w:rsidTr="00567B0E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 10</w:t>
            </w:r>
          </w:p>
        </w:tc>
      </w:tr>
      <w:tr w:rsidR="00E035EE" w:rsidRPr="00567B0E" w:rsidTr="00567B0E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E035EE" w:rsidRPr="00567B0E" w:rsidTr="00567B0E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E035EE" w:rsidRPr="00567B0E" w:rsidTr="00567B0E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035EE" w:rsidRPr="00567B0E" w:rsidTr="00567B0E">
        <w:trPr>
          <w:trHeight w:val="466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E035EE" w:rsidRPr="00567B0E" w:rsidTr="00567B0E">
        <w:trPr>
          <w:trHeight w:val="466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годы"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              </w:t>
            </w:r>
          </w:p>
        </w:tc>
      </w:tr>
      <w:tr w:rsidR="00E035EE" w:rsidRPr="00567B0E" w:rsidTr="00567B0E">
        <w:trPr>
          <w:trHeight w:val="276"/>
        </w:trPr>
        <w:tc>
          <w:tcPr>
            <w:tcW w:w="102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бюджетов на 2019 год</w:t>
            </w:r>
          </w:p>
        </w:tc>
      </w:tr>
      <w:tr w:rsidR="00E035EE" w:rsidRPr="00567B0E" w:rsidTr="00567B0E">
        <w:trPr>
          <w:trHeight w:val="276"/>
        </w:trPr>
        <w:tc>
          <w:tcPr>
            <w:tcW w:w="102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5EE" w:rsidRPr="00567B0E" w:rsidTr="00567B0E">
        <w:trPr>
          <w:trHeight w:val="276"/>
        </w:trPr>
        <w:tc>
          <w:tcPr>
            <w:tcW w:w="102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5EE" w:rsidRPr="00567B0E" w:rsidTr="00567B0E">
        <w:trPr>
          <w:trHeight w:val="376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E035EE" w:rsidRPr="00567B0E" w:rsidTr="00567B0E">
        <w:trPr>
          <w:trHeight w:val="361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035EE" w:rsidRPr="00567B0E" w:rsidTr="00567B0E">
        <w:trPr>
          <w:trHeight w:val="376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035EE" w:rsidRPr="00567B0E" w:rsidTr="00567B0E">
        <w:trPr>
          <w:trHeight w:val="631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1355305,0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145009,2</w:t>
            </w:r>
          </w:p>
        </w:tc>
      </w:tr>
      <w:tr w:rsidR="00E035EE" w:rsidRPr="00567B0E" w:rsidTr="00567B0E">
        <w:trPr>
          <w:trHeight w:val="631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E035EE" w:rsidRPr="00567B0E" w:rsidTr="00567B0E">
        <w:trPr>
          <w:trHeight w:val="947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56782,2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567B0E" w:rsidTr="00567B0E">
        <w:trPr>
          <w:trHeight w:val="631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15194,7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67870,9</w:t>
            </w:r>
          </w:p>
        </w:tc>
      </w:tr>
      <w:tr w:rsidR="00E035EE" w:rsidRPr="00567B0E" w:rsidTr="00567B0E">
        <w:trPr>
          <w:trHeight w:val="42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E035EE" w:rsidRPr="00567B0E" w:rsidTr="00567B0E">
        <w:trPr>
          <w:trHeight w:val="631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E035EE" w:rsidRPr="00567B0E" w:rsidTr="00567B0E">
        <w:trPr>
          <w:trHeight w:val="631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31070,6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27221,2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14215,0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14182,5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928170,3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280300,9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541692,0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74702,5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7075,5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24399,4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58592,0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57720,4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99824,1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2446,8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96245,4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48514,4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43534,1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E035EE" w:rsidRPr="00567B0E" w:rsidTr="00567B0E">
        <w:trPr>
          <w:trHeight w:val="31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E035EE" w:rsidRPr="00567B0E" w:rsidTr="00567B0E">
        <w:trPr>
          <w:trHeight w:val="63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567B0E" w:rsidTr="00567B0E">
        <w:trPr>
          <w:trHeight w:val="63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</w:tbl>
    <w:p w:rsidR="00E035EE" w:rsidRDefault="00E035EE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F97231">
      <w:pPr>
        <w:rPr>
          <w:rFonts w:ascii="Times New Roman" w:hAnsi="Times New Roman" w:cs="Times New Roman"/>
          <w:sz w:val="24"/>
          <w:szCs w:val="24"/>
        </w:rPr>
        <w:sectPr w:rsidR="00E035EE" w:rsidSect="003B5494">
          <w:footerReference w:type="default" r:id="rId7"/>
          <w:pgSz w:w="11905" w:h="16838" w:code="9"/>
          <w:pgMar w:top="539" w:right="851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4600" w:type="dxa"/>
        <w:tblInd w:w="2" w:type="dxa"/>
        <w:tblLook w:val="00A0"/>
      </w:tblPr>
      <w:tblGrid>
        <w:gridCol w:w="780"/>
        <w:gridCol w:w="8440"/>
        <w:gridCol w:w="600"/>
        <w:gridCol w:w="390"/>
        <w:gridCol w:w="483"/>
        <w:gridCol w:w="1083"/>
        <w:gridCol w:w="629"/>
        <w:gridCol w:w="2259"/>
      </w:tblGrid>
      <w:tr w:rsidR="00E035EE" w:rsidRPr="00567B0E" w:rsidTr="00567B0E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2019 год и плановый период 2020-2021 годы"                                                                от 13.12.2018 год  № 356</w:t>
            </w:r>
          </w:p>
        </w:tc>
      </w:tr>
      <w:tr w:rsidR="00E035EE" w:rsidRPr="00567B0E" w:rsidTr="00567B0E">
        <w:trPr>
          <w:trHeight w:val="1110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</w:t>
            </w: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2019 год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035EE" w:rsidRPr="00567B0E" w:rsidTr="00567B0E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1355305,0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100741,5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54311,5</w:t>
            </w:r>
          </w:p>
        </w:tc>
      </w:tr>
      <w:tr w:rsidR="00E035EE" w:rsidRPr="00567B0E" w:rsidTr="00567B0E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52608,3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50325,4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36889,2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13062,9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E035EE" w:rsidRPr="00567B0E" w:rsidTr="00567B0E">
        <w:trPr>
          <w:trHeight w:val="19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584,1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1498,1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167,7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1703,2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1703,2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1703,2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19724,1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3731,8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14830,0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14830,0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14830,0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6757,3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1340,6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10685,3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035EE" w:rsidRPr="00567B0E" w:rsidTr="00567B0E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5866,3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5866,3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28455,8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28455,8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28124,9</w:t>
            </w:r>
          </w:p>
        </w:tc>
      </w:tr>
      <w:tr w:rsidR="00E035EE" w:rsidRPr="00567B0E" w:rsidTr="00567B0E">
        <w:trPr>
          <w:trHeight w:val="16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E035EE" w:rsidRPr="00567B0E" w:rsidTr="00567B0E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035EE" w:rsidRPr="00567B0E" w:rsidTr="00567B0E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408,4</w:t>
            </w:r>
          </w:p>
        </w:tc>
      </w:tr>
      <w:tr w:rsidR="00E035EE" w:rsidRPr="00567B0E" w:rsidTr="00567B0E">
        <w:trPr>
          <w:trHeight w:val="22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408,4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408,4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567B0E" w:rsidTr="00567B0E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E035EE" w:rsidRPr="00567B0E" w:rsidTr="00567B0E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"Управление архитектуры и градостроительства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77384,3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4729,7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72456,2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72456,2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71093,4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28919,0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16227,0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18641,2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</w:tr>
      <w:tr w:rsidR="00E035EE" w:rsidRPr="00567B0E" w:rsidTr="00567B0E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47014,4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47014,4</w:t>
            </w:r>
          </w:p>
        </w:tc>
      </w:tr>
      <w:tr w:rsidR="00E035EE" w:rsidRPr="00567B0E" w:rsidTr="00567B0E">
        <w:trPr>
          <w:trHeight w:val="16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43777,1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30123,7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28580,7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5584,9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5584,9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2630,4</w:t>
            </w:r>
          </w:p>
        </w:tc>
      </w:tr>
      <w:tr w:rsidR="00E035EE" w:rsidRPr="00567B0E" w:rsidTr="00567B0E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E035EE" w:rsidRPr="00567B0E" w:rsidTr="00567B0E">
        <w:trPr>
          <w:trHeight w:val="15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2337,0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183,6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64792,6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3578,7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3578,7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2446,8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2446,8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61213,9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61213,9</w:t>
            </w:r>
          </w:p>
        </w:tc>
      </w:tr>
      <w:tr w:rsidR="00E035EE" w:rsidRPr="00567B0E" w:rsidTr="00567B0E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31010,1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31010,1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26146,7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2945,2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616,4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904687,8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887684,1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865055,3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42284,4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42284,4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39552,3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7612,3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31651,1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2095,0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7375,7</w:t>
            </w:r>
          </w:p>
        </w:tc>
      </w:tr>
      <w:tr w:rsidR="00E035EE" w:rsidRPr="00567B0E" w:rsidTr="00567B0E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13610,9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13492,7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499647,2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4911,2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494736,0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E035EE" w:rsidRPr="00567B0E" w:rsidTr="00567B0E">
        <w:trPr>
          <w:trHeight w:val="25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2211,6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203828,2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203828,2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32094,3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23594,3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E035EE" w:rsidRPr="00567B0E" w:rsidTr="00567B0E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1153,7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35909,5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35909,5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32296,0</w:t>
            </w:r>
          </w:p>
        </w:tc>
      </w:tr>
      <w:tr w:rsidR="00E035EE" w:rsidRPr="00567B0E" w:rsidTr="00567B0E">
        <w:trPr>
          <w:trHeight w:val="19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567B0E" w:rsidTr="00567B0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567B0E" w:rsidTr="00567B0E">
        <w:trPr>
          <w:trHeight w:val="25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</w:tr>
      <w:tr w:rsidR="00E035EE" w:rsidRPr="00567B0E" w:rsidTr="00567B0E">
        <w:trPr>
          <w:trHeight w:val="19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E035EE" w:rsidRPr="00567B0E" w:rsidTr="00567B0E">
        <w:trPr>
          <w:trHeight w:val="19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2587,5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773,4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</w:t>
            </w:r>
          </w:p>
        </w:tc>
      </w:tr>
      <w:tr w:rsidR="00E035EE" w:rsidRPr="00567B0E" w:rsidTr="00567B0E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14182,5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14182,5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10782,5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10782,5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7773,5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15612,0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15612,0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15612,0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3957,4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035EE" w:rsidRPr="00567B0E" w:rsidTr="00567B0E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30066,6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30066,6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30066,6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9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12823,8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8919,8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8919,8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8919,8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8918,9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3368,1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3092,2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E035EE" w:rsidRPr="00567B0E" w:rsidTr="00567B0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1592,2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1592,2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1613,0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567B0E" w:rsidTr="00567B0E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567B0E" w:rsidTr="00567B0E">
        <w:trPr>
          <w:trHeight w:val="21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E035EE" w:rsidRPr="00567B0E" w:rsidTr="00567B0E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67B0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287,8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287,8</w:t>
            </w:r>
          </w:p>
        </w:tc>
      </w:tr>
      <w:tr w:rsidR="00E035EE" w:rsidRPr="00567B0E" w:rsidTr="00567B0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E035EE" w:rsidRPr="00567B0E" w:rsidTr="00567B0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567B0E" w:rsidTr="00567B0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5EE" w:rsidRPr="00567B0E" w:rsidRDefault="00E035EE" w:rsidP="00567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E035EE" w:rsidRDefault="00E035EE" w:rsidP="00F9723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Pr="00567B0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Pr="00567B0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Pr="00567B0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Pr="00567B0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Pr="00567B0E" w:rsidRDefault="00E035EE" w:rsidP="00567B0E">
      <w:pPr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567B0E">
      <w:pPr>
        <w:tabs>
          <w:tab w:val="left" w:pos="1365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E035EE" w:rsidRDefault="00E035EE" w:rsidP="00567B0E">
      <w:pPr>
        <w:tabs>
          <w:tab w:val="left" w:pos="136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2" w:type="dxa"/>
        <w:tblLayout w:type="fixed"/>
        <w:tblLook w:val="00A0"/>
      </w:tblPr>
      <w:tblGrid>
        <w:gridCol w:w="540"/>
        <w:gridCol w:w="8380"/>
        <w:gridCol w:w="720"/>
        <w:gridCol w:w="620"/>
        <w:gridCol w:w="780"/>
        <w:gridCol w:w="1840"/>
        <w:gridCol w:w="720"/>
        <w:gridCol w:w="1300"/>
        <w:gridCol w:w="1260"/>
      </w:tblGrid>
      <w:tr w:rsidR="00E035EE" w:rsidRPr="00052C67" w:rsidTr="00052C67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E035EE" w:rsidRPr="00052C67" w:rsidTr="00052C67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E035EE" w:rsidRPr="00052C67" w:rsidTr="00052C67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E035EE" w:rsidRPr="00052C67" w:rsidTr="00052C67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035EE" w:rsidRPr="00052C67" w:rsidTr="00052C67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E035EE" w:rsidRPr="00052C67" w:rsidTr="00052C67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</w:t>
            </w:r>
          </w:p>
        </w:tc>
      </w:tr>
      <w:tr w:rsidR="00E035EE" w:rsidRPr="00052C67" w:rsidTr="00052C67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</w:t>
            </w:r>
          </w:p>
        </w:tc>
      </w:tr>
      <w:tr w:rsidR="00E035EE" w:rsidRPr="00052C67" w:rsidTr="00052C6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5EE" w:rsidRPr="00052C67" w:rsidTr="00052C67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год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5EE" w:rsidRPr="00052C67" w:rsidTr="00052C67">
        <w:trPr>
          <w:trHeight w:val="315"/>
        </w:trPr>
        <w:tc>
          <w:tcPr>
            <w:tcW w:w="16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5EE" w:rsidRPr="00052C67" w:rsidTr="00052C67">
        <w:trPr>
          <w:trHeight w:val="8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E035EE" w:rsidRPr="00052C67" w:rsidTr="00052C6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1355305,0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-2098,5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281777,5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-890,3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129814,5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E035EE" w:rsidRPr="00052C67" w:rsidTr="00052C67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56782,2</w:t>
            </w:r>
          </w:p>
        </w:tc>
      </w:tr>
      <w:tr w:rsidR="00E035EE" w:rsidRPr="00052C67" w:rsidTr="00052C67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50807,3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50807,3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50807,3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48524,4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35088,2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13062,9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E035EE" w:rsidRPr="00052C67" w:rsidTr="00052C67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167,7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2945,2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E035EE" w:rsidRPr="00052C67" w:rsidTr="00052C67">
        <w:trPr>
          <w:trHeight w:val="2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2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67870,9</w:t>
            </w:r>
          </w:p>
        </w:tc>
      </w:tr>
      <w:tr w:rsidR="00E035EE" w:rsidRPr="00052C67" w:rsidTr="00052C67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48133,2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1703,2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1703,2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1703,2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1703,2</w:t>
            </w:r>
          </w:p>
        </w:tc>
      </w:tr>
      <w:tr w:rsidR="00E035EE" w:rsidRPr="00052C67" w:rsidTr="00052C67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19724,1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3731,8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14830,0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14830,0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14830,0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6757,3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408,4</w:t>
            </w:r>
          </w:p>
        </w:tc>
      </w:tr>
      <w:tr w:rsidR="00E035EE" w:rsidRPr="00052C67" w:rsidTr="00052C67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408,4</w:t>
            </w:r>
          </w:p>
        </w:tc>
      </w:tr>
      <w:tr w:rsidR="00E035EE" w:rsidRPr="00052C67" w:rsidTr="00052C6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5093,3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5093,3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5093,3</w:t>
            </w:r>
          </w:p>
        </w:tc>
      </w:tr>
      <w:tr w:rsidR="00E035EE" w:rsidRPr="00052C67" w:rsidTr="00052C67">
        <w:trPr>
          <w:trHeight w:val="19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E035EE" w:rsidRPr="00052C67" w:rsidTr="00052C67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4911,2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4911,2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E035EE" w:rsidRPr="00052C67" w:rsidTr="00052C67">
        <w:trPr>
          <w:trHeight w:val="2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12823,8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8919,8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8919,8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8919,8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8918,9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E035EE" w:rsidRPr="00052C67" w:rsidTr="00052C67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1242,2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1242,2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1242,2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035EE" w:rsidRPr="00052C67" w:rsidTr="00052C67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E035EE" w:rsidRPr="00052C67" w:rsidTr="00052C67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31070,6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27221,2</w:t>
            </w:r>
          </w:p>
        </w:tc>
      </w:tr>
      <w:tr w:rsidR="00E035EE" w:rsidRPr="00052C67" w:rsidTr="00052C67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27221,2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27221,2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E035EE" w:rsidRPr="00052C67" w:rsidTr="00052C67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E035EE" w:rsidRPr="00052C67" w:rsidTr="00052C67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035EE" w:rsidRPr="00052C67" w:rsidTr="00052C67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E035EE" w:rsidRPr="00052C67" w:rsidTr="00052C67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14215,0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14182,5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14182,5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14182,5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10782,5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10782,5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7773,5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052C67" w:rsidTr="00052C67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E035EE" w:rsidRPr="00052C67" w:rsidTr="00052C67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92348,3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2446,8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2446,8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2446,8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2446,8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2446,8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2446,8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88769,6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57320,6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57320,6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57320,6</w:t>
            </w:r>
          </w:p>
        </w:tc>
      </w:tr>
      <w:tr w:rsidR="00E035EE" w:rsidRPr="00052C67" w:rsidTr="00052C67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31010,1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31010,1</w:t>
            </w:r>
          </w:p>
        </w:tc>
      </w:tr>
      <w:tr w:rsidR="00E035EE" w:rsidRPr="00052C67" w:rsidTr="00052C67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26310,5</w:t>
            </w:r>
          </w:p>
        </w:tc>
      </w:tr>
      <w:tr w:rsidR="00E035EE" w:rsidRPr="00052C67" w:rsidTr="00052C67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26146,7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E035EE" w:rsidRPr="00052C67" w:rsidTr="00052C67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035EE" w:rsidRPr="00052C67" w:rsidTr="00052C67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E035EE" w:rsidRPr="00052C67" w:rsidTr="00052C67">
        <w:trPr>
          <w:trHeight w:val="1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30066,6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E035EE" w:rsidRPr="00052C67" w:rsidTr="00052C67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913272,8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905708,4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280300,9</w:t>
            </w:r>
          </w:p>
        </w:tc>
      </w:tr>
      <w:tr w:rsidR="00E035EE" w:rsidRPr="00052C67" w:rsidTr="00052C67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276300,9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276300,9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276300,9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8798,4</w:t>
            </w:r>
          </w:p>
        </w:tc>
      </w:tr>
      <w:tr w:rsidR="00E035EE" w:rsidRPr="00052C67" w:rsidTr="00052C6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7798,4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E035EE" w:rsidRPr="00052C67" w:rsidTr="00052C67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167323,4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167323,4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91384,9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91384,9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2859,0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2859,0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3957,4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541692,0</w:t>
            </w:r>
          </w:p>
        </w:tc>
      </w:tr>
      <w:tr w:rsidR="00E035EE" w:rsidRPr="00052C67" w:rsidTr="00052C67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541342,0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541342,0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518713,2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17144,4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1612,3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15532,1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1783,0</w:t>
            </w:r>
          </w:p>
        </w:tc>
      </w:tr>
      <w:tr w:rsidR="00E035EE" w:rsidRPr="00052C67" w:rsidTr="00052C67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7879,6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327412,6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327412,6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E035EE" w:rsidRPr="00052C67" w:rsidTr="00052C67">
        <w:trPr>
          <w:trHeight w:val="2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112443,3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112443,3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28351,0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19851,0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55810,2</w:t>
            </w:r>
          </w:p>
        </w:tc>
      </w:tr>
      <w:tr w:rsidR="00E035EE" w:rsidRPr="00052C67" w:rsidTr="00052C67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55810,2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55810,2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55810,2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42284,4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42284,4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11947,6</w:t>
            </w:r>
          </w:p>
        </w:tc>
      </w:tr>
      <w:tr w:rsidR="00E035EE" w:rsidRPr="00052C67" w:rsidTr="00052C67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6947,6</w:t>
            </w:r>
          </w:p>
        </w:tc>
      </w:tr>
      <w:tr w:rsidR="00E035EE" w:rsidRPr="00052C67" w:rsidTr="00052C67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3505,9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3505,9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3505,9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2479,9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24399,4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5733,8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5733,8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5733,8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E035EE" w:rsidRPr="00052C67" w:rsidTr="00052C6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18665,6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1661,9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1661,9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E035EE" w:rsidRPr="00052C67" w:rsidTr="00052C6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1153,7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E035EE" w:rsidRPr="00052C67" w:rsidTr="00052C67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7375,7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035EE" w:rsidRPr="00052C67" w:rsidTr="00052C67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035EE" w:rsidRPr="00052C67" w:rsidTr="00052C67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77484,3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18892,3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18892,3</w:t>
            </w:r>
          </w:p>
        </w:tc>
      </w:tr>
      <w:tr w:rsidR="00E035EE" w:rsidRPr="00052C67" w:rsidTr="00052C67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18892,3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18892,3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18892,3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18641,2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18641,2</w:t>
            </w:r>
          </w:p>
        </w:tc>
      </w:tr>
      <w:tr w:rsidR="00E035EE" w:rsidRPr="00052C67" w:rsidTr="00052C67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58592,0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57720,4</w:t>
            </w:r>
          </w:p>
        </w:tc>
      </w:tr>
      <w:tr w:rsidR="00E035EE" w:rsidRPr="00052C67" w:rsidTr="00052C67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57620,4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4729,7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52692,3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52692,3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52452,2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28919,0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16227,0</w:t>
            </w:r>
          </w:p>
        </w:tc>
      </w:tr>
      <w:tr w:rsidR="00E035EE" w:rsidRPr="00052C67" w:rsidTr="00052C67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1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E035EE" w:rsidRPr="00052C67" w:rsidTr="00052C67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48425,8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48425,8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43445,5</w:t>
            </w:r>
          </w:p>
        </w:tc>
      </w:tr>
      <w:tr w:rsidR="00E035EE" w:rsidRPr="00052C67" w:rsidTr="00052C67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41945,5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41945,5</w:t>
            </w:r>
          </w:p>
        </w:tc>
      </w:tr>
      <w:tr w:rsidR="00E035EE" w:rsidRPr="00052C67" w:rsidTr="00052C67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41945,5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28580,7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28580,7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5584,9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5584,9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2630,4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E035EE" w:rsidRPr="00052C67" w:rsidTr="00052C67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E035EE" w:rsidRPr="00052C67" w:rsidTr="00052C67">
        <w:trPr>
          <w:trHeight w:val="1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E035EE" w:rsidRPr="00052C67" w:rsidTr="00052C67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052C67" w:rsidTr="00052C6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052C67" w:rsidTr="00052C67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E035EE" w:rsidRPr="00052C67" w:rsidTr="00052C67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E035EE" w:rsidRPr="00052C67" w:rsidTr="00052C67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E035EE" w:rsidRPr="00052C67" w:rsidTr="00052C67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E035EE" w:rsidRPr="00052C67" w:rsidTr="00052C67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2778,0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E035EE" w:rsidRPr="00052C67" w:rsidTr="00052C6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035EE" w:rsidRPr="00052C67" w:rsidTr="00052C6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E035EE" w:rsidRPr="00052C67" w:rsidTr="00052C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E" w:rsidRPr="00052C67" w:rsidRDefault="00E035EE" w:rsidP="00052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</w:tbl>
    <w:p w:rsidR="00E035EE" w:rsidRDefault="00E035EE" w:rsidP="00567B0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EE" w:rsidRPr="00567B0E" w:rsidRDefault="00E035EE" w:rsidP="00567B0E">
      <w:pPr>
        <w:rPr>
          <w:rFonts w:ascii="Times New Roman" w:hAnsi="Times New Roman" w:cs="Times New Roman"/>
          <w:sz w:val="24"/>
          <w:szCs w:val="24"/>
        </w:rPr>
        <w:sectPr w:rsidR="00E035EE" w:rsidRPr="00567B0E" w:rsidSect="00567B0E">
          <w:pgSz w:w="16838" w:h="11905" w:orient="landscape" w:code="9"/>
          <w:pgMar w:top="1134" w:right="539" w:bottom="851" w:left="284" w:header="720" w:footer="720" w:gutter="0"/>
          <w:pgNumType w:start="0"/>
          <w:cols w:space="720"/>
          <w:titlePg/>
          <w:docGrid w:linePitch="299"/>
        </w:sectPr>
      </w:pPr>
    </w:p>
    <w:p w:rsidR="00E035EE" w:rsidRPr="00236F40" w:rsidRDefault="00E035EE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236F40">
        <w:rPr>
          <w:rFonts w:ascii="Times New Roman" w:hAnsi="Times New Roman" w:cs="Times New Roman"/>
          <w:sz w:val="24"/>
          <w:szCs w:val="24"/>
        </w:rPr>
        <w:t>иложение 16</w:t>
      </w:r>
    </w:p>
    <w:p w:rsidR="00E035EE" w:rsidRPr="00236F40" w:rsidRDefault="00E035EE" w:rsidP="008610D5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к Решению Совета муниципального образования Отрадненский район "О бюджете муниципального образования Отрадненский район на 2019 год и на плановый период 2020 и 2021 годов"</w:t>
      </w:r>
    </w:p>
    <w:p w:rsidR="00E035EE" w:rsidRPr="00236F40" w:rsidRDefault="00E035EE" w:rsidP="008610D5">
      <w:pPr>
        <w:ind w:firstLine="4301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             от </w:t>
      </w:r>
      <w:r>
        <w:rPr>
          <w:rFonts w:ascii="Times New Roman" w:hAnsi="Times New Roman" w:cs="Times New Roman"/>
          <w:sz w:val="24"/>
          <w:szCs w:val="24"/>
        </w:rPr>
        <w:t>13.12.2018</w:t>
      </w:r>
      <w:r w:rsidRPr="00236F40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356</w:t>
      </w:r>
    </w:p>
    <w:p w:rsidR="00E035EE" w:rsidRPr="00236F40" w:rsidRDefault="00E035EE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861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муниципального образования Отрадненский </w:t>
      </w:r>
    </w:p>
    <w:p w:rsidR="00E035EE" w:rsidRPr="00236F40" w:rsidRDefault="00E035EE" w:rsidP="00861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район, перечень статей источников финансирования дефицитов бюджетов на 2019 год</w:t>
      </w:r>
    </w:p>
    <w:p w:rsidR="00E035EE" w:rsidRPr="00236F40" w:rsidRDefault="00E035EE" w:rsidP="008610D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528"/>
        <w:gridCol w:w="1417"/>
      </w:tblGrid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Сумма,                тыс. рублей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E035EE" w:rsidRPr="00407C37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83685,7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E035EE" w:rsidRPr="00FC2BF5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93240,2</w:t>
            </w:r>
          </w:p>
        </w:tc>
      </w:tr>
      <w:tr w:rsidR="00E035EE" w:rsidRPr="00236F40" w:rsidTr="009713A7">
        <w:trPr>
          <w:trHeight w:val="306"/>
        </w:trPr>
        <w:tc>
          <w:tcPr>
            <w:tcW w:w="3369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528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E035EE" w:rsidRDefault="00E035EE" w:rsidP="003B5494">
            <w:pPr>
              <w:rPr>
                <w:rFonts w:cs="Times New Roman"/>
              </w:rPr>
            </w:pPr>
            <w:r w:rsidRPr="00A55B62">
              <w:rPr>
                <w:rFonts w:ascii="Times New Roman" w:hAnsi="Times New Roman" w:cs="Times New Roman"/>
                <w:sz w:val="24"/>
                <w:szCs w:val="24"/>
              </w:rPr>
              <w:t>-1287286,8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528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17" w:type="dxa"/>
          </w:tcPr>
          <w:p w:rsidR="00E035EE" w:rsidRDefault="00E035EE" w:rsidP="003B5494">
            <w:pPr>
              <w:rPr>
                <w:rFonts w:cs="Times New Roman"/>
              </w:rPr>
            </w:pPr>
            <w:r w:rsidRPr="00A55B62">
              <w:rPr>
                <w:rFonts w:ascii="Times New Roman" w:hAnsi="Times New Roman" w:cs="Times New Roman"/>
                <w:sz w:val="24"/>
                <w:szCs w:val="24"/>
              </w:rPr>
              <w:t>-1287286,8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528" w:type="dxa"/>
          </w:tcPr>
          <w:p w:rsidR="00E035EE" w:rsidRPr="00236F40" w:rsidRDefault="00E035E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E035EE" w:rsidRDefault="00E035EE" w:rsidP="00293B91">
            <w:pPr>
              <w:rPr>
                <w:rFonts w:cs="Times New Roman"/>
              </w:rPr>
            </w:pPr>
            <w:r w:rsidRPr="006E56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1287286,8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528" w:type="dxa"/>
          </w:tcPr>
          <w:p w:rsidR="00E035EE" w:rsidRPr="00236F40" w:rsidRDefault="00E035EE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E035EE" w:rsidRDefault="00E035EE" w:rsidP="00F43703">
            <w:pPr>
              <w:rPr>
                <w:rFonts w:cs="Times New Roman"/>
              </w:rPr>
            </w:pPr>
            <w:r w:rsidRPr="006E56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1287286,8</w:t>
            </w:r>
          </w:p>
        </w:tc>
      </w:tr>
      <w:tr w:rsidR="00E035EE" w:rsidRPr="00236F40" w:rsidTr="009713A7">
        <w:trPr>
          <w:trHeight w:val="303"/>
        </w:trPr>
        <w:tc>
          <w:tcPr>
            <w:tcW w:w="3369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528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E035EE" w:rsidRDefault="00E035EE" w:rsidP="003B5494">
            <w:pPr>
              <w:rPr>
                <w:rFonts w:cs="Times New Roman"/>
              </w:rPr>
            </w:pPr>
            <w:r w:rsidRPr="00025348">
              <w:rPr>
                <w:rFonts w:ascii="Times New Roman" w:hAnsi="Times New Roman" w:cs="Times New Roman"/>
                <w:sz w:val="24"/>
                <w:szCs w:val="24"/>
              </w:rPr>
              <w:t>1380527,0</w:t>
            </w:r>
          </w:p>
        </w:tc>
      </w:tr>
      <w:tr w:rsidR="00E035EE" w:rsidRPr="00236F40" w:rsidTr="009713A7">
        <w:trPr>
          <w:trHeight w:val="296"/>
        </w:trPr>
        <w:tc>
          <w:tcPr>
            <w:tcW w:w="3369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528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E035EE" w:rsidRDefault="00E035EE" w:rsidP="003B5494">
            <w:pPr>
              <w:rPr>
                <w:rFonts w:cs="Times New Roman"/>
              </w:rPr>
            </w:pPr>
            <w:r w:rsidRPr="00025348">
              <w:rPr>
                <w:rFonts w:ascii="Times New Roman" w:hAnsi="Times New Roman" w:cs="Times New Roman"/>
                <w:sz w:val="24"/>
                <w:szCs w:val="24"/>
              </w:rPr>
              <w:t>1380527,0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528" w:type="dxa"/>
          </w:tcPr>
          <w:p w:rsidR="00E035EE" w:rsidRPr="00236F40" w:rsidRDefault="00E035EE" w:rsidP="003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E035EE" w:rsidRDefault="00E035EE" w:rsidP="003B5494">
            <w:pPr>
              <w:rPr>
                <w:rFonts w:cs="Times New Roman"/>
              </w:rPr>
            </w:pPr>
            <w:r w:rsidRPr="00025348">
              <w:rPr>
                <w:rFonts w:ascii="Times New Roman" w:hAnsi="Times New Roman" w:cs="Times New Roman"/>
                <w:sz w:val="24"/>
                <w:szCs w:val="24"/>
              </w:rPr>
              <w:t>1380527,0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528" w:type="dxa"/>
          </w:tcPr>
          <w:p w:rsidR="00E035EE" w:rsidRPr="00236F40" w:rsidRDefault="00E035EE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E035EE" w:rsidRDefault="00E035EE" w:rsidP="00F4370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1380527,0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-9554,5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-9554,5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35EE" w:rsidRPr="00236F40" w:rsidTr="009713A7">
        <w:tc>
          <w:tcPr>
            <w:tcW w:w="3369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528" w:type="dxa"/>
          </w:tcPr>
          <w:p w:rsidR="00E035EE" w:rsidRPr="00236F40" w:rsidRDefault="00E035EE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035EE" w:rsidRPr="00236F40" w:rsidRDefault="00E035EE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24880,0</w:t>
            </w:r>
          </w:p>
        </w:tc>
      </w:tr>
    </w:tbl>
    <w:p w:rsidR="00E035EE" w:rsidRDefault="00E035EE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E035EE" w:rsidRDefault="00E035EE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E035EE" w:rsidRDefault="00E035EE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E035EE" w:rsidRDefault="00E035EE" w:rsidP="000E4F6B">
      <w:pPr>
        <w:rPr>
          <w:rFonts w:ascii="Times New Roman" w:hAnsi="Times New Roman" w:cs="Times New Roman"/>
          <w:sz w:val="28"/>
          <w:szCs w:val="28"/>
        </w:rPr>
      </w:pPr>
    </w:p>
    <w:p w:rsidR="00E035EE" w:rsidRPr="00410A4D" w:rsidRDefault="00E035EE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</w:p>
    <w:p w:rsidR="00E035EE" w:rsidRPr="00410A4D" w:rsidRDefault="00E035EE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5EE" w:rsidRDefault="00E035EE" w:rsidP="000E4F6B">
      <w:pPr>
        <w:rPr>
          <w:rFonts w:ascii="Times New Roman" w:hAnsi="Times New Roman" w:cs="Times New Roman"/>
          <w:sz w:val="28"/>
          <w:szCs w:val="28"/>
        </w:rPr>
      </w:pPr>
    </w:p>
    <w:p w:rsidR="00E035EE" w:rsidRDefault="00E035EE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E035EE" w:rsidRDefault="00E035EE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   С.Н. Лазарев</w:t>
      </w:r>
    </w:p>
    <w:p w:rsidR="00E035EE" w:rsidRDefault="00E035EE" w:rsidP="00410A4D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E035EE" w:rsidSect="007B2BB5">
      <w:pgSz w:w="11905" w:h="16838" w:code="9"/>
      <w:pgMar w:top="539" w:right="567" w:bottom="284" w:left="85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EE" w:rsidRDefault="00E035EE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35EE" w:rsidRDefault="00E035E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EE" w:rsidRDefault="00E035EE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EE" w:rsidRDefault="00E035EE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35EE" w:rsidRDefault="00E035E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5348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C67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9DA"/>
    <w:rsid w:val="000F1ED7"/>
    <w:rsid w:val="000F2FA7"/>
    <w:rsid w:val="000F302B"/>
    <w:rsid w:val="000F44A6"/>
    <w:rsid w:val="000F752F"/>
    <w:rsid w:val="00100858"/>
    <w:rsid w:val="0010145B"/>
    <w:rsid w:val="001019E6"/>
    <w:rsid w:val="00101BEA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32BB0"/>
    <w:rsid w:val="00132F7D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36AB"/>
    <w:rsid w:val="0028436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2239"/>
    <w:rsid w:val="002B3377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21D29"/>
    <w:rsid w:val="00324150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2146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648"/>
    <w:rsid w:val="00420C35"/>
    <w:rsid w:val="0042325C"/>
    <w:rsid w:val="00423468"/>
    <w:rsid w:val="00423E85"/>
    <w:rsid w:val="00424805"/>
    <w:rsid w:val="00425394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E2"/>
    <w:rsid w:val="004753A0"/>
    <w:rsid w:val="00476199"/>
    <w:rsid w:val="004768D3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4026"/>
    <w:rsid w:val="00545D79"/>
    <w:rsid w:val="00546166"/>
    <w:rsid w:val="0054626A"/>
    <w:rsid w:val="005468CE"/>
    <w:rsid w:val="005471A9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67B0E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7D51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1C08"/>
    <w:rsid w:val="006A2DEA"/>
    <w:rsid w:val="006A36B8"/>
    <w:rsid w:val="006A3922"/>
    <w:rsid w:val="006A422F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EA5"/>
    <w:rsid w:val="006E175E"/>
    <w:rsid w:val="006E19B8"/>
    <w:rsid w:val="006E19D2"/>
    <w:rsid w:val="006E1ED7"/>
    <w:rsid w:val="006E2AB5"/>
    <w:rsid w:val="006E2BF2"/>
    <w:rsid w:val="006E564D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FAE"/>
    <w:rsid w:val="007758C9"/>
    <w:rsid w:val="00776AB3"/>
    <w:rsid w:val="00777B18"/>
    <w:rsid w:val="00781C9C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43D3"/>
    <w:rsid w:val="007D450D"/>
    <w:rsid w:val="007D5064"/>
    <w:rsid w:val="007D5660"/>
    <w:rsid w:val="007D5970"/>
    <w:rsid w:val="007D5B25"/>
    <w:rsid w:val="007D5DF3"/>
    <w:rsid w:val="007E187F"/>
    <w:rsid w:val="007E240F"/>
    <w:rsid w:val="007E3BF7"/>
    <w:rsid w:val="007E47D8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7D50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2494"/>
    <w:rsid w:val="008738E0"/>
    <w:rsid w:val="00874E08"/>
    <w:rsid w:val="0088052B"/>
    <w:rsid w:val="00880AC4"/>
    <w:rsid w:val="008830EE"/>
    <w:rsid w:val="00884683"/>
    <w:rsid w:val="008856FD"/>
    <w:rsid w:val="0088645F"/>
    <w:rsid w:val="00886A44"/>
    <w:rsid w:val="008873D1"/>
    <w:rsid w:val="00887F66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7031"/>
    <w:rsid w:val="00917B9D"/>
    <w:rsid w:val="00920B53"/>
    <w:rsid w:val="00921B98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66E0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B62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3C5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587C"/>
    <w:rsid w:val="00CC0300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35EE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4784"/>
    <w:rsid w:val="00FD65D6"/>
    <w:rsid w:val="00FD7AB9"/>
    <w:rsid w:val="00FD7D8E"/>
    <w:rsid w:val="00FE1D4E"/>
    <w:rsid w:val="00FE2201"/>
    <w:rsid w:val="00FE2D40"/>
    <w:rsid w:val="00FE549E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8614E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4E9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4E9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8614E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8614E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14E9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E9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E9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614E9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6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22708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2019-12-02T09:35:00Z</cp:lastPrinted>
  <dcterms:created xsi:type="dcterms:W3CDTF">2019-12-30T14:31:00Z</dcterms:created>
  <dcterms:modified xsi:type="dcterms:W3CDTF">2019-12-30T14:31:00Z</dcterms:modified>
</cp:coreProperties>
</file>