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D4" w:rsidRDefault="002C2FD4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2C2FD4" w:rsidRDefault="002C2FD4" w:rsidP="006C1D5B">
      <w:pPr>
        <w:pStyle w:val="Title"/>
        <w:ind w:left="-284"/>
      </w:pPr>
    </w:p>
    <w:p w:rsidR="002C2FD4" w:rsidRPr="00943AF6" w:rsidRDefault="002C2FD4" w:rsidP="006C1D5B">
      <w:pPr>
        <w:pStyle w:val="Title"/>
        <w:ind w:left="-284"/>
      </w:pPr>
      <w:r>
        <w:t>ЧЕТВЕРТАЯ СЕССИЯ</w:t>
      </w:r>
    </w:p>
    <w:p w:rsidR="002C2FD4" w:rsidRDefault="002C2FD4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FD4" w:rsidRDefault="002C2FD4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FD4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FD4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C2FD4" w:rsidRDefault="002C2FD4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29.10.2020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2C2FD4" w:rsidRDefault="002C2FD4" w:rsidP="006C1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FD4" w:rsidRPr="00E06335" w:rsidRDefault="002C2FD4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2C2FD4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FD4" w:rsidRPr="007747A3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2C2FD4" w:rsidRPr="007747A3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2C2FD4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2C2FD4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2FD4" w:rsidRDefault="002C2FD4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FD4" w:rsidRDefault="002C2FD4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2C2FD4" w:rsidRPr="00081927" w:rsidRDefault="002C2FD4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2C2FD4" w:rsidRDefault="002C2FD4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C2FD4" w:rsidRDefault="002C2FD4" w:rsidP="00E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2C2FD4" w:rsidRDefault="002C2FD4" w:rsidP="00E54E40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>в подпункте 1 пункта 1 слова «в сумме 1446997,6 тысяч рублей» заменить словами «в сумме 1520925,6 тысяч рублей»;</w:t>
      </w:r>
    </w:p>
    <w:p w:rsidR="002C2FD4" w:rsidRDefault="002C2FD4" w:rsidP="00E54E40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>б) в подпункте 2 пункта 1 слова «в сумме 1542022,7 тысяч рублей» заменить словами «в сумме 1616049,0 тысяч рублей»;</w:t>
      </w:r>
    </w:p>
    <w:p w:rsidR="002C2FD4" w:rsidRDefault="002C2FD4" w:rsidP="00E54E40">
      <w:pPr>
        <w:pStyle w:val="font5"/>
        <w:spacing w:before="0" w:beforeAutospacing="0" w:after="0" w:afterAutospacing="0"/>
        <w:ind w:firstLine="708"/>
      </w:pPr>
      <w:r>
        <w:t xml:space="preserve">в) в подпункте 4 пункта 1 слова «в сумме 95025,1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95</w:t>
      </w:r>
      <w:r w:rsidRPr="003D52A0">
        <w:t>123</w:t>
      </w:r>
      <w:r>
        <w:t xml:space="preserve">,4 тысяч </w:t>
      </w:r>
      <w:r w:rsidRPr="007747A3">
        <w:t>рублей»</w:t>
      </w:r>
    </w:p>
    <w:p w:rsidR="002C2FD4" w:rsidRDefault="002C2FD4" w:rsidP="00990D93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1236712,4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1233142,5 тысяч </w:t>
      </w:r>
      <w:r w:rsidRPr="007747A3">
        <w:t>рублей»</w:t>
      </w:r>
      <w:r>
        <w:t xml:space="preserve">; слова «в сумме 1242580,8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1261580,8 тысяч </w:t>
      </w:r>
      <w:r w:rsidRPr="007747A3">
        <w:t>рублей»</w:t>
      </w:r>
      <w:r>
        <w:t>;</w:t>
      </w:r>
    </w:p>
    <w:p w:rsidR="002C2FD4" w:rsidRDefault="002C2FD4" w:rsidP="00990D93">
      <w:pPr>
        <w:pStyle w:val="font5"/>
        <w:tabs>
          <w:tab w:val="left" w:pos="709"/>
        </w:tabs>
        <w:spacing w:before="0" w:beforeAutospacing="0" w:after="0" w:afterAutospacing="0"/>
      </w:pPr>
      <w:r>
        <w:t xml:space="preserve">         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1236712,4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1233142,5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1242580,8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1261580,8 тысяч </w:t>
      </w:r>
      <w:r w:rsidRPr="007747A3">
        <w:t>рублей»</w:t>
      </w:r>
      <w:r>
        <w:t>;</w:t>
      </w:r>
    </w:p>
    <w:p w:rsidR="002C2FD4" w:rsidRDefault="002C2FD4" w:rsidP="00E54E40">
      <w:pPr>
        <w:pStyle w:val="font5"/>
        <w:spacing w:before="0" w:beforeAutospacing="0" w:after="0" w:afterAutospacing="0"/>
      </w:pPr>
      <w:r>
        <w:t xml:space="preserve">          </w:t>
      </w:r>
      <w:bookmarkEnd w:id="1"/>
      <w:r>
        <w:t>2) приложения 3,4,5,6,9,10,11,12,13,14,15, 16,17 изложить в новой редакции (прилагаются).</w:t>
      </w:r>
    </w:p>
    <w:p w:rsidR="002C2FD4" w:rsidRDefault="002C2FD4" w:rsidP="00E54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2C2FD4" w:rsidRDefault="002C2FD4" w:rsidP="00E54E40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2C2FD4" w:rsidRDefault="002C2FD4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C2FD4" w:rsidRDefault="002C2FD4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C2FD4" w:rsidRPr="00410A4D" w:rsidRDefault="002C2FD4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C2FD4" w:rsidRPr="00410A4D" w:rsidRDefault="002C2FD4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FD4" w:rsidRDefault="002C2FD4" w:rsidP="0046203E">
      <w:pPr>
        <w:rPr>
          <w:rFonts w:ascii="Times New Roman" w:hAnsi="Times New Roman" w:cs="Times New Roman"/>
          <w:sz w:val="28"/>
          <w:szCs w:val="28"/>
        </w:rPr>
      </w:pPr>
    </w:p>
    <w:p w:rsidR="002C2FD4" w:rsidRDefault="002C2FD4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сессии                                                А.А. Охрименко</w:t>
      </w:r>
    </w:p>
    <w:p w:rsidR="002C2FD4" w:rsidRPr="00F017BB" w:rsidRDefault="002C2FD4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2C2FD4" w:rsidRDefault="002C2FD4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2C2FD4" w:rsidRDefault="002C2FD4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2C2FD4" w:rsidRDefault="002C2FD4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2C2FD4" w:rsidRDefault="002C2FD4" w:rsidP="008C64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2C2FD4" w:rsidRDefault="002C2FD4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29.10.2020 №16:</w:t>
      </w:r>
    </w:p>
    <w:tbl>
      <w:tblPr>
        <w:tblW w:w="10505" w:type="dxa"/>
        <w:tblInd w:w="-13" w:type="dxa"/>
        <w:tblLayout w:type="fixed"/>
        <w:tblLook w:val="00A0"/>
      </w:tblPr>
      <w:tblGrid>
        <w:gridCol w:w="10505"/>
      </w:tblGrid>
      <w:tr w:rsidR="002C2FD4" w:rsidRPr="00F017BB" w:rsidTr="00E974E2">
        <w:trPr>
          <w:trHeight w:val="576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80" w:rightFromText="180" w:vertAnchor="text" w:horzAnchor="margin" w:tblpXSpec="center" w:tblpY="-424"/>
              <w:tblW w:w="10170" w:type="dxa"/>
              <w:tblLayout w:type="fixed"/>
              <w:tblLook w:val="00A0"/>
            </w:tblPr>
            <w:tblGrid>
              <w:gridCol w:w="675"/>
              <w:gridCol w:w="9495"/>
            </w:tblGrid>
            <w:tr w:rsidR="002C2FD4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291B6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«Приложение 3</w:t>
                  </w:r>
                </w:p>
              </w:tc>
            </w:tr>
            <w:tr w:rsidR="002C2FD4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2C2FD4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2C2FD4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"О бжете муниципального образования </w:t>
                  </w:r>
                </w:p>
              </w:tc>
            </w:tr>
            <w:tr w:rsidR="002C2FD4" w:rsidTr="00782C6D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Отрадненский район на 2020 год и на  плановый </w:t>
                  </w:r>
                </w:p>
              </w:tc>
            </w:tr>
            <w:tr w:rsidR="002C2FD4" w:rsidTr="00782C6D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2C2FD4" w:rsidTr="00782C6D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2FD4" w:rsidRDefault="002C2FD4" w:rsidP="00782C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2C2FD4" w:rsidRPr="007C317C" w:rsidRDefault="002C2FD4" w:rsidP="00782C6D">
            <w:pPr>
              <w:rPr>
                <w:rFonts w:cs="Times New Roman"/>
                <w:vanish/>
              </w:rPr>
            </w:pPr>
          </w:p>
          <w:tbl>
            <w:tblPr>
              <w:tblW w:w="9938" w:type="dxa"/>
              <w:tblInd w:w="91" w:type="dxa"/>
              <w:tblLayout w:type="fixed"/>
              <w:tblLook w:val="00A0"/>
            </w:tblPr>
            <w:tblGrid>
              <w:gridCol w:w="2652"/>
              <w:gridCol w:w="5387"/>
              <w:gridCol w:w="1899"/>
            </w:tblGrid>
            <w:tr w:rsidR="002C2FD4" w:rsidRPr="00FD3A51" w:rsidTr="005F44C6">
              <w:trPr>
                <w:trHeight w:val="803"/>
              </w:trPr>
              <w:tc>
                <w:tcPr>
                  <w:tcW w:w="99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5F44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Объем поступлений доходов в бюджет муниципального образования Отрадненский район по кодам видов (подвидов) доходов на 2020 год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(тыс. рублей)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2C2FD4" w:rsidRPr="00FD3A51" w:rsidTr="005F44C6">
              <w:trPr>
                <w:trHeight w:val="54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370 900,0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1 01 01000 00 000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8D47B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87,0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106 844,7</w:t>
                  </w:r>
                </w:p>
              </w:tc>
            </w:tr>
            <w:tr w:rsidR="002C2FD4" w:rsidRPr="00FD3A51" w:rsidTr="005F44C6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(дополнительные отчисления)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159 583,3</w:t>
                  </w:r>
                </w:p>
              </w:tc>
            </w:tr>
            <w:tr w:rsidR="002C2FD4" w:rsidRPr="00FD3A51" w:rsidTr="005F44C6">
              <w:trPr>
                <w:trHeight w:val="2446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6A323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1 03 02230 01 0000 110                           1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02240 01 0000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1 03 02250 01 0000 110                               1 03 02260 01 0000 110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67,2</w:t>
                  </w:r>
                </w:p>
              </w:tc>
            </w:tr>
            <w:tr w:rsidR="002C2FD4" w:rsidRPr="00FD3A51" w:rsidTr="005F44C6">
              <w:trPr>
                <w:trHeight w:val="283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1 05 01000 01 0000 110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упрощеной ситем налогообложения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18 000,0</w:t>
                  </w:r>
                </w:p>
              </w:tc>
            </w:tr>
            <w:tr w:rsidR="002C2FD4" w:rsidRPr="00FD3A51" w:rsidTr="005F44C6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1 05 02000 02 0000 110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Единый налог на вменённый доход для отдельных видов деятельности 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12 000,0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8 055,0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284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1 06 02000 02 0000 1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8D47B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1 022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,4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284DA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4 200,4</w:t>
                  </w:r>
                </w:p>
              </w:tc>
            </w:tr>
            <w:tr w:rsidR="002C2FD4" w:rsidRPr="00FD3A51" w:rsidTr="005F44C6">
              <w:trPr>
                <w:trHeight w:val="220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1 11 05013 05 0000 120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заключене договоров аренды указанных земельных участков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51 000,0</w:t>
                  </w:r>
                </w:p>
              </w:tc>
            </w:tr>
            <w:tr w:rsidR="002C2FD4" w:rsidRPr="00FD3A51" w:rsidTr="005F44C6">
              <w:trPr>
                <w:trHeight w:val="154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1 11 05035 05 0000 120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муницпальных автономных учреждений)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2C2FD4" w:rsidRPr="00FD3A51" w:rsidTr="005F44C6">
              <w:trPr>
                <w:trHeight w:val="115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1 11 07015 05 0000 120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34,0</w:t>
                  </w:r>
                </w:p>
              </w:tc>
            </w:tr>
            <w:tr w:rsidR="002C2FD4" w:rsidRPr="00FD3A51" w:rsidTr="005F44C6">
              <w:trPr>
                <w:trHeight w:val="483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1 12 01000 01 000120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Плата за негативное воздействие на окружающую среду 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1 300,0</w:t>
                  </w:r>
                </w:p>
              </w:tc>
            </w:tr>
            <w:tr w:rsidR="002C2FD4" w:rsidRPr="00FD3A51" w:rsidTr="005F44C6">
              <w:trPr>
                <w:trHeight w:val="338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000,</w:t>
                  </w:r>
                </w:p>
              </w:tc>
            </w:tr>
            <w:tr w:rsidR="002C2FD4" w:rsidRPr="00FD3A51" w:rsidTr="005F44C6">
              <w:trPr>
                <w:trHeight w:val="2122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1 14 02050 05 0000 410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2FD4" w:rsidRPr="00FD3A51" w:rsidTr="005F44C6">
              <w:trPr>
                <w:trHeight w:val="892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1 14 06013 10 0000 0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1 000,0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6A323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1 306,0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посупления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9736B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1150025,6</w:t>
                  </w:r>
                </w:p>
              </w:tc>
            </w:tr>
            <w:tr w:rsidR="002C2FD4" w:rsidRPr="00FD3A51" w:rsidTr="005F44C6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CD2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8843F8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210753,6</w:t>
                  </w:r>
                </w:p>
              </w:tc>
            </w:tr>
            <w:tr w:rsidR="002C2FD4" w:rsidRPr="00FD3A51" w:rsidTr="005F44C6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CD2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2 02 20000 00 0000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215680,3</w:t>
                  </w:r>
                </w:p>
              </w:tc>
            </w:tr>
            <w:tr w:rsidR="002C2FD4" w:rsidRPr="00FD3A51" w:rsidTr="005F44C6">
              <w:trPr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CD2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0000150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D63FD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713200,7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CD27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0A725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етные трансферты*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5471F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10508,8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C2FD4" w:rsidRPr="00A23AB5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2 18 05010 05 0000 1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AD7034" w:rsidRDefault="002C2FD4" w:rsidP="00782C6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бюджетов муниципальных районов от возврата бюджетными учреждениями остатков субсидий прошлых лет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2C2FD4" w:rsidRPr="00FD3A51" w:rsidTr="005F44C6">
              <w:trPr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C2FD4" w:rsidRDefault="002C2FD4" w:rsidP="00782C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2 19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60010</w:t>
                  </w: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05 0000 15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Возврат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прочих </w:t>
                  </w:r>
                  <w:r w:rsidRPr="00AD70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0332A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-118,0</w:t>
                  </w:r>
                </w:p>
              </w:tc>
            </w:tr>
            <w:tr w:rsidR="002C2FD4" w:rsidRPr="00FD3A51" w:rsidTr="005F44C6">
              <w:trPr>
                <w:trHeight w:val="318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9736B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1520925,6</w:t>
                  </w:r>
                </w:p>
              </w:tc>
            </w:tr>
          </w:tbl>
          <w:p w:rsidR="002C2FD4" w:rsidRDefault="002C2FD4" w:rsidP="006A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D4" w:rsidRDefault="002C2FD4" w:rsidP="006A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»</w:t>
            </w:r>
          </w:p>
          <w:p w:rsidR="002C2FD4" w:rsidRPr="006A3230" w:rsidRDefault="002C2FD4" w:rsidP="006A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30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C2FD4" w:rsidRPr="006A3230" w:rsidRDefault="002C2FD4" w:rsidP="006A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3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                               Т.В.Моренко</w:t>
            </w:r>
          </w:p>
          <w:p w:rsidR="002C2FD4" w:rsidRDefault="002C2FD4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424"/>
              <w:tblW w:w="10170" w:type="dxa"/>
              <w:tblLayout w:type="fixed"/>
              <w:tblLook w:val="00A0"/>
            </w:tblPr>
            <w:tblGrid>
              <w:gridCol w:w="675"/>
              <w:gridCol w:w="9495"/>
            </w:tblGrid>
            <w:tr w:rsidR="002C2FD4" w:rsidTr="00A141B4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</w:t>
                  </w:r>
                </w:p>
                <w:p w:rsidR="002C2FD4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«Приложение 4</w:t>
                  </w:r>
                </w:p>
              </w:tc>
            </w:tr>
            <w:tr w:rsidR="002C2FD4" w:rsidTr="00A141B4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3C12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2C2FD4" w:rsidTr="00A141B4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A141B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2C2FD4" w:rsidTr="00A141B4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3C123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"О бюджете муниципального образования </w:t>
                  </w:r>
                </w:p>
              </w:tc>
            </w:tr>
            <w:tr w:rsidR="002C2FD4" w:rsidTr="00A141B4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A141B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Отрадненский район на 2020 год и на  плановый </w:t>
                  </w:r>
                </w:p>
              </w:tc>
            </w:tr>
            <w:tr w:rsidR="002C2FD4" w:rsidTr="00A141B4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A141B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A141B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2C2FD4" w:rsidTr="00A141B4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2FD4" w:rsidRDefault="002C2FD4" w:rsidP="00A141B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Default="002C2FD4" w:rsidP="00A141B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2C2FD4" w:rsidRPr="007C317C" w:rsidRDefault="002C2FD4" w:rsidP="00A141B4">
            <w:pPr>
              <w:rPr>
                <w:rFonts w:cs="Times New Roman"/>
                <w:vanish/>
              </w:rPr>
            </w:pPr>
          </w:p>
          <w:tbl>
            <w:tblPr>
              <w:tblW w:w="10258" w:type="dxa"/>
              <w:tblLayout w:type="fixed"/>
              <w:tblLook w:val="00A0"/>
            </w:tblPr>
            <w:tblGrid>
              <w:gridCol w:w="2803"/>
              <w:gridCol w:w="4620"/>
              <w:gridCol w:w="1418"/>
              <w:gridCol w:w="1417"/>
            </w:tblGrid>
            <w:tr w:rsidR="002C2FD4" w:rsidRPr="00FD3A51" w:rsidTr="00A141B4">
              <w:trPr>
                <w:trHeight w:val="920"/>
              </w:trPr>
              <w:tc>
                <w:tcPr>
                  <w:tcW w:w="102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Объем поступлений доходов в бюджет муниципального образования Отрадненский район по кодам видов (подвидов) доходов  на  2021 и 2022 годы</w:t>
                  </w: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(тыс. рублей)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2021год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</w:tr>
            <w:tr w:rsidR="002C2FD4" w:rsidRPr="00FD3A51" w:rsidTr="00A141B4">
              <w:trPr>
                <w:trHeight w:val="54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1 00 00000 00 000 000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346 363,80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F002C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343 335,60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1 01 01000 00 000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1 109,10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1 109,10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0E7D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112 500,00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115 851,30</w:t>
                  </w:r>
                </w:p>
              </w:tc>
            </w:tr>
            <w:tr w:rsidR="002C2FD4" w:rsidRPr="00FD3A51" w:rsidTr="00A141B4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(дополнительные отчисления)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125 865,00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F002C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119 048,0</w:t>
                  </w:r>
                </w:p>
              </w:tc>
            </w:tr>
            <w:tr w:rsidR="002C2FD4" w:rsidRPr="00FD3A51" w:rsidTr="00A141B4">
              <w:trPr>
                <w:trHeight w:val="2446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3C12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1 03 02230 01 0000 110                   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1 03 02240 01 0000 110      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3 02250 01 0000 110                               1 03 02260 01 0000 110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моторные масла для дизельных и (или) карбюраторных (инверторных)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тные бюджеты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74,20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82,50</w:t>
                  </w:r>
                </w:p>
              </w:tc>
            </w:tr>
            <w:tr w:rsidR="002C2FD4" w:rsidRPr="00FD3A51" w:rsidTr="00A141B4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1 05 01000 01 0000 110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18 000,00</w:t>
                  </w:r>
                </w:p>
              </w:tc>
            </w:tr>
            <w:tr w:rsidR="002C2FD4" w:rsidRPr="00FD3A51" w:rsidTr="00A141B4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1 05 02000 02 0000 110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Единый налог на вменённый доход для отдельных видов деятелности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12 000,00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6A323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05 03000 01 0000 110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8 185,50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8 314,00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1 06 02000 02 0000 1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3C123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имущество организа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4 700,00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4 900,00</w:t>
                  </w:r>
                </w:p>
              </w:tc>
            </w:tr>
            <w:tr w:rsidR="002C2FD4" w:rsidRPr="00FD3A51" w:rsidTr="00A141B4">
              <w:trPr>
                <w:trHeight w:val="220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1 11 0501305 0000 120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3C123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ов аренды указанных земельных участков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</w:tr>
            <w:tr w:rsidR="002C2FD4" w:rsidRPr="00FD3A51" w:rsidTr="00A141B4">
              <w:trPr>
                <w:trHeight w:val="425"/>
              </w:trPr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1 11 05035 05 0000 120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ипальных автономных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чреждений)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</w:tr>
            <w:tr w:rsidR="002C2FD4" w:rsidRPr="00FD3A51" w:rsidTr="00A141B4">
              <w:trPr>
                <w:trHeight w:val="1159"/>
              </w:trPr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1 11 07015 05 0000 120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муниципалными районами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</w:tr>
            <w:tr w:rsidR="002C2FD4" w:rsidRPr="00FD3A51" w:rsidTr="00A141B4">
              <w:trPr>
                <w:trHeight w:val="483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6A323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12 01000 01 0000 120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Плата за негативное воздействие на окружающую среду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E5023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1 300,00</w:t>
                  </w:r>
                </w:p>
              </w:tc>
            </w:tr>
            <w:tr w:rsidR="002C2FD4" w:rsidRPr="00FD3A51" w:rsidTr="00A141B4">
              <w:trPr>
                <w:trHeight w:val="338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1 13 00000 00 0000000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</w:tr>
            <w:tr w:rsidR="002C2FD4" w:rsidRPr="00FD3A51" w:rsidTr="00A141B4">
              <w:trPr>
                <w:trHeight w:val="2122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1 14 02050 05 0000 410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2C2FD4" w:rsidRPr="00FD3A51" w:rsidTr="00A141B4">
              <w:trPr>
                <w:trHeight w:val="892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1 14 06013 10 0000 430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рба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3 700,00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3 800,00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5F333D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886778,7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5F333D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918245,2</w:t>
                  </w:r>
                </w:p>
              </w:tc>
            </w:tr>
            <w:tr w:rsidR="002C2FD4" w:rsidRPr="00FD3A51" w:rsidTr="00A141B4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1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133 414,50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751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140 284,00</w:t>
                  </w:r>
                </w:p>
              </w:tc>
            </w:tr>
            <w:tr w:rsidR="002C2FD4" w:rsidRPr="00FD3A51" w:rsidTr="00A141B4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29350,7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50729,6</w:t>
                  </w:r>
                </w:p>
              </w:tc>
            </w:tr>
            <w:tr w:rsidR="002C2FD4" w:rsidRPr="00FD3A51" w:rsidTr="00A141B4">
              <w:trPr>
                <w:trHeight w:val="630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694287,2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697505,3</w:t>
                  </w:r>
                </w:p>
              </w:tc>
            </w:tr>
            <w:tr w:rsidR="002C2FD4" w:rsidRPr="00FD3A51" w:rsidTr="00A141B4">
              <w:trPr>
                <w:trHeight w:val="315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етные трансферты*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29726,3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975146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29726,3</w:t>
                  </w:r>
                </w:p>
              </w:tc>
            </w:tr>
            <w:tr w:rsidR="002C2FD4" w:rsidRPr="00FD3A51" w:rsidTr="00A141B4">
              <w:trPr>
                <w:trHeight w:val="318"/>
              </w:trPr>
              <w:tc>
                <w:tcPr>
                  <w:tcW w:w="28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2FD4" w:rsidRPr="00FD3A51" w:rsidRDefault="002C2FD4" w:rsidP="00A141B4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B57EF4" w:rsidRDefault="002C2FD4" w:rsidP="00A141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1233142,5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2FD4" w:rsidRPr="00B57EF4" w:rsidRDefault="002C2FD4" w:rsidP="00A141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1261580,8</w:t>
                  </w:r>
                </w:p>
              </w:tc>
            </w:tr>
          </w:tbl>
          <w:p w:rsidR="002C2FD4" w:rsidRDefault="002C2FD4" w:rsidP="00A1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»</w:t>
            </w:r>
          </w:p>
          <w:p w:rsidR="002C2FD4" w:rsidRPr="007D309F" w:rsidRDefault="002C2FD4" w:rsidP="00A1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C2FD4" w:rsidRDefault="002C2FD4" w:rsidP="00A141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A141B4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D4" w:rsidRDefault="002C2FD4" w:rsidP="00782C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D4" w:rsidRDefault="002C2FD4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Pr="00331F6B" w:rsidRDefault="002C2FD4" w:rsidP="00782C6D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«</w:t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C2FD4" w:rsidRPr="00FD3A51" w:rsidRDefault="002C2FD4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к Решению Совета муниципального </w:t>
            </w:r>
          </w:p>
          <w:p w:rsidR="002C2FD4" w:rsidRPr="00FD3A51" w:rsidRDefault="002C2FD4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образования Отрадненский район "О </w:t>
            </w:r>
          </w:p>
          <w:p w:rsidR="002C2FD4" w:rsidRPr="00FD3A51" w:rsidRDefault="002C2FD4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бюджете муниципального образования  </w:t>
            </w:r>
          </w:p>
          <w:p w:rsidR="002C2FD4" w:rsidRPr="00FD3A51" w:rsidRDefault="002C2FD4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Отрадненский район на 2020 год и на </w:t>
            </w:r>
          </w:p>
          <w:p w:rsidR="002C2FD4" w:rsidRPr="00FD3A51" w:rsidRDefault="002C2FD4" w:rsidP="00782C6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плановый период 2021 и 2022 годов                    </w:t>
            </w:r>
          </w:p>
          <w:p w:rsidR="002C2FD4" w:rsidRDefault="002C2FD4" w:rsidP="00782C6D">
            <w:pPr>
              <w:ind w:firstLine="450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от 05.12.2019 № 483</w:t>
            </w:r>
          </w:p>
          <w:p w:rsidR="002C2FD4" w:rsidRPr="00FD3A51" w:rsidRDefault="002C2FD4" w:rsidP="00782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из краевого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юджета в 2020 году</w:t>
            </w:r>
          </w:p>
          <w:p w:rsidR="002C2FD4" w:rsidRDefault="002C2FD4" w:rsidP="00782C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тыс. руб.</w:t>
            </w:r>
          </w:p>
          <w:tbl>
            <w:tblPr>
              <w:tblW w:w="101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706"/>
              <w:gridCol w:w="5490"/>
              <w:gridCol w:w="1915"/>
            </w:tblGrid>
            <w:tr w:rsidR="002C2FD4" w:rsidRPr="00FD3A51" w:rsidTr="00782C6D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дохода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2C2FD4" w:rsidRPr="00FD3A51" w:rsidTr="00782C6D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A141B4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41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A141B4" w:rsidRDefault="002C2FD4" w:rsidP="00452E54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pacing w:val="-8"/>
                      <w:sz w:val="24"/>
                      <w:szCs w:val="24"/>
                      <w:lang w:eastAsia="ru-RU"/>
                    </w:rPr>
                  </w:pPr>
                  <w:r w:rsidRPr="00A141B4">
                    <w:rPr>
                      <w:rFonts w:ascii="Times New Roman" w:hAnsi="Times New Roman" w:cs="Times New Roman"/>
                      <w:b/>
                      <w:bCs/>
                      <w:spacing w:val="-8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A141B4" w:rsidRDefault="002C2FD4" w:rsidP="00E54E4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1149243,4</w:t>
                  </w:r>
                </w:p>
              </w:tc>
            </w:tr>
            <w:tr w:rsidR="002C2FD4" w:rsidRPr="00FD3A51" w:rsidTr="00782C6D">
              <w:trPr>
                <w:trHeight w:val="435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A141B4" w:rsidRDefault="002C2FD4" w:rsidP="00F002C2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A141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02 00000 00 0000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A141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A141B4" w:rsidRDefault="002C2FD4" w:rsidP="00782C6D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pacing w:val="-8"/>
                      <w:sz w:val="24"/>
                      <w:szCs w:val="24"/>
                      <w:lang w:eastAsia="ru-RU"/>
                    </w:rPr>
                  </w:pPr>
                  <w:r w:rsidRPr="00A141B4">
                    <w:rPr>
                      <w:rFonts w:ascii="Times New Roman" w:hAnsi="Times New Roman" w:cs="Times New Roman"/>
                      <w:b/>
                      <w:bCs/>
                      <w:spacing w:val="-8"/>
                      <w:sz w:val="24"/>
                      <w:szCs w:val="24"/>
                      <w:lang w:eastAsia="ru-RU"/>
                    </w:rPr>
                    <w:t>Безвомездные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A141B4" w:rsidRDefault="002C2FD4" w:rsidP="008843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1149243,4</w:t>
                  </w:r>
                </w:p>
              </w:tc>
            </w:tr>
            <w:tr w:rsidR="002C2FD4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Дотации  бюджетам бюджетной системы Российской Федерации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8843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210753,6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8C64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2 02 15001 05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0000 150 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Дотация бюджетам муниципального района на выравнивание уровня бюджетной обеспеченности из бюджета субъекта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162683,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2 02 15002 05 0000 150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703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2806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39538,4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3C123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2 02 19999 05 0000 150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AD7034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дотации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8531,4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бюджетной системы Российско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й</w:t>
                  </w: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 Федерации (межбюджетные субсидии)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215680,3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2 02 20077 05 0000 150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софинанси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р</w:t>
                  </w: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ование капитальных вложени в объекты муниципальной собственности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62489,1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2 02 251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F002C2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н</w:t>
                  </w: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ых навыков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1117,1</w:t>
                  </w:r>
                </w:p>
              </w:tc>
            </w:tr>
            <w:tr w:rsidR="002C2FD4" w:rsidRPr="00FD3A51" w:rsidTr="00782C6D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2 02 25304 05 0000 150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13377,2</w:t>
                  </w:r>
                </w:p>
              </w:tc>
            </w:tr>
            <w:tr w:rsidR="002C2FD4" w:rsidRPr="00FD3A51" w:rsidTr="00782C6D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02 29999 05 0000 150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Прочи субсидии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3833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138696,9</w:t>
                  </w:r>
                </w:p>
              </w:tc>
            </w:tr>
            <w:tr w:rsidR="002C2FD4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F002C2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0 00 0000 150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A336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713200,7</w:t>
                  </w:r>
                </w:p>
              </w:tc>
            </w:tr>
            <w:tr w:rsidR="002C2FD4" w:rsidRPr="00FD3A51" w:rsidTr="00782C6D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3C123A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муниципальных районов на выполнение передава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е</w:t>
                  </w: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мых полномочий субъектов Р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638410,8</w:t>
                  </w:r>
                </w:p>
              </w:tc>
            </w:tr>
            <w:tr w:rsidR="002C2FD4" w:rsidRPr="00FD3A51" w:rsidTr="00782C6D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61638,3</w:t>
                  </w:r>
                </w:p>
              </w:tc>
            </w:tr>
            <w:tr w:rsidR="002C2FD4" w:rsidRPr="00FD3A51" w:rsidTr="00782C6D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6067,5</w:t>
                  </w:r>
                </w:p>
              </w:tc>
            </w:tr>
            <w:tr w:rsidR="002C2FD4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</w:t>
                  </w: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5082 05 0000 150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6179,1</w:t>
                  </w:r>
                </w:p>
              </w:tc>
            </w:tr>
            <w:tr w:rsidR="002C2FD4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12,4</w:t>
                  </w:r>
                </w:p>
              </w:tc>
            </w:tr>
            <w:tr w:rsidR="002C2FD4" w:rsidRPr="00FD3A51" w:rsidTr="00AF40BE">
              <w:trPr>
                <w:trHeight w:val="86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2 02 35469 05 0000 150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проведение Всеросийской переписи населения 2020 года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Pr="00FD3A51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892,6</w:t>
                  </w:r>
                </w:p>
              </w:tc>
            </w:tr>
            <w:tr w:rsidR="002C2FD4" w:rsidRPr="00FD3A51" w:rsidTr="00AF40BE">
              <w:trPr>
                <w:trHeight w:val="42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2 02 40000 00 0000 150</w:t>
                  </w:r>
                </w:p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AF40BE" w:rsidRDefault="002C2FD4" w:rsidP="00AF40B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40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Default="002C2FD4" w:rsidP="00782C6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9608,8</w:t>
                  </w:r>
                </w:p>
              </w:tc>
            </w:tr>
            <w:tr w:rsidR="002C2FD4" w:rsidRPr="00FD3A51" w:rsidTr="00782C6D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2 02 45303 05 0000 150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FD4" w:rsidRPr="00FD3A51" w:rsidRDefault="002C2FD4" w:rsidP="00782C6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17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FD4" w:rsidRDefault="002C2FD4" w:rsidP="00E502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9608,8</w:t>
                  </w:r>
                </w:p>
              </w:tc>
            </w:tr>
          </w:tbl>
          <w:p w:rsidR="002C2FD4" w:rsidRDefault="002C2FD4" w:rsidP="00782C6D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»</w:t>
            </w:r>
          </w:p>
          <w:p w:rsidR="002C2FD4" w:rsidRDefault="002C2FD4" w:rsidP="00782C6D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D4" w:rsidRDefault="002C2FD4" w:rsidP="00782C6D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D4" w:rsidRPr="007D309F" w:rsidRDefault="002C2FD4" w:rsidP="0078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C2FD4" w:rsidRPr="007D309F" w:rsidRDefault="002C2FD4" w:rsidP="0078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2C2FD4" w:rsidRDefault="002C2FD4" w:rsidP="00782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tbl>
            <w:tblPr>
              <w:tblW w:w="10459" w:type="dxa"/>
              <w:tblInd w:w="96" w:type="dxa"/>
              <w:tblLayout w:type="fixed"/>
              <w:tblLook w:val="00A0"/>
            </w:tblPr>
            <w:tblGrid>
              <w:gridCol w:w="10459"/>
            </w:tblGrid>
            <w:tr w:rsidR="002C2FD4" w:rsidRPr="00BA149C" w:rsidTr="0050135B">
              <w:trPr>
                <w:trHeight w:val="80"/>
              </w:trPr>
              <w:tc>
                <w:tcPr>
                  <w:tcW w:w="10459" w:type="dxa"/>
                  <w:vAlign w:val="bottom"/>
                </w:tcPr>
                <w:p w:rsidR="002C2FD4" w:rsidRPr="00BA149C" w:rsidRDefault="002C2FD4" w:rsidP="002806BD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C2FD4" w:rsidRPr="00F017BB" w:rsidRDefault="002C2FD4" w:rsidP="00E974E2">
            <w:pPr>
              <w:tabs>
                <w:tab w:val="left" w:pos="4800"/>
              </w:tabs>
              <w:ind w:left="4800" w:right="-11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FD4" w:rsidRPr="00F017BB" w:rsidTr="00E974E2">
        <w:trPr>
          <w:trHeight w:val="576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Default="002C2FD4" w:rsidP="00291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2FD4" w:rsidRPr="00331F6B" w:rsidRDefault="002C2FD4" w:rsidP="0050135B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>Приложение 6</w:t>
      </w:r>
    </w:p>
    <w:p w:rsidR="002C2FD4" w:rsidRPr="00331F6B" w:rsidRDefault="002C2FD4" w:rsidP="0050135B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C2FD4" w:rsidRDefault="002C2FD4" w:rsidP="0050135B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"О бюджете муниципального образования Отрадненский район на 2020 год и на плановый </w:t>
      </w:r>
    </w:p>
    <w:p w:rsidR="002C2FD4" w:rsidRDefault="002C2FD4" w:rsidP="0050135B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период 2021 и 2022 годов"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C2FD4" w:rsidRDefault="002C2FD4" w:rsidP="0050135B">
      <w:pPr>
        <w:ind w:left="142" w:firstLine="4358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05.12.2019 № 483 </w:t>
      </w:r>
    </w:p>
    <w:p w:rsidR="002C2FD4" w:rsidRPr="00331F6B" w:rsidRDefault="002C2FD4" w:rsidP="0050135B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Pr="00331F6B" w:rsidRDefault="002C2FD4" w:rsidP="0050135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1F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  2021 - 2022 годах</w:t>
      </w:r>
    </w:p>
    <w:p w:rsidR="002C2FD4" w:rsidRPr="00331F6B" w:rsidRDefault="002C2FD4" w:rsidP="0050135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C2FD4" w:rsidRDefault="002C2FD4" w:rsidP="0050135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A25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57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тыс. рублей      </w:t>
      </w:r>
    </w:p>
    <w:tbl>
      <w:tblPr>
        <w:tblW w:w="1054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8"/>
        <w:gridCol w:w="5351"/>
        <w:gridCol w:w="1183"/>
        <w:gridCol w:w="1183"/>
      </w:tblGrid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2C2FD4" w:rsidRPr="00A25B8D" w:rsidTr="0050135B">
        <w:trPr>
          <w:trHeight w:val="278"/>
        </w:trPr>
        <w:tc>
          <w:tcPr>
            <w:tcW w:w="2709" w:type="dxa"/>
          </w:tcPr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6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</w:tcPr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6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</w:tcPr>
          <w:p w:rsidR="002C2FD4" w:rsidRPr="00EB3657" w:rsidRDefault="002C2FD4" w:rsidP="007D238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885878,7</w:t>
            </w:r>
          </w:p>
        </w:tc>
        <w:tc>
          <w:tcPr>
            <w:tcW w:w="1134" w:type="dxa"/>
          </w:tcPr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917345,2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6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27" w:type="dxa"/>
          </w:tcPr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6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2C2FD4" w:rsidRPr="00EB3657" w:rsidRDefault="002C2FD4" w:rsidP="007D238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885878,7</w:t>
            </w:r>
          </w:p>
        </w:tc>
        <w:tc>
          <w:tcPr>
            <w:tcW w:w="1134" w:type="dxa"/>
          </w:tcPr>
          <w:p w:rsidR="002C2FD4" w:rsidRPr="00EB3657" w:rsidRDefault="002C2FD4" w:rsidP="005013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917345,2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133414,5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140284,0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133414,5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140284,0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29350,7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50729,6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16158,5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38000,0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2 02 25169 05 0000 150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3180,0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9775,2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Федерации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694287,2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697505,3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615145,9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615693,3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27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  <w:tcBorders>
              <w:bottom w:val="nil"/>
            </w:tcBorders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27" w:type="dxa"/>
            <w:tcBorders>
              <w:bottom w:val="nil"/>
            </w:tcBorders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bottom w:val="nil"/>
            </w:tcBorders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bottom w:val="nil"/>
            </w:tcBorders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  <w:p w:rsidR="002C2FD4" w:rsidRPr="00FD3A51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</w:tcPr>
          <w:p w:rsidR="002C2FD4" w:rsidRPr="00AF40BE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40B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2FD4" w:rsidRPr="00A25B8D" w:rsidTr="0050135B">
        <w:trPr>
          <w:trHeight w:val="144"/>
        </w:trPr>
        <w:tc>
          <w:tcPr>
            <w:tcW w:w="2709" w:type="dxa"/>
          </w:tcPr>
          <w:p w:rsidR="002C2FD4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127" w:type="dxa"/>
          </w:tcPr>
          <w:p w:rsidR="002C2FD4" w:rsidRPr="00FD3A51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</w:tcPr>
          <w:p w:rsidR="002C2FD4" w:rsidRPr="00F57CB9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2FD4" w:rsidRPr="00A25B8D" w:rsidTr="0050135B">
        <w:trPr>
          <w:trHeight w:val="144"/>
        </w:trPr>
        <w:tc>
          <w:tcPr>
            <w:tcW w:w="10104" w:type="dxa"/>
            <w:gridSpan w:val="4"/>
            <w:tcBorders>
              <w:left w:val="nil"/>
              <w:bottom w:val="nil"/>
              <w:right w:val="nil"/>
            </w:tcBorders>
          </w:tcPr>
          <w:p w:rsidR="002C2FD4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»</w:t>
            </w:r>
          </w:p>
          <w:p w:rsidR="002C2FD4" w:rsidRPr="007D309F" w:rsidRDefault="002C2FD4" w:rsidP="0050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C2FD4" w:rsidRPr="007D309F" w:rsidRDefault="002C2FD4" w:rsidP="0050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Отрадненский район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D309F">
              <w:rPr>
                <w:rFonts w:ascii="Times New Roman" w:hAnsi="Times New Roman" w:cs="Times New Roman"/>
                <w:sz w:val="28"/>
                <w:szCs w:val="28"/>
              </w:rPr>
              <w:t xml:space="preserve">    Т.В.Моренко</w:t>
            </w:r>
          </w:p>
          <w:p w:rsidR="002C2FD4" w:rsidRDefault="002C2FD4" w:rsidP="005013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2FD4" w:rsidRPr="007D2388" w:rsidRDefault="002C2FD4" w:rsidP="007D2388">
      <w:pPr>
        <w:tabs>
          <w:tab w:val="center" w:pos="4677"/>
          <w:tab w:val="left" w:pos="4800"/>
          <w:tab w:val="right" w:pos="9355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</w:t>
      </w:r>
      <w:r w:rsidRPr="007D2388">
        <w:rPr>
          <w:rFonts w:ascii="Times New Roman" w:hAnsi="Times New Roman" w:cs="Times New Roman"/>
          <w:sz w:val="28"/>
          <w:szCs w:val="28"/>
        </w:rPr>
        <w:t>Приложение 9</w:t>
      </w:r>
    </w:p>
    <w:p w:rsidR="002C2FD4" w:rsidRPr="007D2388" w:rsidRDefault="002C2FD4" w:rsidP="007D2388">
      <w:pPr>
        <w:tabs>
          <w:tab w:val="left" w:pos="4800"/>
        </w:tabs>
        <w:spacing w:after="160" w:line="259" w:lineRule="auto"/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238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 и 2022 годов»</w:t>
      </w:r>
    </w:p>
    <w:p w:rsidR="002C2FD4" w:rsidRPr="007D2388" w:rsidRDefault="002C2FD4" w:rsidP="007D2388">
      <w:pPr>
        <w:spacing w:after="160" w:line="259" w:lineRule="auto"/>
        <w:ind w:left="2880"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23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от 05.12.2019    №483</w:t>
      </w:r>
    </w:p>
    <w:p w:rsidR="002C2FD4" w:rsidRPr="007D2388" w:rsidRDefault="002C2FD4" w:rsidP="007D23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2388">
        <w:rPr>
          <w:rFonts w:ascii="Times New Roman" w:hAnsi="Times New Roman" w:cs="Times New Roman"/>
          <w:sz w:val="28"/>
          <w:szCs w:val="28"/>
          <w:lang w:eastAsia="ru-RU"/>
        </w:rPr>
        <w:t>Нормативы распределения доходов между бюджетом муниципального образования Отрадненский район и бюджетами сельских поселений Отрадненского района на 2020 год и на плановый период 2021 и 2022 годов</w:t>
      </w:r>
    </w:p>
    <w:p w:rsidR="002C2FD4" w:rsidRPr="007D2388" w:rsidRDefault="002C2FD4" w:rsidP="007D2388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23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(проценты)                                                                         </w:t>
      </w:r>
    </w:p>
    <w:tbl>
      <w:tblPr>
        <w:tblW w:w="10215" w:type="dxa"/>
        <w:tblInd w:w="-13" w:type="dxa"/>
        <w:tblLayout w:type="fixed"/>
        <w:tblLook w:val="00A0"/>
      </w:tblPr>
      <w:tblGrid>
        <w:gridCol w:w="6248"/>
        <w:gridCol w:w="2126"/>
        <w:gridCol w:w="1841"/>
      </w:tblGrid>
      <w:tr w:rsidR="002C2FD4" w:rsidRPr="007D2388" w:rsidTr="007D2388">
        <w:trPr>
          <w:trHeight w:val="70"/>
          <w:tblHeader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7D2388" w:rsidRDefault="002C2FD4" w:rsidP="007D23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Наименование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7D2388" w:rsidRDefault="002C2FD4" w:rsidP="007D23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Отрадненский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Бюджеты сельских поселений Отрадненского района</w:t>
            </w:r>
          </w:p>
        </w:tc>
      </w:tr>
      <w:tr w:rsidR="002C2FD4" w:rsidRPr="007D2388" w:rsidTr="007D2388">
        <w:trPr>
          <w:trHeight w:val="268"/>
          <w:tblHeader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7D2388" w:rsidRDefault="002C2FD4" w:rsidP="007D23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7D2388" w:rsidRDefault="002C2FD4" w:rsidP="007D23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2FD4" w:rsidRPr="007D2388" w:rsidTr="007D2388">
        <w:trPr>
          <w:trHeight w:val="155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погашения задолженности и перерасчетов по отмененным налогам и сборам и иным обязательным платежам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94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94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94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593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сказания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сказания платных услуг (работ) получателями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928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</w:t>
            </w:r>
            <w:hyperlink r:id="rId7" w:anchor="/document/70353464/entry/2" w:history="1">
              <w:r w:rsidRPr="007D2388">
                <w:rPr>
                  <w:rFonts w:ascii="Times New Roman" w:hAnsi="Times New Roman" w:cs="Times New Roman"/>
                  <w:color w:val="000000"/>
                  <w:u w:val="single"/>
                  <w:lang w:eastAsia="ru-RU"/>
                </w:rPr>
                <w:t>законодательства</w:t>
              </w:r>
            </w:hyperlink>
            <w:r w:rsidRPr="007D2388">
              <w:rPr>
                <w:rFonts w:ascii="Times New Roman" w:hAnsi="Times New Roman" w:cs="Times New Roman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7D2388" w:rsidTr="007D2388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7D2388" w:rsidRDefault="002C2FD4" w:rsidP="007D2388">
            <w:pPr>
              <w:tabs>
                <w:tab w:val="left" w:pos="162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23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C2FD4" w:rsidRPr="007D2388" w:rsidRDefault="002C2FD4" w:rsidP="007D2388">
      <w:pPr>
        <w:spacing w:after="160" w:line="36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»</w:t>
      </w:r>
    </w:p>
    <w:p w:rsidR="002C2FD4" w:rsidRPr="007D2388" w:rsidRDefault="002C2FD4" w:rsidP="007D2388">
      <w:pPr>
        <w:spacing w:line="240" w:lineRule="atLeast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7D2388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2C2FD4" w:rsidRPr="007D2388" w:rsidRDefault="002C2FD4" w:rsidP="007D2388">
      <w:pPr>
        <w:spacing w:line="240" w:lineRule="atLeast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7D2388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Т.В.Моренко</w:t>
      </w:r>
    </w:p>
    <w:p w:rsidR="002C2FD4" w:rsidRPr="007D2388" w:rsidRDefault="002C2FD4" w:rsidP="007D2388">
      <w:pPr>
        <w:spacing w:after="160" w:line="240" w:lineRule="atLeast"/>
        <w:ind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C2FD4" w:rsidRPr="003D52A0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tbl>
      <w:tblPr>
        <w:tblW w:w="10361" w:type="dxa"/>
        <w:tblInd w:w="-13" w:type="dxa"/>
        <w:tblLook w:val="00A0"/>
      </w:tblPr>
      <w:tblGrid>
        <w:gridCol w:w="875"/>
        <w:gridCol w:w="6713"/>
        <w:gridCol w:w="766"/>
        <w:gridCol w:w="657"/>
        <w:gridCol w:w="1350"/>
      </w:tblGrid>
      <w:tr w:rsidR="002C2FD4" w:rsidRPr="00D52DD2" w:rsidTr="00D52DD2">
        <w:trPr>
          <w:trHeight w:val="349"/>
        </w:trPr>
        <w:tc>
          <w:tcPr>
            <w:tcW w:w="10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</w:tr>
      <w:tr w:rsidR="002C2FD4" w:rsidRPr="00D52DD2" w:rsidTr="00D52DD2">
        <w:trPr>
          <w:trHeight w:val="349"/>
        </w:trPr>
        <w:tc>
          <w:tcPr>
            <w:tcW w:w="10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C2FD4" w:rsidRPr="00D52DD2" w:rsidTr="00D52DD2">
        <w:trPr>
          <w:trHeight w:val="349"/>
        </w:trPr>
        <w:tc>
          <w:tcPr>
            <w:tcW w:w="10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C2FD4" w:rsidRPr="00D52DD2" w:rsidTr="00D52DD2">
        <w:trPr>
          <w:trHeight w:val="349"/>
        </w:trPr>
        <w:tc>
          <w:tcPr>
            <w:tcW w:w="10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2FD4" w:rsidRPr="00D52DD2" w:rsidTr="00D52DD2">
        <w:trPr>
          <w:trHeight w:val="349"/>
        </w:trPr>
        <w:tc>
          <w:tcPr>
            <w:tcW w:w="10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2C2FD4" w:rsidRPr="00D52DD2" w:rsidTr="00D52DD2">
        <w:trPr>
          <w:trHeight w:val="349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C2FD4" w:rsidRPr="00D52DD2" w:rsidTr="00D52DD2">
        <w:trPr>
          <w:trHeight w:val="349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2C2FD4" w:rsidRPr="00D52DD2" w:rsidTr="00D52DD2">
        <w:trPr>
          <w:trHeight w:val="349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D4" w:rsidRPr="00D52DD2" w:rsidTr="00D52DD2">
        <w:trPr>
          <w:trHeight w:val="322"/>
        </w:trPr>
        <w:tc>
          <w:tcPr>
            <w:tcW w:w="103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2C2FD4" w:rsidRPr="00D52DD2" w:rsidTr="00D52DD2">
        <w:trPr>
          <w:trHeight w:val="322"/>
        </w:trPr>
        <w:tc>
          <w:tcPr>
            <w:tcW w:w="103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FD4" w:rsidRPr="00D52DD2" w:rsidTr="00D52DD2">
        <w:trPr>
          <w:trHeight w:val="322"/>
        </w:trPr>
        <w:tc>
          <w:tcPr>
            <w:tcW w:w="103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FD4" w:rsidRPr="00D52DD2" w:rsidTr="00D52DD2">
        <w:trPr>
          <w:trHeight w:val="4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D4" w:rsidRPr="00D52DD2" w:rsidTr="00D52DD2">
        <w:trPr>
          <w:trHeight w:val="349"/>
        </w:trPr>
        <w:tc>
          <w:tcPr>
            <w:tcW w:w="10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C2FD4" w:rsidRPr="00D52DD2" w:rsidTr="00D52DD2">
        <w:trPr>
          <w:trHeight w:val="335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2FD4" w:rsidRPr="00D52DD2" w:rsidTr="00D52DD2">
        <w:trPr>
          <w:trHeight w:val="34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1616049,0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190802,2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D52DD2" w:rsidTr="00D52DD2">
        <w:trPr>
          <w:trHeight w:val="879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55409,8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102497,9</w:t>
            </w:r>
          </w:p>
        </w:tc>
      </w:tr>
      <w:tr w:rsidR="002C2FD4" w:rsidRPr="00D52DD2" w:rsidTr="00D52DD2">
        <w:trPr>
          <w:trHeight w:val="39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48709,3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67831,1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67733,6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1060795,4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279263,4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681068,8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70758,0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6065,3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54379,5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52889,2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111282,3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107974,5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D52DD2" w:rsidTr="00D52DD2">
        <w:trPr>
          <w:trHeight w:val="29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2C2FD4" w:rsidRPr="00D52DD2" w:rsidTr="00D52DD2">
        <w:trPr>
          <w:trHeight w:val="586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D52DD2" w:rsidTr="00D52DD2">
        <w:trPr>
          <w:trHeight w:val="558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52DD2" w:rsidRDefault="002C2FD4" w:rsidP="00D52D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D52DD2" w:rsidTr="00D52DD2">
        <w:trPr>
          <w:trHeight w:val="698"/>
        </w:trPr>
        <w:tc>
          <w:tcPr>
            <w:tcW w:w="7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E271A" w:rsidRDefault="002C2FD4" w:rsidP="002E271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E27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2FD4" w:rsidRPr="00D52DD2" w:rsidTr="00D52DD2">
        <w:trPr>
          <w:trHeight w:val="544"/>
        </w:trPr>
        <w:tc>
          <w:tcPr>
            <w:tcW w:w="7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2C2FD4" w:rsidRPr="00D52DD2" w:rsidTr="00D52DD2">
        <w:trPr>
          <w:trHeight w:val="23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D52DD2" w:rsidRDefault="002C2FD4" w:rsidP="00D52D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2" w:type="dxa"/>
        <w:tblLayout w:type="fixed"/>
        <w:tblLook w:val="00A0"/>
      </w:tblPr>
      <w:tblGrid>
        <w:gridCol w:w="792"/>
        <w:gridCol w:w="4238"/>
        <w:gridCol w:w="1052"/>
        <w:gridCol w:w="701"/>
        <w:gridCol w:w="1439"/>
        <w:gridCol w:w="1984"/>
      </w:tblGrid>
      <w:tr w:rsidR="002C2FD4" w:rsidRPr="00BA149C" w:rsidTr="003E7268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</w:p>
        </w:tc>
      </w:tr>
      <w:tr w:rsidR="002C2FD4" w:rsidRPr="00BA149C" w:rsidTr="003E7268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C2FD4" w:rsidRPr="00BA149C" w:rsidTr="003E7268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C2FD4" w:rsidRPr="00BA149C" w:rsidTr="003E7268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2FD4" w:rsidRPr="00BA149C" w:rsidTr="003E7268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</w:t>
            </w:r>
          </w:p>
        </w:tc>
      </w:tr>
      <w:tr w:rsidR="002C2FD4" w:rsidRPr="00BA149C" w:rsidTr="003E7268">
        <w:trPr>
          <w:trHeight w:val="43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2021-2022 годов"</w:t>
            </w:r>
          </w:p>
        </w:tc>
      </w:tr>
      <w:tr w:rsidR="002C2FD4" w:rsidRPr="00BA149C" w:rsidTr="003E7268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            </w:t>
            </w:r>
          </w:p>
        </w:tc>
      </w:tr>
      <w:tr w:rsidR="002C2FD4" w:rsidRPr="00BA149C" w:rsidTr="003E7268">
        <w:trPr>
          <w:trHeight w:val="322"/>
        </w:trPr>
        <w:tc>
          <w:tcPr>
            <w:tcW w:w="102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и 2022 годы</w:t>
            </w:r>
          </w:p>
        </w:tc>
      </w:tr>
      <w:tr w:rsidR="002C2FD4" w:rsidRPr="00BA149C" w:rsidTr="003E7268">
        <w:trPr>
          <w:trHeight w:val="322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FD4" w:rsidRPr="00BA149C" w:rsidTr="003E7268">
        <w:trPr>
          <w:trHeight w:val="322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FD4" w:rsidRPr="00BA149C" w:rsidTr="003E7268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C2FD4" w:rsidRPr="00BA149C" w:rsidTr="003E7268">
        <w:trPr>
          <w:trHeight w:val="360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2FD4" w:rsidRPr="00BA149C" w:rsidTr="003E7268">
        <w:trPr>
          <w:trHeight w:val="375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F609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1233142,5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F609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1261580,8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131210,0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129444,6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BA149C" w:rsidTr="003E7268">
        <w:trPr>
          <w:trHeight w:val="94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2C2FD4" w:rsidRPr="00BA149C" w:rsidTr="003E7268">
        <w:trPr>
          <w:trHeight w:val="40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097,5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F609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2158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F609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835961,8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829620,4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63585,3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66168,2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7724,4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122101,3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116245,7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118833,5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BA149C" w:rsidTr="003E7268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BA149C" w:rsidTr="003E7268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DF638F" w:rsidRDefault="002C2FD4" w:rsidP="00DF6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C2FD4" w:rsidRPr="00BA149C" w:rsidTr="003E7268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3E72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2C2FD4" w:rsidRDefault="002C2FD4" w:rsidP="00C13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p w:rsidR="002C2FD4" w:rsidRDefault="002C2FD4" w:rsidP="00C13E2D">
      <w:pPr>
        <w:rPr>
          <w:rFonts w:ascii="Times New Roman" w:hAnsi="Times New Roman" w:cs="Times New Roman"/>
          <w:sz w:val="28"/>
          <w:szCs w:val="28"/>
        </w:rPr>
      </w:pPr>
    </w:p>
    <w:p w:rsidR="002C2FD4" w:rsidRDefault="002C2FD4" w:rsidP="00C13E2D">
      <w:pPr>
        <w:rPr>
          <w:rFonts w:ascii="Times New Roman" w:hAnsi="Times New Roman" w:cs="Times New Roman"/>
          <w:sz w:val="28"/>
          <w:szCs w:val="28"/>
        </w:rPr>
      </w:pPr>
    </w:p>
    <w:p w:rsidR="002C2FD4" w:rsidRDefault="002C2FD4" w:rsidP="00C13E2D">
      <w:pPr>
        <w:rPr>
          <w:rFonts w:ascii="Times New Roman" w:hAnsi="Times New Roman" w:cs="Times New Roman"/>
          <w:sz w:val="28"/>
          <w:szCs w:val="28"/>
        </w:rPr>
      </w:pPr>
    </w:p>
    <w:p w:rsidR="002C2FD4" w:rsidRPr="007D309F" w:rsidRDefault="002C2FD4" w:rsidP="00C13E2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C2FD4" w:rsidRPr="007D309F" w:rsidRDefault="002C2FD4" w:rsidP="00C13E2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C2FD4" w:rsidSect="009A0CAA">
          <w:footerReference w:type="default" r:id="rId8"/>
          <w:pgSz w:w="11905" w:h="16838" w:code="9"/>
          <w:pgMar w:top="709" w:right="565" w:bottom="0" w:left="1134" w:header="720" w:footer="720" w:gutter="0"/>
          <w:pgNumType w:start="0"/>
          <w:cols w:space="720"/>
          <w:titlePg/>
          <w:docGrid w:linePitch="299"/>
        </w:sect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86" w:type="dxa"/>
        <w:tblInd w:w="-13" w:type="dxa"/>
        <w:tblLook w:val="00A0"/>
      </w:tblPr>
      <w:tblGrid>
        <w:gridCol w:w="13"/>
        <w:gridCol w:w="560"/>
        <w:gridCol w:w="270"/>
        <w:gridCol w:w="6485"/>
        <w:gridCol w:w="438"/>
        <w:gridCol w:w="133"/>
        <w:gridCol w:w="390"/>
        <w:gridCol w:w="602"/>
        <w:gridCol w:w="474"/>
        <w:gridCol w:w="600"/>
        <w:gridCol w:w="316"/>
        <w:gridCol w:w="393"/>
        <w:gridCol w:w="483"/>
        <w:gridCol w:w="1024"/>
        <w:gridCol w:w="477"/>
        <w:gridCol w:w="118"/>
        <w:gridCol w:w="1698"/>
        <w:gridCol w:w="503"/>
        <w:gridCol w:w="91"/>
        <w:gridCol w:w="18"/>
      </w:tblGrid>
      <w:tr w:rsidR="002C2FD4" w:rsidRPr="002A4B42" w:rsidTr="00712C66">
        <w:trPr>
          <w:gridAfter w:val="2"/>
          <w:wAfter w:w="109" w:type="dxa"/>
          <w:trHeight w:val="255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«</w:t>
            </w:r>
            <w:r w:rsidRPr="002A4B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2A4B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2C2FD4" w:rsidRPr="002A4B42" w:rsidTr="00712C66">
        <w:trPr>
          <w:gridAfter w:val="2"/>
          <w:wAfter w:w="109" w:type="dxa"/>
          <w:trHeight w:val="3060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FD4" w:rsidRPr="002A4B42" w:rsidTr="00712C66">
        <w:trPr>
          <w:gridAfter w:val="2"/>
          <w:wAfter w:w="109" w:type="dxa"/>
          <w:trHeight w:val="1560"/>
        </w:trPr>
        <w:tc>
          <w:tcPr>
            <w:tcW w:w="149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C2FD4" w:rsidRPr="002A4B42" w:rsidTr="00712C66">
        <w:trPr>
          <w:gridAfter w:val="2"/>
          <w:wAfter w:w="109" w:type="dxa"/>
          <w:trHeight w:val="52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1616049,0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130992,3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52047,0</w:t>
            </w:r>
          </w:p>
        </w:tc>
      </w:tr>
      <w:tr w:rsidR="002C2FD4" w:rsidRPr="002A4B42" w:rsidTr="00712C66">
        <w:trPr>
          <w:gridAfter w:val="2"/>
          <w:wAfter w:w="109" w:type="dxa"/>
          <w:trHeight w:val="72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50397,0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46148,4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195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21981,3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712C66">
        <w:trPr>
          <w:gridAfter w:val="2"/>
          <w:wAfter w:w="109" w:type="dxa"/>
          <w:trHeight w:val="189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9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43952,2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43952,2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2FD4" w:rsidRPr="002A4B42" w:rsidTr="00712C66">
        <w:trPr>
          <w:gridAfter w:val="2"/>
          <w:wAfter w:w="109" w:type="dxa"/>
          <w:trHeight w:val="15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712C66">
        <w:trPr>
          <w:gridAfter w:val="2"/>
          <w:wAfter w:w="109" w:type="dxa"/>
          <w:trHeight w:val="220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5400,5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712C66">
        <w:trPr>
          <w:gridAfter w:val="2"/>
          <w:wAfter w:w="109" w:type="dxa"/>
          <w:trHeight w:val="189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2FD4" w:rsidRPr="002A4B42" w:rsidTr="00712C66">
        <w:trPr>
          <w:gridAfter w:val="2"/>
          <w:wAfter w:w="109" w:type="dxa"/>
          <w:trHeight w:val="100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712C66">
        <w:trPr>
          <w:gridAfter w:val="2"/>
          <w:wAfter w:w="109" w:type="dxa"/>
          <w:trHeight w:val="49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76209,0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73363,0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73363,0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70862,5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17078,8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2A4B42" w:rsidTr="00712C66">
        <w:trPr>
          <w:gridAfter w:val="2"/>
          <w:wAfter w:w="109" w:type="dxa"/>
          <w:trHeight w:val="189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41823,3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2C2FD4" w:rsidRPr="002A4B42" w:rsidTr="00712C66">
        <w:trPr>
          <w:gridAfter w:val="2"/>
          <w:wAfter w:w="109" w:type="dxa"/>
          <w:trHeight w:val="163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33706,1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31822,1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2C2FD4" w:rsidRPr="002A4B42" w:rsidTr="00712C66">
        <w:trPr>
          <w:gridAfter w:val="2"/>
          <w:wAfter w:w="109" w:type="dxa"/>
          <w:trHeight w:val="12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2C2FD4" w:rsidRPr="002A4B42" w:rsidTr="00712C66">
        <w:trPr>
          <w:gridAfter w:val="2"/>
          <w:wAfter w:w="109" w:type="dxa"/>
          <w:trHeight w:val="15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1042390,3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1022797,4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1022797,4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60413,8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2FD4" w:rsidRPr="002A4B42" w:rsidTr="00712C66">
        <w:trPr>
          <w:gridAfter w:val="2"/>
          <w:wAfter w:w="109" w:type="dxa"/>
          <w:trHeight w:val="61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3091,4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57245,4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5967,9</w:t>
            </w:r>
          </w:p>
        </w:tc>
      </w:tr>
      <w:tr w:rsidR="002C2FD4" w:rsidRPr="002A4B42" w:rsidTr="00712C66">
        <w:trPr>
          <w:gridAfter w:val="2"/>
          <w:wAfter w:w="109" w:type="dxa"/>
          <w:trHeight w:val="1890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10859,9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10699,4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523453,6</w:t>
            </w:r>
          </w:p>
        </w:tc>
      </w:tr>
      <w:tr w:rsidR="002C2FD4" w:rsidRPr="002A4B42" w:rsidTr="00712C66">
        <w:trPr>
          <w:gridAfter w:val="2"/>
          <w:wAfter w:w="109" w:type="dxa"/>
          <w:trHeight w:val="9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515731,3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1745,1</w:t>
            </w:r>
          </w:p>
        </w:tc>
      </w:tr>
      <w:tr w:rsidR="002C2FD4" w:rsidRPr="002A4B42" w:rsidTr="00712C66">
        <w:trPr>
          <w:gridAfter w:val="2"/>
          <w:wAfter w:w="109" w:type="dxa"/>
          <w:trHeight w:val="114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2C2FD4" w:rsidRPr="002A4B42" w:rsidTr="00712C66">
        <w:trPr>
          <w:gridAfter w:val="2"/>
          <w:wAfter w:w="109" w:type="dxa"/>
          <w:trHeight w:val="252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3006,3</w:t>
            </w:r>
          </w:p>
        </w:tc>
      </w:tr>
      <w:tr w:rsidR="002C2FD4" w:rsidRPr="002A4B42" w:rsidTr="00712C66">
        <w:trPr>
          <w:gridAfter w:val="2"/>
          <w:wAfter w:w="109" w:type="dxa"/>
          <w:trHeight w:val="102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144618,1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124430,3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2FD4" w:rsidRPr="002A4B42" w:rsidTr="00712C66">
        <w:trPr>
          <w:gridAfter w:val="2"/>
          <w:wAfter w:w="109" w:type="dxa"/>
          <w:trHeight w:val="126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2FD4" w:rsidRPr="002A4B42" w:rsidTr="00712C66">
        <w:trPr>
          <w:gridAfter w:val="2"/>
          <w:wAfter w:w="109" w:type="dxa"/>
          <w:trHeight w:val="69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42967,7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42967,7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2C2FD4" w:rsidRPr="002A4B42" w:rsidTr="00712C66">
        <w:trPr>
          <w:gridAfter w:val="2"/>
          <w:wAfter w:w="109" w:type="dxa"/>
          <w:trHeight w:val="258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712C66">
        <w:trPr>
          <w:gridAfter w:val="2"/>
          <w:wAfter w:w="109" w:type="dxa"/>
          <w:trHeight w:val="258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C2FD4" w:rsidRPr="002A4B42" w:rsidTr="00712C66">
        <w:trPr>
          <w:gridAfter w:val="2"/>
          <w:wAfter w:w="109" w:type="dxa"/>
          <w:trHeight w:val="12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2C2FD4" w:rsidRPr="002A4B42" w:rsidTr="00712C66">
        <w:trPr>
          <w:gridAfter w:val="2"/>
          <w:wAfter w:w="109" w:type="dxa"/>
          <w:trHeight w:val="72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C2FD4" w:rsidRPr="002A4B42" w:rsidTr="00712C66">
        <w:trPr>
          <w:gridAfter w:val="2"/>
          <w:wAfter w:w="109" w:type="dxa"/>
          <w:trHeight w:val="72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2C2FD4" w:rsidRPr="002A4B42" w:rsidTr="00712C66">
        <w:trPr>
          <w:gridAfter w:val="2"/>
          <w:wAfter w:w="109" w:type="dxa"/>
          <w:trHeight w:val="12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2FD4" w:rsidRPr="002A4B42" w:rsidTr="00712C66">
        <w:trPr>
          <w:gridAfter w:val="2"/>
          <w:wAfter w:w="109" w:type="dxa"/>
          <w:trHeight w:val="72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2FD4" w:rsidRPr="002A4B42" w:rsidTr="00712C66">
        <w:trPr>
          <w:gridAfter w:val="2"/>
          <w:wAfter w:w="109" w:type="dxa"/>
          <w:trHeight w:val="57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712C66">
        <w:trPr>
          <w:gridAfter w:val="2"/>
          <w:wAfter w:w="109" w:type="dxa"/>
          <w:trHeight w:val="15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712C66">
        <w:trPr>
          <w:gridAfter w:val="2"/>
          <w:wAfter w:w="109" w:type="dxa"/>
          <w:trHeight w:val="145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38285,4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40514,2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40514,2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40514,2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712C66">
        <w:trPr>
          <w:gridAfter w:val="2"/>
          <w:wAfter w:w="109" w:type="dxa"/>
          <w:trHeight w:val="15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135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12182,0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7954,3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513,8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13424,0</w:t>
            </w:r>
          </w:p>
        </w:tc>
      </w:tr>
      <w:tr w:rsidR="002C2FD4" w:rsidRPr="002A4B42" w:rsidTr="00712C66">
        <w:trPr>
          <w:gridAfter w:val="2"/>
          <w:wAfter w:w="109" w:type="dxa"/>
          <w:trHeight w:val="67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2C2FD4" w:rsidRPr="002A4B42" w:rsidTr="00712C66">
        <w:trPr>
          <w:gridAfter w:val="2"/>
          <w:wAfter w:w="109" w:type="dxa"/>
          <w:trHeight w:val="210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712C66">
        <w:trPr>
          <w:gridAfter w:val="2"/>
          <w:wAfter w:w="109" w:type="dxa"/>
          <w:trHeight w:val="51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712C66">
        <w:trPr>
          <w:gridAfter w:val="2"/>
          <w:wAfter w:w="109" w:type="dxa"/>
          <w:trHeight w:val="112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712C66">
        <w:trPr>
          <w:gridAfter w:val="2"/>
          <w:wAfter w:w="109" w:type="dxa"/>
          <w:trHeight w:val="40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A4B4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712C66">
        <w:trPr>
          <w:gridAfter w:val="2"/>
          <w:wAfter w:w="109" w:type="dxa"/>
          <w:trHeight w:val="630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712C66">
        <w:trPr>
          <w:gridAfter w:val="2"/>
          <w:wAfter w:w="109" w:type="dxa"/>
          <w:trHeight w:val="94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712C66">
        <w:trPr>
          <w:gridAfter w:val="2"/>
          <w:wAfter w:w="109" w:type="dxa"/>
          <w:trHeight w:val="315"/>
        </w:trPr>
        <w:tc>
          <w:tcPr>
            <w:tcW w:w="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712C66">
        <w:trPr>
          <w:gridAfter w:val="2"/>
          <w:wAfter w:w="109" w:type="dxa"/>
          <w:trHeight w:val="255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4D7A25" w:rsidRDefault="002C2FD4" w:rsidP="002A4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4D7A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2FD4" w:rsidRPr="002A4B42" w:rsidTr="00712C66">
        <w:trPr>
          <w:gridAfter w:val="2"/>
          <w:wAfter w:w="109" w:type="dxa"/>
          <w:trHeight w:val="255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C2FD4" w:rsidRPr="002A4B42" w:rsidTr="00712C66">
        <w:trPr>
          <w:gridAfter w:val="2"/>
          <w:wAfter w:w="109" w:type="dxa"/>
          <w:trHeight w:val="585"/>
        </w:trPr>
        <w:tc>
          <w:tcPr>
            <w:tcW w:w="93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</w:p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2C2FD4" w:rsidRPr="002A4B42" w:rsidTr="00712C66">
        <w:trPr>
          <w:gridAfter w:val="2"/>
          <w:wAfter w:w="109" w:type="dxa"/>
          <w:trHeight w:val="255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C2FD4" w:rsidRPr="00BA149C" w:rsidTr="00712C66">
        <w:trPr>
          <w:gridBefore w:val="1"/>
          <w:gridAfter w:val="3"/>
          <w:wBefore w:w="13" w:type="dxa"/>
          <w:wAfter w:w="612" w:type="dxa"/>
          <w:trHeight w:val="1717"/>
        </w:trPr>
        <w:tc>
          <w:tcPr>
            <w:tcW w:w="1446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Pr="00F85AC3" w:rsidRDefault="002C2FD4" w:rsidP="00E3620D">
            <w:pPr>
              <w:pStyle w:val="Header"/>
              <w:tabs>
                <w:tab w:val="left" w:pos="4800"/>
              </w:tabs>
              <w:ind w:left="4800" w:right="-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«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2C2FD4" w:rsidRDefault="002C2FD4" w:rsidP="00E3620D">
            <w:pPr>
              <w:tabs>
                <w:tab w:val="left" w:pos="4800"/>
                <w:tab w:val="left" w:pos="5857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муниципального</w:t>
            </w:r>
          </w:p>
          <w:p w:rsidR="002C2FD4" w:rsidRDefault="002C2FD4" w:rsidP="00E3620D">
            <w:pPr>
              <w:tabs>
                <w:tab w:val="left" w:pos="4800"/>
                <w:tab w:val="left" w:pos="5857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Отрадненский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район "О бюджете</w:t>
            </w:r>
          </w:p>
          <w:p w:rsidR="002C2FD4" w:rsidRDefault="002C2FD4" w:rsidP="00E3620D">
            <w:pPr>
              <w:tabs>
                <w:tab w:val="left" w:pos="4800"/>
                <w:tab w:val="left" w:pos="5857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Отрадненский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>район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год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</w:t>
            </w:r>
          </w:p>
          <w:p w:rsidR="002C2FD4" w:rsidRDefault="002C2FD4" w:rsidP="00B90A42">
            <w:pPr>
              <w:tabs>
                <w:tab w:val="left" w:pos="4800"/>
                <w:tab w:val="left" w:pos="5857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AC3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2C2FD4" w:rsidRPr="00F85AC3" w:rsidRDefault="002C2FD4" w:rsidP="00B90A42">
            <w:pPr>
              <w:tabs>
                <w:tab w:val="left" w:pos="4800"/>
                <w:tab w:val="left" w:pos="5857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FD4" w:rsidRDefault="002C2FD4" w:rsidP="00E3620D">
            <w:pPr>
              <w:ind w:left="2880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AD703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05.12.2019               №483</w:t>
            </w: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2FD4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</w:t>
            </w:r>
          </w:p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и непрограммным направлениям деятельности),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группам  видов расходов классифик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ции расходов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юджетов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2021 и 2022 годы</w:t>
            </w:r>
          </w:p>
        </w:tc>
      </w:tr>
      <w:tr w:rsidR="002C2FD4" w:rsidRPr="00BA149C" w:rsidTr="00712C66">
        <w:trPr>
          <w:gridBefore w:val="1"/>
          <w:gridAfter w:val="3"/>
          <w:wBefore w:w="13" w:type="dxa"/>
          <w:wAfter w:w="612" w:type="dxa"/>
          <w:trHeight w:val="34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C2FD4" w:rsidRPr="00BA149C" w:rsidTr="00712C66">
        <w:trPr>
          <w:gridBefore w:val="1"/>
          <w:wBefore w:w="13" w:type="dxa"/>
          <w:trHeight w:val="48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енование</w:t>
            </w:r>
          </w:p>
        </w:tc>
        <w:tc>
          <w:tcPr>
            <w:tcW w:w="26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2FD4" w:rsidRPr="00BA149C" w:rsidTr="00712C66">
        <w:trPr>
          <w:gridBefore w:val="1"/>
          <w:wBefore w:w="13" w:type="dxa"/>
          <w:trHeight w:val="30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2FD4" w:rsidRPr="00BA149C" w:rsidTr="00712C66">
        <w:trPr>
          <w:gridBefore w:val="1"/>
          <w:wBefore w:w="13" w:type="dxa"/>
          <w:trHeight w:val="2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2FD4" w:rsidRPr="00BA149C" w:rsidTr="00712C66">
        <w:trPr>
          <w:gridBefore w:val="1"/>
          <w:wBefore w:w="13" w:type="dxa"/>
          <w:trHeight w:val="5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33142,5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61580,8</w:t>
            </w:r>
          </w:p>
        </w:tc>
      </w:tr>
      <w:tr w:rsidR="002C2FD4" w:rsidRPr="00BA149C" w:rsidTr="00712C66">
        <w:trPr>
          <w:gridBefore w:val="1"/>
          <w:wBefore w:w="13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93654,1</w:t>
            </w:r>
          </w:p>
        </w:tc>
      </w:tr>
      <w:tr w:rsidR="002C2FD4" w:rsidRPr="00BA149C" w:rsidTr="00712C66">
        <w:trPr>
          <w:gridBefore w:val="1"/>
          <w:wBefore w:w="13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49844,2</w:t>
            </w:r>
          </w:p>
        </w:tc>
      </w:tr>
      <w:tr w:rsidR="002C2FD4" w:rsidRPr="00BA149C" w:rsidTr="00712C66">
        <w:trPr>
          <w:gridBefore w:val="1"/>
          <w:wBefore w:w="13" w:type="dxa"/>
          <w:trHeight w:val="6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48275,0</w:t>
            </w:r>
          </w:p>
        </w:tc>
      </w:tr>
      <w:tr w:rsidR="002C2FD4" w:rsidRPr="00BA149C" w:rsidTr="00712C66">
        <w:trPr>
          <w:gridBefore w:val="1"/>
          <w:wBefore w:w="13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876,4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44026,4</w:t>
            </w:r>
          </w:p>
        </w:tc>
      </w:tr>
      <w:tr w:rsidR="002C2FD4" w:rsidRPr="00BA149C" w:rsidTr="00712C66">
        <w:trPr>
          <w:gridBefore w:val="1"/>
          <w:wBefore w:w="13" w:type="dxa"/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B90A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Default="002C2FD4" w:rsidP="00B90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2FD4" w:rsidRPr="00BA149C" w:rsidRDefault="002C2FD4" w:rsidP="00B90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7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B90A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ипальных) нуж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живанию муниципа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льных учреждений"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 и услуг"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небюджетным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6150,5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одного и техногенного характера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 и организ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аций к действиям в чрезвычайной ситуации в мирное и военное время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4D6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4D6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4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тупностью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коррупции в Отрадненском районе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осударствен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ципа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ненско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районе"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Отрадненском районе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полномочий Крас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нодарского края по поддержке сельскохозяйственного производства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государственным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4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60093A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едпринимательства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3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6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7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 территории сельского поселения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4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изация мероприятий по благо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стройству поселений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культуры муниципального образования Отрадненский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айон 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58113,8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61048,5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ения качества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ганизации досуга населения Отрадненского района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6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ледия Кубани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59748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55483,2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купка товаров, работ и услуг 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4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53527,7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в, работ и услуг 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6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края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32380,6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30537,6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массового спорта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енными внебюд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67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 Отрадненский район "Социальная поддержка граждан"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75239,5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 жизнедеяте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ьности семьи и детей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2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абот и услуг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815624,3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AC3AD5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805982,8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799140,9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789944,1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791655,5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785302,3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8B7A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7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11294,3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11745,8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11583,9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организациях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AE7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AE7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DF32DE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F32DE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DF32DE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3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3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 дорожного движения"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6038,7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 и услуг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 для госуда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6009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50384,7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 район "Дети Кубани"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50384,7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50284,7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3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46160,3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1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AE7C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 специализ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рованного жилищного фонда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AE7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0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9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4224,4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4124,4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мероприятиймуниципальной программы Отрадненского района "Дети Кубани"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1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 и услуг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ических услови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населения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22158,5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5465,3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5465,3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1947,4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16693,2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39052,6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16693,2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39052,6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традненс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район "Казачество Отрадненского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одействие развитию казачества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сохранении традиционного образа жизни и культуры казачества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3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Отраднен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ском рай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2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отношений и развитие культур  в Отрадненском районе"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ресурсами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нистрации муниц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ипального образования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D4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ункций органов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естного самоуправления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D4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раднен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ский район"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D4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6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иятия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ранспортных услуг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10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функций 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анов местного самоуправления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BA149C" w:rsidRDefault="002C2FD4" w:rsidP="00D42E8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венными внебюджетными фондами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BA149C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тные ассигнования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дорог общего пользования населенных пунктов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7C5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расходы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4300,0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237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2FD4" w:rsidRPr="00E72C14" w:rsidRDefault="002C2FD4" w:rsidP="00E72C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C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2FD4" w:rsidRPr="00BA149C" w:rsidTr="00712C66">
        <w:trPr>
          <w:gridBefore w:val="1"/>
          <w:gridAfter w:val="1"/>
          <w:wBefore w:w="13" w:type="dxa"/>
          <w:wAfter w:w="18" w:type="dxa"/>
          <w:trHeight w:val="5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BA149C" w:rsidRDefault="002C2FD4" w:rsidP="00E3620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BA149C" w:rsidRDefault="002C2FD4" w:rsidP="00E3620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BA149C" w:rsidRDefault="002C2FD4" w:rsidP="00E3620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891" w:type="dxa"/>
        <w:tblInd w:w="-13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602"/>
        <w:gridCol w:w="141"/>
        <w:gridCol w:w="993"/>
        <w:gridCol w:w="141"/>
        <w:gridCol w:w="1134"/>
      </w:tblGrid>
      <w:tr w:rsidR="002C2FD4" w:rsidRPr="002A4B42" w:rsidTr="00873CB8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Приложение14</w:t>
            </w:r>
          </w:p>
        </w:tc>
      </w:tr>
      <w:tr w:rsidR="002C2FD4" w:rsidRPr="002A4B42" w:rsidTr="00873CB8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C2FD4" w:rsidRPr="002A4B42" w:rsidTr="00873CB8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C2FD4" w:rsidRPr="002A4B42" w:rsidTr="00873CB8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2FD4" w:rsidRPr="002A4B42" w:rsidTr="00873CB8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2C2FD4" w:rsidRPr="002A4B42" w:rsidTr="00873CB8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2C2FD4" w:rsidRPr="002A4B42" w:rsidTr="00873CB8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2C2FD4" w:rsidRPr="002A4B42" w:rsidTr="00873CB8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C2FD4" w:rsidRPr="002A4B42" w:rsidTr="00873CB8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2C2FD4" w:rsidRPr="002A4B42" w:rsidTr="00873CB8">
        <w:trPr>
          <w:trHeight w:val="315"/>
        </w:trPr>
        <w:tc>
          <w:tcPr>
            <w:tcW w:w="15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2A4B42" w:rsidTr="00873CB8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C2FD4" w:rsidRPr="002A4B42" w:rsidTr="00873CB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74026,3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1616049,0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-7998,8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423535,9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-7998,8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174789,5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2A4B42" w:rsidTr="00873CB8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55409,8</w:t>
            </w:r>
          </w:p>
        </w:tc>
      </w:tr>
      <w:tr w:rsidR="002C2FD4" w:rsidRPr="002A4B42" w:rsidTr="00873CB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48527,6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44279,0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2FD4" w:rsidRPr="002A4B42" w:rsidTr="00873CB8">
        <w:trPr>
          <w:trHeight w:val="10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2FD4" w:rsidRPr="002A4B42" w:rsidTr="00873CB8">
        <w:trPr>
          <w:trHeight w:val="26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873CB8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873CB8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873CB8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-8268,8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102497,9</w:t>
            </w:r>
          </w:p>
        </w:tc>
      </w:tr>
      <w:tr w:rsidR="002C2FD4" w:rsidRPr="002A4B42" w:rsidTr="00873CB8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80595,3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2FD4" w:rsidRPr="002A4B42" w:rsidTr="00873CB8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18866,0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2C2FD4" w:rsidRPr="002A4B42" w:rsidTr="00873CB8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2FD4" w:rsidRPr="002A4B42" w:rsidTr="00873C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873CB8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2C2FD4" w:rsidRPr="002A4B42" w:rsidTr="00873CB8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7953,0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7953,0</w:t>
            </w:r>
          </w:p>
        </w:tc>
      </w:tr>
      <w:tr w:rsidR="002C2FD4" w:rsidRPr="002A4B42" w:rsidTr="00873CB8">
        <w:trPr>
          <w:trHeight w:val="1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2C2FD4" w:rsidRPr="002A4B42" w:rsidTr="00873CB8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2C2FD4" w:rsidRPr="002A4B42" w:rsidTr="00873CB8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12182,0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2FD4" w:rsidRPr="002A4B42" w:rsidTr="00873CB8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2FD4" w:rsidRPr="002A4B42" w:rsidTr="00873C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873CB8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48709,3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2C2FD4" w:rsidRPr="002A4B42" w:rsidTr="00873CB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42670,6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2FD4" w:rsidRPr="002A4B42" w:rsidTr="00873CB8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2FD4" w:rsidRPr="002A4B42" w:rsidTr="00873CB8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2FD4" w:rsidRPr="002A4B42" w:rsidTr="00873CB8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67831,1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67733,6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-17936,2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-17936,2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20349,2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2C2FD4" w:rsidRPr="002A4B42" w:rsidTr="00873CB8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873CB8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873CB8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C2FD4" w:rsidRPr="002A4B42" w:rsidTr="00873CB8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2C2FD4" w:rsidRPr="002A4B42" w:rsidTr="00873CB8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2C2FD4" w:rsidRPr="002A4B42" w:rsidTr="00873CB8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C2FD4" w:rsidRPr="002A4B42" w:rsidTr="00873CB8">
        <w:trPr>
          <w:trHeight w:val="2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2A4B42" w:rsidTr="00873CB8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2C2FD4" w:rsidRPr="002A4B42" w:rsidTr="00873CB8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2A4B42" w:rsidTr="00873CB8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2A4B42" w:rsidTr="00873CB8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85348,2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1040529,1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85348,2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1034461,6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-5330,2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279263,4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2FD4" w:rsidRPr="002A4B42" w:rsidTr="00873CB8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-5330,2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279198,1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-5330,2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279198,1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-5330,2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279198,1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8940,7</w:t>
            </w:r>
          </w:p>
        </w:tc>
      </w:tr>
      <w:tr w:rsidR="002C2FD4" w:rsidRPr="002A4B42" w:rsidTr="00873CB8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3041,1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5899,6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171484,6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171484,6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-10020,6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-10020,6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91062,4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681068,8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2FD4" w:rsidRPr="002A4B42" w:rsidTr="00873CB8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91062,4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680673,3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91062,4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680673,3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91062,4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672191,8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33489,9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45276,7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33489,9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45226,4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2C2FD4" w:rsidRPr="002A4B42" w:rsidTr="00873CB8">
        <w:trPr>
          <w:trHeight w:val="2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2C2FD4" w:rsidRPr="002A4B42" w:rsidTr="00873CB8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137325,5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117137,7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2FD4" w:rsidRPr="002A4B42" w:rsidTr="00873CB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2A4B42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2C2FD4" w:rsidRPr="002A4B42" w:rsidTr="00873CB8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48828,5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6119,4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6119,4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2FD4" w:rsidRPr="002A4B42" w:rsidTr="00873CB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2FD4" w:rsidRPr="002A4B42" w:rsidTr="00873CB8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2FD4" w:rsidRPr="002A4B42" w:rsidTr="00873CB8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873C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5967,9</w:t>
            </w:r>
          </w:p>
        </w:tc>
      </w:tr>
      <w:tr w:rsidR="002C2FD4" w:rsidRPr="002A4B42" w:rsidTr="00873CB8">
        <w:trPr>
          <w:trHeight w:val="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-276,6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76309,0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C2FD4" w:rsidRPr="002A4B42" w:rsidTr="00873C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C2FD4" w:rsidRPr="002A4B42" w:rsidTr="00873CB8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54379,5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52889,2</w:t>
            </w:r>
          </w:p>
        </w:tc>
      </w:tr>
      <w:tr w:rsidR="002C2FD4" w:rsidRPr="002A4B42" w:rsidTr="00873CB8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52789,2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49943,2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49943,2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49656,2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17078,8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2A4B42" w:rsidTr="00873CB8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-3046,5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41823,3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-3046,5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41823,3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-3046,5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2C2FD4" w:rsidRPr="002A4B42" w:rsidTr="00873CB8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-3046,5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-3046,5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2C2FD4" w:rsidRPr="002A4B42" w:rsidTr="00873CB8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-3046,5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39739,3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31822,1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31822,1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C2FD4" w:rsidRPr="002A4B42" w:rsidTr="00873C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1516,2</w:t>
            </w:r>
          </w:p>
        </w:tc>
      </w:tr>
      <w:tr w:rsidR="002C2FD4" w:rsidRPr="002A4B42" w:rsidTr="00873CB8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2A4B42" w:rsidTr="00873C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2FD4" w:rsidRPr="002A4B42" w:rsidTr="00873C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2FD4" w:rsidRPr="002A4B42" w:rsidTr="00873CB8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2C2FD4" w:rsidRPr="002A4B42" w:rsidTr="00873C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C2FD4" w:rsidRPr="002A4B42" w:rsidTr="00873C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2FD4" w:rsidRPr="002A4B42" w:rsidTr="00873C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2A4B42" w:rsidRDefault="002C2FD4" w:rsidP="002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2FD4" w:rsidRPr="002A4B42" w:rsidTr="00873CB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E72C14" w:rsidRDefault="002C2FD4" w:rsidP="00E72C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C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2FD4" w:rsidRPr="002A4B42" w:rsidTr="00873CB8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C2FD4" w:rsidRPr="002A4B42" w:rsidTr="00873CB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C2FD4" w:rsidRPr="002A4B42" w:rsidTr="00873CB8">
        <w:trPr>
          <w:trHeight w:val="585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2A4B42" w:rsidRDefault="002C2FD4" w:rsidP="002A4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4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2C2FD4" w:rsidRPr="002A4B42" w:rsidTr="00873CB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ind w:left="-310"/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2C2FD4" w:rsidRPr="002A4B42" w:rsidTr="00873CB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2A4B42" w:rsidRDefault="002C2FD4" w:rsidP="002A4B4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927" w:type="dxa"/>
        <w:tblInd w:w="-11" w:type="dxa"/>
        <w:tblLayout w:type="fixed"/>
        <w:tblLook w:val="00A0"/>
      </w:tblPr>
      <w:tblGrid>
        <w:gridCol w:w="450"/>
        <w:gridCol w:w="5341"/>
        <w:gridCol w:w="590"/>
        <w:gridCol w:w="473"/>
        <w:gridCol w:w="590"/>
        <w:gridCol w:w="1910"/>
        <w:gridCol w:w="1004"/>
        <w:gridCol w:w="511"/>
        <w:gridCol w:w="765"/>
        <w:gridCol w:w="181"/>
        <w:gridCol w:w="1236"/>
        <w:gridCol w:w="860"/>
        <w:gridCol w:w="274"/>
        <w:gridCol w:w="671"/>
        <w:gridCol w:w="889"/>
        <w:gridCol w:w="144"/>
        <w:gridCol w:w="38"/>
      </w:tblGrid>
      <w:tr w:rsidR="002C2FD4" w:rsidRPr="008B45D2" w:rsidTr="00E72C14">
        <w:trPr>
          <w:gridAfter w:val="2"/>
          <w:wAfter w:w="182" w:type="dxa"/>
          <w:trHeight w:val="34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C4436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Приложение15</w:t>
            </w:r>
          </w:p>
        </w:tc>
      </w:tr>
      <w:tr w:rsidR="002C2FD4" w:rsidRPr="008B45D2" w:rsidTr="00E72C14">
        <w:trPr>
          <w:gridAfter w:val="2"/>
          <w:wAfter w:w="182" w:type="dxa"/>
          <w:trHeight w:val="34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Times New Roman"/>
                <w:sz w:val="20"/>
                <w:szCs w:val="20"/>
                <w:lang w:eastAsia="ru-RU"/>
              </w:rPr>
              <w:t>ё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C2FD4" w:rsidRPr="008B45D2" w:rsidTr="00E72C14">
        <w:trPr>
          <w:gridAfter w:val="2"/>
          <w:wAfter w:w="182" w:type="dxa"/>
          <w:trHeight w:val="34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C2FD4" w:rsidRPr="008B45D2" w:rsidTr="00E72C14">
        <w:trPr>
          <w:gridAfter w:val="2"/>
          <w:wAfter w:w="182" w:type="dxa"/>
          <w:trHeight w:val="34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2FD4" w:rsidRPr="008B45D2" w:rsidTr="00E72C14">
        <w:trPr>
          <w:gridAfter w:val="2"/>
          <w:wAfter w:w="182" w:type="dxa"/>
          <w:trHeight w:val="3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плановый </w:t>
            </w:r>
          </w:p>
        </w:tc>
      </w:tr>
      <w:tr w:rsidR="002C2FD4" w:rsidRPr="008B45D2" w:rsidTr="00E72C14">
        <w:trPr>
          <w:gridAfter w:val="2"/>
          <w:wAfter w:w="182" w:type="dxa"/>
          <w:trHeight w:val="42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2C2FD4" w:rsidRPr="008B45D2" w:rsidTr="00E72C14">
        <w:trPr>
          <w:gridAfter w:val="2"/>
          <w:wAfter w:w="182" w:type="dxa"/>
          <w:trHeight w:val="24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2FD4" w:rsidRPr="008B45D2" w:rsidTr="00E72C14">
        <w:trPr>
          <w:gridAfter w:val="2"/>
          <w:wAfter w:w="182" w:type="dxa"/>
          <w:trHeight w:val="58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и 2022 годы</w:t>
            </w:r>
          </w:p>
        </w:tc>
      </w:tr>
      <w:tr w:rsidR="002C2FD4" w:rsidRPr="008B45D2" w:rsidTr="00E72C14">
        <w:trPr>
          <w:gridAfter w:val="2"/>
          <w:wAfter w:w="182" w:type="dxa"/>
          <w:trHeight w:val="2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2FD4" w:rsidRPr="008B45D2" w:rsidTr="00E72C14">
        <w:trPr>
          <w:gridAfter w:val="2"/>
          <w:wAfter w:w="182" w:type="dxa"/>
          <w:trHeight w:val="362"/>
        </w:trPr>
        <w:tc>
          <w:tcPr>
            <w:tcW w:w="157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8B45D2" w:rsidTr="00E72C14">
        <w:trPr>
          <w:gridAfter w:val="2"/>
          <w:wAfter w:w="182" w:type="dxa"/>
          <w:trHeight w:val="2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C2FD4" w:rsidRPr="008B45D2" w:rsidTr="00E72C14">
        <w:trPr>
          <w:gridAfter w:val="2"/>
          <w:wAfter w:w="182" w:type="dxa"/>
          <w:trHeight w:val="45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8B45D2" w:rsidTr="00E72C14">
        <w:trPr>
          <w:gridAfter w:val="2"/>
          <w:wAfter w:w="182" w:type="dxa"/>
          <w:trHeight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433370" w:rsidRDefault="002C2FD4" w:rsidP="003B06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433370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1233142,5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433370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433370" w:rsidRDefault="002C2FD4" w:rsidP="003B06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580,8</w:t>
            </w:r>
          </w:p>
        </w:tc>
      </w:tr>
      <w:tr w:rsidR="002C2FD4" w:rsidRPr="008B45D2" w:rsidTr="00E72C14">
        <w:trPr>
          <w:gridAfter w:val="2"/>
          <w:wAfter w:w="182" w:type="dxa"/>
          <w:trHeight w:val="4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279496,1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301867,5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115044,6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8B45D2" w:rsidTr="00E72C14">
        <w:trPr>
          <w:gridAfter w:val="2"/>
          <w:wAfter w:w="182" w:type="dxa"/>
          <w:trHeight w:val="129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8B45D2" w:rsidTr="00E72C14">
        <w:trPr>
          <w:gridAfter w:val="2"/>
          <w:wAfter w:w="182" w:type="dxa"/>
          <w:trHeight w:val="5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8B45D2" w:rsidTr="00E72C14">
        <w:trPr>
          <w:gridAfter w:val="2"/>
          <w:wAfter w:w="182" w:type="dxa"/>
          <w:trHeight w:val="9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8B45D2" w:rsidTr="00E72C14">
        <w:trPr>
          <w:gridAfter w:val="2"/>
          <w:wAfter w:w="182" w:type="dxa"/>
          <w:trHeight w:val="4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8B45D2" w:rsidTr="00E72C14">
        <w:trPr>
          <w:gridAfter w:val="2"/>
          <w:wAfter w:w="182" w:type="dxa"/>
          <w:trHeight w:val="1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2FD4" w:rsidRPr="008B45D2" w:rsidTr="00E72C14">
        <w:trPr>
          <w:gridAfter w:val="2"/>
          <w:wAfter w:w="182" w:type="dxa"/>
          <w:trHeight w:val="6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2C2FD4" w:rsidRPr="008B45D2" w:rsidTr="00E72C14">
        <w:trPr>
          <w:gridAfter w:val="2"/>
          <w:wAfter w:w="182" w:type="dxa"/>
          <w:trHeight w:val="12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C2FD4" w:rsidRPr="008B45D2" w:rsidTr="00E72C14">
        <w:trPr>
          <w:gridAfter w:val="2"/>
          <w:wAfter w:w="182" w:type="dxa"/>
          <w:trHeight w:val="6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562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42157,0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8B45D2" w:rsidTr="00E72C14">
        <w:trPr>
          <w:gridAfter w:val="2"/>
          <w:wAfter w:w="182" w:type="dxa"/>
          <w:trHeight w:val="3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8B45D2" w:rsidTr="00E72C14">
        <w:trPr>
          <w:gridAfter w:val="2"/>
          <w:wAfter w:w="182" w:type="dxa"/>
          <w:trHeight w:val="2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8B45D2" w:rsidTr="00E72C14">
        <w:trPr>
          <w:gridAfter w:val="2"/>
          <w:wAfter w:w="182" w:type="dxa"/>
          <w:trHeight w:val="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2FD4" w:rsidRPr="008B45D2" w:rsidTr="00E72C14">
        <w:trPr>
          <w:gridAfter w:val="2"/>
          <w:wAfter w:w="182" w:type="dxa"/>
          <w:trHeight w:val="1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2FD4" w:rsidRPr="008B45D2" w:rsidTr="00E72C14">
        <w:trPr>
          <w:gridAfter w:val="2"/>
          <w:wAfter w:w="182" w:type="dxa"/>
          <w:trHeight w:val="8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2C2FD4" w:rsidRPr="008B45D2" w:rsidTr="00E72C14">
        <w:trPr>
          <w:gridAfter w:val="2"/>
          <w:wAfter w:w="182" w:type="dxa"/>
          <w:trHeight w:val="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165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45379,1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2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C0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C2FD4" w:rsidRPr="008B45D2" w:rsidTr="00E72C14">
        <w:trPr>
          <w:gridAfter w:val="2"/>
          <w:wAfter w:w="182" w:type="dxa"/>
          <w:trHeight w:val="5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C0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C2FD4" w:rsidRPr="008B45D2" w:rsidTr="00E72C14">
        <w:trPr>
          <w:gridAfter w:val="2"/>
          <w:wAfter w:w="182" w:type="dxa"/>
          <w:trHeight w:val="18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C2FD4" w:rsidRPr="008B45D2" w:rsidTr="00E72C14">
        <w:trPr>
          <w:gridAfter w:val="2"/>
          <w:wAfter w:w="182" w:type="dxa"/>
          <w:trHeight w:val="27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gridAfter w:val="2"/>
          <w:wAfter w:w="182" w:type="dxa"/>
          <w:trHeight w:val="9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2FD4" w:rsidRPr="008B45D2" w:rsidTr="00E72C14">
        <w:trPr>
          <w:gridAfter w:val="2"/>
          <w:wAfter w:w="182" w:type="dxa"/>
          <w:trHeight w:val="6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6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2FD4" w:rsidRPr="008B45D2" w:rsidTr="00E72C14">
        <w:trPr>
          <w:gridAfter w:val="2"/>
          <w:wAfter w:w="182" w:type="dxa"/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2FD4" w:rsidRPr="008B45D2" w:rsidTr="00E72C14">
        <w:trPr>
          <w:gridAfter w:val="2"/>
          <w:wAfter w:w="182" w:type="dxa"/>
          <w:trHeight w:val="9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8B45D2" w:rsidTr="00E72C14">
        <w:trPr>
          <w:gridAfter w:val="2"/>
          <w:wAfter w:w="182" w:type="dxa"/>
          <w:trHeight w:val="18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8B45D2" w:rsidTr="00E72C14">
        <w:trPr>
          <w:gridAfter w:val="2"/>
          <w:wAfter w:w="182" w:type="dxa"/>
          <w:trHeight w:val="4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2FD4" w:rsidRPr="008B45D2" w:rsidTr="00E72C14">
        <w:trPr>
          <w:gridAfter w:val="2"/>
          <w:wAfter w:w="182" w:type="dxa"/>
          <w:trHeight w:val="4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</w:tr>
      <w:tr w:rsidR="002C2FD4" w:rsidRPr="008B45D2" w:rsidTr="00E72C14">
        <w:trPr>
          <w:gridAfter w:val="2"/>
          <w:wAfter w:w="182" w:type="dxa"/>
          <w:trHeight w:val="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2FD4" w:rsidRPr="008B45D2" w:rsidTr="00E72C14">
        <w:trPr>
          <w:gridAfter w:val="2"/>
          <w:wAfter w:w="182" w:type="dxa"/>
          <w:trHeight w:val="7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2FD4" w:rsidRPr="008B45D2" w:rsidTr="00E72C14">
        <w:trPr>
          <w:gridAfter w:val="2"/>
          <w:wAfter w:w="182" w:type="dxa"/>
          <w:trHeight w:val="18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2FD4" w:rsidRPr="008B45D2" w:rsidTr="00E72C14">
        <w:trPr>
          <w:gridAfter w:val="2"/>
          <w:wAfter w:w="182" w:type="dxa"/>
          <w:trHeight w:val="4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8B45D2" w:rsidTr="00E72C14">
        <w:trPr>
          <w:gridAfter w:val="2"/>
          <w:wAfter w:w="182" w:type="dxa"/>
          <w:trHeight w:val="9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8B45D2" w:rsidTr="00E72C14">
        <w:trPr>
          <w:gridAfter w:val="2"/>
          <w:wAfter w:w="182" w:type="dxa"/>
          <w:trHeight w:val="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2FD4" w:rsidRPr="008B45D2" w:rsidTr="00E72C14">
        <w:trPr>
          <w:gridAfter w:val="2"/>
          <w:wAfter w:w="182" w:type="dxa"/>
          <w:trHeight w:val="9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8B45D2" w:rsidTr="00E72C14">
        <w:trPr>
          <w:gridAfter w:val="2"/>
          <w:wAfter w:w="182" w:type="dxa"/>
          <w:trHeight w:val="9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8B45D2" w:rsidTr="00E72C14">
        <w:trPr>
          <w:gridAfter w:val="2"/>
          <w:wAfter w:w="182" w:type="dxa"/>
          <w:trHeight w:val="9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8B45D2" w:rsidTr="00E72C14">
        <w:trPr>
          <w:gridAfter w:val="2"/>
          <w:wAfter w:w="182" w:type="dxa"/>
          <w:trHeight w:val="9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2FD4" w:rsidRPr="008B45D2" w:rsidTr="00E72C14">
        <w:trPr>
          <w:gridAfter w:val="2"/>
          <w:wAfter w:w="182" w:type="dxa"/>
          <w:trHeight w:val="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097,5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-3569,9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-534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-1052,6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-534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-1052,6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2FD4" w:rsidRPr="008B45D2" w:rsidTr="00E72C14">
        <w:trPr>
          <w:gridAfter w:val="2"/>
          <w:wAfter w:w="182" w:type="dxa"/>
          <w:trHeight w:val="3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-3035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20052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39052,6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-3035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3B0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20052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39052,6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8B45D2" w:rsidTr="00E72C14">
        <w:trPr>
          <w:gridAfter w:val="2"/>
          <w:wAfter w:w="182" w:type="dxa"/>
          <w:trHeight w:val="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2FD4" w:rsidRPr="008B45D2" w:rsidTr="00E72C14">
        <w:trPr>
          <w:gridAfter w:val="2"/>
          <w:wAfter w:w="182" w:type="dxa"/>
          <w:trHeight w:val="9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8B45D2" w:rsidTr="00E72C14">
        <w:trPr>
          <w:gridAfter w:val="2"/>
          <w:wAfter w:w="182" w:type="dxa"/>
          <w:trHeight w:val="18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8B45D2" w:rsidTr="00E72C14">
        <w:trPr>
          <w:gridAfter w:val="2"/>
          <w:wAfter w:w="182" w:type="dxa"/>
          <w:trHeight w:val="3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8B45D2" w:rsidTr="00E72C14">
        <w:trPr>
          <w:gridAfter w:val="2"/>
          <w:wAfter w:w="182" w:type="dxa"/>
          <w:trHeight w:val="15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115359,6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8B45D2" w:rsidTr="00E72C14">
        <w:trPr>
          <w:gridAfter w:val="2"/>
          <w:wAfter w:w="182" w:type="dxa"/>
          <w:trHeight w:val="9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8B45D2" w:rsidTr="00E72C14">
        <w:trPr>
          <w:gridAfter w:val="2"/>
          <w:wAfter w:w="182" w:type="dxa"/>
          <w:trHeight w:val="9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109504,0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112091,8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2FD4" w:rsidRPr="008B45D2" w:rsidTr="00E72C14">
        <w:trPr>
          <w:gridAfter w:val="2"/>
          <w:wAfter w:w="182" w:type="dxa"/>
          <w:trHeight w:val="15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C2FD4" w:rsidRPr="008B45D2" w:rsidTr="00E72C14">
        <w:trPr>
          <w:gridAfter w:val="2"/>
          <w:wAfter w:w="182" w:type="dxa"/>
          <w:trHeight w:val="1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C2FD4" w:rsidRPr="008B45D2" w:rsidTr="00E72C14">
        <w:trPr>
          <w:gridAfter w:val="2"/>
          <w:wAfter w:w="182" w:type="dxa"/>
          <w:trHeight w:val="1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8B45D2" w:rsidTr="00E72C14">
        <w:trPr>
          <w:gridAfter w:val="2"/>
          <w:wAfter w:w="182" w:type="dxa"/>
          <w:trHeight w:val="9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8B45D2" w:rsidTr="00E72C14">
        <w:trPr>
          <w:gridAfter w:val="2"/>
          <w:wAfter w:w="182" w:type="dxa"/>
          <w:trHeight w:val="9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9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8B45D2" w:rsidTr="00E72C14">
        <w:trPr>
          <w:gridAfter w:val="2"/>
          <w:wAfter w:w="182" w:type="dxa"/>
          <w:trHeight w:val="1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8B45D2" w:rsidTr="00E72C14">
        <w:trPr>
          <w:gridAfter w:val="2"/>
          <w:wAfter w:w="182" w:type="dxa"/>
          <w:trHeight w:val="13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8B45D2" w:rsidTr="00E72C14">
        <w:trPr>
          <w:gridAfter w:val="2"/>
          <w:wAfter w:w="182" w:type="dxa"/>
          <w:trHeight w:val="13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2FD4" w:rsidRPr="008B45D2" w:rsidTr="00E72C14">
        <w:trPr>
          <w:gridAfter w:val="2"/>
          <w:wAfter w:w="182" w:type="dxa"/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2FD4" w:rsidRPr="008B45D2" w:rsidTr="00E72C14">
        <w:trPr>
          <w:gridAfter w:val="2"/>
          <w:wAfter w:w="182" w:type="dxa"/>
          <w:trHeight w:val="5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3676CA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818283,6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3676CA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808475,8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811541,9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801734,1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8A7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B26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2FD4" w:rsidRPr="008B45D2" w:rsidTr="00E72C14">
        <w:trPr>
          <w:gridAfter w:val="2"/>
          <w:wAfter w:w="182" w:type="dxa"/>
          <w:trHeight w:val="2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B016E1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478204,9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473022,3</w:t>
            </w:r>
          </w:p>
        </w:tc>
      </w:tr>
      <w:tr w:rsidR="002C2FD4" w:rsidRPr="008B45D2" w:rsidTr="00E72C14">
        <w:trPr>
          <w:gridAfter w:val="2"/>
          <w:wAfter w:w="182" w:type="dxa"/>
          <w:trHeight w:val="18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80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4D3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180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4D3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C2FD4" w:rsidRPr="008B45D2" w:rsidTr="00E72C14">
        <w:trPr>
          <w:gridAfter w:val="2"/>
          <w:wAfter w:w="182" w:type="dxa"/>
          <w:trHeight w:val="27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2FD4" w:rsidRPr="00DF32DE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DF32DE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2FD4" w:rsidRPr="008B45D2" w:rsidTr="00E72C14">
        <w:trPr>
          <w:gridAfter w:val="2"/>
          <w:wAfter w:w="182" w:type="dxa"/>
          <w:trHeight w:val="4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6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C2FD4" w:rsidRPr="008B45D2" w:rsidTr="00E72C14">
        <w:trPr>
          <w:gridAfter w:val="2"/>
          <w:wAfter w:w="182" w:type="dxa"/>
          <w:trHeight w:val="18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C2FD4" w:rsidRPr="008B45D2" w:rsidTr="00E72C14">
        <w:trPr>
          <w:gridAfter w:val="2"/>
          <w:wAfter w:w="182" w:type="dxa"/>
          <w:trHeight w:val="13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16899,4</w:t>
            </w:r>
          </w:p>
        </w:tc>
      </w:tr>
      <w:tr w:rsidR="002C2FD4" w:rsidRPr="008B45D2" w:rsidTr="00E72C14">
        <w:trPr>
          <w:gridAfter w:val="2"/>
          <w:wAfter w:w="182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2FD4" w:rsidRPr="008B45D2" w:rsidTr="00E72C14">
        <w:trPr>
          <w:gridAfter w:val="2"/>
          <w:wAfter w:w="182" w:type="dxa"/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2FD4" w:rsidTr="003B06E1">
        <w:tblPrEx>
          <w:tblBorders>
            <w:top w:val="single" w:sz="4" w:space="0" w:color="auto"/>
          </w:tblBorders>
          <w:tblLook w:val="0000"/>
        </w:tblPrEx>
        <w:trPr>
          <w:gridAfter w:val="2"/>
          <w:wAfter w:w="182" w:type="dxa"/>
          <w:trHeight w:val="9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2FD4" w:rsidRPr="008B45D2" w:rsidTr="00E72C14">
        <w:trPr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2FD4" w:rsidRPr="008B45D2" w:rsidTr="00E72C14">
        <w:trPr>
          <w:trHeight w:val="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8B45D2" w:rsidTr="00E72C14">
        <w:trPr>
          <w:trHeight w:val="1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2FD4" w:rsidRPr="008B45D2" w:rsidTr="00E72C14">
        <w:trPr>
          <w:trHeight w:val="4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58213,8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61148,5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19862,2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C2FD4" w:rsidRPr="008B45D2" w:rsidTr="00E72C14">
        <w:trPr>
          <w:trHeight w:val="18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2FD4" w:rsidRPr="008B45D2" w:rsidTr="00E72C14">
        <w:trPr>
          <w:trHeight w:val="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36057,9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8B45D2" w:rsidTr="00E72C14">
        <w:trPr>
          <w:trHeight w:val="6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8B45D2" w:rsidTr="00E72C14">
        <w:trPr>
          <w:trHeight w:val="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4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2C2FD4" w:rsidRPr="008B45D2" w:rsidTr="00E72C14">
        <w:trPr>
          <w:trHeight w:val="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trHeight w:val="12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2FD4" w:rsidRPr="008B45D2" w:rsidTr="00E72C14">
        <w:trPr>
          <w:trHeight w:val="4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2FD4" w:rsidRPr="008B45D2" w:rsidTr="00E72C14">
        <w:trPr>
          <w:trHeight w:val="6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2FD4" w:rsidRPr="008B45D2" w:rsidTr="00E72C14">
        <w:trPr>
          <w:trHeight w:val="18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C2FD4" w:rsidRPr="008B45D2" w:rsidTr="00E72C14">
        <w:trPr>
          <w:trHeight w:val="8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1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2FD4" w:rsidRPr="008B45D2" w:rsidTr="00E72C14">
        <w:trPr>
          <w:trHeight w:val="18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2FD4" w:rsidRPr="008B45D2" w:rsidTr="00E72C14">
        <w:trPr>
          <w:trHeight w:val="9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2FD4" w:rsidRPr="008B45D2" w:rsidTr="00E72C14">
        <w:trPr>
          <w:trHeight w:val="18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2FD4" w:rsidRPr="008B45D2" w:rsidTr="00E72C14">
        <w:trPr>
          <w:trHeight w:val="12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C2FD4" w:rsidRPr="008B45D2" w:rsidTr="00E72C14">
        <w:trPr>
          <w:trHeight w:val="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tabs>
                <w:tab w:val="center" w:pos="-1370"/>
                <w:tab w:val="left" w:pos="675"/>
              </w:tabs>
              <w:ind w:left="-2315" w:right="1484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10,0</w:t>
            </w:r>
          </w:p>
        </w:tc>
      </w:tr>
      <w:tr w:rsidR="002C2FD4" w:rsidRPr="008B45D2" w:rsidTr="00E72C14">
        <w:trPr>
          <w:trHeight w:val="6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C2FD4" w:rsidRPr="008B45D2" w:rsidTr="00E72C14">
        <w:trPr>
          <w:trHeight w:val="4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C2FD4" w:rsidRPr="008B45D2" w:rsidTr="00E72C14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C2FD4" w:rsidRPr="008B45D2" w:rsidTr="00E72C14">
        <w:trPr>
          <w:gridAfter w:val="1"/>
          <w:wAfter w:w="38" w:type="dxa"/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  <w:tr w:rsidR="002C2FD4" w:rsidRPr="008B45D2" w:rsidTr="00E72C14">
        <w:trPr>
          <w:trHeight w:val="1321"/>
        </w:trPr>
        <w:tc>
          <w:tcPr>
            <w:tcW w:w="5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2FD4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</w:p>
          <w:p w:rsidR="002C2FD4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8B45D2" w:rsidRDefault="002C2FD4" w:rsidP="009D44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8B45D2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2FD4" w:rsidRPr="008B45D2" w:rsidRDefault="002C2FD4" w:rsidP="009D4489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FD4" w:rsidRPr="00E72C14" w:rsidRDefault="002C2FD4" w:rsidP="00E72C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C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158EE" w:rsidRDefault="002C2FD4" w:rsidP="009D4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В. Моренко</w:t>
            </w:r>
          </w:p>
        </w:tc>
      </w:tr>
    </w:tbl>
    <w:p w:rsidR="002C2FD4" w:rsidRDefault="002C2FD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C2FD4" w:rsidSect="002A4B42">
          <w:pgSz w:w="16838" w:h="11905" w:orient="landscape" w:code="9"/>
          <w:pgMar w:top="565" w:right="0" w:bottom="1134" w:left="709" w:header="720" w:footer="720" w:gutter="0"/>
          <w:pgNumType w:start="0"/>
          <w:cols w:space="720"/>
          <w:titlePg/>
          <w:docGrid w:linePitch="299"/>
        </w:sectPr>
      </w:pPr>
    </w:p>
    <w:p w:rsidR="002C2FD4" w:rsidRDefault="002C2FD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«Приложение 16</w:t>
      </w:r>
    </w:p>
    <w:p w:rsidR="002C2FD4" w:rsidRDefault="002C2FD4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2C2FD4" w:rsidRPr="00D641D5" w:rsidRDefault="002C2FD4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2C2FD4" w:rsidRPr="00D641D5" w:rsidRDefault="002C2FD4" w:rsidP="008C646D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2C2FD4" w:rsidRPr="00D641D5" w:rsidRDefault="002C2FD4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2C2FD4" w:rsidRDefault="002C2FD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2C2FD4" w:rsidRDefault="002C2FD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2C2FD4" w:rsidRDefault="002C2FD4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2C2FD4" w:rsidRPr="004065DD" w:rsidRDefault="002C2FD4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95123,4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4065DD" w:rsidRDefault="002C2FD4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95858,4</w:t>
            </w:r>
          </w:p>
        </w:tc>
      </w:tr>
      <w:tr w:rsidR="002C2FD4" w:rsidRPr="00D641D5" w:rsidTr="00782C6D">
        <w:trPr>
          <w:trHeight w:val="315"/>
        </w:trPr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2C2FD4" w:rsidRDefault="002C2FD4">
            <w:pPr>
              <w:rPr>
                <w:rFonts w:cs="Times New Roman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65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1540308</w:t>
            </w:r>
            <w:r w:rsidRPr="00AF6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2C2FD4" w:rsidRDefault="002C2FD4">
            <w:pPr>
              <w:rPr>
                <w:rFonts w:cs="Times New Roman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65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1540308</w:t>
            </w:r>
            <w:r w:rsidRPr="00AF6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2C2FD4" w:rsidRDefault="002C2FD4">
            <w:pPr>
              <w:rPr>
                <w:rFonts w:cs="Times New Roman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65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1540308</w:t>
            </w:r>
            <w:r w:rsidRPr="00AF65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C2FD4" w:rsidRPr="00224455" w:rsidRDefault="002C2FD4" w:rsidP="0022445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1540308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2C2FD4" w:rsidRPr="00D641D5" w:rsidTr="00782C6D">
        <w:trPr>
          <w:trHeight w:val="303"/>
        </w:trPr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2C2FD4" w:rsidRDefault="002C2FD4">
            <w:pPr>
              <w:rPr>
                <w:rFonts w:cs="Times New Roman"/>
              </w:rPr>
            </w:pPr>
            <w:r w:rsidRPr="00DD39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2C2FD4" w:rsidRPr="00D641D5" w:rsidTr="00782C6D">
        <w:trPr>
          <w:trHeight w:val="402"/>
        </w:trPr>
        <w:tc>
          <w:tcPr>
            <w:tcW w:w="3090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2C2FD4" w:rsidRDefault="002C2FD4">
            <w:pPr>
              <w:rPr>
                <w:rFonts w:cs="Times New Roman"/>
              </w:rPr>
            </w:pPr>
            <w:r w:rsidRPr="00DD39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2C2FD4" w:rsidRDefault="002C2FD4">
            <w:pPr>
              <w:rPr>
                <w:rFonts w:cs="Times New Roman"/>
              </w:rPr>
            </w:pPr>
            <w:r w:rsidRPr="00DD39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2C2FD4" w:rsidRPr="00D641D5" w:rsidRDefault="002C2FD4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C2FD4" w:rsidRDefault="002C2FD4" w:rsidP="000104B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1636167,0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13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2FD4" w:rsidRPr="00D641D5" w:rsidTr="00782C6D">
        <w:tc>
          <w:tcPr>
            <w:tcW w:w="3090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2C2FD4" w:rsidRPr="00D641D5" w:rsidRDefault="002C2FD4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D641D5" w:rsidRDefault="002C2FD4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2C2FD4" w:rsidRDefault="002C2FD4" w:rsidP="008C646D">
      <w:pPr>
        <w:rPr>
          <w:rFonts w:ascii="Times New Roman" w:hAnsi="Times New Roman" w:cs="Times New Roman"/>
          <w:sz w:val="24"/>
          <w:szCs w:val="24"/>
        </w:rPr>
      </w:pPr>
    </w:p>
    <w:p w:rsidR="002C2FD4" w:rsidRPr="00E72C14" w:rsidRDefault="002C2FD4" w:rsidP="008C646D">
      <w:pPr>
        <w:rPr>
          <w:rFonts w:ascii="Times New Roman" w:hAnsi="Times New Roman" w:cs="Times New Roman"/>
          <w:sz w:val="28"/>
          <w:szCs w:val="28"/>
        </w:rPr>
      </w:pPr>
      <w:r w:rsidRPr="00E72C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E72C14">
        <w:rPr>
          <w:rFonts w:ascii="Times New Roman" w:hAnsi="Times New Roman" w:cs="Times New Roman"/>
          <w:sz w:val="28"/>
          <w:szCs w:val="28"/>
        </w:rPr>
        <w:t>»</w:t>
      </w:r>
    </w:p>
    <w:p w:rsidR="002C2FD4" w:rsidRPr="007D309F" w:rsidRDefault="002C2FD4" w:rsidP="008C646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C2FD4" w:rsidRDefault="002C2FD4" w:rsidP="000A725A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C2FD4" w:rsidRDefault="002C2FD4" w:rsidP="000A725A">
      <w:pPr>
        <w:rPr>
          <w:rFonts w:ascii="Times New Roman" w:hAnsi="Times New Roman" w:cs="Times New Roman"/>
          <w:sz w:val="28"/>
          <w:szCs w:val="28"/>
        </w:rPr>
      </w:pPr>
    </w:p>
    <w:p w:rsidR="002C2FD4" w:rsidRDefault="002C2FD4" w:rsidP="007D2388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Default="002C2FD4" w:rsidP="007D2388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Pr="00E3043B" w:rsidRDefault="002C2FD4" w:rsidP="007D2388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«</w:t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>Приложение 17</w:t>
      </w:r>
    </w:p>
    <w:p w:rsidR="002C2FD4" w:rsidRDefault="002C2FD4" w:rsidP="007D2388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2C2FD4" w:rsidRDefault="002C2FD4" w:rsidP="007D2388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2020 год и на плановый период 2021 и 2022 годов"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2FD4" w:rsidRDefault="002C2FD4" w:rsidP="007D2388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2C2FD4" w:rsidRPr="00E3043B" w:rsidRDefault="002C2FD4" w:rsidP="007D238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Pr="00E3043B" w:rsidRDefault="002C2FD4" w:rsidP="007D238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 и 2022 годы</w:t>
      </w:r>
    </w:p>
    <w:p w:rsidR="002C2FD4" w:rsidRPr="00E3043B" w:rsidRDefault="002C2FD4" w:rsidP="007D238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FD4" w:rsidRPr="00E3043B" w:rsidRDefault="002C2FD4" w:rsidP="007D238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4536"/>
        <w:gridCol w:w="1417"/>
        <w:gridCol w:w="1418"/>
      </w:tblGrid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rPr>
          <w:trHeight w:val="701"/>
        </w:trPr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rPr>
          <w:trHeight w:val="940"/>
        </w:trPr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rPr>
          <w:trHeight w:val="781"/>
        </w:trPr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2C2FD4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EB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-1233142,5</w:t>
            </w:r>
          </w:p>
        </w:tc>
        <w:tc>
          <w:tcPr>
            <w:tcW w:w="1418" w:type="dxa"/>
          </w:tcPr>
          <w:p w:rsidR="002C2FD4" w:rsidRDefault="002C2FD4">
            <w:pPr>
              <w:rPr>
                <w:rFonts w:cs="Times New Roman"/>
              </w:rPr>
            </w:pPr>
            <w:r w:rsidRPr="001E6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-1261580,8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EB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-1233142,5</w:t>
            </w:r>
          </w:p>
        </w:tc>
        <w:tc>
          <w:tcPr>
            <w:tcW w:w="1418" w:type="dxa"/>
          </w:tcPr>
          <w:p w:rsidR="002C2FD4" w:rsidRDefault="002C2FD4">
            <w:pPr>
              <w:rPr>
                <w:rFonts w:cs="Times New Roman"/>
              </w:rPr>
            </w:pPr>
            <w:r w:rsidRPr="001E6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-1261580,8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EB5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-1233142,5</w:t>
            </w:r>
          </w:p>
        </w:tc>
        <w:tc>
          <w:tcPr>
            <w:tcW w:w="1418" w:type="dxa"/>
          </w:tcPr>
          <w:p w:rsidR="002C2FD4" w:rsidRDefault="002C2FD4">
            <w:pPr>
              <w:rPr>
                <w:rFonts w:cs="Times New Roman"/>
              </w:rPr>
            </w:pPr>
            <w:r w:rsidRPr="001E6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-1261580,8</w:t>
            </w:r>
          </w:p>
        </w:tc>
      </w:tr>
      <w:tr w:rsidR="002C2FD4" w:rsidRPr="00E3043B" w:rsidTr="007D2388">
        <w:trPr>
          <w:trHeight w:val="710"/>
        </w:trPr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2C2FD4" w:rsidRDefault="002C2FD4" w:rsidP="007D238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-1233142,5</w:t>
            </w:r>
          </w:p>
        </w:tc>
        <w:tc>
          <w:tcPr>
            <w:tcW w:w="1418" w:type="dxa"/>
          </w:tcPr>
          <w:p w:rsidR="002C2FD4" w:rsidRDefault="002C2FD4" w:rsidP="00D93C5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-1261580,8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AD1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1233142,5</w:t>
            </w:r>
          </w:p>
        </w:tc>
        <w:tc>
          <w:tcPr>
            <w:tcW w:w="1418" w:type="dxa"/>
          </w:tcPr>
          <w:p w:rsidR="002C2FD4" w:rsidRDefault="002C2FD4" w:rsidP="007D238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1261580,8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AD1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1233142,5</w:t>
            </w:r>
          </w:p>
        </w:tc>
        <w:tc>
          <w:tcPr>
            <w:tcW w:w="1418" w:type="dxa"/>
          </w:tcPr>
          <w:p w:rsidR="002C2FD4" w:rsidRDefault="002C2FD4" w:rsidP="005A042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1261580,8</w:t>
            </w:r>
          </w:p>
        </w:tc>
      </w:tr>
      <w:tr w:rsidR="002C2FD4" w:rsidRPr="00E3043B" w:rsidTr="007D2388">
        <w:trPr>
          <w:trHeight w:val="653"/>
        </w:trPr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AD1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1233142,5</w:t>
            </w:r>
          </w:p>
        </w:tc>
        <w:tc>
          <w:tcPr>
            <w:tcW w:w="1418" w:type="dxa"/>
          </w:tcPr>
          <w:p w:rsidR="002C2FD4" w:rsidRDefault="002C2FD4" w:rsidP="005A042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1261580,8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2C2FD4" w:rsidRDefault="002C2FD4">
            <w:pPr>
              <w:rPr>
                <w:rFonts w:cs="Times New Roman"/>
              </w:rPr>
            </w:pPr>
            <w:r w:rsidRPr="00AD18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1233142,5</w:t>
            </w:r>
          </w:p>
        </w:tc>
        <w:tc>
          <w:tcPr>
            <w:tcW w:w="1418" w:type="dxa"/>
          </w:tcPr>
          <w:p w:rsidR="002C2FD4" w:rsidRDefault="002C2FD4" w:rsidP="005A042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1261580,8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2FD4" w:rsidRPr="00E3043B" w:rsidTr="007D2388">
        <w:tc>
          <w:tcPr>
            <w:tcW w:w="3092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4536" w:type="dxa"/>
          </w:tcPr>
          <w:p w:rsidR="002C2FD4" w:rsidRPr="00E3043B" w:rsidRDefault="002C2FD4" w:rsidP="007D23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2FD4" w:rsidRPr="00E3043B" w:rsidRDefault="002C2FD4" w:rsidP="007D2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C2FD4" w:rsidRPr="00C44361" w:rsidRDefault="002C2FD4" w:rsidP="007D2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C44361">
        <w:rPr>
          <w:rFonts w:ascii="Times New Roman" w:hAnsi="Times New Roman" w:cs="Times New Roman"/>
          <w:sz w:val="28"/>
          <w:szCs w:val="28"/>
        </w:rPr>
        <w:t>»</w:t>
      </w:r>
    </w:p>
    <w:p w:rsidR="002C2FD4" w:rsidRDefault="002C2FD4" w:rsidP="007D2388">
      <w:pPr>
        <w:rPr>
          <w:rFonts w:ascii="Times New Roman" w:hAnsi="Times New Roman" w:cs="Times New Roman"/>
          <w:sz w:val="24"/>
          <w:szCs w:val="24"/>
        </w:rPr>
      </w:pPr>
    </w:p>
    <w:p w:rsidR="002C2FD4" w:rsidRDefault="002C2FD4" w:rsidP="007D2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C2FD4" w:rsidRPr="007D309F" w:rsidRDefault="002C2FD4" w:rsidP="007D2388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C2FD4" w:rsidRPr="007D309F" w:rsidRDefault="002C2FD4" w:rsidP="007D2388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</w:p>
    <w:p w:rsidR="002C2FD4" w:rsidRDefault="002C2FD4" w:rsidP="000A725A">
      <w:pPr>
        <w:rPr>
          <w:rFonts w:ascii="Times New Roman" w:hAnsi="Times New Roman" w:cs="Times New Roman"/>
          <w:sz w:val="28"/>
          <w:szCs w:val="28"/>
        </w:rPr>
      </w:pPr>
    </w:p>
    <w:sectPr w:rsidR="002C2FD4" w:rsidSect="005625AA">
      <w:pgSz w:w="11905" w:h="16838" w:code="9"/>
      <w:pgMar w:top="709" w:right="565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D4" w:rsidRDefault="002C2FD4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2FD4" w:rsidRDefault="002C2FD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D4" w:rsidRDefault="002C2FD4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D4" w:rsidRDefault="002C2FD4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2FD4" w:rsidRDefault="002C2FD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4B1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DDB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2A3"/>
    <w:rsid w:val="00033668"/>
    <w:rsid w:val="00034F3B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6752A"/>
    <w:rsid w:val="000701E1"/>
    <w:rsid w:val="000702A1"/>
    <w:rsid w:val="000707D8"/>
    <w:rsid w:val="0007084E"/>
    <w:rsid w:val="0007651B"/>
    <w:rsid w:val="00077BB6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34C"/>
    <w:rsid w:val="000E231D"/>
    <w:rsid w:val="000E3991"/>
    <w:rsid w:val="000E3B84"/>
    <w:rsid w:val="000E4068"/>
    <w:rsid w:val="000E4BDA"/>
    <w:rsid w:val="000E4F6B"/>
    <w:rsid w:val="000E7D90"/>
    <w:rsid w:val="000F0A52"/>
    <w:rsid w:val="000F0B5A"/>
    <w:rsid w:val="000F1573"/>
    <w:rsid w:val="000F19DA"/>
    <w:rsid w:val="000F1ED7"/>
    <w:rsid w:val="000F2FA7"/>
    <w:rsid w:val="000F302B"/>
    <w:rsid w:val="000F44A6"/>
    <w:rsid w:val="000F7374"/>
    <w:rsid w:val="000F752F"/>
    <w:rsid w:val="000F7919"/>
    <w:rsid w:val="00100858"/>
    <w:rsid w:val="00100E79"/>
    <w:rsid w:val="0010145B"/>
    <w:rsid w:val="001019E6"/>
    <w:rsid w:val="00101BEA"/>
    <w:rsid w:val="00102D33"/>
    <w:rsid w:val="001102EA"/>
    <w:rsid w:val="00111170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1E8F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4C82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0F80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5FF8"/>
    <w:rsid w:val="001A7678"/>
    <w:rsid w:val="001B0D87"/>
    <w:rsid w:val="001B2073"/>
    <w:rsid w:val="001B257F"/>
    <w:rsid w:val="001B2CBC"/>
    <w:rsid w:val="001B364C"/>
    <w:rsid w:val="001B37E2"/>
    <w:rsid w:val="001B3BBB"/>
    <w:rsid w:val="001B4020"/>
    <w:rsid w:val="001B5710"/>
    <w:rsid w:val="001B6693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10A3"/>
    <w:rsid w:val="001E313D"/>
    <w:rsid w:val="001E423F"/>
    <w:rsid w:val="001E48D5"/>
    <w:rsid w:val="001E5013"/>
    <w:rsid w:val="001E5023"/>
    <w:rsid w:val="001E52CB"/>
    <w:rsid w:val="001E60E9"/>
    <w:rsid w:val="001E6134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455"/>
    <w:rsid w:val="002246B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AE6"/>
    <w:rsid w:val="00240B47"/>
    <w:rsid w:val="00242D78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92B"/>
    <w:rsid w:val="00262C5C"/>
    <w:rsid w:val="002635F8"/>
    <w:rsid w:val="00264EF0"/>
    <w:rsid w:val="002657FA"/>
    <w:rsid w:val="00266834"/>
    <w:rsid w:val="002669D4"/>
    <w:rsid w:val="00266E5A"/>
    <w:rsid w:val="0027030D"/>
    <w:rsid w:val="0027129B"/>
    <w:rsid w:val="00271761"/>
    <w:rsid w:val="00273B6B"/>
    <w:rsid w:val="002752C6"/>
    <w:rsid w:val="00276414"/>
    <w:rsid w:val="002806BD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4B42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2FD4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71A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31392"/>
    <w:rsid w:val="00331F6B"/>
    <w:rsid w:val="00334969"/>
    <w:rsid w:val="00334EE8"/>
    <w:rsid w:val="00335CD8"/>
    <w:rsid w:val="00335F41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14B"/>
    <w:rsid w:val="00365F17"/>
    <w:rsid w:val="00366A3C"/>
    <w:rsid w:val="0036765C"/>
    <w:rsid w:val="003676CA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06E1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23A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52A0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268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75B"/>
    <w:rsid w:val="00431FE4"/>
    <w:rsid w:val="0043268D"/>
    <w:rsid w:val="00432733"/>
    <w:rsid w:val="00432AE6"/>
    <w:rsid w:val="00433370"/>
    <w:rsid w:val="004341C6"/>
    <w:rsid w:val="00436A78"/>
    <w:rsid w:val="00436EE5"/>
    <w:rsid w:val="00436FDC"/>
    <w:rsid w:val="0043712F"/>
    <w:rsid w:val="00442B37"/>
    <w:rsid w:val="00445F26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13A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3E1B"/>
    <w:rsid w:val="004D55FD"/>
    <w:rsid w:val="004D5C1F"/>
    <w:rsid w:val="004D60C7"/>
    <w:rsid w:val="004D6FD1"/>
    <w:rsid w:val="004D7A25"/>
    <w:rsid w:val="004E1F28"/>
    <w:rsid w:val="004E2828"/>
    <w:rsid w:val="004E3113"/>
    <w:rsid w:val="004E382C"/>
    <w:rsid w:val="004E388C"/>
    <w:rsid w:val="004F00BA"/>
    <w:rsid w:val="004F13F4"/>
    <w:rsid w:val="004F1E11"/>
    <w:rsid w:val="004F203E"/>
    <w:rsid w:val="004F2483"/>
    <w:rsid w:val="004F2FA8"/>
    <w:rsid w:val="004F3433"/>
    <w:rsid w:val="004F4D7D"/>
    <w:rsid w:val="004F7B9A"/>
    <w:rsid w:val="0050135B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2130"/>
    <w:rsid w:val="00555D0A"/>
    <w:rsid w:val="005560F4"/>
    <w:rsid w:val="00560DC1"/>
    <w:rsid w:val="00560E31"/>
    <w:rsid w:val="00561F91"/>
    <w:rsid w:val="005625AA"/>
    <w:rsid w:val="005627E9"/>
    <w:rsid w:val="00562A3A"/>
    <w:rsid w:val="00562CEA"/>
    <w:rsid w:val="00564541"/>
    <w:rsid w:val="00564B85"/>
    <w:rsid w:val="00564DC8"/>
    <w:rsid w:val="00567927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420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093A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6BF"/>
    <w:rsid w:val="00632D23"/>
    <w:rsid w:val="006331AC"/>
    <w:rsid w:val="00633239"/>
    <w:rsid w:val="00634732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4E29"/>
    <w:rsid w:val="0066506E"/>
    <w:rsid w:val="006669A6"/>
    <w:rsid w:val="0066702F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230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2C66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06A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2D2"/>
    <w:rsid w:val="0075541D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637"/>
    <w:rsid w:val="00776AB3"/>
    <w:rsid w:val="00777B18"/>
    <w:rsid w:val="00781C9C"/>
    <w:rsid w:val="00781EA2"/>
    <w:rsid w:val="00782C6D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A7A7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08B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C5F89"/>
    <w:rsid w:val="007D2388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46A"/>
    <w:rsid w:val="007D6CDF"/>
    <w:rsid w:val="007E0F4D"/>
    <w:rsid w:val="007E153C"/>
    <w:rsid w:val="007E1703"/>
    <w:rsid w:val="007E187F"/>
    <w:rsid w:val="007E1C0D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466C"/>
    <w:rsid w:val="00864D65"/>
    <w:rsid w:val="0086517B"/>
    <w:rsid w:val="00865B33"/>
    <w:rsid w:val="0086666E"/>
    <w:rsid w:val="00866FED"/>
    <w:rsid w:val="00872494"/>
    <w:rsid w:val="00873CB8"/>
    <w:rsid w:val="00874E08"/>
    <w:rsid w:val="0088052B"/>
    <w:rsid w:val="00880AC4"/>
    <w:rsid w:val="008830EE"/>
    <w:rsid w:val="008843F8"/>
    <w:rsid w:val="00884683"/>
    <w:rsid w:val="008856FD"/>
    <w:rsid w:val="0088645F"/>
    <w:rsid w:val="00886A44"/>
    <w:rsid w:val="008873D1"/>
    <w:rsid w:val="008879B2"/>
    <w:rsid w:val="00887CB3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195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AC0"/>
    <w:rsid w:val="008B7BA8"/>
    <w:rsid w:val="008B7E18"/>
    <w:rsid w:val="008C187A"/>
    <w:rsid w:val="008C4C67"/>
    <w:rsid w:val="008C6407"/>
    <w:rsid w:val="008C646D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47B2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326B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3AC3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36B2"/>
    <w:rsid w:val="009746B4"/>
    <w:rsid w:val="0097486D"/>
    <w:rsid w:val="00975008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36DE"/>
    <w:rsid w:val="00984D1B"/>
    <w:rsid w:val="00984F06"/>
    <w:rsid w:val="0098582C"/>
    <w:rsid w:val="009869A0"/>
    <w:rsid w:val="0098748C"/>
    <w:rsid w:val="009874C2"/>
    <w:rsid w:val="00990D93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0CA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709"/>
    <w:rsid w:val="009C0D2B"/>
    <w:rsid w:val="009C2039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4489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41B4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476"/>
    <w:rsid w:val="00A25B8D"/>
    <w:rsid w:val="00A2660B"/>
    <w:rsid w:val="00A26C34"/>
    <w:rsid w:val="00A278D1"/>
    <w:rsid w:val="00A3080C"/>
    <w:rsid w:val="00A30934"/>
    <w:rsid w:val="00A30C8C"/>
    <w:rsid w:val="00A31178"/>
    <w:rsid w:val="00A32C51"/>
    <w:rsid w:val="00A33644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87A57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3B5"/>
    <w:rsid w:val="00AC3AD5"/>
    <w:rsid w:val="00AC6B6D"/>
    <w:rsid w:val="00AC7A89"/>
    <w:rsid w:val="00AD071D"/>
    <w:rsid w:val="00AD0A89"/>
    <w:rsid w:val="00AD0ABB"/>
    <w:rsid w:val="00AD0EBA"/>
    <w:rsid w:val="00AD1863"/>
    <w:rsid w:val="00AD1B1F"/>
    <w:rsid w:val="00AD1F1B"/>
    <w:rsid w:val="00AD382D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07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6586"/>
    <w:rsid w:val="00AF7FDE"/>
    <w:rsid w:val="00B016E1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6369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6FC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906AE"/>
    <w:rsid w:val="00B90A42"/>
    <w:rsid w:val="00B90F76"/>
    <w:rsid w:val="00B921B0"/>
    <w:rsid w:val="00B92DFD"/>
    <w:rsid w:val="00B943D6"/>
    <w:rsid w:val="00B94BFF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3E2D"/>
    <w:rsid w:val="00C151CF"/>
    <w:rsid w:val="00C153DE"/>
    <w:rsid w:val="00C15697"/>
    <w:rsid w:val="00C1621B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656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4361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26E2"/>
    <w:rsid w:val="00C7379E"/>
    <w:rsid w:val="00C753E5"/>
    <w:rsid w:val="00C7587E"/>
    <w:rsid w:val="00C7595C"/>
    <w:rsid w:val="00C76356"/>
    <w:rsid w:val="00C764D1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79B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27A7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C31"/>
    <w:rsid w:val="00CF7F5D"/>
    <w:rsid w:val="00D009E2"/>
    <w:rsid w:val="00D00CE8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FA0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2E86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D2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7AB"/>
    <w:rsid w:val="00D639EC"/>
    <w:rsid w:val="00D63FDA"/>
    <w:rsid w:val="00D641D5"/>
    <w:rsid w:val="00D65B7C"/>
    <w:rsid w:val="00D65BF7"/>
    <w:rsid w:val="00D662AB"/>
    <w:rsid w:val="00D66FB9"/>
    <w:rsid w:val="00D67626"/>
    <w:rsid w:val="00D70EE9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9D8"/>
    <w:rsid w:val="00D92560"/>
    <w:rsid w:val="00D93818"/>
    <w:rsid w:val="00D93C5C"/>
    <w:rsid w:val="00D94151"/>
    <w:rsid w:val="00D97196"/>
    <w:rsid w:val="00D975ED"/>
    <w:rsid w:val="00DA0827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3928"/>
    <w:rsid w:val="00DD493A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2DE"/>
    <w:rsid w:val="00DF337D"/>
    <w:rsid w:val="00DF368B"/>
    <w:rsid w:val="00DF5CC1"/>
    <w:rsid w:val="00DF638F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4E5F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3620D"/>
    <w:rsid w:val="00E40D56"/>
    <w:rsid w:val="00E418C3"/>
    <w:rsid w:val="00E4377C"/>
    <w:rsid w:val="00E446DE"/>
    <w:rsid w:val="00E45CED"/>
    <w:rsid w:val="00E466BE"/>
    <w:rsid w:val="00E478B4"/>
    <w:rsid w:val="00E50235"/>
    <w:rsid w:val="00E50372"/>
    <w:rsid w:val="00E51DA0"/>
    <w:rsid w:val="00E53CE6"/>
    <w:rsid w:val="00E54785"/>
    <w:rsid w:val="00E54E40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2C14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5EB5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9C2"/>
    <w:rsid w:val="00EB1ED8"/>
    <w:rsid w:val="00EB1F3A"/>
    <w:rsid w:val="00EB22CC"/>
    <w:rsid w:val="00EB3657"/>
    <w:rsid w:val="00EB46DF"/>
    <w:rsid w:val="00EB4E7F"/>
    <w:rsid w:val="00EB57CE"/>
    <w:rsid w:val="00EB5805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132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02C2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099B"/>
    <w:rsid w:val="00F61BFB"/>
    <w:rsid w:val="00F62F0C"/>
    <w:rsid w:val="00F6410F"/>
    <w:rsid w:val="00F65525"/>
    <w:rsid w:val="00F65E80"/>
    <w:rsid w:val="00F671F5"/>
    <w:rsid w:val="00F70714"/>
    <w:rsid w:val="00F7165F"/>
    <w:rsid w:val="00F7218C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AC3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A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307DA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DA6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DA6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307DA6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10"/>
    <w:rsid w:val="00307DA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7DA6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A6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DA6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07DA6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E3620D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99"/>
    <w:rsid w:val="00E3620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TableNormal"/>
    <w:next w:val="aa"/>
    <w:uiPriority w:val="99"/>
    <w:rsid w:val="00E3620D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TableNormal"/>
    <w:next w:val="-4"/>
    <w:uiPriority w:val="99"/>
    <w:rsid w:val="00E3620D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leChar1">
    <w:name w:val="Title Char1"/>
    <w:aliases w:val="Заголовок Char1"/>
    <w:link w:val="Title"/>
    <w:uiPriority w:val="99"/>
    <w:locked/>
    <w:rsid w:val="00E362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uiPriority w:val="99"/>
    <w:rsid w:val="00E3620D"/>
    <w:rPr>
      <w:rFonts w:ascii="Cambria" w:eastAsia="Times New Roman" w:hAnsi="Cambria" w:cs="Cambria"/>
      <w:color w:val="auto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6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2021-06-21T15:26:00Z</cp:lastPrinted>
  <dcterms:created xsi:type="dcterms:W3CDTF">2021-07-05T11:53:00Z</dcterms:created>
  <dcterms:modified xsi:type="dcterms:W3CDTF">2021-07-05T11:53:00Z</dcterms:modified>
</cp:coreProperties>
</file>