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F" w:rsidRDefault="003E3A0F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3E3A0F" w:rsidRDefault="003E3A0F" w:rsidP="006C1D5B">
      <w:pPr>
        <w:pStyle w:val="Title"/>
        <w:ind w:left="-284"/>
      </w:pPr>
    </w:p>
    <w:p w:rsidR="003E3A0F" w:rsidRPr="00943AF6" w:rsidRDefault="003E3A0F" w:rsidP="006C1D5B">
      <w:pPr>
        <w:pStyle w:val="Title"/>
        <w:ind w:left="-284"/>
      </w:pPr>
      <w:r>
        <w:t>ВОСЬМАЯ СЕССИЯ</w:t>
      </w:r>
    </w:p>
    <w:p w:rsidR="003E3A0F" w:rsidRDefault="003E3A0F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A0F" w:rsidRDefault="003E3A0F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E3A0F" w:rsidRDefault="003E3A0F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21.12.2020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3E3A0F" w:rsidRDefault="003E3A0F" w:rsidP="006C1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A0F" w:rsidRPr="00E06335" w:rsidRDefault="003E3A0F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A0F" w:rsidRPr="007747A3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3E3A0F" w:rsidRPr="007747A3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3A0F" w:rsidRDefault="003E3A0F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3A0F" w:rsidRDefault="003E3A0F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3E3A0F" w:rsidRPr="00081927" w:rsidRDefault="003E3A0F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3E3A0F" w:rsidRDefault="003E3A0F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E3A0F" w:rsidRDefault="003E3A0F" w:rsidP="00E54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3E3A0F" w:rsidRDefault="003E3A0F" w:rsidP="00931E50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>в подпункте 1 пункта 1 слова «в сумме 1522339,9 тысяч рублей» заменить словами «в сумме 1529649,7 тысяч рублей»;</w:t>
      </w:r>
    </w:p>
    <w:p w:rsidR="003E3A0F" w:rsidRDefault="003E3A0F" w:rsidP="00931E50">
      <w:pPr>
        <w:pStyle w:val="font5"/>
        <w:spacing w:before="0" w:beforeAutospacing="0" w:after="0" w:afterAutospacing="0"/>
        <w:ind w:firstLine="708"/>
      </w:pPr>
      <w:r>
        <w:t>б) в подпункте 2 пункта 1 слова «в сумме 1617365,0 тысяч рублей» заменить словами «в сумме 1624757,3 тысяч рублей»</w:t>
      </w:r>
      <w:bookmarkStart w:id="1" w:name="_Hlk11678683"/>
      <w:bookmarkEnd w:id="0"/>
      <w:r>
        <w:t>;</w:t>
      </w:r>
    </w:p>
    <w:p w:rsidR="003E3A0F" w:rsidRDefault="003E3A0F" w:rsidP="00931E50">
      <w:pPr>
        <w:pStyle w:val="font5"/>
        <w:spacing w:before="0" w:beforeAutospacing="0" w:after="0" w:afterAutospacing="0"/>
        <w:ind w:firstLine="708"/>
      </w:pPr>
      <w:r>
        <w:t xml:space="preserve">в) в подпункте 4 пункта 1 слова «в сумме 95025,1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95107,6 тысяч </w:t>
      </w:r>
      <w:r w:rsidRPr="007747A3">
        <w:t>рублей»</w:t>
      </w:r>
      <w:r>
        <w:t>.</w:t>
      </w:r>
    </w:p>
    <w:p w:rsidR="003E3A0F" w:rsidRDefault="003E3A0F" w:rsidP="00E54E40">
      <w:pPr>
        <w:pStyle w:val="font5"/>
        <w:spacing w:before="0" w:beforeAutospacing="0" w:after="0" w:afterAutospacing="0"/>
      </w:pPr>
      <w:r>
        <w:t xml:space="preserve">          </w:t>
      </w:r>
      <w:bookmarkEnd w:id="1"/>
      <w:r>
        <w:t>2) приложения 3,5, 10,12,14, 16 изложить в новой редакции (прилагаются).</w:t>
      </w:r>
    </w:p>
    <w:p w:rsidR="003E3A0F" w:rsidRDefault="003E3A0F" w:rsidP="00E54E4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3E3A0F" w:rsidRDefault="003E3A0F" w:rsidP="00E54E4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3E3A0F" w:rsidRDefault="003E3A0F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0F" w:rsidRDefault="003E3A0F" w:rsidP="009C2039">
      <w:pPr>
        <w:spacing w:line="12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E3A0F" w:rsidRPr="00410A4D" w:rsidRDefault="003E3A0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E3A0F" w:rsidRPr="00410A4D" w:rsidRDefault="003E3A0F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3A0F" w:rsidRDefault="003E3A0F" w:rsidP="0046203E">
      <w:pPr>
        <w:rPr>
          <w:rFonts w:ascii="Times New Roman" w:hAnsi="Times New Roman" w:cs="Times New Roman"/>
          <w:sz w:val="28"/>
          <w:szCs w:val="28"/>
        </w:rPr>
      </w:pPr>
    </w:p>
    <w:p w:rsidR="003E3A0F" w:rsidRPr="00D975ED" w:rsidRDefault="003E3A0F" w:rsidP="00DA2805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>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 </w:t>
      </w:r>
    </w:p>
    <w:p w:rsidR="003E3A0F" w:rsidRDefault="003E3A0F" w:rsidP="00DA2805">
      <w:pPr>
        <w:rPr>
          <w:rFonts w:ascii="Times New Roman" w:hAnsi="Times New Roman" w:cs="Times New Roman"/>
          <w:sz w:val="28"/>
          <w:szCs w:val="28"/>
        </w:rPr>
      </w:pP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D975ED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С.Н. Лазарев</w:t>
      </w: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50135B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Pr="00355C54" w:rsidRDefault="003E3A0F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3E3A0F" w:rsidRPr="00355C54" w:rsidRDefault="003E3A0F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3E3A0F" w:rsidRPr="00355C54" w:rsidRDefault="003E3A0F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3E3A0F" w:rsidRPr="00355C54" w:rsidRDefault="003E3A0F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3E3A0F" w:rsidRPr="00355C54" w:rsidRDefault="003E3A0F" w:rsidP="008C32C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3E3A0F" w:rsidRDefault="003E3A0F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355C5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21.12.2020 </w:t>
      </w:r>
      <w:r w:rsidRPr="00355C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55C54">
        <w:rPr>
          <w:rFonts w:ascii="Times New Roman" w:hAnsi="Times New Roman" w:cs="Times New Roman"/>
          <w:sz w:val="28"/>
          <w:szCs w:val="28"/>
        </w:rPr>
        <w:t>:</w:t>
      </w:r>
    </w:p>
    <w:p w:rsidR="003E3A0F" w:rsidRPr="00355C54" w:rsidRDefault="003E3A0F" w:rsidP="008C32CE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1"/>
      </w:tblGrid>
      <w:tr w:rsidR="003E3A0F" w:rsidRPr="00355C54" w:rsidTr="00E14D0E">
        <w:trPr>
          <w:trHeight w:val="2441"/>
        </w:trPr>
        <w:tc>
          <w:tcPr>
            <w:tcW w:w="10531" w:type="dxa"/>
            <w:vAlign w:val="bottom"/>
          </w:tcPr>
          <w:tbl>
            <w:tblPr>
              <w:tblpPr w:leftFromText="180" w:rightFromText="180" w:vertAnchor="text" w:horzAnchor="margin" w:tblpY="-6917"/>
              <w:tblOverlap w:val="never"/>
              <w:tblW w:w="10560" w:type="dxa"/>
              <w:tblLayout w:type="fixed"/>
              <w:tblLook w:val="00A0"/>
            </w:tblPr>
            <w:tblGrid>
              <w:gridCol w:w="10560"/>
            </w:tblGrid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«Приложение 3</w:t>
                  </w:r>
                </w:p>
              </w:tc>
            </w:tr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"О бюд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жете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униципального образования </w:t>
                  </w:r>
                </w:p>
              </w:tc>
            </w:tr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Отрад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ненск</w:t>
                  </w: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ий район на 2020 год и на  плановый </w:t>
                  </w:r>
                </w:p>
              </w:tc>
            </w:tr>
            <w:tr w:rsidR="003E3A0F" w:rsidRPr="00355C54" w:rsidTr="00E14D0E">
              <w:trPr>
                <w:trHeight w:val="69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3E3A0F" w:rsidRPr="00355C54" w:rsidTr="00E14D0E">
              <w:trPr>
                <w:trHeight w:val="13"/>
              </w:trPr>
              <w:tc>
                <w:tcPr>
                  <w:tcW w:w="10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E3A0F" w:rsidRPr="00355C54" w:rsidRDefault="003E3A0F" w:rsidP="008C32C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55C5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</w:t>
                  </w:r>
                </w:p>
              </w:tc>
            </w:tr>
          </w:tbl>
          <w:p w:rsidR="003E3A0F" w:rsidRPr="00355C54" w:rsidRDefault="003E3A0F" w:rsidP="008C32CE">
            <w:pPr>
              <w:tabs>
                <w:tab w:val="left" w:pos="4800"/>
              </w:tabs>
              <w:ind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9938" w:type="dxa"/>
        <w:tblInd w:w="95" w:type="dxa"/>
        <w:tblLayout w:type="fixed"/>
        <w:tblLook w:val="00A0"/>
      </w:tblPr>
      <w:tblGrid>
        <w:gridCol w:w="2652"/>
        <w:gridCol w:w="5477"/>
        <w:gridCol w:w="1809"/>
      </w:tblGrid>
      <w:tr w:rsidR="003E3A0F" w:rsidRPr="00355C54" w:rsidTr="0036108A">
        <w:trPr>
          <w:trHeight w:val="803"/>
        </w:trPr>
        <w:tc>
          <w:tcPr>
            <w:tcW w:w="9938" w:type="dxa"/>
            <w:gridSpan w:val="3"/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на 2020 год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477" w:type="dxa"/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E3A0F" w:rsidRPr="00355C54" w:rsidTr="00FA2575">
        <w:trPr>
          <w:trHeight w:val="54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378648,3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1087,0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106 844,7</w:t>
            </w:r>
          </w:p>
        </w:tc>
      </w:tr>
      <w:tr w:rsidR="003E3A0F" w:rsidRPr="00355C54" w:rsidTr="00FA2575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2000 01 0000 110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159 583,3</w:t>
            </w:r>
          </w:p>
        </w:tc>
      </w:tr>
      <w:tr w:rsidR="003E3A0F" w:rsidRPr="00355C54" w:rsidTr="00FA2575">
        <w:trPr>
          <w:trHeight w:val="2296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Default="003E3A0F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0 110                       1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02240 01 0000110</w:t>
            </w:r>
          </w:p>
          <w:p w:rsidR="003E3A0F" w:rsidRPr="00355C54" w:rsidRDefault="003E3A0F" w:rsidP="002615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1 03 02250 01 0000 110                               1 03 02260 01 0000 110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E14D0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дифферинцированных нормативов отчислений в местные бюджеты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</w:tr>
      <w:tr w:rsidR="003E3A0F" w:rsidRPr="00355C54" w:rsidTr="00FA2575">
        <w:trPr>
          <w:trHeight w:val="283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A0F" w:rsidRPr="00355C54" w:rsidRDefault="003E3A0F" w:rsidP="00D6319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налогообложения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18 000,0</w:t>
            </w:r>
          </w:p>
        </w:tc>
      </w:tr>
      <w:tr w:rsidR="003E3A0F" w:rsidRPr="00355C54" w:rsidTr="00FA2575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вменённый доход для отдельных видов деят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8 055,0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1 022,4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4 200,4</w:t>
            </w:r>
          </w:p>
        </w:tc>
      </w:tr>
      <w:tr w:rsidR="003E3A0F" w:rsidRPr="00355C54" w:rsidTr="00FA2575">
        <w:trPr>
          <w:trHeight w:val="197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FA25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указанных земельных участков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58650,0</w:t>
            </w:r>
          </w:p>
        </w:tc>
      </w:tr>
      <w:tr w:rsidR="003E3A0F" w:rsidRPr="00355C54" w:rsidTr="00FA2575">
        <w:trPr>
          <w:trHeight w:val="15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автономныхучреждений)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E3A0F" w:rsidRPr="00355C54" w:rsidTr="00FA2575">
        <w:trPr>
          <w:trHeight w:val="115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3E3A0F" w:rsidRPr="00355C54" w:rsidTr="00FA2575">
        <w:trPr>
          <w:trHeight w:val="483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E14D0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вное воздействие на окружающую среду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1 300,0</w:t>
            </w:r>
          </w:p>
        </w:tc>
      </w:tr>
      <w:tr w:rsidR="003E3A0F" w:rsidRPr="00355C54" w:rsidTr="00FA2575">
        <w:trPr>
          <w:trHeight w:val="338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AE076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E3A0F" w:rsidRPr="00355C54" w:rsidTr="00FA2575">
        <w:trPr>
          <w:trHeight w:val="2122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355C54" w:rsidTr="00FA2575">
        <w:trPr>
          <w:trHeight w:val="892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1 14 06013 10 0000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1 306,0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931E5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1151001,4</w:t>
            </w:r>
          </w:p>
        </w:tc>
      </w:tr>
      <w:tr w:rsidR="003E3A0F" w:rsidRPr="00355C54" w:rsidTr="00FA2575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3E3A0F" w:rsidRPr="00355C54" w:rsidTr="00FA2575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212690,5</w:t>
            </w:r>
          </w:p>
        </w:tc>
      </w:tr>
      <w:tr w:rsidR="003E3A0F" w:rsidRPr="00355C54" w:rsidTr="00FA2575">
        <w:trPr>
          <w:trHeight w:val="63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715384,7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12290,4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E3A0F" w:rsidRPr="00355C54" w:rsidTr="00FA2575">
        <w:trPr>
          <w:trHeight w:val="315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-118,0</w:t>
            </w:r>
          </w:p>
        </w:tc>
      </w:tr>
      <w:tr w:rsidR="003E3A0F" w:rsidRPr="00355C54" w:rsidTr="00FA2575">
        <w:trPr>
          <w:trHeight w:val="318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5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DC11B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355C54" w:rsidRDefault="003E3A0F" w:rsidP="005E407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1529649,7  </w:t>
            </w:r>
          </w:p>
        </w:tc>
      </w:tr>
    </w:tbl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Pr="00331F6B" w:rsidRDefault="003E3A0F" w:rsidP="001F051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1F6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3E3A0F" w:rsidRPr="00FD3A51" w:rsidRDefault="003E3A0F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E3A0F" w:rsidRPr="00FD3A51" w:rsidRDefault="003E3A0F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E3A0F" w:rsidRPr="00FD3A51" w:rsidRDefault="003E3A0F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E3A0F" w:rsidRPr="00FD3A51" w:rsidRDefault="003E3A0F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2020 год и на </w:t>
      </w:r>
    </w:p>
    <w:p w:rsidR="003E3A0F" w:rsidRPr="00FD3A51" w:rsidRDefault="003E3A0F" w:rsidP="001F051C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2021 и 2022 годов                    </w:t>
      </w:r>
    </w:p>
    <w:p w:rsidR="003E3A0F" w:rsidRDefault="003E3A0F" w:rsidP="001F051C">
      <w:pPr>
        <w:ind w:firstLine="4500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от 05.12.2019 № 483</w:t>
      </w:r>
    </w:p>
    <w:p w:rsidR="003E3A0F" w:rsidRPr="00FD3A51" w:rsidRDefault="003E3A0F" w:rsidP="001F051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D3A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юджета в 2020 году</w:t>
      </w:r>
    </w:p>
    <w:p w:rsidR="003E3A0F" w:rsidRDefault="003E3A0F" w:rsidP="001F051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тыс. руб.</w:t>
      </w:r>
    </w:p>
    <w:tbl>
      <w:tblPr>
        <w:tblW w:w="101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6"/>
        <w:gridCol w:w="5490"/>
        <w:gridCol w:w="1915"/>
      </w:tblGrid>
      <w:tr w:rsidR="003E3A0F" w:rsidRPr="00FD3A51" w:rsidTr="001F051C">
        <w:trPr>
          <w:trHeight w:val="27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E3A0F" w:rsidRPr="00FD3A51" w:rsidTr="001F051C">
        <w:trPr>
          <w:trHeight w:val="272"/>
        </w:trPr>
        <w:tc>
          <w:tcPr>
            <w:tcW w:w="2706" w:type="dxa"/>
          </w:tcPr>
          <w:p w:rsidR="003E3A0F" w:rsidRPr="00A141B4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490" w:type="dxa"/>
          </w:tcPr>
          <w:p w:rsidR="003E3A0F" w:rsidRPr="00A141B4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15" w:type="dxa"/>
            <w:vAlign w:val="center"/>
          </w:tcPr>
          <w:p w:rsidR="003E3A0F" w:rsidRPr="00A141B4" w:rsidRDefault="003E3A0F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1150219,2</w:t>
            </w:r>
          </w:p>
        </w:tc>
      </w:tr>
      <w:tr w:rsidR="003E3A0F" w:rsidRPr="00FD3A51" w:rsidTr="001F051C">
        <w:trPr>
          <w:trHeight w:val="435"/>
        </w:trPr>
        <w:tc>
          <w:tcPr>
            <w:tcW w:w="2706" w:type="dxa"/>
          </w:tcPr>
          <w:p w:rsidR="003E3A0F" w:rsidRPr="00A141B4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02 00000 00 0000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A141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90" w:type="dxa"/>
          </w:tcPr>
          <w:p w:rsidR="003E3A0F" w:rsidRPr="00A141B4" w:rsidRDefault="003E3A0F" w:rsidP="001F051C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41B4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3E3A0F" w:rsidRPr="00A141B4" w:rsidRDefault="003E3A0F" w:rsidP="001F05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1150219,2</w:t>
            </w:r>
          </w:p>
        </w:tc>
      </w:tr>
      <w:tr w:rsidR="003E3A0F" w:rsidRPr="00FD3A51" w:rsidTr="001F051C">
        <w:trPr>
          <w:trHeight w:val="556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210753,6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0000 150 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54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162683,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39538,4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Default="003E3A0F" w:rsidP="00154F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490" w:type="dxa"/>
          </w:tcPr>
          <w:p w:rsidR="003E3A0F" w:rsidRPr="00AD7034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3E3A0F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AE076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0" w:type="dxa"/>
          </w:tcPr>
          <w:p w:rsidR="003E3A0F" w:rsidRPr="00FD3A51" w:rsidRDefault="003E3A0F" w:rsidP="00AE076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й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Федерации (межбюджетные субсидии)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212690,5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финансир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ование капитальных вложений в объекты муниципальной собственности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62489,1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3A0F" w:rsidRPr="00FD3A51" w:rsidRDefault="003E3A0F" w:rsidP="006334B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2 02 251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ых навыков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1117,1</w:t>
            </w:r>
          </w:p>
        </w:tc>
      </w:tr>
      <w:tr w:rsidR="003E3A0F" w:rsidRPr="00FD3A51" w:rsidTr="001F051C">
        <w:trPr>
          <w:trHeight w:val="54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2 02 25304 05 0000 150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915" w:type="dxa"/>
            <w:vAlign w:val="center"/>
          </w:tcPr>
          <w:p w:rsidR="003E3A0F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13377,2</w:t>
            </w:r>
          </w:p>
        </w:tc>
      </w:tr>
      <w:tr w:rsidR="003E3A0F" w:rsidRPr="00FD3A51" w:rsidTr="001F051C">
        <w:trPr>
          <w:trHeight w:val="27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02 29999 05 0000 150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135707,1</w:t>
            </w:r>
          </w:p>
        </w:tc>
      </w:tr>
      <w:tr w:rsidR="003E3A0F" w:rsidRPr="00FD3A51" w:rsidTr="001F051C">
        <w:trPr>
          <w:trHeight w:val="556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0 00 0000 150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FD0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715384,7</w:t>
            </w:r>
          </w:p>
        </w:tc>
      </w:tr>
      <w:tr w:rsidR="003E3A0F" w:rsidRPr="00FD3A51" w:rsidTr="001F051C">
        <w:trPr>
          <w:trHeight w:val="399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490" w:type="dxa"/>
          </w:tcPr>
          <w:p w:rsidR="003E3A0F" w:rsidRPr="00FD3A51" w:rsidRDefault="003E3A0F" w:rsidP="0001315A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е</w:t>
            </w:r>
            <w:r w:rsidRPr="00FD3A5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мых полномочий субъектов РФ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FD0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643707,4</w:t>
            </w:r>
          </w:p>
        </w:tc>
      </w:tr>
      <w:tr w:rsidR="003E3A0F" w:rsidRPr="00FD3A51" w:rsidTr="001F051C">
        <w:trPr>
          <w:trHeight w:val="399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E3A0F" w:rsidRPr="00FD3A51" w:rsidTr="001F051C">
        <w:trPr>
          <w:trHeight w:val="399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FD3A51" w:rsidTr="001F051C">
        <w:trPr>
          <w:trHeight w:val="556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</w:t>
            </w: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5082 05 0000 150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E3A0F" w:rsidRPr="00FD3A51" w:rsidTr="001F051C">
        <w:trPr>
          <w:trHeight w:val="556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15" w:type="dxa"/>
            <w:vAlign w:val="center"/>
          </w:tcPr>
          <w:p w:rsidR="003E3A0F" w:rsidRPr="00FD3A51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3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FD3A51" w:rsidTr="001F051C">
        <w:trPr>
          <w:trHeight w:val="422"/>
        </w:trPr>
        <w:tc>
          <w:tcPr>
            <w:tcW w:w="2706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490" w:type="dxa"/>
          </w:tcPr>
          <w:p w:rsidR="003E3A0F" w:rsidRPr="00AF40BE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40B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15" w:type="dxa"/>
            <w:vAlign w:val="center"/>
          </w:tcPr>
          <w:p w:rsidR="003E3A0F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11390,4</w:t>
            </w:r>
          </w:p>
        </w:tc>
      </w:tr>
      <w:tr w:rsidR="003E3A0F" w:rsidRPr="00FD3A51" w:rsidTr="00247D9B">
        <w:trPr>
          <w:trHeight w:val="556"/>
        </w:trPr>
        <w:tc>
          <w:tcPr>
            <w:tcW w:w="2706" w:type="dxa"/>
          </w:tcPr>
          <w:p w:rsidR="003E3A0F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490" w:type="dxa"/>
          </w:tcPr>
          <w:p w:rsidR="003E3A0F" w:rsidRPr="00FD3A51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1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15" w:type="dxa"/>
            <w:vAlign w:val="center"/>
          </w:tcPr>
          <w:p w:rsidR="003E3A0F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E3A0F" w:rsidRPr="00FD3A51" w:rsidTr="001F051C">
        <w:trPr>
          <w:trHeight w:val="556"/>
        </w:trPr>
        <w:tc>
          <w:tcPr>
            <w:tcW w:w="2706" w:type="dxa"/>
          </w:tcPr>
          <w:p w:rsidR="003E3A0F" w:rsidRDefault="003E3A0F" w:rsidP="001D602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490" w:type="dxa"/>
          </w:tcPr>
          <w:p w:rsidR="003E3A0F" w:rsidRPr="00FD3A51" w:rsidRDefault="003E3A0F" w:rsidP="001F051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15" w:type="dxa"/>
            <w:vAlign w:val="center"/>
          </w:tcPr>
          <w:p w:rsidR="003E3A0F" w:rsidRDefault="003E3A0F" w:rsidP="001F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1781,6</w:t>
            </w:r>
          </w:p>
        </w:tc>
      </w:tr>
    </w:tbl>
    <w:p w:rsidR="003E3A0F" w:rsidRDefault="003E3A0F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E3A0F" w:rsidRDefault="003E3A0F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E3A0F" w:rsidRDefault="003E3A0F" w:rsidP="001F051C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3E3A0F" w:rsidRPr="007D309F" w:rsidRDefault="003E3A0F" w:rsidP="001F051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3E3A0F" w:rsidRPr="007D309F" w:rsidRDefault="003E3A0F" w:rsidP="001F051C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3E3A0F" w:rsidRDefault="003E3A0F" w:rsidP="001F05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tbl>
      <w:tblPr>
        <w:tblW w:w="10459" w:type="dxa"/>
        <w:tblInd w:w="-8" w:type="dxa"/>
        <w:tblLayout w:type="fixed"/>
        <w:tblLook w:val="00A0"/>
      </w:tblPr>
      <w:tblGrid>
        <w:gridCol w:w="10459"/>
      </w:tblGrid>
      <w:tr w:rsidR="003E3A0F" w:rsidRPr="00BA149C" w:rsidTr="001F051C">
        <w:trPr>
          <w:trHeight w:val="80"/>
        </w:trPr>
        <w:tc>
          <w:tcPr>
            <w:tcW w:w="10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BA149C" w:rsidRDefault="003E3A0F" w:rsidP="001F051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505" w:type="dxa"/>
        <w:tblInd w:w="-13" w:type="dxa"/>
        <w:tblLayout w:type="fixed"/>
        <w:tblLook w:val="00A0"/>
      </w:tblPr>
      <w:tblGrid>
        <w:gridCol w:w="901"/>
        <w:gridCol w:w="6909"/>
        <w:gridCol w:w="710"/>
        <w:gridCol w:w="79"/>
        <w:gridCol w:w="488"/>
        <w:gridCol w:w="188"/>
        <w:gridCol w:w="1230"/>
      </w:tblGrid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 10</w:t>
            </w:r>
          </w:p>
        </w:tc>
      </w:tr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3E3A0F" w:rsidRPr="0072776D" w:rsidTr="0072776D">
        <w:trPr>
          <w:trHeight w:val="36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3E3A0F" w:rsidRPr="0072776D" w:rsidTr="0072776D">
        <w:trPr>
          <w:trHeight w:val="36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3E3A0F" w:rsidRPr="0072776D" w:rsidTr="0072776D">
        <w:trPr>
          <w:trHeight w:val="36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A0F" w:rsidRPr="0072776D" w:rsidTr="0072776D">
        <w:trPr>
          <w:trHeight w:val="322"/>
        </w:trPr>
        <w:tc>
          <w:tcPr>
            <w:tcW w:w="105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3E3A0F" w:rsidRPr="0072776D" w:rsidTr="0072776D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A0F" w:rsidRPr="0072776D" w:rsidTr="0072776D">
        <w:trPr>
          <w:trHeight w:val="322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A0F" w:rsidRPr="0072776D" w:rsidTr="0072776D">
        <w:trPr>
          <w:trHeight w:val="43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3A0F" w:rsidRPr="0072776D" w:rsidTr="0072776D">
        <w:trPr>
          <w:trHeight w:val="360"/>
        </w:trPr>
        <w:tc>
          <w:tcPr>
            <w:tcW w:w="10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E3A0F" w:rsidRPr="0072776D" w:rsidTr="0072776D">
        <w:trPr>
          <w:trHeight w:val="346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E3A0F" w:rsidRPr="0072776D" w:rsidTr="0072776D">
        <w:trPr>
          <w:trHeight w:val="360"/>
        </w:trPr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191627,6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72776D" w:rsidTr="0072776D">
        <w:trPr>
          <w:trHeight w:val="908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56309,8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16244,7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102191,3</w:t>
            </w:r>
          </w:p>
        </w:tc>
      </w:tr>
      <w:tr w:rsidR="003E3A0F" w:rsidRPr="0072776D" w:rsidTr="0072776D">
        <w:trPr>
          <w:trHeight w:val="4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9417,1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46270,0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4972,5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1076114,8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287504,1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687863,5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71089,5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6017,6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23640,1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51979,5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50489,2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109193,5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105590,7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30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3E3A0F" w:rsidRPr="0072776D" w:rsidTr="0072776D">
        <w:trPr>
          <w:trHeight w:val="60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72776D" w:rsidTr="0072776D">
        <w:trPr>
          <w:trHeight w:val="576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72776D" w:rsidTr="0072776D">
        <w:trPr>
          <w:trHeight w:val="720"/>
        </w:trPr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A0F" w:rsidRPr="0072776D" w:rsidTr="0072776D">
        <w:trPr>
          <w:trHeight w:val="562"/>
        </w:trPr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6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E3A0F" w:rsidSect="005625AA">
          <w:footerReference w:type="default" r:id="rId7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20" w:type="dxa"/>
        <w:tblInd w:w="-13" w:type="dxa"/>
        <w:tblLook w:val="00A0"/>
      </w:tblPr>
      <w:tblGrid>
        <w:gridCol w:w="300"/>
        <w:gridCol w:w="780"/>
        <w:gridCol w:w="8440"/>
        <w:gridCol w:w="916"/>
        <w:gridCol w:w="390"/>
        <w:gridCol w:w="483"/>
        <w:gridCol w:w="1024"/>
        <w:gridCol w:w="595"/>
        <w:gridCol w:w="2201"/>
      </w:tblGrid>
      <w:tr w:rsidR="003E3A0F" w:rsidRPr="0072776D" w:rsidTr="007277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2020 год и на плановы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период 2021-2022 годов"</w:t>
            </w: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05.12.2019 № 483</w:t>
            </w:r>
          </w:p>
        </w:tc>
      </w:tr>
      <w:tr w:rsidR="003E3A0F" w:rsidRPr="0072776D" w:rsidTr="0072776D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A0F" w:rsidRPr="0072776D" w:rsidTr="0072776D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E3A0F" w:rsidRPr="0072776D" w:rsidTr="0072776D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132571,3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52947,0</w:t>
            </w:r>
          </w:p>
        </w:tc>
      </w:tr>
      <w:tr w:rsidR="003E3A0F" w:rsidRPr="0072776D" w:rsidTr="0072776D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51297,0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47048,4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10557,0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19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9860,2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9638,8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29383,4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30264,1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19960,6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19960,6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4617,9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S3120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10053,5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10053,5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5850,8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42039,3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42039,3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41993,3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72776D" w:rsidTr="0072776D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72776D" w:rsidTr="0072776D">
        <w:trPr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E3A0F" w:rsidRPr="0072776D" w:rsidTr="0072776D">
        <w:trPr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E3A0F" w:rsidRPr="0072776D" w:rsidTr="0072776D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72776D" w:rsidTr="0072776D">
        <w:trPr>
          <w:trHeight w:val="16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73809,0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70963,0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70963,0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68462,5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14783,8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E3A0F" w:rsidRPr="0072776D" w:rsidTr="0072776D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72776D" w:rsidTr="0072776D">
        <w:trPr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34280,1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1512,0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32294,1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1241,0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E3A0F" w:rsidRPr="0072776D" w:rsidTr="0072776D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2603,5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69442,5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3602,8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65839,7</w:t>
            </w:r>
          </w:p>
        </w:tc>
      </w:tr>
      <w:tr w:rsidR="003E3A0F" w:rsidRPr="0072776D" w:rsidTr="0072776D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29952,4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1050776,8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1031183,9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1031183,9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66226,5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E3A0F" w:rsidRPr="0072776D" w:rsidTr="0072776D">
        <w:trPr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3311,9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62837,6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4267,9</w:t>
            </w:r>
          </w:p>
        </w:tc>
      </w:tr>
      <w:tr w:rsidR="003E3A0F" w:rsidRPr="0072776D" w:rsidTr="0072776D">
        <w:trPr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14586,2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14370,7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527453,6</w:t>
            </w:r>
          </w:p>
        </w:tc>
      </w:tr>
      <w:tr w:rsidR="003E3A0F" w:rsidRPr="0072776D" w:rsidTr="0072776D">
        <w:trPr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519672,2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1439,8</w:t>
            </w:r>
          </w:p>
        </w:tc>
      </w:tr>
      <w:tr w:rsidR="003E3A0F" w:rsidRPr="0072776D" w:rsidTr="0072776D">
        <w:trPr>
          <w:trHeight w:val="11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E3A0F" w:rsidRPr="0072776D" w:rsidTr="0072776D">
        <w:trPr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3006,3</w:t>
            </w:r>
          </w:p>
        </w:tc>
      </w:tr>
      <w:tr w:rsidR="003E3A0F" w:rsidRPr="0072776D" w:rsidTr="0072776D">
        <w:trPr>
          <w:trHeight w:val="10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197072,2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141470,9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121283,1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E3A0F" w:rsidRPr="0072776D" w:rsidTr="0072776D">
        <w:trPr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42756,2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42756,2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40984,1</w:t>
            </w:r>
          </w:p>
        </w:tc>
      </w:tr>
      <w:tr w:rsidR="003E3A0F" w:rsidRPr="0072776D" w:rsidTr="0072776D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72776D" w:rsidTr="0072776D">
        <w:trPr>
          <w:trHeight w:val="25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3E3A0F" w:rsidRPr="0072776D" w:rsidTr="0072776D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3E3A0F" w:rsidRPr="0072776D" w:rsidTr="0072776D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3E3A0F" w:rsidRPr="0072776D" w:rsidTr="0072776D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3E3A0F" w:rsidRPr="0072776D" w:rsidTr="0072776D">
        <w:trPr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E3A0F" w:rsidRPr="0072776D" w:rsidTr="0072776D">
        <w:trPr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E3A0F" w:rsidRPr="0072776D" w:rsidTr="0072776D">
        <w:trPr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72776D" w:rsidTr="0072776D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72776D" w:rsidTr="0072776D">
        <w:trPr>
          <w:trHeight w:val="14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40162,2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40162,2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3E3A0F" w:rsidRPr="0072776D" w:rsidTr="0072776D">
        <w:trPr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13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12938,0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8604,3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12531,4</w:t>
            </w:r>
          </w:p>
        </w:tc>
      </w:tr>
      <w:tr w:rsidR="003E3A0F" w:rsidRPr="0072776D" w:rsidTr="0072776D">
        <w:trPr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72776D" w:rsidTr="0072776D">
        <w:trPr>
          <w:trHeight w:val="21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72776D" w:rsidTr="0072776D">
        <w:trPr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E3A0F" w:rsidRPr="0072776D" w:rsidTr="0072776D">
        <w:trPr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E3A0F" w:rsidRPr="0072776D" w:rsidTr="0072776D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72776D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72776D" w:rsidTr="0072776D">
        <w:trPr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72776D" w:rsidTr="0072776D">
        <w:trPr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72776D" w:rsidTr="0072776D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72776D" w:rsidTr="007277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72776D" w:rsidTr="007277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72776D" w:rsidTr="0072776D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72776D" w:rsidRDefault="003E3A0F" w:rsidP="007277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72776D" w:rsidRDefault="003E3A0F" w:rsidP="0072776D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3A0F" w:rsidRPr="0072776D" w:rsidRDefault="003E3A0F" w:rsidP="00727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586" w:type="dxa"/>
        <w:tblInd w:w="-13" w:type="dxa"/>
        <w:tblLook w:val="00A0"/>
      </w:tblPr>
      <w:tblGrid>
        <w:gridCol w:w="540"/>
        <w:gridCol w:w="7242"/>
        <w:gridCol w:w="623"/>
        <w:gridCol w:w="536"/>
        <w:gridCol w:w="674"/>
        <w:gridCol w:w="1590"/>
        <w:gridCol w:w="150"/>
        <w:gridCol w:w="851"/>
        <w:gridCol w:w="399"/>
        <w:gridCol w:w="1400"/>
        <w:gridCol w:w="1581"/>
      </w:tblGrid>
      <w:tr w:rsidR="003E3A0F" w:rsidRPr="00247D9B" w:rsidTr="00247D9B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3E3A0F" w:rsidRPr="00247D9B" w:rsidTr="00247D9B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E3A0F" w:rsidRPr="00247D9B" w:rsidTr="00247D9B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E3A0F" w:rsidRPr="00247D9B" w:rsidTr="00247D9B">
        <w:trPr>
          <w:trHeight w:val="34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E3A0F" w:rsidRPr="00247D9B" w:rsidTr="00247D9B">
        <w:trPr>
          <w:trHeight w:val="37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2020 год и </w:t>
            </w:r>
          </w:p>
        </w:tc>
      </w:tr>
      <w:tr w:rsidR="003E3A0F" w:rsidRPr="00247D9B" w:rsidTr="00247D9B">
        <w:trPr>
          <w:trHeight w:val="32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плановый период 2021-2022 годов"</w:t>
            </w:r>
          </w:p>
        </w:tc>
      </w:tr>
      <w:tr w:rsidR="003E3A0F" w:rsidRPr="00247D9B" w:rsidTr="00247D9B">
        <w:trPr>
          <w:trHeight w:val="4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05.12.2019   № 483       </w:t>
            </w:r>
          </w:p>
        </w:tc>
      </w:tr>
      <w:tr w:rsidR="003E3A0F" w:rsidRPr="00247D9B" w:rsidTr="00247D9B">
        <w:trPr>
          <w:trHeight w:val="17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247D9B" w:rsidTr="00247D9B">
        <w:trPr>
          <w:trHeight w:val="4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</w:tr>
      <w:tr w:rsidR="003E3A0F" w:rsidRPr="00247D9B" w:rsidTr="00247D9B">
        <w:trPr>
          <w:trHeight w:val="299"/>
        </w:trPr>
        <w:tc>
          <w:tcPr>
            <w:tcW w:w="155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A0F" w:rsidRPr="00247D9B" w:rsidTr="00247D9B">
        <w:trPr>
          <w:trHeight w:val="6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E3A0F" w:rsidRPr="00247D9B" w:rsidTr="00247D9B">
        <w:trPr>
          <w:trHeight w:val="1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A0F" w:rsidRPr="00247D9B" w:rsidTr="00247D9B">
        <w:trPr>
          <w:trHeight w:val="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3A0F" w:rsidRPr="00247D9B" w:rsidTr="00247D9B">
        <w:trPr>
          <w:trHeight w:val="3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7392,3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1624757,3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-414,7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419886,1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175382,9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56309,8</w:t>
            </w:r>
          </w:p>
        </w:tc>
      </w:tr>
      <w:tr w:rsidR="003E3A0F" w:rsidRPr="00247D9B" w:rsidTr="00247D9B">
        <w:trPr>
          <w:trHeight w:val="9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49427,6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49427,6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49427,6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45179,0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10557,0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78,9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-819,5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2292,7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1165,3</w:t>
            </w:r>
          </w:p>
        </w:tc>
      </w:tr>
      <w:tr w:rsidR="003E3A0F" w:rsidRPr="00247D9B" w:rsidTr="00247D9B">
        <w:trPr>
          <w:trHeight w:val="10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-141,9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-37,7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E3A0F" w:rsidRPr="00247D9B" w:rsidTr="00247D9B">
        <w:trPr>
          <w:trHeight w:val="2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247D9B" w:rsidTr="00247D9B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247D9B" w:rsidTr="00247D9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247D9B" w:rsidTr="00247D9B">
        <w:trPr>
          <w:trHeight w:val="19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102191,3</w:t>
            </w:r>
          </w:p>
        </w:tc>
      </w:tr>
      <w:tr w:rsidR="003E3A0F" w:rsidRPr="00247D9B" w:rsidTr="00247D9B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80400,7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3E3A0F" w:rsidRPr="00247D9B" w:rsidTr="00247D9B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3273,7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9860,2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9638,8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29383,4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3E3A0F" w:rsidRPr="00247D9B" w:rsidTr="00247D9B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3E3A0F" w:rsidRPr="00247D9B" w:rsidTr="00247D9B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247D9B" w:rsidTr="00AE076C">
        <w:trPr>
          <w:trHeight w:val="1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E3A0F" w:rsidRPr="00247D9B" w:rsidTr="00247D9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8062,6</w:t>
            </w:r>
          </w:p>
        </w:tc>
      </w:tr>
      <w:tr w:rsidR="003E3A0F" w:rsidRPr="00247D9B" w:rsidTr="00247D9B">
        <w:trPr>
          <w:trHeight w:val="18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E3A0F" w:rsidRPr="00247D9B" w:rsidTr="00247D9B">
        <w:trPr>
          <w:trHeight w:val="10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215,5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7781,4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E3A0F" w:rsidRPr="00247D9B" w:rsidTr="00AE076C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3E3A0F" w:rsidRPr="00247D9B" w:rsidTr="00247D9B">
        <w:trPr>
          <w:trHeight w:val="2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12938,0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8604,3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-107,4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9417,1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-107,4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-107,4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-107,4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-107,4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8934,6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-1907,1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-1907,1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4617,9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участию в  предупреждении чрезвычайных ситуаций на территории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S3120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E3A0F" w:rsidRPr="00247D9B" w:rsidTr="00247D9B">
        <w:trPr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46270,0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E3A0F" w:rsidRPr="00247D9B" w:rsidTr="00247D9B">
        <w:trPr>
          <w:trHeight w:val="9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40757,7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40757,7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E3A0F" w:rsidRPr="00247D9B" w:rsidTr="00247D9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40711,7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247D9B" w:rsidTr="00247D9B">
        <w:trPr>
          <w:trHeight w:val="14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4972,5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-106,0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3303,0</w:t>
            </w:r>
          </w:p>
        </w:tc>
      </w:tr>
      <w:tr w:rsidR="003E3A0F" w:rsidRPr="00247D9B" w:rsidTr="00247D9B">
        <w:trPr>
          <w:trHeight w:val="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E3A0F" w:rsidRPr="00247D9B" w:rsidTr="00247D9B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247D9B" w:rsidTr="00247D9B">
        <w:trPr>
          <w:trHeight w:val="1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63479,1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63381,6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34285,4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16349,2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17936,2</w:t>
            </w:r>
          </w:p>
        </w:tc>
      </w:tr>
      <w:tr w:rsidR="003E3A0F" w:rsidRPr="00247D9B" w:rsidTr="00247D9B">
        <w:trPr>
          <w:trHeight w:val="9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29096,2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247D9B" w:rsidTr="00247D9B">
        <w:trPr>
          <w:trHeight w:val="14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1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104826,0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101223,2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61118,3</w:t>
            </w:r>
          </w:p>
        </w:tc>
      </w:tr>
      <w:tr w:rsidR="003E3A0F" w:rsidRPr="00247D9B" w:rsidTr="00247D9B">
        <w:trPr>
          <w:trHeight w:val="15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30973,4</w:t>
            </w:r>
          </w:p>
        </w:tc>
      </w:tr>
      <w:tr w:rsidR="003E3A0F" w:rsidRPr="00247D9B" w:rsidTr="00247D9B">
        <w:trPr>
          <w:trHeight w:val="9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30144,9</w:t>
            </w:r>
          </w:p>
        </w:tc>
      </w:tr>
      <w:tr w:rsidR="003E3A0F" w:rsidRPr="00247D9B" w:rsidTr="00247D9B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29952,4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40104,9</w:t>
            </w:r>
          </w:p>
        </w:tc>
      </w:tr>
      <w:tr w:rsidR="003E3A0F" w:rsidRPr="00247D9B" w:rsidTr="00247D9B">
        <w:trPr>
          <w:trHeight w:val="26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E3A0F" w:rsidRPr="00247D9B" w:rsidTr="00247D9B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33859,8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33819,6</w:t>
            </w:r>
          </w:p>
        </w:tc>
      </w:tr>
      <w:tr w:rsidR="003E3A0F" w:rsidRPr="00247D9B" w:rsidTr="00247D9B">
        <w:trPr>
          <w:trHeight w:val="1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10794,9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1732,0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1732,0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3E3A0F" w:rsidRPr="00247D9B" w:rsidTr="00247D9B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9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1054196,2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1049828,7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4812,1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287504,1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2280,3</w:t>
            </w:r>
          </w:p>
        </w:tc>
      </w:tr>
      <w:tr w:rsidR="003E3A0F" w:rsidRPr="00247D9B" w:rsidTr="00247D9B">
        <w:trPr>
          <w:trHeight w:val="6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4812,1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4812,1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4812,1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285223,8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9323,5</w:t>
            </w:r>
          </w:p>
        </w:tc>
      </w:tr>
      <w:tr w:rsidR="003E3A0F" w:rsidRPr="00247D9B" w:rsidTr="00247D9B">
        <w:trPr>
          <w:trHeight w:val="7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3261,6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-29,3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6061,9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5595,1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5595,1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175425,5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175425,5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86891,1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687863,5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3570,5</w:t>
            </w:r>
          </w:p>
        </w:tc>
      </w:tr>
      <w:tr w:rsidR="003E3A0F" w:rsidRPr="00247D9B" w:rsidTr="00247D9B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684293,0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684293,0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675811,5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50677,5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50627,2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7955,7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7955,7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1418,5</w:t>
            </w:r>
          </w:p>
        </w:tc>
      </w:tr>
      <w:tr w:rsidR="003E3A0F" w:rsidRPr="00247D9B" w:rsidTr="00247D9B">
        <w:trPr>
          <w:trHeight w:val="2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E3A0F" w:rsidRPr="00247D9B" w:rsidTr="00247D9B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110181,1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134178,3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113990,5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(обновление) материально</w:t>
            </w:r>
            <w:r w:rsidRPr="00247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9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E3A0F" w:rsidRPr="00247D9B" w:rsidTr="00247D9B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42191,6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6148,5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6148,5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E3A0F" w:rsidRPr="00247D9B" w:rsidTr="00247D9B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E3A0F" w:rsidRPr="00247D9B" w:rsidTr="00247D9B">
        <w:trPr>
          <w:trHeight w:val="1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23640,1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3970,2</w:t>
            </w:r>
          </w:p>
        </w:tc>
      </w:tr>
      <w:tr w:rsidR="003E3A0F" w:rsidRPr="00247D9B" w:rsidTr="00247D9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E3A0F" w:rsidRPr="00247D9B" w:rsidTr="00247D9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4367,5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73909,0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E3A0F" w:rsidRPr="00247D9B" w:rsidTr="00247D9B">
        <w:trPr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21929,5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21206,3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E3A0F" w:rsidRPr="00247D9B" w:rsidTr="00247D9B">
        <w:trPr>
          <w:trHeight w:val="1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51979,5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50489,2</w:t>
            </w:r>
          </w:p>
        </w:tc>
      </w:tr>
      <w:tr w:rsidR="003E3A0F" w:rsidRPr="00247D9B" w:rsidTr="00247D9B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50389,2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2807,9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47543,2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47543,2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47256,2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14783,8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530,7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9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247D9B" w:rsidTr="00247D9B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42774,3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E3A0F" w:rsidRPr="00247D9B" w:rsidTr="00247D9B">
        <w:trPr>
          <w:trHeight w:val="6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E3A0F" w:rsidRPr="00247D9B" w:rsidTr="00247D9B">
        <w:trPr>
          <w:trHeight w:val="15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40588,3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32294,1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32294,1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-1985,0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1241,0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3E3A0F" w:rsidRPr="00247D9B" w:rsidTr="00247D9B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1910,2</w:t>
            </w:r>
          </w:p>
        </w:tc>
      </w:tr>
      <w:tr w:rsidR="003E3A0F" w:rsidRPr="00247D9B" w:rsidTr="00247D9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247D9B" w:rsidTr="00247D9B">
        <w:trPr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15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247D9B" w:rsidTr="00247D9B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247D9B" w:rsidTr="00247D9B">
        <w:trPr>
          <w:trHeight w:val="1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1512,0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2458,0</w:t>
            </w:r>
          </w:p>
        </w:tc>
      </w:tr>
      <w:tr w:rsidR="003E3A0F" w:rsidRPr="00247D9B" w:rsidTr="00247D9B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E3A0F" w:rsidRPr="00247D9B" w:rsidTr="00247D9B">
        <w:trPr>
          <w:trHeight w:val="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E3A0F" w:rsidRPr="00247D9B" w:rsidTr="00247D9B">
        <w:trPr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A0F" w:rsidRPr="00247D9B" w:rsidRDefault="003E3A0F" w:rsidP="00247D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3E3A0F" w:rsidRPr="00247D9B" w:rsidTr="00247D9B">
        <w:trPr>
          <w:trHeight w:val="24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247D9B" w:rsidTr="00247D9B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247D9B" w:rsidTr="00247D9B">
        <w:trPr>
          <w:trHeight w:val="24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3E3A0F" w:rsidRPr="00247D9B" w:rsidTr="00247D9B">
        <w:trPr>
          <w:trHeight w:val="557"/>
        </w:trPr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3E3A0F" w:rsidRPr="00247D9B" w:rsidRDefault="003E3A0F" w:rsidP="00247D9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3E3A0F" w:rsidRPr="00247D9B" w:rsidTr="00247D9B">
        <w:trPr>
          <w:trHeight w:val="24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3E3A0F" w:rsidRPr="00247D9B" w:rsidRDefault="003E3A0F" w:rsidP="00247D9B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</w:tbl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E3A0F" w:rsidSect="0072776D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3E3A0F" w:rsidRDefault="003E3A0F" w:rsidP="0036108A">
      <w:pPr>
        <w:tabs>
          <w:tab w:val="left" w:pos="4800"/>
        </w:tabs>
        <w:ind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E974E2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Приложение 16</w:t>
      </w:r>
    </w:p>
    <w:p w:rsidR="003E3A0F" w:rsidRDefault="003E3A0F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3E3A0F" w:rsidRPr="00D641D5" w:rsidRDefault="003E3A0F" w:rsidP="008C646D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3E3A0F" w:rsidRPr="00D641D5" w:rsidRDefault="003E3A0F" w:rsidP="008C646D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05.12.2019</w:t>
      </w:r>
      <w:r w:rsidRPr="00D641D5">
        <w:rPr>
          <w:rFonts w:ascii="Times New Roman" w:hAnsi="Times New Roman" w:cs="Times New Roman"/>
          <w:sz w:val="28"/>
          <w:szCs w:val="28"/>
          <w:lang w:eastAsia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483</w:t>
      </w:r>
    </w:p>
    <w:p w:rsidR="003E3A0F" w:rsidRPr="00D641D5" w:rsidRDefault="003E3A0F" w:rsidP="008C646D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A0F" w:rsidRDefault="003E3A0F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3E3A0F" w:rsidRDefault="003E3A0F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3E3A0F" w:rsidRDefault="003E3A0F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41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3E3A0F" w:rsidRDefault="003E3A0F" w:rsidP="008C646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3E3A0F" w:rsidRPr="004065DD" w:rsidRDefault="003E3A0F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95107,6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4065DD" w:rsidRDefault="003E3A0F" w:rsidP="002244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95842,6</w:t>
            </w:r>
          </w:p>
        </w:tc>
      </w:tr>
      <w:tr w:rsidR="003E3A0F" w:rsidRPr="00D641D5" w:rsidTr="00782C6D">
        <w:trPr>
          <w:trHeight w:val="315"/>
        </w:trPr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4F779A">
              <w:rPr>
                <w:rFonts w:ascii="Times New Roman" w:hAnsi="Times New Roman" w:cs="Times New Roman"/>
                <w:sz w:val="24"/>
                <w:szCs w:val="24"/>
              </w:rPr>
              <w:t>-1549032,7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4F779A">
              <w:rPr>
                <w:rFonts w:ascii="Times New Roman" w:hAnsi="Times New Roman" w:cs="Times New Roman"/>
                <w:sz w:val="24"/>
                <w:szCs w:val="24"/>
              </w:rPr>
              <w:t>-1549032,7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4F779A">
              <w:rPr>
                <w:rFonts w:ascii="Times New Roman" w:hAnsi="Times New Roman" w:cs="Times New Roman"/>
                <w:sz w:val="24"/>
                <w:szCs w:val="24"/>
              </w:rPr>
              <w:t>-1549032,7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3E3A0F" w:rsidRPr="006916A0" w:rsidRDefault="003E3A0F" w:rsidP="00A5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A0">
              <w:rPr>
                <w:rFonts w:ascii="Times New Roman" w:hAnsi="Times New Roman" w:cs="Times New Roman"/>
                <w:sz w:val="24"/>
                <w:szCs w:val="24"/>
              </w:rPr>
              <w:t>-1549032,7</w:t>
            </w:r>
          </w:p>
        </w:tc>
      </w:tr>
      <w:tr w:rsidR="003E3A0F" w:rsidRPr="00D641D5" w:rsidTr="00782C6D">
        <w:trPr>
          <w:trHeight w:val="303"/>
        </w:trPr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374D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1644875,3</w:t>
            </w:r>
          </w:p>
        </w:tc>
      </w:tr>
      <w:tr w:rsidR="003E3A0F" w:rsidRPr="00D641D5" w:rsidTr="00782C6D">
        <w:trPr>
          <w:trHeight w:val="402"/>
        </w:trPr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374D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1644875,3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3E3A0F" w:rsidRDefault="003E3A0F">
            <w:pPr>
              <w:rPr>
                <w:rFonts w:cs="Times New Roman"/>
              </w:rPr>
            </w:pPr>
            <w:r w:rsidRPr="00374D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1644875,3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3E3A0F" w:rsidRPr="00D641D5" w:rsidRDefault="003E3A0F" w:rsidP="000104B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3E3A0F" w:rsidRDefault="003E3A0F" w:rsidP="000104B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1644875,3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134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1A72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3E3A0F" w:rsidRPr="00D641D5" w:rsidTr="00782C6D">
        <w:tc>
          <w:tcPr>
            <w:tcW w:w="3090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3E3A0F" w:rsidRPr="00D641D5" w:rsidRDefault="003E3A0F" w:rsidP="00782C6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78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3A0F" w:rsidRPr="00D641D5" w:rsidRDefault="003E3A0F" w:rsidP="001B6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641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3E3A0F" w:rsidRDefault="003E3A0F" w:rsidP="008C646D">
      <w:pPr>
        <w:rPr>
          <w:rFonts w:ascii="Times New Roman" w:hAnsi="Times New Roman" w:cs="Times New Roman"/>
          <w:sz w:val="24"/>
          <w:szCs w:val="24"/>
        </w:rPr>
      </w:pPr>
    </w:p>
    <w:p w:rsidR="003E3A0F" w:rsidRDefault="003E3A0F" w:rsidP="008C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A0F" w:rsidRPr="007D309F" w:rsidRDefault="003E3A0F" w:rsidP="008C646D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3E3A0F" w:rsidRPr="007D309F" w:rsidRDefault="003E3A0F" w:rsidP="007D2388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Отрадненский район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3A0F" w:rsidRDefault="003E3A0F" w:rsidP="000A725A">
      <w:pPr>
        <w:rPr>
          <w:rFonts w:ascii="Times New Roman" w:hAnsi="Times New Roman" w:cs="Times New Roman"/>
          <w:sz w:val="28"/>
          <w:szCs w:val="28"/>
        </w:rPr>
      </w:pPr>
    </w:p>
    <w:sectPr w:rsidR="003E3A0F" w:rsidSect="00C932FD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0F" w:rsidRDefault="003E3A0F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3A0F" w:rsidRDefault="003E3A0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A0F" w:rsidRDefault="003E3A0F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0F" w:rsidRDefault="003E3A0F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3A0F" w:rsidRDefault="003E3A0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15A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14C"/>
    <w:rsid w:val="00030300"/>
    <w:rsid w:val="00030406"/>
    <w:rsid w:val="00031947"/>
    <w:rsid w:val="000325BB"/>
    <w:rsid w:val="00032605"/>
    <w:rsid w:val="000332A3"/>
    <w:rsid w:val="00033668"/>
    <w:rsid w:val="00034F3B"/>
    <w:rsid w:val="000357D7"/>
    <w:rsid w:val="00035B91"/>
    <w:rsid w:val="00037BE8"/>
    <w:rsid w:val="00037F1F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6752A"/>
    <w:rsid w:val="000701E1"/>
    <w:rsid w:val="000702A1"/>
    <w:rsid w:val="000707D8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4023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34C"/>
    <w:rsid w:val="000E231D"/>
    <w:rsid w:val="000E3991"/>
    <w:rsid w:val="000E3B84"/>
    <w:rsid w:val="000E4068"/>
    <w:rsid w:val="000E4BDA"/>
    <w:rsid w:val="000E4F6B"/>
    <w:rsid w:val="000F033F"/>
    <w:rsid w:val="000F0A52"/>
    <w:rsid w:val="000F0B5A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607"/>
    <w:rsid w:val="00150353"/>
    <w:rsid w:val="0015119B"/>
    <w:rsid w:val="001518C7"/>
    <w:rsid w:val="001527C6"/>
    <w:rsid w:val="001529BB"/>
    <w:rsid w:val="00154DC8"/>
    <w:rsid w:val="00154F70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A89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2F6"/>
    <w:rsid w:val="00184F07"/>
    <w:rsid w:val="00187026"/>
    <w:rsid w:val="001875D8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6C24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203"/>
    <w:rsid w:val="001A7678"/>
    <w:rsid w:val="001B0D87"/>
    <w:rsid w:val="001B2073"/>
    <w:rsid w:val="001B257F"/>
    <w:rsid w:val="001B2CBC"/>
    <w:rsid w:val="001B3047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02B"/>
    <w:rsid w:val="001D619A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051C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455"/>
    <w:rsid w:val="002246B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47D9B"/>
    <w:rsid w:val="00251743"/>
    <w:rsid w:val="00252675"/>
    <w:rsid w:val="00252E33"/>
    <w:rsid w:val="00253C77"/>
    <w:rsid w:val="0025649B"/>
    <w:rsid w:val="0026048B"/>
    <w:rsid w:val="00261514"/>
    <w:rsid w:val="0026192B"/>
    <w:rsid w:val="00262C5C"/>
    <w:rsid w:val="002635F8"/>
    <w:rsid w:val="00264EF0"/>
    <w:rsid w:val="002657FA"/>
    <w:rsid w:val="00266834"/>
    <w:rsid w:val="002669D4"/>
    <w:rsid w:val="00266E5A"/>
    <w:rsid w:val="0027129B"/>
    <w:rsid w:val="00271761"/>
    <w:rsid w:val="00273B6B"/>
    <w:rsid w:val="002752C6"/>
    <w:rsid w:val="0027641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4B42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3D6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1101"/>
    <w:rsid w:val="00321D29"/>
    <w:rsid w:val="00324150"/>
    <w:rsid w:val="0032593B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C54"/>
    <w:rsid w:val="00355EDC"/>
    <w:rsid w:val="003566AA"/>
    <w:rsid w:val="00356BD8"/>
    <w:rsid w:val="00357CA4"/>
    <w:rsid w:val="0036108A"/>
    <w:rsid w:val="00361992"/>
    <w:rsid w:val="003622C3"/>
    <w:rsid w:val="00362954"/>
    <w:rsid w:val="003629A8"/>
    <w:rsid w:val="00363427"/>
    <w:rsid w:val="003635DE"/>
    <w:rsid w:val="0036402D"/>
    <w:rsid w:val="00364189"/>
    <w:rsid w:val="00364794"/>
    <w:rsid w:val="00365F17"/>
    <w:rsid w:val="00366A3C"/>
    <w:rsid w:val="0036765C"/>
    <w:rsid w:val="00371057"/>
    <w:rsid w:val="003723CB"/>
    <w:rsid w:val="00372E0C"/>
    <w:rsid w:val="00374D26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06E1"/>
    <w:rsid w:val="003B1049"/>
    <w:rsid w:val="003B32E3"/>
    <w:rsid w:val="003B3F96"/>
    <w:rsid w:val="003B5494"/>
    <w:rsid w:val="003B624C"/>
    <w:rsid w:val="003B64A3"/>
    <w:rsid w:val="003B6A80"/>
    <w:rsid w:val="003B707E"/>
    <w:rsid w:val="003B7434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FE8"/>
    <w:rsid w:val="003D2146"/>
    <w:rsid w:val="003D2D4E"/>
    <w:rsid w:val="003D3AC9"/>
    <w:rsid w:val="003D436D"/>
    <w:rsid w:val="003D4BF4"/>
    <w:rsid w:val="003D52A0"/>
    <w:rsid w:val="003D650C"/>
    <w:rsid w:val="003D68FB"/>
    <w:rsid w:val="003D79E1"/>
    <w:rsid w:val="003E0777"/>
    <w:rsid w:val="003E1090"/>
    <w:rsid w:val="003E1A79"/>
    <w:rsid w:val="003E2561"/>
    <w:rsid w:val="003E364F"/>
    <w:rsid w:val="003E3A0F"/>
    <w:rsid w:val="003E4FAD"/>
    <w:rsid w:val="003E51D9"/>
    <w:rsid w:val="003E57E0"/>
    <w:rsid w:val="003E5E8C"/>
    <w:rsid w:val="003E63CF"/>
    <w:rsid w:val="003E66B0"/>
    <w:rsid w:val="003E7268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5F26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44"/>
    <w:rsid w:val="004753A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1D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13A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79A"/>
    <w:rsid w:val="004F7B9A"/>
    <w:rsid w:val="0050135B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27D82"/>
    <w:rsid w:val="005304ED"/>
    <w:rsid w:val="0053076C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5AA"/>
    <w:rsid w:val="005627E9"/>
    <w:rsid w:val="00562A3A"/>
    <w:rsid w:val="00562CEA"/>
    <w:rsid w:val="00564541"/>
    <w:rsid w:val="00564B85"/>
    <w:rsid w:val="00564DC8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420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3EA3"/>
    <w:rsid w:val="005C5490"/>
    <w:rsid w:val="005C7F4F"/>
    <w:rsid w:val="005D06DB"/>
    <w:rsid w:val="005D1733"/>
    <w:rsid w:val="005D255B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75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34B5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60414"/>
    <w:rsid w:val="006608BC"/>
    <w:rsid w:val="006620AD"/>
    <w:rsid w:val="006627B8"/>
    <w:rsid w:val="00662D3C"/>
    <w:rsid w:val="00662DE7"/>
    <w:rsid w:val="006649AB"/>
    <w:rsid w:val="00664E29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697"/>
    <w:rsid w:val="006916A0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230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5500"/>
    <w:rsid w:val="006B61C0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76D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06A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5D04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098"/>
    <w:rsid w:val="00776637"/>
    <w:rsid w:val="00776AB3"/>
    <w:rsid w:val="00777B18"/>
    <w:rsid w:val="00781C9C"/>
    <w:rsid w:val="00781EA2"/>
    <w:rsid w:val="00782C6D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388"/>
    <w:rsid w:val="007D2B6D"/>
    <w:rsid w:val="007D309F"/>
    <w:rsid w:val="007D43D3"/>
    <w:rsid w:val="007D450D"/>
    <w:rsid w:val="007D5064"/>
    <w:rsid w:val="007D5660"/>
    <w:rsid w:val="007D5970"/>
    <w:rsid w:val="007D5B25"/>
    <w:rsid w:val="007D5DF3"/>
    <w:rsid w:val="007D646A"/>
    <w:rsid w:val="007D6CDF"/>
    <w:rsid w:val="007E0F4D"/>
    <w:rsid w:val="007E153C"/>
    <w:rsid w:val="007E1703"/>
    <w:rsid w:val="007E187F"/>
    <w:rsid w:val="007E240F"/>
    <w:rsid w:val="007E3BD6"/>
    <w:rsid w:val="007E3BF7"/>
    <w:rsid w:val="007E47D8"/>
    <w:rsid w:val="007E4A8E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2F7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3CB8"/>
    <w:rsid w:val="00874E08"/>
    <w:rsid w:val="0088052B"/>
    <w:rsid w:val="00880AC4"/>
    <w:rsid w:val="008830EE"/>
    <w:rsid w:val="008843F8"/>
    <w:rsid w:val="00884683"/>
    <w:rsid w:val="008856FD"/>
    <w:rsid w:val="00885853"/>
    <w:rsid w:val="0088645F"/>
    <w:rsid w:val="00886A44"/>
    <w:rsid w:val="008873D1"/>
    <w:rsid w:val="008879B2"/>
    <w:rsid w:val="00887CB3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E75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AC0"/>
    <w:rsid w:val="008B7BA8"/>
    <w:rsid w:val="008B7E18"/>
    <w:rsid w:val="008C187A"/>
    <w:rsid w:val="008C32CE"/>
    <w:rsid w:val="008C4C67"/>
    <w:rsid w:val="008C6407"/>
    <w:rsid w:val="008C646D"/>
    <w:rsid w:val="008C6F56"/>
    <w:rsid w:val="008C751D"/>
    <w:rsid w:val="008D0A4A"/>
    <w:rsid w:val="008D1042"/>
    <w:rsid w:val="008D14BC"/>
    <w:rsid w:val="008D1E47"/>
    <w:rsid w:val="008D1EE8"/>
    <w:rsid w:val="008D26A1"/>
    <w:rsid w:val="008D2840"/>
    <w:rsid w:val="008D473A"/>
    <w:rsid w:val="008D47B2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1E50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36B2"/>
    <w:rsid w:val="009746B4"/>
    <w:rsid w:val="0097486D"/>
    <w:rsid w:val="00975008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4D1B"/>
    <w:rsid w:val="00984F06"/>
    <w:rsid w:val="0098582C"/>
    <w:rsid w:val="009869A0"/>
    <w:rsid w:val="0098748C"/>
    <w:rsid w:val="009874C2"/>
    <w:rsid w:val="00990D93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BE5"/>
    <w:rsid w:val="009B5D9B"/>
    <w:rsid w:val="009B62BC"/>
    <w:rsid w:val="009B6302"/>
    <w:rsid w:val="009B638C"/>
    <w:rsid w:val="009B6B22"/>
    <w:rsid w:val="009B7521"/>
    <w:rsid w:val="009C0D2B"/>
    <w:rsid w:val="009C2039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4489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36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41B4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C8C"/>
    <w:rsid w:val="00A31178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57F3F"/>
    <w:rsid w:val="00A60B7F"/>
    <w:rsid w:val="00A61EA8"/>
    <w:rsid w:val="00A62AE8"/>
    <w:rsid w:val="00A62B3E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6B6D"/>
    <w:rsid w:val="00AC7A89"/>
    <w:rsid w:val="00AD071D"/>
    <w:rsid w:val="00AD0A89"/>
    <w:rsid w:val="00AD0ABB"/>
    <w:rsid w:val="00AD0EBA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7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C07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723B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1B86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6FC"/>
    <w:rsid w:val="00B67786"/>
    <w:rsid w:val="00B70181"/>
    <w:rsid w:val="00B70BC9"/>
    <w:rsid w:val="00B716DC"/>
    <w:rsid w:val="00B73549"/>
    <w:rsid w:val="00B74C09"/>
    <w:rsid w:val="00B75478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2321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3E2D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26E2"/>
    <w:rsid w:val="00C7379E"/>
    <w:rsid w:val="00C753E5"/>
    <w:rsid w:val="00C7587E"/>
    <w:rsid w:val="00C7595C"/>
    <w:rsid w:val="00C76356"/>
    <w:rsid w:val="00C764D1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476"/>
    <w:rsid w:val="00C87E6E"/>
    <w:rsid w:val="00C902E2"/>
    <w:rsid w:val="00C90D09"/>
    <w:rsid w:val="00C932FD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3CCB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158E"/>
    <w:rsid w:val="00D33851"/>
    <w:rsid w:val="00D33BEC"/>
    <w:rsid w:val="00D33CD7"/>
    <w:rsid w:val="00D3495E"/>
    <w:rsid w:val="00D34E57"/>
    <w:rsid w:val="00D34FFF"/>
    <w:rsid w:val="00D35221"/>
    <w:rsid w:val="00D3643D"/>
    <w:rsid w:val="00D36F17"/>
    <w:rsid w:val="00D37E95"/>
    <w:rsid w:val="00D407AA"/>
    <w:rsid w:val="00D408DA"/>
    <w:rsid w:val="00D419B1"/>
    <w:rsid w:val="00D41CA0"/>
    <w:rsid w:val="00D42153"/>
    <w:rsid w:val="00D423AC"/>
    <w:rsid w:val="00D42E86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D2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191"/>
    <w:rsid w:val="00D637AB"/>
    <w:rsid w:val="00D639EC"/>
    <w:rsid w:val="00D63FDA"/>
    <w:rsid w:val="00D641D5"/>
    <w:rsid w:val="00D65B7C"/>
    <w:rsid w:val="00D65BF7"/>
    <w:rsid w:val="00D660CD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7A1"/>
    <w:rsid w:val="00D919D8"/>
    <w:rsid w:val="00D92560"/>
    <w:rsid w:val="00D93818"/>
    <w:rsid w:val="00D93C5C"/>
    <w:rsid w:val="00D94151"/>
    <w:rsid w:val="00D97196"/>
    <w:rsid w:val="00D975ED"/>
    <w:rsid w:val="00DA03D7"/>
    <w:rsid w:val="00DA0827"/>
    <w:rsid w:val="00DA18DE"/>
    <w:rsid w:val="00DA252A"/>
    <w:rsid w:val="00DA2805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11BE"/>
    <w:rsid w:val="00DC5164"/>
    <w:rsid w:val="00DC6C3C"/>
    <w:rsid w:val="00DC7ED9"/>
    <w:rsid w:val="00DD0364"/>
    <w:rsid w:val="00DD0A77"/>
    <w:rsid w:val="00DD0EB7"/>
    <w:rsid w:val="00DD2EB6"/>
    <w:rsid w:val="00DD3108"/>
    <w:rsid w:val="00DD493A"/>
    <w:rsid w:val="00DD5084"/>
    <w:rsid w:val="00DD526E"/>
    <w:rsid w:val="00DD73D4"/>
    <w:rsid w:val="00DE0136"/>
    <w:rsid w:val="00DE0BF2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D0E"/>
    <w:rsid w:val="00E14E5F"/>
    <w:rsid w:val="00E158EE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3620D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4E40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1834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ED8"/>
    <w:rsid w:val="00EB1F3A"/>
    <w:rsid w:val="00EB22CC"/>
    <w:rsid w:val="00EB3657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2A3"/>
    <w:rsid w:val="00EE0DFC"/>
    <w:rsid w:val="00EE306B"/>
    <w:rsid w:val="00EE31E6"/>
    <w:rsid w:val="00EE3E11"/>
    <w:rsid w:val="00EE4EEC"/>
    <w:rsid w:val="00EE6A1B"/>
    <w:rsid w:val="00EF0132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4BE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55B8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411C"/>
    <w:rsid w:val="00F54BA8"/>
    <w:rsid w:val="00F56063"/>
    <w:rsid w:val="00F573C6"/>
    <w:rsid w:val="00F579C1"/>
    <w:rsid w:val="00F57B25"/>
    <w:rsid w:val="00F57CB9"/>
    <w:rsid w:val="00F57D25"/>
    <w:rsid w:val="00F6099B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2575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5A86"/>
    <w:rsid w:val="00FB69C7"/>
    <w:rsid w:val="00FB6C06"/>
    <w:rsid w:val="00FB7D01"/>
    <w:rsid w:val="00FC03F0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0A93"/>
    <w:rsid w:val="00FD3A51"/>
    <w:rsid w:val="00FD3AA7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C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24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E624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246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246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E624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4E624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6246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24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246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E6246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E3620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E3620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E3620D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E3620D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E362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E3620D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24436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2020-12-09T13:42:00Z</cp:lastPrinted>
  <dcterms:created xsi:type="dcterms:W3CDTF">2020-12-30T12:51:00Z</dcterms:created>
  <dcterms:modified xsi:type="dcterms:W3CDTF">2020-12-30T12:51:00Z</dcterms:modified>
</cp:coreProperties>
</file>