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88B" w:rsidRDefault="0032188B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32188B" w:rsidRDefault="0032188B" w:rsidP="006669A6">
      <w:pPr>
        <w:pStyle w:val="Title"/>
        <w:ind w:left="-284"/>
      </w:pPr>
    </w:p>
    <w:p w:rsidR="0032188B" w:rsidRPr="00943AF6" w:rsidRDefault="0032188B" w:rsidP="006669A6">
      <w:pPr>
        <w:pStyle w:val="Title"/>
        <w:ind w:left="-284"/>
      </w:pPr>
      <w:r>
        <w:t xml:space="preserve">ВОСЬМАЯ </w:t>
      </w:r>
      <w:r w:rsidRPr="00943AF6">
        <w:t>СЕССИЯ</w:t>
      </w:r>
    </w:p>
    <w:p w:rsidR="0032188B" w:rsidRPr="00063FD5" w:rsidRDefault="0032188B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188B" w:rsidRDefault="0032188B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88B" w:rsidRDefault="0032188B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2188B" w:rsidRPr="00F4415A" w:rsidRDefault="0032188B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21.12.2020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32188B" w:rsidRDefault="0032188B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188B" w:rsidRPr="00E06335" w:rsidRDefault="0032188B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32188B" w:rsidRDefault="0032188B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88B" w:rsidRPr="007747A3" w:rsidRDefault="0032188B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32188B" w:rsidRPr="007747A3" w:rsidRDefault="0032188B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32188B" w:rsidRDefault="0032188B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21 год и на плановый период </w:t>
      </w:r>
    </w:p>
    <w:p w:rsidR="0032188B" w:rsidRDefault="0032188B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2022 и   2023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2188B" w:rsidRDefault="0032188B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88B" w:rsidRDefault="0032188B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88B" w:rsidRDefault="0032188B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32188B" w:rsidRPr="00081927" w:rsidRDefault="0032188B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32188B" w:rsidRDefault="0032188B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21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2022 и 2023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32188B" w:rsidRPr="00870C25" w:rsidRDefault="0032188B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32188B" w:rsidRDefault="0032188B" w:rsidP="00851C73">
      <w:pPr>
        <w:pStyle w:val="font5"/>
        <w:spacing w:before="0" w:beforeAutospacing="0" w:after="0" w:afterAutospacing="0"/>
        <w:ind w:firstLine="708"/>
      </w:pPr>
      <w:bookmarkStart w:id="0" w:name="_Hlk11678683"/>
      <w:r>
        <w:t xml:space="preserve">а) </w:t>
      </w:r>
      <w:bookmarkStart w:id="1" w:name="_Hlk11933409"/>
      <w:r>
        <w:t xml:space="preserve">в подпункте 1 пункта 1 слова «в сумме 1301858,5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1308262,2 тысяч </w:t>
      </w:r>
      <w:r w:rsidRPr="007747A3">
        <w:t>рублей»</w:t>
      </w:r>
      <w:r>
        <w:t>;</w:t>
      </w:r>
    </w:p>
    <w:bookmarkEnd w:id="1"/>
    <w:p w:rsidR="0032188B" w:rsidRDefault="0032188B" w:rsidP="00851C73">
      <w:pPr>
        <w:pStyle w:val="font5"/>
        <w:spacing w:before="0" w:beforeAutospacing="0" w:after="0" w:afterAutospacing="0"/>
        <w:ind w:firstLine="708"/>
      </w:pPr>
      <w:r>
        <w:t xml:space="preserve">б) в подпункте 2 пункта 1 слова «в сумме 1300858,5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1307262,2 тысяч </w:t>
      </w:r>
      <w:r w:rsidRPr="007747A3">
        <w:t>рублей»</w:t>
      </w:r>
      <w:r>
        <w:t>;</w:t>
      </w:r>
    </w:p>
    <w:p w:rsidR="0032188B" w:rsidRDefault="0032188B" w:rsidP="00851C73">
      <w:pPr>
        <w:pStyle w:val="font5"/>
        <w:spacing w:before="0" w:beforeAutospacing="0" w:after="0" w:afterAutospacing="0"/>
        <w:ind w:firstLine="708"/>
      </w:pPr>
      <w:r>
        <w:t xml:space="preserve">  в) в подпункте 1 пункта 2 слова «в сумме 1258931,1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1261299,1 тысяч </w:t>
      </w:r>
      <w:r w:rsidRPr="007747A3">
        <w:t>рублей»</w:t>
      </w:r>
      <w:r>
        <w:t xml:space="preserve">; слова «в сумме 1237067,8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1284610,8 тысяч </w:t>
      </w:r>
      <w:r w:rsidRPr="007747A3">
        <w:t>рублей»</w:t>
      </w:r>
      <w:r>
        <w:t>;</w:t>
      </w:r>
    </w:p>
    <w:p w:rsidR="0032188B" w:rsidRDefault="0032188B" w:rsidP="00851C73">
      <w:pPr>
        <w:pStyle w:val="font5"/>
        <w:spacing w:before="0" w:beforeAutospacing="0" w:after="0" w:afterAutospacing="0"/>
        <w:ind w:firstLine="708"/>
      </w:pPr>
      <w:r>
        <w:t xml:space="preserve">  г</w:t>
      </w:r>
      <w:r w:rsidRPr="0027030D">
        <w:t xml:space="preserve">) </w:t>
      </w:r>
      <w:r w:rsidRPr="00844C67">
        <w:t xml:space="preserve">в подпункте </w:t>
      </w:r>
      <w:r>
        <w:t>2</w:t>
      </w:r>
      <w:r w:rsidRPr="00844C67">
        <w:t xml:space="preserve"> пункта </w:t>
      </w:r>
      <w:r>
        <w:t>2</w:t>
      </w:r>
      <w:r w:rsidRPr="00844C67">
        <w:t xml:space="preserve"> слова</w:t>
      </w:r>
      <w:r>
        <w:t xml:space="preserve"> «</w:t>
      </w:r>
      <w:r w:rsidRPr="0027030D">
        <w:t>в сумме</w:t>
      </w:r>
      <w:r>
        <w:t xml:space="preserve"> 1258931,1 тысяч</w:t>
      </w:r>
      <w:r w:rsidRPr="0027030D">
        <w:t xml:space="preserve"> рублей</w:t>
      </w:r>
      <w:r>
        <w:t xml:space="preserve">» </w:t>
      </w:r>
      <w:r w:rsidRPr="00844C67">
        <w:t>за</w:t>
      </w:r>
      <w:r>
        <w:t>менить словами «в сумме 1261299,1 тысяч</w:t>
      </w:r>
      <w:r w:rsidRPr="00844C67">
        <w:t xml:space="preserve"> рублей»</w:t>
      </w:r>
      <w:r>
        <w:t>;</w:t>
      </w:r>
      <w:r w:rsidRPr="0065111F">
        <w:t xml:space="preserve"> </w:t>
      </w:r>
      <w:r>
        <w:t xml:space="preserve">слова «в сумме 1237067,8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1284610,8 тысяч </w:t>
      </w:r>
      <w:r w:rsidRPr="007747A3">
        <w:t>рублей»</w:t>
      </w:r>
      <w:r>
        <w:t>;</w:t>
      </w:r>
    </w:p>
    <w:bookmarkEnd w:id="0"/>
    <w:p w:rsidR="0032188B" w:rsidRPr="00E7217F" w:rsidRDefault="0032188B" w:rsidP="00851C7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3,4,5,8,9,10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11,12,13,14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p w:rsidR="0032188B" w:rsidRDefault="0032188B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32188B" w:rsidRDefault="0032188B" w:rsidP="00D6579C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 1 января 2021 года.</w:t>
      </w:r>
    </w:p>
    <w:p w:rsidR="0032188B" w:rsidRDefault="0032188B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32188B" w:rsidRPr="00410A4D" w:rsidRDefault="0032188B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32188B" w:rsidRPr="00410A4D" w:rsidRDefault="0032188B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2188B" w:rsidRDefault="0032188B" w:rsidP="00D6579C">
      <w:pPr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32188B" w:rsidRPr="000E7289" w:rsidRDefault="0032188B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32188B" w:rsidRDefault="0032188B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188B" w:rsidRDefault="0032188B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2188B" w:rsidRDefault="0032188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32188B" w:rsidRDefault="0032188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32188B" w:rsidRDefault="0032188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32188B" w:rsidRDefault="0032188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2021 год и на плановый </w:t>
      </w:r>
    </w:p>
    <w:p w:rsidR="0032188B" w:rsidRDefault="0032188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2022-2023 годов»</w:t>
      </w:r>
    </w:p>
    <w:p w:rsidR="0032188B" w:rsidRDefault="0032188B" w:rsidP="00D657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21.12.2020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en-US"/>
        </w:rPr>
        <w:t>35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2188B" w:rsidRPr="00F017BB" w:rsidRDefault="0032188B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88" w:type="dxa"/>
        <w:tblInd w:w="-282" w:type="dxa"/>
        <w:tblLayout w:type="fixed"/>
        <w:tblLook w:val="00A0"/>
      </w:tblPr>
      <w:tblGrid>
        <w:gridCol w:w="269"/>
        <w:gridCol w:w="2425"/>
        <w:gridCol w:w="3686"/>
        <w:gridCol w:w="1417"/>
        <w:gridCol w:w="176"/>
        <w:gridCol w:w="1242"/>
        <w:gridCol w:w="1417"/>
        <w:gridCol w:w="156"/>
      </w:tblGrid>
      <w:tr w:rsidR="0032188B" w:rsidRPr="00013DC1" w:rsidTr="004135B4">
        <w:trPr>
          <w:gridAfter w:val="1"/>
          <w:wAfter w:w="156" w:type="dxa"/>
          <w:trHeight w:val="37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32188B" w:rsidRPr="00013DC1" w:rsidTr="004135B4">
        <w:trPr>
          <w:gridAfter w:val="1"/>
          <w:wAfter w:w="156" w:type="dxa"/>
          <w:trHeight w:val="1489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8B" w:rsidRDefault="0032188B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32188B" w:rsidRDefault="0032188B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32188B" w:rsidRDefault="0032188B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2021 год и на</w:t>
            </w:r>
          </w:p>
          <w:p w:rsidR="0032188B" w:rsidRPr="00013DC1" w:rsidRDefault="0032188B" w:rsidP="00C6470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2022 и 2023 годов"</w:t>
            </w:r>
          </w:p>
        </w:tc>
      </w:tr>
      <w:tr w:rsidR="0032188B" w:rsidRPr="00013DC1" w:rsidTr="004135B4">
        <w:trPr>
          <w:gridAfter w:val="1"/>
          <w:wAfter w:w="156" w:type="dxa"/>
          <w:trHeight w:val="37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013DC1" w:rsidRDefault="0032188B" w:rsidP="00C6470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03.12.2020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32188B" w:rsidRPr="00013DC1" w:rsidTr="004135B4">
        <w:trPr>
          <w:gridAfter w:val="1"/>
          <w:wAfter w:w="156" w:type="dxa"/>
          <w:trHeight w:val="377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93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88B" w:rsidRPr="00013DC1" w:rsidTr="004135B4">
        <w:trPr>
          <w:gridAfter w:val="1"/>
          <w:wAfter w:w="156" w:type="dxa"/>
          <w:trHeight w:val="1138"/>
        </w:trPr>
        <w:tc>
          <w:tcPr>
            <w:tcW w:w="106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Default="0032188B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Объем поступлений доходов в бюджет муниципального образования Отрадненский район по кодам видов (подвидов) доходов на 2021 год и плановый </w:t>
            </w:r>
          </w:p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период</w:t>
            </w: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2022 и 2023 годов</w:t>
            </w:r>
          </w:p>
        </w:tc>
      </w:tr>
      <w:tr w:rsidR="0032188B" w:rsidRPr="00013DC1" w:rsidTr="004135B4">
        <w:trPr>
          <w:gridAfter w:val="1"/>
          <w:wAfter w:w="156" w:type="dxa"/>
          <w:trHeight w:val="331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2188B" w:rsidRPr="00013DC1" w:rsidTr="004135B4">
        <w:trPr>
          <w:gridAfter w:val="1"/>
          <w:wAfter w:w="156" w:type="dxa"/>
          <w:trHeight w:val="64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13DC1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32188B" w:rsidRPr="00013DC1" w:rsidTr="004135B4">
        <w:trPr>
          <w:gridAfter w:val="1"/>
          <w:wAfter w:w="156" w:type="dxa"/>
          <w:trHeight w:val="31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338 239,70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340 596,50</w:t>
            </w:r>
          </w:p>
        </w:tc>
      </w:tr>
      <w:tr w:rsidR="0032188B" w:rsidRPr="00013DC1" w:rsidTr="004135B4">
        <w:trPr>
          <w:gridAfter w:val="1"/>
          <w:wAfter w:w="156" w:type="dxa"/>
          <w:trHeight w:val="31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1 170,00</w:t>
            </w:r>
          </w:p>
        </w:tc>
      </w:tr>
      <w:tr w:rsidR="0032188B" w:rsidRPr="00013DC1" w:rsidTr="004135B4">
        <w:trPr>
          <w:gridAfter w:val="1"/>
          <w:wAfter w:w="156" w:type="dxa"/>
          <w:trHeight w:val="31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112 500,00</w:t>
            </w:r>
          </w:p>
        </w:tc>
      </w:tr>
      <w:tr w:rsidR="0032188B" w:rsidRPr="00013DC1" w:rsidTr="004135B4">
        <w:trPr>
          <w:gridAfter w:val="1"/>
          <w:wAfter w:w="156" w:type="dxa"/>
          <w:trHeight w:val="63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163800,00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125 500,00</w:t>
            </w:r>
          </w:p>
        </w:tc>
      </w:tr>
      <w:tr w:rsidR="0032188B" w:rsidRPr="00013DC1" w:rsidTr="004135B4">
        <w:trPr>
          <w:gridAfter w:val="1"/>
          <w:wAfter w:w="156" w:type="dxa"/>
          <w:trHeight w:val="3484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50,30</w:t>
            </w:r>
          </w:p>
        </w:tc>
      </w:tr>
      <w:tr w:rsidR="0032188B" w:rsidRPr="00013DC1" w:rsidTr="004135B4">
        <w:trPr>
          <w:gridAfter w:val="1"/>
          <w:wAfter w:w="156" w:type="dxa"/>
          <w:trHeight w:val="73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188B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23 000,00</w:t>
            </w:r>
          </w:p>
        </w:tc>
      </w:tr>
      <w:tr w:rsidR="0032188B" w:rsidRPr="00013DC1" w:rsidTr="004135B4">
        <w:trPr>
          <w:gridAfter w:val="1"/>
          <w:wAfter w:w="156" w:type="dxa"/>
          <w:trHeight w:val="31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9204,00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8 185,50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8 314,00</w:t>
            </w:r>
          </w:p>
        </w:tc>
      </w:tr>
      <w:tr w:rsidR="0032188B" w:rsidRPr="00013DC1" w:rsidTr="004135B4">
        <w:trPr>
          <w:gridAfter w:val="1"/>
          <w:wAfter w:w="156" w:type="dxa"/>
          <w:trHeight w:val="64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188B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</w:tr>
      <w:tr w:rsidR="0032188B" w:rsidRPr="00013DC1" w:rsidTr="004135B4">
        <w:trPr>
          <w:gridAfter w:val="1"/>
          <w:wAfter w:w="156" w:type="dxa"/>
          <w:trHeight w:val="31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</w:tr>
      <w:tr w:rsidR="0032188B" w:rsidRPr="00013DC1" w:rsidTr="004135B4">
        <w:trPr>
          <w:gridAfter w:val="1"/>
          <w:wAfter w:w="156" w:type="dxa"/>
          <w:trHeight w:val="31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4 900,00</w:t>
            </w:r>
          </w:p>
        </w:tc>
      </w:tr>
      <w:tr w:rsidR="0032188B" w:rsidRPr="00013DC1" w:rsidTr="004135B4">
        <w:trPr>
          <w:gridAfter w:val="1"/>
          <w:wAfter w:w="156" w:type="dxa"/>
          <w:trHeight w:val="1282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32188B" w:rsidRPr="00013DC1" w:rsidTr="004135B4">
        <w:trPr>
          <w:gridAfter w:val="1"/>
          <w:wAfter w:w="156" w:type="dxa"/>
          <w:trHeight w:val="253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52 500,00</w:t>
            </w:r>
          </w:p>
        </w:tc>
      </w:tr>
      <w:tr w:rsidR="0032188B" w:rsidRPr="00013DC1" w:rsidTr="004135B4">
        <w:trPr>
          <w:gridAfter w:val="1"/>
          <w:wAfter w:w="156" w:type="dxa"/>
          <w:trHeight w:val="211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</w:tr>
      <w:tr w:rsidR="0032188B" w:rsidRPr="00013DC1" w:rsidTr="004135B4">
        <w:trPr>
          <w:gridAfter w:val="1"/>
          <w:wAfter w:w="156" w:type="dxa"/>
          <w:trHeight w:val="150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30,00</w:t>
            </w:r>
          </w:p>
        </w:tc>
      </w:tr>
      <w:tr w:rsidR="0032188B" w:rsidRPr="00013DC1" w:rsidTr="004135B4">
        <w:trPr>
          <w:gridAfter w:val="1"/>
          <w:wAfter w:w="156" w:type="dxa"/>
          <w:trHeight w:val="63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32188B" w:rsidRPr="00013DC1" w:rsidTr="004135B4">
        <w:trPr>
          <w:gridAfter w:val="1"/>
          <w:wAfter w:w="156" w:type="dxa"/>
          <w:trHeight w:val="633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5008,90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5 030,80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5 032,20</w:t>
            </w:r>
          </w:p>
        </w:tc>
      </w:tr>
      <w:tr w:rsidR="0032188B" w:rsidRPr="00013DC1" w:rsidTr="004135B4">
        <w:trPr>
          <w:gridAfter w:val="1"/>
          <w:wAfter w:w="156" w:type="dxa"/>
          <w:trHeight w:val="295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32188B" w:rsidRPr="00013DC1" w:rsidTr="004135B4">
        <w:trPr>
          <w:gridAfter w:val="1"/>
          <w:wAfter w:w="156" w:type="dxa"/>
          <w:trHeight w:val="126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</w:tr>
      <w:tr w:rsidR="0032188B" w:rsidRPr="00013DC1" w:rsidTr="004135B4">
        <w:trPr>
          <w:gridAfter w:val="1"/>
          <w:wAfter w:w="156" w:type="dxa"/>
          <w:trHeight w:val="31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</w:tr>
      <w:tr w:rsidR="0032188B" w:rsidRPr="00013DC1" w:rsidTr="004135B4">
        <w:trPr>
          <w:gridAfter w:val="1"/>
          <w:wAfter w:w="156" w:type="dxa"/>
          <w:trHeight w:val="31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938262,2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923059,4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944014,3</w:t>
            </w:r>
          </w:p>
        </w:tc>
      </w:tr>
      <w:tr w:rsidR="0032188B" w:rsidRPr="00013DC1" w:rsidTr="004135B4">
        <w:trPr>
          <w:gridAfter w:val="1"/>
          <w:wAfter w:w="156" w:type="dxa"/>
          <w:trHeight w:val="101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2163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183745,10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147 998,70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151 116,50</w:t>
            </w:r>
          </w:p>
        </w:tc>
      </w:tr>
      <w:tr w:rsidR="0032188B" w:rsidRPr="00013DC1" w:rsidTr="004135B4">
        <w:trPr>
          <w:gridAfter w:val="1"/>
          <w:wAfter w:w="156" w:type="dxa"/>
          <w:trHeight w:val="95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21639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68150,70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88795,0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103390,4</w:t>
            </w:r>
          </w:p>
        </w:tc>
      </w:tr>
      <w:tr w:rsidR="0032188B" w:rsidRPr="00013DC1" w:rsidTr="004135B4">
        <w:trPr>
          <w:gridAfter w:val="1"/>
          <w:wAfter w:w="156" w:type="dxa"/>
          <w:trHeight w:val="95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685157,4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685056,7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688298,4</w:t>
            </w:r>
          </w:p>
        </w:tc>
      </w:tr>
      <w:tr w:rsidR="0032188B" w:rsidRPr="00013DC1" w:rsidTr="004135B4">
        <w:trPr>
          <w:gridAfter w:val="1"/>
          <w:wAfter w:w="156" w:type="dxa"/>
          <w:trHeight w:val="316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</w:t>
            </w: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000 00 0000 150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1209,00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1 209,00</w:t>
            </w:r>
          </w:p>
        </w:tc>
      </w:tr>
      <w:tr w:rsidR="0032188B" w:rsidRPr="00013DC1" w:rsidTr="004135B4">
        <w:trPr>
          <w:gridAfter w:val="1"/>
          <w:wAfter w:w="156" w:type="dxa"/>
          <w:trHeight w:val="331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8 262,2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1261299,1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2188B" w:rsidRPr="00013DC1" w:rsidRDefault="0032188B" w:rsidP="00013DC1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1284610,8</w:t>
            </w:r>
          </w:p>
        </w:tc>
      </w:tr>
      <w:tr w:rsidR="0032188B" w:rsidRPr="00013DC1" w:rsidTr="004135B4">
        <w:trPr>
          <w:gridAfter w:val="1"/>
          <w:wAfter w:w="156" w:type="dxa"/>
          <w:trHeight w:val="322"/>
        </w:trPr>
        <w:tc>
          <w:tcPr>
            <w:tcW w:w="10632" w:type="dxa"/>
            <w:gridSpan w:val="7"/>
            <w:vMerge w:val="restart"/>
            <w:tcBorders>
              <w:top w:val="single" w:sz="4" w:space="0" w:color="auto"/>
            </w:tcBorders>
          </w:tcPr>
          <w:p w:rsidR="0032188B" w:rsidRPr="004135B4" w:rsidRDefault="0032188B" w:rsidP="0041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188B" w:rsidRPr="00013DC1" w:rsidTr="004135B4">
        <w:trPr>
          <w:gridAfter w:val="1"/>
          <w:wAfter w:w="156" w:type="dxa"/>
          <w:trHeight w:val="708"/>
        </w:trPr>
        <w:tc>
          <w:tcPr>
            <w:tcW w:w="10632" w:type="dxa"/>
            <w:gridSpan w:val="7"/>
            <w:vMerge/>
            <w:vAlign w:val="center"/>
          </w:tcPr>
          <w:p w:rsidR="0032188B" w:rsidRPr="00013DC1" w:rsidRDefault="0032188B" w:rsidP="00013DC1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188B" w:rsidRPr="004135B4" w:rsidTr="004135B4">
        <w:trPr>
          <w:gridBefore w:val="1"/>
          <w:wBefore w:w="269" w:type="dxa"/>
          <w:trHeight w:val="731"/>
        </w:trPr>
        <w:tc>
          <w:tcPr>
            <w:tcW w:w="77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188B" w:rsidRPr="004135B4" w:rsidRDefault="0032188B" w:rsidP="0041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28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135B4" w:rsidRDefault="0032188B" w:rsidP="004135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32188B" w:rsidRDefault="0032188B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870C25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</w:p>
    <w:p w:rsidR="0032188B" w:rsidRPr="00084B1D" w:rsidRDefault="0032188B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84B1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32188B" w:rsidRPr="00084B1D" w:rsidRDefault="0032188B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32188B" w:rsidRDefault="0032188B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>образования Отрадненский район</w:t>
      </w:r>
    </w:p>
    <w:p w:rsidR="0032188B" w:rsidRPr="00084B1D" w:rsidRDefault="0032188B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 "О бюджете муниципального образования Отрадненский район на 2021 год и на плановый период 2022 и 2023 годов"</w:t>
      </w:r>
    </w:p>
    <w:p w:rsidR="0032188B" w:rsidRPr="00084B1D" w:rsidRDefault="0032188B" w:rsidP="00C6470B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084B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03.12.2020 </w:t>
      </w:r>
      <w:r w:rsidRPr="00084B1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32188B" w:rsidRDefault="0032188B" w:rsidP="00084B1D">
      <w:pPr>
        <w:ind w:left="142" w:firstLine="4358"/>
        <w:jc w:val="right"/>
        <w:rPr>
          <w:rFonts w:cs="Times New Roman"/>
          <w:sz w:val="28"/>
          <w:szCs w:val="28"/>
        </w:rPr>
      </w:pPr>
    </w:p>
    <w:p w:rsidR="0032188B" w:rsidRDefault="0032188B" w:rsidP="00084B1D">
      <w:pPr>
        <w:ind w:firstLine="4500"/>
        <w:rPr>
          <w:rFonts w:cs="Times New Roman"/>
          <w:sz w:val="28"/>
          <w:szCs w:val="28"/>
        </w:rPr>
      </w:pPr>
    </w:p>
    <w:p w:rsidR="0032188B" w:rsidRPr="00084B1D" w:rsidRDefault="0032188B" w:rsidP="00084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1D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2021 год</w:t>
      </w:r>
    </w:p>
    <w:p w:rsidR="0032188B" w:rsidRPr="00084B1D" w:rsidRDefault="0032188B" w:rsidP="00084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32188B" w:rsidRPr="00084B1D" w:rsidRDefault="0032188B" w:rsidP="00084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84B1D">
        <w:rPr>
          <w:rFonts w:ascii="Times New Roman" w:hAnsi="Times New Roman" w:cs="Times New Roman"/>
          <w:sz w:val="28"/>
          <w:szCs w:val="28"/>
        </w:rPr>
        <w:t xml:space="preserve">            тыс.  рублей</w:t>
      </w:r>
    </w:p>
    <w:tbl>
      <w:tblPr>
        <w:tblW w:w="10206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62"/>
        <w:gridCol w:w="5827"/>
        <w:gridCol w:w="1417"/>
      </w:tblGrid>
      <w:tr w:rsidR="0032188B" w:rsidRPr="00084B1D" w:rsidTr="00EA6B7C">
        <w:trPr>
          <w:trHeight w:val="273"/>
        </w:trPr>
        <w:tc>
          <w:tcPr>
            <w:tcW w:w="2962" w:type="dxa"/>
          </w:tcPr>
          <w:p w:rsidR="0032188B" w:rsidRPr="00084B1D" w:rsidRDefault="0032188B" w:rsidP="00084B1D">
            <w:pPr>
              <w:ind w:firstLine="31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32188B" w:rsidRPr="00084B1D" w:rsidRDefault="0032188B" w:rsidP="004736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32188B" w:rsidRPr="00084B1D" w:rsidTr="00EA6B7C">
        <w:trPr>
          <w:trHeight w:val="273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32188B" w:rsidRPr="00084B1D" w:rsidRDefault="0032188B" w:rsidP="00CC4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7053,2</w:t>
            </w:r>
          </w:p>
        </w:tc>
      </w:tr>
      <w:tr w:rsidR="0032188B" w:rsidRPr="00084B1D" w:rsidTr="00EA6B7C">
        <w:trPr>
          <w:trHeight w:val="438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CC4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7053,2</w:t>
            </w:r>
          </w:p>
        </w:tc>
      </w:tr>
      <w:tr w:rsidR="0032188B" w:rsidRPr="00084B1D" w:rsidTr="00EA6B7C">
        <w:trPr>
          <w:trHeight w:val="560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183745,1</w:t>
            </w:r>
          </w:p>
        </w:tc>
      </w:tr>
      <w:tr w:rsidR="0032188B" w:rsidRPr="00084B1D" w:rsidTr="00EA6B7C">
        <w:trPr>
          <w:trHeight w:val="545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Дотации бюджетам муниципальных районов на выравнивание уровня бюджетной обеспеченности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183745,1</w:t>
            </w:r>
          </w:p>
        </w:tc>
      </w:tr>
      <w:tr w:rsidR="0032188B" w:rsidRPr="00084B1D" w:rsidTr="00EA6B7C">
        <w:trPr>
          <w:trHeight w:val="545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68150,7</w:t>
            </w:r>
          </w:p>
        </w:tc>
      </w:tr>
      <w:tr w:rsidR="0032188B" w:rsidRPr="00084B1D" w:rsidTr="00EA6B7C">
        <w:trPr>
          <w:trHeight w:val="545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25857,4</w:t>
            </w:r>
          </w:p>
        </w:tc>
      </w:tr>
      <w:tr w:rsidR="0032188B" w:rsidRPr="00084B1D" w:rsidTr="00EA6B7C">
        <w:trPr>
          <w:trHeight w:val="545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Pr="00084B1D" w:rsidRDefault="0032188B" w:rsidP="00EA6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02 25169 05 0000 150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3380,8</w:t>
            </w:r>
          </w:p>
        </w:tc>
      </w:tr>
      <w:tr w:rsidR="0032188B" w:rsidRPr="00084B1D" w:rsidTr="00EA6B7C">
        <w:trPr>
          <w:trHeight w:val="545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34274,4</w:t>
            </w:r>
          </w:p>
        </w:tc>
      </w:tr>
      <w:tr w:rsidR="0032188B" w:rsidRPr="00084B1D" w:rsidTr="00EA6B7C">
        <w:trPr>
          <w:trHeight w:val="273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4638,1</w:t>
            </w:r>
          </w:p>
        </w:tc>
      </w:tr>
      <w:tr w:rsidR="0032188B" w:rsidRPr="00084B1D" w:rsidTr="00EA6B7C">
        <w:trPr>
          <w:trHeight w:val="560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685157,4</w:t>
            </w:r>
          </w:p>
        </w:tc>
      </w:tr>
      <w:tr w:rsidR="0032188B" w:rsidRPr="00084B1D" w:rsidTr="00EA6B7C">
        <w:trPr>
          <w:trHeight w:val="401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CC46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9601,4</w:t>
            </w:r>
          </w:p>
        </w:tc>
      </w:tr>
      <w:tr w:rsidR="0032188B" w:rsidRPr="00084B1D" w:rsidTr="00EA6B7C">
        <w:trPr>
          <w:trHeight w:val="401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2 02 30027 05 0000 150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63227,2</w:t>
            </w:r>
          </w:p>
        </w:tc>
      </w:tr>
      <w:tr w:rsidR="0032188B" w:rsidRPr="00084B1D" w:rsidTr="00EA6B7C">
        <w:trPr>
          <w:trHeight w:val="401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7330,0</w:t>
            </w:r>
          </w:p>
        </w:tc>
      </w:tr>
      <w:tr w:rsidR="0032188B" w:rsidRPr="00084B1D" w:rsidTr="00EA6B7C">
        <w:trPr>
          <w:trHeight w:val="560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34017,7</w:t>
            </w:r>
          </w:p>
        </w:tc>
      </w:tr>
      <w:tr w:rsidR="0032188B" w:rsidRPr="00084B1D" w:rsidTr="00EA6B7C">
        <w:trPr>
          <w:trHeight w:val="560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827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</w:tr>
      <w:tr w:rsidR="0032188B" w:rsidRPr="00084B1D" w:rsidTr="00EA6B7C">
        <w:trPr>
          <w:trHeight w:val="560"/>
        </w:trPr>
        <w:tc>
          <w:tcPr>
            <w:tcW w:w="2962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2 02 35469 05 0000 150</w:t>
            </w:r>
          </w:p>
        </w:tc>
        <w:tc>
          <w:tcPr>
            <w:tcW w:w="5827" w:type="dxa"/>
          </w:tcPr>
          <w:p w:rsidR="0032188B" w:rsidRPr="008521A9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1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Субвенции бюджетам муниципальных районов на проведение Всероссийской переписи населения 2020 года</w:t>
            </w:r>
          </w:p>
        </w:tc>
        <w:tc>
          <w:tcPr>
            <w:tcW w:w="1417" w:type="dxa"/>
            <w:vAlign w:val="center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967,9</w:t>
            </w:r>
          </w:p>
        </w:tc>
      </w:tr>
    </w:tbl>
    <w:p w:rsidR="0032188B" w:rsidRDefault="0032188B" w:rsidP="004135B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32188B" w:rsidRDefault="0032188B" w:rsidP="004135B4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362" w:type="dxa"/>
        <w:tblInd w:w="144" w:type="dxa"/>
        <w:tblLayout w:type="fixed"/>
        <w:tblLook w:val="00A0"/>
      </w:tblPr>
      <w:tblGrid>
        <w:gridCol w:w="7475"/>
        <w:gridCol w:w="2887"/>
      </w:tblGrid>
      <w:tr w:rsidR="0032188B" w:rsidRPr="004135B4" w:rsidTr="004135B4">
        <w:trPr>
          <w:trHeight w:val="731"/>
        </w:trPr>
        <w:tc>
          <w:tcPr>
            <w:tcW w:w="7475" w:type="dxa"/>
          </w:tcPr>
          <w:p w:rsidR="0032188B" w:rsidRPr="004135B4" w:rsidRDefault="0032188B" w:rsidP="0041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2887" w:type="dxa"/>
            <w:noWrap/>
            <w:vAlign w:val="bottom"/>
          </w:tcPr>
          <w:p w:rsidR="0032188B" w:rsidRPr="004135B4" w:rsidRDefault="0032188B" w:rsidP="004135B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32188B" w:rsidRPr="00084B1D" w:rsidRDefault="0032188B" w:rsidP="00084B1D">
      <w:pPr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32188B" w:rsidRPr="000A4AEF" w:rsidRDefault="0032188B" w:rsidP="00084B1D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A4AEF">
        <w:rPr>
          <w:rFonts w:ascii="Times New Roman" w:hAnsi="Times New Roman" w:cs="Times New Roman"/>
          <w:sz w:val="28"/>
          <w:szCs w:val="28"/>
        </w:rPr>
        <w:t>Приложение 5</w:t>
      </w:r>
    </w:p>
    <w:p w:rsidR="0032188B" w:rsidRPr="000A4AEF" w:rsidRDefault="0032188B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к Решению Совета муниципального</w:t>
      </w:r>
    </w:p>
    <w:p w:rsidR="0032188B" w:rsidRDefault="0032188B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</w:p>
    <w:p w:rsidR="0032188B" w:rsidRDefault="0032188B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"О бюджет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0A4AE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32188B" w:rsidRDefault="0032188B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Отрадненский район на 2021 год и на</w:t>
      </w:r>
    </w:p>
    <w:p w:rsidR="0032188B" w:rsidRPr="000A4AEF" w:rsidRDefault="0032188B" w:rsidP="00084B1D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0A4AEF">
        <w:rPr>
          <w:rFonts w:ascii="Times New Roman" w:hAnsi="Times New Roman" w:cs="Times New Roman"/>
          <w:sz w:val="28"/>
          <w:szCs w:val="28"/>
        </w:rPr>
        <w:t>плановый период 2022 и 2023 годов"</w:t>
      </w:r>
    </w:p>
    <w:p w:rsidR="0032188B" w:rsidRPr="00084B1D" w:rsidRDefault="0032188B" w:rsidP="00C6470B">
      <w:pPr>
        <w:tabs>
          <w:tab w:val="left" w:pos="4800"/>
        </w:tabs>
        <w:ind w:left="4800"/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03.12.2020</w:t>
      </w:r>
      <w:r w:rsidRPr="00084B1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32188B" w:rsidRDefault="0032188B" w:rsidP="00084B1D">
      <w:pPr>
        <w:ind w:left="142" w:firstLine="4358"/>
        <w:jc w:val="right"/>
        <w:rPr>
          <w:rFonts w:cs="Times New Roman"/>
          <w:sz w:val="28"/>
          <w:szCs w:val="28"/>
        </w:rPr>
      </w:pPr>
    </w:p>
    <w:p w:rsidR="0032188B" w:rsidRPr="00084B1D" w:rsidRDefault="0032188B" w:rsidP="00084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1D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</w:t>
      </w:r>
    </w:p>
    <w:p w:rsidR="0032188B" w:rsidRPr="00084B1D" w:rsidRDefault="0032188B" w:rsidP="00084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1D">
        <w:rPr>
          <w:rFonts w:ascii="Times New Roman" w:hAnsi="Times New Roman" w:cs="Times New Roman"/>
          <w:b/>
          <w:bCs/>
          <w:sz w:val="28"/>
          <w:szCs w:val="28"/>
        </w:rPr>
        <w:t>на   2022 - 2023 годы</w:t>
      </w:r>
    </w:p>
    <w:p w:rsidR="0032188B" w:rsidRPr="00084B1D" w:rsidRDefault="0032188B" w:rsidP="00084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</w:p>
    <w:p w:rsidR="0032188B" w:rsidRPr="00084B1D" w:rsidRDefault="0032188B" w:rsidP="00084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</w:r>
      <w:r w:rsidRPr="00084B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тыс. рублей      </w:t>
      </w:r>
    </w:p>
    <w:tbl>
      <w:tblPr>
        <w:tblW w:w="10519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"/>
        <w:gridCol w:w="874"/>
        <w:gridCol w:w="2103"/>
        <w:gridCol w:w="4536"/>
        <w:gridCol w:w="176"/>
        <w:gridCol w:w="778"/>
        <w:gridCol w:w="464"/>
        <w:gridCol w:w="203"/>
        <w:gridCol w:w="1214"/>
        <w:gridCol w:w="156"/>
      </w:tblGrid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536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Наименование дохода</w:t>
            </w:r>
          </w:p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3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2 00 00000 00 0000 000</w:t>
            </w:r>
          </w:p>
          <w:p w:rsidR="0032188B" w:rsidRPr="00084B1D" w:rsidRDefault="0032188B" w:rsidP="004736A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</w:tcPr>
          <w:p w:rsidR="0032188B" w:rsidRPr="00084B1D" w:rsidRDefault="0032188B" w:rsidP="00473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284E90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921850,4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4736AC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942805,3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4536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284E9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921850,4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942805,3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4536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Дотации  бюджетам бюджетной системы Российской Федерации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147998,7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151116,5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2 02 15001 05 0000 150</w:t>
            </w:r>
          </w:p>
        </w:tc>
        <w:tc>
          <w:tcPr>
            <w:tcW w:w="4536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Дотация бюджетам муниципального района на выравнивание уровня бюджетной обеспеченности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147998,7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151116,5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4536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Субсидии бюджетам бюджетной системы Российской Федерации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88795,0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103390,4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4536" w:type="dxa"/>
          </w:tcPr>
          <w:p w:rsidR="0032188B" w:rsidRPr="00084B1D" w:rsidRDefault="0032188B" w:rsidP="004736A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38000,0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4736AC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57400,0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900A9F" w:rsidRDefault="0032188B" w:rsidP="00900A9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00A9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2 02 25097 05 0000 150</w:t>
            </w:r>
          </w:p>
        </w:tc>
        <w:tc>
          <w:tcPr>
            <w:tcW w:w="4536" w:type="dxa"/>
          </w:tcPr>
          <w:p w:rsidR="0032188B" w:rsidRPr="00900A9F" w:rsidRDefault="0032188B" w:rsidP="00900A9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00A9F">
              <w:rPr>
                <w:rFonts w:ascii="Times New Roman" w:hAnsi="Times New Roman" w:cs="Times New Roman"/>
                <w:spacing w:val="-8"/>
                <w:sz w:val="28"/>
                <w:szCs w:val="28"/>
                <w:lang w:eastAsia="ru-RU"/>
              </w:rPr>
              <w:t>Субсидии бюджетам муниципальных районов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418" w:type="dxa"/>
            <w:gridSpan w:val="3"/>
          </w:tcPr>
          <w:p w:rsidR="0032188B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gridSpan w:val="2"/>
          </w:tcPr>
          <w:p w:rsidR="0032188B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7846,1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25169 05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0000 150</w:t>
            </w:r>
          </w:p>
        </w:tc>
        <w:tc>
          <w:tcPr>
            <w:tcW w:w="4536" w:type="dxa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4502,5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2 02 25228 05 0000 150</w:t>
            </w:r>
          </w:p>
        </w:tc>
        <w:tc>
          <w:tcPr>
            <w:tcW w:w="4536" w:type="dxa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2862,6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4536" w:type="dxa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38619,8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35479,3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4536" w:type="dxa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4810,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2665,0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4536" w:type="dxa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685056,7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8298,4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2 02 </w:t>
            </w:r>
            <w:r w:rsidRPr="00084B1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024 05 0000 150</w:t>
            </w:r>
          </w:p>
        </w:tc>
        <w:tc>
          <w:tcPr>
            <w:tcW w:w="4536" w:type="dxa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580611,0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581027,4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2 02 30027 05 0000 150</w:t>
            </w:r>
          </w:p>
        </w:tc>
        <w:tc>
          <w:tcPr>
            <w:tcW w:w="4536" w:type="dxa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64545,9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65917,9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2 02 30029 05 0000 150</w:t>
            </w:r>
          </w:p>
        </w:tc>
        <w:tc>
          <w:tcPr>
            <w:tcW w:w="4536" w:type="dxa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7330,0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7330,0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4536" w:type="dxa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32471,4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34017,4</w:t>
            </w:r>
          </w:p>
        </w:tc>
      </w:tr>
      <w:tr w:rsidR="0032188B" w:rsidRPr="00084B1D" w:rsidTr="007E1E15">
        <w:trPr>
          <w:gridBefore w:val="1"/>
          <w:gridAfter w:val="1"/>
          <w:wBefore w:w="15" w:type="dxa"/>
          <w:wAfter w:w="156" w:type="dxa"/>
        </w:trPr>
        <w:tc>
          <w:tcPr>
            <w:tcW w:w="2977" w:type="dxa"/>
            <w:gridSpan w:val="2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4536" w:type="dxa"/>
          </w:tcPr>
          <w:p w:rsidR="0032188B" w:rsidRPr="00084B1D" w:rsidRDefault="0032188B" w:rsidP="009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gridSpan w:val="3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</w:p>
        </w:tc>
        <w:tc>
          <w:tcPr>
            <w:tcW w:w="1417" w:type="dxa"/>
            <w:gridSpan w:val="2"/>
          </w:tcPr>
          <w:p w:rsidR="0032188B" w:rsidRPr="00084B1D" w:rsidRDefault="0032188B" w:rsidP="00900A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32188B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88B" w:rsidRDefault="0032188B" w:rsidP="0041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</w:t>
            </w:r>
          </w:p>
          <w:p w:rsidR="0032188B" w:rsidRDefault="0032188B" w:rsidP="0041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муниципального </w:t>
            </w:r>
          </w:p>
          <w:p w:rsidR="0032188B" w:rsidRDefault="0032188B" w:rsidP="004135B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  <w:p w:rsidR="0032188B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88B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88B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88B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88B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E1E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1051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на  плановый 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084B1D" w:rsidRDefault="0032188B" w:rsidP="004135B4">
            <w:pPr>
              <w:tabs>
                <w:tab w:val="left" w:pos="4800"/>
              </w:tabs>
              <w:ind w:left="4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03.12.2020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22"/>
        </w:trPr>
        <w:tc>
          <w:tcPr>
            <w:tcW w:w="1051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2021 год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22"/>
        </w:trPr>
        <w:tc>
          <w:tcPr>
            <w:tcW w:w="1051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22"/>
        </w:trPr>
        <w:tc>
          <w:tcPr>
            <w:tcW w:w="10519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1051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51"/>
        </w:trPr>
        <w:tc>
          <w:tcPr>
            <w:tcW w:w="8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1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8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1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188B" w:rsidRPr="007E1E15" w:rsidTr="0080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89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806B6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</w:t>
            </w: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1307262,2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146640,3</w:t>
            </w:r>
          </w:p>
        </w:tc>
      </w:tr>
      <w:tr w:rsidR="0032188B" w:rsidRPr="007E1E15" w:rsidTr="0080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14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7E1E15" w:rsidTr="0080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922"/>
        </w:trPr>
        <w:tc>
          <w:tcPr>
            <w:tcW w:w="889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51907,7</w:t>
            </w:r>
          </w:p>
        </w:tc>
      </w:tr>
      <w:tr w:rsidR="0032188B" w:rsidRPr="007E1E15" w:rsidTr="0080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2188B" w:rsidRPr="007E1E15" w:rsidTr="0080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16"/>
        </w:trPr>
        <w:tc>
          <w:tcPr>
            <w:tcW w:w="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17292,3</w:t>
            </w:r>
          </w:p>
        </w:tc>
      </w:tr>
      <w:tr w:rsidR="0032188B" w:rsidRPr="007E1E15" w:rsidTr="00806B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74558,1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410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4689,5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73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14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31683,9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26276,9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5075,9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46529,9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46432,4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881182,5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270345,4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515148,0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68507,9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8138,1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19043,1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41394,7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39824,7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106974,9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104574,9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34621,7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32888,7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07"/>
        </w:trPr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14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614"/>
        </w:trPr>
        <w:tc>
          <w:tcPr>
            <w:tcW w:w="8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E1E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7E1E15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366"/>
        </w:trPr>
        <w:tc>
          <w:tcPr>
            <w:tcW w:w="88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188B" w:rsidRPr="007E1E15" w:rsidRDefault="0032188B" w:rsidP="007E1E1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88B" w:rsidRPr="007E1E15" w:rsidRDefault="0032188B" w:rsidP="007E1E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88B" w:rsidRPr="007E1E15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188B" w:rsidRPr="00806B6F" w:rsidTr="007E1E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trHeight w:val="731"/>
        </w:trPr>
        <w:tc>
          <w:tcPr>
            <w:tcW w:w="77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2188B" w:rsidRPr="00806B6F" w:rsidRDefault="0032188B" w:rsidP="007E1E15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6B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28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806B6F" w:rsidRDefault="0032188B" w:rsidP="007E1E1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06B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32188B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429" w:type="dxa"/>
        <w:tblInd w:w="-13" w:type="dxa"/>
        <w:tblLook w:val="00A0"/>
      </w:tblPr>
      <w:tblGrid>
        <w:gridCol w:w="741"/>
        <w:gridCol w:w="5603"/>
        <w:gridCol w:w="648"/>
        <w:gridCol w:w="633"/>
        <w:gridCol w:w="1236"/>
        <w:gridCol w:w="1568"/>
      </w:tblGrid>
      <w:tr w:rsidR="0032188B" w:rsidRPr="007B6B8B" w:rsidTr="00806B6F">
        <w:trPr>
          <w:trHeight w:val="363"/>
        </w:trPr>
        <w:tc>
          <w:tcPr>
            <w:tcW w:w="104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9</w:t>
            </w:r>
          </w:p>
        </w:tc>
      </w:tr>
      <w:tr w:rsidR="0032188B" w:rsidRPr="007B6B8B" w:rsidTr="00806B6F">
        <w:trPr>
          <w:trHeight w:val="363"/>
        </w:trPr>
        <w:tc>
          <w:tcPr>
            <w:tcW w:w="104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32188B" w:rsidRPr="007B6B8B" w:rsidTr="00806B6F">
        <w:trPr>
          <w:trHeight w:val="363"/>
        </w:trPr>
        <w:tc>
          <w:tcPr>
            <w:tcW w:w="104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32188B" w:rsidRPr="007B6B8B" w:rsidTr="00806B6F">
        <w:trPr>
          <w:trHeight w:val="363"/>
        </w:trPr>
        <w:tc>
          <w:tcPr>
            <w:tcW w:w="104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188B" w:rsidRPr="007B6B8B" w:rsidTr="00806B6F">
        <w:trPr>
          <w:trHeight w:val="363"/>
        </w:trPr>
        <w:tc>
          <w:tcPr>
            <w:tcW w:w="1042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</w:t>
            </w:r>
          </w:p>
        </w:tc>
      </w:tr>
      <w:tr w:rsidR="0032188B" w:rsidRPr="007B6B8B" w:rsidTr="00806B6F">
        <w:trPr>
          <w:trHeight w:val="422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на плановый период 2022-2023 годов"</w:t>
            </w:r>
          </w:p>
        </w:tc>
      </w:tr>
      <w:tr w:rsidR="0032188B" w:rsidRPr="007B6B8B" w:rsidTr="00806B6F">
        <w:trPr>
          <w:trHeight w:val="36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084B1D" w:rsidRDefault="0032188B" w:rsidP="00806B6F">
            <w:pPr>
              <w:tabs>
                <w:tab w:val="left" w:pos="4800"/>
              </w:tabs>
              <w:ind w:left="48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03.12.2020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88B" w:rsidRPr="007B6B8B" w:rsidTr="00806B6F">
        <w:trPr>
          <w:trHeight w:val="323"/>
        </w:trPr>
        <w:tc>
          <w:tcPr>
            <w:tcW w:w="1042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и 2023 годы</w:t>
            </w:r>
          </w:p>
        </w:tc>
      </w:tr>
      <w:tr w:rsidR="0032188B" w:rsidRPr="007B6B8B" w:rsidTr="00806B6F">
        <w:trPr>
          <w:trHeight w:val="323"/>
        </w:trPr>
        <w:tc>
          <w:tcPr>
            <w:tcW w:w="104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88B" w:rsidRPr="007B6B8B" w:rsidTr="00806B6F">
        <w:trPr>
          <w:trHeight w:val="323"/>
        </w:trPr>
        <w:tc>
          <w:tcPr>
            <w:tcW w:w="1042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2188B" w:rsidRPr="007B6B8B" w:rsidTr="00806B6F">
        <w:trPr>
          <w:trHeight w:val="36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32188B" w:rsidRPr="007B6B8B" w:rsidTr="00806B6F">
        <w:trPr>
          <w:trHeight w:val="363"/>
        </w:trPr>
        <w:tc>
          <w:tcPr>
            <w:tcW w:w="1042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32188B" w:rsidRPr="007B6B8B" w:rsidTr="00806B6F">
        <w:trPr>
          <w:trHeight w:val="349"/>
        </w:trPr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88B" w:rsidRPr="007B6B8B" w:rsidTr="00806B6F">
        <w:trPr>
          <w:trHeight w:val="363"/>
        </w:trPr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188B" w:rsidRPr="007B6B8B" w:rsidTr="00806B6F">
        <w:trPr>
          <w:trHeight w:val="61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1261299,1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1284610,8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132918,1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130690,9</w:t>
            </w:r>
          </w:p>
        </w:tc>
      </w:tr>
      <w:tr w:rsidR="0032188B" w:rsidRPr="007B6B8B" w:rsidTr="00806B6F">
        <w:trPr>
          <w:trHeight w:val="611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7B6B8B" w:rsidTr="00806B6F">
        <w:trPr>
          <w:trHeight w:val="916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51867,5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50094,5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2188B" w:rsidRPr="007B6B8B" w:rsidTr="00806B6F">
        <w:trPr>
          <w:trHeight w:val="611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15312,7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15200,0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62770,5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62521,7</w:t>
            </w:r>
          </w:p>
        </w:tc>
      </w:tr>
      <w:tr w:rsidR="0032188B" w:rsidRPr="007B6B8B" w:rsidTr="00806B6F">
        <w:trPr>
          <w:trHeight w:val="392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4424,5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32188B" w:rsidRPr="007B6B8B" w:rsidTr="00806B6F">
        <w:trPr>
          <w:trHeight w:val="683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4006,5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3643,5</w:t>
            </w:r>
          </w:p>
        </w:tc>
      </w:tr>
      <w:tr w:rsidR="0032188B" w:rsidRPr="007B6B8B" w:rsidTr="00806B6F">
        <w:trPr>
          <w:trHeight w:val="611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31079,0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30915,9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26310,6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32188B" w:rsidRPr="007B6B8B" w:rsidTr="000F2867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4536,0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4366,0</w:t>
            </w:r>
          </w:p>
        </w:tc>
      </w:tr>
      <w:tr w:rsidR="0032188B" w:rsidRPr="007B6B8B" w:rsidTr="000F2867">
        <w:trPr>
          <w:trHeight w:val="30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41097,5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62497,5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847518,7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839528,6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494754,2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491547,1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64613,2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59096,0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7878,6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7693,6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19683,4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21773,7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36790,3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36921,0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106747,3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110373,4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104347,3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107265,6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32188B" w:rsidRPr="007B6B8B" w:rsidTr="00806B6F">
        <w:trPr>
          <w:trHeight w:val="61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7B6B8B" w:rsidTr="00806B6F">
        <w:trPr>
          <w:trHeight w:val="611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7B6B8B" w:rsidTr="00806B6F">
        <w:trPr>
          <w:trHeight w:val="363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0F286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24600,0</w:t>
            </w:r>
          </w:p>
        </w:tc>
      </w:tr>
      <w:tr w:rsidR="0032188B" w:rsidRPr="007B6B8B" w:rsidTr="00806B6F">
        <w:trPr>
          <w:trHeight w:val="305"/>
        </w:trPr>
        <w:tc>
          <w:tcPr>
            <w:tcW w:w="7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03" w:type="dxa"/>
            <w:tcBorders>
              <w:top w:val="nil"/>
              <w:left w:val="nil"/>
              <w:right w:val="nil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8B" w:rsidRPr="00806B6F" w:rsidTr="00806B6F">
        <w:trPr>
          <w:trHeight w:val="611"/>
        </w:trPr>
        <w:tc>
          <w:tcPr>
            <w:tcW w:w="6344" w:type="dxa"/>
            <w:gridSpan w:val="2"/>
            <w:noWrap/>
            <w:vAlign w:val="bottom"/>
          </w:tcPr>
          <w:p w:rsidR="0032188B" w:rsidRPr="00806B6F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48" w:type="dxa"/>
            <w:noWrap/>
            <w:vAlign w:val="bottom"/>
          </w:tcPr>
          <w:p w:rsidR="0032188B" w:rsidRPr="00806B6F" w:rsidRDefault="0032188B" w:rsidP="007B6B8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noWrap/>
            <w:vAlign w:val="bottom"/>
          </w:tcPr>
          <w:p w:rsidR="0032188B" w:rsidRPr="00806B6F" w:rsidRDefault="0032188B" w:rsidP="007B6B8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noWrap/>
            <w:vAlign w:val="bottom"/>
          </w:tcPr>
          <w:p w:rsidR="0032188B" w:rsidRPr="00806B6F" w:rsidRDefault="0032188B" w:rsidP="007B6B8B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8" w:type="dxa"/>
            <w:noWrap/>
            <w:vAlign w:val="bottom"/>
          </w:tcPr>
          <w:p w:rsidR="0032188B" w:rsidRPr="00806B6F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6B6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32188B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  <w:sectPr w:rsidR="0032188B" w:rsidSect="00851C73">
          <w:footerReference w:type="default" r:id="rId7"/>
          <w:pgSz w:w="11905" w:h="16838" w:code="9"/>
          <w:pgMar w:top="539" w:right="565" w:bottom="284" w:left="993" w:header="720" w:footer="720" w:gutter="0"/>
          <w:pgNumType w:start="0"/>
          <w:cols w:space="720"/>
          <w:titlePg/>
          <w:docGrid w:linePitch="299"/>
        </w:sectPr>
      </w:pPr>
    </w:p>
    <w:p w:rsidR="0032188B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217" w:type="dxa"/>
        <w:tblInd w:w="-13" w:type="dxa"/>
        <w:tblLook w:val="00A0"/>
      </w:tblPr>
      <w:tblGrid>
        <w:gridCol w:w="300"/>
        <w:gridCol w:w="780"/>
        <w:gridCol w:w="8440"/>
        <w:gridCol w:w="760"/>
        <w:gridCol w:w="390"/>
        <w:gridCol w:w="497"/>
        <w:gridCol w:w="95"/>
        <w:gridCol w:w="1647"/>
        <w:gridCol w:w="576"/>
        <w:gridCol w:w="1827"/>
      </w:tblGrid>
      <w:tr w:rsidR="0032188B" w:rsidRPr="00CA3AE9" w:rsidTr="005472D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97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2188B" w:rsidRDefault="0032188B" w:rsidP="00806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CA3A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CA3AE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2021 год и на плановый период 2022-2023 годов" </w:t>
            </w:r>
          </w:p>
          <w:p w:rsidR="0032188B" w:rsidRPr="00084B1D" w:rsidRDefault="0032188B" w:rsidP="00806B6F">
            <w:pPr>
              <w:tabs>
                <w:tab w:val="left" w:pos="48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03.12.2020</w:t>
            </w:r>
            <w:r w:rsidRPr="00084B1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32188B" w:rsidRPr="00CA3AE9" w:rsidRDefault="0032188B" w:rsidP="00806B6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88B" w:rsidRPr="00CA3AE9" w:rsidTr="005472DF">
        <w:trPr>
          <w:trHeight w:val="3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7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88B" w:rsidRPr="00CA3AE9" w:rsidTr="005472DF">
        <w:trPr>
          <w:trHeight w:val="1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1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2021 год</w:t>
            </w:r>
          </w:p>
        </w:tc>
      </w:tr>
      <w:tr w:rsidR="0032188B" w:rsidRPr="00CA3AE9" w:rsidTr="005472DF">
        <w:trPr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32188B" w:rsidRPr="00CA3AE9" w:rsidTr="005472DF">
        <w:trPr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1307262,2</w:t>
            </w:r>
          </w:p>
        </w:tc>
      </w:tr>
      <w:tr w:rsidR="0032188B" w:rsidRPr="00CA3AE9" w:rsidTr="00806B6F">
        <w:trPr>
          <w:trHeight w:val="126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103649,7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49228,1</w:t>
            </w:r>
          </w:p>
        </w:tc>
      </w:tr>
      <w:tr w:rsidR="0032188B" w:rsidRPr="00CA3AE9" w:rsidTr="00806B6F">
        <w:trPr>
          <w:trHeight w:val="72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47378,1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43084,0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34495,0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2188B" w:rsidRPr="00CA3AE9" w:rsidTr="00806B6F">
        <w:trPr>
          <w:trHeight w:val="126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88B" w:rsidRPr="00CA3AE9" w:rsidTr="00806B6F">
        <w:trPr>
          <w:trHeight w:val="195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2188B" w:rsidRPr="00CA3AE9" w:rsidTr="00806B6F">
        <w:trPr>
          <w:trHeight w:val="126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9893,8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32188B" w:rsidRPr="00CA3AE9" w:rsidTr="00806B6F">
        <w:trPr>
          <w:trHeight w:val="126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1671,0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401,0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CA3AE9" w:rsidTr="00806B6F">
        <w:trPr>
          <w:trHeight w:val="189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4410,8</w:t>
            </w:r>
          </w:p>
        </w:tc>
      </w:tr>
      <w:tr w:rsidR="0032188B" w:rsidRPr="00CA3AE9" w:rsidTr="00806B6F">
        <w:trPr>
          <w:trHeight w:val="126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4410,8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3928,3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3928,3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32188B" w:rsidRPr="00CA3AE9" w:rsidTr="00806B6F">
        <w:trPr>
          <w:trHeight w:val="96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2188B" w:rsidRPr="00CA3AE9" w:rsidTr="00806B6F">
        <w:trPr>
          <w:trHeight w:val="126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</w:tr>
      <w:tr w:rsidR="0032188B" w:rsidRPr="00CA3AE9" w:rsidTr="00806B6F">
        <w:trPr>
          <w:trHeight w:val="126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27547,3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1106,4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26230,3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CA3AE9" w:rsidTr="00806B6F">
        <w:trPr>
          <w:trHeight w:val="157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CA3AE9" w:rsidTr="00806B6F">
        <w:trPr>
          <w:trHeight w:val="220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1900,5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CA3AE9" w:rsidTr="00806B6F">
        <w:trPr>
          <w:trHeight w:val="189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2188B" w:rsidRPr="00CA3AE9" w:rsidTr="00806B6F">
        <w:trPr>
          <w:trHeight w:val="100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CA3AE9" w:rsidTr="00806B6F">
        <w:trPr>
          <w:trHeight w:val="49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62651,0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61581,0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61581,0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59465,9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5616,0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2188B" w:rsidRPr="00CA3AE9" w:rsidTr="00806B6F">
        <w:trPr>
          <w:trHeight w:val="189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34621,7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34621,7</w:t>
            </w:r>
          </w:p>
        </w:tc>
      </w:tr>
      <w:tr w:rsidR="0032188B" w:rsidRPr="00CA3AE9" w:rsidTr="00806B6F">
        <w:trPr>
          <w:trHeight w:val="163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34621,7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32026,7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CA3AE9" w:rsidTr="00806B6F">
        <w:trPr>
          <w:trHeight w:val="189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2188B" w:rsidRPr="00CA3AE9" w:rsidTr="00806B6F">
        <w:trPr>
          <w:trHeight w:val="12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3744,5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3744,5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3744,5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2719,5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70319,9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67919,9</w:t>
            </w:r>
          </w:p>
        </w:tc>
      </w:tr>
      <w:tr w:rsidR="0032188B" w:rsidRPr="00CA3AE9" w:rsidTr="00806B6F">
        <w:trPr>
          <w:trHeight w:val="157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862812,0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845734,3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845734,3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10978,4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10978,4</w:t>
            </w:r>
          </w:p>
        </w:tc>
      </w:tr>
      <w:tr w:rsidR="0032188B" w:rsidRPr="00CA3AE9" w:rsidTr="00806B6F">
        <w:trPr>
          <w:trHeight w:val="126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32188B" w:rsidRPr="00CA3AE9" w:rsidTr="00806B6F">
        <w:trPr>
          <w:trHeight w:val="189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10656,1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10656,1</w:t>
            </w:r>
          </w:p>
        </w:tc>
      </w:tr>
      <w:tr w:rsidR="0032188B" w:rsidRPr="00CA3AE9" w:rsidTr="00806B6F">
        <w:trPr>
          <w:trHeight w:val="126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32188B" w:rsidRPr="00CA3AE9" w:rsidTr="00806B6F">
        <w:trPr>
          <w:trHeight w:val="252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199606,6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34274,4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34274,4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</w:tr>
      <w:tr w:rsidR="0032188B" w:rsidRPr="00CA3AE9" w:rsidTr="00806B6F">
        <w:trPr>
          <w:trHeight w:val="37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32188B" w:rsidRPr="00CA3AE9" w:rsidTr="00806B6F">
        <w:trPr>
          <w:trHeight w:val="69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38846,8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38846,8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34453,2</w:t>
            </w:r>
          </w:p>
        </w:tc>
      </w:tr>
      <w:tr w:rsidR="0032188B" w:rsidRPr="00CA3AE9" w:rsidTr="00806B6F">
        <w:trPr>
          <w:trHeight w:val="258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32188B" w:rsidRPr="00CA3AE9" w:rsidTr="00806B6F">
        <w:trPr>
          <w:trHeight w:val="127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CA3AE9" w:rsidTr="00806B6F">
        <w:trPr>
          <w:trHeight w:val="72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3853,6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32188B" w:rsidRPr="00CA3AE9" w:rsidTr="00806B6F">
        <w:trPr>
          <w:trHeight w:val="145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32188B" w:rsidRPr="00CA3AE9" w:rsidTr="00806B6F">
        <w:trPr>
          <w:trHeight w:val="157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46432,4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46432,4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36223,0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18936,4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18936,4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10209,4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10209,4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28537,1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CA3AE9" w:rsidTr="00806B6F">
        <w:trPr>
          <w:trHeight w:val="135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11248,0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466,3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305,1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305,1</w:t>
            </w:r>
          </w:p>
        </w:tc>
      </w:tr>
      <w:tr w:rsidR="0032188B" w:rsidRPr="00CA3AE9" w:rsidTr="00806B6F">
        <w:trPr>
          <w:trHeight w:val="43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CA3AE9" w:rsidTr="00806B6F">
        <w:trPr>
          <w:trHeight w:val="67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мероприятия непрограммного обеспечения деятельности администрации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CA3AE9" w:rsidTr="00806B6F">
        <w:trPr>
          <w:trHeight w:val="210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CA3AE9" w:rsidTr="00806B6F">
        <w:trPr>
          <w:trHeight w:val="51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88B" w:rsidRPr="00CA3AE9" w:rsidTr="00806B6F">
        <w:trPr>
          <w:trHeight w:val="112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88B" w:rsidRPr="00CA3AE9" w:rsidTr="00806B6F">
        <w:trPr>
          <w:trHeight w:val="40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CA3AE9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88B" w:rsidRPr="00CA3AE9" w:rsidTr="00806B6F">
        <w:trPr>
          <w:trHeight w:val="630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981,1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981,1</w:t>
            </w:r>
          </w:p>
        </w:tc>
      </w:tr>
      <w:tr w:rsidR="0032188B" w:rsidRPr="00CA3AE9" w:rsidTr="00806B6F">
        <w:trPr>
          <w:trHeight w:val="94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32188B" w:rsidRPr="00CA3AE9" w:rsidTr="00806B6F">
        <w:trPr>
          <w:trHeight w:val="315"/>
        </w:trPr>
        <w:tc>
          <w:tcPr>
            <w:tcW w:w="300" w:type="dxa"/>
            <w:tcBorders>
              <w:right w:val="single" w:sz="4" w:space="0" w:color="auto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32188B" w:rsidRPr="00CA3AE9" w:rsidTr="00806B6F">
        <w:trPr>
          <w:trHeight w:val="255"/>
        </w:trPr>
        <w:tc>
          <w:tcPr>
            <w:tcW w:w="30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2188B" w:rsidRPr="000C4D53" w:rsidRDefault="0032188B" w:rsidP="000C4D5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D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188B" w:rsidRPr="00CA3AE9" w:rsidTr="005472D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32188B" w:rsidRPr="00CA3AE9" w:rsidTr="005472DF">
        <w:trPr>
          <w:trHeight w:val="5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CA3AE9" w:rsidRDefault="0032188B" w:rsidP="00CA3AE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A3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 Моренко</w:t>
            </w:r>
          </w:p>
        </w:tc>
      </w:tr>
      <w:tr w:rsidR="0032188B" w:rsidRPr="00CA3AE9" w:rsidTr="005472DF">
        <w:trPr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CA3AE9" w:rsidRDefault="0032188B" w:rsidP="00CA3AE9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CA3AE9" w:rsidRDefault="0032188B" w:rsidP="00CA3AE9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32188B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779" w:type="dxa"/>
        <w:tblInd w:w="-13" w:type="dxa"/>
        <w:tblLayout w:type="fixed"/>
        <w:tblLook w:val="00A0"/>
      </w:tblPr>
      <w:tblGrid>
        <w:gridCol w:w="768"/>
        <w:gridCol w:w="8424"/>
        <w:gridCol w:w="669"/>
        <w:gridCol w:w="571"/>
        <w:gridCol w:w="571"/>
        <w:gridCol w:w="1345"/>
        <w:gridCol w:w="799"/>
        <w:gridCol w:w="1273"/>
        <w:gridCol w:w="1359"/>
      </w:tblGrid>
      <w:tr w:rsidR="0032188B" w:rsidRPr="007B6B8B" w:rsidTr="007B6B8B">
        <w:trPr>
          <w:trHeight w:val="2819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2188B" w:rsidRPr="007B6B8B" w:rsidRDefault="0032188B" w:rsidP="00F86754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11</w:t>
            </w: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2021 год и  на плановый период 2022-2023 годов"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03.12.2020 №31</w:t>
            </w: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</w:p>
        </w:tc>
      </w:tr>
      <w:tr w:rsidR="0032188B" w:rsidRPr="007B6B8B" w:rsidTr="007B6B8B">
        <w:trPr>
          <w:trHeight w:val="1834"/>
        </w:trPr>
        <w:tc>
          <w:tcPr>
            <w:tcW w:w="157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7B6B8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7B6B8B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2022 и 2023 годы</w:t>
            </w:r>
          </w:p>
        </w:tc>
      </w:tr>
      <w:tr w:rsidR="0032188B" w:rsidRPr="007B6B8B" w:rsidTr="007B6B8B">
        <w:trPr>
          <w:trHeight w:val="373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32188B" w:rsidRPr="007B6B8B" w:rsidTr="007B6B8B">
        <w:trPr>
          <w:trHeight w:val="52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88B" w:rsidRPr="007B6B8B" w:rsidTr="007B6B8B">
        <w:trPr>
          <w:trHeight w:val="328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2188B" w:rsidRPr="007B6B8B" w:rsidTr="007B6B8B">
        <w:trPr>
          <w:trHeight w:val="552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1261299,1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1284610,8</w:t>
            </w:r>
          </w:p>
        </w:tc>
      </w:tr>
      <w:tr w:rsidR="0032188B" w:rsidRPr="007B6B8B" w:rsidTr="007B6B8B">
        <w:trPr>
          <w:trHeight w:val="125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98149,1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95468,1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48586,1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46763,1</w:t>
            </w:r>
          </w:p>
        </w:tc>
      </w:tr>
      <w:tr w:rsidR="0032188B" w:rsidRPr="007B6B8B" w:rsidTr="007B6B8B">
        <w:trPr>
          <w:trHeight w:val="686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46936,1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45163,1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42642,0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40869,0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35049,0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35049,0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2188B" w:rsidRPr="007B6B8B" w:rsidTr="007B6B8B">
        <w:trPr>
          <w:trHeight w:val="12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88B" w:rsidRPr="007B6B8B" w:rsidTr="007B6B8B">
        <w:trPr>
          <w:trHeight w:val="18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муниципальныхзакупок и услуг""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6802,0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6672,0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8013,5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10185,5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32188B" w:rsidRPr="007B6B8B" w:rsidTr="007B6B8B">
        <w:trPr>
          <w:trHeight w:val="12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1768,0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7B6B8B" w:rsidTr="007B6B8B">
        <w:trPr>
          <w:trHeight w:val="18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7B6B8B" w:rsidTr="007B6B8B">
        <w:trPr>
          <w:trHeight w:val="73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7B6B8B" w:rsidTr="007B6B8B">
        <w:trPr>
          <w:trHeight w:val="74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4967,5</w:t>
            </w:r>
          </w:p>
        </w:tc>
      </w:tr>
      <w:tr w:rsidR="0032188B" w:rsidRPr="007B6B8B" w:rsidTr="007B6B8B">
        <w:trPr>
          <w:trHeight w:val="12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2432,5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4967,5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188B" w:rsidRPr="007B6B8B" w:rsidTr="007B6B8B">
        <w:trPr>
          <w:trHeight w:val="95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188B" w:rsidRPr="007B6B8B" w:rsidTr="00444208">
        <w:trPr>
          <w:trHeight w:val="112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188B" w:rsidRPr="007B6B8B" w:rsidTr="007B6B8B">
        <w:trPr>
          <w:trHeight w:val="12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27547,3</w:t>
            </w:r>
          </w:p>
        </w:tc>
      </w:tr>
      <w:tr w:rsidR="0032188B" w:rsidRPr="007B6B8B" w:rsidTr="007B6B8B">
        <w:trPr>
          <w:trHeight w:val="12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27547,3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27547,3</w:t>
            </w:r>
          </w:p>
        </w:tc>
      </w:tr>
      <w:tr w:rsidR="0032188B" w:rsidRPr="007B6B8B" w:rsidTr="00444208">
        <w:trPr>
          <w:trHeight w:val="57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32188B" w:rsidRPr="007B6B8B" w:rsidTr="00444208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44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44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27500,7</w:t>
            </w:r>
          </w:p>
        </w:tc>
      </w:tr>
      <w:tr w:rsidR="0032188B" w:rsidRPr="007B6B8B" w:rsidTr="00444208">
        <w:trPr>
          <w:trHeight w:val="10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1072,7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32188B" w:rsidRPr="007B6B8B" w:rsidTr="00444208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444208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44420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44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44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44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44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44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44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26264,0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444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26264,0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7B6B8B" w:rsidTr="007B6B8B">
        <w:trPr>
          <w:trHeight w:val="16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655,0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7B6B8B" w:rsidTr="007B6B8B">
        <w:trPr>
          <w:trHeight w:val="219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Отрадненского района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1857,5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1797,5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7B6B8B" w:rsidTr="007B6B8B">
        <w:trPr>
          <w:trHeight w:val="18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2188B" w:rsidRPr="007B6B8B" w:rsidTr="007B6B8B">
        <w:trPr>
          <w:trHeight w:val="984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7B6B8B" w:rsidTr="007B6B8B">
        <w:trPr>
          <w:trHeight w:val="492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60810,8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55907,2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59610,8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54707,2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59610,8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54707,2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53299,7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52741,0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961,3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2188B" w:rsidRPr="007B6B8B" w:rsidTr="007B6B8B">
        <w:trPr>
          <w:trHeight w:val="18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32479,0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32188B" w:rsidRPr="007B6B8B" w:rsidTr="007B6B8B">
        <w:trPr>
          <w:trHeight w:val="18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32379,5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30071,5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30636,0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28571,5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7B6B8B" w:rsidTr="007B6B8B">
        <w:trPr>
          <w:trHeight w:val="18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"Физическая культура и спорт" и муниципальных 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67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3685,0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2518,5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71638,6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73718,4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3107,8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3107,8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69238,6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70610,6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69238,6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70610,6</w:t>
            </w:r>
          </w:p>
        </w:tc>
      </w:tr>
      <w:tr w:rsidR="0032188B" w:rsidRPr="007B6B8B" w:rsidTr="007B6B8B">
        <w:trPr>
          <w:trHeight w:val="161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828630,1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823330,5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812146,7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807291,8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807504,9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799445,7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7B6B8B" w:rsidTr="007B6B8B">
        <w:trPr>
          <w:trHeight w:val="12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32188B" w:rsidRPr="007B6B8B" w:rsidTr="007B6B8B">
        <w:trPr>
          <w:trHeight w:val="187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11219,8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11625,2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11219,8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11625,2</w:t>
            </w:r>
          </w:p>
        </w:tc>
      </w:tr>
      <w:tr w:rsidR="0032188B" w:rsidRPr="007B6B8B" w:rsidTr="007B6B8B">
        <w:trPr>
          <w:trHeight w:val="12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525659,5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1236,5</w:t>
            </w:r>
          </w:p>
        </w:tc>
      </w:tr>
      <w:tr w:rsidR="0032188B" w:rsidRPr="007B6B8B" w:rsidTr="007B6B8B">
        <w:trPr>
          <w:trHeight w:val="2505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1912,0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180545,7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175722,2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180545,7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175722,2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38619,8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35479,3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38619,8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35479,3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51690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7846,1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7846,1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E2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7846,1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32188B" w:rsidRPr="007B6B8B" w:rsidTr="007B6B8B">
        <w:trPr>
          <w:trHeight w:val="70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195,2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37536,0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38982,3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37536,0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38982,3</w:t>
            </w:r>
          </w:p>
        </w:tc>
      </w:tr>
      <w:tr w:rsidR="0032188B" w:rsidRPr="007B6B8B" w:rsidTr="007B6B8B">
        <w:trPr>
          <w:trHeight w:val="38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33342,4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34888,7</w:t>
            </w:r>
          </w:p>
        </w:tc>
      </w:tr>
      <w:tr w:rsidR="0032188B" w:rsidRPr="007B6B8B" w:rsidTr="007B6B8B">
        <w:trPr>
          <w:trHeight w:val="258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32188B" w:rsidRPr="007B6B8B" w:rsidTr="007B6B8B">
        <w:trPr>
          <w:trHeight w:val="126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7B6B8B" w:rsidTr="007B6B8B">
        <w:trPr>
          <w:trHeight w:val="71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4193,6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4093,6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32188B" w:rsidRPr="007B6B8B" w:rsidTr="007B6B8B">
        <w:trPr>
          <w:trHeight w:val="156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7B6B8B" w:rsidTr="007B6B8B">
        <w:trPr>
          <w:trHeight w:val="125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F8675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25080,0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1143,7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7B6B8B" w:rsidTr="007B6B8B">
        <w:trPr>
          <w:trHeight w:val="328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F8675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7B6B8B" w:rsidTr="007B6B8B">
        <w:trPr>
          <w:trHeight w:val="98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F8675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5507,0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6050,0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32188B" w:rsidRPr="007B6B8B" w:rsidTr="007B6B8B">
        <w:trPr>
          <w:trHeight w:val="64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3771,0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F86754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2188B" w:rsidRPr="007B6B8B" w:rsidTr="007B6B8B">
        <w:trPr>
          <w:trHeight w:val="68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213,3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213,3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206,4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213,3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88B" w:rsidRPr="007B6B8B" w:rsidTr="007B6B8B">
        <w:trPr>
          <w:trHeight w:val="111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Передача полномочий Контрольно-счетной палате муниципального образования Отрадненский район по осуществлению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7B6B8B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5,7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2188B" w:rsidRPr="007B6B8B" w:rsidTr="007B6B8B">
        <w:trPr>
          <w:trHeight w:val="94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32188B" w:rsidRPr="007B6B8B" w:rsidTr="007B6B8B">
        <w:trPr>
          <w:trHeight w:val="313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7B6B8B" w:rsidRDefault="0032188B" w:rsidP="007B6B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24600,0</w:t>
            </w:r>
          </w:p>
        </w:tc>
      </w:tr>
      <w:tr w:rsidR="0032188B" w:rsidRPr="007B6B8B" w:rsidTr="007B6B8B">
        <w:trPr>
          <w:trHeight w:val="25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F86754" w:rsidRDefault="0032188B" w:rsidP="00F8675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8675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188B" w:rsidRPr="007B6B8B" w:rsidTr="007B6B8B">
        <w:trPr>
          <w:trHeight w:val="25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32188B" w:rsidRPr="007B6B8B" w:rsidTr="007B6B8B">
        <w:trPr>
          <w:trHeight w:val="626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B6B8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  <w:tr w:rsidR="0032188B" w:rsidRPr="007B6B8B" w:rsidTr="007B6B8B">
        <w:trPr>
          <w:trHeight w:val="254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2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188B" w:rsidRPr="007B6B8B" w:rsidRDefault="0032188B" w:rsidP="007B6B8B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7B6B8B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</w:tbl>
    <w:p w:rsidR="0032188B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32188B" w:rsidRDefault="0032188B" w:rsidP="007B6B8B">
      <w:pPr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891" w:type="dxa"/>
        <w:tblLayout w:type="fixed"/>
        <w:tblLook w:val="00A0"/>
      </w:tblPr>
      <w:tblGrid>
        <w:gridCol w:w="440"/>
        <w:gridCol w:w="71"/>
        <w:gridCol w:w="6796"/>
        <w:gridCol w:w="1197"/>
        <w:gridCol w:w="382"/>
        <w:gridCol w:w="338"/>
        <w:gridCol w:w="382"/>
        <w:gridCol w:w="238"/>
        <w:gridCol w:w="382"/>
        <w:gridCol w:w="398"/>
        <w:gridCol w:w="382"/>
        <w:gridCol w:w="1458"/>
        <w:gridCol w:w="382"/>
        <w:gridCol w:w="340"/>
        <w:gridCol w:w="380"/>
        <w:gridCol w:w="760"/>
        <w:gridCol w:w="57"/>
        <w:gridCol w:w="129"/>
        <w:gridCol w:w="50"/>
        <w:gridCol w:w="51"/>
        <w:gridCol w:w="708"/>
        <w:gridCol w:w="570"/>
      </w:tblGrid>
      <w:tr w:rsidR="0032188B" w:rsidRPr="00DF14EC" w:rsidTr="005472DF">
        <w:trPr>
          <w:gridAfter w:val="5"/>
          <w:wAfter w:w="1508" w:type="dxa"/>
          <w:trHeight w:val="348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DF14EC" w:rsidRDefault="0032188B" w:rsidP="007B6B8B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DF14EC" w:rsidRDefault="0032188B" w:rsidP="00421428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DF14EC" w:rsidRDefault="0032188B" w:rsidP="007B6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2188B" w:rsidTr="005472DF">
        <w:trPr>
          <w:gridAfter w:val="1"/>
          <w:wAfter w:w="570" w:type="dxa"/>
          <w:trHeight w:val="375"/>
        </w:trPr>
        <w:tc>
          <w:tcPr>
            <w:tcW w:w="511" w:type="dxa"/>
            <w:gridSpan w:val="2"/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93" w:type="dxa"/>
            <w:gridSpan w:val="2"/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gridSpan w:val="17"/>
            <w:vAlign w:val="bottom"/>
          </w:tcPr>
          <w:p w:rsidR="0032188B" w:rsidRPr="002E7C73" w:rsidRDefault="0032188B" w:rsidP="004214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C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E7C73">
              <w:rPr>
                <w:rFonts w:ascii="Times New Roman" w:hAnsi="Times New Roman" w:cs="Times New Roman"/>
                <w:sz w:val="28"/>
                <w:szCs w:val="28"/>
              </w:rPr>
              <w:t>Приложение12</w:t>
            </w:r>
          </w:p>
        </w:tc>
      </w:tr>
      <w:tr w:rsidR="0032188B" w:rsidTr="005472DF">
        <w:trPr>
          <w:gridAfter w:val="1"/>
          <w:wAfter w:w="570" w:type="dxa"/>
          <w:trHeight w:val="375"/>
        </w:trPr>
        <w:tc>
          <w:tcPr>
            <w:tcW w:w="511" w:type="dxa"/>
            <w:gridSpan w:val="2"/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93" w:type="dxa"/>
            <w:gridSpan w:val="2"/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gridSpan w:val="17"/>
            <w:vAlign w:val="bottom"/>
          </w:tcPr>
          <w:p w:rsidR="0032188B" w:rsidRPr="002E7C73" w:rsidRDefault="0032188B" w:rsidP="004214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C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к Решению Совета муниципального</w:t>
            </w:r>
          </w:p>
        </w:tc>
      </w:tr>
      <w:tr w:rsidR="0032188B" w:rsidTr="005472DF">
        <w:trPr>
          <w:gridAfter w:val="1"/>
          <w:wAfter w:w="570" w:type="dxa"/>
          <w:trHeight w:val="375"/>
        </w:trPr>
        <w:tc>
          <w:tcPr>
            <w:tcW w:w="511" w:type="dxa"/>
            <w:gridSpan w:val="2"/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93" w:type="dxa"/>
            <w:gridSpan w:val="2"/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gridSpan w:val="17"/>
            <w:vAlign w:val="bottom"/>
          </w:tcPr>
          <w:p w:rsidR="0032188B" w:rsidRPr="002E7C73" w:rsidRDefault="0032188B" w:rsidP="004214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C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образования Отрадненский район</w:t>
            </w:r>
          </w:p>
        </w:tc>
      </w:tr>
      <w:tr w:rsidR="0032188B" w:rsidTr="005472DF">
        <w:trPr>
          <w:gridAfter w:val="1"/>
          <w:wAfter w:w="570" w:type="dxa"/>
          <w:trHeight w:val="375"/>
        </w:trPr>
        <w:tc>
          <w:tcPr>
            <w:tcW w:w="511" w:type="dxa"/>
            <w:gridSpan w:val="2"/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93" w:type="dxa"/>
            <w:gridSpan w:val="2"/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gridSpan w:val="17"/>
            <w:vAlign w:val="bottom"/>
          </w:tcPr>
          <w:p w:rsidR="0032188B" w:rsidRPr="002E7C73" w:rsidRDefault="0032188B" w:rsidP="004214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C73">
              <w:rPr>
                <w:rFonts w:ascii="Times New Roman" w:hAnsi="Times New Roman" w:cs="Times New Roman"/>
                <w:sz w:val="28"/>
                <w:szCs w:val="28"/>
              </w:rPr>
              <w:t xml:space="preserve">"О бюджете муниципального образования </w:t>
            </w:r>
          </w:p>
        </w:tc>
      </w:tr>
      <w:tr w:rsidR="0032188B" w:rsidTr="005472DF">
        <w:trPr>
          <w:gridAfter w:val="1"/>
          <w:wAfter w:w="570" w:type="dxa"/>
          <w:trHeight w:val="390"/>
        </w:trPr>
        <w:tc>
          <w:tcPr>
            <w:tcW w:w="511" w:type="dxa"/>
            <w:gridSpan w:val="2"/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93" w:type="dxa"/>
            <w:gridSpan w:val="2"/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gridSpan w:val="17"/>
            <w:vAlign w:val="bottom"/>
          </w:tcPr>
          <w:p w:rsidR="0032188B" w:rsidRPr="002E7C73" w:rsidRDefault="0032188B" w:rsidP="004214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C73">
              <w:rPr>
                <w:rFonts w:ascii="Times New Roman" w:hAnsi="Times New Roman" w:cs="Times New Roman"/>
                <w:sz w:val="28"/>
                <w:szCs w:val="28"/>
              </w:rPr>
              <w:t xml:space="preserve">Отрадненский район на 2021 год и </w:t>
            </w:r>
          </w:p>
        </w:tc>
      </w:tr>
      <w:tr w:rsidR="0032188B" w:rsidTr="005472DF">
        <w:trPr>
          <w:gridAfter w:val="1"/>
          <w:wAfter w:w="570" w:type="dxa"/>
          <w:trHeight w:val="345"/>
        </w:trPr>
        <w:tc>
          <w:tcPr>
            <w:tcW w:w="511" w:type="dxa"/>
            <w:gridSpan w:val="2"/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93" w:type="dxa"/>
            <w:gridSpan w:val="2"/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gridSpan w:val="17"/>
            <w:vAlign w:val="bottom"/>
          </w:tcPr>
          <w:p w:rsidR="0032188B" w:rsidRPr="002E7C73" w:rsidRDefault="0032188B" w:rsidP="0042142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C73">
              <w:rPr>
                <w:rFonts w:ascii="Times New Roman" w:hAnsi="Times New Roman" w:cs="Times New Roman"/>
                <w:sz w:val="28"/>
                <w:szCs w:val="28"/>
              </w:rPr>
              <w:t>на плановый период 2022-2023 годов"</w:t>
            </w:r>
          </w:p>
        </w:tc>
      </w:tr>
      <w:tr w:rsidR="0032188B" w:rsidTr="005472DF">
        <w:trPr>
          <w:gridAfter w:val="1"/>
          <w:wAfter w:w="570" w:type="dxa"/>
          <w:trHeight w:val="435"/>
        </w:trPr>
        <w:tc>
          <w:tcPr>
            <w:tcW w:w="511" w:type="dxa"/>
            <w:gridSpan w:val="2"/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93" w:type="dxa"/>
            <w:gridSpan w:val="2"/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7" w:type="dxa"/>
            <w:gridSpan w:val="17"/>
            <w:vAlign w:val="bottom"/>
          </w:tcPr>
          <w:p w:rsidR="0032188B" w:rsidRPr="002E7C73" w:rsidRDefault="0032188B" w:rsidP="00F8675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E7C7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03.12.2020</w:t>
            </w:r>
            <w:r w:rsidRPr="002E7C73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Pr="002E7C73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32188B" w:rsidTr="005472DF">
        <w:trPr>
          <w:gridAfter w:val="3"/>
          <w:wAfter w:w="1329" w:type="dxa"/>
          <w:trHeight w:val="180"/>
        </w:trPr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2E7C73" w:rsidRDefault="0032188B" w:rsidP="004214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2E7C73" w:rsidRDefault="0032188B" w:rsidP="004214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2E7C73" w:rsidRDefault="0032188B" w:rsidP="004214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2E7C73" w:rsidRDefault="0032188B" w:rsidP="004214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2E7C73" w:rsidRDefault="0032188B" w:rsidP="004214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2E7C73" w:rsidRDefault="0032188B" w:rsidP="004214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2E7C73" w:rsidRDefault="0032188B" w:rsidP="0042142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2188B" w:rsidTr="005472DF">
        <w:trPr>
          <w:gridAfter w:val="4"/>
          <w:wAfter w:w="1379" w:type="dxa"/>
          <w:trHeight w:val="510"/>
        </w:trPr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400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2188B" w:rsidRPr="002E7C73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7C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Ведомственная структура расходов бюджета муниципального образования Отрадненский район на 2021 год</w:t>
            </w:r>
          </w:p>
        </w:tc>
      </w:tr>
      <w:tr w:rsidR="0032188B" w:rsidTr="005472DF">
        <w:trPr>
          <w:gridAfter w:val="3"/>
          <w:wAfter w:w="1329" w:type="dxa"/>
          <w:trHeight w:val="315"/>
        </w:trPr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Default="0032188B" w:rsidP="00421428">
            <w:pPr>
              <w:jc w:val="righ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9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612344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612344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88B" w:rsidTr="005472DF">
        <w:trPr>
          <w:gridAfter w:val="4"/>
          <w:wAfter w:w="1379" w:type="dxa"/>
          <w:trHeight w:val="315"/>
        </w:trPr>
        <w:tc>
          <w:tcPr>
            <w:tcW w:w="1451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612344" w:rsidRDefault="0032188B" w:rsidP="004214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12344">
              <w:rPr>
                <w:rFonts w:ascii="Times New Roman" w:hAnsi="Times New Roman" w:cs="Times New Roman"/>
                <w:sz w:val="24"/>
                <w:szCs w:val="24"/>
              </w:rPr>
              <w:t>(тыс.рублей)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3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3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7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32188B" w:rsidRPr="00421428" w:rsidTr="007B6B8B">
        <w:trPr>
          <w:trHeight w:val="705"/>
        </w:trPr>
        <w:tc>
          <w:tcPr>
            <w:tcW w:w="5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8B" w:rsidRPr="00421428" w:rsidTr="007B6B8B">
        <w:trPr>
          <w:trHeight w:val="37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6403,7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1307262,2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2087,4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312771,0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939,6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129348,0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1428" w:rsidTr="005472DF">
        <w:trPr>
          <w:trHeight w:val="9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-93,2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51907,7</w:t>
            </w:r>
          </w:p>
        </w:tc>
      </w:tr>
      <w:tr w:rsidR="0032188B" w:rsidRPr="00421428" w:rsidTr="005472DF">
        <w:trPr>
          <w:trHeight w:val="97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45509,1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41215,0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32626,0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8039,0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88B" w:rsidRPr="00421428" w:rsidTr="005472DF">
        <w:trPr>
          <w:trHeight w:val="18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1270,4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1270,4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1270,4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-11,2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1106,4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-41,6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-41,6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-41,6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-36,0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-5,6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83,9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32188B" w:rsidRPr="00421428" w:rsidTr="005472DF">
        <w:trPr>
          <w:trHeight w:val="264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435,5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13,2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1032,8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74558,1</w:t>
            </w:r>
          </w:p>
        </w:tc>
      </w:tr>
      <w:tr w:rsidR="0032188B" w:rsidRPr="00421428" w:rsidTr="005472DF">
        <w:trPr>
          <w:trHeight w:val="100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53620,0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1850,0</w:t>
            </w:r>
          </w:p>
        </w:tc>
      </w:tr>
      <w:tr w:rsidR="0032188B" w:rsidRPr="00421428" w:rsidTr="005472DF">
        <w:trPr>
          <w:trHeight w:val="10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2935,0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17143,0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7210,0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8997,0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7796,0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421428" w:rsidTr="005472DF">
        <w:trPr>
          <w:trHeight w:val="220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421428" w:rsidTr="005472DF">
        <w:trPr>
          <w:trHeight w:val="6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7972,2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7972,2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7972,2</w:t>
            </w:r>
          </w:p>
        </w:tc>
      </w:tr>
      <w:tr w:rsidR="0032188B" w:rsidRPr="00421428" w:rsidTr="005472DF">
        <w:trPr>
          <w:trHeight w:val="199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32188B" w:rsidRPr="00421428" w:rsidTr="005472DF">
        <w:trPr>
          <w:trHeight w:val="111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32188B" w:rsidRPr="00421428" w:rsidTr="005472DF">
        <w:trPr>
          <w:trHeight w:val="25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11248,0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32188B" w:rsidRPr="00421428" w:rsidTr="005472DF">
        <w:trPr>
          <w:trHeight w:val="45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99 9 00 54690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967,9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4689,5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</w:t>
            </w: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,5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32188B" w:rsidRPr="00421428" w:rsidTr="00C648B3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421428" w:rsidTr="00C648B3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421428" w:rsidTr="00C648B3">
        <w:trPr>
          <w:trHeight w:val="18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421428" w:rsidTr="00C648B3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C50F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3796,5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3662,0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3312,0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32188B" w:rsidRPr="00421428" w:rsidTr="005472DF">
        <w:trPr>
          <w:trHeight w:val="7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1428" w:rsidTr="005472DF">
        <w:trPr>
          <w:trHeight w:val="70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31683,9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26276,9</w:t>
            </w:r>
          </w:p>
        </w:tc>
      </w:tr>
      <w:tr w:rsidR="0032188B" w:rsidRPr="00421428" w:rsidTr="005472DF">
        <w:trPr>
          <w:trHeight w:val="97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26276,9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26276,9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26230,3</w:t>
            </w:r>
          </w:p>
        </w:tc>
      </w:tr>
      <w:tr w:rsidR="0032188B" w:rsidRPr="00421428" w:rsidTr="005472DF">
        <w:trPr>
          <w:trHeight w:val="73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26230,3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26230,3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421428" w:rsidTr="005472DF">
        <w:trPr>
          <w:trHeight w:val="157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6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292,1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5075,9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2651,6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2188B" w:rsidRPr="00421428" w:rsidTr="005472DF">
        <w:trPr>
          <w:trHeight w:val="9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1803,0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46529,9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46432,4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46432,4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36223,0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18936,4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18936,4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17286,6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10209,4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02 S1070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10209,4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1428" w:rsidTr="005472DF">
        <w:trPr>
          <w:trHeight w:val="45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1428" w:rsidTr="005472DF">
        <w:trPr>
          <w:trHeight w:val="18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874,8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874,8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711,5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711,5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711,5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711,5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421428" w:rsidTr="005472DF">
        <w:trPr>
          <w:trHeight w:val="157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1147,8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99644,9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1147,8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97244,9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-398,5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-398,5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-398,5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63227,2</w:t>
            </w:r>
          </w:p>
        </w:tc>
      </w:tr>
      <w:tr w:rsidR="0032188B" w:rsidRPr="00421428" w:rsidTr="005472DF">
        <w:trPr>
          <w:trHeight w:val="160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-95,6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32969,6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488,6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-95,6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32481,0</w:t>
            </w:r>
          </w:p>
        </w:tc>
      </w:tr>
      <w:tr w:rsidR="0032188B" w:rsidRPr="00421428" w:rsidTr="005472DF">
        <w:trPr>
          <w:trHeight w:val="9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-302,9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32188B" w:rsidRPr="00421428" w:rsidTr="005472DF">
        <w:trPr>
          <w:trHeight w:val="3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451,6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-302,9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29806,0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421428" w:rsidTr="005472DF">
        <w:trPr>
          <w:trHeight w:val="13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28537,1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14992,3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3236,0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13544,8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88B" w:rsidRPr="00421428" w:rsidTr="005472DF">
        <w:trPr>
          <w:trHeight w:val="3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88B" w:rsidRPr="00421428" w:rsidTr="005472DF">
        <w:trPr>
          <w:trHeight w:val="105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4316,3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863248,4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4316,3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855918,4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270345,4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1958,3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1958,3</w:t>
            </w:r>
          </w:p>
        </w:tc>
      </w:tr>
      <w:tr w:rsidR="0032188B" w:rsidRPr="00421428" w:rsidTr="005472DF">
        <w:trPr>
          <w:trHeight w:val="67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268387,1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268387,1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268387,1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32188B" w:rsidRPr="00421428" w:rsidTr="005472DF">
        <w:trPr>
          <w:trHeight w:val="18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3691,8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4322,8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88570,0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515148,0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1970,0</w:t>
            </w:r>
          </w:p>
        </w:tc>
      </w:tr>
      <w:tr w:rsidR="0032188B" w:rsidRPr="00421428" w:rsidTr="005472DF">
        <w:trPr>
          <w:trHeight w:val="70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513178,0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513178,0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509692,6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6763,0</w:t>
            </w:r>
          </w:p>
        </w:tc>
      </w:tr>
      <w:tr w:rsidR="0032188B" w:rsidRPr="00421428" w:rsidTr="005472DF">
        <w:trPr>
          <w:trHeight w:val="18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6250,8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344265,8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32188B" w:rsidRPr="00421428" w:rsidTr="005472DF">
        <w:trPr>
          <w:trHeight w:val="259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111036,6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34274,4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34274,4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"Современная школа"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3485,4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"Безопасность дорожного движения"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188B" w:rsidRPr="00421428" w:rsidTr="005472DF">
        <w:trPr>
          <w:trHeight w:val="67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"Развитие образования"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R3 S0600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32188B" w:rsidRPr="00421428" w:rsidTr="005472DF">
        <w:trPr>
          <w:trHeight w:val="6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47151,6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46595,4</w:t>
            </w:r>
          </w:p>
        </w:tc>
      </w:tr>
      <w:tr w:rsidR="0032188B" w:rsidRPr="00421428" w:rsidTr="005472DF">
        <w:trPr>
          <w:trHeight w:val="18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556,2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4230,3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3690,3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32188B" w:rsidRPr="00421428" w:rsidTr="005472DF">
        <w:trPr>
          <w:trHeight w:val="133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19043,1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2188B" w:rsidRPr="00421428" w:rsidTr="005472DF">
        <w:trPr>
          <w:trHeight w:val="6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18793,1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1715,4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32188B" w:rsidRPr="00421428" w:rsidTr="005472DF">
        <w:trPr>
          <w:trHeight w:val="6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17077,7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7203,9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9873,8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1224,3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1428" w:rsidTr="005472DF">
        <w:trPr>
          <w:trHeight w:val="7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1428" w:rsidTr="005472DF">
        <w:trPr>
          <w:trHeight w:val="12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62751,0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32188B" w:rsidRPr="00421428" w:rsidTr="005472DF">
        <w:trPr>
          <w:trHeight w:val="7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21356,3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21098,2</w:t>
            </w:r>
          </w:p>
        </w:tc>
      </w:tr>
      <w:tr w:rsidR="0032188B" w:rsidRPr="00421428" w:rsidTr="005472DF">
        <w:trPr>
          <w:trHeight w:val="18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258,1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41394,7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39824,7</w:t>
            </w:r>
          </w:p>
        </w:tc>
      </w:tr>
      <w:tr w:rsidR="0032188B" w:rsidRPr="00421428" w:rsidTr="005472DF">
        <w:trPr>
          <w:trHeight w:val="6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39724,7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38654,7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38654,7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38367,7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5616,0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421428" w:rsidTr="005472DF">
        <w:trPr>
          <w:trHeight w:val="96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2188B" w:rsidRPr="00421428" w:rsidTr="005472DF">
        <w:trPr>
          <w:trHeight w:val="6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34621,7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34621,7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32888,7</w:t>
            </w:r>
          </w:p>
        </w:tc>
      </w:tr>
      <w:tr w:rsidR="0032188B" w:rsidRPr="00421428" w:rsidTr="005472DF">
        <w:trPr>
          <w:trHeight w:val="70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32888,7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32888,7</w:t>
            </w:r>
          </w:p>
        </w:tc>
      </w:tr>
      <w:tr w:rsidR="0032188B" w:rsidRPr="00421428" w:rsidTr="005472DF">
        <w:trPr>
          <w:trHeight w:val="168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32888,7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30493,7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1597,0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1177,0</w:t>
            </w:r>
          </w:p>
        </w:tc>
      </w:tr>
      <w:tr w:rsidR="0032188B" w:rsidRPr="00421428" w:rsidTr="005472DF">
        <w:trPr>
          <w:trHeight w:val="72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1428" w:rsidTr="005472DF">
        <w:trPr>
          <w:trHeight w:val="69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1428" w:rsidTr="005472DF">
        <w:trPr>
          <w:trHeight w:val="160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2188B" w:rsidRPr="00421428" w:rsidTr="005472DF">
        <w:trPr>
          <w:trHeight w:val="6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2188B" w:rsidRPr="00421428" w:rsidTr="005472DF">
        <w:trPr>
          <w:trHeight w:val="166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3033,0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3033,0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2008,0</w:t>
            </w:r>
          </w:p>
        </w:tc>
      </w:tr>
      <w:tr w:rsidR="0032188B" w:rsidRPr="00421428" w:rsidTr="005472DF">
        <w:trPr>
          <w:trHeight w:val="94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175,0</w:t>
            </w:r>
          </w:p>
        </w:tc>
      </w:tr>
      <w:tr w:rsidR="0032188B" w:rsidRPr="00421428" w:rsidTr="005472DF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88B" w:rsidRPr="00421428" w:rsidTr="005472DF">
        <w:trPr>
          <w:trHeight w:val="630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32188B" w:rsidRPr="00421428" w:rsidTr="00813977">
        <w:trPr>
          <w:trHeight w:val="315"/>
        </w:trPr>
        <w:tc>
          <w:tcPr>
            <w:tcW w:w="5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1428" w:rsidRDefault="0032188B" w:rsidP="004214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14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1025,0</w:t>
            </w:r>
          </w:p>
        </w:tc>
      </w:tr>
      <w:tr w:rsidR="0032188B" w:rsidTr="00813977">
        <w:trPr>
          <w:trHeight w:val="15"/>
        </w:trPr>
        <w:tc>
          <w:tcPr>
            <w:tcW w:w="511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93" w:type="dxa"/>
            <w:gridSpan w:val="2"/>
            <w:tcBorders>
              <w:top w:val="single" w:sz="4" w:space="0" w:color="auto"/>
            </w:tcBorders>
            <w:noWrap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6"/>
            <w:tcBorders>
              <w:top w:val="single" w:sz="4" w:space="0" w:color="auto"/>
            </w:tcBorders>
            <w:noWrap/>
            <w:vAlign w:val="bottom"/>
          </w:tcPr>
          <w:p w:rsidR="0032188B" w:rsidRPr="00813977" w:rsidRDefault="0032188B" w:rsidP="0081397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1397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2188B" w:rsidTr="007B6B8B">
        <w:trPr>
          <w:gridAfter w:val="6"/>
          <w:wAfter w:w="1565" w:type="dxa"/>
          <w:trHeight w:val="630"/>
        </w:trPr>
        <w:tc>
          <w:tcPr>
            <w:tcW w:w="5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Default="0032188B" w:rsidP="0042142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344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gridSpan w:val="4"/>
            <w:noWrap/>
            <w:vAlign w:val="bottom"/>
          </w:tcPr>
          <w:p w:rsidR="0032188B" w:rsidRPr="00612344" w:rsidRDefault="0032188B" w:rsidP="00421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 В. Моренко</w:t>
            </w:r>
          </w:p>
        </w:tc>
      </w:tr>
    </w:tbl>
    <w:p w:rsidR="0032188B" w:rsidRPr="00323727" w:rsidRDefault="0032188B" w:rsidP="00323727">
      <w:pPr>
        <w:rPr>
          <w:rFonts w:cs="Times New Roman"/>
          <w:vanish/>
        </w:rPr>
      </w:pPr>
    </w:p>
    <w:tbl>
      <w:tblPr>
        <w:tblW w:w="15963" w:type="dxa"/>
        <w:tblInd w:w="-13" w:type="dxa"/>
        <w:tblLayout w:type="fixed"/>
        <w:tblLook w:val="00A0"/>
      </w:tblPr>
      <w:tblGrid>
        <w:gridCol w:w="540"/>
        <w:gridCol w:w="6070"/>
        <w:gridCol w:w="605"/>
        <w:gridCol w:w="476"/>
        <w:gridCol w:w="553"/>
        <w:gridCol w:w="1291"/>
        <w:gridCol w:w="403"/>
        <w:gridCol w:w="173"/>
        <w:gridCol w:w="536"/>
        <w:gridCol w:w="809"/>
        <w:gridCol w:w="325"/>
        <w:gridCol w:w="1256"/>
        <w:gridCol w:w="303"/>
        <w:gridCol w:w="1042"/>
        <w:gridCol w:w="234"/>
        <w:gridCol w:w="1347"/>
      </w:tblGrid>
      <w:tr w:rsidR="0032188B" w:rsidRPr="00427CA5" w:rsidTr="00427CA5">
        <w:trPr>
          <w:trHeight w:val="3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427C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Приложение13</w:t>
            </w:r>
          </w:p>
        </w:tc>
      </w:tr>
      <w:tr w:rsidR="0032188B" w:rsidRPr="00427CA5" w:rsidTr="00427CA5">
        <w:trPr>
          <w:trHeight w:val="3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32188B" w:rsidRPr="00427CA5" w:rsidTr="00427CA5">
        <w:trPr>
          <w:trHeight w:val="3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32188B" w:rsidRPr="00427CA5" w:rsidTr="00427CA5">
        <w:trPr>
          <w:trHeight w:val="311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32188B" w:rsidRPr="00427CA5" w:rsidTr="00427CA5">
        <w:trPr>
          <w:trHeight w:val="28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2021 год и на плановый </w:t>
            </w:r>
          </w:p>
        </w:tc>
      </w:tr>
      <w:tr w:rsidR="0032188B" w:rsidRPr="00427CA5" w:rsidTr="00427CA5">
        <w:trPr>
          <w:trHeight w:val="37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Arial" w:hAnsi="Arial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2022-2023 годов"</w:t>
            </w:r>
          </w:p>
        </w:tc>
      </w:tr>
      <w:tr w:rsidR="0032188B" w:rsidRPr="00427CA5" w:rsidTr="00427CA5">
        <w:trPr>
          <w:trHeight w:val="4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53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427CA5" w:rsidRDefault="0032188B" w:rsidP="008139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03.12.2020</w:t>
            </w:r>
            <w:r w:rsidRPr="00427C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№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</w:t>
            </w:r>
            <w:r w:rsidRPr="00427C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32188B" w:rsidRPr="00427CA5" w:rsidTr="00427CA5">
        <w:trPr>
          <w:trHeight w:val="2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32188B" w:rsidRPr="00427CA5" w:rsidTr="00427CA5">
        <w:trPr>
          <w:trHeight w:val="519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2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и 2023 годы</w:t>
            </w:r>
          </w:p>
        </w:tc>
      </w:tr>
      <w:tr w:rsidR="0032188B" w:rsidRPr="00427CA5" w:rsidTr="00427CA5">
        <w:trPr>
          <w:trHeight w:val="26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32188B" w:rsidRPr="00427CA5" w:rsidTr="00427CA5">
        <w:trPr>
          <w:trHeight w:val="325"/>
        </w:trPr>
        <w:tc>
          <w:tcPr>
            <w:tcW w:w="1596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(тыс.рублей)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4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6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32188B" w:rsidRPr="00427CA5" w:rsidTr="00427CA5">
        <w:trPr>
          <w:trHeight w:val="276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3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32188B" w:rsidRPr="00427CA5" w:rsidTr="00427CA5">
        <w:trPr>
          <w:trHeight w:val="33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188B" w:rsidRPr="00427CA5" w:rsidTr="00427CA5">
        <w:trPr>
          <w:trHeight w:val="3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2368,0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1261299,1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47543,0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1284610,8</w:t>
            </w:r>
          </w:p>
        </w:tc>
      </w:tr>
      <w:tr w:rsidR="0032188B" w:rsidRPr="00427CA5" w:rsidTr="00427CA5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-1631,0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294850,0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-98,8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317235,5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-319,6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117605,4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-329,4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115490,9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7CA5" w:rsidTr="00427CA5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7CA5" w:rsidTr="00427CA5">
        <w:trPr>
          <w:trHeight w:val="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01 1 00 00000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7CA5" w:rsidTr="00427CA5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7CA5" w:rsidTr="00427CA5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7CA5" w:rsidTr="00427CA5">
        <w:trPr>
          <w:trHeight w:val="11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1869,0</w:t>
            </w:r>
          </w:p>
        </w:tc>
      </w:tr>
      <w:tr w:rsidR="0032188B" w:rsidRPr="00427CA5" w:rsidTr="00427CA5">
        <w:trPr>
          <w:trHeight w:val="5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исполнит. органов гос.власти субъектов РФ, местных администраций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-386,7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51867,5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-386,7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50094,5</w:t>
            </w:r>
          </w:p>
        </w:tc>
      </w:tr>
      <w:tr w:rsidR="0032188B" w:rsidRPr="00427CA5" w:rsidTr="00427CA5">
        <w:trPr>
          <w:trHeight w:val="11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-147,5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-147,5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32188B" w:rsidRPr="00427CA5" w:rsidTr="00427CA5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-147,5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-147,5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-147,5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45067,1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-147,5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43294,1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33180,0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7043,0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5270,0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88B" w:rsidRPr="00427CA5" w:rsidTr="00427CA5">
        <w:trPr>
          <w:trHeight w:val="3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32188B" w:rsidRPr="00427CA5" w:rsidTr="00427CA5">
        <w:trPr>
          <w:trHeight w:val="1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636,5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552,8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-125,2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3441,6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-125,2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-125,2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3095,8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01 1 01 60890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345,8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1236,7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1236,7</w:t>
            </w:r>
          </w:p>
        </w:tc>
      </w:tr>
      <w:tr w:rsidR="0032188B" w:rsidRPr="00427CA5" w:rsidTr="00427CA5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1236,7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1072,7</w:t>
            </w:r>
          </w:p>
        </w:tc>
      </w:tr>
      <w:tr w:rsidR="0032188B" w:rsidRPr="00427CA5" w:rsidTr="00427CA5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-165,8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-165,8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-165,8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-165,8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-165,8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-165,8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4692,7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-143,4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-143,4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4056,0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-143,4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-143,4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3444,0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09 2 01 60880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-22,4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553,6</w:t>
            </w:r>
          </w:p>
        </w:tc>
      </w:tr>
      <w:tr w:rsidR="0032188B" w:rsidRPr="00427CA5" w:rsidTr="00427CA5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32188B" w:rsidRPr="00427CA5" w:rsidTr="00427CA5">
        <w:trPr>
          <w:trHeight w:val="24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-28,6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833,0</w:t>
            </w:r>
          </w:p>
        </w:tc>
      </w:tr>
      <w:tr w:rsidR="0032188B" w:rsidRPr="00427CA5" w:rsidTr="00427CA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12 1 01 62340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органа местного самоуправления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99 9 00 51200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-7,5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62770,5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62521,7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48633,0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47835,0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Cвоевременное и достоверное информирование населения о деятельности органов местного самоуправления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01 1 02 10050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20586,0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18683,0</w:t>
            </w:r>
          </w:p>
        </w:tc>
      </w:tr>
      <w:tr w:rsidR="0032188B" w:rsidRPr="00427CA5" w:rsidTr="00427CA5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2395,0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1851,0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15066,0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9853,0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5133,0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6873,0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6672,0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427CA5" w:rsidTr="00427CA5">
        <w:trPr>
          <w:trHeight w:val="190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7986,7</w:t>
            </w:r>
          </w:p>
        </w:tc>
      </w:tr>
      <w:tr w:rsidR="0032188B" w:rsidRPr="00427CA5" w:rsidTr="00427CA5">
        <w:trPr>
          <w:trHeight w:val="1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171,8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7768,4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32188B" w:rsidRPr="00427CA5" w:rsidTr="00427CA5">
        <w:trPr>
          <w:trHeight w:val="24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финансовой поддержки социально ориентированным казачьим обществам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7CA5" w:rsidTr="00427CA5">
        <w:trPr>
          <w:trHeight w:val="8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6050,0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32188B" w:rsidRPr="00427CA5" w:rsidTr="00427CA5">
        <w:trPr>
          <w:trHeight w:val="58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32188B" w:rsidRPr="00427CA5" w:rsidTr="00427CA5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3900,0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3771,0</w:t>
            </w:r>
          </w:p>
        </w:tc>
      </w:tr>
      <w:tr w:rsidR="0032188B" w:rsidRPr="00427CA5" w:rsidTr="00427CA5">
        <w:trPr>
          <w:trHeight w:val="4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4787,5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4424,5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398,5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32188B" w:rsidRPr="00427CA5" w:rsidTr="00427CA5">
        <w:trPr>
          <w:trHeight w:val="8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427CA5" w:rsidTr="00427CA5">
        <w:trPr>
          <w:trHeight w:val="16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427CA5" w:rsidTr="00427CA5">
        <w:trPr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3643,5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3643,5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 спасательный отряд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382,5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232,5</w:t>
            </w:r>
          </w:p>
        </w:tc>
      </w:tr>
      <w:tr w:rsidR="0032188B" w:rsidRPr="00427CA5" w:rsidTr="00427CA5">
        <w:trPr>
          <w:trHeight w:val="3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31079,0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30915,9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26310,6</w:t>
            </w:r>
          </w:p>
        </w:tc>
      </w:tr>
      <w:tr w:rsidR="0032188B" w:rsidRPr="00427CA5" w:rsidTr="00427CA5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26310,6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26310,6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26264,0</w:t>
            </w:r>
          </w:p>
        </w:tc>
      </w:tr>
      <w:tr w:rsidR="0032188B" w:rsidRPr="00427CA5" w:rsidTr="00427CA5">
        <w:trPr>
          <w:trHeight w:val="6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26264,0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26264,0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427CA5" w:rsidTr="00427CA5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427CA5" w:rsidTr="00427CA5">
        <w:trPr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46,6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32188B" w:rsidRPr="00427CA5" w:rsidTr="00427CA5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4366,0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2346,6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427CA5" w:rsidTr="00427CA5">
        <w:trPr>
          <w:trHeight w:val="8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427CA5" w:rsidTr="00427CA5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32188B" w:rsidRPr="00427CA5" w:rsidTr="00427CA5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2188B" w:rsidRPr="00427CA5" w:rsidTr="00427CA5">
        <w:trPr>
          <w:trHeight w:val="8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188B" w:rsidRPr="00427CA5" w:rsidTr="00427CA5">
        <w:trPr>
          <w:trHeight w:val="8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188B" w:rsidRPr="00427CA5" w:rsidTr="00427CA5">
        <w:trPr>
          <w:trHeight w:val="8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41,0</w:t>
            </w:r>
          </w:p>
        </w:tc>
      </w:tr>
      <w:tr w:rsidR="0032188B" w:rsidRPr="00427CA5" w:rsidTr="00427CA5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41097,5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62497,5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32188B" w:rsidRPr="00427CA5" w:rsidTr="00427CA5">
        <w:trPr>
          <w:trHeight w:val="8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7CA5" w:rsidTr="00427CA5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7CA5" w:rsidTr="00427CA5">
        <w:trPr>
          <w:trHeight w:val="29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695,5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427CA5" w:rsidTr="00427CA5">
        <w:trPr>
          <w:trHeight w:val="1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12 1 03 60840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-1311,4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99417,3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103043,4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32188B" w:rsidRPr="00427CA5" w:rsidTr="00427CA5">
        <w:trPr>
          <w:trHeight w:val="8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32188B" w:rsidRPr="00427CA5" w:rsidTr="00427CA5">
        <w:trPr>
          <w:trHeight w:val="84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2507,8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-1311,4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97017,3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99935,6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-1311,4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-1315,7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-1311,4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-1315,7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-1311,4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64545,9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-1315,7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65917,9</w:t>
            </w:r>
          </w:p>
        </w:tc>
      </w:tr>
      <w:tr w:rsidR="0032188B" w:rsidRPr="00427CA5" w:rsidTr="00427CA5">
        <w:trPr>
          <w:trHeight w:val="138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-99,7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-104,0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-99,7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34288,3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-104,0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35660,3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приемным родителям за оказание услуг по воспитанию приемных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-1211,7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-1211,7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09 2 01 60680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-1211,7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-1211,7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30257,6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427CA5" w:rsidTr="00427CA5">
        <w:trPr>
          <w:trHeight w:val="114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32471,4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1546,3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34017,7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7CA5" w:rsidTr="00427CA5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25842,7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25080,0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32188B" w:rsidRPr="00427CA5" w:rsidTr="00427CA5">
        <w:trPr>
          <w:trHeight w:val="85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11753,5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1143,7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427CA5" w:rsidTr="00427CA5">
        <w:trPr>
          <w:trHeight w:val="83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32188B" w:rsidRPr="00427CA5" w:rsidTr="00427CA5">
        <w:trPr>
          <w:trHeight w:val="12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723,4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606,6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88B" w:rsidRPr="00427CA5" w:rsidTr="00427CA5">
        <w:trPr>
          <w:trHeight w:val="118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549,6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466,4</w:t>
            </w:r>
          </w:p>
        </w:tc>
      </w:tr>
      <w:tr w:rsidR="0032188B" w:rsidRPr="00427CA5" w:rsidTr="00427CA5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4316,4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826879,9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47641,8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824009,1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4316,4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819549,9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47641,8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816679,1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260589,3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259418,2</w:t>
            </w:r>
          </w:p>
        </w:tc>
      </w:tr>
      <w:tr w:rsidR="0032188B" w:rsidRPr="00427CA5" w:rsidTr="00427CA5">
        <w:trPr>
          <w:trHeight w:val="168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3951,6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3818,9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3951,6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4322,9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173625,4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83145,0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81841,2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83145,0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81841,2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494754,2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43318,9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491547,1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494754,2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43318,9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491547,1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494754,2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43318,9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491547,1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490112,4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35472,8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483701,0</w:t>
            </w:r>
          </w:p>
        </w:tc>
      </w:tr>
      <w:tr w:rsidR="0032188B" w:rsidRPr="00427CA5" w:rsidTr="00427CA5">
        <w:trPr>
          <w:trHeight w:val="166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6973,0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6724,2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6973,0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-6,5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344265,7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1218,3</w:t>
            </w:r>
          </w:p>
        </w:tc>
      </w:tr>
      <w:tr w:rsidR="0032188B" w:rsidRPr="00427CA5" w:rsidTr="00427CA5">
        <w:trPr>
          <w:trHeight w:val="245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1883,7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97400,7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93881,0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97400,7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93881,0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35479,3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35479,3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38619,8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35479,3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35479,3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E1 51690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4641,8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"Успех каждого ребенка"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7846,1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7846,1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E2 50970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7846,1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7846,1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40492,7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40009,8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39981,6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39481,0</w:t>
            </w:r>
          </w:p>
        </w:tc>
      </w:tr>
      <w:tr w:rsidR="0032188B" w:rsidRPr="00427CA5" w:rsidTr="00427CA5">
        <w:trPr>
          <w:trHeight w:val="164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511,1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528,8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4030,3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3930,3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2830,3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19683,4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21773,7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4735,0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1929,0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2806,0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17483,4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17038,7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16483,4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16038,7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7194,7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7094,7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6895,5</w:t>
            </w:r>
          </w:p>
        </w:tc>
      </w:tr>
      <w:tr w:rsidR="0032188B" w:rsidRPr="00427CA5" w:rsidTr="00427CA5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195,2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9288,7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8944,0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8633,3</w:t>
            </w:r>
          </w:p>
        </w:tc>
      </w:tr>
      <w:tr w:rsidR="0032188B" w:rsidRPr="00427CA5" w:rsidTr="00427CA5">
        <w:trPr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16,2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7CA5" w:rsidTr="00427CA5">
        <w:trPr>
          <w:trHeight w:val="11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7330,0</w:t>
            </w:r>
          </w:p>
        </w:tc>
      </w:tr>
      <w:tr w:rsidR="0032188B" w:rsidRPr="00427CA5" w:rsidTr="00427CA5">
        <w:trPr>
          <w:trHeight w:val="4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7221,7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60910,8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56007,2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24120,5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19855,2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19086,2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19586,7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18807,0</w:t>
            </w:r>
          </w:p>
        </w:tc>
      </w:tr>
      <w:tr w:rsidR="0032188B" w:rsidRPr="00427CA5" w:rsidTr="00427CA5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42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36790,3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36921,0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35521,0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35421,0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2188B" w:rsidRPr="00427CA5" w:rsidTr="00427CA5">
        <w:trPr>
          <w:trHeight w:val="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2188B" w:rsidRPr="00427CA5" w:rsidTr="00427CA5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34221,0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33713,0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33934,0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32261,7</w:t>
            </w:r>
          </w:p>
        </w:tc>
      </w:tr>
      <w:tr w:rsidR="0032188B" w:rsidRPr="00427CA5" w:rsidTr="00427CA5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961,3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1182,3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427CA5" w:rsidTr="00427CA5">
        <w:trPr>
          <w:trHeight w:val="110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1390,0</w:t>
            </w:r>
          </w:p>
        </w:tc>
      </w:tr>
      <w:tr w:rsidR="0032188B" w:rsidRPr="00427CA5" w:rsidTr="00427CA5">
        <w:trPr>
          <w:trHeight w:val="3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32188B" w:rsidRPr="00427CA5" w:rsidTr="00427CA5">
        <w:trPr>
          <w:trHeight w:val="571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-317,4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32479,0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-317,4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35330,7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32479,0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32188B" w:rsidRPr="00427CA5" w:rsidTr="00427CA5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30679,5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30745,0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28571,5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9,8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28571,5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29102,0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1643,0</w:t>
            </w:r>
          </w:p>
        </w:tc>
      </w:tr>
      <w:tr w:rsidR="0032188B" w:rsidRPr="00427CA5" w:rsidTr="00427CA5">
        <w:trPr>
          <w:trHeight w:val="62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7CA5" w:rsidTr="00427CA5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-327,2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32188B" w:rsidRPr="00427CA5" w:rsidTr="00427CA5">
        <w:trPr>
          <w:trHeight w:val="81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32188B" w:rsidRPr="00427CA5" w:rsidTr="00427CA5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1534,0</w:t>
            </w:r>
          </w:p>
        </w:tc>
      </w:tr>
      <w:tr w:rsidR="0032188B" w:rsidRPr="00427CA5" w:rsidTr="00427CA5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nil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2188B" w:rsidRPr="00427CA5" w:rsidTr="00813977">
        <w:trPr>
          <w:trHeight w:val="10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32188B" w:rsidRPr="00427CA5" w:rsidTr="00813977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32188B" w:rsidRPr="00427CA5" w:rsidTr="00427CA5">
        <w:trPr>
          <w:trHeight w:val="54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32188B" w:rsidRPr="00427CA5" w:rsidTr="00427CA5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900,0</w:t>
            </w:r>
          </w:p>
        </w:tc>
      </w:tr>
      <w:tr w:rsidR="0032188B" w:rsidRPr="00427CA5" w:rsidTr="00427CA5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427CA5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24600,0</w:t>
            </w:r>
          </w:p>
        </w:tc>
      </w:tr>
      <w:tr w:rsidR="0032188B" w:rsidRPr="00427CA5" w:rsidTr="00813977">
        <w:trPr>
          <w:trHeight w:val="27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427CA5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24600,0</w:t>
            </w:r>
          </w:p>
        </w:tc>
      </w:tr>
      <w:tr w:rsidR="0032188B" w:rsidRPr="00427CA5" w:rsidTr="00813977">
        <w:trPr>
          <w:trHeight w:val="272"/>
        </w:trPr>
        <w:tc>
          <w:tcPr>
            <w:tcW w:w="540" w:type="dxa"/>
            <w:tcBorders>
              <w:top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70" w:type="dxa"/>
            <w:tcBorders>
              <w:top w:val="single" w:sz="4" w:space="0" w:color="auto"/>
            </w:tcBorders>
            <w:noWrap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noWrap/>
            <w:vAlign w:val="bottom"/>
          </w:tcPr>
          <w:p w:rsidR="0032188B" w:rsidRPr="00813977" w:rsidRDefault="0032188B" w:rsidP="0081397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1397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32188B" w:rsidRPr="00427CA5" w:rsidTr="00813977">
        <w:trPr>
          <w:trHeight w:val="1181"/>
        </w:trPr>
        <w:tc>
          <w:tcPr>
            <w:tcW w:w="66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2188B" w:rsidRDefault="0032188B" w:rsidP="008139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2188B" w:rsidRPr="00427CA5" w:rsidRDefault="0032188B" w:rsidP="00427CA5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05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left w:val="nil"/>
              <w:bottom w:val="nil"/>
              <w:right w:val="nil"/>
            </w:tcBorders>
            <w:noWrap/>
            <w:vAlign w:val="center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32188B" w:rsidRPr="00427CA5" w:rsidRDefault="0032188B" w:rsidP="00427CA5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3" w:type="dxa"/>
            <w:gridSpan w:val="3"/>
            <w:tcBorders>
              <w:left w:val="nil"/>
              <w:bottom w:val="nil"/>
              <w:right w:val="nil"/>
            </w:tcBorders>
            <w:noWrap/>
            <w:vAlign w:val="center"/>
          </w:tcPr>
          <w:p w:rsidR="0032188B" w:rsidRPr="00427CA5" w:rsidRDefault="0032188B" w:rsidP="00427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27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32188B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  <w:sectPr w:rsidR="0032188B" w:rsidSect="00DF14EC">
          <w:pgSz w:w="16838" w:h="11905" w:orient="landscape" w:code="9"/>
          <w:pgMar w:top="565" w:right="284" w:bottom="993" w:left="539" w:header="720" w:footer="720" w:gutter="0"/>
          <w:pgNumType w:start="0"/>
          <w:cols w:space="720"/>
          <w:titlePg/>
          <w:docGrid w:linePitch="299"/>
        </w:sectPr>
      </w:pPr>
    </w:p>
    <w:p w:rsidR="0032188B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</w:p>
    <w:p w:rsidR="0032188B" w:rsidRPr="00137024" w:rsidRDefault="0032188B" w:rsidP="0013702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37024">
        <w:rPr>
          <w:rFonts w:ascii="Times New Roman" w:hAnsi="Times New Roman" w:cs="Times New Roman"/>
          <w:sz w:val="28"/>
          <w:szCs w:val="28"/>
        </w:rPr>
        <w:t>Приложение 14</w:t>
      </w:r>
    </w:p>
    <w:p w:rsidR="0032188B" w:rsidRDefault="0032188B" w:rsidP="0013702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2021 год и на плановый</w:t>
      </w:r>
    </w:p>
    <w:p w:rsidR="0032188B" w:rsidRPr="00137024" w:rsidRDefault="0032188B" w:rsidP="0013702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 xml:space="preserve"> период 2022 и 2023 годов"</w:t>
      </w:r>
    </w:p>
    <w:p w:rsidR="0032188B" w:rsidRPr="00137024" w:rsidRDefault="0032188B" w:rsidP="00137024">
      <w:pPr>
        <w:ind w:firstLine="4301"/>
        <w:jc w:val="right"/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 xml:space="preserve">             от</w:t>
      </w:r>
      <w:r>
        <w:rPr>
          <w:rFonts w:ascii="Times New Roman" w:hAnsi="Times New Roman" w:cs="Times New Roman"/>
          <w:sz w:val="28"/>
          <w:szCs w:val="28"/>
        </w:rPr>
        <w:t xml:space="preserve"> 03.12.2020 </w:t>
      </w:r>
      <w:r w:rsidRPr="00137024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31</w:t>
      </w:r>
    </w:p>
    <w:p w:rsidR="0032188B" w:rsidRPr="00137024" w:rsidRDefault="0032188B" w:rsidP="00137024">
      <w:pPr>
        <w:rPr>
          <w:rFonts w:ascii="Times New Roman" w:hAnsi="Times New Roman" w:cs="Times New Roman"/>
          <w:sz w:val="28"/>
          <w:szCs w:val="28"/>
        </w:rPr>
      </w:pPr>
    </w:p>
    <w:p w:rsidR="0032188B" w:rsidRPr="00137024" w:rsidRDefault="0032188B" w:rsidP="00137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7024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2021 год и плановый период 2022 и 2023 годов</w:t>
      </w:r>
    </w:p>
    <w:p w:rsidR="0032188B" w:rsidRPr="00137024" w:rsidRDefault="0032188B" w:rsidP="0013702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88B" w:rsidRPr="00137024" w:rsidRDefault="0032188B" w:rsidP="00137024">
      <w:pPr>
        <w:rPr>
          <w:rFonts w:ascii="Times New Roman" w:hAnsi="Times New Roman" w:cs="Times New Roman"/>
          <w:sz w:val="28"/>
          <w:szCs w:val="28"/>
        </w:rPr>
      </w:pP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</w:r>
      <w:r w:rsidRPr="0013702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37024">
        <w:rPr>
          <w:rFonts w:ascii="Times New Roman" w:hAnsi="Times New Roman" w:cs="Times New Roman"/>
          <w:sz w:val="28"/>
          <w:szCs w:val="28"/>
        </w:rPr>
        <w:t xml:space="preserve">         тыс. рублей</w:t>
      </w:r>
    </w:p>
    <w:tbl>
      <w:tblPr>
        <w:tblW w:w="10717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25"/>
        <w:gridCol w:w="3525"/>
        <w:gridCol w:w="1356"/>
        <w:gridCol w:w="1355"/>
        <w:gridCol w:w="1356"/>
      </w:tblGrid>
      <w:tr w:rsidR="0032188B" w:rsidRPr="00137024" w:rsidTr="00C6470B">
        <w:trPr>
          <w:trHeight w:val="1662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55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</w:tr>
      <w:tr w:rsidR="0032188B" w:rsidRPr="00137024" w:rsidTr="00C6470B">
        <w:trPr>
          <w:trHeight w:val="831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-1000,0</w:t>
            </w:r>
          </w:p>
        </w:tc>
        <w:tc>
          <w:tcPr>
            <w:tcW w:w="1355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831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706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946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786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1390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5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831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-17860,0</w:t>
            </w:r>
          </w:p>
        </w:tc>
        <w:tc>
          <w:tcPr>
            <w:tcW w:w="1355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543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0224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26122,2</w:t>
            </w:r>
          </w:p>
        </w:tc>
        <w:tc>
          <w:tcPr>
            <w:tcW w:w="1355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61299,1</w:t>
            </w:r>
          </w:p>
        </w:tc>
        <w:tc>
          <w:tcPr>
            <w:tcW w:w="1356" w:type="dxa"/>
          </w:tcPr>
          <w:p w:rsidR="0032188B" w:rsidRPr="00137024" w:rsidRDefault="0032188B" w:rsidP="00805C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84610,8</w:t>
            </w:r>
          </w:p>
        </w:tc>
      </w:tr>
      <w:tr w:rsidR="0032188B" w:rsidRPr="00137024" w:rsidTr="00C6470B">
        <w:trPr>
          <w:trHeight w:val="559"/>
        </w:trPr>
        <w:tc>
          <w:tcPr>
            <w:tcW w:w="31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5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356" w:type="dxa"/>
          </w:tcPr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cs="Times New Roman"/>
              </w:rPr>
            </w:pPr>
            <w:r w:rsidRPr="00A8505C">
              <w:rPr>
                <w:rFonts w:ascii="Times New Roman" w:hAnsi="Times New Roman" w:cs="Times New Roman"/>
                <w:sz w:val="24"/>
                <w:szCs w:val="24"/>
              </w:rPr>
              <w:t>-1326122,2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61299,1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84610,8</w:t>
            </w:r>
          </w:p>
        </w:tc>
      </w:tr>
      <w:tr w:rsidR="0032188B" w:rsidRPr="00137024" w:rsidTr="00C6470B">
        <w:trPr>
          <w:trHeight w:val="543"/>
        </w:trPr>
        <w:tc>
          <w:tcPr>
            <w:tcW w:w="31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5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356" w:type="dxa"/>
          </w:tcPr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cs="Times New Roman"/>
              </w:rPr>
            </w:pPr>
            <w:r w:rsidRPr="00A8505C">
              <w:rPr>
                <w:rFonts w:ascii="Times New Roman" w:hAnsi="Times New Roman" w:cs="Times New Roman"/>
                <w:sz w:val="24"/>
                <w:szCs w:val="24"/>
              </w:rPr>
              <w:t>-1326122,2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61299,1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84610,8</w:t>
            </w:r>
          </w:p>
        </w:tc>
      </w:tr>
      <w:tr w:rsidR="0032188B" w:rsidRPr="00137024" w:rsidTr="00C6470B">
        <w:trPr>
          <w:trHeight w:val="715"/>
        </w:trPr>
        <w:tc>
          <w:tcPr>
            <w:tcW w:w="31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5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356" w:type="dxa"/>
          </w:tcPr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cs="Times New Roman"/>
              </w:rPr>
            </w:pPr>
            <w:r w:rsidRPr="00A8505C">
              <w:rPr>
                <w:rFonts w:ascii="Times New Roman" w:hAnsi="Times New Roman" w:cs="Times New Roman"/>
                <w:sz w:val="24"/>
                <w:szCs w:val="24"/>
              </w:rPr>
              <w:t>-1326122,2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61299,1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84610,8</w:t>
            </w:r>
          </w:p>
        </w:tc>
      </w:tr>
      <w:tr w:rsidR="0032188B" w:rsidRPr="00137024" w:rsidTr="00C6470B">
        <w:trPr>
          <w:trHeight w:val="543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1308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262,2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1261299,1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1284610,8</w:t>
            </w:r>
          </w:p>
        </w:tc>
      </w:tr>
      <w:tr w:rsidR="0032188B" w:rsidRPr="00137024" w:rsidTr="00C6470B">
        <w:trPr>
          <w:trHeight w:val="559"/>
        </w:trPr>
        <w:tc>
          <w:tcPr>
            <w:tcW w:w="31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5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356" w:type="dxa"/>
          </w:tcPr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cs="Times New Roman"/>
              </w:rPr>
            </w:pPr>
            <w:r w:rsidRPr="007D2B87">
              <w:rPr>
                <w:rFonts w:ascii="Times New Roman" w:hAnsi="Times New Roman" w:cs="Times New Roman"/>
                <w:sz w:val="24"/>
                <w:szCs w:val="24"/>
              </w:rPr>
              <w:t>1308262,2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1261299,1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1284610,8</w:t>
            </w:r>
          </w:p>
        </w:tc>
      </w:tr>
      <w:tr w:rsidR="0032188B" w:rsidRPr="00137024" w:rsidTr="00C6470B">
        <w:trPr>
          <w:trHeight w:val="657"/>
        </w:trPr>
        <w:tc>
          <w:tcPr>
            <w:tcW w:w="31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5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356" w:type="dxa"/>
          </w:tcPr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cs="Times New Roman"/>
              </w:rPr>
            </w:pPr>
            <w:r w:rsidRPr="007D2B87">
              <w:rPr>
                <w:rFonts w:ascii="Times New Roman" w:hAnsi="Times New Roman" w:cs="Times New Roman"/>
                <w:sz w:val="24"/>
                <w:szCs w:val="24"/>
              </w:rPr>
              <w:t>1308262,2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1261299,1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1284610,8</w:t>
            </w:r>
          </w:p>
        </w:tc>
      </w:tr>
      <w:tr w:rsidR="0032188B" w:rsidRPr="00137024" w:rsidTr="00C6470B">
        <w:trPr>
          <w:trHeight w:val="831"/>
        </w:trPr>
        <w:tc>
          <w:tcPr>
            <w:tcW w:w="31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525" w:type="dxa"/>
          </w:tcPr>
          <w:p w:rsidR="0032188B" w:rsidRPr="00137024" w:rsidRDefault="0032188B" w:rsidP="00543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356" w:type="dxa"/>
          </w:tcPr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cs="Times New Roman"/>
              </w:rPr>
            </w:pPr>
            <w:r w:rsidRPr="007D2B87">
              <w:rPr>
                <w:rFonts w:ascii="Times New Roman" w:hAnsi="Times New Roman" w:cs="Times New Roman"/>
                <w:sz w:val="24"/>
                <w:szCs w:val="24"/>
              </w:rPr>
              <w:t>1308262,2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1261299,1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1284610,8</w:t>
            </w:r>
          </w:p>
        </w:tc>
      </w:tr>
      <w:tr w:rsidR="0032188B" w:rsidRPr="00137024" w:rsidTr="00C6470B">
        <w:trPr>
          <w:trHeight w:val="831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16860,0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831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16860,0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815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1118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1662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17860,0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831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1103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2188B" w:rsidRPr="00137024" w:rsidTr="00C6470B">
        <w:trPr>
          <w:trHeight w:val="1374"/>
        </w:trPr>
        <w:tc>
          <w:tcPr>
            <w:tcW w:w="31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525" w:type="dxa"/>
          </w:tcPr>
          <w:p w:rsidR="0032188B" w:rsidRPr="00137024" w:rsidRDefault="0032188B" w:rsidP="00805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355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56" w:type="dxa"/>
          </w:tcPr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88B" w:rsidRPr="00137024" w:rsidRDefault="0032188B" w:rsidP="00543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70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32188B" w:rsidRDefault="0032188B" w:rsidP="0081397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32188B" w:rsidRDefault="0032188B" w:rsidP="00B124A6">
      <w:pPr>
        <w:rPr>
          <w:rFonts w:ascii="Times New Roman" w:hAnsi="Times New Roman" w:cs="Times New Roman"/>
          <w:sz w:val="28"/>
          <w:szCs w:val="28"/>
        </w:rPr>
      </w:pPr>
    </w:p>
    <w:p w:rsidR="0032188B" w:rsidRPr="007D309F" w:rsidRDefault="0032188B" w:rsidP="00B124A6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32188B" w:rsidRPr="007D309F" w:rsidRDefault="0032188B" w:rsidP="00B124A6">
      <w:pPr>
        <w:rPr>
          <w:rFonts w:ascii="Times New Roman" w:hAnsi="Times New Roman" w:cs="Times New Roman"/>
          <w:sz w:val="28"/>
          <w:szCs w:val="28"/>
        </w:rPr>
      </w:pPr>
      <w:r w:rsidRPr="007D309F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                       Т.В.Моренко</w:t>
      </w:r>
    </w:p>
    <w:sectPr w:rsidR="0032188B" w:rsidRPr="007D309F" w:rsidSect="00222B8D">
      <w:pgSz w:w="11905" w:h="16838" w:code="9"/>
      <w:pgMar w:top="539" w:right="565" w:bottom="284" w:left="993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188B" w:rsidRDefault="0032188B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2188B" w:rsidRDefault="0032188B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88B" w:rsidRDefault="0032188B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188B" w:rsidRDefault="0032188B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2188B" w:rsidRDefault="0032188B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6B0C"/>
    <w:rsid w:val="000701E1"/>
    <w:rsid w:val="000702A1"/>
    <w:rsid w:val="0007084E"/>
    <w:rsid w:val="0007651B"/>
    <w:rsid w:val="0008171E"/>
    <w:rsid w:val="00081927"/>
    <w:rsid w:val="0008290F"/>
    <w:rsid w:val="00082C8D"/>
    <w:rsid w:val="0008301B"/>
    <w:rsid w:val="00083449"/>
    <w:rsid w:val="00083BFD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B69"/>
    <w:rsid w:val="000B60A9"/>
    <w:rsid w:val="000B75B7"/>
    <w:rsid w:val="000C05DF"/>
    <w:rsid w:val="000C1013"/>
    <w:rsid w:val="000C1EC9"/>
    <w:rsid w:val="000C2E75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289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494A"/>
    <w:rsid w:val="00145607"/>
    <w:rsid w:val="00145A0A"/>
    <w:rsid w:val="00150353"/>
    <w:rsid w:val="0015119B"/>
    <w:rsid w:val="001518C7"/>
    <w:rsid w:val="00154DC8"/>
    <w:rsid w:val="0015523E"/>
    <w:rsid w:val="00155486"/>
    <w:rsid w:val="0015780D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AD1"/>
    <w:rsid w:val="001C20BE"/>
    <w:rsid w:val="001C3B2F"/>
    <w:rsid w:val="001C3E06"/>
    <w:rsid w:val="001C5C00"/>
    <w:rsid w:val="001C6933"/>
    <w:rsid w:val="001C6AA5"/>
    <w:rsid w:val="001C6CA9"/>
    <w:rsid w:val="001D0E9D"/>
    <w:rsid w:val="001D11D6"/>
    <w:rsid w:val="001D3E58"/>
    <w:rsid w:val="001D58CF"/>
    <w:rsid w:val="001D5F46"/>
    <w:rsid w:val="001D71DE"/>
    <w:rsid w:val="001D74EB"/>
    <w:rsid w:val="001E00EA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20098C"/>
    <w:rsid w:val="00200D1E"/>
    <w:rsid w:val="00201EE2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1743"/>
    <w:rsid w:val="00252675"/>
    <w:rsid w:val="00252E33"/>
    <w:rsid w:val="0025649B"/>
    <w:rsid w:val="0026048B"/>
    <w:rsid w:val="0026192B"/>
    <w:rsid w:val="00262C5C"/>
    <w:rsid w:val="0026345A"/>
    <w:rsid w:val="002635F8"/>
    <w:rsid w:val="00264EF0"/>
    <w:rsid w:val="00266834"/>
    <w:rsid w:val="002669D4"/>
    <w:rsid w:val="00266E5A"/>
    <w:rsid w:val="0027030D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2239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38AA"/>
    <w:rsid w:val="002F4111"/>
    <w:rsid w:val="002F6193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EEE"/>
    <w:rsid w:val="0032188B"/>
    <w:rsid w:val="00321D29"/>
    <w:rsid w:val="00323727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3CF"/>
    <w:rsid w:val="003E66B0"/>
    <w:rsid w:val="003E7B9C"/>
    <w:rsid w:val="003F0312"/>
    <w:rsid w:val="003F0464"/>
    <w:rsid w:val="003F1499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6AC"/>
    <w:rsid w:val="004753A0"/>
    <w:rsid w:val="00476199"/>
    <w:rsid w:val="004768D3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E2828"/>
    <w:rsid w:val="004E3113"/>
    <w:rsid w:val="004E382C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6656"/>
    <w:rsid w:val="005A6FFC"/>
    <w:rsid w:val="005A7D05"/>
    <w:rsid w:val="005B09C1"/>
    <w:rsid w:val="005B13F8"/>
    <w:rsid w:val="005B251E"/>
    <w:rsid w:val="005B282E"/>
    <w:rsid w:val="005B2A09"/>
    <w:rsid w:val="005B30B0"/>
    <w:rsid w:val="005B40C0"/>
    <w:rsid w:val="005B46CF"/>
    <w:rsid w:val="005B482E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F58"/>
    <w:rsid w:val="00611995"/>
    <w:rsid w:val="0061207C"/>
    <w:rsid w:val="00612270"/>
    <w:rsid w:val="00612344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1A5C"/>
    <w:rsid w:val="00691DB9"/>
    <w:rsid w:val="00693646"/>
    <w:rsid w:val="00693D26"/>
    <w:rsid w:val="00694D1C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C082A"/>
    <w:rsid w:val="007C0898"/>
    <w:rsid w:val="007C09CA"/>
    <w:rsid w:val="007C17E7"/>
    <w:rsid w:val="007C2727"/>
    <w:rsid w:val="007C2F8C"/>
    <w:rsid w:val="007C39F9"/>
    <w:rsid w:val="007C59D0"/>
    <w:rsid w:val="007C65DA"/>
    <w:rsid w:val="007D2B6D"/>
    <w:rsid w:val="007D2B87"/>
    <w:rsid w:val="007D309F"/>
    <w:rsid w:val="007D43D3"/>
    <w:rsid w:val="007D450D"/>
    <w:rsid w:val="007D5064"/>
    <w:rsid w:val="007D5660"/>
    <w:rsid w:val="007D5970"/>
    <w:rsid w:val="007D5B25"/>
    <w:rsid w:val="007D5DF3"/>
    <w:rsid w:val="007D6CDF"/>
    <w:rsid w:val="007E187F"/>
    <w:rsid w:val="007E1E15"/>
    <w:rsid w:val="007E240F"/>
    <w:rsid w:val="007E3BF7"/>
    <w:rsid w:val="007E47D8"/>
    <w:rsid w:val="007E6C23"/>
    <w:rsid w:val="007F15CB"/>
    <w:rsid w:val="007F2568"/>
    <w:rsid w:val="007F6DF7"/>
    <w:rsid w:val="00800382"/>
    <w:rsid w:val="008008AF"/>
    <w:rsid w:val="008018BD"/>
    <w:rsid w:val="00801FB6"/>
    <w:rsid w:val="00803E93"/>
    <w:rsid w:val="00804606"/>
    <w:rsid w:val="00804D0F"/>
    <w:rsid w:val="00805069"/>
    <w:rsid w:val="00805787"/>
    <w:rsid w:val="00805C2A"/>
    <w:rsid w:val="00805C45"/>
    <w:rsid w:val="00806B6F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67"/>
    <w:rsid w:val="00844CF4"/>
    <w:rsid w:val="00845AA1"/>
    <w:rsid w:val="00845F94"/>
    <w:rsid w:val="008477D6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41B1"/>
    <w:rsid w:val="00865B33"/>
    <w:rsid w:val="0086666E"/>
    <w:rsid w:val="00866FED"/>
    <w:rsid w:val="00870C25"/>
    <w:rsid w:val="00872494"/>
    <w:rsid w:val="00874E08"/>
    <w:rsid w:val="008767BA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21BE"/>
    <w:rsid w:val="00902CC5"/>
    <w:rsid w:val="00903BCE"/>
    <w:rsid w:val="00905CF7"/>
    <w:rsid w:val="00905E0F"/>
    <w:rsid w:val="009102D6"/>
    <w:rsid w:val="00911022"/>
    <w:rsid w:val="00912C85"/>
    <w:rsid w:val="00912E28"/>
    <w:rsid w:val="0091317C"/>
    <w:rsid w:val="00913921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3AF6"/>
    <w:rsid w:val="009443FE"/>
    <w:rsid w:val="009445A3"/>
    <w:rsid w:val="00944CEC"/>
    <w:rsid w:val="009451D1"/>
    <w:rsid w:val="00945559"/>
    <w:rsid w:val="00946753"/>
    <w:rsid w:val="00947721"/>
    <w:rsid w:val="00947903"/>
    <w:rsid w:val="009508AC"/>
    <w:rsid w:val="00952481"/>
    <w:rsid w:val="009539A1"/>
    <w:rsid w:val="00953BB4"/>
    <w:rsid w:val="0095464D"/>
    <w:rsid w:val="00956B27"/>
    <w:rsid w:val="009572FA"/>
    <w:rsid w:val="00960C93"/>
    <w:rsid w:val="00960D60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80E"/>
    <w:rsid w:val="00971E7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E1719"/>
    <w:rsid w:val="009E2742"/>
    <w:rsid w:val="009E3D79"/>
    <w:rsid w:val="009E5213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2A57"/>
    <w:rsid w:val="00A53658"/>
    <w:rsid w:val="00A54435"/>
    <w:rsid w:val="00A54764"/>
    <w:rsid w:val="00A55847"/>
    <w:rsid w:val="00A55C69"/>
    <w:rsid w:val="00A55FA3"/>
    <w:rsid w:val="00A56C56"/>
    <w:rsid w:val="00A56D1A"/>
    <w:rsid w:val="00A57A8B"/>
    <w:rsid w:val="00A60B7F"/>
    <w:rsid w:val="00A61EA8"/>
    <w:rsid w:val="00A62AE8"/>
    <w:rsid w:val="00A6307A"/>
    <w:rsid w:val="00A66DC6"/>
    <w:rsid w:val="00A70708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05C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4306"/>
    <w:rsid w:val="00AA4476"/>
    <w:rsid w:val="00AA62CE"/>
    <w:rsid w:val="00AA71D3"/>
    <w:rsid w:val="00AA72A1"/>
    <w:rsid w:val="00AA7AB5"/>
    <w:rsid w:val="00AA7E48"/>
    <w:rsid w:val="00AB0705"/>
    <w:rsid w:val="00AB6A9E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3549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906AE"/>
    <w:rsid w:val="00B90F76"/>
    <w:rsid w:val="00B921B0"/>
    <w:rsid w:val="00B92DFD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642D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5C9"/>
    <w:rsid w:val="00BF59A4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4071"/>
    <w:rsid w:val="00C153DE"/>
    <w:rsid w:val="00C15697"/>
    <w:rsid w:val="00C15DA7"/>
    <w:rsid w:val="00C16D3E"/>
    <w:rsid w:val="00C20ACF"/>
    <w:rsid w:val="00C22256"/>
    <w:rsid w:val="00C22DAC"/>
    <w:rsid w:val="00C23161"/>
    <w:rsid w:val="00C235F8"/>
    <w:rsid w:val="00C24213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FB0"/>
    <w:rsid w:val="00C33F36"/>
    <w:rsid w:val="00C3447D"/>
    <w:rsid w:val="00C35201"/>
    <w:rsid w:val="00C3543C"/>
    <w:rsid w:val="00C3574B"/>
    <w:rsid w:val="00C3675F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230"/>
    <w:rsid w:val="00C64511"/>
    <w:rsid w:val="00C6470B"/>
    <w:rsid w:val="00C648B3"/>
    <w:rsid w:val="00C64CB4"/>
    <w:rsid w:val="00C710C9"/>
    <w:rsid w:val="00C72005"/>
    <w:rsid w:val="00C7379E"/>
    <w:rsid w:val="00C753E5"/>
    <w:rsid w:val="00C7587E"/>
    <w:rsid w:val="00C7595C"/>
    <w:rsid w:val="00C76356"/>
    <w:rsid w:val="00C76D17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EEC"/>
    <w:rsid w:val="00CB587C"/>
    <w:rsid w:val="00CC0300"/>
    <w:rsid w:val="00CC28BB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51B1"/>
    <w:rsid w:val="00DA54B1"/>
    <w:rsid w:val="00DA63F7"/>
    <w:rsid w:val="00DB0B17"/>
    <w:rsid w:val="00DB10C0"/>
    <w:rsid w:val="00DB13FB"/>
    <w:rsid w:val="00DB16B8"/>
    <w:rsid w:val="00DB2576"/>
    <w:rsid w:val="00DB56EE"/>
    <w:rsid w:val="00DC115B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583E"/>
    <w:rsid w:val="00E660FB"/>
    <w:rsid w:val="00E6648A"/>
    <w:rsid w:val="00E67267"/>
    <w:rsid w:val="00E71AAE"/>
    <w:rsid w:val="00E720DD"/>
    <w:rsid w:val="00E7217F"/>
    <w:rsid w:val="00E740B7"/>
    <w:rsid w:val="00E74373"/>
    <w:rsid w:val="00E744A0"/>
    <w:rsid w:val="00E74662"/>
    <w:rsid w:val="00E76376"/>
    <w:rsid w:val="00E77199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A6B7C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7BB"/>
    <w:rsid w:val="00F01B45"/>
    <w:rsid w:val="00F02059"/>
    <w:rsid w:val="00F0289C"/>
    <w:rsid w:val="00F055F1"/>
    <w:rsid w:val="00F067C7"/>
    <w:rsid w:val="00F07075"/>
    <w:rsid w:val="00F07A00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711"/>
    <w:rsid w:val="00F91500"/>
    <w:rsid w:val="00F9240E"/>
    <w:rsid w:val="00F92AB1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7E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19207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07E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207E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19207E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19207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207E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7E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07E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9207E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71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2021-07-01T11:58:00Z</cp:lastPrinted>
  <dcterms:created xsi:type="dcterms:W3CDTF">2021-07-06T04:35:00Z</dcterms:created>
  <dcterms:modified xsi:type="dcterms:W3CDTF">2021-07-06T04:35:00Z</dcterms:modified>
</cp:coreProperties>
</file>