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0D" w:rsidRDefault="00305D0D" w:rsidP="006C1D5B">
      <w:pPr>
        <w:pStyle w:val="Title"/>
        <w:ind w:left="-426"/>
      </w:pPr>
      <w:r>
        <w:t>СОВЕТ МУНИЦИПАЛЬНОГО ОБРАЗОВАНИЯ ОТРАДНЕНСКИЙ РАЙОН</w:t>
      </w:r>
    </w:p>
    <w:p w:rsidR="00305D0D" w:rsidRDefault="00305D0D" w:rsidP="006C1D5B">
      <w:pPr>
        <w:pStyle w:val="Title"/>
        <w:ind w:left="-284"/>
      </w:pPr>
    </w:p>
    <w:p w:rsidR="00305D0D" w:rsidRPr="00943AF6" w:rsidRDefault="00305D0D" w:rsidP="006C1D5B">
      <w:pPr>
        <w:pStyle w:val="Title"/>
        <w:ind w:left="-284"/>
      </w:pPr>
      <w:r>
        <w:t>ДЕВЯТАЯ СЕССИЯ</w:t>
      </w:r>
    </w:p>
    <w:p w:rsidR="00305D0D" w:rsidRDefault="00305D0D" w:rsidP="006C1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D0D" w:rsidRDefault="00305D0D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5D0D" w:rsidRDefault="00305D0D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05D0D" w:rsidRDefault="00305D0D" w:rsidP="00924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24.12.2020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45</w:t>
      </w:r>
    </w:p>
    <w:p w:rsidR="00305D0D" w:rsidRPr="00E06335" w:rsidRDefault="00305D0D" w:rsidP="006C1D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305D0D" w:rsidRDefault="00305D0D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5D0D" w:rsidRPr="007747A3" w:rsidRDefault="00305D0D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305D0D" w:rsidRPr="007747A3" w:rsidRDefault="00305D0D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305D0D" w:rsidRDefault="00305D0D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20 год и на плановый период</w:t>
      </w:r>
    </w:p>
    <w:p w:rsidR="00305D0D" w:rsidRDefault="00305D0D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и 2022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05D0D" w:rsidRDefault="00305D0D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5D0D" w:rsidRDefault="00305D0D" w:rsidP="0046203E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</w:t>
      </w:r>
    </w:p>
    <w:p w:rsidR="00305D0D" w:rsidRPr="00081927" w:rsidRDefault="00305D0D" w:rsidP="0046203E">
      <w:pPr>
        <w:pStyle w:val="Heading1"/>
        <w:spacing w:line="240" w:lineRule="auto"/>
        <w:ind w:firstLine="709"/>
      </w:pPr>
      <w:r>
        <w:rPr>
          <w:color w:val="000000"/>
        </w:rPr>
        <w:t xml:space="preserve"> р е ш и л:</w:t>
      </w:r>
    </w:p>
    <w:p w:rsidR="00305D0D" w:rsidRDefault="00305D0D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483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2021 и 2022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305D0D" w:rsidRDefault="00305D0D" w:rsidP="00E54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в статье 1:</w:t>
      </w:r>
    </w:p>
    <w:p w:rsidR="00305D0D" w:rsidRDefault="00305D0D" w:rsidP="00931E50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1529649,7 тысяч рублей» заменить словами «в сумме </w:t>
      </w:r>
      <w:r w:rsidRPr="00E34453">
        <w:t>1562001,4</w:t>
      </w:r>
      <w:r>
        <w:t xml:space="preserve"> тысяч рублей»;</w:t>
      </w:r>
    </w:p>
    <w:p w:rsidR="00305D0D" w:rsidRDefault="00305D0D" w:rsidP="00931E50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4 пункта 1 слова «в сумме 95107,6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62755,9 тысяч </w:t>
      </w:r>
      <w:r w:rsidRPr="007747A3">
        <w:t>рублей»</w:t>
      </w:r>
      <w:r>
        <w:t>.</w:t>
      </w:r>
    </w:p>
    <w:p w:rsidR="00305D0D" w:rsidRDefault="00305D0D" w:rsidP="00931E50">
      <w:pPr>
        <w:pStyle w:val="font5"/>
        <w:spacing w:before="0" w:beforeAutospacing="0" w:after="0" w:afterAutospacing="0"/>
        <w:ind w:firstLine="708"/>
      </w:pPr>
      <w:r>
        <w:t>2) в статье 6:</w:t>
      </w:r>
    </w:p>
    <w:p w:rsidR="00305D0D" w:rsidRDefault="00305D0D" w:rsidP="00D728C4">
      <w:pPr>
        <w:pStyle w:val="font5"/>
        <w:spacing w:before="0" w:beforeAutospacing="0" w:after="0" w:afterAutospacing="0"/>
        <w:ind w:firstLine="708"/>
      </w:pPr>
      <w:r>
        <w:t>а) в подпункте 1 пункта 5 слова «в сумме 2507,8 тысяч рублей» заменить словами «в сумме 2802,8 тысяч рублей»;</w:t>
      </w:r>
    </w:p>
    <w:p w:rsidR="00305D0D" w:rsidRDefault="00305D0D" w:rsidP="00D728C4">
      <w:pPr>
        <w:pStyle w:val="font5"/>
        <w:spacing w:before="0" w:beforeAutospacing="0" w:after="0" w:afterAutospacing="0"/>
        <w:ind w:firstLine="708"/>
      </w:pPr>
      <w:r>
        <w:t>б) в подпункте 2 пункта 5 слова «в сумме 1000,0 тысяч рублей» заменить словами «в сумме 11000,0 тысяч рублей».</w:t>
      </w:r>
    </w:p>
    <w:p w:rsidR="00305D0D" w:rsidRDefault="00305D0D" w:rsidP="00D728C4">
      <w:pPr>
        <w:pStyle w:val="font5"/>
        <w:spacing w:before="0" w:beforeAutospacing="0" w:after="0" w:afterAutospacing="0"/>
        <w:ind w:firstLine="708"/>
      </w:pPr>
      <w:r>
        <w:t>3) в подпункте 1 пункта 1 статьи 9 слова «в сумме 67,2 тысяч рублей» заменить словами «в сумме 56,0 тысяч рублей».</w:t>
      </w:r>
    </w:p>
    <w:p w:rsidR="00305D0D" w:rsidRPr="006A492B" w:rsidRDefault="00305D0D" w:rsidP="00D728C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728C4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728C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28C4">
        <w:rPr>
          <w:rFonts w:ascii="Times New Roman" w:hAnsi="Times New Roman" w:cs="Times New Roman"/>
          <w:sz w:val="28"/>
          <w:szCs w:val="28"/>
        </w:rPr>
        <w:t xml:space="preserve"> 1 статьи 14 слова</w:t>
      </w:r>
      <w:r>
        <w:t xml:space="preserve"> «</w:t>
      </w:r>
      <w:r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1000,0</w:t>
      </w:r>
      <w:r w:rsidRPr="006A492B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со сроком возврата в 2020 году в сумме 1000,0 тыс. рублей и </w:t>
      </w:r>
      <w:r w:rsidRPr="006A492B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сумме 0,0 тыс. рублей» заменить словами «</w:t>
      </w:r>
      <w:r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17860,0</w:t>
      </w:r>
      <w:r w:rsidRPr="006A492B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со сроком возврата в 2020 году в сумме 0,0 тыс. рублей и </w:t>
      </w:r>
      <w:r w:rsidRPr="006A492B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сумме 17860,0 тыс. рублей».</w:t>
      </w:r>
    </w:p>
    <w:p w:rsidR="00305D0D" w:rsidRDefault="00305D0D" w:rsidP="00E54E40">
      <w:pPr>
        <w:pStyle w:val="font5"/>
        <w:spacing w:before="0" w:beforeAutospacing="0" w:after="0" w:afterAutospacing="0"/>
      </w:pPr>
      <w:r>
        <w:t xml:space="preserve">          </w:t>
      </w:r>
      <w:bookmarkEnd w:id="1"/>
      <w:r>
        <w:t>5) приложения 3, 10,12,14, 16 изложить в новой редакции (прилагаются).</w:t>
      </w:r>
    </w:p>
    <w:p w:rsidR="00305D0D" w:rsidRDefault="00305D0D" w:rsidP="00E54E4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:rsidR="00305D0D" w:rsidRDefault="00305D0D" w:rsidP="00E54E40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Настоящее решение вступает в силу после его опубликования.</w:t>
      </w:r>
    </w:p>
    <w:p w:rsidR="00305D0D" w:rsidRDefault="00305D0D" w:rsidP="009C2039">
      <w:pPr>
        <w:spacing w:line="12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305D0D" w:rsidRPr="00410A4D" w:rsidRDefault="00305D0D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305D0D" w:rsidRPr="00410A4D" w:rsidRDefault="00305D0D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5D0D" w:rsidRPr="00D975ED" w:rsidRDefault="00305D0D" w:rsidP="00DA2805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Pr="00D975ED">
        <w:rPr>
          <w:rFonts w:ascii="Times New Roman" w:hAnsi="Times New Roman" w:cs="Times New Roman"/>
          <w:sz w:val="28"/>
          <w:szCs w:val="28"/>
          <w:lang w:eastAsia="ru-RU"/>
        </w:rPr>
        <w:t>едседател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D975ED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муниципального </w:t>
      </w:r>
    </w:p>
    <w:p w:rsidR="00305D0D" w:rsidRDefault="00305D0D" w:rsidP="00DA2805">
      <w:pPr>
        <w:rPr>
          <w:rFonts w:ascii="Times New Roman" w:hAnsi="Times New Roman" w:cs="Times New Roman"/>
          <w:sz w:val="28"/>
          <w:szCs w:val="28"/>
        </w:rPr>
      </w:pPr>
      <w:r w:rsidRPr="00D975ED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Отрадненский район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D975ED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С.Н. Лазарев</w:t>
      </w:r>
    </w:p>
    <w:p w:rsidR="00305D0D" w:rsidRPr="00355C54" w:rsidRDefault="00305D0D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 xml:space="preserve">Приложения к Решению Совета </w:t>
      </w:r>
    </w:p>
    <w:p w:rsidR="00305D0D" w:rsidRPr="00355C54" w:rsidRDefault="00305D0D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305D0D" w:rsidRPr="00355C54" w:rsidRDefault="00305D0D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305D0D" w:rsidRPr="00355C54" w:rsidRDefault="00305D0D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 xml:space="preserve">Отрадненский район на 2020 год и на плановый </w:t>
      </w:r>
    </w:p>
    <w:p w:rsidR="00305D0D" w:rsidRPr="00355C54" w:rsidRDefault="00305D0D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>период 2021-2022 годов»</w:t>
      </w:r>
    </w:p>
    <w:p w:rsidR="00305D0D" w:rsidRDefault="00305D0D" w:rsidP="008C32CE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24.12.2020 </w:t>
      </w:r>
      <w:r w:rsidRPr="00355C5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45</w:t>
      </w:r>
      <w:r w:rsidRPr="00355C54">
        <w:rPr>
          <w:rFonts w:ascii="Times New Roman" w:hAnsi="Times New Roman" w:cs="Times New Roman"/>
          <w:sz w:val="28"/>
          <w:szCs w:val="28"/>
        </w:rPr>
        <w:t>:</w:t>
      </w:r>
    </w:p>
    <w:p w:rsidR="00305D0D" w:rsidRDefault="00305D0D" w:rsidP="008C32CE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305D0D" w:rsidRDefault="00305D0D" w:rsidP="008C32CE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-13" w:type="dxa"/>
        <w:tblLook w:val="00A0"/>
      </w:tblPr>
      <w:tblGrid>
        <w:gridCol w:w="2620"/>
        <w:gridCol w:w="140"/>
        <w:gridCol w:w="4760"/>
        <w:gridCol w:w="2418"/>
      </w:tblGrid>
      <w:tr w:rsidR="00305D0D" w:rsidRPr="008631F5" w:rsidTr="008631F5">
        <w:trPr>
          <w:trHeight w:val="375"/>
        </w:trPr>
        <w:tc>
          <w:tcPr>
            <w:tcW w:w="2620" w:type="dxa"/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gridSpan w:val="3"/>
          </w:tcPr>
          <w:p w:rsidR="00305D0D" w:rsidRPr="008631F5" w:rsidRDefault="00305D0D" w:rsidP="002C0F54">
            <w:pPr>
              <w:pStyle w:val="Header"/>
              <w:tabs>
                <w:tab w:val="left" w:pos="4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31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«Приложение 3</w:t>
            </w:r>
          </w:p>
        </w:tc>
      </w:tr>
      <w:tr w:rsidR="00305D0D" w:rsidRPr="008631F5" w:rsidTr="008631F5">
        <w:trPr>
          <w:trHeight w:val="614"/>
        </w:trPr>
        <w:tc>
          <w:tcPr>
            <w:tcW w:w="2620" w:type="dxa"/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gridSpan w:val="3"/>
          </w:tcPr>
          <w:p w:rsidR="00305D0D" w:rsidRPr="008631F5" w:rsidRDefault="00305D0D" w:rsidP="002C0F54">
            <w:pPr>
              <w:tabs>
                <w:tab w:val="left" w:pos="4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1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к Решению Совета муниципального</w:t>
            </w:r>
          </w:p>
          <w:p w:rsidR="00305D0D" w:rsidRPr="008631F5" w:rsidRDefault="00305D0D" w:rsidP="002C0F54">
            <w:pPr>
              <w:tabs>
                <w:tab w:val="left" w:pos="4800"/>
              </w:tabs>
              <w:ind w:firstLine="8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1F5">
              <w:rPr>
                <w:rFonts w:ascii="Times New Roman" w:hAnsi="Times New Roman" w:cs="Times New Roman"/>
                <w:sz w:val="28"/>
                <w:szCs w:val="28"/>
              </w:rPr>
              <w:t xml:space="preserve">   образования Отрадненский район </w:t>
            </w:r>
          </w:p>
          <w:p w:rsidR="00305D0D" w:rsidRPr="008631F5" w:rsidRDefault="00305D0D" w:rsidP="002C0F54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31F5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  <w:p w:rsidR="00305D0D" w:rsidRPr="008631F5" w:rsidRDefault="00305D0D" w:rsidP="002C0F54">
            <w:pPr>
              <w:tabs>
                <w:tab w:val="left" w:pos="4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31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Отрадненский район на 2020 год и</w:t>
            </w:r>
          </w:p>
          <w:p w:rsidR="00305D0D" w:rsidRPr="008631F5" w:rsidRDefault="00305D0D" w:rsidP="002C0F54">
            <w:pPr>
              <w:tabs>
                <w:tab w:val="left" w:pos="4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1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на плановый период 2021 и 2022 годов»</w:t>
            </w:r>
          </w:p>
          <w:p w:rsidR="00305D0D" w:rsidRPr="008631F5" w:rsidRDefault="00305D0D" w:rsidP="002C0F54">
            <w:pPr>
              <w:tabs>
                <w:tab w:val="left" w:pos="4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31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от 05.12.2019 № 483</w:t>
            </w:r>
          </w:p>
        </w:tc>
      </w:tr>
      <w:tr w:rsidR="00305D0D" w:rsidRPr="008631F5" w:rsidTr="008631F5">
        <w:trPr>
          <w:trHeight w:val="782"/>
        </w:trPr>
        <w:tc>
          <w:tcPr>
            <w:tcW w:w="9938" w:type="dxa"/>
            <w:gridSpan w:val="4"/>
            <w:vAlign w:val="bottom"/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поступлений доходов в бюджет муниципального образования Отрадненский район по кодам видов (подвидов) доходов на 2020 год</w:t>
            </w:r>
          </w:p>
        </w:tc>
      </w:tr>
      <w:tr w:rsidR="00305D0D" w:rsidRPr="008631F5" w:rsidTr="008631F5">
        <w:trPr>
          <w:trHeight w:val="315"/>
        </w:trPr>
        <w:tc>
          <w:tcPr>
            <w:tcW w:w="2620" w:type="dxa"/>
            <w:vAlign w:val="bottom"/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00" w:type="dxa"/>
            <w:gridSpan w:val="2"/>
            <w:vAlign w:val="bottom"/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8" w:type="dxa"/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305D0D" w:rsidRPr="008631F5" w:rsidTr="008631F5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05D0D" w:rsidRPr="008631F5" w:rsidTr="008631F5">
        <w:trPr>
          <w:trHeight w:val="5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411 000,0</w:t>
            </w:r>
          </w:p>
        </w:tc>
      </w:tr>
      <w:tr w:rsidR="00305D0D" w:rsidRPr="008631F5" w:rsidTr="008631F5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1 01 01000 00 0000 110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1 911,0</w:t>
            </w:r>
          </w:p>
        </w:tc>
      </w:tr>
      <w:tr w:rsidR="00305D0D" w:rsidRPr="008631F5" w:rsidTr="008631F5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110 100,0</w:t>
            </w:r>
          </w:p>
        </w:tc>
      </w:tr>
      <w:tr w:rsidR="00305D0D" w:rsidRPr="008631F5" w:rsidTr="008631F5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(дополнительные отчисления)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164 443,0</w:t>
            </w:r>
          </w:p>
        </w:tc>
      </w:tr>
      <w:tr w:rsidR="00305D0D" w:rsidRPr="008631F5" w:rsidTr="008631F5">
        <w:trPr>
          <w:trHeight w:val="244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305D0D" w:rsidRPr="008631F5" w:rsidTr="008631F5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1 05 01000 01 0000 110 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17 200,0</w:t>
            </w:r>
          </w:p>
        </w:tc>
      </w:tr>
      <w:tr w:rsidR="00305D0D" w:rsidRPr="008631F5" w:rsidTr="008631F5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</w:tr>
      <w:tr w:rsidR="00305D0D" w:rsidRPr="008631F5" w:rsidTr="008631F5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23 300,0</w:t>
            </w:r>
          </w:p>
        </w:tc>
      </w:tr>
      <w:tr w:rsidR="00305D0D" w:rsidRPr="008631F5" w:rsidTr="008631F5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305D0D" w:rsidRPr="008631F5" w:rsidTr="008631F5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pStyle w:val="a9"/>
              <w:rPr>
                <w:rFonts w:ascii="Times New Roman" w:hAnsi="Times New Roman" w:cs="Times New Roman"/>
              </w:rPr>
            </w:pPr>
            <w:r w:rsidRPr="008631F5">
              <w:rPr>
                <w:rFonts w:ascii="Times New Roman" w:hAnsi="Times New Roman" w:cs="Times New Roman"/>
              </w:rPr>
              <w:t>1 06 02000 02 0000 110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pStyle w:val="a9"/>
              <w:rPr>
                <w:rFonts w:ascii="Times New Roman" w:hAnsi="Times New Roman" w:cs="Times New Roman"/>
              </w:rPr>
            </w:pPr>
            <w:r w:rsidRPr="008631F5">
              <w:rPr>
                <w:rFonts w:ascii="Times New Roman" w:hAnsi="Times New Roman" w:cs="Times New Roman"/>
              </w:rPr>
              <w:t>Налог на имущество организаций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</w:tr>
      <w:tr w:rsidR="00305D0D" w:rsidRPr="008631F5" w:rsidTr="008631F5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6 300,0</w:t>
            </w:r>
          </w:p>
        </w:tc>
      </w:tr>
      <w:tr w:rsidR="00305D0D" w:rsidRPr="008631F5" w:rsidTr="008631F5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1 11 03050 05 0000 120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305D0D" w:rsidRPr="008631F5" w:rsidTr="008631F5">
        <w:trPr>
          <w:trHeight w:val="22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63 600,0</w:t>
            </w:r>
          </w:p>
        </w:tc>
      </w:tr>
      <w:tr w:rsidR="00305D0D" w:rsidRPr="008631F5" w:rsidTr="008631F5">
        <w:trPr>
          <w:trHeight w:val="154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1 11 05035 05 0000 120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305D0D" w:rsidRPr="008631F5" w:rsidTr="008631F5">
        <w:trPr>
          <w:trHeight w:val="115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1 11 07015 05 0000 120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305D0D" w:rsidRPr="008631F5" w:rsidTr="008631F5">
        <w:trPr>
          <w:trHeight w:val="48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305D0D" w:rsidRPr="008631F5" w:rsidTr="008631F5">
        <w:trPr>
          <w:trHeight w:val="33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5 530,0</w:t>
            </w:r>
          </w:p>
        </w:tc>
      </w:tr>
      <w:tr w:rsidR="00305D0D" w:rsidRPr="008631F5" w:rsidTr="008631F5">
        <w:trPr>
          <w:trHeight w:val="212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1 14 02050 05 0000 410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3 300,0</w:t>
            </w:r>
          </w:p>
        </w:tc>
      </w:tr>
      <w:tr w:rsidR="00305D0D" w:rsidRPr="008631F5" w:rsidTr="008631F5">
        <w:trPr>
          <w:trHeight w:val="15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1 14 06013 05 0000 430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8631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(без проведения торгов)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</w:tr>
      <w:tr w:rsidR="00305D0D" w:rsidRPr="008631F5" w:rsidTr="008631F5">
        <w:trPr>
          <w:trHeight w:val="89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1 14 06025 05 0000 430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305D0D" w:rsidRPr="008631F5" w:rsidTr="008631F5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2 204,0</w:t>
            </w:r>
          </w:p>
        </w:tc>
      </w:tr>
      <w:tr w:rsidR="00305D0D" w:rsidRPr="008631F5" w:rsidTr="008631F5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1 17 05050 05 0000 180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305D0D" w:rsidRPr="008631F5" w:rsidTr="008631F5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8631F5" w:rsidRDefault="00305D0D" w:rsidP="002C0F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1151001,4</w:t>
            </w:r>
          </w:p>
        </w:tc>
      </w:tr>
      <w:tr w:rsidR="00305D0D" w:rsidRPr="00355C54" w:rsidTr="008631F5">
        <w:trPr>
          <w:trHeight w:val="630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355C54" w:rsidRDefault="00305D0D" w:rsidP="002C0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355C54" w:rsidRDefault="00305D0D" w:rsidP="002C0F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355C54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210753,6</w:t>
            </w:r>
          </w:p>
        </w:tc>
      </w:tr>
      <w:tr w:rsidR="00305D0D" w:rsidRPr="00355C54" w:rsidTr="008631F5">
        <w:trPr>
          <w:trHeight w:val="630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355C54" w:rsidRDefault="00305D0D" w:rsidP="002C0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355C54" w:rsidRDefault="00305D0D" w:rsidP="002C0F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355C54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212690,5</w:t>
            </w:r>
          </w:p>
        </w:tc>
      </w:tr>
      <w:tr w:rsidR="00305D0D" w:rsidRPr="00355C54" w:rsidTr="008631F5">
        <w:trPr>
          <w:trHeight w:val="630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355C54" w:rsidRDefault="00305D0D" w:rsidP="002C0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355C54" w:rsidRDefault="00305D0D" w:rsidP="002C0F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355C54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715384,7</w:t>
            </w:r>
          </w:p>
        </w:tc>
      </w:tr>
      <w:tr w:rsidR="00305D0D" w:rsidRPr="00355C54" w:rsidTr="008631F5">
        <w:trPr>
          <w:trHeight w:val="315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355C54" w:rsidRDefault="00305D0D" w:rsidP="002C0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355C54" w:rsidRDefault="00305D0D" w:rsidP="002C0F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355C54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12290,4</w:t>
            </w:r>
          </w:p>
        </w:tc>
      </w:tr>
      <w:tr w:rsidR="00305D0D" w:rsidRPr="00355C54" w:rsidTr="008631F5">
        <w:trPr>
          <w:trHeight w:val="315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355C54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D0D" w:rsidRPr="00355C54" w:rsidRDefault="00305D0D" w:rsidP="002C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355C54" w:rsidRDefault="00305D0D" w:rsidP="002C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355C54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05D0D" w:rsidRPr="00355C54" w:rsidTr="008631F5">
        <w:trPr>
          <w:trHeight w:val="315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355C54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D0D" w:rsidRPr="00355C54" w:rsidRDefault="00305D0D" w:rsidP="002C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D0D" w:rsidRPr="00355C54" w:rsidRDefault="00305D0D" w:rsidP="002C0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355C54" w:rsidRDefault="00305D0D" w:rsidP="002C0F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355C54" w:rsidRDefault="00305D0D" w:rsidP="002C0F5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-118,0</w:t>
            </w:r>
          </w:p>
        </w:tc>
      </w:tr>
      <w:tr w:rsidR="00305D0D" w:rsidRPr="00355C54" w:rsidTr="008631F5">
        <w:trPr>
          <w:trHeight w:val="318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355C54" w:rsidRDefault="00305D0D" w:rsidP="002C0F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355C54" w:rsidRDefault="00305D0D" w:rsidP="002C0F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355C54" w:rsidRDefault="00305D0D" w:rsidP="00E3445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1562001,4  </w:t>
            </w:r>
          </w:p>
        </w:tc>
      </w:tr>
    </w:tbl>
    <w:p w:rsidR="00305D0D" w:rsidRDefault="00305D0D" w:rsidP="008C32CE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305D0D" w:rsidRDefault="00305D0D" w:rsidP="008C32CE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305D0D" w:rsidRPr="00355C54" w:rsidRDefault="00305D0D" w:rsidP="008C32CE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305D0D" w:rsidRDefault="00305D0D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339" w:type="dxa"/>
        <w:tblInd w:w="-13" w:type="dxa"/>
        <w:tblLook w:val="00A0"/>
      </w:tblPr>
      <w:tblGrid>
        <w:gridCol w:w="874"/>
        <w:gridCol w:w="6698"/>
        <w:gridCol w:w="764"/>
        <w:gridCol w:w="655"/>
        <w:gridCol w:w="1348"/>
      </w:tblGrid>
      <w:tr w:rsidR="00305D0D" w:rsidRPr="00482E8F" w:rsidTr="00482E8F">
        <w:trPr>
          <w:trHeight w:val="344"/>
        </w:trPr>
        <w:tc>
          <w:tcPr>
            <w:tcW w:w="103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 10</w:t>
            </w:r>
          </w:p>
        </w:tc>
      </w:tr>
      <w:tr w:rsidR="00305D0D" w:rsidRPr="00482E8F" w:rsidTr="00482E8F">
        <w:trPr>
          <w:trHeight w:val="344"/>
        </w:trPr>
        <w:tc>
          <w:tcPr>
            <w:tcW w:w="103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305D0D" w:rsidRPr="00482E8F" w:rsidTr="00482E8F">
        <w:trPr>
          <w:trHeight w:val="344"/>
        </w:trPr>
        <w:tc>
          <w:tcPr>
            <w:tcW w:w="103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305D0D" w:rsidRPr="00482E8F" w:rsidTr="00482E8F">
        <w:trPr>
          <w:trHeight w:val="344"/>
        </w:trPr>
        <w:tc>
          <w:tcPr>
            <w:tcW w:w="103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05D0D" w:rsidRPr="00482E8F" w:rsidTr="00482E8F">
        <w:trPr>
          <w:trHeight w:val="344"/>
        </w:trPr>
        <w:tc>
          <w:tcPr>
            <w:tcW w:w="103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 плановый </w:t>
            </w:r>
          </w:p>
        </w:tc>
      </w:tr>
      <w:tr w:rsidR="00305D0D" w:rsidRPr="00482E8F" w:rsidTr="00482E8F">
        <w:trPr>
          <w:trHeight w:val="34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305D0D" w:rsidRPr="00482E8F" w:rsidTr="00482E8F">
        <w:trPr>
          <w:trHeight w:val="34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№483                   </w:t>
            </w:r>
          </w:p>
        </w:tc>
      </w:tr>
      <w:tr w:rsidR="00305D0D" w:rsidRPr="00482E8F" w:rsidTr="00482E8F">
        <w:trPr>
          <w:trHeight w:val="34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D0D" w:rsidRPr="00482E8F" w:rsidTr="00482E8F">
        <w:trPr>
          <w:trHeight w:val="322"/>
        </w:trPr>
        <w:tc>
          <w:tcPr>
            <w:tcW w:w="103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2020 год</w:t>
            </w:r>
          </w:p>
        </w:tc>
      </w:tr>
      <w:tr w:rsidR="00305D0D" w:rsidRPr="00482E8F" w:rsidTr="00482E8F">
        <w:trPr>
          <w:trHeight w:val="322"/>
        </w:trPr>
        <w:tc>
          <w:tcPr>
            <w:tcW w:w="103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5D0D" w:rsidRPr="00482E8F" w:rsidTr="00482E8F">
        <w:trPr>
          <w:trHeight w:val="322"/>
        </w:trPr>
        <w:tc>
          <w:tcPr>
            <w:tcW w:w="103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5D0D" w:rsidRPr="00482E8F" w:rsidTr="00482E8F">
        <w:trPr>
          <w:trHeight w:val="4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D0D" w:rsidRPr="00482E8F" w:rsidTr="00482E8F">
        <w:trPr>
          <w:trHeight w:val="344"/>
        </w:trPr>
        <w:tc>
          <w:tcPr>
            <w:tcW w:w="10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305D0D" w:rsidRPr="00482E8F" w:rsidTr="00482E8F">
        <w:trPr>
          <w:trHeight w:val="331"/>
        </w:trPr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05D0D" w:rsidRPr="00482E8F" w:rsidTr="00482E8F">
        <w:trPr>
          <w:trHeight w:val="344"/>
        </w:trPr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5D0D" w:rsidRPr="00482E8F" w:rsidTr="00482E8F">
        <w:trPr>
          <w:trHeight w:val="578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1624757,3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191717,6</w:t>
            </w:r>
          </w:p>
        </w:tc>
      </w:tr>
      <w:tr w:rsidR="00305D0D" w:rsidRPr="00482E8F" w:rsidTr="00482E8F">
        <w:trPr>
          <w:trHeight w:val="578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305D0D" w:rsidRPr="00482E8F" w:rsidTr="00482E8F">
        <w:trPr>
          <w:trHeight w:val="868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56859,8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05D0D" w:rsidRPr="00482E8F" w:rsidTr="00482E8F">
        <w:trPr>
          <w:trHeight w:val="578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16244,7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101731,3</w:t>
            </w:r>
          </w:p>
        </w:tc>
      </w:tr>
      <w:tr w:rsidR="00305D0D" w:rsidRPr="00482E8F" w:rsidTr="00482E8F">
        <w:trPr>
          <w:trHeight w:val="386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9417,1</w:t>
            </w:r>
          </w:p>
        </w:tc>
      </w:tr>
      <w:tr w:rsidR="00305D0D" w:rsidRPr="00482E8F" w:rsidTr="00482E8F">
        <w:trPr>
          <w:trHeight w:val="578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8934,6</w:t>
            </w:r>
          </w:p>
        </w:tc>
      </w:tr>
      <w:tr w:rsidR="00305D0D" w:rsidRPr="00482E8F" w:rsidTr="00482E8F">
        <w:trPr>
          <w:trHeight w:val="578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46280,0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40757,7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4982,5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63479,1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63381,6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1076114,8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287504,0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687863,5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71089,5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6017,6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23640,2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51879,5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50389,2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109193,5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105590,7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42774,3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40588,3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482E8F" w:rsidTr="00482E8F">
        <w:trPr>
          <w:trHeight w:val="28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1986,0</w:t>
            </w:r>
          </w:p>
        </w:tc>
      </w:tr>
      <w:tr w:rsidR="00305D0D" w:rsidRPr="00482E8F" w:rsidTr="00482E8F">
        <w:trPr>
          <w:trHeight w:val="578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22835,4</w:t>
            </w:r>
          </w:p>
        </w:tc>
      </w:tr>
      <w:tr w:rsidR="00305D0D" w:rsidRPr="00482E8F" w:rsidTr="00482E8F">
        <w:trPr>
          <w:trHeight w:val="578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05D0D" w:rsidRPr="00482E8F" w:rsidTr="00482E8F">
        <w:trPr>
          <w:trHeight w:val="551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05D0D" w:rsidRPr="00482E8F" w:rsidTr="00482E8F">
        <w:trPr>
          <w:trHeight w:val="689"/>
        </w:trPr>
        <w:tc>
          <w:tcPr>
            <w:tcW w:w="7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D0D" w:rsidRPr="00482E8F" w:rsidTr="00C47803">
        <w:trPr>
          <w:trHeight w:val="537"/>
        </w:trPr>
        <w:tc>
          <w:tcPr>
            <w:tcW w:w="7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482E8F" w:rsidRDefault="00305D0D" w:rsidP="00482E8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482E8F" w:rsidRDefault="00305D0D" w:rsidP="00482E8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E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</w:tbl>
    <w:p w:rsidR="00305D0D" w:rsidRDefault="00305D0D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5D0D" w:rsidRDefault="00305D0D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305D0D" w:rsidSect="00C932FD">
          <w:footerReference w:type="default" r:id="rId7"/>
          <w:pgSz w:w="11905" w:h="16838" w:code="9"/>
          <w:pgMar w:top="709" w:right="565" w:bottom="0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W w:w="15020" w:type="dxa"/>
        <w:tblInd w:w="-13" w:type="dxa"/>
        <w:tblLook w:val="00A0"/>
      </w:tblPr>
      <w:tblGrid>
        <w:gridCol w:w="300"/>
        <w:gridCol w:w="780"/>
        <w:gridCol w:w="8440"/>
        <w:gridCol w:w="916"/>
        <w:gridCol w:w="390"/>
        <w:gridCol w:w="483"/>
        <w:gridCol w:w="1024"/>
        <w:gridCol w:w="595"/>
        <w:gridCol w:w="2201"/>
      </w:tblGrid>
      <w:tr w:rsidR="00305D0D" w:rsidRPr="00C47803" w:rsidTr="00C4780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12</w:t>
            </w:r>
            <w:r w:rsidRPr="00C47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2020 год и на плановый период 2021-2022 годов"                                        от 05.12.2019 № 483</w:t>
            </w:r>
          </w:p>
        </w:tc>
      </w:tr>
      <w:tr w:rsidR="00305D0D" w:rsidRPr="00C47803" w:rsidTr="00C47803">
        <w:trPr>
          <w:trHeight w:val="30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5D0D" w:rsidRPr="00C47803" w:rsidTr="00C47803">
        <w:trPr>
          <w:trHeight w:val="15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2020 год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05D0D" w:rsidRPr="00C47803" w:rsidTr="00C47803">
        <w:trPr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1624757,3</w:t>
            </w:r>
          </w:p>
        </w:tc>
      </w:tr>
      <w:tr w:rsidR="00305D0D" w:rsidRPr="00C47803" w:rsidTr="00C47803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133267,0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53532,7</w:t>
            </w:r>
          </w:p>
        </w:tc>
      </w:tr>
      <w:tr w:rsidR="00305D0D" w:rsidRPr="00C47803" w:rsidTr="00C47803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51847,0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47598,4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36491,4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10557,0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05D0D" w:rsidRPr="00C47803" w:rsidTr="00C47803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19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580,6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2292,7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1165,3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1685,7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1685,7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1685,7</w:t>
            </w:r>
          </w:p>
        </w:tc>
      </w:tr>
      <w:tr w:rsidR="00305D0D" w:rsidRPr="00C47803" w:rsidTr="00C47803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3273,7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19666,0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19666,0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19666,0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9899,2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9699,8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29383,4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28310,0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1073,4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1073,4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1073,4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883,6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883,6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883,6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883,6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7863,2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1188,1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30274,2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19960,6</w:t>
            </w:r>
          </w:p>
        </w:tc>
      </w:tr>
      <w:tr w:rsidR="00305D0D" w:rsidRPr="00C47803" w:rsidTr="00C47803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19960,6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6890,9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4700,1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2190,8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05D0D" w:rsidRPr="00C47803" w:rsidTr="00C47803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участию в  предупреждении чрезвычайных ситуаций на территории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S3120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1799,7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S3120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1799,7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10063,6</w:t>
            </w:r>
          </w:p>
        </w:tc>
      </w:tr>
      <w:tr w:rsidR="00305D0D" w:rsidRPr="00C47803" w:rsidTr="00C47803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10063,6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6083,3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5850,8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3980,3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3980,3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C47803">
        <w:trPr>
          <w:trHeight w:val="9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C47803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42039,3</w:t>
            </w:r>
          </w:p>
        </w:tc>
      </w:tr>
      <w:tr w:rsidR="00305D0D" w:rsidRPr="00C47803" w:rsidTr="00C47803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42039,3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41993,3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41993,3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996,3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285,3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40711,7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305D0D" w:rsidRPr="00C47803" w:rsidTr="00C47803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C47803">
        <w:trPr>
          <w:trHeight w:val="22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4000,5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5D0D" w:rsidRPr="00C47803" w:rsidTr="00C47803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3303,0</w:t>
            </w:r>
          </w:p>
        </w:tc>
      </w:tr>
      <w:tr w:rsidR="00305D0D" w:rsidRPr="00C47803" w:rsidTr="00C47803">
        <w:trPr>
          <w:trHeight w:val="10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05D0D" w:rsidRPr="00C47803" w:rsidTr="00C47803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5D0D" w:rsidRPr="00C47803" w:rsidTr="00C47803">
        <w:trPr>
          <w:trHeight w:val="16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5D0D" w:rsidRPr="00C47803" w:rsidTr="00C47803">
        <w:trPr>
          <w:trHeight w:val="4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73709,0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2621,7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2621,7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2621,7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2621,7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71049,2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71049,2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68548,7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14870,0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21206,3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530,7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05D0D" w:rsidRPr="00C47803" w:rsidTr="00C47803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42774,3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42774,3</w:t>
            </w:r>
          </w:p>
        </w:tc>
      </w:tr>
      <w:tr w:rsidR="00305D0D" w:rsidRPr="00C47803" w:rsidTr="00C47803">
        <w:trPr>
          <w:trHeight w:val="16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42774,3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34287,1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1512,0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32301,1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C47803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1910,2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1910,2</w:t>
            </w:r>
          </w:p>
        </w:tc>
      </w:tr>
      <w:tr w:rsidR="00305D0D" w:rsidRPr="00C47803" w:rsidTr="00C47803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1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1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4245,5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3260,5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2603,5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656,0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69442,5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3602,8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3602,8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65839,7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65839,7</w:t>
            </w:r>
          </w:p>
        </w:tc>
      </w:tr>
      <w:tr w:rsidR="00305D0D" w:rsidRPr="00C47803" w:rsidTr="00C47803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30973,4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30973,4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30144,9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192,5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29952,4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730,6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519,2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121,6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1050766,7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1031173,8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1031173,8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66251,9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305D0D" w:rsidRPr="00C47803" w:rsidTr="00C47803">
        <w:trPr>
          <w:trHeight w:val="6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3311,9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62873,0</w:t>
            </w:r>
          </w:p>
        </w:tc>
      </w:tr>
      <w:tr w:rsidR="00305D0D" w:rsidRPr="00C47803" w:rsidTr="00C47803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4308,4</w:t>
            </w:r>
          </w:p>
        </w:tc>
      </w:tr>
      <w:tr w:rsidR="00305D0D" w:rsidRPr="00C47803" w:rsidTr="00C47803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14586,1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215,5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14370,6</w:t>
            </w:r>
          </w:p>
        </w:tc>
      </w:tr>
      <w:tr w:rsidR="00305D0D" w:rsidRPr="00C47803" w:rsidTr="00C47803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527453,6</w:t>
            </w:r>
          </w:p>
        </w:tc>
      </w:tr>
      <w:tr w:rsidR="00305D0D" w:rsidRPr="00C47803" w:rsidTr="00C47803">
        <w:trPr>
          <w:trHeight w:val="9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7781,4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519672,2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1439,8</w:t>
            </w:r>
          </w:p>
        </w:tc>
      </w:tr>
      <w:tr w:rsidR="00305D0D" w:rsidRPr="00C47803" w:rsidTr="00C47803">
        <w:trPr>
          <w:trHeight w:val="11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1418,5</w:t>
            </w:r>
          </w:p>
        </w:tc>
      </w:tr>
      <w:tr w:rsidR="00305D0D" w:rsidRPr="00C47803" w:rsidTr="00C47803">
        <w:trPr>
          <w:trHeight w:val="25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3006,3</w:t>
            </w:r>
          </w:p>
        </w:tc>
      </w:tr>
      <w:tr w:rsidR="00305D0D" w:rsidRPr="00C47803" w:rsidTr="00C47803">
        <w:trPr>
          <w:trHeight w:val="10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2961,9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197036,8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197036,8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141470,9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121283,1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305D0D" w:rsidRPr="00C47803" w:rsidTr="00C47803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305D0D" w:rsidRPr="00C47803" w:rsidTr="00C47803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305D0D" w:rsidRPr="00C47803" w:rsidTr="00C47803">
        <w:trPr>
          <w:trHeight w:val="6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42756,2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42756,2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40984,1</w:t>
            </w:r>
          </w:p>
        </w:tc>
      </w:tr>
      <w:tr w:rsidR="00305D0D" w:rsidRPr="00C47803" w:rsidTr="00C47803">
        <w:trPr>
          <w:trHeight w:val="25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05D0D" w:rsidRPr="00C47803" w:rsidTr="00C47803">
        <w:trPr>
          <w:trHeight w:val="25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849,2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05D0D" w:rsidRPr="00C47803" w:rsidTr="00C47803">
        <w:trPr>
          <w:trHeight w:val="12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33859,8</w:t>
            </w:r>
          </w:p>
        </w:tc>
      </w:tr>
      <w:tr w:rsidR="00305D0D" w:rsidRPr="00C47803" w:rsidTr="00C47803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305D0D" w:rsidRPr="00C47803" w:rsidTr="00C47803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33819,6</w:t>
            </w:r>
          </w:p>
        </w:tc>
      </w:tr>
      <w:tr w:rsidR="00305D0D" w:rsidRPr="00C47803" w:rsidTr="00C47803">
        <w:trPr>
          <w:trHeight w:val="12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305D0D" w:rsidRPr="00C47803" w:rsidTr="00C47803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05D0D" w:rsidRPr="00C47803" w:rsidTr="00C47803">
        <w:trPr>
          <w:trHeight w:val="5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5D0D" w:rsidRPr="00C47803" w:rsidTr="00C47803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305D0D" w:rsidRPr="00C47803" w:rsidTr="00C47803">
        <w:trPr>
          <w:trHeight w:val="14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34285,4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34285,4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34285,4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16349,2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16349,2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40162,2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40162,2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40162,2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1442,2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1148,0</w:t>
            </w:r>
          </w:p>
        </w:tc>
      </w:tr>
      <w:tr w:rsidR="00305D0D" w:rsidRPr="00C47803" w:rsidTr="00C47803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10884,8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10427,9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4082,0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C47803">
        <w:trPr>
          <w:trHeight w:val="13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12832,3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8598,3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8598,3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8598,3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8497,6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3932,2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301,6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40,9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513,8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12531,4</w:t>
            </w:r>
          </w:p>
        </w:tc>
      </w:tr>
      <w:tr w:rsidR="00305D0D" w:rsidRPr="00C47803" w:rsidTr="00C47803">
        <w:trPr>
          <w:trHeight w:val="6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05D0D" w:rsidRPr="00C47803" w:rsidTr="00C47803">
        <w:trPr>
          <w:trHeight w:val="21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05D0D" w:rsidRPr="00C47803" w:rsidTr="00C47803">
        <w:trPr>
          <w:trHeight w:val="5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инициативного бюджетирование в Краснодарском крае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1732,0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487,0</w:t>
            </w:r>
          </w:p>
        </w:tc>
      </w:tr>
      <w:tr w:rsidR="00305D0D" w:rsidRPr="00C47803" w:rsidTr="00C47803">
        <w:trPr>
          <w:trHeight w:val="11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305D0D" w:rsidRPr="00C47803" w:rsidTr="00C47803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406,2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C47803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12,4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05D0D" w:rsidRPr="00C47803" w:rsidTr="00C47803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C47803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05D0D" w:rsidRPr="00C47803" w:rsidTr="00C47803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05D0D" w:rsidRPr="00C47803" w:rsidTr="00C4780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305D0D" w:rsidRPr="00C47803" w:rsidTr="00C4780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305D0D" w:rsidRPr="00C47803" w:rsidTr="00C47803">
        <w:trPr>
          <w:trHeight w:val="5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  <w:tr w:rsidR="00305D0D" w:rsidRPr="00C47803" w:rsidTr="00C4780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305D0D" w:rsidRPr="00C47803" w:rsidTr="00C4780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</w:tbl>
    <w:p w:rsidR="00305D0D" w:rsidRDefault="00305D0D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5D0D" w:rsidRDefault="00305D0D" w:rsidP="001F051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tbl>
      <w:tblPr>
        <w:tblW w:w="15424" w:type="dxa"/>
        <w:tblInd w:w="-13" w:type="dxa"/>
        <w:tblLayout w:type="fixed"/>
        <w:tblLook w:val="00A0"/>
      </w:tblPr>
      <w:tblGrid>
        <w:gridCol w:w="453"/>
        <w:gridCol w:w="7294"/>
        <w:gridCol w:w="627"/>
        <w:gridCol w:w="540"/>
        <w:gridCol w:w="189"/>
        <w:gridCol w:w="490"/>
        <w:gridCol w:w="1601"/>
        <w:gridCol w:w="161"/>
        <w:gridCol w:w="1249"/>
        <w:gridCol w:w="1410"/>
        <w:gridCol w:w="1410"/>
      </w:tblGrid>
      <w:tr w:rsidR="00305D0D" w:rsidRPr="00BA149C" w:rsidTr="00C47803">
        <w:trPr>
          <w:gridAfter w:val="6"/>
          <w:wAfter w:w="6321" w:type="dxa"/>
          <w:trHeight w:val="75"/>
        </w:trPr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BA149C" w:rsidRDefault="00305D0D" w:rsidP="001F051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5D0D" w:rsidRPr="00C47803" w:rsidTr="00C47803">
        <w:trPr>
          <w:trHeight w:val="353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Приложение14</w:t>
            </w:r>
          </w:p>
        </w:tc>
      </w:tr>
      <w:tr w:rsidR="00305D0D" w:rsidRPr="00C47803" w:rsidTr="00C47803">
        <w:trPr>
          <w:trHeight w:val="353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305D0D" w:rsidRPr="00C47803" w:rsidTr="00C47803">
        <w:trPr>
          <w:trHeight w:val="353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305D0D" w:rsidRPr="00C47803" w:rsidTr="00C47803">
        <w:trPr>
          <w:trHeight w:val="353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05D0D" w:rsidRPr="00C47803" w:rsidTr="00C47803">
        <w:trPr>
          <w:trHeight w:val="367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</w:t>
            </w:r>
          </w:p>
        </w:tc>
      </w:tr>
      <w:tr w:rsidR="00305D0D" w:rsidRPr="00C47803" w:rsidTr="00C47803">
        <w:trPr>
          <w:trHeight w:val="324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2021-2022 годов"</w:t>
            </w:r>
          </w:p>
        </w:tc>
      </w:tr>
      <w:tr w:rsidR="00305D0D" w:rsidRPr="00C47803" w:rsidTr="00C47803">
        <w:trPr>
          <w:trHeight w:val="409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 483       </w:t>
            </w:r>
          </w:p>
        </w:tc>
      </w:tr>
      <w:tr w:rsidR="00305D0D" w:rsidRPr="00C47803" w:rsidTr="00C47803">
        <w:trPr>
          <w:trHeight w:val="169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</w:tr>
      <w:tr w:rsidR="00305D0D" w:rsidRPr="00C47803" w:rsidTr="00C47803">
        <w:trPr>
          <w:trHeight w:val="479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2020 год</w:t>
            </w:r>
          </w:p>
        </w:tc>
      </w:tr>
      <w:tr w:rsidR="00305D0D" w:rsidRPr="00C47803" w:rsidTr="00C47803">
        <w:trPr>
          <w:trHeight w:val="296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center"/>
              <w:rPr>
                <w:rFonts w:ascii="Arial" w:hAnsi="Arial" w:cs="Times New Roman"/>
                <w:sz w:val="24"/>
                <w:szCs w:val="24"/>
                <w:lang w:eastAsia="ru-RU"/>
              </w:rPr>
            </w:pPr>
          </w:p>
        </w:tc>
      </w:tr>
      <w:tr w:rsidR="00305D0D" w:rsidRPr="00C47803" w:rsidTr="00C47803">
        <w:trPr>
          <w:trHeight w:val="296"/>
        </w:trPr>
        <w:tc>
          <w:tcPr>
            <w:tcW w:w="1542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D0D" w:rsidRPr="00C47803" w:rsidTr="003C7B73">
        <w:trPr>
          <w:trHeight w:val="663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305D0D" w:rsidRPr="00C47803" w:rsidTr="003C7B73">
        <w:trPr>
          <w:trHeight w:val="113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5D0D" w:rsidRPr="00C47803" w:rsidTr="003C7B73">
        <w:trPr>
          <w:trHeight w:val="1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5D0D" w:rsidRPr="00C47803" w:rsidTr="003C7B73">
        <w:trPr>
          <w:trHeight w:val="35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1624757,3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419986,1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175472,9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305D0D" w:rsidRPr="00C47803" w:rsidTr="003C7B73">
        <w:trPr>
          <w:trHeight w:val="87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56859,8</w:t>
            </w:r>
          </w:p>
        </w:tc>
      </w:tr>
      <w:tr w:rsidR="00305D0D" w:rsidRPr="00C47803" w:rsidTr="003C7B73">
        <w:trPr>
          <w:trHeight w:val="91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49977,6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49977,6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49977,6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45729,0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34622,0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10557,0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3C7B73">
        <w:trPr>
          <w:trHeight w:val="177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580,6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-18,9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2292,7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1165,3</w:t>
            </w:r>
          </w:p>
        </w:tc>
      </w:tr>
      <w:tr w:rsidR="00305D0D" w:rsidRPr="00C47803" w:rsidTr="003C7B73">
        <w:trPr>
          <w:trHeight w:val="102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996,3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285,3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-23,3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730,6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519,2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121,6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305D0D" w:rsidRPr="00C47803" w:rsidTr="003C7B73">
        <w:trPr>
          <w:trHeight w:val="248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849,2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-4,1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05D0D" w:rsidRPr="00C47803" w:rsidTr="003C7B73">
        <w:trPr>
          <w:trHeight w:val="6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05D0D" w:rsidRPr="00C47803" w:rsidTr="003C7B73">
        <w:trPr>
          <w:trHeight w:val="62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05D0D" w:rsidRPr="00C47803" w:rsidTr="003C7B73">
        <w:trPr>
          <w:trHeight w:val="191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101731,3</w:t>
            </w:r>
          </w:p>
        </w:tc>
      </w:tr>
      <w:tr w:rsidR="00305D0D" w:rsidRPr="00C47803" w:rsidTr="003C7B73">
        <w:trPr>
          <w:trHeight w:val="9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80536,4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1685,7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1685,7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1685,7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1685,7</w:t>
            </w:r>
          </w:p>
        </w:tc>
      </w:tr>
      <w:tr w:rsidR="00305D0D" w:rsidRPr="00C47803" w:rsidTr="003C7B73">
        <w:trPr>
          <w:trHeight w:val="9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3273,7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19666,0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19666,0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19666,0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9899,2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9699,8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29383,4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28310,0</w:t>
            </w:r>
          </w:p>
        </w:tc>
      </w:tr>
      <w:tr w:rsidR="00305D0D" w:rsidRPr="00C47803" w:rsidTr="003C7B73">
        <w:trPr>
          <w:trHeight w:val="56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305D0D" w:rsidRPr="00C47803" w:rsidTr="003C7B73">
        <w:trPr>
          <w:trHeight w:val="60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1073,4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1073,4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1073,4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7863,2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-66,9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1188,1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3C7B73">
        <w:trPr>
          <w:trHeight w:val="207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3C7B73">
        <w:trPr>
          <w:trHeight w:val="62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8062,6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8062,6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8062,6</w:t>
            </w:r>
          </w:p>
        </w:tc>
      </w:tr>
      <w:tr w:rsidR="00305D0D" w:rsidRPr="00C47803" w:rsidTr="003C7B73">
        <w:trPr>
          <w:trHeight w:val="187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215,5</w:t>
            </w:r>
          </w:p>
        </w:tc>
      </w:tr>
      <w:tr w:rsidR="00305D0D" w:rsidRPr="00C47803" w:rsidTr="003C7B73">
        <w:trPr>
          <w:trHeight w:val="104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215,5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7781,4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7781,4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</w:tr>
      <w:tr w:rsidR="00305D0D" w:rsidRPr="00C47803" w:rsidTr="003C7B73">
        <w:trPr>
          <w:trHeight w:val="236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-105,7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12832,3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-106,7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8598,3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-106,7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8598,3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-106,7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8598,3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-106,7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8497,6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3932,2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-68,2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301,6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9417,1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8934,6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8934,6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8934,6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8934,6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6890,9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4700,1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-82,2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2190,8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05D0D" w:rsidRPr="00C47803" w:rsidTr="003C7B73">
        <w:trPr>
          <w:trHeight w:val="177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участию в  предупреждении чрезвычайных ситуаций на территории муниципального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S3120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S3120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1799,7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305D0D" w:rsidRPr="00C47803" w:rsidTr="003C7B73">
        <w:trPr>
          <w:trHeight w:val="67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5D0D" w:rsidRPr="00C47803" w:rsidTr="003C7B73">
        <w:trPr>
          <w:trHeight w:val="6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3C7B73">
        <w:trPr>
          <w:trHeight w:val="93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46280,0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40757,7</w:t>
            </w:r>
          </w:p>
        </w:tc>
      </w:tr>
      <w:tr w:rsidR="00305D0D" w:rsidRPr="00C47803" w:rsidTr="003C7B73">
        <w:trPr>
          <w:trHeight w:val="91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40757,7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40757,7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40711,7</w:t>
            </w:r>
          </w:p>
        </w:tc>
      </w:tr>
      <w:tr w:rsidR="00305D0D" w:rsidRPr="00C47803" w:rsidTr="003C7B73">
        <w:trPr>
          <w:trHeight w:val="69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40711,7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40711,7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305D0D" w:rsidRPr="00C47803" w:rsidTr="003C7B73">
        <w:trPr>
          <w:trHeight w:val="148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62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4982,5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883,6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883,6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883,6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883,6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3903,0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3303,0</w:t>
            </w:r>
          </w:p>
        </w:tc>
      </w:tr>
      <w:tr w:rsidR="00305D0D" w:rsidRPr="00C47803" w:rsidTr="003C7B73">
        <w:trPr>
          <w:trHeight w:val="93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05D0D" w:rsidRPr="00C47803" w:rsidTr="003C7B73">
        <w:trPr>
          <w:trHeight w:val="69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5D0D" w:rsidRPr="00C47803" w:rsidTr="003C7B73">
        <w:trPr>
          <w:trHeight w:val="165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63479,1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63381,6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34285,4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34285,4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34285,4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16349,2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16349,2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305D0D" w:rsidRPr="00C47803" w:rsidTr="003C7B73">
        <w:trPr>
          <w:trHeight w:val="98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29096,2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29096,2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29096,2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1442,2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1148,0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5D0D" w:rsidRPr="00C47803" w:rsidTr="003C7B73">
        <w:trPr>
          <w:trHeight w:val="42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5D0D" w:rsidRPr="00C47803" w:rsidTr="003C7B73">
        <w:trPr>
          <w:trHeight w:val="177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913,6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913,6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802,5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802,5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802,5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802,5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305D0D" w:rsidRPr="00C47803" w:rsidTr="003C7B73">
        <w:trPr>
          <w:trHeight w:val="148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05D0D" w:rsidRPr="00C47803" w:rsidTr="003C7B73">
        <w:trPr>
          <w:trHeight w:val="159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10884,8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104826,0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101223,2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61118,3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61118,3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61118,3</w:t>
            </w:r>
          </w:p>
        </w:tc>
      </w:tr>
      <w:tr w:rsidR="00305D0D" w:rsidRPr="00C47803" w:rsidTr="003C7B73">
        <w:trPr>
          <w:trHeight w:val="150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30973,4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30973,4</w:t>
            </w:r>
          </w:p>
        </w:tc>
      </w:tr>
      <w:tr w:rsidR="00305D0D" w:rsidRPr="00C47803" w:rsidTr="003C7B73">
        <w:trPr>
          <w:trHeight w:val="9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30144,9</w:t>
            </w:r>
          </w:p>
        </w:tc>
      </w:tr>
      <w:tr w:rsidR="00305D0D" w:rsidRPr="00C47803" w:rsidTr="003C7B73">
        <w:trPr>
          <w:trHeight w:val="32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29952,4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40104,9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40104,9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40104,9</w:t>
            </w:r>
          </w:p>
        </w:tc>
      </w:tr>
      <w:tr w:rsidR="00305D0D" w:rsidRPr="00C47803" w:rsidTr="003C7B73">
        <w:trPr>
          <w:trHeight w:val="265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05D0D" w:rsidRPr="00C47803" w:rsidTr="003C7B73">
        <w:trPr>
          <w:trHeight w:val="124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33859,8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33819,6</w:t>
            </w:r>
          </w:p>
        </w:tc>
      </w:tr>
      <w:tr w:rsidR="00305D0D" w:rsidRPr="00C47803" w:rsidTr="003C7B73">
        <w:trPr>
          <w:trHeight w:val="124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инициативного бюджетирование в Краснодарском крае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72 2 00 12950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72 2 00 12950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-367,0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10427,9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4082,0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1732,0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1732,0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1732,0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1732,0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305D0D" w:rsidRPr="00C47803" w:rsidTr="003C7B73">
        <w:trPr>
          <w:trHeight w:val="32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406,2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3C7B73">
        <w:trPr>
          <w:trHeight w:val="98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1054196,2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1049828,7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287504,0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2280,3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2280,3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2280,3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2280,3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2280,3</w:t>
            </w:r>
          </w:p>
        </w:tc>
      </w:tr>
      <w:tr w:rsidR="00305D0D" w:rsidRPr="00C47803" w:rsidTr="003C7B73">
        <w:trPr>
          <w:trHeight w:val="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285223,7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285223,7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285223,7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9323,4</w:t>
            </w:r>
          </w:p>
        </w:tc>
      </w:tr>
      <w:tr w:rsidR="00305D0D" w:rsidRPr="00C47803" w:rsidTr="003C7B73">
        <w:trPr>
          <w:trHeight w:val="71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3261,5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6061,9</w:t>
            </w:r>
          </w:p>
        </w:tc>
      </w:tr>
      <w:tr w:rsidR="00305D0D" w:rsidRPr="00C47803" w:rsidTr="003C7B73">
        <w:trPr>
          <w:trHeight w:val="177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5595,1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5595,1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175425,5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175425,5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86891,1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86891,1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7292,6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7292,6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687863,5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3570,5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3570,5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3570,5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3570,5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3570,5</w:t>
            </w:r>
          </w:p>
        </w:tc>
      </w:tr>
      <w:tr w:rsidR="00305D0D" w:rsidRPr="00C47803" w:rsidTr="003C7B73">
        <w:trPr>
          <w:trHeight w:val="6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684293,0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684293,0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675811,5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50712,9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50662,5</w:t>
            </w:r>
          </w:p>
        </w:tc>
      </w:tr>
      <w:tr w:rsidR="00305D0D" w:rsidRPr="00C47803" w:rsidTr="003C7B73">
        <w:trPr>
          <w:trHeight w:val="177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7955,7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7955,7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1418,5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1418,5</w:t>
            </w:r>
          </w:p>
        </w:tc>
      </w:tr>
      <w:tr w:rsidR="00305D0D" w:rsidRPr="00C47803" w:rsidTr="003C7B73">
        <w:trPr>
          <w:trHeight w:val="234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2961,9</w:t>
            </w:r>
          </w:p>
        </w:tc>
      </w:tr>
      <w:tr w:rsidR="00305D0D" w:rsidRPr="00C47803" w:rsidTr="003C7B73">
        <w:trPr>
          <w:trHeight w:val="53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2961,9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110145,7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110145,7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134178,3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113990,5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(обновление) материально</w:t>
            </w:r>
            <w:r w:rsidRPr="00C478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>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49160,0</w:t>
            </w:r>
          </w:p>
        </w:tc>
      </w:tr>
      <w:tr w:rsidR="00305D0D" w:rsidRPr="00C47803" w:rsidTr="003C7B73">
        <w:trPr>
          <w:trHeight w:val="64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49160,0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49160,0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49160,0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6148,6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6148,6</w:t>
            </w:r>
          </w:p>
        </w:tc>
      </w:tr>
      <w:tr w:rsidR="00305D0D" w:rsidRPr="00C47803" w:rsidTr="003C7B73">
        <w:trPr>
          <w:trHeight w:val="177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819,8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819,8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05D0D" w:rsidRPr="00C47803" w:rsidTr="003C7B73">
        <w:trPr>
          <w:trHeight w:val="55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5D0D" w:rsidRPr="00C47803" w:rsidTr="003C7B73">
        <w:trPr>
          <w:trHeight w:val="12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23640,2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3980,3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3980,3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3980,3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3980,3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3980,3</w:t>
            </w:r>
          </w:p>
        </w:tc>
      </w:tr>
      <w:tr w:rsidR="00305D0D" w:rsidRPr="00C47803" w:rsidTr="003C7B73">
        <w:trPr>
          <w:trHeight w:val="62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19659,9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305D0D" w:rsidRPr="00C47803" w:rsidTr="003C7B73">
        <w:trPr>
          <w:trHeight w:val="62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305D0D" w:rsidRPr="00C47803" w:rsidTr="003C7B73">
        <w:trPr>
          <w:trHeight w:val="67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-40,5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4308,4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73809,0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305D0D" w:rsidRPr="00C47803" w:rsidTr="003C7B73">
        <w:trPr>
          <w:trHeight w:val="67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21206,3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21206,3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05D0D" w:rsidRPr="00C47803" w:rsidTr="003C7B73">
        <w:trPr>
          <w:trHeight w:val="177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51879,5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50389,2</w:t>
            </w:r>
          </w:p>
        </w:tc>
      </w:tr>
      <w:tr w:rsidR="00305D0D" w:rsidRPr="00C47803" w:rsidTr="003C7B73">
        <w:trPr>
          <w:trHeight w:val="64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50289,2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-186,2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2621,7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-186,2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2621,7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-186,2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2621,7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-186,2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2621,7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47629,4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47629,4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47342,4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14870,0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530,7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3C7B73">
        <w:trPr>
          <w:trHeight w:val="9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305D0D" w:rsidRPr="00C47803" w:rsidTr="003C7B73">
        <w:trPr>
          <w:trHeight w:val="64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42774,3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42774,3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40588,3</w:t>
            </w:r>
          </w:p>
        </w:tc>
      </w:tr>
      <w:tr w:rsidR="00305D0D" w:rsidRPr="00C47803" w:rsidTr="003C7B73">
        <w:trPr>
          <w:trHeight w:val="6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40588,3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40588,3</w:t>
            </w:r>
          </w:p>
        </w:tc>
      </w:tr>
      <w:tr w:rsidR="00305D0D" w:rsidRPr="00C47803" w:rsidTr="003C7B73">
        <w:trPr>
          <w:trHeight w:val="157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40588,3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32301,1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32301,1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916,0</w:t>
            </w:r>
          </w:p>
        </w:tc>
      </w:tr>
      <w:tr w:rsidR="00305D0D" w:rsidRPr="00C47803" w:rsidTr="003C7B73">
        <w:trPr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1910,2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1910,2</w:t>
            </w:r>
          </w:p>
        </w:tc>
      </w:tr>
      <w:tr w:rsidR="00305D0D" w:rsidRPr="00C47803" w:rsidTr="003C7B73">
        <w:trPr>
          <w:trHeight w:val="67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3C7B73">
        <w:trPr>
          <w:trHeight w:val="64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3C7B73">
        <w:trPr>
          <w:trHeight w:val="150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1986,0</w:t>
            </w:r>
          </w:p>
        </w:tc>
      </w:tr>
      <w:tr w:rsidR="00305D0D" w:rsidRPr="00C47803" w:rsidTr="003C7B73">
        <w:trPr>
          <w:trHeight w:val="60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1986,0</w:t>
            </w:r>
          </w:p>
        </w:tc>
      </w:tr>
      <w:tr w:rsidR="00305D0D" w:rsidRPr="00C47803" w:rsidTr="003C7B73">
        <w:trPr>
          <w:trHeight w:val="15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1512,0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3443,0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2458,0</w:t>
            </w:r>
          </w:p>
        </w:tc>
      </w:tr>
      <w:tr w:rsidR="00305D0D" w:rsidRPr="00C47803" w:rsidTr="003C7B73">
        <w:trPr>
          <w:trHeight w:val="8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05D0D" w:rsidRPr="00C47803" w:rsidTr="003C7B73">
        <w:trPr>
          <w:trHeight w:val="59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305D0D" w:rsidRPr="00C47803" w:rsidTr="003C7B73">
        <w:trPr>
          <w:trHeight w:val="2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D0D" w:rsidRPr="00C47803" w:rsidRDefault="00305D0D" w:rsidP="00C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305D0D" w:rsidRPr="00C47803" w:rsidTr="003C7B73">
        <w:trPr>
          <w:trHeight w:val="24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305D0D" w:rsidRPr="00C47803" w:rsidTr="003C7B73">
        <w:trPr>
          <w:trHeight w:val="14"/>
        </w:trPr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305D0D" w:rsidRPr="00C47803" w:rsidTr="003C7B73">
        <w:trPr>
          <w:trHeight w:val="24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305D0D" w:rsidRPr="00C47803" w:rsidTr="003C7B73">
        <w:trPr>
          <w:trHeight w:val="550"/>
        </w:trPr>
        <w:tc>
          <w:tcPr>
            <w:tcW w:w="7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D0D" w:rsidRPr="00C47803" w:rsidRDefault="00305D0D" w:rsidP="00C4780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7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  <w:tr w:rsidR="00305D0D" w:rsidRPr="00C47803" w:rsidTr="003C7B73">
        <w:trPr>
          <w:trHeight w:val="24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D0D" w:rsidRPr="00C47803" w:rsidRDefault="00305D0D" w:rsidP="00C47803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</w:tbl>
    <w:p w:rsidR="00305D0D" w:rsidRPr="00C47803" w:rsidRDefault="00305D0D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305D0D" w:rsidRDefault="00305D0D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305D0D" w:rsidSect="00C47803">
          <w:pgSz w:w="16838" w:h="11905" w:orient="landscape" w:code="9"/>
          <w:pgMar w:top="565" w:right="0" w:bottom="1134" w:left="709" w:header="720" w:footer="720" w:gutter="0"/>
          <w:pgNumType w:start="0"/>
          <w:cols w:space="720"/>
          <w:titlePg/>
          <w:docGrid w:linePitch="299"/>
        </w:sectPr>
      </w:pPr>
    </w:p>
    <w:p w:rsidR="00305D0D" w:rsidRDefault="00305D0D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5D0D" w:rsidRDefault="00305D0D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Приложение 16</w:t>
      </w:r>
    </w:p>
    <w:p w:rsidR="00305D0D" w:rsidRDefault="00305D0D" w:rsidP="008C646D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305D0D" w:rsidRPr="00D641D5" w:rsidRDefault="00305D0D" w:rsidP="008C646D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"О бюджете муниципального образования Отрадненский район на 2020 год и на плановый период 2021 и 2022 годов"</w:t>
      </w:r>
    </w:p>
    <w:p w:rsidR="00305D0D" w:rsidRPr="00D641D5" w:rsidRDefault="00305D0D" w:rsidP="008C646D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305D0D" w:rsidRPr="00D641D5" w:rsidRDefault="00305D0D" w:rsidP="008C646D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5D0D" w:rsidRDefault="00305D0D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</w:t>
      </w:r>
    </w:p>
    <w:p w:rsidR="00305D0D" w:rsidRDefault="00305D0D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Отрадненский район, перечень статей источников</w:t>
      </w:r>
    </w:p>
    <w:p w:rsidR="00305D0D" w:rsidRDefault="00305D0D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финансирования дефицитов бюджетов на 2020 год</w:t>
      </w:r>
    </w:p>
    <w:p w:rsidR="00305D0D" w:rsidRDefault="00305D0D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0"/>
        <w:gridCol w:w="5382"/>
        <w:gridCol w:w="1382"/>
      </w:tblGrid>
      <w:tr w:rsidR="00305D0D" w:rsidRPr="00D641D5" w:rsidTr="00782C6D"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Сумма,                тыс. рублей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82" w:type="dxa"/>
          </w:tcPr>
          <w:p w:rsidR="00305D0D" w:rsidRPr="000D2AF5" w:rsidRDefault="00305D0D" w:rsidP="00224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2A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62755,9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382" w:type="dxa"/>
          </w:tcPr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82" w:type="dxa"/>
          </w:tcPr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382" w:type="dxa"/>
          </w:tcPr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305D0D" w:rsidRPr="0010512A" w:rsidRDefault="00305D0D" w:rsidP="00782C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5D0D" w:rsidRPr="000D2AF5" w:rsidRDefault="00305D0D" w:rsidP="002244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2A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61350,9</w:t>
            </w:r>
          </w:p>
        </w:tc>
      </w:tr>
      <w:tr w:rsidR="00305D0D" w:rsidRPr="00D641D5" w:rsidTr="00782C6D">
        <w:trPr>
          <w:trHeight w:val="315"/>
        </w:trPr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82" w:type="dxa"/>
          </w:tcPr>
          <w:p w:rsidR="00305D0D" w:rsidRPr="000D2AF5" w:rsidRDefault="00305D0D" w:rsidP="009242F9">
            <w:pPr>
              <w:rPr>
                <w:rFonts w:cs="Times New Roman"/>
                <w:color w:val="000000"/>
              </w:rPr>
            </w:pPr>
            <w:r w:rsidRPr="000D2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-1581384,4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9242F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382" w:type="dxa"/>
          </w:tcPr>
          <w:p w:rsidR="00305D0D" w:rsidRPr="00D641D5" w:rsidRDefault="00305D0D" w:rsidP="009242F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382" w:type="dxa"/>
          </w:tcPr>
          <w:p w:rsidR="00305D0D" w:rsidRPr="000D2AF5" w:rsidRDefault="00305D0D" w:rsidP="009242F9">
            <w:pPr>
              <w:rPr>
                <w:rFonts w:cs="Times New Roman"/>
                <w:color w:val="000000"/>
              </w:rPr>
            </w:pPr>
            <w:r w:rsidRPr="000D2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-1581384,4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9242F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382" w:type="dxa"/>
          </w:tcPr>
          <w:p w:rsidR="00305D0D" w:rsidRPr="00D641D5" w:rsidRDefault="00305D0D" w:rsidP="009242F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82" w:type="dxa"/>
          </w:tcPr>
          <w:p w:rsidR="00305D0D" w:rsidRPr="000D2AF5" w:rsidRDefault="00305D0D" w:rsidP="009242F9">
            <w:pPr>
              <w:rPr>
                <w:rFonts w:cs="Times New Roman"/>
                <w:color w:val="000000"/>
              </w:rPr>
            </w:pPr>
            <w:r w:rsidRPr="000D2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-1581384,4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9242F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382" w:type="dxa"/>
          </w:tcPr>
          <w:p w:rsidR="00305D0D" w:rsidRPr="00D641D5" w:rsidRDefault="00305D0D" w:rsidP="009242F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305D0D" w:rsidRPr="000D2AF5" w:rsidRDefault="00305D0D" w:rsidP="009242F9">
            <w:pPr>
              <w:rPr>
                <w:rFonts w:cs="Times New Roman"/>
                <w:color w:val="000000"/>
              </w:rPr>
            </w:pPr>
            <w:r w:rsidRPr="000D2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-1581384,4</w:t>
            </w:r>
          </w:p>
        </w:tc>
      </w:tr>
      <w:tr w:rsidR="00305D0D" w:rsidRPr="00D641D5" w:rsidTr="00782C6D">
        <w:trPr>
          <w:trHeight w:val="303"/>
        </w:trPr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82" w:type="dxa"/>
          </w:tcPr>
          <w:p w:rsidR="00305D0D" w:rsidRDefault="00305D0D">
            <w:pPr>
              <w:rPr>
                <w:rFonts w:cs="Times New Roman"/>
              </w:rPr>
            </w:pPr>
            <w:r w:rsidRPr="000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1642735,3</w:t>
            </w:r>
          </w:p>
        </w:tc>
      </w:tr>
      <w:tr w:rsidR="00305D0D" w:rsidRPr="00D641D5" w:rsidTr="00782C6D">
        <w:trPr>
          <w:trHeight w:val="402"/>
        </w:trPr>
        <w:tc>
          <w:tcPr>
            <w:tcW w:w="3090" w:type="dxa"/>
          </w:tcPr>
          <w:p w:rsidR="00305D0D" w:rsidRPr="00D641D5" w:rsidRDefault="00305D0D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382" w:type="dxa"/>
          </w:tcPr>
          <w:p w:rsidR="00305D0D" w:rsidRPr="00D641D5" w:rsidRDefault="00305D0D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382" w:type="dxa"/>
          </w:tcPr>
          <w:p w:rsidR="00305D0D" w:rsidRDefault="00305D0D">
            <w:pPr>
              <w:rPr>
                <w:rFonts w:cs="Times New Roman"/>
              </w:rPr>
            </w:pPr>
            <w:r w:rsidRPr="000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1642735,3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382" w:type="dxa"/>
          </w:tcPr>
          <w:p w:rsidR="00305D0D" w:rsidRPr="00D641D5" w:rsidRDefault="00305D0D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82" w:type="dxa"/>
          </w:tcPr>
          <w:p w:rsidR="00305D0D" w:rsidRDefault="00305D0D">
            <w:pPr>
              <w:rPr>
                <w:rFonts w:cs="Times New Roman"/>
              </w:rPr>
            </w:pPr>
            <w:r w:rsidRPr="000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1642735,3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382" w:type="dxa"/>
          </w:tcPr>
          <w:p w:rsidR="00305D0D" w:rsidRPr="00D641D5" w:rsidRDefault="00305D0D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305D0D" w:rsidRDefault="00305D0D" w:rsidP="000104B1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1642735,3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82" w:type="dxa"/>
          </w:tcPr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1405,0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РФ</w:t>
            </w:r>
          </w:p>
        </w:tc>
        <w:tc>
          <w:tcPr>
            <w:tcW w:w="1382" w:type="dxa"/>
          </w:tcPr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5D0D" w:rsidRPr="00D641D5" w:rsidRDefault="00305D0D" w:rsidP="00134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1405,0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82" w:type="dxa"/>
          </w:tcPr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5D0D" w:rsidRPr="00D641D5" w:rsidRDefault="00305D0D" w:rsidP="001A7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82" w:type="dxa"/>
          </w:tcPr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5D0D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382" w:type="dxa"/>
          </w:tcPr>
          <w:p w:rsidR="00305D0D" w:rsidRDefault="00305D0D" w:rsidP="00105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5D0D" w:rsidRDefault="00305D0D" w:rsidP="0010512A">
            <w:pPr>
              <w:jc w:val="center"/>
              <w:rPr>
                <w:rFonts w:cs="Times New Roman"/>
              </w:rPr>
            </w:pPr>
            <w:r w:rsidRPr="00F864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17860,0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82" w:type="dxa"/>
          </w:tcPr>
          <w:p w:rsidR="00305D0D" w:rsidRDefault="00305D0D" w:rsidP="00105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5D0D" w:rsidRDefault="00305D0D" w:rsidP="0010512A">
            <w:pPr>
              <w:jc w:val="center"/>
              <w:rPr>
                <w:rFonts w:cs="Times New Roman"/>
              </w:rPr>
            </w:pPr>
            <w:r w:rsidRPr="00F864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17860,0</w:t>
            </w:r>
          </w:p>
        </w:tc>
      </w:tr>
      <w:tr w:rsidR="00305D0D" w:rsidRPr="00D641D5" w:rsidTr="00782C6D">
        <w:tc>
          <w:tcPr>
            <w:tcW w:w="3090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382" w:type="dxa"/>
          </w:tcPr>
          <w:p w:rsidR="00305D0D" w:rsidRPr="00D641D5" w:rsidRDefault="00305D0D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5D0D" w:rsidRPr="00D641D5" w:rsidRDefault="00305D0D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5D0D" w:rsidRPr="00D641D5" w:rsidRDefault="00305D0D" w:rsidP="001B6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17860,0</w:t>
            </w:r>
          </w:p>
        </w:tc>
      </w:tr>
    </w:tbl>
    <w:p w:rsidR="00305D0D" w:rsidRDefault="00305D0D" w:rsidP="008C646D">
      <w:pPr>
        <w:rPr>
          <w:rFonts w:ascii="Times New Roman" w:hAnsi="Times New Roman" w:cs="Times New Roman"/>
          <w:sz w:val="24"/>
          <w:szCs w:val="24"/>
        </w:rPr>
      </w:pPr>
    </w:p>
    <w:p w:rsidR="00305D0D" w:rsidRDefault="00305D0D" w:rsidP="008C6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5D0D" w:rsidRPr="007D309F" w:rsidRDefault="00305D0D" w:rsidP="008C646D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305D0D" w:rsidRPr="007D309F" w:rsidRDefault="00305D0D" w:rsidP="007D2388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Отрадненский район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05D0D" w:rsidRDefault="00305D0D" w:rsidP="000A725A">
      <w:pPr>
        <w:rPr>
          <w:rFonts w:ascii="Times New Roman" w:hAnsi="Times New Roman" w:cs="Times New Roman"/>
          <w:sz w:val="28"/>
          <w:szCs w:val="28"/>
        </w:rPr>
      </w:pPr>
    </w:p>
    <w:sectPr w:rsidR="00305D0D" w:rsidSect="0010512A">
      <w:pgSz w:w="11905" w:h="16838" w:code="9"/>
      <w:pgMar w:top="709" w:right="565" w:bottom="0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D0D" w:rsidRDefault="00305D0D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05D0D" w:rsidRDefault="00305D0D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D0D" w:rsidRDefault="00305D0D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D0D" w:rsidRDefault="00305D0D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05D0D" w:rsidRDefault="00305D0D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0FA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4B1"/>
    <w:rsid w:val="00010962"/>
    <w:rsid w:val="000112D7"/>
    <w:rsid w:val="00011790"/>
    <w:rsid w:val="00011974"/>
    <w:rsid w:val="0001225F"/>
    <w:rsid w:val="000127ED"/>
    <w:rsid w:val="00012AF3"/>
    <w:rsid w:val="0001315A"/>
    <w:rsid w:val="00013727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4315"/>
    <w:rsid w:val="0002434F"/>
    <w:rsid w:val="0002439C"/>
    <w:rsid w:val="00024B2C"/>
    <w:rsid w:val="000263AA"/>
    <w:rsid w:val="00026D1E"/>
    <w:rsid w:val="00027040"/>
    <w:rsid w:val="000270F2"/>
    <w:rsid w:val="000275BF"/>
    <w:rsid w:val="00027D37"/>
    <w:rsid w:val="0003014C"/>
    <w:rsid w:val="00030300"/>
    <w:rsid w:val="00030406"/>
    <w:rsid w:val="00031947"/>
    <w:rsid w:val="000325BB"/>
    <w:rsid w:val="00032605"/>
    <w:rsid w:val="000332A3"/>
    <w:rsid w:val="00033668"/>
    <w:rsid w:val="00034F3B"/>
    <w:rsid w:val="000357D7"/>
    <w:rsid w:val="00035B91"/>
    <w:rsid w:val="00037BE8"/>
    <w:rsid w:val="00037F1F"/>
    <w:rsid w:val="0004149B"/>
    <w:rsid w:val="0004186D"/>
    <w:rsid w:val="00041899"/>
    <w:rsid w:val="00042997"/>
    <w:rsid w:val="000434AD"/>
    <w:rsid w:val="000439CE"/>
    <w:rsid w:val="00044AC2"/>
    <w:rsid w:val="00044C89"/>
    <w:rsid w:val="00046251"/>
    <w:rsid w:val="000502E5"/>
    <w:rsid w:val="000504DE"/>
    <w:rsid w:val="000511BE"/>
    <w:rsid w:val="00051A9C"/>
    <w:rsid w:val="00051C6F"/>
    <w:rsid w:val="000525EE"/>
    <w:rsid w:val="00054D2D"/>
    <w:rsid w:val="00063435"/>
    <w:rsid w:val="000637C7"/>
    <w:rsid w:val="00063FD5"/>
    <w:rsid w:val="000640CA"/>
    <w:rsid w:val="00066B0C"/>
    <w:rsid w:val="0006752A"/>
    <w:rsid w:val="000701E1"/>
    <w:rsid w:val="000702A1"/>
    <w:rsid w:val="000707D8"/>
    <w:rsid w:val="0007084E"/>
    <w:rsid w:val="0007651B"/>
    <w:rsid w:val="0008171E"/>
    <w:rsid w:val="00081927"/>
    <w:rsid w:val="0008290F"/>
    <w:rsid w:val="00082C8D"/>
    <w:rsid w:val="0008301B"/>
    <w:rsid w:val="00083449"/>
    <w:rsid w:val="00083BFD"/>
    <w:rsid w:val="00085436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BFF"/>
    <w:rsid w:val="000A35FA"/>
    <w:rsid w:val="000A364B"/>
    <w:rsid w:val="000A4023"/>
    <w:rsid w:val="000A524D"/>
    <w:rsid w:val="000A620C"/>
    <w:rsid w:val="000A6357"/>
    <w:rsid w:val="000A725A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113"/>
    <w:rsid w:val="000C1EC9"/>
    <w:rsid w:val="000C2E75"/>
    <w:rsid w:val="000C5297"/>
    <w:rsid w:val="000C727C"/>
    <w:rsid w:val="000C7673"/>
    <w:rsid w:val="000D09A6"/>
    <w:rsid w:val="000D0C6C"/>
    <w:rsid w:val="000D11DB"/>
    <w:rsid w:val="000D17D8"/>
    <w:rsid w:val="000D1B26"/>
    <w:rsid w:val="000D2AF5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134C"/>
    <w:rsid w:val="000E231D"/>
    <w:rsid w:val="000E3991"/>
    <w:rsid w:val="000E3B84"/>
    <w:rsid w:val="000E4068"/>
    <w:rsid w:val="000E4BDA"/>
    <w:rsid w:val="000E4F6B"/>
    <w:rsid w:val="000F033F"/>
    <w:rsid w:val="000F0A52"/>
    <w:rsid w:val="000F0B5A"/>
    <w:rsid w:val="000F1573"/>
    <w:rsid w:val="000F19DA"/>
    <w:rsid w:val="000F1ED7"/>
    <w:rsid w:val="000F2FA7"/>
    <w:rsid w:val="000F302B"/>
    <w:rsid w:val="000F44A6"/>
    <w:rsid w:val="000F7374"/>
    <w:rsid w:val="000F752F"/>
    <w:rsid w:val="00100858"/>
    <w:rsid w:val="00100E79"/>
    <w:rsid w:val="0010145B"/>
    <w:rsid w:val="001019E6"/>
    <w:rsid w:val="00101BEA"/>
    <w:rsid w:val="00102D33"/>
    <w:rsid w:val="0010512A"/>
    <w:rsid w:val="001102EA"/>
    <w:rsid w:val="00111170"/>
    <w:rsid w:val="00112056"/>
    <w:rsid w:val="0011248F"/>
    <w:rsid w:val="00112D6E"/>
    <w:rsid w:val="00116611"/>
    <w:rsid w:val="001171DA"/>
    <w:rsid w:val="00117352"/>
    <w:rsid w:val="00117413"/>
    <w:rsid w:val="00117418"/>
    <w:rsid w:val="00117AD4"/>
    <w:rsid w:val="001204C2"/>
    <w:rsid w:val="00120932"/>
    <w:rsid w:val="00120C48"/>
    <w:rsid w:val="00121BD4"/>
    <w:rsid w:val="00121E8F"/>
    <w:rsid w:val="00122A36"/>
    <w:rsid w:val="001235CC"/>
    <w:rsid w:val="00123674"/>
    <w:rsid w:val="00125541"/>
    <w:rsid w:val="001268BA"/>
    <w:rsid w:val="001274D3"/>
    <w:rsid w:val="00132BB0"/>
    <w:rsid w:val="00132F7D"/>
    <w:rsid w:val="00134717"/>
    <w:rsid w:val="00134C82"/>
    <w:rsid w:val="00135EE2"/>
    <w:rsid w:val="00137423"/>
    <w:rsid w:val="00137479"/>
    <w:rsid w:val="00137528"/>
    <w:rsid w:val="00140F67"/>
    <w:rsid w:val="00141315"/>
    <w:rsid w:val="00141E4D"/>
    <w:rsid w:val="001420CA"/>
    <w:rsid w:val="0014494A"/>
    <w:rsid w:val="00145607"/>
    <w:rsid w:val="00150353"/>
    <w:rsid w:val="0015119B"/>
    <w:rsid w:val="001518C7"/>
    <w:rsid w:val="001527C6"/>
    <w:rsid w:val="001529BB"/>
    <w:rsid w:val="00154DC8"/>
    <w:rsid w:val="00154F70"/>
    <w:rsid w:val="0015523E"/>
    <w:rsid w:val="00155486"/>
    <w:rsid w:val="0015780D"/>
    <w:rsid w:val="00160648"/>
    <w:rsid w:val="00160E34"/>
    <w:rsid w:val="001623F5"/>
    <w:rsid w:val="00162688"/>
    <w:rsid w:val="00163A4F"/>
    <w:rsid w:val="001644F7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A89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2F6"/>
    <w:rsid w:val="00184F07"/>
    <w:rsid w:val="00187026"/>
    <w:rsid w:val="00187538"/>
    <w:rsid w:val="001875D8"/>
    <w:rsid w:val="00190AA5"/>
    <w:rsid w:val="00190D6A"/>
    <w:rsid w:val="00191048"/>
    <w:rsid w:val="0019226D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1AF4"/>
    <w:rsid w:val="001A20E8"/>
    <w:rsid w:val="001A215D"/>
    <w:rsid w:val="001A3D02"/>
    <w:rsid w:val="001A4572"/>
    <w:rsid w:val="001A4D09"/>
    <w:rsid w:val="001A5250"/>
    <w:rsid w:val="001A59F5"/>
    <w:rsid w:val="001A7203"/>
    <w:rsid w:val="001A7678"/>
    <w:rsid w:val="001B0D87"/>
    <w:rsid w:val="001B2073"/>
    <w:rsid w:val="001B257F"/>
    <w:rsid w:val="001B2CBC"/>
    <w:rsid w:val="001B3047"/>
    <w:rsid w:val="001B364C"/>
    <w:rsid w:val="001B37E2"/>
    <w:rsid w:val="001B3BBB"/>
    <w:rsid w:val="001B4020"/>
    <w:rsid w:val="001B5710"/>
    <w:rsid w:val="001B6693"/>
    <w:rsid w:val="001B6C4E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602B"/>
    <w:rsid w:val="001D619A"/>
    <w:rsid w:val="001D71DE"/>
    <w:rsid w:val="001D74EB"/>
    <w:rsid w:val="001E00EA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051C"/>
    <w:rsid w:val="001F1ABB"/>
    <w:rsid w:val="001F4241"/>
    <w:rsid w:val="001F4459"/>
    <w:rsid w:val="001F449B"/>
    <w:rsid w:val="001F61E2"/>
    <w:rsid w:val="0020098C"/>
    <w:rsid w:val="00200D1E"/>
    <w:rsid w:val="00201EE2"/>
    <w:rsid w:val="00205267"/>
    <w:rsid w:val="002069F8"/>
    <w:rsid w:val="00207382"/>
    <w:rsid w:val="00207ECB"/>
    <w:rsid w:val="00211B32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1B85"/>
    <w:rsid w:val="00222EA0"/>
    <w:rsid w:val="00223C1F"/>
    <w:rsid w:val="00224455"/>
    <w:rsid w:val="002246B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043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2D78"/>
    <w:rsid w:val="00243D29"/>
    <w:rsid w:val="0024587A"/>
    <w:rsid w:val="002464D5"/>
    <w:rsid w:val="00246981"/>
    <w:rsid w:val="00247104"/>
    <w:rsid w:val="002472D9"/>
    <w:rsid w:val="0024734F"/>
    <w:rsid w:val="00247969"/>
    <w:rsid w:val="00247D9B"/>
    <w:rsid w:val="00251743"/>
    <w:rsid w:val="00252675"/>
    <w:rsid w:val="00252E33"/>
    <w:rsid w:val="00253C77"/>
    <w:rsid w:val="0025649B"/>
    <w:rsid w:val="0026048B"/>
    <w:rsid w:val="00261514"/>
    <w:rsid w:val="0026192B"/>
    <w:rsid w:val="00262C5C"/>
    <w:rsid w:val="002635F8"/>
    <w:rsid w:val="00264EF0"/>
    <w:rsid w:val="002657FA"/>
    <w:rsid w:val="00266834"/>
    <w:rsid w:val="002669D4"/>
    <w:rsid w:val="00266E5A"/>
    <w:rsid w:val="0027129B"/>
    <w:rsid w:val="00271761"/>
    <w:rsid w:val="00273B6B"/>
    <w:rsid w:val="002752C6"/>
    <w:rsid w:val="00276414"/>
    <w:rsid w:val="002806BD"/>
    <w:rsid w:val="00280899"/>
    <w:rsid w:val="00282B69"/>
    <w:rsid w:val="00284360"/>
    <w:rsid w:val="00284701"/>
    <w:rsid w:val="00284DA3"/>
    <w:rsid w:val="00285117"/>
    <w:rsid w:val="00285F25"/>
    <w:rsid w:val="002875AB"/>
    <w:rsid w:val="0029106F"/>
    <w:rsid w:val="0029174A"/>
    <w:rsid w:val="00291B61"/>
    <w:rsid w:val="00291E93"/>
    <w:rsid w:val="00293768"/>
    <w:rsid w:val="00293B91"/>
    <w:rsid w:val="00293C1E"/>
    <w:rsid w:val="00293F01"/>
    <w:rsid w:val="002946F8"/>
    <w:rsid w:val="00295265"/>
    <w:rsid w:val="002957B7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4B42"/>
    <w:rsid w:val="002A5967"/>
    <w:rsid w:val="002A6203"/>
    <w:rsid w:val="002A6899"/>
    <w:rsid w:val="002B0139"/>
    <w:rsid w:val="002B0232"/>
    <w:rsid w:val="002B2239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0F54"/>
    <w:rsid w:val="002C224C"/>
    <w:rsid w:val="002C3ECA"/>
    <w:rsid w:val="002C5739"/>
    <w:rsid w:val="002C5A27"/>
    <w:rsid w:val="002C621F"/>
    <w:rsid w:val="002C65BE"/>
    <w:rsid w:val="002C67E4"/>
    <w:rsid w:val="002C72C8"/>
    <w:rsid w:val="002C7347"/>
    <w:rsid w:val="002C7969"/>
    <w:rsid w:val="002D0279"/>
    <w:rsid w:val="002D03D5"/>
    <w:rsid w:val="002D0628"/>
    <w:rsid w:val="002D07FE"/>
    <w:rsid w:val="002D3274"/>
    <w:rsid w:val="002D3344"/>
    <w:rsid w:val="002D3AF3"/>
    <w:rsid w:val="002D3D6A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34EC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5D0D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1101"/>
    <w:rsid w:val="00321D29"/>
    <w:rsid w:val="00324150"/>
    <w:rsid w:val="0032593B"/>
    <w:rsid w:val="00331392"/>
    <w:rsid w:val="00331F6B"/>
    <w:rsid w:val="00334969"/>
    <w:rsid w:val="00334EE8"/>
    <w:rsid w:val="00335CD8"/>
    <w:rsid w:val="00335F41"/>
    <w:rsid w:val="00336878"/>
    <w:rsid w:val="003368C6"/>
    <w:rsid w:val="00336ECC"/>
    <w:rsid w:val="003378E3"/>
    <w:rsid w:val="00341588"/>
    <w:rsid w:val="003416B1"/>
    <w:rsid w:val="0034192E"/>
    <w:rsid w:val="00343702"/>
    <w:rsid w:val="0034379B"/>
    <w:rsid w:val="00344251"/>
    <w:rsid w:val="0034507C"/>
    <w:rsid w:val="00345140"/>
    <w:rsid w:val="003463A0"/>
    <w:rsid w:val="00350021"/>
    <w:rsid w:val="003507D0"/>
    <w:rsid w:val="00353984"/>
    <w:rsid w:val="00354950"/>
    <w:rsid w:val="003557C3"/>
    <w:rsid w:val="00355C54"/>
    <w:rsid w:val="00355EDC"/>
    <w:rsid w:val="003566AA"/>
    <w:rsid w:val="00356BD8"/>
    <w:rsid w:val="00357CA4"/>
    <w:rsid w:val="0036108A"/>
    <w:rsid w:val="00361992"/>
    <w:rsid w:val="003622C3"/>
    <w:rsid w:val="00362954"/>
    <w:rsid w:val="003629A8"/>
    <w:rsid w:val="00363427"/>
    <w:rsid w:val="003635DE"/>
    <w:rsid w:val="0036402D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38B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06E1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36A6"/>
    <w:rsid w:val="003C4357"/>
    <w:rsid w:val="003C5479"/>
    <w:rsid w:val="003C5AAA"/>
    <w:rsid w:val="003C7455"/>
    <w:rsid w:val="003C7B73"/>
    <w:rsid w:val="003D0192"/>
    <w:rsid w:val="003D03DB"/>
    <w:rsid w:val="003D1FE8"/>
    <w:rsid w:val="003D2146"/>
    <w:rsid w:val="003D2D4E"/>
    <w:rsid w:val="003D3AC9"/>
    <w:rsid w:val="003D436D"/>
    <w:rsid w:val="003D4BF4"/>
    <w:rsid w:val="003D52A0"/>
    <w:rsid w:val="003D650C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7E0"/>
    <w:rsid w:val="003E5E8C"/>
    <w:rsid w:val="003E63CF"/>
    <w:rsid w:val="003E66B0"/>
    <w:rsid w:val="003E7268"/>
    <w:rsid w:val="003E79E4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65DD"/>
    <w:rsid w:val="004075A5"/>
    <w:rsid w:val="00407C37"/>
    <w:rsid w:val="00410A4D"/>
    <w:rsid w:val="0041154F"/>
    <w:rsid w:val="00413009"/>
    <w:rsid w:val="0041300C"/>
    <w:rsid w:val="00413678"/>
    <w:rsid w:val="00413B96"/>
    <w:rsid w:val="00413C4C"/>
    <w:rsid w:val="004141C1"/>
    <w:rsid w:val="00414476"/>
    <w:rsid w:val="00415660"/>
    <w:rsid w:val="004158E9"/>
    <w:rsid w:val="00416071"/>
    <w:rsid w:val="0041668D"/>
    <w:rsid w:val="004167D7"/>
    <w:rsid w:val="004170FB"/>
    <w:rsid w:val="00417463"/>
    <w:rsid w:val="00417648"/>
    <w:rsid w:val="004206E9"/>
    <w:rsid w:val="00420C35"/>
    <w:rsid w:val="0042325C"/>
    <w:rsid w:val="00423468"/>
    <w:rsid w:val="00423E85"/>
    <w:rsid w:val="00424805"/>
    <w:rsid w:val="00425394"/>
    <w:rsid w:val="004266D0"/>
    <w:rsid w:val="00426A38"/>
    <w:rsid w:val="00426E80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5F26"/>
    <w:rsid w:val="00446A9D"/>
    <w:rsid w:val="00446CA1"/>
    <w:rsid w:val="00447469"/>
    <w:rsid w:val="00447473"/>
    <w:rsid w:val="004509A7"/>
    <w:rsid w:val="00452381"/>
    <w:rsid w:val="00452E54"/>
    <w:rsid w:val="004539AF"/>
    <w:rsid w:val="00454CF6"/>
    <w:rsid w:val="00454D5D"/>
    <w:rsid w:val="004569F3"/>
    <w:rsid w:val="00460495"/>
    <w:rsid w:val="00461155"/>
    <w:rsid w:val="00461192"/>
    <w:rsid w:val="004615B3"/>
    <w:rsid w:val="00461B0C"/>
    <w:rsid w:val="00461C8C"/>
    <w:rsid w:val="0046203E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51D2"/>
    <w:rsid w:val="00475344"/>
    <w:rsid w:val="004753A0"/>
    <w:rsid w:val="00476199"/>
    <w:rsid w:val="004768D3"/>
    <w:rsid w:val="00477615"/>
    <w:rsid w:val="00477E26"/>
    <w:rsid w:val="00482815"/>
    <w:rsid w:val="00482E8F"/>
    <w:rsid w:val="00483A91"/>
    <w:rsid w:val="0048442F"/>
    <w:rsid w:val="00484D76"/>
    <w:rsid w:val="00485470"/>
    <w:rsid w:val="00490566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1D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13A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E30"/>
    <w:rsid w:val="004D55FD"/>
    <w:rsid w:val="004D5C1F"/>
    <w:rsid w:val="004D60C7"/>
    <w:rsid w:val="004E1F28"/>
    <w:rsid w:val="004E2828"/>
    <w:rsid w:val="004E3113"/>
    <w:rsid w:val="004E382C"/>
    <w:rsid w:val="004E388C"/>
    <w:rsid w:val="004F00BA"/>
    <w:rsid w:val="004F13F4"/>
    <w:rsid w:val="004F1E11"/>
    <w:rsid w:val="004F203E"/>
    <w:rsid w:val="004F2483"/>
    <w:rsid w:val="004F2FA8"/>
    <w:rsid w:val="004F3433"/>
    <w:rsid w:val="004F4D7D"/>
    <w:rsid w:val="004F7B9A"/>
    <w:rsid w:val="0050135B"/>
    <w:rsid w:val="0050239A"/>
    <w:rsid w:val="005025D7"/>
    <w:rsid w:val="00503936"/>
    <w:rsid w:val="00504B7D"/>
    <w:rsid w:val="00505A15"/>
    <w:rsid w:val="00505D0C"/>
    <w:rsid w:val="00506B57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3895"/>
    <w:rsid w:val="00524472"/>
    <w:rsid w:val="00525113"/>
    <w:rsid w:val="00525C3C"/>
    <w:rsid w:val="00525D0C"/>
    <w:rsid w:val="00525F30"/>
    <w:rsid w:val="005264D0"/>
    <w:rsid w:val="005274C3"/>
    <w:rsid w:val="00527D82"/>
    <w:rsid w:val="005304ED"/>
    <w:rsid w:val="0053076C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2C85"/>
    <w:rsid w:val="00542D7C"/>
    <w:rsid w:val="005437CD"/>
    <w:rsid w:val="00544026"/>
    <w:rsid w:val="00545D79"/>
    <w:rsid w:val="00546166"/>
    <w:rsid w:val="00546180"/>
    <w:rsid w:val="0054626A"/>
    <w:rsid w:val="005468CE"/>
    <w:rsid w:val="005471FD"/>
    <w:rsid w:val="00552130"/>
    <w:rsid w:val="00555D0A"/>
    <w:rsid w:val="005560F4"/>
    <w:rsid w:val="00560DC1"/>
    <w:rsid w:val="00560E31"/>
    <w:rsid w:val="00561F91"/>
    <w:rsid w:val="005625AA"/>
    <w:rsid w:val="005627E9"/>
    <w:rsid w:val="00562A3A"/>
    <w:rsid w:val="00562CEA"/>
    <w:rsid w:val="00564541"/>
    <w:rsid w:val="00564B85"/>
    <w:rsid w:val="00564DC8"/>
    <w:rsid w:val="005715E2"/>
    <w:rsid w:val="005725FD"/>
    <w:rsid w:val="00572894"/>
    <w:rsid w:val="0057452E"/>
    <w:rsid w:val="00575673"/>
    <w:rsid w:val="00577555"/>
    <w:rsid w:val="00580266"/>
    <w:rsid w:val="005811C5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420"/>
    <w:rsid w:val="005A0A51"/>
    <w:rsid w:val="005A2059"/>
    <w:rsid w:val="005A2D7A"/>
    <w:rsid w:val="005A3540"/>
    <w:rsid w:val="005A3B5C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08CC"/>
    <w:rsid w:val="005C14ED"/>
    <w:rsid w:val="005C3EA3"/>
    <w:rsid w:val="005C5490"/>
    <w:rsid w:val="005C7F4F"/>
    <w:rsid w:val="005D06DB"/>
    <w:rsid w:val="005D1733"/>
    <w:rsid w:val="005D255B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75"/>
    <w:rsid w:val="005E40B7"/>
    <w:rsid w:val="005E42B5"/>
    <w:rsid w:val="005E47B7"/>
    <w:rsid w:val="005E5E35"/>
    <w:rsid w:val="005E7214"/>
    <w:rsid w:val="005E7C76"/>
    <w:rsid w:val="005E7DE3"/>
    <w:rsid w:val="005F18DB"/>
    <w:rsid w:val="005F1AF0"/>
    <w:rsid w:val="005F2859"/>
    <w:rsid w:val="005F333D"/>
    <w:rsid w:val="005F44C6"/>
    <w:rsid w:val="005F661B"/>
    <w:rsid w:val="005F7797"/>
    <w:rsid w:val="005F7D51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6CDB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6448"/>
    <w:rsid w:val="00627FE2"/>
    <w:rsid w:val="00630AD0"/>
    <w:rsid w:val="00630BCF"/>
    <w:rsid w:val="00631200"/>
    <w:rsid w:val="00631DF6"/>
    <w:rsid w:val="006321BF"/>
    <w:rsid w:val="0063267D"/>
    <w:rsid w:val="006326BF"/>
    <w:rsid w:val="00632D23"/>
    <w:rsid w:val="006331AC"/>
    <w:rsid w:val="00633239"/>
    <w:rsid w:val="006334B5"/>
    <w:rsid w:val="00634732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111F"/>
    <w:rsid w:val="00652E40"/>
    <w:rsid w:val="00652F07"/>
    <w:rsid w:val="00653567"/>
    <w:rsid w:val="00653A52"/>
    <w:rsid w:val="006541CB"/>
    <w:rsid w:val="006550AC"/>
    <w:rsid w:val="006563EF"/>
    <w:rsid w:val="00656689"/>
    <w:rsid w:val="00660414"/>
    <w:rsid w:val="006608BC"/>
    <w:rsid w:val="006620AD"/>
    <w:rsid w:val="006627B8"/>
    <w:rsid w:val="00662D3C"/>
    <w:rsid w:val="00662DE7"/>
    <w:rsid w:val="006649AB"/>
    <w:rsid w:val="00664E29"/>
    <w:rsid w:val="0066506E"/>
    <w:rsid w:val="006669A6"/>
    <w:rsid w:val="00667133"/>
    <w:rsid w:val="00670AFA"/>
    <w:rsid w:val="00671C67"/>
    <w:rsid w:val="006722C8"/>
    <w:rsid w:val="00673D99"/>
    <w:rsid w:val="00673F7C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AA6"/>
    <w:rsid w:val="00681E09"/>
    <w:rsid w:val="00682013"/>
    <w:rsid w:val="00683CBF"/>
    <w:rsid w:val="00684E33"/>
    <w:rsid w:val="00686202"/>
    <w:rsid w:val="00686CE9"/>
    <w:rsid w:val="0069083B"/>
    <w:rsid w:val="00690C35"/>
    <w:rsid w:val="00691697"/>
    <w:rsid w:val="006916A0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230"/>
    <w:rsid w:val="006A36B8"/>
    <w:rsid w:val="006A3922"/>
    <w:rsid w:val="006A422F"/>
    <w:rsid w:val="006A492B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5500"/>
    <w:rsid w:val="006B61C0"/>
    <w:rsid w:val="006B7C08"/>
    <w:rsid w:val="006C06E2"/>
    <w:rsid w:val="006C0B63"/>
    <w:rsid w:val="006C197A"/>
    <w:rsid w:val="006C1D25"/>
    <w:rsid w:val="006C1D5B"/>
    <w:rsid w:val="006C2506"/>
    <w:rsid w:val="006C4082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AAD"/>
    <w:rsid w:val="006D2DC1"/>
    <w:rsid w:val="006D388E"/>
    <w:rsid w:val="006D5B95"/>
    <w:rsid w:val="006D6B65"/>
    <w:rsid w:val="006D6C1E"/>
    <w:rsid w:val="006D75F2"/>
    <w:rsid w:val="006D762B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33B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5C16"/>
    <w:rsid w:val="00706F43"/>
    <w:rsid w:val="007078EC"/>
    <w:rsid w:val="00710AB7"/>
    <w:rsid w:val="00711133"/>
    <w:rsid w:val="00712AA2"/>
    <w:rsid w:val="00713FA9"/>
    <w:rsid w:val="00716B70"/>
    <w:rsid w:val="007207C1"/>
    <w:rsid w:val="0072321D"/>
    <w:rsid w:val="00723A8D"/>
    <w:rsid w:val="00726595"/>
    <w:rsid w:val="00726C01"/>
    <w:rsid w:val="0072776D"/>
    <w:rsid w:val="00727EEC"/>
    <w:rsid w:val="00730C36"/>
    <w:rsid w:val="007317BE"/>
    <w:rsid w:val="0073187A"/>
    <w:rsid w:val="00731F99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06A"/>
    <w:rsid w:val="00740D2B"/>
    <w:rsid w:val="00741D96"/>
    <w:rsid w:val="00742894"/>
    <w:rsid w:val="007429B6"/>
    <w:rsid w:val="00744C38"/>
    <w:rsid w:val="0074604F"/>
    <w:rsid w:val="007462C0"/>
    <w:rsid w:val="00746559"/>
    <w:rsid w:val="007470C0"/>
    <w:rsid w:val="007474D0"/>
    <w:rsid w:val="007478C8"/>
    <w:rsid w:val="0075541D"/>
    <w:rsid w:val="00755AC0"/>
    <w:rsid w:val="0075651B"/>
    <w:rsid w:val="00757B28"/>
    <w:rsid w:val="00762A56"/>
    <w:rsid w:val="00764957"/>
    <w:rsid w:val="007649C5"/>
    <w:rsid w:val="00765258"/>
    <w:rsid w:val="0076571A"/>
    <w:rsid w:val="00765D04"/>
    <w:rsid w:val="00766232"/>
    <w:rsid w:val="007664CA"/>
    <w:rsid w:val="00767C63"/>
    <w:rsid w:val="00770D62"/>
    <w:rsid w:val="0077129D"/>
    <w:rsid w:val="007747A3"/>
    <w:rsid w:val="00774AD0"/>
    <w:rsid w:val="00774FAE"/>
    <w:rsid w:val="007751E5"/>
    <w:rsid w:val="007758C9"/>
    <w:rsid w:val="00776098"/>
    <w:rsid w:val="00776637"/>
    <w:rsid w:val="00776AB3"/>
    <w:rsid w:val="00777B18"/>
    <w:rsid w:val="00781C9C"/>
    <w:rsid w:val="00781EA2"/>
    <w:rsid w:val="00782C6D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AF7"/>
    <w:rsid w:val="007B5EF0"/>
    <w:rsid w:val="007B6ABA"/>
    <w:rsid w:val="007C082A"/>
    <w:rsid w:val="007C0898"/>
    <w:rsid w:val="007C09CA"/>
    <w:rsid w:val="007C17E7"/>
    <w:rsid w:val="007C2727"/>
    <w:rsid w:val="007C2F8C"/>
    <w:rsid w:val="007C317C"/>
    <w:rsid w:val="007C39F9"/>
    <w:rsid w:val="007C59D0"/>
    <w:rsid w:val="007D2388"/>
    <w:rsid w:val="007D2B6D"/>
    <w:rsid w:val="007D309F"/>
    <w:rsid w:val="007D43D3"/>
    <w:rsid w:val="007D450D"/>
    <w:rsid w:val="007D5064"/>
    <w:rsid w:val="007D5660"/>
    <w:rsid w:val="007D5970"/>
    <w:rsid w:val="007D5B25"/>
    <w:rsid w:val="007D5DF3"/>
    <w:rsid w:val="007D646A"/>
    <w:rsid w:val="007D6CDF"/>
    <w:rsid w:val="007E0F4D"/>
    <w:rsid w:val="007E153C"/>
    <w:rsid w:val="007E1703"/>
    <w:rsid w:val="007E187F"/>
    <w:rsid w:val="007E240F"/>
    <w:rsid w:val="007E3BD6"/>
    <w:rsid w:val="007E3BF7"/>
    <w:rsid w:val="007E47D8"/>
    <w:rsid w:val="007E4A8E"/>
    <w:rsid w:val="007E6C23"/>
    <w:rsid w:val="007F15CB"/>
    <w:rsid w:val="007F2568"/>
    <w:rsid w:val="007F6DF7"/>
    <w:rsid w:val="00800382"/>
    <w:rsid w:val="008008AF"/>
    <w:rsid w:val="008018BD"/>
    <w:rsid w:val="00801FB6"/>
    <w:rsid w:val="008024FD"/>
    <w:rsid w:val="00803E93"/>
    <w:rsid w:val="00804606"/>
    <w:rsid w:val="00804D0F"/>
    <w:rsid w:val="00805069"/>
    <w:rsid w:val="00805787"/>
    <w:rsid w:val="00805C2A"/>
    <w:rsid w:val="00807D50"/>
    <w:rsid w:val="00813D51"/>
    <w:rsid w:val="00814681"/>
    <w:rsid w:val="0081491D"/>
    <w:rsid w:val="00815234"/>
    <w:rsid w:val="008173A8"/>
    <w:rsid w:val="0081772A"/>
    <w:rsid w:val="0081798B"/>
    <w:rsid w:val="008208D8"/>
    <w:rsid w:val="00820F3E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AA1"/>
    <w:rsid w:val="008477D6"/>
    <w:rsid w:val="0085067F"/>
    <w:rsid w:val="00851499"/>
    <w:rsid w:val="00851E10"/>
    <w:rsid w:val="008526EB"/>
    <w:rsid w:val="00852A21"/>
    <w:rsid w:val="008530BA"/>
    <w:rsid w:val="008533FC"/>
    <w:rsid w:val="008539C9"/>
    <w:rsid w:val="008542F7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31F5"/>
    <w:rsid w:val="008641B1"/>
    <w:rsid w:val="0086466C"/>
    <w:rsid w:val="00864D65"/>
    <w:rsid w:val="0086517B"/>
    <w:rsid w:val="00865B33"/>
    <w:rsid w:val="0086666E"/>
    <w:rsid w:val="00866FED"/>
    <w:rsid w:val="00872494"/>
    <w:rsid w:val="00873CB8"/>
    <w:rsid w:val="00874E08"/>
    <w:rsid w:val="0088052B"/>
    <w:rsid w:val="00880AC4"/>
    <w:rsid w:val="008830EE"/>
    <w:rsid w:val="008843F8"/>
    <w:rsid w:val="00884683"/>
    <w:rsid w:val="008856FD"/>
    <w:rsid w:val="00885853"/>
    <w:rsid w:val="0088645F"/>
    <w:rsid w:val="00886A44"/>
    <w:rsid w:val="008873D1"/>
    <w:rsid w:val="008879B2"/>
    <w:rsid w:val="00887CB3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0A0B"/>
    <w:rsid w:val="008A2B05"/>
    <w:rsid w:val="008A3DA1"/>
    <w:rsid w:val="008A3E75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5D2"/>
    <w:rsid w:val="008B4C71"/>
    <w:rsid w:val="008B4EC5"/>
    <w:rsid w:val="008B5A6E"/>
    <w:rsid w:val="008B7302"/>
    <w:rsid w:val="008B7AC0"/>
    <w:rsid w:val="008B7BA8"/>
    <w:rsid w:val="008B7E18"/>
    <w:rsid w:val="008C187A"/>
    <w:rsid w:val="008C32CE"/>
    <w:rsid w:val="008C4C67"/>
    <w:rsid w:val="008C6407"/>
    <w:rsid w:val="008C646D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47B2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0B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A46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486A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A2A"/>
    <w:rsid w:val="00916D04"/>
    <w:rsid w:val="00917031"/>
    <w:rsid w:val="00917B9D"/>
    <w:rsid w:val="00920B53"/>
    <w:rsid w:val="00921B98"/>
    <w:rsid w:val="00922402"/>
    <w:rsid w:val="009242F9"/>
    <w:rsid w:val="00924AC7"/>
    <w:rsid w:val="00924C1E"/>
    <w:rsid w:val="00925372"/>
    <w:rsid w:val="0092623E"/>
    <w:rsid w:val="00927CE9"/>
    <w:rsid w:val="00930335"/>
    <w:rsid w:val="00930933"/>
    <w:rsid w:val="00930C98"/>
    <w:rsid w:val="00931E50"/>
    <w:rsid w:val="00933BD8"/>
    <w:rsid w:val="00933C6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37D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AAC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36B2"/>
    <w:rsid w:val="009746B4"/>
    <w:rsid w:val="0097486D"/>
    <w:rsid w:val="00975008"/>
    <w:rsid w:val="00975146"/>
    <w:rsid w:val="009766E0"/>
    <w:rsid w:val="0097685B"/>
    <w:rsid w:val="00977526"/>
    <w:rsid w:val="00980101"/>
    <w:rsid w:val="009803A6"/>
    <w:rsid w:val="0098138E"/>
    <w:rsid w:val="0098227E"/>
    <w:rsid w:val="009825FB"/>
    <w:rsid w:val="00984D1B"/>
    <w:rsid w:val="00984F06"/>
    <w:rsid w:val="0098582C"/>
    <w:rsid w:val="009869A0"/>
    <w:rsid w:val="0098748C"/>
    <w:rsid w:val="009874C2"/>
    <w:rsid w:val="00990D93"/>
    <w:rsid w:val="009911B2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0CAA"/>
    <w:rsid w:val="009A21F9"/>
    <w:rsid w:val="009A2B48"/>
    <w:rsid w:val="009A485B"/>
    <w:rsid w:val="009A4F01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BE5"/>
    <w:rsid w:val="009B5D9B"/>
    <w:rsid w:val="009B62BC"/>
    <w:rsid w:val="009B6302"/>
    <w:rsid w:val="009B638C"/>
    <w:rsid w:val="009B6B22"/>
    <w:rsid w:val="009B7521"/>
    <w:rsid w:val="009C0D2B"/>
    <w:rsid w:val="009C2039"/>
    <w:rsid w:val="009C21EA"/>
    <w:rsid w:val="009C348E"/>
    <w:rsid w:val="009C3CA9"/>
    <w:rsid w:val="009C678B"/>
    <w:rsid w:val="009C67AF"/>
    <w:rsid w:val="009C6A6B"/>
    <w:rsid w:val="009D13E2"/>
    <w:rsid w:val="009D2933"/>
    <w:rsid w:val="009D2D8E"/>
    <w:rsid w:val="009D4489"/>
    <w:rsid w:val="009D54BA"/>
    <w:rsid w:val="009D56F3"/>
    <w:rsid w:val="009D66C9"/>
    <w:rsid w:val="009E1719"/>
    <w:rsid w:val="009E2742"/>
    <w:rsid w:val="009E33FF"/>
    <w:rsid w:val="009E3D79"/>
    <w:rsid w:val="009E5213"/>
    <w:rsid w:val="009E674F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36"/>
    <w:rsid w:val="00A03A8F"/>
    <w:rsid w:val="00A03C41"/>
    <w:rsid w:val="00A04B8D"/>
    <w:rsid w:val="00A06050"/>
    <w:rsid w:val="00A07677"/>
    <w:rsid w:val="00A107A1"/>
    <w:rsid w:val="00A10878"/>
    <w:rsid w:val="00A109C1"/>
    <w:rsid w:val="00A10EA6"/>
    <w:rsid w:val="00A11F47"/>
    <w:rsid w:val="00A12539"/>
    <w:rsid w:val="00A141B4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4476"/>
    <w:rsid w:val="00A25B8D"/>
    <w:rsid w:val="00A2660B"/>
    <w:rsid w:val="00A26C34"/>
    <w:rsid w:val="00A278D1"/>
    <w:rsid w:val="00A3080C"/>
    <w:rsid w:val="00A30934"/>
    <w:rsid w:val="00A30C8C"/>
    <w:rsid w:val="00A32C51"/>
    <w:rsid w:val="00A33644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57F3F"/>
    <w:rsid w:val="00A60B7F"/>
    <w:rsid w:val="00A61EA8"/>
    <w:rsid w:val="00A62AE8"/>
    <w:rsid w:val="00A62B3E"/>
    <w:rsid w:val="00A6307A"/>
    <w:rsid w:val="00A668E4"/>
    <w:rsid w:val="00A66DC6"/>
    <w:rsid w:val="00A67D01"/>
    <w:rsid w:val="00A70708"/>
    <w:rsid w:val="00A71812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83F"/>
    <w:rsid w:val="00A85D13"/>
    <w:rsid w:val="00A8696F"/>
    <w:rsid w:val="00A901C0"/>
    <w:rsid w:val="00A90E51"/>
    <w:rsid w:val="00A91BDD"/>
    <w:rsid w:val="00A92141"/>
    <w:rsid w:val="00A9265C"/>
    <w:rsid w:val="00A9291F"/>
    <w:rsid w:val="00A938AE"/>
    <w:rsid w:val="00A962D3"/>
    <w:rsid w:val="00A96840"/>
    <w:rsid w:val="00AA0606"/>
    <w:rsid w:val="00AA0FF4"/>
    <w:rsid w:val="00AA4306"/>
    <w:rsid w:val="00AA4476"/>
    <w:rsid w:val="00AA62CE"/>
    <w:rsid w:val="00AA71D3"/>
    <w:rsid w:val="00AA7218"/>
    <w:rsid w:val="00AA7AB5"/>
    <w:rsid w:val="00AA7E48"/>
    <w:rsid w:val="00AB0705"/>
    <w:rsid w:val="00AB625A"/>
    <w:rsid w:val="00AB6A9E"/>
    <w:rsid w:val="00AC049D"/>
    <w:rsid w:val="00AC0782"/>
    <w:rsid w:val="00AC13B5"/>
    <w:rsid w:val="00AC6B6D"/>
    <w:rsid w:val="00AC7A89"/>
    <w:rsid w:val="00AD071D"/>
    <w:rsid w:val="00AD0A89"/>
    <w:rsid w:val="00AD0ABB"/>
    <w:rsid w:val="00AD0EBA"/>
    <w:rsid w:val="00AD1B1F"/>
    <w:rsid w:val="00AD1F1B"/>
    <w:rsid w:val="00AD382D"/>
    <w:rsid w:val="00AD4A68"/>
    <w:rsid w:val="00AD4EED"/>
    <w:rsid w:val="00AD5995"/>
    <w:rsid w:val="00AD59BE"/>
    <w:rsid w:val="00AD7034"/>
    <w:rsid w:val="00AD77D6"/>
    <w:rsid w:val="00AD7D6C"/>
    <w:rsid w:val="00AE07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E7C07"/>
    <w:rsid w:val="00AE7F0B"/>
    <w:rsid w:val="00AF01D5"/>
    <w:rsid w:val="00AF155E"/>
    <w:rsid w:val="00AF28CD"/>
    <w:rsid w:val="00AF3285"/>
    <w:rsid w:val="00AF40BE"/>
    <w:rsid w:val="00AF4C13"/>
    <w:rsid w:val="00AF4F3F"/>
    <w:rsid w:val="00AF538F"/>
    <w:rsid w:val="00AF53E6"/>
    <w:rsid w:val="00AF7FDE"/>
    <w:rsid w:val="00B02768"/>
    <w:rsid w:val="00B028E8"/>
    <w:rsid w:val="00B0334B"/>
    <w:rsid w:val="00B04DCD"/>
    <w:rsid w:val="00B050E6"/>
    <w:rsid w:val="00B05B61"/>
    <w:rsid w:val="00B05F40"/>
    <w:rsid w:val="00B06613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25A"/>
    <w:rsid w:val="00B15C48"/>
    <w:rsid w:val="00B15CF5"/>
    <w:rsid w:val="00B1656C"/>
    <w:rsid w:val="00B17859"/>
    <w:rsid w:val="00B21DA4"/>
    <w:rsid w:val="00B236EF"/>
    <w:rsid w:val="00B23E99"/>
    <w:rsid w:val="00B2435B"/>
    <w:rsid w:val="00B247AA"/>
    <w:rsid w:val="00B24C10"/>
    <w:rsid w:val="00B2723B"/>
    <w:rsid w:val="00B27A11"/>
    <w:rsid w:val="00B3081D"/>
    <w:rsid w:val="00B31E34"/>
    <w:rsid w:val="00B3203A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18E3"/>
    <w:rsid w:val="00B41B86"/>
    <w:rsid w:val="00B43994"/>
    <w:rsid w:val="00B43F11"/>
    <w:rsid w:val="00B441D9"/>
    <w:rsid w:val="00B448B8"/>
    <w:rsid w:val="00B44FC7"/>
    <w:rsid w:val="00B450D1"/>
    <w:rsid w:val="00B45F68"/>
    <w:rsid w:val="00B461C9"/>
    <w:rsid w:val="00B46391"/>
    <w:rsid w:val="00B503E5"/>
    <w:rsid w:val="00B51545"/>
    <w:rsid w:val="00B51928"/>
    <w:rsid w:val="00B52D9B"/>
    <w:rsid w:val="00B53081"/>
    <w:rsid w:val="00B530B5"/>
    <w:rsid w:val="00B578B8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5E5"/>
    <w:rsid w:val="00B6583F"/>
    <w:rsid w:val="00B65BE5"/>
    <w:rsid w:val="00B676FC"/>
    <w:rsid w:val="00B67786"/>
    <w:rsid w:val="00B70181"/>
    <w:rsid w:val="00B70BC9"/>
    <w:rsid w:val="00B716DC"/>
    <w:rsid w:val="00B73549"/>
    <w:rsid w:val="00B74C09"/>
    <w:rsid w:val="00B75478"/>
    <w:rsid w:val="00B76659"/>
    <w:rsid w:val="00B7691B"/>
    <w:rsid w:val="00B77844"/>
    <w:rsid w:val="00B778B7"/>
    <w:rsid w:val="00B800AF"/>
    <w:rsid w:val="00B8035F"/>
    <w:rsid w:val="00B80892"/>
    <w:rsid w:val="00B8113C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43D6"/>
    <w:rsid w:val="00B94BFF"/>
    <w:rsid w:val="00B960F8"/>
    <w:rsid w:val="00B96E98"/>
    <w:rsid w:val="00B9709D"/>
    <w:rsid w:val="00BA149C"/>
    <w:rsid w:val="00BA16CE"/>
    <w:rsid w:val="00BA17BD"/>
    <w:rsid w:val="00BA1A37"/>
    <w:rsid w:val="00BA2825"/>
    <w:rsid w:val="00BA2BAF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5B6"/>
    <w:rsid w:val="00BE49F1"/>
    <w:rsid w:val="00BE4AF1"/>
    <w:rsid w:val="00BE6A93"/>
    <w:rsid w:val="00BE73C2"/>
    <w:rsid w:val="00BE77A8"/>
    <w:rsid w:val="00BE7A0A"/>
    <w:rsid w:val="00BF00C9"/>
    <w:rsid w:val="00BF0C26"/>
    <w:rsid w:val="00BF0E9C"/>
    <w:rsid w:val="00BF21A4"/>
    <w:rsid w:val="00BF2321"/>
    <w:rsid w:val="00BF3247"/>
    <w:rsid w:val="00BF4808"/>
    <w:rsid w:val="00BF50CC"/>
    <w:rsid w:val="00BF55C9"/>
    <w:rsid w:val="00BF59A4"/>
    <w:rsid w:val="00BF6FF5"/>
    <w:rsid w:val="00C008DD"/>
    <w:rsid w:val="00C00E1C"/>
    <w:rsid w:val="00C011FA"/>
    <w:rsid w:val="00C01A37"/>
    <w:rsid w:val="00C01E02"/>
    <w:rsid w:val="00C03445"/>
    <w:rsid w:val="00C0370E"/>
    <w:rsid w:val="00C05215"/>
    <w:rsid w:val="00C05DC0"/>
    <w:rsid w:val="00C075A8"/>
    <w:rsid w:val="00C10617"/>
    <w:rsid w:val="00C10B36"/>
    <w:rsid w:val="00C11CC5"/>
    <w:rsid w:val="00C1210C"/>
    <w:rsid w:val="00C12389"/>
    <w:rsid w:val="00C123FA"/>
    <w:rsid w:val="00C13E2D"/>
    <w:rsid w:val="00C153DE"/>
    <w:rsid w:val="00C15697"/>
    <w:rsid w:val="00C1621B"/>
    <w:rsid w:val="00C16D3E"/>
    <w:rsid w:val="00C20ACF"/>
    <w:rsid w:val="00C22256"/>
    <w:rsid w:val="00C2247A"/>
    <w:rsid w:val="00C22DAC"/>
    <w:rsid w:val="00C23161"/>
    <w:rsid w:val="00C235F8"/>
    <w:rsid w:val="00C23E06"/>
    <w:rsid w:val="00C24213"/>
    <w:rsid w:val="00C25C4E"/>
    <w:rsid w:val="00C25CD9"/>
    <w:rsid w:val="00C27092"/>
    <w:rsid w:val="00C271A1"/>
    <w:rsid w:val="00C27717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4656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47803"/>
    <w:rsid w:val="00C52831"/>
    <w:rsid w:val="00C52906"/>
    <w:rsid w:val="00C53AE6"/>
    <w:rsid w:val="00C549D2"/>
    <w:rsid w:val="00C55997"/>
    <w:rsid w:val="00C55BCC"/>
    <w:rsid w:val="00C55E08"/>
    <w:rsid w:val="00C57497"/>
    <w:rsid w:val="00C57AAD"/>
    <w:rsid w:val="00C6074E"/>
    <w:rsid w:val="00C62A62"/>
    <w:rsid w:val="00C63F2D"/>
    <w:rsid w:val="00C64230"/>
    <w:rsid w:val="00C64511"/>
    <w:rsid w:val="00C64CB4"/>
    <w:rsid w:val="00C710C9"/>
    <w:rsid w:val="00C72005"/>
    <w:rsid w:val="00C726E2"/>
    <w:rsid w:val="00C7379E"/>
    <w:rsid w:val="00C753E5"/>
    <w:rsid w:val="00C7587E"/>
    <w:rsid w:val="00C7595C"/>
    <w:rsid w:val="00C76356"/>
    <w:rsid w:val="00C764D1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476"/>
    <w:rsid w:val="00C87E6E"/>
    <w:rsid w:val="00C902E2"/>
    <w:rsid w:val="00C90D09"/>
    <w:rsid w:val="00C932FD"/>
    <w:rsid w:val="00C934E9"/>
    <w:rsid w:val="00C93CEE"/>
    <w:rsid w:val="00C96481"/>
    <w:rsid w:val="00C96B07"/>
    <w:rsid w:val="00CA00BD"/>
    <w:rsid w:val="00CA1F02"/>
    <w:rsid w:val="00CA1FDC"/>
    <w:rsid w:val="00CA33F5"/>
    <w:rsid w:val="00CA356E"/>
    <w:rsid w:val="00CA379E"/>
    <w:rsid w:val="00CA3908"/>
    <w:rsid w:val="00CA4A31"/>
    <w:rsid w:val="00CA779B"/>
    <w:rsid w:val="00CA7CBB"/>
    <w:rsid w:val="00CB07DB"/>
    <w:rsid w:val="00CB0AE8"/>
    <w:rsid w:val="00CB23FD"/>
    <w:rsid w:val="00CB2535"/>
    <w:rsid w:val="00CB28FF"/>
    <w:rsid w:val="00CB3EEC"/>
    <w:rsid w:val="00CB587C"/>
    <w:rsid w:val="00CC0300"/>
    <w:rsid w:val="00CC0672"/>
    <w:rsid w:val="00CC28BB"/>
    <w:rsid w:val="00CC4093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069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3CCB"/>
    <w:rsid w:val="00CE47CF"/>
    <w:rsid w:val="00CE4CEA"/>
    <w:rsid w:val="00CE6267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C31"/>
    <w:rsid w:val="00CF7F5D"/>
    <w:rsid w:val="00D009E2"/>
    <w:rsid w:val="00D00CE8"/>
    <w:rsid w:val="00D033BA"/>
    <w:rsid w:val="00D04EB2"/>
    <w:rsid w:val="00D04F99"/>
    <w:rsid w:val="00D054FD"/>
    <w:rsid w:val="00D05919"/>
    <w:rsid w:val="00D05F78"/>
    <w:rsid w:val="00D06A0C"/>
    <w:rsid w:val="00D07B88"/>
    <w:rsid w:val="00D10754"/>
    <w:rsid w:val="00D10A03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1FA0"/>
    <w:rsid w:val="00D2231D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158E"/>
    <w:rsid w:val="00D33851"/>
    <w:rsid w:val="00D33BEC"/>
    <w:rsid w:val="00D33CD7"/>
    <w:rsid w:val="00D3495E"/>
    <w:rsid w:val="00D34E57"/>
    <w:rsid w:val="00D34FFF"/>
    <w:rsid w:val="00D35221"/>
    <w:rsid w:val="00D3643D"/>
    <w:rsid w:val="00D36F17"/>
    <w:rsid w:val="00D37E95"/>
    <w:rsid w:val="00D407AA"/>
    <w:rsid w:val="00D408DA"/>
    <w:rsid w:val="00D419B1"/>
    <w:rsid w:val="00D41CA0"/>
    <w:rsid w:val="00D42153"/>
    <w:rsid w:val="00D423AC"/>
    <w:rsid w:val="00D42E86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007"/>
    <w:rsid w:val="00D52438"/>
    <w:rsid w:val="00D52DD2"/>
    <w:rsid w:val="00D5342C"/>
    <w:rsid w:val="00D53E8E"/>
    <w:rsid w:val="00D5623B"/>
    <w:rsid w:val="00D56EA1"/>
    <w:rsid w:val="00D57068"/>
    <w:rsid w:val="00D60B09"/>
    <w:rsid w:val="00D610EB"/>
    <w:rsid w:val="00D61EBC"/>
    <w:rsid w:val="00D62A28"/>
    <w:rsid w:val="00D630EC"/>
    <w:rsid w:val="00D6311B"/>
    <w:rsid w:val="00D63191"/>
    <w:rsid w:val="00D637AB"/>
    <w:rsid w:val="00D639EC"/>
    <w:rsid w:val="00D63FDA"/>
    <w:rsid w:val="00D641D5"/>
    <w:rsid w:val="00D65B7C"/>
    <w:rsid w:val="00D65BF7"/>
    <w:rsid w:val="00D660CD"/>
    <w:rsid w:val="00D662AB"/>
    <w:rsid w:val="00D66FB9"/>
    <w:rsid w:val="00D67626"/>
    <w:rsid w:val="00D71339"/>
    <w:rsid w:val="00D71BD4"/>
    <w:rsid w:val="00D72354"/>
    <w:rsid w:val="00D7283E"/>
    <w:rsid w:val="00D728C4"/>
    <w:rsid w:val="00D728D2"/>
    <w:rsid w:val="00D7298C"/>
    <w:rsid w:val="00D73245"/>
    <w:rsid w:val="00D7384E"/>
    <w:rsid w:val="00D74060"/>
    <w:rsid w:val="00D740B7"/>
    <w:rsid w:val="00D74D54"/>
    <w:rsid w:val="00D76C92"/>
    <w:rsid w:val="00D771C8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322"/>
    <w:rsid w:val="00D90C5B"/>
    <w:rsid w:val="00D917A1"/>
    <w:rsid w:val="00D919D8"/>
    <w:rsid w:val="00D92560"/>
    <w:rsid w:val="00D93818"/>
    <w:rsid w:val="00D93C5C"/>
    <w:rsid w:val="00D94151"/>
    <w:rsid w:val="00D97196"/>
    <w:rsid w:val="00D975ED"/>
    <w:rsid w:val="00DA03D7"/>
    <w:rsid w:val="00DA0827"/>
    <w:rsid w:val="00DA18DE"/>
    <w:rsid w:val="00DA252A"/>
    <w:rsid w:val="00DA2805"/>
    <w:rsid w:val="00DA2EB0"/>
    <w:rsid w:val="00DA303B"/>
    <w:rsid w:val="00DA51B1"/>
    <w:rsid w:val="00DA54B1"/>
    <w:rsid w:val="00DA63F7"/>
    <w:rsid w:val="00DB10C0"/>
    <w:rsid w:val="00DB13FB"/>
    <w:rsid w:val="00DB16B8"/>
    <w:rsid w:val="00DB2576"/>
    <w:rsid w:val="00DC115B"/>
    <w:rsid w:val="00DC11BE"/>
    <w:rsid w:val="00DC5164"/>
    <w:rsid w:val="00DC6C3C"/>
    <w:rsid w:val="00DC7ED9"/>
    <w:rsid w:val="00DD0364"/>
    <w:rsid w:val="00DD0A77"/>
    <w:rsid w:val="00DD0EB7"/>
    <w:rsid w:val="00DD2EB6"/>
    <w:rsid w:val="00DD3108"/>
    <w:rsid w:val="00DD493A"/>
    <w:rsid w:val="00DD4DFF"/>
    <w:rsid w:val="00DD5084"/>
    <w:rsid w:val="00DD526E"/>
    <w:rsid w:val="00DD73D4"/>
    <w:rsid w:val="00DE0136"/>
    <w:rsid w:val="00DE0BF2"/>
    <w:rsid w:val="00DE1542"/>
    <w:rsid w:val="00DE28BD"/>
    <w:rsid w:val="00DE2A54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DF6D9F"/>
    <w:rsid w:val="00E00407"/>
    <w:rsid w:val="00E00BDE"/>
    <w:rsid w:val="00E0139E"/>
    <w:rsid w:val="00E02290"/>
    <w:rsid w:val="00E02B19"/>
    <w:rsid w:val="00E052EF"/>
    <w:rsid w:val="00E0547C"/>
    <w:rsid w:val="00E06335"/>
    <w:rsid w:val="00E074A1"/>
    <w:rsid w:val="00E117D6"/>
    <w:rsid w:val="00E118A4"/>
    <w:rsid w:val="00E11DFC"/>
    <w:rsid w:val="00E132D9"/>
    <w:rsid w:val="00E1364B"/>
    <w:rsid w:val="00E14D0E"/>
    <w:rsid w:val="00E14E5F"/>
    <w:rsid w:val="00E158EE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4453"/>
    <w:rsid w:val="00E353A7"/>
    <w:rsid w:val="00E35DE8"/>
    <w:rsid w:val="00E3620D"/>
    <w:rsid w:val="00E40D56"/>
    <w:rsid w:val="00E418C3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4E40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BEB"/>
    <w:rsid w:val="00E802E1"/>
    <w:rsid w:val="00E803AD"/>
    <w:rsid w:val="00E80ECA"/>
    <w:rsid w:val="00E80EFF"/>
    <w:rsid w:val="00E81B98"/>
    <w:rsid w:val="00E81F46"/>
    <w:rsid w:val="00E822DE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5EB5"/>
    <w:rsid w:val="00E860F9"/>
    <w:rsid w:val="00E86BEC"/>
    <w:rsid w:val="00E87002"/>
    <w:rsid w:val="00E90DC6"/>
    <w:rsid w:val="00E90E89"/>
    <w:rsid w:val="00E9139E"/>
    <w:rsid w:val="00E91834"/>
    <w:rsid w:val="00E92548"/>
    <w:rsid w:val="00E92E35"/>
    <w:rsid w:val="00E936FC"/>
    <w:rsid w:val="00E948DE"/>
    <w:rsid w:val="00E94FE1"/>
    <w:rsid w:val="00E95B00"/>
    <w:rsid w:val="00E9688C"/>
    <w:rsid w:val="00E97126"/>
    <w:rsid w:val="00E974E2"/>
    <w:rsid w:val="00EA0C1A"/>
    <w:rsid w:val="00EA0CE6"/>
    <w:rsid w:val="00EA1043"/>
    <w:rsid w:val="00EA1454"/>
    <w:rsid w:val="00EA22B3"/>
    <w:rsid w:val="00EA3235"/>
    <w:rsid w:val="00EA374A"/>
    <w:rsid w:val="00EA393B"/>
    <w:rsid w:val="00EA46F3"/>
    <w:rsid w:val="00EA4C17"/>
    <w:rsid w:val="00EA5712"/>
    <w:rsid w:val="00EA675D"/>
    <w:rsid w:val="00EA6784"/>
    <w:rsid w:val="00EB19C2"/>
    <w:rsid w:val="00EB1ED8"/>
    <w:rsid w:val="00EB1F3A"/>
    <w:rsid w:val="00EB22CC"/>
    <w:rsid w:val="00EB3657"/>
    <w:rsid w:val="00EB46DF"/>
    <w:rsid w:val="00EB4E7F"/>
    <w:rsid w:val="00EB57CE"/>
    <w:rsid w:val="00EB6B79"/>
    <w:rsid w:val="00EC2F85"/>
    <w:rsid w:val="00EC31A8"/>
    <w:rsid w:val="00EC3C80"/>
    <w:rsid w:val="00EC4206"/>
    <w:rsid w:val="00EC42FB"/>
    <w:rsid w:val="00EC499A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D7F13"/>
    <w:rsid w:val="00EE02A3"/>
    <w:rsid w:val="00EE0DFC"/>
    <w:rsid w:val="00EE306B"/>
    <w:rsid w:val="00EE31E6"/>
    <w:rsid w:val="00EE3E11"/>
    <w:rsid w:val="00EE4EEC"/>
    <w:rsid w:val="00EE6A1B"/>
    <w:rsid w:val="00EF0132"/>
    <w:rsid w:val="00EF02EF"/>
    <w:rsid w:val="00EF0CA4"/>
    <w:rsid w:val="00EF1371"/>
    <w:rsid w:val="00EF2C99"/>
    <w:rsid w:val="00EF3ECE"/>
    <w:rsid w:val="00EF4185"/>
    <w:rsid w:val="00EF42B6"/>
    <w:rsid w:val="00EF68A8"/>
    <w:rsid w:val="00EF7CBC"/>
    <w:rsid w:val="00EF7E29"/>
    <w:rsid w:val="00F017BB"/>
    <w:rsid w:val="00F01B45"/>
    <w:rsid w:val="00F02059"/>
    <w:rsid w:val="00F055F1"/>
    <w:rsid w:val="00F066CD"/>
    <w:rsid w:val="00F067C7"/>
    <w:rsid w:val="00F07075"/>
    <w:rsid w:val="00F07A00"/>
    <w:rsid w:val="00F07D99"/>
    <w:rsid w:val="00F113C8"/>
    <w:rsid w:val="00F12A98"/>
    <w:rsid w:val="00F12BB3"/>
    <w:rsid w:val="00F12FF5"/>
    <w:rsid w:val="00F134F9"/>
    <w:rsid w:val="00F15274"/>
    <w:rsid w:val="00F154BE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41B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5B8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26C7"/>
    <w:rsid w:val="00F53254"/>
    <w:rsid w:val="00F5411C"/>
    <w:rsid w:val="00F54BA8"/>
    <w:rsid w:val="00F56063"/>
    <w:rsid w:val="00F573C6"/>
    <w:rsid w:val="00F579C1"/>
    <w:rsid w:val="00F57B25"/>
    <w:rsid w:val="00F57CB9"/>
    <w:rsid w:val="00F57D25"/>
    <w:rsid w:val="00F6099B"/>
    <w:rsid w:val="00F61BFB"/>
    <w:rsid w:val="00F62F0C"/>
    <w:rsid w:val="00F6410F"/>
    <w:rsid w:val="00F65525"/>
    <w:rsid w:val="00F65E80"/>
    <w:rsid w:val="00F671F5"/>
    <w:rsid w:val="00F70714"/>
    <w:rsid w:val="00F7165F"/>
    <w:rsid w:val="00F7218C"/>
    <w:rsid w:val="00F7267E"/>
    <w:rsid w:val="00F726DD"/>
    <w:rsid w:val="00F726EB"/>
    <w:rsid w:val="00F7331B"/>
    <w:rsid w:val="00F748A7"/>
    <w:rsid w:val="00F75163"/>
    <w:rsid w:val="00F7543D"/>
    <w:rsid w:val="00F756C1"/>
    <w:rsid w:val="00F76261"/>
    <w:rsid w:val="00F76C90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496"/>
    <w:rsid w:val="00F87A39"/>
    <w:rsid w:val="00F90292"/>
    <w:rsid w:val="00F90711"/>
    <w:rsid w:val="00F91500"/>
    <w:rsid w:val="00F9240E"/>
    <w:rsid w:val="00F92AB1"/>
    <w:rsid w:val="00F95030"/>
    <w:rsid w:val="00F95728"/>
    <w:rsid w:val="00F95A6F"/>
    <w:rsid w:val="00F95FB1"/>
    <w:rsid w:val="00F96C60"/>
    <w:rsid w:val="00F97231"/>
    <w:rsid w:val="00F97F2C"/>
    <w:rsid w:val="00FA03D3"/>
    <w:rsid w:val="00FA1AD9"/>
    <w:rsid w:val="00FA2575"/>
    <w:rsid w:val="00FA38A6"/>
    <w:rsid w:val="00FA3EDC"/>
    <w:rsid w:val="00FA44C8"/>
    <w:rsid w:val="00FA4813"/>
    <w:rsid w:val="00FA4B90"/>
    <w:rsid w:val="00FA5067"/>
    <w:rsid w:val="00FA7DC2"/>
    <w:rsid w:val="00FB104D"/>
    <w:rsid w:val="00FB19D7"/>
    <w:rsid w:val="00FB2187"/>
    <w:rsid w:val="00FB4C58"/>
    <w:rsid w:val="00FB59DA"/>
    <w:rsid w:val="00FB5A86"/>
    <w:rsid w:val="00FB69C7"/>
    <w:rsid w:val="00FB6C06"/>
    <w:rsid w:val="00FB7D01"/>
    <w:rsid w:val="00FC03F0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5A5E"/>
    <w:rsid w:val="00FC63B7"/>
    <w:rsid w:val="00FC7A72"/>
    <w:rsid w:val="00FD044E"/>
    <w:rsid w:val="00FD0A93"/>
    <w:rsid w:val="00FD32B9"/>
    <w:rsid w:val="00FD3A51"/>
    <w:rsid w:val="00FD3AA7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6EA"/>
    <w:rsid w:val="00FF594C"/>
    <w:rsid w:val="00FF5C22"/>
    <w:rsid w:val="00FF64E6"/>
    <w:rsid w:val="00FF683B"/>
    <w:rsid w:val="00FF7E8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CE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67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6C267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67C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267C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6C267C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aliases w:val="Заголовок"/>
    <w:basedOn w:val="Normal"/>
    <w:link w:val="TitleChar1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aliases w:val="Заголовок Char"/>
    <w:basedOn w:val="DefaultParagraphFont"/>
    <w:link w:val="Title"/>
    <w:uiPriority w:val="10"/>
    <w:rsid w:val="006C267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1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267C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67C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67C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6C267C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8B45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8B45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8B45D2"/>
    <w:pP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link w:val="BodyTextIndent"/>
    <w:uiPriority w:val="99"/>
    <w:locked/>
    <w:rsid w:val="00E3620D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TableNormal"/>
    <w:next w:val="TableGrid"/>
    <w:uiPriority w:val="99"/>
    <w:rsid w:val="00E3620D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ая заливка1"/>
    <w:basedOn w:val="TableNormal"/>
    <w:next w:val="aa"/>
    <w:uiPriority w:val="99"/>
    <w:rsid w:val="00E3620D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1">
    <w:name w:val="Светлая заливка - Акцент 41"/>
    <w:basedOn w:val="TableNormal"/>
    <w:next w:val="-4"/>
    <w:uiPriority w:val="99"/>
    <w:rsid w:val="00E3620D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TitleChar1">
    <w:name w:val="Title Char1"/>
    <w:aliases w:val="Заголовок Char1"/>
    <w:link w:val="Title"/>
    <w:uiPriority w:val="99"/>
    <w:locked/>
    <w:rsid w:val="00E362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Название Знак"/>
    <w:uiPriority w:val="99"/>
    <w:rsid w:val="00E3620D"/>
    <w:rPr>
      <w:rFonts w:ascii="Cambria" w:eastAsia="Times New Roman" w:hAnsi="Cambria" w:cs="Cambria"/>
      <w:color w:val="auto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2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23247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2021-01-19T11:33:00Z</cp:lastPrinted>
  <dcterms:created xsi:type="dcterms:W3CDTF">2021-01-20T14:09:00Z</dcterms:created>
  <dcterms:modified xsi:type="dcterms:W3CDTF">2021-01-20T14:09:00Z</dcterms:modified>
</cp:coreProperties>
</file>