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A3" w:rsidRDefault="002B3DA3" w:rsidP="006C1D5B">
      <w:pPr>
        <w:pStyle w:val="Title"/>
        <w:ind w:left="-426"/>
      </w:pPr>
    </w:p>
    <w:p w:rsidR="002B3DA3" w:rsidRDefault="002B3DA3" w:rsidP="006C1D5B">
      <w:pPr>
        <w:pStyle w:val="Title"/>
        <w:ind w:left="-426"/>
      </w:pPr>
      <w:r>
        <w:t>СОВЕТ МУНИЦИПАЛЬНОГО ОБРАЗОВАНИЯ ОТРАДНЕНСКИЙ РАЙОН</w:t>
      </w:r>
    </w:p>
    <w:p w:rsidR="002B3DA3" w:rsidRDefault="002B3DA3" w:rsidP="006C1D5B">
      <w:pPr>
        <w:pStyle w:val="Title"/>
        <w:ind w:left="-284"/>
      </w:pPr>
    </w:p>
    <w:p w:rsidR="002B3DA3" w:rsidRPr="00943AF6" w:rsidRDefault="002B3DA3" w:rsidP="006C1D5B">
      <w:pPr>
        <w:pStyle w:val="Title"/>
        <w:ind w:left="-284"/>
      </w:pPr>
      <w:r>
        <w:t>ВОСЕМЬДЕСЯТ СЕДЬМАЯ СЕССИЯ</w:t>
      </w:r>
    </w:p>
    <w:p w:rsidR="002B3DA3" w:rsidRPr="00063FD5" w:rsidRDefault="002B3DA3" w:rsidP="006C1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6C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A3" w:rsidRDefault="002B3DA3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DA3" w:rsidRDefault="002B3DA3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B3DA3" w:rsidRDefault="002B3DA3" w:rsidP="006C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21.05.2020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539</w:t>
      </w:r>
    </w:p>
    <w:p w:rsidR="002B3DA3" w:rsidRPr="00F4415A" w:rsidRDefault="002B3DA3" w:rsidP="006C1D5B">
      <w:pPr>
        <w:rPr>
          <w:rFonts w:ascii="Times New Roman" w:hAnsi="Times New Roman" w:cs="Times New Roman"/>
          <w:sz w:val="28"/>
          <w:szCs w:val="28"/>
        </w:rPr>
      </w:pPr>
    </w:p>
    <w:p w:rsidR="002B3DA3" w:rsidRPr="00E06335" w:rsidRDefault="002B3DA3" w:rsidP="006C1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2B3DA3" w:rsidRDefault="002B3DA3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DA3" w:rsidRPr="007747A3" w:rsidRDefault="002B3DA3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2B3DA3" w:rsidRPr="007747A3" w:rsidRDefault="002B3DA3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2B3DA3" w:rsidRDefault="002B3DA3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2B3DA3" w:rsidRDefault="002B3DA3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B3DA3" w:rsidRDefault="002B3DA3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DA3" w:rsidRPr="00081927" w:rsidRDefault="002B3DA3" w:rsidP="0046203E">
      <w:pPr>
        <w:pStyle w:val="Heading1"/>
        <w:spacing w:line="24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р е ш и л:</w:t>
      </w:r>
    </w:p>
    <w:p w:rsidR="002B3DA3" w:rsidRDefault="002B3DA3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2B3DA3" w:rsidRDefault="002B3DA3" w:rsidP="0046203E">
      <w:pPr>
        <w:rPr>
          <w:rFonts w:ascii="Times New Roman" w:hAnsi="Times New Roman" w:cs="Times New Roman"/>
          <w:sz w:val="28"/>
          <w:szCs w:val="28"/>
        </w:rPr>
      </w:pPr>
      <w:r w:rsidRPr="00A8583F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2B3DA3" w:rsidRDefault="002B3DA3" w:rsidP="0046203E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1379925,4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</w:t>
      </w:r>
      <w:r w:rsidRPr="005025D7">
        <w:t>1381141,4</w:t>
      </w:r>
      <w:r>
        <w:t xml:space="preserve"> тысяч </w:t>
      </w:r>
      <w:r w:rsidRPr="007747A3">
        <w:t>рублей»</w:t>
      </w:r>
      <w:r>
        <w:t>;</w:t>
      </w:r>
    </w:p>
    <w:p w:rsidR="002B3DA3" w:rsidRDefault="002B3DA3" w:rsidP="0046203E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1485512,6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1492031,5 тысяч </w:t>
      </w:r>
      <w:r w:rsidRPr="007747A3">
        <w:t>рублей»</w:t>
      </w:r>
      <w:r>
        <w:t>;</w:t>
      </w:r>
    </w:p>
    <w:p w:rsidR="002B3DA3" w:rsidRDefault="002B3DA3" w:rsidP="003D1FE8">
      <w:pPr>
        <w:pStyle w:val="font5"/>
        <w:spacing w:before="0" w:beforeAutospacing="0" w:after="0" w:afterAutospacing="0"/>
      </w:pPr>
      <w:r>
        <w:t xml:space="preserve">         в) в подпункте 4 пункта 1 слова «в сумме 105587,2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110890,1 тысяч </w:t>
      </w:r>
      <w:r w:rsidRPr="007747A3">
        <w:t>рублей»</w:t>
      </w:r>
      <w:r>
        <w:t>;</w:t>
      </w:r>
    </w:p>
    <w:p w:rsidR="002B3DA3" w:rsidRDefault="002B3DA3" w:rsidP="003D1FE8">
      <w:pPr>
        <w:pStyle w:val="font5"/>
        <w:spacing w:before="0" w:beforeAutospacing="0" w:after="0" w:afterAutospacing="0"/>
      </w:pPr>
      <w:r>
        <w:t xml:space="preserve">         г) в подпункте 1 пункта 2 слова «в сумме 1217593,0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1207886,1 тысяч </w:t>
      </w:r>
      <w:r w:rsidRPr="007747A3">
        <w:t>рублей»</w:t>
      </w:r>
      <w:r>
        <w:t xml:space="preserve">; слова «в сумме 1201611,4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1213754,5 тысяч </w:t>
      </w:r>
      <w:r w:rsidRPr="007747A3">
        <w:t>рублей»</w:t>
      </w:r>
      <w:r>
        <w:t>;</w:t>
      </w:r>
    </w:p>
    <w:p w:rsidR="002B3DA3" w:rsidRDefault="002B3DA3" w:rsidP="003D1FE8">
      <w:pPr>
        <w:pStyle w:val="font5"/>
        <w:spacing w:before="0" w:beforeAutospacing="0" w:after="0" w:afterAutospacing="0"/>
      </w:pPr>
      <w:r>
        <w:t xml:space="preserve">        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1217593,0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1207886,1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1201611,4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1213754,5тысяч </w:t>
      </w:r>
      <w:r w:rsidRPr="007747A3">
        <w:t>рублей»</w:t>
      </w:r>
      <w:r>
        <w:t>;</w:t>
      </w:r>
    </w:p>
    <w:p w:rsidR="002B3DA3" w:rsidRPr="00E7217F" w:rsidRDefault="002B3DA3" w:rsidP="003D1FE8">
      <w:pPr>
        <w:pStyle w:val="font5"/>
        <w:spacing w:before="0" w:beforeAutospacing="0" w:after="0" w:afterAutospacing="0"/>
      </w:pPr>
      <w:r>
        <w:t xml:space="preserve">         </w:t>
      </w:r>
      <w:r w:rsidRPr="001A3D02">
        <w:t xml:space="preserve"> </w:t>
      </w:r>
      <w:bookmarkEnd w:id="1"/>
      <w:r>
        <w:t>2</w:t>
      </w:r>
      <w:r w:rsidRPr="00E7217F">
        <w:t xml:space="preserve">) приложения </w:t>
      </w:r>
      <w:r>
        <w:t xml:space="preserve">3,4,5,6,10,11,12,13,14,15,16,17 </w:t>
      </w:r>
      <w:r w:rsidRPr="00E7217F">
        <w:t>изложить в новой редакции</w:t>
      </w:r>
      <w:r>
        <w:t xml:space="preserve"> (прилагаются).</w:t>
      </w:r>
    </w:p>
    <w:p w:rsidR="002B3DA3" w:rsidRDefault="002B3DA3" w:rsidP="004620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2B3DA3" w:rsidRDefault="002B3DA3" w:rsidP="0046203E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2B3DA3" w:rsidRPr="00410A4D" w:rsidRDefault="002B3DA3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B3DA3" w:rsidRPr="00410A4D" w:rsidRDefault="002B3DA3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3DA3" w:rsidRDefault="002B3DA3" w:rsidP="0046203E">
      <w:pPr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2B3DA3" w:rsidRDefault="002B3DA3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tbl>
      <w:tblPr>
        <w:tblpPr w:leftFromText="180" w:rightFromText="180" w:vertAnchor="text" w:horzAnchor="margin" w:tblpXSpec="center" w:tblpY="-424"/>
        <w:tblW w:w="10170" w:type="dxa"/>
        <w:tblLayout w:type="fixed"/>
        <w:tblLook w:val="00A0"/>
      </w:tblPr>
      <w:tblGrid>
        <w:gridCol w:w="675"/>
        <w:gridCol w:w="9495"/>
      </w:tblGrid>
      <w:tr w:rsidR="002B3DA3" w:rsidTr="004539AF">
        <w:trPr>
          <w:divId w:val="169757633"/>
          <w:trHeight w:val="375"/>
        </w:trPr>
        <w:tc>
          <w:tcPr>
            <w:tcW w:w="10170" w:type="dxa"/>
            <w:gridSpan w:val="2"/>
            <w:vAlign w:val="bottom"/>
          </w:tcPr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к Решению Совета </w:t>
            </w:r>
          </w:p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Отрадненский район</w:t>
            </w:r>
          </w:p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бюджете муниципального образования </w:t>
            </w:r>
          </w:p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Отрадненский район на 2020 год и на плановый </w:t>
            </w:r>
          </w:p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2021-2022 годов»</w:t>
            </w:r>
          </w:p>
          <w:p w:rsidR="002B3DA3" w:rsidRDefault="002B3DA3" w:rsidP="004539AF">
            <w:pPr>
              <w:ind w:firstLine="4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от_________________№______:</w:t>
            </w:r>
          </w:p>
          <w:p w:rsidR="002B3DA3" w:rsidRDefault="002B3DA3" w:rsidP="004539A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E074A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« Приложение 3</w:t>
            </w:r>
          </w:p>
        </w:tc>
      </w:tr>
      <w:tr w:rsidR="002B3DA3" w:rsidTr="004539AF">
        <w:trPr>
          <w:divId w:val="169757633"/>
          <w:trHeight w:val="375"/>
        </w:trPr>
        <w:tc>
          <w:tcPr>
            <w:tcW w:w="10170" w:type="dxa"/>
            <w:gridSpan w:val="2"/>
            <w:vAlign w:val="bottom"/>
          </w:tcPr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B3DA3" w:rsidTr="004539AF">
        <w:trPr>
          <w:divId w:val="169757633"/>
          <w:trHeight w:val="375"/>
        </w:trPr>
        <w:tc>
          <w:tcPr>
            <w:tcW w:w="10170" w:type="dxa"/>
            <w:gridSpan w:val="2"/>
            <w:vAlign w:val="bottom"/>
          </w:tcPr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B3DA3" w:rsidTr="004539AF">
        <w:trPr>
          <w:divId w:val="169757633"/>
          <w:trHeight w:val="375"/>
        </w:trPr>
        <w:tc>
          <w:tcPr>
            <w:tcW w:w="10170" w:type="dxa"/>
            <w:gridSpan w:val="2"/>
            <w:vAlign w:val="bottom"/>
          </w:tcPr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B3DA3" w:rsidTr="004539AF">
        <w:trPr>
          <w:divId w:val="169757633"/>
          <w:trHeight w:val="375"/>
        </w:trPr>
        <w:tc>
          <w:tcPr>
            <w:tcW w:w="10170" w:type="dxa"/>
            <w:gridSpan w:val="2"/>
            <w:vAlign w:val="bottom"/>
          </w:tcPr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2B3DA3" w:rsidTr="004539AF">
        <w:trPr>
          <w:divId w:val="169757633"/>
          <w:trHeight w:val="375"/>
        </w:trPr>
        <w:tc>
          <w:tcPr>
            <w:tcW w:w="675" w:type="dxa"/>
            <w:vAlign w:val="bottom"/>
          </w:tcPr>
          <w:p w:rsidR="002B3DA3" w:rsidRDefault="002B3DA3" w:rsidP="004539A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5" w:type="dxa"/>
            <w:vAlign w:val="bottom"/>
          </w:tcPr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2B3DA3" w:rsidTr="004539AF">
        <w:trPr>
          <w:divId w:val="169757633"/>
          <w:trHeight w:val="375"/>
        </w:trPr>
        <w:tc>
          <w:tcPr>
            <w:tcW w:w="675" w:type="dxa"/>
            <w:noWrap/>
            <w:vAlign w:val="bottom"/>
          </w:tcPr>
          <w:p w:rsidR="002B3DA3" w:rsidRDefault="002B3DA3" w:rsidP="004539A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5" w:type="dxa"/>
            <w:vAlign w:val="bottom"/>
          </w:tcPr>
          <w:p w:rsidR="002B3DA3" w:rsidRDefault="002B3DA3" w:rsidP="004539A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</w:tbl>
    <w:p w:rsidR="002B3DA3" w:rsidRPr="007C317C" w:rsidRDefault="002B3DA3" w:rsidP="007C317C">
      <w:pPr>
        <w:rPr>
          <w:rFonts w:cs="Times New Roman"/>
          <w:vanish/>
        </w:rPr>
      </w:pPr>
    </w:p>
    <w:tbl>
      <w:tblPr>
        <w:tblW w:w="9938" w:type="dxa"/>
        <w:tblInd w:w="-13" w:type="dxa"/>
        <w:tblLook w:val="00A0"/>
      </w:tblPr>
      <w:tblGrid>
        <w:gridCol w:w="2620"/>
        <w:gridCol w:w="4900"/>
        <w:gridCol w:w="2418"/>
      </w:tblGrid>
      <w:tr w:rsidR="002B3DA3" w:rsidRPr="00FD3A51" w:rsidTr="00C23E06">
        <w:trPr>
          <w:trHeight w:val="920"/>
        </w:trPr>
        <w:tc>
          <w:tcPr>
            <w:tcW w:w="9938" w:type="dxa"/>
            <w:gridSpan w:val="3"/>
            <w:vAlign w:val="bottom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на 2020 год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vAlign w:val="bottom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00" w:type="dxa"/>
            <w:vAlign w:val="bottom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8" w:type="dxa"/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3DA3" w:rsidRPr="00FD3A51" w:rsidTr="00253C77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370 900,0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1 087,0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106 844,7</w:t>
            </w:r>
          </w:p>
        </w:tc>
      </w:tr>
      <w:tr w:rsidR="002B3DA3" w:rsidRPr="00FD3A51" w:rsidTr="00253C7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159 583,3</w:t>
            </w:r>
          </w:p>
        </w:tc>
      </w:tr>
      <w:tr w:rsidR="002B3DA3" w:rsidRPr="00FD3A51" w:rsidTr="00253C77">
        <w:trPr>
          <w:trHeight w:val="244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2B3DA3" w:rsidRPr="00FD3A51" w:rsidTr="00253C7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1 05 01000 01 0000 110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18 000,0</w:t>
            </w:r>
          </w:p>
        </w:tc>
      </w:tr>
      <w:tr w:rsidR="002B3DA3" w:rsidRPr="00FD3A51" w:rsidTr="00253C7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8 055,0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1 022,4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4 200,4</w:t>
            </w:r>
          </w:p>
        </w:tc>
      </w:tr>
      <w:tr w:rsidR="002B3DA3" w:rsidRPr="00FD3A51" w:rsidTr="00253C77">
        <w:trPr>
          <w:trHeight w:val="22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51 000,0</w:t>
            </w:r>
          </w:p>
        </w:tc>
      </w:tr>
      <w:tr w:rsidR="002B3DA3" w:rsidRPr="00FD3A51" w:rsidTr="00253C77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3DA3" w:rsidRPr="00FD3A51" w:rsidTr="00253C77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2B3DA3" w:rsidRPr="00FD3A51" w:rsidTr="00253C77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1 300,0</w:t>
            </w:r>
          </w:p>
        </w:tc>
      </w:tr>
      <w:tr w:rsidR="002B3DA3" w:rsidRPr="00FD3A51" w:rsidTr="00253C77">
        <w:trPr>
          <w:trHeight w:val="33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5 000,0</w:t>
            </w:r>
          </w:p>
        </w:tc>
      </w:tr>
      <w:tr w:rsidR="002B3DA3" w:rsidRPr="00FD3A51" w:rsidTr="00253C77">
        <w:trPr>
          <w:trHeight w:val="212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FD3A51" w:rsidTr="00253C77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1010241,4</w:t>
            </w:r>
          </w:p>
        </w:tc>
      </w:tr>
      <w:tr w:rsidR="002B3DA3" w:rsidRPr="00FD3A51" w:rsidTr="00253C7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182921,9</w:t>
            </w:r>
          </w:p>
        </w:tc>
      </w:tr>
      <w:tr w:rsidR="002B3DA3" w:rsidRPr="00FD3A51" w:rsidTr="00253C7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5461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109179,3</w:t>
            </w:r>
          </w:p>
        </w:tc>
      </w:tr>
      <w:tr w:rsidR="002B3DA3" w:rsidRPr="00FD3A51" w:rsidTr="00253C7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717259,7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3DA3" w:rsidRPr="00A23AB5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AD7034" w:rsidRDefault="002B3DA3" w:rsidP="00253C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3DA3" w:rsidRDefault="002B3DA3" w:rsidP="0025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60010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-19,7</w:t>
            </w:r>
          </w:p>
        </w:tc>
      </w:tr>
      <w:tr w:rsidR="002B3DA3" w:rsidRPr="00FD3A51" w:rsidTr="00253C7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FD3A51" w:rsidRDefault="002B3DA3" w:rsidP="00253C7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1381141,4</w:t>
            </w:r>
          </w:p>
        </w:tc>
      </w:tr>
    </w:tbl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36" w:type="dxa"/>
        <w:tblInd w:w="-28" w:type="dxa"/>
        <w:tblLayout w:type="fixed"/>
        <w:tblLook w:val="0000"/>
      </w:tblPr>
      <w:tblGrid>
        <w:gridCol w:w="2559"/>
        <w:gridCol w:w="4701"/>
        <w:gridCol w:w="1559"/>
        <w:gridCol w:w="1417"/>
      </w:tblGrid>
      <w:tr w:rsidR="002B3DA3" w:rsidTr="0019226D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10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DA3" w:rsidRDefault="002B3DA3" w:rsidP="00562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Приложение 4</w:t>
            </w:r>
          </w:p>
          <w:p w:rsidR="002B3DA3" w:rsidRDefault="002B3DA3" w:rsidP="00562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 Решению Совета муниципального</w:t>
            </w:r>
          </w:p>
          <w:p w:rsidR="002B3DA3" w:rsidRDefault="002B3DA3" w:rsidP="00562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Отрадненский район</w:t>
            </w:r>
          </w:p>
          <w:p w:rsidR="002B3DA3" w:rsidRDefault="002B3DA3" w:rsidP="00562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 бюджете муниципального образования </w:t>
            </w:r>
          </w:p>
          <w:p w:rsidR="002B3DA3" w:rsidRDefault="002B3DA3" w:rsidP="00562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Отрадненский район на 2020 год и на </w:t>
            </w:r>
          </w:p>
          <w:p w:rsidR="002B3DA3" w:rsidRDefault="002B3DA3" w:rsidP="00562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плановый период 2021 и 2022 годов" </w:t>
            </w:r>
          </w:p>
          <w:p w:rsidR="002B3DA3" w:rsidRDefault="002B3DA3" w:rsidP="00562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05.12.2019 № 483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10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2021 и 2022 годы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70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346 363,80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343 335,60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1 109,10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1 109,10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115 851,30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125 865,00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119 048,70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598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82,50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8 185,50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8 314,00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51 500,00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3 800,00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Pr="005F333D" w:rsidRDefault="002B3DA3" w:rsidP="008E40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F3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F3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Pr="005F333D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870418,9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Pr="00975146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133 414,50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Pr="00975146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140 284,00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Pr="00975146" w:rsidRDefault="002B3DA3" w:rsidP="008E40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32920,6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Pr="00975146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31729,6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Pr="00975146" w:rsidRDefault="002B3DA3" w:rsidP="008E40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694287,2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3DA3" w:rsidRPr="00975146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697505,3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DA3" w:rsidRPr="00975146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B3DA3" w:rsidRPr="00975146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2B3DA3" w:rsidTr="00562CE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B3DA3" w:rsidRDefault="002B3DA3" w:rsidP="009822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B3DA3" w:rsidRPr="00B57EF4" w:rsidRDefault="002B3DA3" w:rsidP="009822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1207886,1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B3DA3" w:rsidRPr="00B57EF4" w:rsidRDefault="002B3DA3" w:rsidP="008E40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3754,5</w:t>
            </w:r>
          </w:p>
        </w:tc>
      </w:tr>
    </w:tbl>
    <w:p w:rsidR="002B3DA3" w:rsidRDefault="002B3DA3" w:rsidP="00F57CB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B3DA3" w:rsidRDefault="002B3DA3" w:rsidP="00F57CB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B3DA3" w:rsidRDefault="002B3DA3" w:rsidP="00F57CB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Pr="00331F6B" w:rsidRDefault="002B3DA3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2B3DA3" w:rsidRPr="00FD3A51" w:rsidRDefault="002B3DA3" w:rsidP="00C23E0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2B3DA3" w:rsidRPr="00FD3A51" w:rsidRDefault="002B3DA3" w:rsidP="00C23E0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2B3DA3" w:rsidRPr="00FD3A51" w:rsidRDefault="002B3DA3" w:rsidP="00C23E0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2B3DA3" w:rsidRPr="00FD3A51" w:rsidRDefault="002B3DA3" w:rsidP="00C23E0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2020 год и на </w:t>
      </w:r>
    </w:p>
    <w:p w:rsidR="002B3DA3" w:rsidRPr="00FD3A51" w:rsidRDefault="002B3DA3" w:rsidP="00C23E0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2021 и 2022 годов                    </w:t>
      </w:r>
    </w:p>
    <w:p w:rsidR="002B3DA3" w:rsidRDefault="002B3DA3" w:rsidP="00C23E06">
      <w:pPr>
        <w:ind w:firstLine="4500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от 05.12.2019 № 483</w:t>
      </w:r>
    </w:p>
    <w:p w:rsidR="002B3DA3" w:rsidRPr="00FD3A51" w:rsidRDefault="002B3DA3" w:rsidP="00C23E0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юджета в 2020 году</w:t>
      </w:r>
    </w:p>
    <w:p w:rsidR="002B3DA3" w:rsidRDefault="002B3DA3" w:rsidP="00C23E06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тыс. руб.</w:t>
      </w:r>
    </w:p>
    <w:tbl>
      <w:tblPr>
        <w:tblW w:w="101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6"/>
        <w:gridCol w:w="5490"/>
        <w:gridCol w:w="1915"/>
      </w:tblGrid>
      <w:tr w:rsidR="002B3DA3" w:rsidRPr="00FD3A51" w:rsidTr="000F7374">
        <w:trPr>
          <w:trHeight w:val="272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2B3DA3" w:rsidRPr="00FD3A51" w:rsidTr="000F7374">
        <w:trPr>
          <w:trHeight w:val="272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1009360,9</w:t>
            </w:r>
          </w:p>
        </w:tc>
      </w:tr>
      <w:tr w:rsidR="002B3DA3" w:rsidRPr="00FD3A51" w:rsidTr="000F7374">
        <w:trPr>
          <w:trHeight w:val="435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в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озмездные поступления от других бюджетов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1009360,9</w:t>
            </w:r>
          </w:p>
        </w:tc>
      </w:tr>
      <w:tr w:rsidR="002B3DA3" w:rsidRPr="00FD3A51" w:rsidTr="000F7374">
        <w:trPr>
          <w:trHeight w:val="556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182921,9</w:t>
            </w:r>
          </w:p>
        </w:tc>
      </w:tr>
      <w:tr w:rsidR="002B3DA3" w:rsidRPr="00FD3A51" w:rsidTr="000F7374">
        <w:trPr>
          <w:trHeight w:val="542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бюджетам муниципального района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162683,8</w:t>
            </w:r>
          </w:p>
        </w:tc>
      </w:tr>
      <w:tr w:rsidR="002B3DA3" w:rsidRPr="00FD3A51" w:rsidTr="000F7374">
        <w:trPr>
          <w:trHeight w:val="542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20238,1</w:t>
            </w:r>
          </w:p>
        </w:tc>
      </w:tr>
      <w:tr w:rsidR="002B3DA3" w:rsidRPr="00FD3A51" w:rsidTr="000F7374">
        <w:trPr>
          <w:trHeight w:val="542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109179,3</w:t>
            </w:r>
          </w:p>
        </w:tc>
      </w:tr>
      <w:tr w:rsidR="002B3DA3" w:rsidRPr="00FD3A51" w:rsidTr="000F7374">
        <w:trPr>
          <w:trHeight w:val="542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45449,7</w:t>
            </w:r>
          </w:p>
        </w:tc>
      </w:tr>
      <w:tr w:rsidR="002B3DA3" w:rsidRPr="00FD3A51" w:rsidTr="000F7374">
        <w:trPr>
          <w:trHeight w:val="542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2 02 25169 05 0000 150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1117,1</w:t>
            </w:r>
          </w:p>
        </w:tc>
      </w:tr>
      <w:tr w:rsidR="002B3DA3" w:rsidRPr="00FD3A51" w:rsidTr="000F7374">
        <w:trPr>
          <w:trHeight w:val="272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62612,5</w:t>
            </w:r>
          </w:p>
        </w:tc>
      </w:tr>
      <w:tr w:rsidR="002B3DA3" w:rsidRPr="00FD3A51" w:rsidTr="000F7374">
        <w:trPr>
          <w:trHeight w:val="556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717259,7</w:t>
            </w:r>
          </w:p>
        </w:tc>
      </w:tr>
      <w:tr w:rsidR="002B3DA3" w:rsidRPr="00FD3A51" w:rsidTr="000F7374">
        <w:trPr>
          <w:trHeight w:val="399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641795,6</w:t>
            </w:r>
          </w:p>
        </w:tc>
      </w:tr>
      <w:tr w:rsidR="002B3DA3" w:rsidRPr="00FD3A51" w:rsidTr="000F7374">
        <w:trPr>
          <w:trHeight w:val="399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D903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B3DA3" w:rsidRPr="00FD3A51" w:rsidTr="000F7374">
        <w:trPr>
          <w:trHeight w:val="399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FD3A51" w:rsidTr="000F7374">
        <w:trPr>
          <w:trHeight w:val="556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B3DA3" w:rsidRPr="00FD3A51" w:rsidTr="000F7374">
        <w:trPr>
          <w:trHeight w:val="556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490" w:type="dxa"/>
          </w:tcPr>
          <w:p w:rsidR="002B3DA3" w:rsidRPr="00FD3A51" w:rsidRDefault="002B3DA3" w:rsidP="00542D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B3DA3" w:rsidRPr="00FD3A51" w:rsidTr="000F7374">
        <w:trPr>
          <w:trHeight w:val="556"/>
        </w:trPr>
        <w:tc>
          <w:tcPr>
            <w:tcW w:w="2706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490" w:type="dxa"/>
          </w:tcPr>
          <w:p w:rsidR="002B3DA3" w:rsidRPr="00FD3A51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915" w:type="dxa"/>
            <w:vAlign w:val="center"/>
          </w:tcPr>
          <w:p w:rsidR="002B3DA3" w:rsidRPr="00FD3A51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</w:tbl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Pr="00331F6B" w:rsidRDefault="002B3DA3" w:rsidP="00F57CB9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>Приложение 6</w:t>
      </w:r>
    </w:p>
    <w:p w:rsidR="002B3DA3" w:rsidRPr="00331F6B" w:rsidRDefault="002B3DA3" w:rsidP="00F57CB9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2B3DA3" w:rsidRDefault="002B3DA3" w:rsidP="00F57CB9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"О бюджете муниципального образования Отрадненский район на 2020 год и на плановый </w:t>
      </w:r>
    </w:p>
    <w:p w:rsidR="002B3DA3" w:rsidRDefault="002B3DA3" w:rsidP="00F57CB9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период 2021 и 2022 годов"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B3DA3" w:rsidRDefault="002B3DA3" w:rsidP="00F57CB9">
      <w:pPr>
        <w:ind w:left="142" w:firstLine="4358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05.12.2019 № 483 </w:t>
      </w:r>
    </w:p>
    <w:p w:rsidR="002B3DA3" w:rsidRPr="00331F6B" w:rsidRDefault="002B3DA3" w:rsidP="00F57CB9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Pr="00331F6B" w:rsidRDefault="002B3DA3" w:rsidP="00F57CB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1F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  2021 - 2022 годах</w:t>
      </w:r>
    </w:p>
    <w:p w:rsidR="002B3DA3" w:rsidRPr="00331F6B" w:rsidRDefault="002B3DA3" w:rsidP="00F57CB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B3DA3" w:rsidRDefault="002B3DA3" w:rsidP="00F57CB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A25B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573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тыс. рублей      </w:t>
      </w:r>
    </w:p>
    <w:tbl>
      <w:tblPr>
        <w:tblW w:w="10545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"/>
        <w:gridCol w:w="884"/>
        <w:gridCol w:w="1739"/>
        <w:gridCol w:w="4487"/>
        <w:gridCol w:w="550"/>
        <w:gridCol w:w="616"/>
        <w:gridCol w:w="157"/>
        <w:gridCol w:w="663"/>
        <w:gridCol w:w="842"/>
        <w:gridCol w:w="521"/>
      </w:tblGrid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860622,3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869518,9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860622,3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869518,9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 бюджетам бюджетной системы Российской Федерации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133414,5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140284,0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487" w:type="dxa"/>
          </w:tcPr>
          <w:p w:rsidR="002B3DA3" w:rsidRPr="00F57CB9" w:rsidRDefault="002B3DA3" w:rsidP="00542D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бюджетам муниципального района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133414,5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140284,0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32920,6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31729,6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F57CB9" w:rsidRDefault="002B3DA3" w:rsidP="0050239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50239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2 02 25169 05 0000 150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3380,8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4502,5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3180,0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9775,2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487" w:type="dxa"/>
          </w:tcPr>
          <w:p w:rsidR="002B3DA3" w:rsidRPr="00F57CB9" w:rsidRDefault="002B3DA3" w:rsidP="0050239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 Федерации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694287,2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697505,3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615145,9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50239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615693,3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487" w:type="dxa"/>
          </w:tcPr>
          <w:p w:rsidR="002B3DA3" w:rsidRPr="00F57CB9" w:rsidRDefault="002B3DA3" w:rsidP="0050239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мье опекуна и приемной семье, а также вознаграждение, причитающееся приемному родителю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B3DA3" w:rsidRPr="00A25B8D" w:rsidTr="00BA149C">
        <w:trPr>
          <w:gridAfter w:val="1"/>
          <w:wAfter w:w="521" w:type="dxa"/>
          <w:trHeight w:val="144"/>
        </w:trPr>
        <w:tc>
          <w:tcPr>
            <w:tcW w:w="2709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487" w:type="dxa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6" w:type="dxa"/>
            <w:gridSpan w:val="2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662" w:type="dxa"/>
            <w:gridSpan w:val="3"/>
          </w:tcPr>
          <w:p w:rsidR="002B3DA3" w:rsidRPr="00F57CB9" w:rsidRDefault="002B3DA3" w:rsidP="00F57C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104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Pr="007D309F" w:rsidRDefault="002B3DA3" w:rsidP="00E07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2B3DA3" w:rsidRPr="007D309F" w:rsidRDefault="002B3DA3" w:rsidP="00E07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Отрадненский район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    Т.В.Моренко</w:t>
            </w:r>
          </w:p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10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104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104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104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104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22"/>
        </w:trPr>
        <w:tc>
          <w:tcPr>
            <w:tcW w:w="1045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22"/>
        </w:trPr>
        <w:tc>
          <w:tcPr>
            <w:tcW w:w="1045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22"/>
        </w:trPr>
        <w:tc>
          <w:tcPr>
            <w:tcW w:w="1045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45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104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60"/>
        </w:trPr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75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B3DA3" w:rsidRPr="00BA149C" w:rsidTr="00BA1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630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1492031,5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196230,7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9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56932,8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106403,4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42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48551,1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5499,0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62545,7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62448,2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936438,4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287779,5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545810,3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67596,8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8469,9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26781,9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56293,4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54803,1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111956,5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108648,7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46925,3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44841,3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BA149C" w:rsidTr="00E07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86" w:type="dxa"/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</w:tbl>
    <w:p w:rsidR="002B3DA3" w:rsidRDefault="002B3DA3" w:rsidP="00BA149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BA149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BA149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B3DA3" w:rsidRDefault="002B3DA3" w:rsidP="00BA149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BA149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2B3DA3" w:rsidSect="00FC5A5E">
          <w:footerReference w:type="default" r:id="rId7"/>
          <w:pgSz w:w="11905" w:h="16838" w:code="9"/>
          <w:pgMar w:top="426" w:right="851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0206" w:type="dxa"/>
        <w:tblInd w:w="2" w:type="dxa"/>
        <w:tblLayout w:type="fixed"/>
        <w:tblLook w:val="00A0"/>
      </w:tblPr>
      <w:tblGrid>
        <w:gridCol w:w="792"/>
        <w:gridCol w:w="4238"/>
        <w:gridCol w:w="1052"/>
        <w:gridCol w:w="701"/>
        <w:gridCol w:w="693"/>
        <w:gridCol w:w="677"/>
        <w:gridCol w:w="69"/>
        <w:gridCol w:w="1185"/>
        <w:gridCol w:w="799"/>
      </w:tblGrid>
      <w:tr w:rsidR="002B3DA3" w:rsidRPr="00BA149C" w:rsidTr="00BA149C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11</w:t>
            </w:r>
          </w:p>
        </w:tc>
      </w:tr>
      <w:tr w:rsidR="002B3DA3" w:rsidRPr="00BA149C" w:rsidTr="00BA149C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B3DA3" w:rsidRPr="00BA149C" w:rsidTr="00BA149C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B3DA3" w:rsidRPr="00BA149C" w:rsidTr="00BA149C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B3DA3" w:rsidRPr="00BA149C" w:rsidTr="00BA149C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</w:t>
            </w:r>
          </w:p>
        </w:tc>
      </w:tr>
      <w:tr w:rsidR="002B3DA3" w:rsidRPr="00BA149C" w:rsidTr="00BA149C">
        <w:trPr>
          <w:trHeight w:val="43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2021-2022 годов"</w:t>
            </w:r>
          </w:p>
        </w:tc>
      </w:tr>
      <w:tr w:rsidR="002B3DA3" w:rsidRPr="00BA149C" w:rsidTr="00BA149C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            </w:t>
            </w:r>
          </w:p>
        </w:tc>
      </w:tr>
      <w:tr w:rsidR="002B3DA3" w:rsidRPr="00BA149C" w:rsidTr="00BA149C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B3DA3" w:rsidRPr="00BA149C" w:rsidTr="00BA149C">
        <w:trPr>
          <w:trHeight w:val="322"/>
        </w:trPr>
        <w:tc>
          <w:tcPr>
            <w:tcW w:w="1020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и 2022 годы</w:t>
            </w:r>
          </w:p>
        </w:tc>
      </w:tr>
      <w:tr w:rsidR="002B3DA3" w:rsidRPr="00BA149C" w:rsidTr="00BA149C">
        <w:trPr>
          <w:trHeight w:val="322"/>
        </w:trPr>
        <w:tc>
          <w:tcPr>
            <w:tcW w:w="10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DA3" w:rsidRPr="00BA149C" w:rsidTr="00BA149C">
        <w:trPr>
          <w:trHeight w:val="322"/>
        </w:trPr>
        <w:tc>
          <w:tcPr>
            <w:tcW w:w="10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DA3" w:rsidRPr="00BA149C" w:rsidTr="00BA149C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B3DA3" w:rsidRPr="00BA149C" w:rsidTr="00BA149C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B3DA3" w:rsidRPr="00BA149C" w:rsidTr="00BA149C">
        <w:trPr>
          <w:trHeight w:val="360"/>
        </w:trPr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3DA3" w:rsidRPr="00BA149C" w:rsidTr="00BA149C">
        <w:trPr>
          <w:trHeight w:val="375"/>
        </w:trPr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B3DA3" w:rsidRPr="00BA149C" w:rsidTr="00BA149C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1207886,1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1213754,5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131210,0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129444,6</w:t>
            </w:r>
          </w:p>
        </w:tc>
      </w:tr>
      <w:tr w:rsidR="002B3DA3" w:rsidRPr="00BA149C" w:rsidTr="00BA149C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BA149C" w:rsidTr="00BA149C">
        <w:trPr>
          <w:trHeight w:val="94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54577,4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B3DA3" w:rsidRPr="00BA149C" w:rsidTr="00BA149C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14400,0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58351,7</w:t>
            </w:r>
          </w:p>
        </w:tc>
      </w:tr>
      <w:tr w:rsidR="002B3DA3" w:rsidRPr="00BA149C" w:rsidTr="00BA149C">
        <w:trPr>
          <w:trHeight w:val="40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2B3DA3" w:rsidRPr="00BA149C" w:rsidTr="00BA149C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B3DA3" w:rsidRPr="00BA149C" w:rsidTr="00BA149C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22825,9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22097,5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807135,5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800794,1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456864,0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448837,8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63585,3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66168,2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7919,9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7724,4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20987,7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20799,4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119513,5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122101,3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116245,7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118833,5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B3DA3" w:rsidRPr="00BA149C" w:rsidTr="00BA149C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BA149C" w:rsidTr="00BA149C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BA149C" w:rsidTr="00BA149C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2B3DA3" w:rsidRPr="00BA149C" w:rsidTr="00BA149C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</w:tbl>
    <w:p w:rsidR="002B3DA3" w:rsidRDefault="002B3DA3" w:rsidP="00E074A1">
      <w:pPr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074A1">
      <w:pPr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074A1">
      <w:pPr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074A1">
      <w:pPr>
        <w:rPr>
          <w:rFonts w:ascii="Times New Roman" w:hAnsi="Times New Roman" w:cs="Times New Roman"/>
          <w:sz w:val="28"/>
          <w:szCs w:val="28"/>
        </w:rPr>
      </w:pP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  <w:sectPr w:rsidR="002B3DA3" w:rsidSect="00FC5A5E">
          <w:pgSz w:w="11905" w:h="16838" w:code="9"/>
          <w:pgMar w:top="426" w:right="851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4716" w:type="dxa"/>
        <w:tblInd w:w="-13" w:type="dxa"/>
        <w:tblLook w:val="00A0"/>
      </w:tblPr>
      <w:tblGrid>
        <w:gridCol w:w="780"/>
        <w:gridCol w:w="8440"/>
        <w:gridCol w:w="906"/>
        <w:gridCol w:w="390"/>
        <w:gridCol w:w="131"/>
        <w:gridCol w:w="352"/>
        <w:gridCol w:w="215"/>
        <w:gridCol w:w="992"/>
        <w:gridCol w:w="850"/>
        <w:gridCol w:w="1660"/>
      </w:tblGrid>
      <w:tr w:rsidR="002B3DA3" w:rsidRPr="00BA149C" w:rsidTr="00E074A1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                                    от 05.12.2019 № 483</w:t>
            </w:r>
          </w:p>
        </w:tc>
      </w:tr>
      <w:tr w:rsidR="002B3DA3" w:rsidRPr="00BA149C" w:rsidTr="00E074A1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DA3" w:rsidRPr="00BA149C" w:rsidTr="00E074A1">
        <w:trPr>
          <w:trHeight w:val="1560"/>
        </w:trPr>
        <w:tc>
          <w:tcPr>
            <w:tcW w:w="147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B3DA3" w:rsidRPr="00BA149C" w:rsidTr="00E074A1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1492031,5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136147,3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53570,0</w:t>
            </w:r>
          </w:p>
        </w:tc>
      </w:tr>
      <w:tr w:rsidR="002B3DA3" w:rsidRPr="00BA149C" w:rsidTr="00E074A1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51920,0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47671,4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39209,4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8087,0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21586,5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4268,5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43943,9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43943,9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BA149C" w:rsidTr="00E074A1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5400,5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B3DA3" w:rsidRPr="00BA149C" w:rsidTr="00E074A1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E074A1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77261,1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71236,0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71236,0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69210,5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15949,3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20819,5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B3DA3" w:rsidRPr="00BA149C" w:rsidTr="00E074A1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46925,3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46925,3</w:t>
            </w:r>
          </w:p>
        </w:tc>
      </w:tr>
      <w:tr w:rsidR="002B3DA3" w:rsidRPr="00BA149C" w:rsidTr="00E074A1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46925,3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32639,4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30755,4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2B3DA3" w:rsidRPr="00BA149C" w:rsidTr="00E074A1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12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12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69667,5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2B3DA3" w:rsidRPr="00BA149C" w:rsidTr="00E074A1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917563,0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897970,1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897970,1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20089,0</w:t>
            </w:r>
          </w:p>
        </w:tc>
      </w:tr>
      <w:tr w:rsidR="002B3DA3" w:rsidRPr="00BA149C" w:rsidTr="00E074A1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19291,0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2B3DA3" w:rsidRPr="00BA149C" w:rsidTr="00E074A1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10859,8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10859,8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522540,3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522540,3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2B3DA3" w:rsidRPr="00BA149C" w:rsidTr="00E074A1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2932,7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2932,7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212322,7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212322,7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65927,2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45739,4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B3DA3" w:rsidRPr="00BA149C" w:rsidTr="00E074A1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45372,3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45372,3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2B3DA3" w:rsidRPr="00BA149C" w:rsidTr="00E074A1">
        <w:trPr>
          <w:trHeight w:val="25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trHeight w:val="25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B3DA3" w:rsidRPr="00BA149C" w:rsidTr="00E074A1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2B3DA3" w:rsidRPr="00BA149C" w:rsidTr="00E074A1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2B3DA3" w:rsidRPr="00BA149C" w:rsidTr="00E074A1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2B3DA3" w:rsidRPr="00BA149C" w:rsidTr="00E074A1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B3DA3" w:rsidRPr="00BA149C" w:rsidTr="00E074A1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4224,4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B3DA3" w:rsidRPr="00BA149C" w:rsidTr="00E074A1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BA149C" w:rsidTr="00E074A1">
        <w:trPr>
          <w:trHeight w:val="14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47710,1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47710,1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47710,1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7794,2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2B3DA3" w:rsidRPr="00BA149C" w:rsidTr="00E074A1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12080,7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12127,0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7909,8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4892,6</w:t>
            </w:r>
          </w:p>
        </w:tc>
      </w:tr>
      <w:tr w:rsidR="002B3DA3" w:rsidRPr="00BA149C" w:rsidTr="00E074A1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2B3DA3" w:rsidRPr="00BA149C" w:rsidTr="00E074A1">
        <w:trPr>
          <w:trHeight w:val="21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3DA3" w:rsidRPr="00BA149C" w:rsidTr="00E074A1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BA149C" w:rsidTr="00E074A1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BA149C" w:rsidTr="00E074A1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363,2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363,2</w:t>
            </w:r>
          </w:p>
        </w:tc>
      </w:tr>
      <w:tr w:rsidR="002B3DA3" w:rsidRPr="00BA149C" w:rsidTr="00E074A1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2B3DA3" w:rsidRPr="00BA149C" w:rsidTr="00E074A1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B3DA3" w:rsidRPr="00BA149C" w:rsidTr="00E074A1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</w:tbl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074A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092" w:type="dxa"/>
        <w:tblInd w:w="2" w:type="dxa"/>
        <w:tblLook w:val="00A0"/>
      </w:tblPr>
      <w:tblGrid>
        <w:gridCol w:w="290"/>
        <w:gridCol w:w="466"/>
        <w:gridCol w:w="290"/>
        <w:gridCol w:w="8007"/>
        <w:gridCol w:w="290"/>
        <w:gridCol w:w="369"/>
        <w:gridCol w:w="290"/>
        <w:gridCol w:w="272"/>
        <w:gridCol w:w="290"/>
        <w:gridCol w:w="272"/>
        <w:gridCol w:w="290"/>
        <w:gridCol w:w="653"/>
        <w:gridCol w:w="576"/>
        <w:gridCol w:w="1530"/>
        <w:gridCol w:w="1917"/>
        <w:gridCol w:w="290"/>
      </w:tblGrid>
      <w:tr w:rsidR="002B3DA3" w:rsidRPr="00BA149C" w:rsidTr="00BA149C">
        <w:trPr>
          <w:trHeight w:val="2786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13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 на плановый период 2021-2022 годов"                                               от 05.12.2019  № 483</w:t>
            </w:r>
          </w:p>
        </w:tc>
      </w:tr>
      <w:tr w:rsidR="002B3DA3" w:rsidRPr="00BA149C" w:rsidTr="00BA149C">
        <w:trPr>
          <w:gridAfter w:val="1"/>
          <w:wAfter w:w="290" w:type="dxa"/>
          <w:trHeight w:val="1813"/>
        </w:trPr>
        <w:tc>
          <w:tcPr>
            <w:tcW w:w="1580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2021 и 2022 годы</w:t>
            </w:r>
          </w:p>
        </w:tc>
      </w:tr>
      <w:tr w:rsidR="002B3DA3" w:rsidRPr="00BA149C" w:rsidTr="00BA149C">
        <w:trPr>
          <w:gridAfter w:val="1"/>
          <w:wAfter w:w="290" w:type="dxa"/>
          <w:trHeight w:val="369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B3DA3" w:rsidRPr="00BA149C" w:rsidTr="00BA149C">
        <w:trPr>
          <w:gridAfter w:val="1"/>
          <w:wAfter w:w="290" w:type="dxa"/>
          <w:trHeight w:val="516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3DA3" w:rsidRPr="00BA149C" w:rsidTr="00BA149C">
        <w:trPr>
          <w:gridAfter w:val="1"/>
          <w:wAfter w:w="290" w:type="dxa"/>
          <w:trHeight w:val="325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B3DA3" w:rsidRPr="00BA149C" w:rsidTr="00BA149C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B3DA3" w:rsidRPr="00BA149C" w:rsidTr="008B45D2">
        <w:trPr>
          <w:gridAfter w:val="1"/>
          <w:wAfter w:w="290" w:type="dxa"/>
          <w:trHeight w:val="546"/>
        </w:trPr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1207886,1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1213754,5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95159,0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93654,1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50775,0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49844,2</w:t>
            </w:r>
          </w:p>
        </w:tc>
      </w:tr>
      <w:tr w:rsidR="002B3DA3" w:rsidRPr="00BA149C" w:rsidTr="00E074A1">
        <w:trPr>
          <w:gridAfter w:val="1"/>
          <w:wAfter w:w="290" w:type="dxa"/>
          <w:trHeight w:val="67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49125,0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48275,0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44876,4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44026,4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37909,4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37909,4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gridAfter w:val="1"/>
          <w:wAfter w:w="290" w:type="dxa"/>
          <w:trHeight w:val="185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6520,5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6150,5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gridAfter w:val="1"/>
          <w:wAfter w:w="290" w:type="dxa"/>
          <w:trHeight w:val="185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BA149C" w:rsidTr="00E074A1">
        <w:trPr>
          <w:gridAfter w:val="1"/>
          <w:wAfter w:w="290" w:type="dxa"/>
          <w:trHeight w:val="72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gridAfter w:val="1"/>
          <w:wAfter w:w="290" w:type="dxa"/>
          <w:trHeight w:val="73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4132,5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4132,5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100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27546,6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27546,6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27546,6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27546,6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BA149C" w:rsidTr="00E074A1">
        <w:trPr>
          <w:gridAfter w:val="1"/>
          <w:wAfter w:w="290" w:type="dxa"/>
          <w:trHeight w:val="1621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gridAfter w:val="1"/>
          <w:wAfter w:w="290" w:type="dxa"/>
          <w:trHeight w:val="216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1797,5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gridAfter w:val="1"/>
          <w:wAfter w:w="290" w:type="dxa"/>
          <w:trHeight w:val="185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3DA3" w:rsidRPr="00BA149C" w:rsidTr="00E074A1">
        <w:trPr>
          <w:gridAfter w:val="1"/>
          <w:wAfter w:w="290" w:type="dxa"/>
          <w:trHeight w:val="97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E074A1">
        <w:trPr>
          <w:gridAfter w:val="1"/>
          <w:wAfter w:w="290" w:type="dxa"/>
          <w:trHeight w:val="486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58113,8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61048,5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56775,7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59748,5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56775,7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55483,2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54740,3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53527,7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B3DA3" w:rsidRPr="00BA149C" w:rsidTr="00E074A1">
        <w:trPr>
          <w:gridAfter w:val="1"/>
          <w:wAfter w:w="290" w:type="dxa"/>
          <w:trHeight w:val="185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2B3DA3" w:rsidRPr="00BA149C" w:rsidTr="00E074A1">
        <w:trPr>
          <w:gridAfter w:val="1"/>
          <w:wAfter w:w="290" w:type="dxa"/>
          <w:trHeight w:val="185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32380,6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29665,3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30537,6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gridAfter w:val="1"/>
          <w:wAfter w:w="290" w:type="dxa"/>
          <w:trHeight w:val="120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147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72651,7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75239,5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69383,9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71971,7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69383,9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71971,7</w:t>
            </w:r>
          </w:p>
        </w:tc>
      </w:tr>
      <w:tr w:rsidR="002B3DA3" w:rsidRPr="00BA149C" w:rsidTr="00E074A1">
        <w:trPr>
          <w:gridAfter w:val="1"/>
          <w:wAfter w:w="290" w:type="dxa"/>
          <w:trHeight w:val="159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786798,0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777156,5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770314,6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761117,8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762829,2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756476,0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2B3DA3" w:rsidRPr="00BA149C" w:rsidTr="00E074A1">
        <w:trPr>
          <w:gridAfter w:val="1"/>
          <w:wAfter w:w="290" w:type="dxa"/>
          <w:trHeight w:val="185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11294,3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11745,8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11127,4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11583,9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516554,0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516554,0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2231,3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2B3DA3" w:rsidRPr="00BA149C" w:rsidTr="00E074A1">
        <w:trPr>
          <w:gridAfter w:val="1"/>
          <w:wAfter w:w="290" w:type="dxa"/>
          <w:trHeight w:val="2476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1782,9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171322,7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169927,2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171322,7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169927,2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36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B3DA3" w:rsidRPr="00BA149C" w:rsidTr="00E074A1">
        <w:trPr>
          <w:gridAfter w:val="1"/>
          <w:wAfter w:w="290" w:type="dxa"/>
          <w:trHeight w:val="36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2B3DA3" w:rsidRPr="00BA149C" w:rsidTr="00E074A1">
        <w:trPr>
          <w:gridAfter w:val="1"/>
          <w:wAfter w:w="290" w:type="dxa"/>
          <w:trHeight w:val="692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50384,7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50284,7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50384,7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50284,7</w:t>
            </w:r>
          </w:p>
        </w:tc>
      </w:tr>
      <w:tr w:rsidR="002B3DA3" w:rsidRPr="00BA149C" w:rsidTr="00E074A1">
        <w:trPr>
          <w:gridAfter w:val="1"/>
          <w:wAfter w:w="290" w:type="dxa"/>
          <w:trHeight w:val="38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46160,3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46160,3</w:t>
            </w:r>
          </w:p>
        </w:tc>
      </w:tr>
      <w:tr w:rsidR="002B3DA3" w:rsidRPr="00BA149C" w:rsidTr="00E074A1">
        <w:trPr>
          <w:gridAfter w:val="1"/>
          <w:wAfter w:w="290" w:type="dxa"/>
          <w:trHeight w:val="255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3DA3" w:rsidRPr="00BA149C" w:rsidTr="00E074A1">
        <w:trPr>
          <w:gridAfter w:val="1"/>
          <w:wAfter w:w="290" w:type="dxa"/>
          <w:trHeight w:val="125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B3DA3" w:rsidRPr="00BA149C" w:rsidTr="00E074A1">
        <w:trPr>
          <w:gridAfter w:val="1"/>
          <w:wAfter w:w="290" w:type="dxa"/>
          <w:trHeight w:val="70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B3DA3" w:rsidRPr="00BA149C" w:rsidTr="00E074A1">
        <w:trPr>
          <w:gridAfter w:val="1"/>
          <w:wAfter w:w="290" w:type="dxa"/>
          <w:trHeight w:val="1253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B3DA3" w:rsidRPr="00BA149C" w:rsidTr="00E074A1">
        <w:trPr>
          <w:gridAfter w:val="1"/>
          <w:wAfter w:w="290" w:type="dxa"/>
          <w:trHeight w:val="70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4224,4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4124,4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B3DA3" w:rsidRPr="00BA149C" w:rsidTr="00E074A1">
        <w:trPr>
          <w:gridAfter w:val="1"/>
          <w:wAfter w:w="290" w:type="dxa"/>
          <w:trHeight w:val="12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B3DA3" w:rsidRPr="00BA149C" w:rsidTr="00E074A1">
        <w:trPr>
          <w:gridAfter w:val="1"/>
          <w:wAfter w:w="290" w:type="dxa"/>
          <w:trHeight w:val="154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BA149C" w:rsidTr="00E074A1">
        <w:trPr>
          <w:gridAfter w:val="1"/>
          <w:wAfter w:w="290" w:type="dxa"/>
          <w:trHeight w:val="32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132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B3DA3" w:rsidRPr="00BA149C" w:rsidTr="00E074A1">
        <w:trPr>
          <w:gridAfter w:val="1"/>
          <w:wAfter w:w="290" w:type="dxa"/>
          <w:trHeight w:val="6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B3DA3" w:rsidRPr="00BA149C" w:rsidTr="00E074A1">
        <w:trPr>
          <w:gridAfter w:val="1"/>
          <w:wAfter w:w="290" w:type="dxa"/>
          <w:trHeight w:val="67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BA149C" w:rsidTr="00E074A1">
        <w:trPr>
          <w:gridAfter w:val="1"/>
          <w:wAfter w:w="290" w:type="dxa"/>
          <w:trHeight w:val="110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178,6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B3DA3" w:rsidRPr="00BA149C" w:rsidTr="00E074A1">
        <w:trPr>
          <w:gridAfter w:val="1"/>
          <w:wAfter w:w="290" w:type="dxa"/>
          <w:trHeight w:val="9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2B3DA3" w:rsidRPr="00BA149C" w:rsidTr="00E074A1">
        <w:trPr>
          <w:gridAfter w:val="1"/>
          <w:wAfter w:w="290" w:type="dxa"/>
          <w:trHeight w:val="31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BA149C" w:rsidRDefault="002B3DA3" w:rsidP="00BA1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  <w:tr w:rsidR="002B3DA3" w:rsidRPr="00BA149C" w:rsidTr="00E074A1">
        <w:trPr>
          <w:gridAfter w:val="1"/>
          <w:wAfter w:w="290" w:type="dxa"/>
          <w:trHeight w:val="250"/>
        </w:trPr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B3DA3" w:rsidRPr="00BA149C" w:rsidTr="00E074A1">
        <w:trPr>
          <w:gridAfter w:val="1"/>
          <w:wAfter w:w="290" w:type="dxa"/>
          <w:trHeight w:val="250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B3DA3" w:rsidRPr="00BA149C" w:rsidTr="00E074A1">
        <w:trPr>
          <w:gridAfter w:val="1"/>
          <w:wAfter w:w="290" w:type="dxa"/>
          <w:trHeight w:val="619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BA149C" w:rsidRDefault="002B3DA3" w:rsidP="00BA149C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BA149C" w:rsidRDefault="002B3DA3" w:rsidP="00BA149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75" w:type="dxa"/>
        <w:tblInd w:w="-13" w:type="dxa"/>
        <w:tblLook w:val="00A0"/>
      </w:tblPr>
      <w:tblGrid>
        <w:gridCol w:w="540"/>
        <w:gridCol w:w="7912"/>
        <w:gridCol w:w="680"/>
        <w:gridCol w:w="585"/>
        <w:gridCol w:w="736"/>
        <w:gridCol w:w="1737"/>
        <w:gridCol w:w="680"/>
        <w:gridCol w:w="1567"/>
        <w:gridCol w:w="1567"/>
      </w:tblGrid>
      <w:tr w:rsidR="002B3DA3" w:rsidRPr="008B45D2" w:rsidTr="008B45D2">
        <w:trPr>
          <w:trHeight w:val="361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2B3DA3" w:rsidRPr="008B45D2" w:rsidTr="008B45D2">
        <w:trPr>
          <w:trHeight w:val="361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B3DA3" w:rsidRPr="008B45D2" w:rsidTr="008B45D2">
        <w:trPr>
          <w:trHeight w:val="361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B3DA3" w:rsidRPr="008B45D2" w:rsidTr="008B45D2">
        <w:trPr>
          <w:trHeight w:val="361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B3DA3" w:rsidRPr="008B45D2" w:rsidTr="008B45D2">
        <w:trPr>
          <w:trHeight w:val="391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2020 год и </w:t>
            </w:r>
          </w:p>
        </w:tc>
      </w:tr>
      <w:tr w:rsidR="002B3DA3" w:rsidRPr="008B45D2" w:rsidTr="008B45D2">
        <w:trPr>
          <w:trHeight w:val="34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плановый период 2021-2022 годов"</w:t>
            </w:r>
          </w:p>
        </w:tc>
      </w:tr>
      <w:tr w:rsidR="002B3DA3" w:rsidRPr="008B45D2" w:rsidTr="008B45D2">
        <w:trPr>
          <w:trHeight w:val="43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05.12.2019   № 483       </w:t>
            </w:r>
          </w:p>
        </w:tc>
      </w:tr>
      <w:tr w:rsidR="002B3DA3" w:rsidRPr="008B45D2" w:rsidTr="008B45D2">
        <w:trPr>
          <w:trHeight w:val="18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B3DA3" w:rsidRPr="008B45D2" w:rsidTr="008B45D2">
        <w:trPr>
          <w:trHeight w:val="511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</w:tr>
      <w:tr w:rsidR="002B3DA3" w:rsidRPr="008B45D2" w:rsidTr="008B45D2">
        <w:trPr>
          <w:trHeight w:val="316"/>
        </w:trPr>
        <w:tc>
          <w:tcPr>
            <w:tcW w:w="159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DA3" w:rsidRPr="008B45D2" w:rsidTr="008B45D2">
        <w:trPr>
          <w:trHeight w:val="70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B3DA3" w:rsidRPr="008B45D2" w:rsidTr="008B45D2">
        <w:trPr>
          <w:trHeight w:val="37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6518,9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1492031,5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12708,3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416185,3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180218,0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8B45D2">
        <w:trPr>
          <w:trHeight w:val="9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56932,8</w:t>
            </w:r>
          </w:p>
        </w:tc>
      </w:tr>
      <w:tr w:rsidR="002B3DA3" w:rsidRPr="008B45D2" w:rsidTr="008B45D2">
        <w:trPr>
          <w:trHeight w:val="97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50050,6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50050,6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50050,6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45802,0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8087,0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8B45D2">
        <w:trPr>
          <w:trHeight w:val="18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B3DA3" w:rsidRPr="008B45D2" w:rsidTr="008B45D2">
        <w:trPr>
          <w:trHeight w:val="26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3DA3" w:rsidRPr="008B45D2" w:rsidTr="008B45D2">
        <w:trPr>
          <w:trHeight w:val="70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3DA3" w:rsidRPr="008B45D2" w:rsidTr="008B45D2">
        <w:trPr>
          <w:trHeight w:val="6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3DA3" w:rsidRPr="008B45D2" w:rsidTr="008B45D2">
        <w:trPr>
          <w:trHeight w:val="204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106403,4</w:t>
            </w:r>
          </w:p>
        </w:tc>
      </w:tr>
      <w:tr w:rsidR="002B3DA3" w:rsidRPr="008B45D2" w:rsidTr="008B45D2">
        <w:trPr>
          <w:trHeight w:val="100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84227,3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3DA3" w:rsidRPr="008B45D2" w:rsidTr="008B45D2">
        <w:trPr>
          <w:trHeight w:val="102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2B3DA3" w:rsidRPr="008B45D2" w:rsidTr="008B45D2">
        <w:trPr>
          <w:trHeight w:val="60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8B45D2">
        <w:trPr>
          <w:trHeight w:val="22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8B45D2">
        <w:trPr>
          <w:trHeight w:val="6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2B3DA3" w:rsidRPr="008B45D2" w:rsidTr="008B45D2">
        <w:trPr>
          <w:trHeight w:val="19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2B3DA3" w:rsidRPr="008B45D2" w:rsidTr="008B45D2">
        <w:trPr>
          <w:trHeight w:val="11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2B3DA3" w:rsidRPr="008B45D2" w:rsidTr="008B45D2">
        <w:trPr>
          <w:trHeight w:val="2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12127,0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7909,8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B3DA3" w:rsidRPr="008B45D2" w:rsidTr="008B45D2">
        <w:trPr>
          <w:trHeight w:val="4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18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B3DA3" w:rsidRPr="008B45D2" w:rsidTr="008B45D2">
        <w:trPr>
          <w:trHeight w:val="72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8B45D2">
        <w:trPr>
          <w:trHeight w:val="70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8B45D2">
        <w:trPr>
          <w:trHeight w:val="9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3783,6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48551,1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2B3DA3" w:rsidRPr="008B45D2" w:rsidTr="008B45D2">
        <w:trPr>
          <w:trHeight w:val="97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42662,3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B3DA3" w:rsidRPr="008B45D2" w:rsidTr="008B45D2">
        <w:trPr>
          <w:trHeight w:val="7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8B45D2" w:rsidTr="008B45D2">
        <w:trPr>
          <w:trHeight w:val="15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6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5499,0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B3DA3" w:rsidRPr="008B45D2" w:rsidTr="008B45D2">
        <w:trPr>
          <w:trHeight w:val="9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62545,7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62448,2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B3DA3" w:rsidRPr="008B45D2" w:rsidTr="008B45D2">
        <w:trPr>
          <w:trHeight w:val="105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35448,2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35448,2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35448,2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7794,2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8B45D2">
        <w:trPr>
          <w:trHeight w:val="4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8B45D2">
        <w:trPr>
          <w:trHeight w:val="18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8B45D2">
        <w:trPr>
          <w:trHeight w:val="15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-2738,1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-2738,1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-2738,1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-2738,1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-2738,1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2B3DA3" w:rsidRPr="008B45D2" w:rsidTr="008B45D2">
        <w:trPr>
          <w:trHeight w:val="16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-2738,1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-2697,7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12080,7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105214,8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101907,0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B3DA3" w:rsidRPr="008B45D2" w:rsidTr="008B45D2">
        <w:trPr>
          <w:trHeight w:val="16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2B3DA3" w:rsidRPr="008B45D2" w:rsidTr="008B45D2">
        <w:trPr>
          <w:trHeight w:val="9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2B3DA3" w:rsidRPr="008B45D2" w:rsidTr="008B45D2">
        <w:trPr>
          <w:trHeight w:val="3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2B3DA3" w:rsidRPr="008B45D2" w:rsidTr="008B45D2">
        <w:trPr>
          <w:trHeight w:val="28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13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2B3DA3" w:rsidRPr="008B45D2" w:rsidTr="008B45D2">
        <w:trPr>
          <w:trHeight w:val="13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8B45D2" w:rsidTr="008B45D2">
        <w:trPr>
          <w:trHeight w:val="3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B3DA3" w:rsidRPr="008B45D2" w:rsidTr="008B45D2">
        <w:trPr>
          <w:trHeight w:val="105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3958,2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917708,1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3958,2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910966,4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287779,5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8B45D2">
        <w:trPr>
          <w:trHeight w:val="67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287713,5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287713,5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287713,5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6800,0</w:t>
            </w:r>
          </w:p>
        </w:tc>
      </w:tr>
      <w:tr w:rsidR="002B3DA3" w:rsidRPr="008B45D2" w:rsidTr="008B45D2">
        <w:trPr>
          <w:trHeight w:val="7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6002,0</w:t>
            </w:r>
          </w:p>
        </w:tc>
      </w:tr>
      <w:tr w:rsidR="002B3DA3" w:rsidRPr="008B45D2" w:rsidTr="008B45D2">
        <w:trPr>
          <w:trHeight w:val="18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98570,0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98570,0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7879,1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7879,1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545810,3</w:t>
            </w:r>
          </w:p>
        </w:tc>
      </w:tr>
      <w:tr w:rsidR="002B3DA3" w:rsidRPr="008B45D2" w:rsidTr="008B45D2">
        <w:trPr>
          <w:trHeight w:val="70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545810,3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545810,3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537328,8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10019,6</w:t>
            </w:r>
          </w:p>
        </w:tc>
      </w:tr>
      <w:tr w:rsidR="002B3DA3" w:rsidRPr="008B45D2" w:rsidTr="008B45D2">
        <w:trPr>
          <w:trHeight w:val="18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2B3DA3" w:rsidRPr="008B45D2" w:rsidTr="008B45D2">
        <w:trPr>
          <w:trHeight w:val="26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113752,7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113752,7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58048,1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37860,3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B3DA3" w:rsidRPr="008B45D2" w:rsidTr="008B45D2">
        <w:trPr>
          <w:trHeight w:val="97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lang w:eastAsia="ru-RU"/>
              </w:rPr>
              <w:t>Создание (обновление) материально</w:t>
            </w:r>
            <w:r w:rsidRPr="008B45D2">
              <w:rPr>
                <w:rFonts w:ascii="Times New Roman" w:hAnsi="Times New Roman" w:cs="Times New Roman"/>
                <w:color w:val="000000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46529,1</w:t>
            </w:r>
          </w:p>
        </w:tc>
      </w:tr>
      <w:tr w:rsidR="002B3DA3" w:rsidRPr="008B45D2" w:rsidTr="008B45D2">
        <w:trPr>
          <w:trHeight w:val="6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46529,1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46529,1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46529,1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2B3DA3" w:rsidRPr="008B45D2" w:rsidTr="008B45D2">
        <w:trPr>
          <w:trHeight w:val="18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2B3DA3" w:rsidRPr="008B45D2" w:rsidTr="008B45D2">
        <w:trPr>
          <w:trHeight w:val="133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26781,9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B3DA3" w:rsidRPr="008B45D2" w:rsidTr="008B45D2">
        <w:trPr>
          <w:trHeight w:val="6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22811,9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B3DA3" w:rsidRPr="008B45D2" w:rsidTr="008B45D2">
        <w:trPr>
          <w:trHeight w:val="6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8B45D2">
        <w:trPr>
          <w:trHeight w:val="72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4702,4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77361,1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2B3DA3" w:rsidRPr="008B45D2" w:rsidTr="008B45D2">
        <w:trPr>
          <w:trHeight w:val="72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20819,5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20819,5</w:t>
            </w:r>
          </w:p>
        </w:tc>
      </w:tr>
      <w:tr w:rsidR="002B3DA3" w:rsidRPr="008B45D2" w:rsidTr="008B45D2">
        <w:trPr>
          <w:trHeight w:val="18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56293,4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54803,1</w:t>
            </w:r>
          </w:p>
        </w:tc>
      </w:tr>
      <w:tr w:rsidR="002B3DA3" w:rsidRPr="008B45D2" w:rsidTr="008B45D2">
        <w:trPr>
          <w:trHeight w:val="6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54703,1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48678,0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48678,0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48391,0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15949,3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8B45D2">
        <w:trPr>
          <w:trHeight w:val="9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B3DA3" w:rsidRPr="008B45D2" w:rsidTr="008B45D2">
        <w:trPr>
          <w:trHeight w:val="6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-14850,0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46925,3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-14850,0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46925,3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-14850,0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44841,3</w:t>
            </w:r>
          </w:p>
        </w:tc>
      </w:tr>
      <w:tr w:rsidR="002B3DA3" w:rsidRPr="008B45D2" w:rsidTr="008B45D2">
        <w:trPr>
          <w:trHeight w:val="70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-14850,0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44841,3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-14850,0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44841,3</w:t>
            </w:r>
          </w:p>
        </w:tc>
      </w:tr>
      <w:tr w:rsidR="002B3DA3" w:rsidRPr="008B45D2" w:rsidTr="008B45D2">
        <w:trPr>
          <w:trHeight w:val="16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-14850,0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44841,3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30755,4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30755,4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2B3DA3" w:rsidRPr="008B45D2" w:rsidTr="008B45D2">
        <w:trPr>
          <w:trHeight w:val="1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2B3DA3" w:rsidRPr="008B45D2" w:rsidTr="008B45D2">
        <w:trPr>
          <w:trHeight w:val="9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-23100,0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-23100,0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8B45D2">
        <w:trPr>
          <w:trHeight w:val="129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2B3DA3" w:rsidRPr="008B45D2" w:rsidTr="008B45D2">
        <w:trPr>
          <w:trHeight w:val="72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6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16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B3DA3" w:rsidRPr="008B45D2" w:rsidTr="008B45D2">
        <w:trPr>
          <w:trHeight w:val="6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B3DA3" w:rsidRPr="008B45D2" w:rsidTr="008B45D2">
        <w:trPr>
          <w:trHeight w:val="166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2550,0</w:t>
            </w:r>
          </w:p>
        </w:tc>
      </w:tr>
      <w:tr w:rsidR="002B3DA3" w:rsidRPr="008B45D2" w:rsidTr="008B45D2">
        <w:trPr>
          <w:trHeight w:val="9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3DA3" w:rsidRPr="008B45D2" w:rsidTr="008B45D2">
        <w:trPr>
          <w:trHeight w:val="6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B3DA3" w:rsidRPr="008B45D2" w:rsidTr="008B45D2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</w:tbl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B3DA3" w:rsidRPr="007D309F" w:rsidRDefault="002B3DA3" w:rsidP="00E074A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2" w:type="dxa"/>
        <w:tblLayout w:type="fixed"/>
        <w:tblLook w:val="00A0"/>
      </w:tblPr>
      <w:tblGrid>
        <w:gridCol w:w="540"/>
        <w:gridCol w:w="6548"/>
        <w:gridCol w:w="709"/>
        <w:gridCol w:w="708"/>
        <w:gridCol w:w="567"/>
        <w:gridCol w:w="1701"/>
        <w:gridCol w:w="709"/>
        <w:gridCol w:w="851"/>
        <w:gridCol w:w="1134"/>
        <w:gridCol w:w="1134"/>
        <w:gridCol w:w="1275"/>
      </w:tblGrid>
      <w:tr w:rsidR="002B3DA3" w:rsidRPr="008B45D2" w:rsidTr="00E158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Приложение15</w:t>
            </w:r>
          </w:p>
        </w:tc>
      </w:tr>
      <w:tr w:rsidR="002B3DA3" w:rsidRPr="008B45D2" w:rsidTr="00E158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B3DA3" w:rsidRPr="008B45D2" w:rsidTr="00E158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B3DA3" w:rsidRPr="008B45D2" w:rsidTr="00E158E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B3DA3" w:rsidRPr="008B45D2" w:rsidTr="00E158EE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плановый </w:t>
            </w:r>
          </w:p>
        </w:tc>
      </w:tr>
      <w:tr w:rsidR="002B3DA3" w:rsidRPr="008B45D2" w:rsidTr="00E158EE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2B3DA3" w:rsidRPr="008B45D2" w:rsidTr="00E158EE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2B3DA3" w:rsidRPr="008B45D2" w:rsidTr="00E158EE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B3DA3" w:rsidRPr="008B45D2" w:rsidTr="00E158EE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и 2022 годы</w:t>
            </w:r>
          </w:p>
        </w:tc>
      </w:tr>
      <w:tr w:rsidR="002B3DA3" w:rsidRPr="008B45D2" w:rsidTr="00E158EE">
        <w:trPr>
          <w:trHeight w:val="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B3DA3" w:rsidRPr="008B45D2" w:rsidTr="00E158EE">
        <w:trPr>
          <w:trHeight w:val="375"/>
        </w:trPr>
        <w:tc>
          <w:tcPr>
            <w:tcW w:w="158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DA3" w:rsidRPr="008B45D2" w:rsidTr="00E158EE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B3DA3" w:rsidRPr="008B45D2" w:rsidTr="00E158EE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DA3" w:rsidRPr="008B45D2" w:rsidTr="00E158EE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-9706,9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1207886,1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1213754,5</w:t>
            </w:r>
          </w:p>
        </w:tc>
      </w:tr>
      <w:tr w:rsidR="002B3DA3" w:rsidRPr="008B45D2" w:rsidTr="00E158EE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283066,0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282867,5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115044,6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E158EE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E158EE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E158EE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E158EE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E158EE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B3DA3" w:rsidRPr="008B45D2" w:rsidTr="00E158EE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2B3DA3" w:rsidRPr="008B45D2" w:rsidTr="00E158EE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2B3DA3" w:rsidRPr="008B45D2" w:rsidTr="00E158EE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42157,0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E158EE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E158EE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B3DA3" w:rsidRPr="008B45D2" w:rsidTr="00E158E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B3DA3" w:rsidRPr="008B45D2" w:rsidTr="00E158E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B3DA3" w:rsidRPr="008B45D2" w:rsidTr="00E158E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B3DA3" w:rsidRPr="008B45D2" w:rsidTr="00E158EE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2B3DA3" w:rsidRPr="008B45D2" w:rsidTr="00E158EE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58351,7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45379,1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2B3DA3" w:rsidRPr="008B45D2" w:rsidTr="00E158E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B3DA3" w:rsidRPr="008B45D2" w:rsidTr="00E158E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2B3DA3" w:rsidRPr="008B45D2" w:rsidTr="00E158EE">
        <w:trPr>
          <w:trHeight w:val="1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B3DA3" w:rsidRPr="008B45D2" w:rsidTr="00E158EE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E158EE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B3DA3" w:rsidRPr="008B45D2" w:rsidTr="00E158EE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8B45D2" w:rsidTr="00E158EE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B3DA3" w:rsidRPr="008B45D2" w:rsidTr="00E158EE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B3DA3" w:rsidRPr="008B45D2" w:rsidTr="00E158EE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E158EE">
        <w:trPr>
          <w:trHeight w:val="1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E158EE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B3DA3" w:rsidRPr="008B45D2" w:rsidTr="00E158EE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</w:tr>
      <w:tr w:rsidR="002B3DA3" w:rsidRPr="008B45D2" w:rsidTr="00E158E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B3DA3" w:rsidRPr="008B45D2" w:rsidTr="00E158EE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8B45D2" w:rsidTr="00E158EE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8B45D2" w:rsidTr="00E158EE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B3DA3" w:rsidRPr="008B45D2" w:rsidTr="00E158E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E158EE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E158EE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B3DA3" w:rsidRPr="008B45D2" w:rsidTr="00E158EE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3DA3" w:rsidRPr="008B45D2" w:rsidTr="00E158EE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8B45D2" w:rsidTr="00E158EE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8B45D2" w:rsidTr="00E158EE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B3DA3" w:rsidRPr="008B45D2" w:rsidTr="00E158EE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22097,5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E158EE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3DA3" w:rsidRPr="008B45D2" w:rsidTr="00E158EE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E158EE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E158EE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E158EE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115359,6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E158EE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E158EE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112091,8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B3DA3" w:rsidRPr="008B45D2" w:rsidTr="00E158EE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2B3DA3" w:rsidRPr="008B45D2" w:rsidTr="00E158EE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B3DA3" w:rsidRPr="008B45D2" w:rsidTr="00E158EE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3DA3" w:rsidRPr="008B45D2" w:rsidTr="00E158EE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B3DA3" w:rsidRPr="008B45D2" w:rsidTr="00E158EE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8B45D2" w:rsidTr="00E158EE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8B45D2" w:rsidTr="00E158EE">
        <w:trPr>
          <w:trHeight w:val="1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B3DA3" w:rsidRPr="008B45D2" w:rsidTr="00E158EE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B3DA3" w:rsidRPr="008B45D2" w:rsidTr="00E158E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789457,3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779649,5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782715,6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772907,8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B3DA3" w:rsidRPr="008B45D2" w:rsidTr="00E158EE">
        <w:trPr>
          <w:trHeight w:val="1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4229,2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4229,2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448837,8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448837,8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448837,8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449378,6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444196,0</w:t>
            </w:r>
          </w:p>
        </w:tc>
      </w:tr>
      <w:tr w:rsidR="002B3DA3" w:rsidRPr="008B45D2" w:rsidTr="00E158EE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6795,0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6795,0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2B3DA3" w:rsidRPr="008B45D2" w:rsidTr="00E158EE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B3DA3" w:rsidRPr="008B45D2" w:rsidTr="00E158EE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B3DA3" w:rsidRPr="008B45D2" w:rsidTr="00E158EE">
        <w:trPr>
          <w:trHeight w:val="1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20799,4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16899,4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B3DA3" w:rsidRPr="008B45D2" w:rsidTr="00E158E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B3DA3" w:rsidRPr="008B45D2" w:rsidTr="00E158EE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E158EE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B3DA3" w:rsidRPr="008B45D2" w:rsidTr="00E158E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61148,5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19862,2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2B3DA3" w:rsidRPr="008B45D2" w:rsidTr="00E158EE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B3DA3" w:rsidRPr="008B45D2" w:rsidTr="00E158EE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B3DA3" w:rsidRPr="008B45D2" w:rsidTr="00E158EE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B3DA3" w:rsidRPr="008B45D2" w:rsidTr="00E158EE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2B3DA3" w:rsidRPr="008B45D2" w:rsidTr="00E158E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B3DA3" w:rsidRPr="008B45D2" w:rsidTr="00E158E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B3DA3" w:rsidRPr="008B45D2" w:rsidTr="00E158EE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B3DA3" w:rsidRPr="008B45D2" w:rsidTr="00E158EE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B3DA3" w:rsidRPr="008B45D2" w:rsidTr="00E158EE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B3DA3" w:rsidRPr="008B45D2" w:rsidTr="00E158EE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B3DA3" w:rsidRPr="008B45D2" w:rsidTr="00E158E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B3DA3" w:rsidRPr="008B45D2" w:rsidTr="00E158EE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B3DA3" w:rsidRPr="008B45D2" w:rsidTr="00E158E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B3DA3" w:rsidRPr="008B45D2" w:rsidTr="00E158EE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E158EE">
            <w:pPr>
              <w:tabs>
                <w:tab w:val="center" w:pos="-1370"/>
                <w:tab w:val="left" w:pos="675"/>
              </w:tabs>
              <w:ind w:left="-2315" w:right="1484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10,0</w:t>
            </w:r>
          </w:p>
        </w:tc>
      </w:tr>
      <w:tr w:rsidR="002B3DA3" w:rsidRPr="008B45D2" w:rsidTr="00E158E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3DA3" w:rsidRPr="008B45D2" w:rsidTr="00E158EE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 w:rsidRPr="008B45D2">
              <w:rPr>
                <w:rFonts w:ascii="Arial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2B3DA3" w:rsidRPr="008B45D2" w:rsidTr="00E158E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 w:rsidRPr="008B45D2">
              <w:rPr>
                <w:rFonts w:ascii="Arial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  <w:tr w:rsidR="002B3DA3" w:rsidRPr="008B45D2" w:rsidTr="00E074A1">
        <w:trPr>
          <w:trHeight w:val="1365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DA3" w:rsidRPr="008B45D2" w:rsidRDefault="002B3DA3" w:rsidP="008B45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8B45D2" w:rsidRDefault="002B3DA3" w:rsidP="008B4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3DA3" w:rsidRPr="008B45D2" w:rsidRDefault="002B3DA3" w:rsidP="008B45D2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3DA3" w:rsidRPr="00E158EE" w:rsidRDefault="002B3DA3" w:rsidP="00E15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В. Моренко</w:t>
            </w:r>
          </w:p>
        </w:tc>
      </w:tr>
    </w:tbl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  <w:sectPr w:rsidR="002B3DA3" w:rsidSect="006C4082">
          <w:pgSz w:w="16838" w:h="11905" w:orient="landscape" w:code="9"/>
          <w:pgMar w:top="851" w:right="284" w:bottom="1134" w:left="426" w:header="720" w:footer="720" w:gutter="0"/>
          <w:pgNumType w:start="0"/>
          <w:cols w:space="720"/>
          <w:titlePg/>
          <w:docGrid w:linePitch="299"/>
        </w:sectPr>
      </w:pPr>
    </w:p>
    <w:p w:rsidR="002B3DA3" w:rsidRDefault="002B3DA3" w:rsidP="00E418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B3DA3" w:rsidRPr="00D641D5" w:rsidRDefault="002B3DA3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>Приложение 16</w:t>
      </w:r>
    </w:p>
    <w:p w:rsidR="002B3DA3" w:rsidRDefault="002B3DA3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2B3DA3" w:rsidRPr="00D641D5" w:rsidRDefault="002B3DA3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2B3DA3" w:rsidRPr="00D641D5" w:rsidRDefault="002B3DA3" w:rsidP="00CB3EEC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2B3DA3" w:rsidRPr="00D641D5" w:rsidRDefault="002B3D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Default="002B3DA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2B3DA3" w:rsidRDefault="002B3DA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2B3DA3" w:rsidRDefault="002B3DA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2B3DA3" w:rsidRDefault="002B3DA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2B3DA3" w:rsidRPr="00D641D5" w:rsidRDefault="002B3DA3" w:rsidP="00C224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110890,1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2B3DA3" w:rsidRPr="00D641D5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105625,1</w:t>
            </w:r>
          </w:p>
        </w:tc>
      </w:tr>
      <w:tr w:rsidR="002B3DA3" w:rsidRPr="00D641D5" w:rsidTr="008D733C">
        <w:trPr>
          <w:trHeight w:val="315"/>
        </w:trPr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2B3DA3" w:rsidRDefault="002B3DA3" w:rsidP="00446A9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-1400426,1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2B3DA3" w:rsidRDefault="002B3DA3" w:rsidP="00446A9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-1400426,1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2B3DA3" w:rsidRDefault="002B3DA3" w:rsidP="00446A9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-1400426,1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B3DA3" w:rsidRDefault="002B3DA3" w:rsidP="00446A9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-1400426,1</w:t>
            </w:r>
          </w:p>
        </w:tc>
      </w:tr>
      <w:tr w:rsidR="002B3DA3" w:rsidRPr="00D641D5" w:rsidTr="008D733C">
        <w:trPr>
          <w:trHeight w:val="303"/>
        </w:trPr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2B3DA3" w:rsidRDefault="002B3DA3" w:rsidP="00446A9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1506051,2</w:t>
            </w:r>
          </w:p>
        </w:tc>
      </w:tr>
      <w:tr w:rsidR="002B3DA3" w:rsidRPr="00D641D5" w:rsidTr="008D733C">
        <w:trPr>
          <w:trHeight w:val="402"/>
        </w:trPr>
        <w:tc>
          <w:tcPr>
            <w:tcW w:w="3090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2B3DA3" w:rsidRDefault="002B3DA3" w:rsidP="00446A9D">
            <w:pPr>
              <w:jc w:val="center"/>
              <w:rPr>
                <w:rFonts w:cs="Times New Roman"/>
              </w:rPr>
            </w:pPr>
            <w:r w:rsidRPr="00F46E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1506051,2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2B3DA3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446A9D">
            <w:pPr>
              <w:jc w:val="center"/>
              <w:rPr>
                <w:rFonts w:cs="Times New Roman"/>
              </w:rPr>
            </w:pPr>
            <w:r w:rsidRPr="00F46E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1506051,2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2B3DA3" w:rsidRPr="00D641D5" w:rsidRDefault="002B3DA3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B3DA3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446A9D">
            <w:pPr>
              <w:jc w:val="center"/>
              <w:rPr>
                <w:rFonts w:cs="Times New Roman"/>
              </w:rPr>
            </w:pPr>
            <w:r w:rsidRPr="00F46E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1506051,2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2B3DA3" w:rsidRPr="00D641D5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2B3DA3" w:rsidRPr="00D641D5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2B3DA3" w:rsidRPr="00D641D5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273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273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B3DA3" w:rsidRPr="00D641D5" w:rsidTr="008D733C">
        <w:tc>
          <w:tcPr>
            <w:tcW w:w="3090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2B3DA3" w:rsidRPr="00D641D5" w:rsidRDefault="002B3D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D641D5" w:rsidRDefault="002B3D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</w:tbl>
    <w:p w:rsidR="002B3DA3" w:rsidRDefault="002B3DA3" w:rsidP="007B5AF7">
      <w:pPr>
        <w:rPr>
          <w:rFonts w:ascii="Times New Roman" w:hAnsi="Times New Roman" w:cs="Times New Roman"/>
          <w:sz w:val="24"/>
          <w:szCs w:val="24"/>
        </w:rPr>
      </w:pPr>
    </w:p>
    <w:p w:rsidR="002B3DA3" w:rsidRDefault="002B3DA3" w:rsidP="007B5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3DA3" w:rsidRPr="007D309F" w:rsidRDefault="002B3DA3" w:rsidP="006D762B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B3DA3" w:rsidRPr="007D309F" w:rsidRDefault="002B3DA3" w:rsidP="006D762B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B3DA3" w:rsidRDefault="002B3DA3" w:rsidP="007B5AF7">
      <w:pPr>
        <w:rPr>
          <w:rFonts w:ascii="Times New Roman" w:hAnsi="Times New Roman" w:cs="Times New Roman"/>
          <w:sz w:val="24"/>
          <w:szCs w:val="24"/>
        </w:rPr>
      </w:pPr>
    </w:p>
    <w:p w:rsidR="002B3DA3" w:rsidRDefault="002B3DA3" w:rsidP="007B5AF7">
      <w:pPr>
        <w:rPr>
          <w:rFonts w:ascii="Times New Roman" w:hAnsi="Times New Roman" w:cs="Times New Roman"/>
          <w:sz w:val="24"/>
          <w:szCs w:val="24"/>
        </w:rPr>
      </w:pPr>
    </w:p>
    <w:p w:rsidR="002B3DA3" w:rsidRDefault="002B3DA3" w:rsidP="007B5AF7">
      <w:pPr>
        <w:rPr>
          <w:rFonts w:ascii="Times New Roman" w:hAnsi="Times New Roman" w:cs="Times New Roman"/>
          <w:sz w:val="24"/>
          <w:szCs w:val="24"/>
        </w:rPr>
      </w:pPr>
    </w:p>
    <w:p w:rsidR="002B3DA3" w:rsidRPr="00E3043B" w:rsidRDefault="002B3DA3" w:rsidP="00C23E06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>Приложение 17</w:t>
      </w:r>
    </w:p>
    <w:p w:rsidR="002B3DA3" w:rsidRDefault="002B3DA3" w:rsidP="00C23E06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2B3DA3" w:rsidRDefault="002B3DA3" w:rsidP="00C23E06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2020 год и на плановый период 2021 и 2022 годов"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3DA3" w:rsidRDefault="002B3DA3" w:rsidP="00C23E06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2B3DA3" w:rsidRPr="00E3043B" w:rsidRDefault="002B3DA3" w:rsidP="00C23E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Pr="00E3043B" w:rsidRDefault="002B3DA3" w:rsidP="00C23E0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0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2021 и 2022 годы</w:t>
      </w:r>
    </w:p>
    <w:p w:rsidR="002B3DA3" w:rsidRPr="00E3043B" w:rsidRDefault="002B3DA3" w:rsidP="00C23E0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DA3" w:rsidRPr="00E3043B" w:rsidRDefault="002B3DA3" w:rsidP="00C23E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4536"/>
        <w:gridCol w:w="1417"/>
        <w:gridCol w:w="1418"/>
      </w:tblGrid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rPr>
          <w:trHeight w:val="701"/>
        </w:trPr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rPr>
          <w:trHeight w:val="940"/>
        </w:trPr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rPr>
          <w:trHeight w:val="781"/>
        </w:trPr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2B3DA3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2B3DA3" w:rsidRDefault="002B3DA3" w:rsidP="000F7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-1207886,1</w:t>
            </w:r>
          </w:p>
        </w:tc>
        <w:tc>
          <w:tcPr>
            <w:tcW w:w="1418" w:type="dxa"/>
          </w:tcPr>
          <w:p w:rsidR="002B3DA3" w:rsidRDefault="002B3DA3" w:rsidP="000F7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-1213754,5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F733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4536" w:type="dxa"/>
          </w:tcPr>
          <w:p w:rsidR="002B3DA3" w:rsidRPr="00E3043B" w:rsidRDefault="002B3DA3" w:rsidP="00F733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2B3DA3" w:rsidRDefault="002B3DA3" w:rsidP="00F7331B">
            <w:pPr>
              <w:rPr>
                <w:rFonts w:cs="Times New Roman"/>
              </w:rPr>
            </w:pPr>
            <w:r w:rsidRPr="005523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-1207886,1</w:t>
            </w:r>
          </w:p>
        </w:tc>
        <w:tc>
          <w:tcPr>
            <w:tcW w:w="1418" w:type="dxa"/>
          </w:tcPr>
          <w:p w:rsidR="002B3DA3" w:rsidRDefault="002B3DA3" w:rsidP="00F7331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-1213754,5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F733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4536" w:type="dxa"/>
          </w:tcPr>
          <w:p w:rsidR="002B3DA3" w:rsidRPr="00E3043B" w:rsidRDefault="002B3DA3" w:rsidP="00F733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2B3DA3" w:rsidRDefault="002B3DA3" w:rsidP="00F7331B">
            <w:pPr>
              <w:rPr>
                <w:rFonts w:cs="Times New Roman"/>
              </w:rPr>
            </w:pPr>
            <w:r w:rsidRPr="005523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-1207886,1</w:t>
            </w:r>
          </w:p>
        </w:tc>
        <w:tc>
          <w:tcPr>
            <w:tcW w:w="1418" w:type="dxa"/>
          </w:tcPr>
          <w:p w:rsidR="002B3DA3" w:rsidRDefault="002B3DA3" w:rsidP="00F7331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-1213754,5</w:t>
            </w:r>
          </w:p>
        </w:tc>
      </w:tr>
      <w:tr w:rsidR="002B3DA3" w:rsidRPr="00E3043B" w:rsidTr="00F7331B">
        <w:trPr>
          <w:trHeight w:val="710"/>
        </w:trPr>
        <w:tc>
          <w:tcPr>
            <w:tcW w:w="3092" w:type="dxa"/>
          </w:tcPr>
          <w:p w:rsidR="002B3DA3" w:rsidRPr="00E3043B" w:rsidRDefault="002B3DA3" w:rsidP="00F733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4536" w:type="dxa"/>
          </w:tcPr>
          <w:p w:rsidR="002B3DA3" w:rsidRPr="00E3043B" w:rsidRDefault="002B3DA3" w:rsidP="00F733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2B3DA3" w:rsidRDefault="002B3DA3" w:rsidP="00F7331B">
            <w:pPr>
              <w:rPr>
                <w:rFonts w:cs="Times New Roman"/>
              </w:rPr>
            </w:pPr>
            <w:r w:rsidRPr="005523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-1207886,1</w:t>
            </w:r>
          </w:p>
        </w:tc>
        <w:tc>
          <w:tcPr>
            <w:tcW w:w="1418" w:type="dxa"/>
          </w:tcPr>
          <w:p w:rsidR="002B3DA3" w:rsidRDefault="002B3DA3" w:rsidP="00F7331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-1213754,5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2B3DA3" w:rsidRDefault="002B3DA3" w:rsidP="000F73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0F7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1207886,1</w:t>
            </w:r>
          </w:p>
        </w:tc>
        <w:tc>
          <w:tcPr>
            <w:tcW w:w="1418" w:type="dxa"/>
          </w:tcPr>
          <w:p w:rsidR="002B3DA3" w:rsidRDefault="002B3DA3" w:rsidP="000F73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0F7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1213754,5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DA08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4536" w:type="dxa"/>
          </w:tcPr>
          <w:p w:rsidR="002B3DA3" w:rsidRPr="00E3043B" w:rsidRDefault="002B3DA3" w:rsidP="00DA08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2B3DA3" w:rsidRDefault="002B3DA3" w:rsidP="00DA0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DA082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1207886,1</w:t>
            </w:r>
          </w:p>
        </w:tc>
        <w:tc>
          <w:tcPr>
            <w:tcW w:w="1418" w:type="dxa"/>
          </w:tcPr>
          <w:p w:rsidR="002B3DA3" w:rsidRDefault="002B3DA3" w:rsidP="00DA0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DA082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1213754,5</w:t>
            </w:r>
          </w:p>
        </w:tc>
      </w:tr>
      <w:tr w:rsidR="002B3DA3" w:rsidRPr="00E3043B" w:rsidTr="00F7331B">
        <w:trPr>
          <w:trHeight w:val="653"/>
        </w:trPr>
        <w:tc>
          <w:tcPr>
            <w:tcW w:w="3092" w:type="dxa"/>
          </w:tcPr>
          <w:p w:rsidR="002B3DA3" w:rsidRPr="00E3043B" w:rsidRDefault="002B3DA3" w:rsidP="00DA08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4536" w:type="dxa"/>
          </w:tcPr>
          <w:p w:rsidR="002B3DA3" w:rsidRPr="00E3043B" w:rsidRDefault="002B3DA3" w:rsidP="00DA08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2B3DA3" w:rsidRDefault="002B3DA3" w:rsidP="00DA0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DA082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1207886,1</w:t>
            </w:r>
          </w:p>
        </w:tc>
        <w:tc>
          <w:tcPr>
            <w:tcW w:w="1418" w:type="dxa"/>
          </w:tcPr>
          <w:p w:rsidR="002B3DA3" w:rsidRDefault="002B3DA3" w:rsidP="00DA0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DA082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1213754,5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DA08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4536" w:type="dxa"/>
          </w:tcPr>
          <w:p w:rsidR="002B3DA3" w:rsidRPr="00E3043B" w:rsidRDefault="002B3DA3" w:rsidP="00DA08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2B3DA3" w:rsidRDefault="002B3DA3" w:rsidP="00DA0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DA0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DA082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1207886,1</w:t>
            </w:r>
          </w:p>
        </w:tc>
        <w:tc>
          <w:tcPr>
            <w:tcW w:w="1418" w:type="dxa"/>
          </w:tcPr>
          <w:p w:rsidR="002B3DA3" w:rsidRDefault="002B3DA3" w:rsidP="00DA0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DA0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Default="002B3DA3" w:rsidP="00DA082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213754,5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3DA3" w:rsidRPr="00E3043B" w:rsidTr="00F7331B">
        <w:tc>
          <w:tcPr>
            <w:tcW w:w="3092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4536" w:type="dxa"/>
          </w:tcPr>
          <w:p w:rsidR="002B3DA3" w:rsidRPr="00E3043B" w:rsidRDefault="002B3DA3" w:rsidP="000F737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3DA3" w:rsidRPr="00E3043B" w:rsidRDefault="002B3DA3" w:rsidP="000F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2B3DA3" w:rsidRDefault="002B3DA3" w:rsidP="007B5AF7">
      <w:pPr>
        <w:rPr>
          <w:rFonts w:ascii="Times New Roman" w:hAnsi="Times New Roman" w:cs="Times New Roman"/>
          <w:sz w:val="24"/>
          <w:szCs w:val="24"/>
        </w:rPr>
      </w:pPr>
    </w:p>
    <w:p w:rsidR="002B3DA3" w:rsidRDefault="002B3DA3" w:rsidP="007B5AF7">
      <w:pPr>
        <w:rPr>
          <w:rFonts w:ascii="Times New Roman" w:hAnsi="Times New Roman" w:cs="Times New Roman"/>
          <w:sz w:val="24"/>
          <w:szCs w:val="24"/>
        </w:rPr>
      </w:pPr>
    </w:p>
    <w:p w:rsidR="002B3DA3" w:rsidRDefault="002B3DA3" w:rsidP="007B5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B3DA3" w:rsidRPr="007D309F" w:rsidRDefault="002B3DA3" w:rsidP="006C1D5B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B3DA3" w:rsidRPr="007D309F" w:rsidRDefault="002B3DA3" w:rsidP="006C1D5B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Т.В.Моренко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3DA3" w:rsidRDefault="002B3DA3" w:rsidP="006C1D5B">
      <w:pPr>
        <w:rPr>
          <w:rFonts w:ascii="Times New Roman" w:hAnsi="Times New Roman" w:cs="Times New Roman"/>
          <w:sz w:val="24"/>
          <w:szCs w:val="24"/>
        </w:rPr>
      </w:pPr>
    </w:p>
    <w:p w:rsidR="002B3DA3" w:rsidRDefault="002B3DA3" w:rsidP="007B5AF7">
      <w:pPr>
        <w:rPr>
          <w:rFonts w:ascii="Times New Roman" w:hAnsi="Times New Roman" w:cs="Times New Roman"/>
          <w:sz w:val="24"/>
          <w:szCs w:val="24"/>
        </w:rPr>
      </w:pPr>
    </w:p>
    <w:sectPr w:rsidR="002B3DA3" w:rsidSect="006C4082">
      <w:pgSz w:w="11905" w:h="16838" w:code="9"/>
      <w:pgMar w:top="426" w:right="851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DA3" w:rsidRDefault="002B3DA3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3DA3" w:rsidRDefault="002B3DA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DA3" w:rsidRDefault="002B3DA3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DA3" w:rsidRDefault="002B3DA3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3DA3" w:rsidRDefault="002B3DA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7D8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8751E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573"/>
    <w:rsid w:val="000F19DA"/>
    <w:rsid w:val="000F1ED7"/>
    <w:rsid w:val="000F2FA7"/>
    <w:rsid w:val="000F302B"/>
    <w:rsid w:val="000F44A6"/>
    <w:rsid w:val="000F7374"/>
    <w:rsid w:val="000F752F"/>
    <w:rsid w:val="00100858"/>
    <w:rsid w:val="00100E79"/>
    <w:rsid w:val="0010145B"/>
    <w:rsid w:val="001019E6"/>
    <w:rsid w:val="00101BEA"/>
    <w:rsid w:val="00102D33"/>
    <w:rsid w:val="001102EA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423"/>
    <w:rsid w:val="00137479"/>
    <w:rsid w:val="00137528"/>
    <w:rsid w:val="00140F67"/>
    <w:rsid w:val="00141315"/>
    <w:rsid w:val="00141E4D"/>
    <w:rsid w:val="001420CA"/>
    <w:rsid w:val="0014494A"/>
    <w:rsid w:val="00145607"/>
    <w:rsid w:val="00150353"/>
    <w:rsid w:val="0015119B"/>
    <w:rsid w:val="001518C7"/>
    <w:rsid w:val="001527C6"/>
    <w:rsid w:val="001529BB"/>
    <w:rsid w:val="00154DC8"/>
    <w:rsid w:val="0015523E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7678"/>
    <w:rsid w:val="001B0D87"/>
    <w:rsid w:val="001B2073"/>
    <w:rsid w:val="001B257F"/>
    <w:rsid w:val="001B2CBC"/>
    <w:rsid w:val="001B364C"/>
    <w:rsid w:val="001B37E2"/>
    <w:rsid w:val="001B3BBB"/>
    <w:rsid w:val="001B5710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19A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34F"/>
    <w:rsid w:val="00247969"/>
    <w:rsid w:val="00251743"/>
    <w:rsid w:val="00252675"/>
    <w:rsid w:val="00252E33"/>
    <w:rsid w:val="00253C77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030D"/>
    <w:rsid w:val="0027129B"/>
    <w:rsid w:val="00271761"/>
    <w:rsid w:val="00273B6B"/>
    <w:rsid w:val="002752C6"/>
    <w:rsid w:val="00276414"/>
    <w:rsid w:val="00280899"/>
    <w:rsid w:val="00282B69"/>
    <w:rsid w:val="00284360"/>
    <w:rsid w:val="00284701"/>
    <w:rsid w:val="00285117"/>
    <w:rsid w:val="00285F25"/>
    <w:rsid w:val="002875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5967"/>
    <w:rsid w:val="002A6203"/>
    <w:rsid w:val="002A6899"/>
    <w:rsid w:val="002B0139"/>
    <w:rsid w:val="002B0232"/>
    <w:rsid w:val="002B2239"/>
    <w:rsid w:val="002B3377"/>
    <w:rsid w:val="002B3D50"/>
    <w:rsid w:val="002B3DA3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101"/>
    <w:rsid w:val="00321D29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3A0"/>
    <w:rsid w:val="00350021"/>
    <w:rsid w:val="003507D0"/>
    <w:rsid w:val="00353984"/>
    <w:rsid w:val="00354950"/>
    <w:rsid w:val="003557C3"/>
    <w:rsid w:val="00355EDC"/>
    <w:rsid w:val="003566AA"/>
    <w:rsid w:val="00356BD8"/>
    <w:rsid w:val="00357CA4"/>
    <w:rsid w:val="00361992"/>
    <w:rsid w:val="003622C3"/>
    <w:rsid w:val="00362954"/>
    <w:rsid w:val="003629A8"/>
    <w:rsid w:val="00363427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1FE8"/>
    <w:rsid w:val="003D2146"/>
    <w:rsid w:val="003D2D4E"/>
    <w:rsid w:val="003D3AC9"/>
    <w:rsid w:val="003D436D"/>
    <w:rsid w:val="003D4BF4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6D0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A9D"/>
    <w:rsid w:val="00446CA1"/>
    <w:rsid w:val="00447473"/>
    <w:rsid w:val="004509A7"/>
    <w:rsid w:val="00452381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3A0"/>
    <w:rsid w:val="00476199"/>
    <w:rsid w:val="004768D3"/>
    <w:rsid w:val="00477615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55FD"/>
    <w:rsid w:val="004D5C1F"/>
    <w:rsid w:val="004D60C7"/>
    <w:rsid w:val="004E1F28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239A"/>
    <w:rsid w:val="005025D7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52130"/>
    <w:rsid w:val="0055239D"/>
    <w:rsid w:val="00555D0A"/>
    <w:rsid w:val="005560F4"/>
    <w:rsid w:val="00560DC1"/>
    <w:rsid w:val="00560E31"/>
    <w:rsid w:val="00561F91"/>
    <w:rsid w:val="005627E9"/>
    <w:rsid w:val="00562A3A"/>
    <w:rsid w:val="00562CEA"/>
    <w:rsid w:val="00564541"/>
    <w:rsid w:val="00564B85"/>
    <w:rsid w:val="00564DC8"/>
    <w:rsid w:val="005715E2"/>
    <w:rsid w:val="005725FD"/>
    <w:rsid w:val="00572894"/>
    <w:rsid w:val="0057452E"/>
    <w:rsid w:val="00575673"/>
    <w:rsid w:val="00577555"/>
    <w:rsid w:val="00580266"/>
    <w:rsid w:val="005811C5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08CC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661B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1200"/>
    <w:rsid w:val="00631DF6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60414"/>
    <w:rsid w:val="006608BC"/>
    <w:rsid w:val="006620AD"/>
    <w:rsid w:val="006627B8"/>
    <w:rsid w:val="00662D3C"/>
    <w:rsid w:val="00662DE7"/>
    <w:rsid w:val="006649AB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3FA9"/>
    <w:rsid w:val="00716B70"/>
    <w:rsid w:val="007207C1"/>
    <w:rsid w:val="0072321D"/>
    <w:rsid w:val="00723A8D"/>
    <w:rsid w:val="00726595"/>
    <w:rsid w:val="00726C01"/>
    <w:rsid w:val="00727EEC"/>
    <w:rsid w:val="00730C36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29B6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571A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82A"/>
    <w:rsid w:val="007C0898"/>
    <w:rsid w:val="007C09CA"/>
    <w:rsid w:val="007C17E7"/>
    <w:rsid w:val="007C2727"/>
    <w:rsid w:val="007C2F8C"/>
    <w:rsid w:val="007C317C"/>
    <w:rsid w:val="007C39F9"/>
    <w:rsid w:val="007C59D0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CDF"/>
    <w:rsid w:val="007E0F4D"/>
    <w:rsid w:val="007E187F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24FD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54BA"/>
    <w:rsid w:val="009D56F3"/>
    <w:rsid w:val="009D66C9"/>
    <w:rsid w:val="009E1719"/>
    <w:rsid w:val="009E2742"/>
    <w:rsid w:val="009E3D79"/>
    <w:rsid w:val="009E5213"/>
    <w:rsid w:val="009E674F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67D01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B1F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691B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3D6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2906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908"/>
    <w:rsid w:val="00CA4A31"/>
    <w:rsid w:val="00CA7CBB"/>
    <w:rsid w:val="00CB07DB"/>
    <w:rsid w:val="00CB0AE8"/>
    <w:rsid w:val="00CB23FD"/>
    <w:rsid w:val="00CB2535"/>
    <w:rsid w:val="00CB28FF"/>
    <w:rsid w:val="00CB3EEC"/>
    <w:rsid w:val="00CB587C"/>
    <w:rsid w:val="00CC0300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31D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74D54"/>
    <w:rsid w:val="00D76C9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322"/>
    <w:rsid w:val="00D90C5B"/>
    <w:rsid w:val="00D919D8"/>
    <w:rsid w:val="00D92560"/>
    <w:rsid w:val="00D93818"/>
    <w:rsid w:val="00D94151"/>
    <w:rsid w:val="00D97196"/>
    <w:rsid w:val="00D975ED"/>
    <w:rsid w:val="00DA0827"/>
    <w:rsid w:val="00DA18DE"/>
    <w:rsid w:val="00DA252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2F8A"/>
    <w:rsid w:val="00DD3108"/>
    <w:rsid w:val="00DD5084"/>
    <w:rsid w:val="00DD526E"/>
    <w:rsid w:val="00DD73D4"/>
    <w:rsid w:val="00DE0136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074A1"/>
    <w:rsid w:val="00E117D6"/>
    <w:rsid w:val="00E118A4"/>
    <w:rsid w:val="00E11DFC"/>
    <w:rsid w:val="00E132D9"/>
    <w:rsid w:val="00E1364B"/>
    <w:rsid w:val="00E158EE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18C3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2FE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548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C99"/>
    <w:rsid w:val="00EF3ECE"/>
    <w:rsid w:val="00EF4185"/>
    <w:rsid w:val="00EF42B6"/>
    <w:rsid w:val="00EF68A8"/>
    <w:rsid w:val="00EF7E29"/>
    <w:rsid w:val="00F01B45"/>
    <w:rsid w:val="00F02059"/>
    <w:rsid w:val="00F055F1"/>
    <w:rsid w:val="00F066CD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6249"/>
    <w:rsid w:val="00F46DBB"/>
    <w:rsid w:val="00F46E0C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9C1"/>
    <w:rsid w:val="00F57B25"/>
    <w:rsid w:val="00F57CB9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25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6B325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254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3254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6B3254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6B325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3254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54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254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B3254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147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2020-05-28T07:07:00Z</cp:lastPrinted>
  <dcterms:created xsi:type="dcterms:W3CDTF">2020-06-02T09:47:00Z</dcterms:created>
  <dcterms:modified xsi:type="dcterms:W3CDTF">2020-06-02T09:48:00Z</dcterms:modified>
</cp:coreProperties>
</file>