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25" w:rsidRDefault="002C3E25" w:rsidP="006C1D5B">
      <w:pPr>
        <w:pStyle w:val="Title"/>
        <w:ind w:left="-426"/>
      </w:pPr>
      <w:r>
        <w:t>СОВЕТ МУНИЦИПАЛЬНОГО ОБРАЗОВАНИЯ ОТРАДНЕНСКИЙ РАЙОН</w:t>
      </w:r>
    </w:p>
    <w:p w:rsidR="002C3E25" w:rsidRDefault="002C3E25" w:rsidP="006C1D5B">
      <w:pPr>
        <w:pStyle w:val="Title"/>
        <w:ind w:left="-284"/>
      </w:pPr>
    </w:p>
    <w:p w:rsidR="002C3E25" w:rsidRPr="00943AF6" w:rsidRDefault="002C3E25" w:rsidP="006C1D5B">
      <w:pPr>
        <w:pStyle w:val="Title"/>
        <w:ind w:left="-284"/>
      </w:pPr>
      <w:r>
        <w:t>ВТОРАЯ СЕССИЯ</w:t>
      </w:r>
    </w:p>
    <w:p w:rsidR="002C3E25" w:rsidRDefault="002C3E25" w:rsidP="006C1D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E25" w:rsidRDefault="002C3E25" w:rsidP="006C1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E25" w:rsidRDefault="002C3E25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E25" w:rsidRDefault="002C3E25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E25" w:rsidRDefault="002C3E25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C3E25" w:rsidRDefault="002C3E25" w:rsidP="006C1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08.10.2020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2C3E25" w:rsidRPr="00F4415A" w:rsidRDefault="002C3E25" w:rsidP="006C1D5B">
      <w:pPr>
        <w:rPr>
          <w:rFonts w:ascii="Times New Roman" w:hAnsi="Times New Roman" w:cs="Times New Roman"/>
          <w:sz w:val="28"/>
          <w:szCs w:val="28"/>
        </w:rPr>
      </w:pPr>
    </w:p>
    <w:p w:rsidR="002C3E25" w:rsidRPr="00E06335" w:rsidRDefault="002C3E25" w:rsidP="006C1D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2C3E25" w:rsidRDefault="002C3E25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E25" w:rsidRDefault="002C3E25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E25" w:rsidRPr="007747A3" w:rsidRDefault="002C3E25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2C3E25" w:rsidRPr="007747A3" w:rsidRDefault="002C3E25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2C3E25" w:rsidRDefault="002C3E25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20 год и на плановый период</w:t>
      </w:r>
    </w:p>
    <w:p w:rsidR="002C3E25" w:rsidRDefault="002C3E25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и 2022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C3E25" w:rsidRDefault="002C3E25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E25" w:rsidRDefault="002C3E25" w:rsidP="006C1D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3E25" w:rsidRDefault="002C3E25" w:rsidP="0046203E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</w:t>
      </w:r>
    </w:p>
    <w:p w:rsidR="002C3E25" w:rsidRPr="00081927" w:rsidRDefault="002C3E25" w:rsidP="0046203E">
      <w:pPr>
        <w:pStyle w:val="Heading1"/>
        <w:spacing w:line="240" w:lineRule="auto"/>
        <w:ind w:firstLine="709"/>
      </w:pPr>
      <w:r>
        <w:rPr>
          <w:color w:val="000000"/>
        </w:rPr>
        <w:t xml:space="preserve"> р е ш и л:</w:t>
      </w:r>
    </w:p>
    <w:p w:rsidR="002C3E25" w:rsidRDefault="002C3E25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483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2021 и 2022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2C3E25" w:rsidRDefault="002C3E25" w:rsidP="0046203E">
      <w:pPr>
        <w:rPr>
          <w:rFonts w:ascii="Times New Roman" w:hAnsi="Times New Roman" w:cs="Times New Roman"/>
          <w:sz w:val="28"/>
          <w:szCs w:val="28"/>
        </w:rPr>
      </w:pPr>
      <w:r w:rsidRPr="00A8583F">
        <w:rPr>
          <w:rFonts w:ascii="Times New Roman" w:hAnsi="Times New Roman" w:cs="Times New Roman"/>
          <w:sz w:val="28"/>
          <w:szCs w:val="28"/>
        </w:rPr>
        <w:t xml:space="preserve">          1) в статье 1:</w:t>
      </w:r>
    </w:p>
    <w:p w:rsidR="002C3E25" w:rsidRDefault="002C3E25" w:rsidP="009A0CAA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1432743,2 тысяч </w:t>
      </w:r>
      <w:r w:rsidRPr="007747A3">
        <w:t>рублей» заме</w:t>
      </w:r>
      <w:r>
        <w:t>нить слов</w:t>
      </w:r>
      <w:r w:rsidRPr="007747A3">
        <w:t>ами «в</w:t>
      </w:r>
      <w:r>
        <w:t xml:space="preserve"> </w:t>
      </w:r>
      <w:r w:rsidRPr="007747A3">
        <w:t>сумме</w:t>
      </w:r>
      <w:r>
        <w:t xml:space="preserve"> 1446997,6 тысяч </w:t>
      </w:r>
      <w:r w:rsidRPr="007747A3">
        <w:t>рублей»</w:t>
      </w:r>
      <w:r>
        <w:t>;</w:t>
      </w:r>
    </w:p>
    <w:p w:rsidR="002C3E25" w:rsidRDefault="002C3E25" w:rsidP="0046203E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1552033,2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1542022,7 тысяч </w:t>
      </w:r>
      <w:r w:rsidRPr="007747A3">
        <w:t>рублей»</w:t>
      </w:r>
      <w:r>
        <w:t>;</w:t>
      </w:r>
    </w:p>
    <w:p w:rsidR="002C3E25" w:rsidRDefault="002C3E25" w:rsidP="006326BF">
      <w:pPr>
        <w:pStyle w:val="font5"/>
        <w:spacing w:before="0" w:beforeAutospacing="0" w:after="0" w:afterAutospacing="0"/>
      </w:pPr>
      <w:r>
        <w:t xml:space="preserve">          в) в подпункте 4 пункта 1 слова «в сумме 119290,0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95025,1 тысяч </w:t>
      </w:r>
      <w:r w:rsidRPr="007747A3">
        <w:t>рублей»</w:t>
      </w:r>
      <w:r>
        <w:t>;</w:t>
      </w:r>
    </w:p>
    <w:p w:rsidR="002C3E25" w:rsidRDefault="002C3E25" w:rsidP="003D1FE8">
      <w:pPr>
        <w:pStyle w:val="font5"/>
        <w:spacing w:before="0" w:beforeAutospacing="0" w:after="0" w:afterAutospacing="0"/>
      </w:pPr>
      <w:r>
        <w:t xml:space="preserve">          </w:t>
      </w:r>
      <w:bookmarkEnd w:id="1"/>
      <w:r w:rsidRPr="00B018B5">
        <w:t>2</w:t>
      </w:r>
      <w:r>
        <w:t>)</w:t>
      </w:r>
      <w:r w:rsidRPr="00E7217F">
        <w:t xml:space="preserve"> приложения </w:t>
      </w:r>
      <w:r>
        <w:t xml:space="preserve">3,5,10,11,12,13,14,15,16 </w:t>
      </w:r>
      <w:r w:rsidRPr="00E7217F">
        <w:t>изложить в новой редакции</w:t>
      </w:r>
      <w:r>
        <w:t xml:space="preserve"> (прилагаются).</w:t>
      </w:r>
    </w:p>
    <w:p w:rsidR="002C3E25" w:rsidRDefault="002C3E25" w:rsidP="0046203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2C3E25" w:rsidRDefault="002C3E25" w:rsidP="0046203E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946753">
        <w:rPr>
          <w:rFonts w:ascii="Times New Roman" w:hAnsi="Times New Roman" w:cs="Times New Roman"/>
          <w:sz w:val="28"/>
          <w:szCs w:val="28"/>
        </w:rPr>
        <w:t xml:space="preserve"> его опубликования.</w:t>
      </w:r>
    </w:p>
    <w:p w:rsidR="002C3E25" w:rsidRDefault="002C3E25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C3E25" w:rsidRDefault="002C3E25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C3E25" w:rsidRPr="00410A4D" w:rsidRDefault="002C3E25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2C3E25" w:rsidRPr="00410A4D" w:rsidRDefault="002C3E25" w:rsidP="0046203E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3E25" w:rsidRDefault="002C3E25" w:rsidP="0046203E">
      <w:pPr>
        <w:rPr>
          <w:rFonts w:ascii="Times New Roman" w:hAnsi="Times New Roman" w:cs="Times New Roman"/>
          <w:sz w:val="28"/>
          <w:szCs w:val="28"/>
        </w:rPr>
      </w:pPr>
    </w:p>
    <w:p w:rsidR="002C3E25" w:rsidRDefault="002C3E25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2C3E25" w:rsidRDefault="002C3E25" w:rsidP="00462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2C3E25" w:rsidRPr="00F017BB" w:rsidRDefault="002C3E25" w:rsidP="00C23E06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Default="002C3E25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3E25" w:rsidRPr="00BD3790" w:rsidRDefault="002C3E25" w:rsidP="00BD3790">
      <w:pPr>
        <w:jc w:val="right"/>
        <w:rPr>
          <w:rFonts w:ascii="Times New Roman" w:hAnsi="Times New Roman" w:cs="Times New Roman"/>
          <w:sz w:val="28"/>
          <w:szCs w:val="28"/>
        </w:rPr>
      </w:pPr>
      <w:r w:rsidRPr="00BD3790">
        <w:rPr>
          <w:rFonts w:ascii="Times New Roman" w:hAnsi="Times New Roman" w:cs="Times New Roman"/>
          <w:sz w:val="28"/>
          <w:szCs w:val="28"/>
        </w:rPr>
        <w:t xml:space="preserve">Приложения к Решению Совета </w:t>
      </w:r>
    </w:p>
    <w:p w:rsidR="002C3E25" w:rsidRPr="00BD3790" w:rsidRDefault="002C3E25" w:rsidP="00BD3790">
      <w:pPr>
        <w:jc w:val="right"/>
        <w:rPr>
          <w:rFonts w:ascii="Times New Roman" w:hAnsi="Times New Roman" w:cs="Times New Roman"/>
          <w:sz w:val="28"/>
          <w:szCs w:val="28"/>
        </w:rPr>
      </w:pPr>
      <w:r w:rsidRPr="00BD3790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2C3E25" w:rsidRPr="00BD3790" w:rsidRDefault="002C3E25" w:rsidP="00BD3790">
      <w:pPr>
        <w:jc w:val="right"/>
        <w:rPr>
          <w:rFonts w:ascii="Times New Roman" w:hAnsi="Times New Roman" w:cs="Times New Roman"/>
          <w:sz w:val="28"/>
          <w:szCs w:val="28"/>
        </w:rPr>
      </w:pPr>
      <w:r w:rsidRPr="00BD3790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2C3E25" w:rsidRPr="00BD3790" w:rsidRDefault="002C3E25" w:rsidP="00BD3790">
      <w:pPr>
        <w:jc w:val="right"/>
        <w:rPr>
          <w:rFonts w:ascii="Times New Roman" w:hAnsi="Times New Roman" w:cs="Times New Roman"/>
          <w:sz w:val="28"/>
          <w:szCs w:val="28"/>
        </w:rPr>
      </w:pPr>
      <w:r w:rsidRPr="00BD3790">
        <w:rPr>
          <w:rFonts w:ascii="Times New Roman" w:hAnsi="Times New Roman" w:cs="Times New Roman"/>
          <w:sz w:val="28"/>
          <w:szCs w:val="28"/>
        </w:rPr>
        <w:t xml:space="preserve">Отрадненский район на 2020 год и на плановый </w:t>
      </w:r>
    </w:p>
    <w:p w:rsidR="002C3E25" w:rsidRPr="00BD3790" w:rsidRDefault="002C3E25" w:rsidP="00BD3790">
      <w:pPr>
        <w:jc w:val="right"/>
        <w:rPr>
          <w:rFonts w:ascii="Times New Roman" w:hAnsi="Times New Roman" w:cs="Times New Roman"/>
          <w:sz w:val="28"/>
          <w:szCs w:val="28"/>
        </w:rPr>
      </w:pPr>
      <w:r w:rsidRPr="00BD3790">
        <w:rPr>
          <w:rFonts w:ascii="Times New Roman" w:hAnsi="Times New Roman" w:cs="Times New Roman"/>
          <w:sz w:val="28"/>
          <w:szCs w:val="28"/>
        </w:rPr>
        <w:t>период 2021-2022 годов»</w:t>
      </w:r>
    </w:p>
    <w:p w:rsidR="002C3E25" w:rsidRPr="00BD3790" w:rsidRDefault="002C3E25" w:rsidP="00BD3790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 w:rsidRPr="00BD379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08.10.2020 </w:t>
      </w:r>
      <w:r w:rsidRPr="00BD379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D379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505" w:type="dxa"/>
        <w:tblInd w:w="-13" w:type="dxa"/>
        <w:tblLayout w:type="fixed"/>
        <w:tblLook w:val="00A0"/>
      </w:tblPr>
      <w:tblGrid>
        <w:gridCol w:w="10505"/>
      </w:tblGrid>
      <w:tr w:rsidR="002C3E25" w:rsidRPr="00BD3790" w:rsidTr="00B90C18">
        <w:trPr>
          <w:trHeight w:val="576"/>
        </w:trPr>
        <w:tc>
          <w:tcPr>
            <w:tcW w:w="10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BD3790" w:rsidRDefault="002C3E25" w:rsidP="00BD3790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</w:p>
          <w:tbl>
            <w:tblPr>
              <w:tblpPr w:leftFromText="180" w:rightFromText="180" w:vertAnchor="text" w:horzAnchor="margin" w:tblpXSpec="center" w:tblpY="-424"/>
              <w:tblW w:w="10170" w:type="dxa"/>
              <w:tblLayout w:type="fixed"/>
              <w:tblLook w:val="00A0"/>
            </w:tblPr>
            <w:tblGrid>
              <w:gridCol w:w="675"/>
              <w:gridCol w:w="9495"/>
            </w:tblGrid>
            <w:tr w:rsidR="002C3E25" w:rsidRPr="00BD3790" w:rsidTr="00B90C18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   «Приложение 3</w:t>
                  </w:r>
                </w:p>
              </w:tc>
            </w:tr>
            <w:tr w:rsidR="002C3E25" w:rsidRPr="00BD3790" w:rsidTr="00B90C18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к Решению Совета муниципального</w:t>
                  </w:r>
                </w:p>
              </w:tc>
            </w:tr>
            <w:tr w:rsidR="002C3E25" w:rsidRPr="00BD3790" w:rsidTr="00B90C18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образования Отрадненский район</w:t>
                  </w:r>
                </w:p>
              </w:tc>
            </w:tr>
            <w:tr w:rsidR="002C3E25" w:rsidRPr="00BD3790" w:rsidTr="00B90C18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"О бюджете муниципального образования </w:t>
                  </w:r>
                </w:p>
              </w:tc>
            </w:tr>
            <w:tr w:rsidR="002C3E25" w:rsidRPr="00BD3790" w:rsidTr="00B90C18">
              <w:trPr>
                <w:trHeight w:val="375"/>
              </w:trPr>
              <w:tc>
                <w:tcPr>
                  <w:tcW w:w="10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Отрадненский район на 2020 год и на  лановый </w:t>
                  </w:r>
                </w:p>
              </w:tc>
            </w:tr>
            <w:tr w:rsidR="002C3E25" w:rsidRPr="00BD3790" w:rsidTr="00B90C18">
              <w:trPr>
                <w:trHeight w:val="375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3E25" w:rsidRPr="00BD3790" w:rsidRDefault="002C3E25" w:rsidP="00BD379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период 2021-2022 годов"</w:t>
                  </w:r>
                </w:p>
              </w:tc>
            </w:tr>
            <w:tr w:rsidR="002C3E25" w:rsidRPr="00BD3790" w:rsidTr="00B90C18">
              <w:trPr>
                <w:trHeight w:val="375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C3E25" w:rsidRPr="00BD3790" w:rsidRDefault="002C3E25" w:rsidP="00BD379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05.12.2019   №483                   </w:t>
                  </w:r>
                </w:p>
              </w:tc>
            </w:tr>
          </w:tbl>
          <w:p w:rsidR="002C3E25" w:rsidRPr="00BD3790" w:rsidRDefault="002C3E25" w:rsidP="00BD3790">
            <w:pPr>
              <w:rPr>
                <w:rFonts w:cs="Times New Roman"/>
                <w:vanish/>
              </w:rPr>
            </w:pPr>
          </w:p>
          <w:tbl>
            <w:tblPr>
              <w:tblW w:w="10208" w:type="dxa"/>
              <w:tblInd w:w="91" w:type="dxa"/>
              <w:tblLayout w:type="fixed"/>
              <w:tblLook w:val="00A0"/>
            </w:tblPr>
            <w:tblGrid>
              <w:gridCol w:w="2652"/>
              <w:gridCol w:w="5387"/>
              <w:gridCol w:w="1899"/>
              <w:gridCol w:w="270"/>
            </w:tblGrid>
            <w:tr w:rsidR="002C3E25" w:rsidRPr="00BD3790" w:rsidTr="00D014B4">
              <w:trPr>
                <w:gridAfter w:val="1"/>
                <w:wAfter w:w="270" w:type="dxa"/>
                <w:trHeight w:val="803"/>
              </w:trPr>
              <w:tc>
                <w:tcPr>
                  <w:tcW w:w="99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Объем поступлений доходов в бюджет муниципального образования Отрадненский район по кодам видов (подвидов) доходов на 2020 год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315"/>
              </w:trPr>
              <w:tc>
                <w:tcPr>
                  <w:tcW w:w="26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(тыс. рублей)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315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доходов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54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1 00 00000 00 0000 000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370 900,0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1 01 01000 00 0000 110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 на прибыль организаций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1 087,0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106 844,7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63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(дополнительные отчисления)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159 583,3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2446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1 03 02230 01 0000 110                                  1 03 02240 01 0000 110                            1 03 02250 01 0000 110                               1 03 02260 01 0000 110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моторные масла для дизельных и (или) карбюраторных (инжекторных) двигателей, автомобильный бензин, прямогонный бензин, подлежащие распределению между бюджетами субъектов Российской Федерации и местными бюджетами с учетом установленных дифферинцированнх нормативов отчислений в местные бюджеты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67,2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283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1 05 01000 01 0000 110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13175</w:t>
                  </w: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63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1 05 02000 02 0000 110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Единый налог на вменённый доход для отдельных видов деятельности 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11569,7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1 05 03000 01 0000 110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13310,0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1 06 02000 02 0000 110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Налог на имущество организаций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1 022,4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1 08 00000 00 0000 000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Государственная пошлина 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4 200,4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220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1 11 05013 05 0000 120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уастков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51 000,0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1549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1 11 05035 05 0000 120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1159"/>
              </w:trPr>
              <w:tc>
                <w:tcPr>
                  <w:tcW w:w="2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1 11 07015 05 0000 120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34,0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483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1 12 01000 01 0000 120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Плата за негативное воздействие на окужающую среду 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1 300,0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338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1 13 00000 00 0000 000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5 000,0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2122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1 14 02050 05 0000 410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892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1 14 06013 10 0000 430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1 000,0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1 16 00000 00 0000 000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1 306,0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1076097,6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63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5308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2 02 10000 00 0000 15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210753,6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63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2 02 20000 00 0000 150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Субсидии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142640,9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630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2 02 30000 00 0000 150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субъектов Российской Федерации и муниципальных образований*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712213,8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5308B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2 02 40000 00 0000 15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межбюджетные трансферты*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10508,8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2 18 05010 05 0000 150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бюджетов муниципальных районов от возврата бюджетными учреждениями остатков субсидий прошлых лет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</w:tr>
            <w:tr w:rsidR="002C3E25" w:rsidRPr="00BD3790" w:rsidTr="00D014B4">
              <w:trPr>
                <w:gridAfter w:val="1"/>
                <w:wAfter w:w="270" w:type="dxa"/>
                <w:trHeight w:val="315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2 19 60010 05 0000 150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-19,7</w:t>
                  </w:r>
                </w:p>
              </w:tc>
            </w:tr>
            <w:tr w:rsidR="002C3E25" w:rsidRPr="00BD3790" w:rsidTr="00D014B4">
              <w:trPr>
                <w:trHeight w:val="318"/>
              </w:trPr>
              <w:tc>
                <w:tcPr>
                  <w:tcW w:w="26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38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 доходов</w:t>
                  </w:r>
                </w:p>
              </w:tc>
              <w:tc>
                <w:tcPr>
                  <w:tcW w:w="189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D3790" w:rsidRDefault="002C3E25" w:rsidP="00BD379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1446997,6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C3E25" w:rsidRPr="00D014B4" w:rsidRDefault="002C3E25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4B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:rsidR="002C3E25" w:rsidRPr="00BD3790" w:rsidRDefault="002C3E25" w:rsidP="00BD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90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</w:t>
            </w:r>
          </w:p>
          <w:p w:rsidR="002C3E25" w:rsidRPr="00BD3790" w:rsidRDefault="002C3E25" w:rsidP="00B9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9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Отрадненский район                               Т.В.Моренко</w:t>
            </w:r>
          </w:p>
          <w:p w:rsidR="002C3E25" w:rsidRPr="00BD3790" w:rsidRDefault="002C3E25" w:rsidP="00BD37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E25" w:rsidRPr="00BD3790" w:rsidRDefault="002C3E25" w:rsidP="00BD37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E25" w:rsidRPr="00BD3790" w:rsidRDefault="002C3E25" w:rsidP="00BD3790">
            <w:pPr>
              <w:ind w:firstLine="450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D3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</w:p>
          <w:p w:rsidR="002C3E25" w:rsidRPr="00BD3790" w:rsidRDefault="002C3E25" w:rsidP="00BD3790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к Решению Совета муниципального </w:t>
            </w:r>
          </w:p>
          <w:p w:rsidR="002C3E25" w:rsidRPr="00BD3790" w:rsidRDefault="002C3E25" w:rsidP="00BD3790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образования Отрадненский район "О </w:t>
            </w:r>
          </w:p>
          <w:p w:rsidR="002C3E25" w:rsidRPr="00BD3790" w:rsidRDefault="002C3E25" w:rsidP="00BD3790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бюджете муниципального образования  </w:t>
            </w:r>
          </w:p>
          <w:p w:rsidR="002C3E25" w:rsidRPr="00BD3790" w:rsidRDefault="002C3E25" w:rsidP="00BD3790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Отрадненский район на 2020 год и на </w:t>
            </w:r>
          </w:p>
          <w:p w:rsidR="002C3E25" w:rsidRPr="00BD3790" w:rsidRDefault="002C3E25" w:rsidP="00BD3790">
            <w:pPr>
              <w:tabs>
                <w:tab w:val="left" w:pos="480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плановый период 2021 и 2022 годов                    </w:t>
            </w:r>
          </w:p>
          <w:p w:rsidR="002C3E25" w:rsidRPr="00BD3790" w:rsidRDefault="002C3E25" w:rsidP="00BD3790">
            <w:pPr>
              <w:ind w:firstLine="450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379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от 05.12.2019 № 483</w:t>
            </w: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379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 из краевого бюджета в 2020 году</w:t>
            </w:r>
          </w:p>
          <w:p w:rsidR="002C3E25" w:rsidRPr="00BD3790" w:rsidRDefault="002C3E25" w:rsidP="00BD37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тыс. руб.</w:t>
            </w:r>
          </w:p>
          <w:tbl>
            <w:tblPr>
              <w:tblW w:w="10111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706"/>
              <w:gridCol w:w="5490"/>
              <w:gridCol w:w="1915"/>
            </w:tblGrid>
            <w:tr w:rsidR="002C3E25" w:rsidRPr="00BD3790" w:rsidTr="00B90C18">
              <w:trPr>
                <w:trHeight w:val="27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дохода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2C3E25" w:rsidRPr="00BD3790" w:rsidTr="00B90C18">
              <w:trPr>
                <w:trHeight w:val="27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1075217,1</w:t>
                  </w:r>
                </w:p>
              </w:tc>
            </w:tr>
            <w:tr w:rsidR="002C3E25" w:rsidRPr="00BD3790" w:rsidTr="00B90C18">
              <w:trPr>
                <w:trHeight w:val="435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2 02 00000 00 0000 000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1075217,1</w:t>
                  </w:r>
                </w:p>
              </w:tc>
            </w:tr>
            <w:tr w:rsidR="002C3E25" w:rsidRPr="00BD3790" w:rsidTr="00B90C18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2 02 10000 00 0000 000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 xml:space="preserve">Дотации  бюджетам бюджетной системы Российской Федерации 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210753,6</w:t>
                  </w:r>
                </w:p>
              </w:tc>
            </w:tr>
            <w:tr w:rsidR="002C3E25" w:rsidRPr="00BD3790" w:rsidTr="00B90C18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2 02 15001 05 0000 150 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Дотация бюджетам муниципального района на выравнивание уровня бюджетной обеспеченности из бюджета субъекта Российской Федерации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162683,8</w:t>
                  </w:r>
                </w:p>
              </w:tc>
            </w:tr>
            <w:tr w:rsidR="002C3E25" w:rsidRPr="00BD3790" w:rsidTr="00B90C18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2 02 15002 05 0000 150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Дотации бюджетам муниципальных районов на поддержку мер по обеспечению сбалансированности бюджетов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39538,4</w:t>
                  </w:r>
                </w:p>
              </w:tc>
            </w:tr>
            <w:tr w:rsidR="002C3E25" w:rsidRPr="00BD3790" w:rsidTr="00B90C18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2 02 19999 05 0000 150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Прочие дотации бюджетам муниципальных районов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8531,4</w:t>
                  </w:r>
                </w:p>
              </w:tc>
            </w:tr>
            <w:tr w:rsidR="002C3E25" w:rsidRPr="00BD3790" w:rsidTr="00B90C18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2 02 20000 00 0000 150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бюджетамбюджетной системы Российской Федерации (межбюджетные субсидии)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142640,9</w:t>
                  </w:r>
                </w:p>
              </w:tc>
            </w:tr>
            <w:tr w:rsidR="002C3E25" w:rsidRPr="00BD3790" w:rsidTr="00B90C18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2 02 20077 05 0000 150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 муниципальных районов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45449,7</w:t>
                  </w:r>
                </w:p>
              </w:tc>
            </w:tr>
            <w:tr w:rsidR="002C3E25" w:rsidRPr="00BD3790" w:rsidTr="00B90C18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2 02 25169 05 000 150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1117,1</w:t>
                  </w:r>
                </w:p>
              </w:tc>
            </w:tr>
            <w:tr w:rsidR="002C3E25" w:rsidRPr="00BD3790" w:rsidTr="00B90C18">
              <w:trPr>
                <w:trHeight w:val="54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2 02 25304 05 0000 150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13377,2</w:t>
                  </w:r>
                </w:p>
              </w:tc>
            </w:tr>
            <w:tr w:rsidR="002C3E25" w:rsidRPr="00BD3790" w:rsidTr="00B90C18">
              <w:trPr>
                <w:trHeight w:val="27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2 02 29999 05 0000 150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Прочие субсидии бюджетам муниципальных районов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82696,9</w:t>
                  </w:r>
                </w:p>
              </w:tc>
            </w:tr>
            <w:tr w:rsidR="002C3E25" w:rsidRPr="00BD3790" w:rsidTr="00B90C18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2 02 30000 00 0000 50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712213,8</w:t>
                  </w:r>
                </w:p>
              </w:tc>
            </w:tr>
            <w:tr w:rsidR="002C3E25" w:rsidRPr="00BD3790" w:rsidTr="00B90C18">
              <w:trPr>
                <w:trHeight w:val="399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2 02 30024 05 0000 150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  <w:t>Субвенции бюджетам муниципальных районов на выполнение передаваемых полномочий субъектов РФ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637423,9</w:t>
                  </w:r>
                </w:p>
              </w:tc>
            </w:tr>
            <w:tr w:rsidR="002C3E25" w:rsidRPr="00BD3790" w:rsidTr="00B90C18">
              <w:trPr>
                <w:trHeight w:val="399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2 02 30027 05 0000 150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61638,3</w:t>
                  </w:r>
                </w:p>
              </w:tc>
            </w:tr>
            <w:tr w:rsidR="002C3E25" w:rsidRPr="00BD3790" w:rsidTr="00B90C18">
              <w:trPr>
                <w:trHeight w:val="399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2 02 30029 05 0000 150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6067,5</w:t>
                  </w:r>
                </w:p>
              </w:tc>
            </w:tr>
            <w:tr w:rsidR="002C3E25" w:rsidRPr="00BD3790" w:rsidTr="00B90C18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2 02 35082 05 0000 150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6179,1</w:t>
                  </w:r>
                </w:p>
              </w:tc>
            </w:tr>
            <w:tr w:rsidR="002C3E25" w:rsidRPr="00BD3790" w:rsidTr="00B90C18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2 02 35120 05 0000 150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12,4</w:t>
                  </w:r>
                </w:p>
              </w:tc>
            </w:tr>
            <w:tr w:rsidR="002C3E25" w:rsidRPr="00BD3790" w:rsidTr="00B90C18">
              <w:trPr>
                <w:trHeight w:val="86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2 02 35469 05 0000 150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Субвенции бюджетам муниципальных районов на проведение Всероссийской переписи населения 2020 года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892,6</w:t>
                  </w:r>
                </w:p>
              </w:tc>
            </w:tr>
            <w:tr w:rsidR="002C3E25" w:rsidRPr="00BD3790" w:rsidTr="00B90C18">
              <w:trPr>
                <w:trHeight w:val="422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2 02 40000 00 0000 150</w:t>
                  </w:r>
                </w:p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9608,8</w:t>
                  </w:r>
                </w:p>
              </w:tc>
            </w:tr>
            <w:tr w:rsidR="002C3E25" w:rsidRPr="00BD3790" w:rsidTr="00B90C18">
              <w:trPr>
                <w:trHeight w:val="556"/>
              </w:trPr>
              <w:tc>
                <w:tcPr>
                  <w:tcW w:w="2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2 02 45303 05 0000 150</w:t>
                  </w:r>
                </w:p>
              </w:tc>
              <w:tc>
                <w:tcPr>
                  <w:tcW w:w="5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3E25" w:rsidRPr="00BD3790" w:rsidRDefault="002C3E25" w:rsidP="00BD379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379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9608,8</w:t>
                  </w:r>
                </w:p>
              </w:tc>
            </w:tr>
          </w:tbl>
          <w:p w:rsidR="002C3E25" w:rsidRPr="00BD3790" w:rsidRDefault="002C3E25" w:rsidP="00D014B4">
            <w:pPr>
              <w:spacing w:line="480" w:lineRule="auto"/>
              <w:ind w:firstLine="44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»</w:t>
            </w:r>
          </w:p>
          <w:p w:rsidR="002C3E25" w:rsidRPr="00BD3790" w:rsidRDefault="002C3E25" w:rsidP="00BD3790">
            <w:pPr>
              <w:ind w:firstLine="44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E25" w:rsidRPr="00BD3790" w:rsidRDefault="002C3E25" w:rsidP="00BD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90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</w:t>
            </w:r>
          </w:p>
          <w:p w:rsidR="002C3E25" w:rsidRPr="00BD3790" w:rsidRDefault="002C3E25" w:rsidP="00BD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9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Отрадненский район                               Т.В.Моренко</w:t>
            </w: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tbl>
            <w:tblPr>
              <w:tblW w:w="10459" w:type="dxa"/>
              <w:tblInd w:w="96" w:type="dxa"/>
              <w:tblLayout w:type="fixed"/>
              <w:tblLook w:val="00A0"/>
            </w:tblPr>
            <w:tblGrid>
              <w:gridCol w:w="10459"/>
            </w:tblGrid>
            <w:tr w:rsidR="002C3E25" w:rsidRPr="00BD3790" w:rsidTr="00B90C18">
              <w:trPr>
                <w:trHeight w:val="80"/>
              </w:trPr>
              <w:tc>
                <w:tcPr>
                  <w:tcW w:w="10459" w:type="dxa"/>
                  <w:vAlign w:val="bottom"/>
                </w:tcPr>
                <w:p w:rsidR="002C3E25" w:rsidRPr="00BD3790" w:rsidRDefault="002C3E25" w:rsidP="00BD3790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Pr="00BD3790" w:rsidRDefault="002C3E25" w:rsidP="00BD3790">
            <w:pPr>
              <w:tabs>
                <w:tab w:val="left" w:pos="4800"/>
              </w:tabs>
              <w:ind w:left="4800" w:right="-11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BD379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BD379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349" w:type="dxa"/>
        <w:tblInd w:w="-13" w:type="dxa"/>
        <w:tblLook w:val="00A0"/>
      </w:tblPr>
      <w:tblGrid>
        <w:gridCol w:w="875"/>
        <w:gridCol w:w="6705"/>
        <w:gridCol w:w="765"/>
        <w:gridCol w:w="656"/>
        <w:gridCol w:w="1348"/>
      </w:tblGrid>
      <w:tr w:rsidR="002C3E25" w:rsidRPr="009A3DA6" w:rsidTr="009A3DA6">
        <w:trPr>
          <w:trHeight w:val="327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</w:p>
          <w:p w:rsidR="002C3E25" w:rsidRPr="009A3DA6" w:rsidRDefault="002C3E25" w:rsidP="00D014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A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</w:p>
        </w:tc>
      </w:tr>
      <w:tr w:rsidR="002C3E25" w:rsidRPr="009A3DA6" w:rsidTr="009A3DA6">
        <w:trPr>
          <w:trHeight w:val="327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2C3E25" w:rsidRPr="009A3DA6" w:rsidTr="009A3DA6">
        <w:trPr>
          <w:trHeight w:val="327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2C3E25" w:rsidRPr="009A3DA6" w:rsidTr="009A3DA6">
        <w:trPr>
          <w:trHeight w:val="327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C3E25" w:rsidRPr="009A3DA6" w:rsidTr="009A3DA6">
        <w:trPr>
          <w:trHeight w:val="327"/>
        </w:trPr>
        <w:tc>
          <w:tcPr>
            <w:tcW w:w="103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 плановый </w:t>
            </w:r>
          </w:p>
        </w:tc>
      </w:tr>
      <w:tr w:rsidR="002C3E25" w:rsidRPr="009A3DA6" w:rsidTr="009A3DA6">
        <w:trPr>
          <w:trHeight w:val="327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2C3E25" w:rsidRPr="009A3DA6" w:rsidTr="009A3DA6">
        <w:trPr>
          <w:trHeight w:val="327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№483                   </w:t>
            </w:r>
          </w:p>
        </w:tc>
      </w:tr>
      <w:tr w:rsidR="002C3E25" w:rsidRPr="009A3DA6" w:rsidTr="009A3DA6">
        <w:trPr>
          <w:trHeight w:val="327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E25" w:rsidRPr="009A3DA6" w:rsidTr="009A3DA6">
        <w:trPr>
          <w:trHeight w:val="322"/>
        </w:trPr>
        <w:tc>
          <w:tcPr>
            <w:tcW w:w="1034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2020 год</w:t>
            </w:r>
          </w:p>
        </w:tc>
      </w:tr>
      <w:tr w:rsidR="002C3E25" w:rsidRPr="009A3DA6" w:rsidTr="009A3DA6">
        <w:trPr>
          <w:trHeight w:val="322"/>
        </w:trPr>
        <w:tc>
          <w:tcPr>
            <w:tcW w:w="103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3E25" w:rsidRPr="009A3DA6" w:rsidTr="009A3DA6">
        <w:trPr>
          <w:trHeight w:val="322"/>
        </w:trPr>
        <w:tc>
          <w:tcPr>
            <w:tcW w:w="103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3E25" w:rsidRPr="009A3DA6" w:rsidTr="009A3DA6">
        <w:trPr>
          <w:trHeight w:val="39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E25" w:rsidRPr="009A3DA6" w:rsidTr="009A3DA6">
        <w:trPr>
          <w:trHeight w:val="327"/>
        </w:trPr>
        <w:tc>
          <w:tcPr>
            <w:tcW w:w="103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2C3E25" w:rsidRPr="009A3DA6" w:rsidTr="009A3DA6">
        <w:trPr>
          <w:trHeight w:val="313"/>
        </w:trPr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C3E25" w:rsidRPr="009A3DA6" w:rsidTr="009A3DA6">
        <w:trPr>
          <w:trHeight w:val="327"/>
        </w:trPr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3E25" w:rsidRPr="009A3DA6" w:rsidTr="009A3DA6">
        <w:trPr>
          <w:trHeight w:val="549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1542022,7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198801,0</w:t>
            </w:r>
          </w:p>
        </w:tc>
      </w:tr>
      <w:tr w:rsidR="002C3E25" w:rsidRPr="009A3DA6" w:rsidTr="009A3DA6">
        <w:trPr>
          <w:trHeight w:val="549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3E25" w:rsidRPr="009A3DA6" w:rsidTr="009A3DA6">
        <w:trPr>
          <w:trHeight w:val="823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55139,8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3E25" w:rsidRPr="009A3DA6" w:rsidTr="009A3DA6">
        <w:trPr>
          <w:trHeight w:val="549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16012,7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110766,7</w:t>
            </w:r>
          </w:p>
        </w:tc>
      </w:tr>
      <w:tr w:rsidR="002C3E25" w:rsidRPr="009A3DA6" w:rsidTr="009A3DA6">
        <w:trPr>
          <w:trHeight w:val="366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6524,5</w:t>
            </w:r>
          </w:p>
        </w:tc>
      </w:tr>
      <w:tr w:rsidR="002C3E25" w:rsidRPr="009A3DA6" w:rsidTr="009A3DA6">
        <w:trPr>
          <w:trHeight w:val="549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2C3E25" w:rsidRPr="009A3DA6" w:rsidTr="009A3DA6">
        <w:trPr>
          <w:trHeight w:val="549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48709,3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42670,6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5498,9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67831,1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67733,6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975287,2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284593,6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590006,4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70982,0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6065,3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23639,9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54816,1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53325,8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111282,3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107974,5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44869,8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42785,8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9A3DA6">
        <w:trPr>
          <w:trHeight w:val="27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C3E25" w:rsidRPr="009A3DA6" w:rsidTr="009A3DA6">
        <w:trPr>
          <w:trHeight w:val="54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22835,4</w:t>
            </w:r>
          </w:p>
        </w:tc>
      </w:tr>
      <w:tr w:rsidR="002C3E25" w:rsidRPr="009A3DA6" w:rsidTr="009A3DA6">
        <w:trPr>
          <w:trHeight w:val="54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3E25" w:rsidRPr="009A3DA6" w:rsidTr="009A3DA6">
        <w:trPr>
          <w:trHeight w:val="522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3E25" w:rsidRPr="009A3DA6" w:rsidTr="009A3DA6">
        <w:trPr>
          <w:trHeight w:val="653"/>
        </w:trPr>
        <w:tc>
          <w:tcPr>
            <w:tcW w:w="7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656A97" w:rsidRDefault="002C3E25" w:rsidP="009A3DA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6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C3E25" w:rsidRPr="009A3DA6" w:rsidTr="009A3DA6">
        <w:trPr>
          <w:trHeight w:val="509"/>
        </w:trPr>
        <w:tc>
          <w:tcPr>
            <w:tcW w:w="7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2C3E25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Default="002C3E25" w:rsidP="005B4051">
      <w:pPr>
        <w:tabs>
          <w:tab w:val="left" w:pos="4800"/>
        </w:tabs>
        <w:ind w:left="4800" w:right="-11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2" w:type="dxa"/>
        <w:tblLayout w:type="fixed"/>
        <w:tblLook w:val="00A0"/>
      </w:tblPr>
      <w:tblGrid>
        <w:gridCol w:w="792"/>
        <w:gridCol w:w="4238"/>
        <w:gridCol w:w="1052"/>
        <w:gridCol w:w="701"/>
        <w:gridCol w:w="693"/>
        <w:gridCol w:w="677"/>
        <w:gridCol w:w="69"/>
        <w:gridCol w:w="1185"/>
        <w:gridCol w:w="799"/>
      </w:tblGrid>
      <w:tr w:rsidR="002C3E25" w:rsidRPr="00BA149C" w:rsidTr="005B4051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Default="002C3E25" w:rsidP="005B405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11</w:t>
            </w:r>
          </w:p>
        </w:tc>
      </w:tr>
      <w:tr w:rsidR="002C3E25" w:rsidRPr="00BA149C" w:rsidTr="005B4051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2C3E25" w:rsidRPr="00BA149C" w:rsidTr="005B4051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2C3E25" w:rsidRPr="00BA149C" w:rsidTr="005B4051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C3E25" w:rsidRPr="00BA149C" w:rsidTr="005B4051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</w:t>
            </w:r>
          </w:p>
        </w:tc>
      </w:tr>
      <w:tr w:rsidR="002C3E25" w:rsidRPr="00BA149C" w:rsidTr="005B4051">
        <w:trPr>
          <w:trHeight w:val="43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 плановый период 2021-2022 годов"</w:t>
            </w:r>
          </w:p>
        </w:tc>
      </w:tr>
      <w:tr w:rsidR="002C3E25" w:rsidRPr="00BA149C" w:rsidTr="005B4051">
        <w:trPr>
          <w:trHeight w:val="37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 483                   </w:t>
            </w:r>
          </w:p>
        </w:tc>
      </w:tr>
      <w:tr w:rsidR="002C3E25" w:rsidRPr="00BA149C" w:rsidTr="005B4051">
        <w:trPr>
          <w:trHeight w:val="37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2C3E25" w:rsidRPr="00BA149C" w:rsidTr="005B4051">
        <w:trPr>
          <w:trHeight w:val="322"/>
        </w:trPr>
        <w:tc>
          <w:tcPr>
            <w:tcW w:w="1020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2021 и 2022 годы</w:t>
            </w:r>
          </w:p>
        </w:tc>
      </w:tr>
      <w:tr w:rsidR="002C3E25" w:rsidRPr="00BA149C" w:rsidTr="005B4051">
        <w:trPr>
          <w:trHeight w:val="322"/>
        </w:trPr>
        <w:tc>
          <w:tcPr>
            <w:tcW w:w="10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3E25" w:rsidRPr="00BA149C" w:rsidTr="005B4051">
        <w:trPr>
          <w:trHeight w:val="322"/>
        </w:trPr>
        <w:tc>
          <w:tcPr>
            <w:tcW w:w="1020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3E25" w:rsidRPr="00BA149C" w:rsidTr="005B4051">
        <w:trPr>
          <w:trHeight w:val="375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2C3E25" w:rsidRPr="00BA149C" w:rsidTr="005B4051">
        <w:trPr>
          <w:trHeight w:val="375"/>
        </w:trPr>
        <w:tc>
          <w:tcPr>
            <w:tcW w:w="10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2C3E25" w:rsidRPr="00BA149C" w:rsidTr="005B4051">
        <w:trPr>
          <w:trHeight w:val="360"/>
        </w:trPr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C3E25" w:rsidRPr="00BA149C" w:rsidTr="005B4051">
        <w:trPr>
          <w:trHeight w:val="375"/>
        </w:trPr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3E25" w:rsidRPr="00BA149C" w:rsidTr="005B4051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1236712,4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1242580,8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131210,0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129444,6</w:t>
            </w:r>
          </w:p>
        </w:tc>
      </w:tr>
      <w:tr w:rsidR="002C3E25" w:rsidRPr="00BA149C" w:rsidTr="005B4051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3E25" w:rsidRPr="00BA149C" w:rsidTr="005B4051">
        <w:trPr>
          <w:trHeight w:val="94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53727,4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C3E25" w:rsidRPr="00BA149C" w:rsidTr="005B4051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14400,0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59237,3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58351,7</w:t>
            </w:r>
          </w:p>
        </w:tc>
      </w:tr>
      <w:tr w:rsidR="002C3E25" w:rsidRPr="00BA149C" w:rsidTr="005B4051">
        <w:trPr>
          <w:trHeight w:val="40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1224,5</w:t>
            </w:r>
          </w:p>
        </w:tc>
      </w:tr>
      <w:tr w:rsidR="002C3E25" w:rsidRPr="00BA149C" w:rsidTr="005B4051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2C3E25" w:rsidRPr="00BA149C" w:rsidTr="005B4051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28377,2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28282,5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1896,0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B8299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22097,5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728,4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835961,8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829620,4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485690,3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477664,1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63585,3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66168,2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7919,9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7724,4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20987,7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20799,4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37021,0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36157,9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35621,0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119513,5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122101,3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116245,7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118833,5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35659,0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C3E25" w:rsidRPr="00BA149C" w:rsidTr="005B4051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3E25" w:rsidRPr="00BA149C" w:rsidTr="005B4051">
        <w:trPr>
          <w:trHeight w:val="630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3E25" w:rsidRPr="00BA149C" w:rsidTr="005B4051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24300,0</w:t>
            </w:r>
          </w:p>
        </w:tc>
      </w:tr>
      <w:tr w:rsidR="002C3E25" w:rsidRPr="00BA149C" w:rsidTr="005B4051">
        <w:trPr>
          <w:trHeight w:val="31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BA149C" w:rsidRDefault="002C3E25" w:rsidP="005B405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14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24300,0</w:t>
            </w:r>
          </w:p>
        </w:tc>
      </w:tr>
    </w:tbl>
    <w:p w:rsidR="002C3E25" w:rsidRDefault="002C3E25" w:rsidP="005B40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»</w:t>
      </w:r>
    </w:p>
    <w:p w:rsidR="002C3E25" w:rsidRDefault="002C3E25" w:rsidP="005B4051">
      <w:pPr>
        <w:rPr>
          <w:rFonts w:ascii="Times New Roman" w:hAnsi="Times New Roman" w:cs="Times New Roman"/>
          <w:sz w:val="28"/>
          <w:szCs w:val="28"/>
        </w:rPr>
      </w:pPr>
    </w:p>
    <w:p w:rsidR="002C3E25" w:rsidRDefault="002C3E25" w:rsidP="005B4051">
      <w:pPr>
        <w:rPr>
          <w:rFonts w:ascii="Times New Roman" w:hAnsi="Times New Roman" w:cs="Times New Roman"/>
          <w:sz w:val="28"/>
          <w:szCs w:val="28"/>
        </w:rPr>
      </w:pPr>
    </w:p>
    <w:p w:rsidR="002C3E25" w:rsidRDefault="002C3E25" w:rsidP="005B4051">
      <w:pPr>
        <w:rPr>
          <w:rFonts w:ascii="Times New Roman" w:hAnsi="Times New Roman" w:cs="Times New Roman"/>
          <w:sz w:val="28"/>
          <w:szCs w:val="28"/>
        </w:rPr>
      </w:pPr>
    </w:p>
    <w:p w:rsidR="002C3E25" w:rsidRPr="007D309F" w:rsidRDefault="002C3E25" w:rsidP="005B405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C3E25" w:rsidRPr="007D309F" w:rsidRDefault="002C3E25" w:rsidP="005B4051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309F">
        <w:rPr>
          <w:rFonts w:ascii="Times New Roman" w:hAnsi="Times New Roman" w:cs="Times New Roman"/>
          <w:sz w:val="28"/>
          <w:szCs w:val="28"/>
        </w:rPr>
        <w:t xml:space="preserve">    Т.В.Моренко</w:t>
      </w:r>
    </w:p>
    <w:p w:rsidR="002C3E25" w:rsidRDefault="002C3E25" w:rsidP="005B4051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</w:p>
    <w:p w:rsidR="002C3E25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2C3E25" w:rsidSect="009A0CAA">
          <w:footerReference w:type="default" r:id="rId7"/>
          <w:pgSz w:w="11905" w:h="16838" w:code="9"/>
          <w:pgMar w:top="709" w:right="565" w:bottom="0" w:left="1134" w:header="720" w:footer="720" w:gutter="0"/>
          <w:pgNumType w:start="0"/>
          <w:cols w:space="720"/>
          <w:titlePg/>
          <w:docGrid w:linePitch="299"/>
        </w:sect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8126" w:type="dxa"/>
        <w:tblInd w:w="-13" w:type="dxa"/>
        <w:tblLayout w:type="fixed"/>
        <w:tblLook w:val="00A0"/>
      </w:tblPr>
      <w:tblGrid>
        <w:gridCol w:w="497"/>
        <w:gridCol w:w="240"/>
        <w:gridCol w:w="7487"/>
        <w:gridCol w:w="295"/>
        <w:gridCol w:w="844"/>
        <w:gridCol w:w="717"/>
        <w:gridCol w:w="708"/>
        <w:gridCol w:w="1998"/>
        <w:gridCol w:w="40"/>
        <w:gridCol w:w="1648"/>
        <w:gridCol w:w="1417"/>
        <w:gridCol w:w="2235"/>
      </w:tblGrid>
      <w:tr w:rsidR="002C3E25" w:rsidRPr="009A3DA6" w:rsidTr="00656A97">
        <w:trPr>
          <w:gridAfter w:val="1"/>
          <w:wAfter w:w="2235" w:type="dxa"/>
          <w:trHeight w:val="249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3E25" w:rsidRDefault="002C3E25" w:rsidP="00656A9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A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12</w:t>
            </w:r>
            <w:r w:rsidRPr="009A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2020 год и на плановый период 2021-2022 годов"    </w:t>
            </w:r>
          </w:p>
          <w:p w:rsidR="002C3E25" w:rsidRPr="009A3DA6" w:rsidRDefault="002C3E25" w:rsidP="00656A9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A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 05.12.2019 № 483</w:t>
            </w:r>
          </w:p>
        </w:tc>
      </w:tr>
      <w:tr w:rsidR="002C3E25" w:rsidRPr="009A3DA6" w:rsidTr="00656A97">
        <w:trPr>
          <w:gridAfter w:val="1"/>
          <w:wAfter w:w="2235" w:type="dxa"/>
          <w:trHeight w:val="2984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3E25" w:rsidRPr="009A3DA6" w:rsidTr="00656A97">
        <w:trPr>
          <w:gridAfter w:val="1"/>
          <w:wAfter w:w="2235" w:type="dxa"/>
          <w:trHeight w:val="1521"/>
        </w:trPr>
        <w:tc>
          <w:tcPr>
            <w:tcW w:w="1589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2020 год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C3E25" w:rsidRPr="009A3DA6" w:rsidTr="00656A97">
        <w:trPr>
          <w:gridAfter w:val="1"/>
          <w:wAfter w:w="2235" w:type="dxa"/>
          <w:trHeight w:val="51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1542022,7</w:t>
            </w:r>
          </w:p>
        </w:tc>
      </w:tr>
      <w:tr w:rsidR="002C3E25" w:rsidRPr="009A3DA6" w:rsidTr="00656A97">
        <w:trPr>
          <w:gridAfter w:val="1"/>
          <w:wAfter w:w="2235" w:type="dxa"/>
          <w:trHeight w:val="122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138722,3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51777,0</w:t>
            </w:r>
          </w:p>
        </w:tc>
      </w:tr>
      <w:tr w:rsidR="002C3E25" w:rsidRPr="009A3DA6" w:rsidTr="00656A97">
        <w:trPr>
          <w:gridAfter w:val="1"/>
          <w:wAfter w:w="2235" w:type="dxa"/>
          <w:trHeight w:val="70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50127,0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45878,4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35941,4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9387,0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C3E25" w:rsidRPr="009A3DA6" w:rsidTr="00656A97">
        <w:trPr>
          <w:gridAfter w:val="1"/>
          <w:wAfter w:w="2235" w:type="dxa"/>
          <w:trHeight w:val="122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9A3DA6" w:rsidTr="00656A97">
        <w:trPr>
          <w:gridAfter w:val="1"/>
          <w:wAfter w:w="2235" w:type="dxa"/>
          <w:trHeight w:val="1901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3043FA">
            <w:pPr>
              <w:ind w:left="331" w:hanging="3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C3E25" w:rsidRPr="009A3DA6" w:rsidTr="00656A97">
        <w:trPr>
          <w:gridAfter w:val="1"/>
          <w:wAfter w:w="2235" w:type="dxa"/>
          <w:trHeight w:val="122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16933,0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29298,4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28310,0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21981,3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17068,0</w:t>
            </w:r>
          </w:p>
        </w:tc>
      </w:tr>
      <w:tr w:rsidR="002C3E25" w:rsidRPr="009A3DA6" w:rsidTr="00656A97">
        <w:trPr>
          <w:gridAfter w:val="1"/>
          <w:wAfter w:w="2235" w:type="dxa"/>
          <w:trHeight w:val="122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17068,0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5525,0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3E25" w:rsidRPr="009A3DA6" w:rsidTr="00656A97">
        <w:trPr>
          <w:gridAfter w:val="1"/>
          <w:wAfter w:w="2235" w:type="dxa"/>
          <w:trHeight w:val="184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4663,3</w:t>
            </w:r>
          </w:p>
        </w:tc>
      </w:tr>
      <w:tr w:rsidR="002C3E25" w:rsidRPr="009A3DA6" w:rsidTr="00656A97">
        <w:trPr>
          <w:gridAfter w:val="1"/>
          <w:wAfter w:w="2235" w:type="dxa"/>
          <w:trHeight w:val="122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4663,3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693,3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656A97">
        <w:trPr>
          <w:gridAfter w:val="1"/>
          <w:wAfter w:w="2235" w:type="dxa"/>
          <w:trHeight w:val="937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656A97">
        <w:trPr>
          <w:gridAfter w:val="1"/>
          <w:wAfter w:w="2235" w:type="dxa"/>
          <w:trHeight w:val="122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43952,2</w:t>
            </w:r>
          </w:p>
        </w:tc>
      </w:tr>
      <w:tr w:rsidR="002C3E25" w:rsidRPr="009A3DA6" w:rsidTr="00656A97">
        <w:trPr>
          <w:gridAfter w:val="1"/>
          <w:wAfter w:w="2235" w:type="dxa"/>
          <w:trHeight w:val="122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43952,2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43906,2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C3E25" w:rsidRPr="009A3DA6" w:rsidTr="00656A97">
        <w:trPr>
          <w:gridAfter w:val="1"/>
          <w:wAfter w:w="2235" w:type="dxa"/>
          <w:trHeight w:val="153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1155,0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9A3DA6" w:rsidTr="00656A97">
        <w:trPr>
          <w:gridAfter w:val="1"/>
          <w:wAfter w:w="2235" w:type="dxa"/>
          <w:trHeight w:val="215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5400,5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9A3DA6" w:rsidTr="00656A97">
        <w:trPr>
          <w:gridAfter w:val="1"/>
          <w:wAfter w:w="2235" w:type="dxa"/>
          <w:trHeight w:val="184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2C3E25" w:rsidRPr="009A3DA6" w:rsidTr="00656A97">
        <w:trPr>
          <w:gridAfter w:val="1"/>
          <w:wAfter w:w="2235" w:type="dxa"/>
          <w:trHeight w:val="98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9A3DA6" w:rsidTr="00656A97">
        <w:trPr>
          <w:gridAfter w:val="1"/>
          <w:wAfter w:w="2235" w:type="dxa"/>
          <w:trHeight w:val="48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76485,6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3549,5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3549,5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3549,5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3549,5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S5190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72898,0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72898,0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70522,5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16773,8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21171,3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635,7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C3E25" w:rsidRPr="009A3DA6" w:rsidTr="00656A97">
        <w:trPr>
          <w:gridAfter w:val="1"/>
          <w:wAfter w:w="2235" w:type="dxa"/>
          <w:trHeight w:val="184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44869,8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44869,8</w:t>
            </w:r>
          </w:p>
        </w:tc>
      </w:tr>
      <w:tr w:rsidR="002C3E25" w:rsidRPr="009A3DA6" w:rsidTr="00656A97">
        <w:trPr>
          <w:gridAfter w:val="1"/>
          <w:wAfter w:w="2235" w:type="dxa"/>
          <w:trHeight w:val="159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44869,8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33406,1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31522,1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656A97">
        <w:trPr>
          <w:gridAfter w:val="1"/>
          <w:wAfter w:w="2235" w:type="dxa"/>
          <w:trHeight w:val="122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2C3E25" w:rsidRPr="009A3DA6" w:rsidTr="00656A97">
        <w:trPr>
          <w:gridAfter w:val="1"/>
          <w:wAfter w:w="2235" w:type="dxa"/>
          <w:trHeight w:val="1199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4245,5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4245,5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3260,5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69667,5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3307,8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3307,8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66359,7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66359,7</w:t>
            </w:r>
          </w:p>
        </w:tc>
      </w:tr>
      <w:tr w:rsidR="002C3E25" w:rsidRPr="009A3DA6" w:rsidTr="00656A97">
        <w:trPr>
          <w:gridAfter w:val="1"/>
          <w:wAfter w:w="2235" w:type="dxa"/>
          <w:trHeight w:val="153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28883,8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28456,9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957040,9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937448,0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937448,0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46191,6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46191,6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C3E25" w:rsidRPr="009A3DA6" w:rsidTr="00656A97">
        <w:trPr>
          <w:gridAfter w:val="1"/>
          <w:wAfter w:w="2235" w:type="dxa"/>
          <w:trHeight w:val="600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3091,4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B66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2C3E25" w:rsidRPr="009A3DA6" w:rsidTr="00656A97">
        <w:trPr>
          <w:gridAfter w:val="1"/>
          <w:wAfter w:w="2235" w:type="dxa"/>
          <w:trHeight w:val="122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5967,9</w:t>
            </w:r>
          </w:p>
        </w:tc>
      </w:tr>
      <w:tr w:rsidR="002C3E25" w:rsidRPr="009A3DA6" w:rsidTr="00656A97">
        <w:trPr>
          <w:gridAfter w:val="1"/>
          <w:wAfter w:w="2235" w:type="dxa"/>
          <w:trHeight w:val="184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10859,9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10699,5</w:t>
            </w:r>
          </w:p>
        </w:tc>
      </w:tr>
      <w:tr w:rsidR="002C3E25" w:rsidRPr="009A3DA6" w:rsidTr="00656A97">
        <w:trPr>
          <w:gridAfter w:val="1"/>
          <w:wAfter w:w="2235" w:type="dxa"/>
          <w:trHeight w:val="122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522540,3</w:t>
            </w:r>
          </w:p>
        </w:tc>
      </w:tr>
      <w:tr w:rsidR="002C3E25" w:rsidRPr="009A3DA6" w:rsidTr="00656A97">
        <w:trPr>
          <w:gridAfter w:val="1"/>
          <w:wAfter w:w="2235" w:type="dxa"/>
          <w:trHeight w:val="937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514818,0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1745,1</w:t>
            </w:r>
          </w:p>
        </w:tc>
      </w:tr>
      <w:tr w:rsidR="002C3E25" w:rsidRPr="009A3DA6" w:rsidTr="00656A97">
        <w:trPr>
          <w:gridAfter w:val="1"/>
          <w:wAfter w:w="2235" w:type="dxa"/>
          <w:trHeight w:val="1111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1719,3</w:t>
            </w:r>
          </w:p>
        </w:tc>
      </w:tr>
      <w:tr w:rsidR="002C3E25" w:rsidRPr="009A3DA6" w:rsidTr="00656A97">
        <w:trPr>
          <w:gridAfter w:val="1"/>
          <w:wAfter w:w="2235" w:type="dxa"/>
          <w:trHeight w:val="245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2932,7</w:t>
            </w:r>
          </w:p>
        </w:tc>
      </w:tr>
      <w:tr w:rsidR="002C3E25" w:rsidRPr="009A3DA6" w:rsidTr="00656A97">
        <w:trPr>
          <w:gridAfter w:val="1"/>
          <w:wAfter w:w="2235" w:type="dxa"/>
          <w:trHeight w:val="99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2889,4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B66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2073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86886,1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66698,3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S2400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1488,0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2C3E25" w:rsidRPr="009A3DA6" w:rsidTr="00656A97">
        <w:trPr>
          <w:gridAfter w:val="1"/>
          <w:wAfter w:w="2235" w:type="dxa"/>
          <w:trHeight w:val="122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C3E25" w:rsidRPr="009A3DA6" w:rsidTr="00656A97">
        <w:trPr>
          <w:gridAfter w:val="1"/>
          <w:wAfter w:w="2235" w:type="dxa"/>
          <w:trHeight w:val="122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S1690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2C3E25" w:rsidRPr="009A3DA6" w:rsidTr="00656A97">
        <w:trPr>
          <w:gridAfter w:val="1"/>
          <w:wAfter w:w="2235" w:type="dxa"/>
          <w:trHeight w:val="67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42967,7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42967,7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41147,9</w:t>
            </w:r>
          </w:p>
        </w:tc>
      </w:tr>
      <w:tr w:rsidR="002C3E25" w:rsidRPr="009A3DA6" w:rsidTr="00656A97">
        <w:trPr>
          <w:gridAfter w:val="1"/>
          <w:wAfter w:w="2235" w:type="dxa"/>
          <w:trHeight w:val="251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3E25" w:rsidRPr="009A3DA6" w:rsidTr="00656A97">
        <w:trPr>
          <w:gridAfter w:val="1"/>
          <w:wAfter w:w="2235" w:type="dxa"/>
          <w:trHeight w:val="251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2C3E25" w:rsidRPr="009A3DA6" w:rsidTr="00656A97">
        <w:trPr>
          <w:gridAfter w:val="1"/>
          <w:wAfter w:w="2235" w:type="dxa"/>
          <w:trHeight w:val="124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2C3E25" w:rsidRPr="009A3DA6" w:rsidTr="00656A97">
        <w:trPr>
          <w:gridAfter w:val="1"/>
          <w:wAfter w:w="2235" w:type="dxa"/>
          <w:trHeight w:val="70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2C3E25" w:rsidRPr="009A3DA6" w:rsidTr="00656A97">
        <w:trPr>
          <w:gridAfter w:val="1"/>
          <w:wAfter w:w="2235" w:type="dxa"/>
          <w:trHeight w:val="70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2C3E25" w:rsidRPr="009A3DA6" w:rsidTr="00656A97">
        <w:trPr>
          <w:gridAfter w:val="1"/>
          <w:wAfter w:w="2235" w:type="dxa"/>
          <w:trHeight w:val="124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C3E25" w:rsidRPr="009A3DA6" w:rsidTr="00656A97">
        <w:trPr>
          <w:gridAfter w:val="1"/>
          <w:wAfter w:w="2235" w:type="dxa"/>
          <w:trHeight w:val="70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723,8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C3E25" w:rsidRPr="009A3DA6" w:rsidTr="00656A97">
        <w:trPr>
          <w:gridAfter w:val="1"/>
          <w:wAfter w:w="2235" w:type="dxa"/>
          <w:trHeight w:val="55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9A3DA6" w:rsidTr="00656A97">
        <w:trPr>
          <w:gridAfter w:val="1"/>
          <w:wAfter w:w="2235" w:type="dxa"/>
          <w:trHeight w:val="153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3E25" w:rsidRPr="009A3DA6" w:rsidTr="00656A97">
        <w:trPr>
          <w:gridAfter w:val="1"/>
          <w:wAfter w:w="2235" w:type="dxa"/>
          <w:trHeight w:val="1419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38285,4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40514,2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40514,2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40514,2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1794,2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C3E25" w:rsidRPr="009A3DA6" w:rsidTr="00656A97">
        <w:trPr>
          <w:gridAfter w:val="1"/>
          <w:wAfter w:w="2235" w:type="dxa"/>
          <w:trHeight w:val="153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10884,8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28816,7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11094,9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3415,0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656A97">
        <w:trPr>
          <w:gridAfter w:val="1"/>
          <w:wAfter w:w="2235" w:type="dxa"/>
          <w:trHeight w:val="131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12127,0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7899,3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40,9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513,8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513,8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13424,0</w:t>
            </w:r>
          </w:p>
        </w:tc>
      </w:tr>
      <w:tr w:rsidR="002C3E25" w:rsidRPr="009A3DA6" w:rsidTr="00656A97">
        <w:trPr>
          <w:gridAfter w:val="1"/>
          <w:wAfter w:w="2235" w:type="dxa"/>
          <w:trHeight w:val="65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4892,6</w:t>
            </w:r>
          </w:p>
        </w:tc>
      </w:tr>
      <w:tr w:rsidR="002C3E25" w:rsidRPr="009A3DA6" w:rsidTr="00656A97">
        <w:trPr>
          <w:gridAfter w:val="1"/>
          <w:wAfter w:w="2235" w:type="dxa"/>
          <w:trHeight w:val="204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C3E25" w:rsidRPr="009A3DA6" w:rsidTr="00656A97">
        <w:trPr>
          <w:gridAfter w:val="1"/>
          <w:wAfter w:w="2235" w:type="dxa"/>
          <w:trHeight w:val="497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инициативного бюджетирование в Краснодарском крае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3E25" w:rsidRPr="009A3DA6" w:rsidTr="00656A97">
        <w:trPr>
          <w:gridAfter w:val="1"/>
          <w:wAfter w:w="2235" w:type="dxa"/>
          <w:trHeight w:val="1097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3E25" w:rsidRPr="009A3DA6" w:rsidTr="00656A97">
        <w:trPr>
          <w:gridAfter w:val="1"/>
          <w:wAfter w:w="2235" w:type="dxa"/>
          <w:trHeight w:val="39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  <w:r w:rsidRPr="009A3DA6"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12,4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3E25" w:rsidRPr="009A3DA6" w:rsidTr="00656A97">
        <w:trPr>
          <w:gridAfter w:val="1"/>
          <w:wAfter w:w="2235" w:type="dxa"/>
          <w:trHeight w:val="614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656A97">
        <w:trPr>
          <w:gridAfter w:val="1"/>
          <w:wAfter w:w="2235" w:type="dxa"/>
          <w:trHeight w:val="922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3E25" w:rsidRPr="009A3DA6" w:rsidTr="00656A97">
        <w:trPr>
          <w:gridAfter w:val="1"/>
          <w:wAfter w:w="2235" w:type="dxa"/>
          <w:trHeight w:val="308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3E25" w:rsidRPr="009A3DA6" w:rsidTr="00656A97">
        <w:trPr>
          <w:gridAfter w:val="1"/>
          <w:wAfter w:w="2235" w:type="dxa"/>
          <w:trHeight w:val="249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3E25" w:rsidRPr="00C76848" w:rsidRDefault="002C3E25" w:rsidP="009A3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C3E25" w:rsidRPr="009A3DA6" w:rsidTr="00656A97">
        <w:trPr>
          <w:gridAfter w:val="1"/>
          <w:wAfter w:w="2235" w:type="dxa"/>
          <w:trHeight w:val="249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2C3E25" w:rsidRPr="009A3DA6" w:rsidTr="00656A97">
        <w:trPr>
          <w:gridAfter w:val="1"/>
          <w:wAfter w:w="2235" w:type="dxa"/>
          <w:trHeight w:val="570"/>
        </w:trPr>
        <w:tc>
          <w:tcPr>
            <w:tcW w:w="8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2C3E25" w:rsidRPr="009A3DA6" w:rsidTr="003043FA">
        <w:trPr>
          <w:trHeight w:val="35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3E25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3E25" w:rsidRDefault="002C3E25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15889" w:type="dxa"/>
        <w:tblInd w:w="-11" w:type="dxa"/>
        <w:tblLayout w:type="fixed"/>
        <w:tblLook w:val="00A0"/>
      </w:tblPr>
      <w:tblGrid>
        <w:gridCol w:w="11"/>
        <w:gridCol w:w="408"/>
        <w:gridCol w:w="29"/>
        <w:gridCol w:w="13"/>
        <w:gridCol w:w="5338"/>
        <w:gridCol w:w="590"/>
        <w:gridCol w:w="473"/>
        <w:gridCol w:w="94"/>
        <w:gridCol w:w="496"/>
        <w:gridCol w:w="66"/>
        <w:gridCol w:w="150"/>
        <w:gridCol w:w="333"/>
        <w:gridCol w:w="234"/>
        <w:gridCol w:w="890"/>
        <w:gridCol w:w="236"/>
        <w:gridCol w:w="8"/>
        <w:gridCol w:w="1276"/>
        <w:gridCol w:w="230"/>
        <w:gridCol w:w="609"/>
        <w:gridCol w:w="336"/>
        <w:gridCol w:w="761"/>
        <w:gridCol w:w="757"/>
        <w:gridCol w:w="283"/>
        <w:gridCol w:w="567"/>
        <w:gridCol w:w="105"/>
        <w:gridCol w:w="179"/>
        <w:gridCol w:w="36"/>
        <w:gridCol w:w="106"/>
        <w:gridCol w:w="719"/>
        <w:gridCol w:w="25"/>
        <w:gridCol w:w="531"/>
      </w:tblGrid>
      <w:tr w:rsidR="002C3E25" w:rsidRPr="000E7289" w:rsidTr="005E3938">
        <w:trPr>
          <w:trHeight w:val="348"/>
        </w:trPr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0E7289" w:rsidRDefault="002C3E25" w:rsidP="005B4051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1" w:type="dxa"/>
            <w:gridSpan w:val="2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C3E25" w:rsidRDefault="002C3E25" w:rsidP="005B4051">
            <w:pPr>
              <w:rPr>
                <w:rFonts w:cs="Times New Roman"/>
              </w:rPr>
            </w:pPr>
          </w:p>
          <w:p w:rsidR="002C3E25" w:rsidRDefault="002C3E25" w:rsidP="005B4051">
            <w:pPr>
              <w:rPr>
                <w:rFonts w:cs="Times New Roman"/>
              </w:rPr>
            </w:pPr>
          </w:p>
          <w:tbl>
            <w:tblPr>
              <w:tblW w:w="14923" w:type="dxa"/>
              <w:tblLayout w:type="fixed"/>
              <w:tblLook w:val="00A0"/>
            </w:tblPr>
            <w:tblGrid>
              <w:gridCol w:w="495"/>
              <w:gridCol w:w="6755"/>
              <w:gridCol w:w="438"/>
              <w:gridCol w:w="133"/>
              <w:gridCol w:w="308"/>
              <w:gridCol w:w="602"/>
              <w:gridCol w:w="1074"/>
              <w:gridCol w:w="709"/>
              <w:gridCol w:w="1984"/>
              <w:gridCol w:w="1418"/>
              <w:gridCol w:w="992"/>
              <w:gridCol w:w="15"/>
            </w:tblGrid>
            <w:tr w:rsidR="002C3E25" w:rsidRPr="00BA149C" w:rsidTr="0014558F">
              <w:trPr>
                <w:gridAfter w:val="2"/>
                <w:wAfter w:w="1007" w:type="dxa"/>
                <w:trHeight w:val="1717"/>
              </w:trPr>
              <w:tc>
                <w:tcPr>
                  <w:tcW w:w="13916" w:type="dxa"/>
                  <w:gridSpan w:val="10"/>
                  <w:vAlign w:val="bottom"/>
                </w:tcPr>
                <w:p w:rsidR="002C3E25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C3E25" w:rsidRPr="00F85AC3" w:rsidRDefault="002C3E25" w:rsidP="0014558F">
                  <w:pPr>
                    <w:pStyle w:val="Header"/>
                    <w:tabs>
                      <w:tab w:val="left" w:pos="4800"/>
                    </w:tabs>
                    <w:ind w:left="4800" w:right="-67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«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  <w:p w:rsidR="002C3E25" w:rsidRDefault="002C3E25" w:rsidP="00D25BC7">
                  <w:pPr>
                    <w:tabs>
                      <w:tab w:val="left" w:pos="4800"/>
                      <w:tab w:val="left" w:pos="5857"/>
                    </w:tabs>
                    <w:ind w:left="480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Решению Совета муниципального</w:t>
                  </w:r>
                </w:p>
                <w:p w:rsidR="002C3E25" w:rsidRDefault="002C3E25" w:rsidP="00D25BC7">
                  <w:pPr>
                    <w:tabs>
                      <w:tab w:val="left" w:pos="4800"/>
                      <w:tab w:val="left" w:pos="5857"/>
                    </w:tabs>
                    <w:ind w:left="480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Отрадненский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 "О бюджете</w:t>
                  </w:r>
                </w:p>
                <w:p w:rsidR="002C3E25" w:rsidRDefault="002C3E25" w:rsidP="00D25BC7">
                  <w:pPr>
                    <w:tabs>
                      <w:tab w:val="left" w:pos="4800"/>
                      <w:tab w:val="left" w:pos="5857"/>
                    </w:tabs>
                    <w:ind w:left="480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образования Отрадненский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 на 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 и 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плановый период</w:t>
                  </w:r>
                </w:p>
                <w:p w:rsidR="002C3E25" w:rsidRPr="00F85AC3" w:rsidRDefault="002C3E25" w:rsidP="00D25BC7">
                  <w:pPr>
                    <w:tabs>
                      <w:tab w:val="left" w:pos="4800"/>
                      <w:tab w:val="left" w:pos="5857"/>
                    </w:tabs>
                    <w:ind w:left="480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F85A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годов»</w:t>
                  </w:r>
                </w:p>
                <w:p w:rsidR="002C3E25" w:rsidRDefault="002C3E25" w:rsidP="005B4051">
                  <w:pPr>
                    <w:ind w:left="2880" w:firstLine="72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</w:t>
                  </w:r>
                  <w:r w:rsidRPr="00AD70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05.12.2019                                    №483</w:t>
                  </w:r>
                </w:p>
                <w:p w:rsidR="002C3E25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C3E25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Распределение бюджетных ассигнований по целевым статьям (муниципальным программам муниципального </w:t>
                  </w:r>
                </w:p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образования Отрадненский район и непрограммным направлениям деятельности),</w:t>
                  </w:r>
                  <w:r w:rsidRPr="00BA14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группам  видов расходов классифик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ции расходов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Pr="00BA14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юджетов</w:t>
                  </w:r>
                  <w:r w:rsidRPr="00BA14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на 2021 и 2022 годы</w:t>
                  </w:r>
                </w:p>
              </w:tc>
            </w:tr>
            <w:tr w:rsidR="002C3E25" w:rsidRPr="00BA149C" w:rsidTr="0014558F">
              <w:trPr>
                <w:gridAfter w:val="2"/>
                <w:wAfter w:w="1007" w:type="dxa"/>
                <w:trHeight w:val="349"/>
              </w:trPr>
              <w:tc>
                <w:tcPr>
                  <w:tcW w:w="495" w:type="dxa"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55" w:type="dxa"/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8" w:type="dxa"/>
                  <w:noWrap/>
                  <w:vAlign w:val="bottom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1" w:type="dxa"/>
                  <w:gridSpan w:val="2"/>
                  <w:noWrap/>
                  <w:vAlign w:val="bottom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2" w:type="dxa"/>
                  <w:noWrap/>
                  <w:vAlign w:val="bottom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4" w:type="dxa"/>
                  <w:noWrap/>
                  <w:vAlign w:val="bottom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noWrap/>
                  <w:vAlign w:val="bottom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(тыс. рублей)</w:t>
                  </w:r>
                </w:p>
              </w:tc>
            </w:tr>
            <w:tr w:rsidR="002C3E25" w:rsidRPr="00BA149C" w:rsidTr="0014558F">
              <w:trPr>
                <w:trHeight w:val="488"/>
              </w:trPr>
              <w:tc>
                <w:tcPr>
                  <w:tcW w:w="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6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Наиенование</w:t>
                  </w:r>
                </w:p>
              </w:tc>
              <w:tc>
                <w:tcPr>
                  <w:tcW w:w="2555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  <w:tc>
                <w:tcPr>
                  <w:tcW w:w="440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2C3E25" w:rsidRPr="00BA149C" w:rsidTr="0014558F">
              <w:trPr>
                <w:trHeight w:val="308"/>
              </w:trPr>
              <w:tc>
                <w:tcPr>
                  <w:tcW w:w="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5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2021 год</w:t>
                  </w:r>
                </w:p>
              </w:tc>
              <w:tc>
                <w:tcPr>
                  <w:tcW w:w="2425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2022 год</w:t>
                  </w:r>
                </w:p>
              </w:tc>
            </w:tr>
            <w:tr w:rsidR="002C3E25" w:rsidRPr="00BA149C" w:rsidTr="0014558F">
              <w:trPr>
                <w:trHeight w:val="294"/>
              </w:trPr>
              <w:tc>
                <w:tcPr>
                  <w:tcW w:w="4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755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55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425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2C3E25" w:rsidRPr="00BA149C" w:rsidTr="0014558F">
              <w:trPr>
                <w:trHeight w:val="517"/>
              </w:trPr>
              <w:tc>
                <w:tcPr>
                  <w:tcW w:w="4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571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8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36712,4</w:t>
                  </w:r>
                </w:p>
              </w:tc>
              <w:tc>
                <w:tcPr>
                  <w:tcW w:w="2425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42580,8</w:t>
                  </w:r>
                </w:p>
              </w:tc>
            </w:tr>
            <w:tr w:rsidR="002C3E25" w:rsidRPr="00BA149C" w:rsidTr="0014558F">
              <w:trPr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92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159,0</w:t>
                  </w:r>
                </w:p>
              </w:tc>
              <w:tc>
                <w:tcPr>
                  <w:tcW w:w="2425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93654,1</w:t>
                  </w:r>
                </w:p>
              </w:tc>
            </w:tr>
            <w:tr w:rsidR="002C3E25" w:rsidRPr="00BA149C" w:rsidTr="0014558F">
              <w:trPr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администрации муниципального образования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FF67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775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425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49844,2</w:t>
                  </w:r>
                </w:p>
              </w:tc>
            </w:tr>
            <w:tr w:rsidR="002C3E25" w:rsidRPr="00BA149C" w:rsidTr="0014558F">
              <w:trPr>
                <w:trHeight w:val="642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FF674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125,0</w:t>
                  </w:r>
                </w:p>
              </w:tc>
              <w:tc>
                <w:tcPr>
                  <w:tcW w:w="2425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48275,0</w:t>
                  </w:r>
                </w:p>
              </w:tc>
            </w:tr>
            <w:tr w:rsidR="002C3E25" w:rsidRPr="00BA149C" w:rsidTr="0014558F">
              <w:trPr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876,4</w:t>
                  </w:r>
                </w:p>
              </w:tc>
              <w:tc>
                <w:tcPr>
                  <w:tcW w:w="2425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44026,4</w:t>
                  </w:r>
                </w:p>
              </w:tc>
            </w:tr>
            <w:tr w:rsidR="002C3E25" w:rsidRPr="00BA149C" w:rsidTr="0014558F">
              <w:trPr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37909,4</w:t>
                  </w:r>
                </w:p>
              </w:tc>
              <w:tc>
                <w:tcPr>
                  <w:tcW w:w="2425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C76848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09,4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737,0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5887,0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172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758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640,6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640,6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556,9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556,9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ипальных) нуж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83,7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83,7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3458,0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3458,0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3112,2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3112,2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345,8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345,8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01 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1650,0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1569,2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D247AB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Прочие обязательства муницип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льного образо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1650,0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C76848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1569,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1650,0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1569,2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муниципльных учреждений"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21845,0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20845,0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D247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C768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21845,0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20845,0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 (оказание услуг) муниципальных учреждений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21845,0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20845,0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20017,0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20017,0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1776,0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776,0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C768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C768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15366,0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15066,0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15366,0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15066,0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 (оказание услуг) муниципальных учреждений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C768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1536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15066,0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9853,0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9853,0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5433,0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5133,0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Укрепление материально-технической базы  архива муниципального образования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C768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1025,9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Содействие муниципальным архивам в формировании и содержании архивных документов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1025,9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формированию и содержанию муниципальных архивов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1025,9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S0610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1025,9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D247AB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муниципального казенного учреждения муниципального образования Отрадненский район "Центр муниципальных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пок и услуг"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7173,0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6873,0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муниципального казенного учреждения муниципального образования Отрадненский район "Центр муниципальных за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купок и услуг"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7173,0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6873,0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 (оказание услуг) муниципальных учреждений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D247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7173,0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6873,0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D247AB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небюджетным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6971,0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C76848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6520,5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6150,5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D247AB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0D22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2068,0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1768,0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172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2068,0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1768,0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по обеспечению безопасности людей на водных объектах, охране их жизни и здоровья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ты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в области охраны, восстановления и использования лесов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0D2295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Предупреждение и ликвидация последствий чрезвычайных ситуаций и стихийных бедствий при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одного и техногенного характера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0D22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798,0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0D2295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225,0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0D2295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аселения и органи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аций к действиям в чрезвычайной ситуации в мирное и военное время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112,0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112,0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10550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112,0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112,0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Резервные фонды администрации муниципального образования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0D22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2059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D247AB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бюджетные ассигнования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431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0D22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62600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C76848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62600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68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0D2295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Укрепление правопорядка, профилактика правонарушений, усиление борьбы с пре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тупностью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противодействие коррупции в Отрадненском районе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0D22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698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0D22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укреплению правопорядка, профилактике правонарушений, усилению борьбы с преступностью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09560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09560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Противодействие терроризму и экстремизму в муниципальном образовании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4202,5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4132,5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172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4202,5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4132,5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по профилактике терроризма и экстремизма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232,5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232,5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Закупка товаров, работ и услуг для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осударственых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0D22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0D2295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жетные трансферты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обслуживанию системы автоматической пожарной сигнализации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3970,0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0D2295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10240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3970,0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Безопасный город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949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укреплению правопорядка, профилактике правонарушений, усилению борьбы с преступностью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9560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0D2295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0D2295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09560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909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0D2295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 районе"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0D229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27546,6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27546,6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939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Основные мероприятия муниципальной программы муниципального образования Отрадненский район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Развитие сельского хозяйства и регулирование рынков сельскохозяйственной продукции, сырья и продовольствия в Отрадненском районе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27546,6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27546,6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Поддержка сельскохозяйственного производства в Отрадненском районе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27508,9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27508,9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0D2295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Кра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нодарского края по поддержке сельскохозяйственного производства 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60910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27508,9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27508,9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94C7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ния государственным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0D229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1117,6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1117,6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60910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164,0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164,0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26227,3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26227,3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противоэпизоотических мероприятий и лечебно-профилактической работы 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37,7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45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37,7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бюджетные ассигнования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61650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37,7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94C7E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1155,0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1155,0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Поддержка малого и среднего предпринимательства в муниципальном образовании 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94C7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едпринимательства 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Прочие мероприятия в области поддержки малого и среднего предпринимательства 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11450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357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инвестиционной привлекательности муниципального образования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Создание благоприятных условий для инвестиционного развития в муниципальном образовании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601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10790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10790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1900,5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1797,5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Жилище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758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 по содержанию жилищного фонда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Управление архитектуры и градостроительства муниципального образования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1803,0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922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1803,0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 (оказание услуг) муниципальных учреждений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1803,0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94C7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Благоустрой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тво территории сельского поселения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459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Повышение уровня благоустройства населенных пунктов Отрадненского района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94C7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изация мероприятий по благо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стройству поселений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94C7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жетные трансферты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Муниципальная программа муниципального образования Отрадненский район "Развитие культуры муниципального образования Отрадненский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айон 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58113,8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61048,5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Социально-культурное развитие и организация досуга населения муниципального образования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муниципальной поддержки социально-культурного развития и улуч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ения качества оганизации досуга населения Отрадненского района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в области культуры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09810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09810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3043F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Культура Кубани в муниципальном образовании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38,1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ледия Кубани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38,1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94C7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Поддержка отрасли кул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туры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L5190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38,1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L5190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38,1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Поддержка учреждений культуры в муниципальном образовании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56775,7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59748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муниципальных учреждений культуры, искусства и кинематографии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56775,7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55483,2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1490,3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1319,3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1319,3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94C7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купка товаров, работ и услуг дл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государственных (муниципальных)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167,0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76,7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432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740,3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53527,7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30011,7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30011,7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94C7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в, работ и услуг дл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3921,1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3422,3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20307,5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19593,7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11390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287,0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287,0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11390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287,0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287,0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628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94C7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ого края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258,1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268,5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258,1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268,5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Федеральный проект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Культурная среда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94C7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4265,3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Государственная поддержка отрасли культуры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A1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55190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4265,3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A1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55190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4265,3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34045,3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35659,0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34045,3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35659,0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512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34045,3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32380,6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1245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665,3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30537,6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1410,0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1410,0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118,0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118,0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1245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29003,6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1245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1245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муниципальными учреждениями прочих расходов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1150,0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1245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1150,0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10690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1643,0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1643,0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10690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1245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(муниципальн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10690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923,0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1245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923,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по поэтапному внедрению Всероссийского физкультурно-спортивного комплекса "Готов к труду и обороне" (ГТО)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11270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11270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1245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912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1245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ассового спор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S2620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S2620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928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S2690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1387,0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S2690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1387,0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проект "Спорт-норма жизни"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P5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1245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3278,4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Оснащение объектов спортивной инфраструктуры спортивно-технологическим оборудованием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P5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52280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3278,4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1245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52280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1245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3278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"Молодежь Отрадненского района"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3695,5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3600,0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 "Молодежь Отрадненского района"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3695,5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3600,0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Развитие и реализация потенциала молодежи муниципального образования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3695,5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3600,0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2710,5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2700,0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1245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енными внебюд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1245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2518,5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169,5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1245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Отрадненского района "Молодежь Отраднен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кого района"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1245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10900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985,0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10900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985,0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ия Отрадненский район "Социальная поддержка граждан"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827C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726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75239,5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Старшее поколение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3267,8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3267,8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3267,8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3267,8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Мероприятия по поддержке социально ориентированных некоммерческих организаций 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11540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760,0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760,0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1245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760,0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760,0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1245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Отрадненский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2507,8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D247AB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1245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селению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2507,8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2507,8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Совершенствование социальной поддержки семьи и детей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69383,9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71971,7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1245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Создание благоприятных условий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ля жизнедеяте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ьности семьи и детей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1245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69383,9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71971,7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249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34395,0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35771,0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60670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34395,0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35771,0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30267,5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31479,3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1245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302,7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314,8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60680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29964,8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31164,5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4080,6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4080,6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3468,6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468,6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612,0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612,0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Краснодарского края по организации оздоровления и отдыха детей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640,8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640,8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60900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556,9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556,9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827CB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Закупка товаров,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абот и услуг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60900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827C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3,9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83,9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815624,3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AC3AD5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C3AD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805982,8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Развитие дошкольного и общего  и дополнительного образования детей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799140,9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789944,1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1245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791655,5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785302,3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42481,6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41481,0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827C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42481,6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41481,0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 "Развитие образования в муниципальном образовании Отрадненский район"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09130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534,3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860,7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12459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ан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09130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534,3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827CB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860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172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827C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827C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60710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6741,7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827CB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6741,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60710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67,4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67,4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60710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674,3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6674,3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758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11294,3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11745,8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827CB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166,9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161,9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7,4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11583,9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172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521705,4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846EA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521705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5151,4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5151,4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516554,0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516554,0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827CBC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 организациях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62370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846EA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2145,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846EA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846EA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62370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2114,1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2198,3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988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62500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1782,9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1782,9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62500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62500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846EA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1756,6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1756,6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государственных гарантий реализации прав на получение общедоступного и бесплатного образования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65860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171322,7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169927,2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65860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171322,7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169927,2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государственной программы Краснодарского края "Развитие образования"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S0600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4820,5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S0600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4820,5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C3E25" w:rsidRPr="00DF32DE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DF32DE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DF32DE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DF32DE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DF32DE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28826,3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28826,3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DF32DE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DF32DE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DF32DE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DF32DE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DF32DE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32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28826,3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28826,3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349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проект "Современная школа"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3485,4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4641,8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172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E1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51690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3485,4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4641,8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846EA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E1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51690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3D18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3485,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3D180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1,8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349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846EA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проект "Безопасно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ть дорожного движения"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R3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государственной программы Краснодарского края "Развитие образования"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R3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S0600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R3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S0600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реализации муниципальной программы и прочие мероприятия в области образования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16483,4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6038,7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655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16483,4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16038,7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194,7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7094,7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6895,5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6895,5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846EAE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бот и услуг 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3D18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194,2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9288,7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8633,3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8633,3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3D180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уг для госуда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3D18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3D18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638,1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3D180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293,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00590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"Дети Кубани"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50384,7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284,7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3D180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ий район "Дети Кубани"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50384,7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50284,7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362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Социальная поддержка детей-сирот и детей, оставшихся без попечения родителей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46160,3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46160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197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3D180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ний специализ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рованного жилищного фонда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3D18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3D18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1318,8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1318,8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62340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1278,8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1278,8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62340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079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 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С0820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37117,6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37117,6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6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С0820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,6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37117,6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945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 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R0820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7723,9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723,9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67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R0820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7723,9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7723,9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мероприятий для одаренных детей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Отрадненског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 "Дети Кубани"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10400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10400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отдыха, оздоровления и занятости детей и подростков 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4224,4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4124,4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3D180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муниципальной программы Отрадненского района "Дети Кубани"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10400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1C0D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10400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172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63110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2865,6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2865,6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3D180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работ и услуг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63110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3D18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865,6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2865,6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465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158,8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158,8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3D18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158,8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158,8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728,4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22000,0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728,4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22000,0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3D180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Поддержка развития газоснабжения в целях улучшения социально-эконо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ических услови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й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жизни населения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913C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8,4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22000,0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по организации газоснабжения населения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10070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3000,0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газоснабжения населения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S0620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3D18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8,4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19000,0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S0620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19728,4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19000,0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3D1809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Муниципальная программа муниципального образования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традненс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ий район "Казачество Отрадненского района"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"Казачество Отрадненского района"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3D180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Содействие развитию казачества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 сохранении традиционного образа жизни и культуры казачества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муниципального образования Отрадненский район "Казачество Отрадненского района"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3D1809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Закупка товаров, работ и услуг для государственных (муниципальных)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ну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11320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913C6B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"Управление муниципальными финансами"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26518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25730,0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26518,7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25730,0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26518,7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25730,0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13012,7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12900,0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11394,9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11394,9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D25BC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 государствен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D25B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1615,0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1502,3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2,8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645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13506,0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12830,0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308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913C6B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жетные трансферты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13506,0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12830,0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913C6B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D25BC7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в Отрадненском ра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й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оне"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25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Развитие национальных культур народов, укрепление единства многонационального народа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Российской Федерации (российской нации), проживающего в Отрадненском районе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D25BC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«Гармонизация межнационал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ных отношений и развитие культур  в Отрадненском районе"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D25B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10220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10220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913C6B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6627,0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6400,0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 политика в области приватизации, управления муниципальной собственностью и земельн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 ресурсами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60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и обслуживание имущества, находящегося в муниципальной собственности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2500,0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D25BC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отдела земельных и имущественных отношений администрации муни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ипального образования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D25B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4127,0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4127,0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D25BC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Расходы на обеспечение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ункций органов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естного самоуправления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D25B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4127,0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3900,0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3757,0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3757,0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370,0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913C6B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D25BC7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ский район" 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41,0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41,0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D25BC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 образования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традненский район"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D25B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D25BC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муниципальной программы Отрадненского района "Развитие санаторно-курортного и туристского комплекса"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11310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11310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24,7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D25BC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D25B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D25B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16,3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16,3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642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913C6B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Предупреждение опасного поведения участников дорожного движения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D247AB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Мероп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иятия по организации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ранспортных услуг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D25B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10180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913C6B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деятельности Контрольно-счетной палаты муниципального образования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D25BC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Контрольно-счетной палаты муниципального образования Отрадненский район и его 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местители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638,0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638,0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319,0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319,0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319,0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319,0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104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Передача полномочий Контрольно-счетной палате муниципального образования Отрадненский район по осуществлению  внешнего муниципального финансового контроля сельских поселений Отрадненского района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319,0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319,0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D25BC7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319,0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319,0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Контрольно-счетная палата муниципального образования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862,0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862,0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D247AB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обеспе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ение функций 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анов местного самоуправления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D25B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431,0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431,0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347,5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347,5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431,0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431,0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C3E25" w:rsidRPr="00BA149C" w:rsidRDefault="002C3E25" w:rsidP="0095037B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венными внебюджетными фондами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347,5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347,5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A149C"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Иные бюдж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тные ассигнования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12190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Непрограммные расходы органа местного самоуправления муниципального образования Отрадненский район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87,4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178,6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87,4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178,6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и ремонт автомобиль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ых дорог общего пользования населенных пунктов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D25B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D25B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10430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74,2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10430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74,2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82,5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880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96,1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51200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13,2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96,1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2100,0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24300,0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94"/>
              </w:trPr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95037B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Условно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утвержденные расходы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913C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12100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2C3E25" w:rsidRPr="00BA149C" w:rsidRDefault="002C3E25" w:rsidP="00913C6B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4300,0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237"/>
              </w:trPr>
              <w:tc>
                <w:tcPr>
                  <w:tcW w:w="495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5" w:type="dxa"/>
                  <w:tcBorders>
                    <w:top w:val="single" w:sz="4" w:space="0" w:color="auto"/>
                  </w:tcBorders>
                  <w:noWrap/>
                </w:tcPr>
                <w:p w:rsidR="002C3E25" w:rsidRPr="00BA149C" w:rsidRDefault="002C3E25" w:rsidP="005B4051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2C3E25" w:rsidRPr="00BA149C" w:rsidRDefault="002C3E25" w:rsidP="005B4051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2C3E25" w:rsidRPr="00BA149C" w:rsidRDefault="002C3E25" w:rsidP="005B4051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bottom"/>
                </w:tcPr>
                <w:p w:rsidR="002C3E25" w:rsidRPr="00BA149C" w:rsidRDefault="002C3E25" w:rsidP="005B4051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2C3E25" w:rsidRPr="00BA149C" w:rsidRDefault="002C3E25" w:rsidP="005B4051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2C3E25" w:rsidRPr="00BA149C" w:rsidRDefault="002C3E25" w:rsidP="005B4051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2C3E25" w:rsidRPr="00913C6B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3C6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           »</w:t>
                  </w:r>
                </w:p>
              </w:tc>
            </w:tr>
            <w:tr w:rsidR="002C3E25" w:rsidRPr="00BA149C" w:rsidTr="0014558F">
              <w:trPr>
                <w:gridAfter w:val="1"/>
                <w:wAfter w:w="15" w:type="dxa"/>
                <w:trHeight w:val="586"/>
              </w:trPr>
              <w:tc>
                <w:tcPr>
                  <w:tcW w:w="495" w:type="dxa"/>
                  <w:noWrap/>
                  <w:vAlign w:val="center"/>
                </w:tcPr>
                <w:p w:rsidR="002C3E25" w:rsidRPr="00BA149C" w:rsidRDefault="002C3E25" w:rsidP="005B4051">
                  <w:pPr>
                    <w:jc w:val="center"/>
                    <w:rPr>
                      <w:rFonts w:ascii="Arial" w:hAnsi="Arial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55" w:type="dxa"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Начальник Финансового управления администрации муниципального образования Отрадненский район</w:t>
                  </w:r>
                </w:p>
              </w:tc>
              <w:tc>
                <w:tcPr>
                  <w:tcW w:w="571" w:type="dxa"/>
                  <w:gridSpan w:val="2"/>
                  <w:noWrap/>
                  <w:vAlign w:val="bottom"/>
                </w:tcPr>
                <w:p w:rsidR="002C3E25" w:rsidRPr="00BA149C" w:rsidRDefault="002C3E25" w:rsidP="005B4051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8" w:type="dxa"/>
                  <w:noWrap/>
                  <w:vAlign w:val="bottom"/>
                </w:tcPr>
                <w:p w:rsidR="002C3E25" w:rsidRPr="00BA149C" w:rsidRDefault="002C3E25" w:rsidP="005B4051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2" w:type="dxa"/>
                  <w:noWrap/>
                  <w:vAlign w:val="bottom"/>
                </w:tcPr>
                <w:p w:rsidR="002C3E25" w:rsidRPr="00BA149C" w:rsidRDefault="002C3E25" w:rsidP="005B4051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4" w:type="dxa"/>
                  <w:noWrap/>
                  <w:vAlign w:val="bottom"/>
                </w:tcPr>
                <w:p w:rsidR="002C3E25" w:rsidRPr="00BA149C" w:rsidRDefault="002C3E25" w:rsidP="005B4051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noWrap/>
                  <w:vAlign w:val="bottom"/>
                </w:tcPr>
                <w:p w:rsidR="002C3E25" w:rsidRPr="00BA149C" w:rsidRDefault="002C3E25" w:rsidP="005B4051">
                  <w:pPr>
                    <w:jc w:val="left"/>
                    <w:rPr>
                      <w:rFonts w:ascii="Arial" w:hAnsi="Arial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94" w:type="dxa"/>
                  <w:gridSpan w:val="3"/>
                  <w:noWrap/>
                  <w:vAlign w:val="center"/>
                </w:tcPr>
                <w:p w:rsidR="002C3E25" w:rsidRPr="00BA149C" w:rsidRDefault="002C3E25" w:rsidP="005B4051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  <w:r w:rsidRPr="00BA149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Т.В.Моренко</w:t>
                  </w:r>
                </w:p>
              </w:tc>
            </w:tr>
          </w:tbl>
          <w:p w:rsidR="002C3E25" w:rsidRDefault="002C3E25" w:rsidP="005B405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1455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14558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Pr="000E7289" w:rsidRDefault="002C3E25" w:rsidP="009503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«</w:t>
            </w:r>
            <w:r w:rsidRPr="000E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Приложение14</w:t>
            </w:r>
          </w:p>
        </w:tc>
      </w:tr>
      <w:tr w:rsidR="002C3E25" w:rsidRPr="00FF6746" w:rsidTr="005E3938">
        <w:trPr>
          <w:gridAfter w:val="2"/>
          <w:wAfter w:w="556" w:type="dxa"/>
          <w:trHeight w:val="341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FF674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7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2C3E25" w:rsidRPr="00FF6746" w:rsidTr="005E3938">
        <w:trPr>
          <w:gridAfter w:val="2"/>
          <w:wAfter w:w="556" w:type="dxa"/>
          <w:trHeight w:val="341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FF674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7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2C3E25" w:rsidRPr="00FF6746" w:rsidTr="005E3938">
        <w:trPr>
          <w:gridAfter w:val="2"/>
          <w:wAfter w:w="556" w:type="dxa"/>
          <w:trHeight w:val="341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FF674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7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C3E25" w:rsidRPr="00FF6746" w:rsidTr="005E3938">
        <w:trPr>
          <w:gridAfter w:val="2"/>
          <w:wAfter w:w="556" w:type="dxa"/>
          <w:trHeight w:val="36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FF674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7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</w:t>
            </w:r>
          </w:p>
        </w:tc>
      </w:tr>
      <w:tr w:rsidR="002C3E25" w:rsidRPr="00FF6746" w:rsidTr="005E3938">
        <w:trPr>
          <w:gridAfter w:val="2"/>
          <w:wAfter w:w="556" w:type="dxa"/>
          <w:trHeight w:val="327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FF674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7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2021-2022 годов"</w:t>
            </w:r>
          </w:p>
        </w:tc>
      </w:tr>
      <w:tr w:rsidR="002C3E25" w:rsidRPr="00FF6746" w:rsidTr="005E3938">
        <w:trPr>
          <w:gridAfter w:val="2"/>
          <w:wAfter w:w="556" w:type="dxa"/>
          <w:trHeight w:val="411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FF6746" w:rsidRDefault="002C3E25" w:rsidP="009A3DA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7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 483       </w:t>
            </w:r>
          </w:p>
        </w:tc>
      </w:tr>
      <w:tr w:rsidR="002C3E25" w:rsidRPr="00FF6746" w:rsidTr="005E3938">
        <w:trPr>
          <w:gridAfter w:val="1"/>
          <w:wAfter w:w="531" w:type="dxa"/>
          <w:trHeight w:val="171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2C3E25" w:rsidRPr="00FF6746" w:rsidRDefault="002C3E25" w:rsidP="009A3DA6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</w:tr>
      <w:tr w:rsidR="002C3E25" w:rsidRPr="00FF6746" w:rsidTr="005E3938">
        <w:trPr>
          <w:gridAfter w:val="2"/>
          <w:wAfter w:w="556" w:type="dxa"/>
          <w:trHeight w:val="482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FF6746" w:rsidRDefault="002C3E25" w:rsidP="009A3DA6">
            <w:pPr>
              <w:jc w:val="lef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1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C3E25" w:rsidRPr="00FF6746" w:rsidRDefault="002C3E25" w:rsidP="009A3D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74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2020 год</w:t>
            </w:r>
          </w:p>
        </w:tc>
      </w:tr>
      <w:tr w:rsidR="002C3E25" w:rsidRPr="009A3DA6" w:rsidTr="005E3938">
        <w:trPr>
          <w:gridAfter w:val="1"/>
          <w:wAfter w:w="531" w:type="dxa"/>
          <w:trHeight w:val="299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center"/>
              <w:rPr>
                <w:rFonts w:ascii="Arial" w:hAnsi="Arial" w:cs="Times New Roman"/>
                <w:sz w:val="24"/>
                <w:szCs w:val="24"/>
                <w:lang w:eastAsia="ru-RU"/>
              </w:rPr>
            </w:pPr>
          </w:p>
        </w:tc>
      </w:tr>
      <w:tr w:rsidR="002C3E25" w:rsidRPr="009A3DA6" w:rsidTr="005E3938">
        <w:trPr>
          <w:gridAfter w:val="2"/>
          <w:wAfter w:w="556" w:type="dxa"/>
          <w:trHeight w:val="299"/>
        </w:trPr>
        <w:tc>
          <w:tcPr>
            <w:tcW w:w="1533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0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E25" w:rsidRPr="009A3DA6" w:rsidTr="005E3938">
        <w:trPr>
          <w:trHeight w:val="666"/>
        </w:trPr>
        <w:tc>
          <w:tcPr>
            <w:tcW w:w="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2C3E25" w:rsidRPr="009A3DA6" w:rsidTr="005E3938">
        <w:trPr>
          <w:trHeight w:val="35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-10010,5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1542022,7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-6156,9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431534,7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-4,7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182788,3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3E25" w:rsidRPr="009A3DA6" w:rsidTr="005E3938">
        <w:trPr>
          <w:trHeight w:val="87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55139,8</w:t>
            </w:r>
          </w:p>
        </w:tc>
      </w:tr>
      <w:tr w:rsidR="002C3E25" w:rsidRPr="009A3DA6" w:rsidTr="005E3938">
        <w:trPr>
          <w:trHeight w:val="922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48257,6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48257,6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48257,6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44009,0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34072,0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9387,0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9A3DA6" w:rsidTr="005E3938">
        <w:trPr>
          <w:trHeight w:val="1786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C3E25" w:rsidRPr="009A3DA6" w:rsidTr="005E3938">
        <w:trPr>
          <w:trHeight w:val="103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C3E25" w:rsidRPr="009A3DA6" w:rsidTr="005E3938">
        <w:trPr>
          <w:trHeight w:val="24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879,2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841,2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C3E25" w:rsidRPr="009A3DA6" w:rsidTr="005E3938">
        <w:trPr>
          <w:trHeight w:val="666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C3E25" w:rsidRPr="009A3DA6" w:rsidTr="005E3938">
        <w:trPr>
          <w:trHeight w:val="62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C3E25" w:rsidRPr="009A3DA6" w:rsidTr="005E3938">
        <w:trPr>
          <w:trHeight w:val="192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72 1 00 10150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-4,7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110766,7</w:t>
            </w:r>
          </w:p>
        </w:tc>
      </w:tr>
      <w:tr w:rsidR="002C3E25" w:rsidRPr="009A3DA6" w:rsidTr="005E3938">
        <w:trPr>
          <w:trHeight w:val="95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88595,3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2C3E25" w:rsidRPr="009A3DA6" w:rsidTr="005E3938">
        <w:trPr>
          <w:trHeight w:val="96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20748,0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17420,0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3276,0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26866,0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16933,0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29298,4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28310,0</w:t>
            </w:r>
          </w:p>
        </w:tc>
      </w:tr>
      <w:tr w:rsidR="002C3E25" w:rsidRPr="009A3DA6" w:rsidTr="005E3938">
        <w:trPr>
          <w:trHeight w:val="567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18000,7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10309,3</w:t>
            </w:r>
          </w:p>
        </w:tc>
      </w:tr>
      <w:tr w:rsidR="002C3E25" w:rsidRPr="009A3DA6" w:rsidTr="005E3938">
        <w:trPr>
          <w:trHeight w:val="61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988,4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979,6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9053,3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7796,3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1255,0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9A3DA6" w:rsidTr="005E3938">
        <w:trPr>
          <w:trHeight w:val="208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9A3DA6" w:rsidTr="005E3938">
        <w:trPr>
          <w:trHeight w:val="62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-4,7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7951,8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-4,7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7951,8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-4,7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7951,8</w:t>
            </w:r>
          </w:p>
        </w:tc>
      </w:tr>
      <w:tr w:rsidR="002C3E25" w:rsidRPr="009A3DA6" w:rsidTr="005E3938">
        <w:trPr>
          <w:trHeight w:val="188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2C3E25" w:rsidRPr="009A3DA6" w:rsidTr="005E3938">
        <w:trPr>
          <w:trHeight w:val="104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160,4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7722,3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-4,7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-4,7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</w:tr>
      <w:tr w:rsidR="002C3E25" w:rsidRPr="009A3DA6" w:rsidTr="005E3938">
        <w:trPr>
          <w:trHeight w:val="2382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12127,0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7899,3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369,8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C3E25" w:rsidRPr="009A3DA6" w:rsidTr="005E3938">
        <w:trPr>
          <w:trHeight w:val="42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72 1 00 54690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892,6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6524,5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6042,0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5798,0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5525,0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3E25" w:rsidRPr="009A3DA6" w:rsidTr="005E3938">
        <w:trPr>
          <w:trHeight w:val="1786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C3E25" w:rsidRPr="009A3DA6" w:rsidTr="005E3938">
        <w:trPr>
          <w:trHeight w:val="68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9A3DA6" w:rsidTr="005E3938">
        <w:trPr>
          <w:trHeight w:val="666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5E3938">
        <w:trPr>
          <w:trHeight w:val="936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158,3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48709,3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42670,6</w:t>
            </w:r>
          </w:p>
        </w:tc>
      </w:tr>
      <w:tr w:rsidR="002C3E25" w:rsidRPr="009A3DA6" w:rsidTr="005E3938">
        <w:trPr>
          <w:trHeight w:val="922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42670,6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42670,6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2C3E25" w:rsidRPr="009A3DA6" w:rsidTr="005E3938">
        <w:trPr>
          <w:trHeight w:val="6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42624,6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C3E25" w:rsidRPr="009A3DA6" w:rsidTr="005E3938">
        <w:trPr>
          <w:trHeight w:val="148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62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500,8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5498,9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5303,0</w:t>
            </w:r>
          </w:p>
        </w:tc>
      </w:tr>
      <w:tr w:rsidR="002C3E25" w:rsidRPr="009A3DA6" w:rsidTr="005E3938">
        <w:trPr>
          <w:trHeight w:val="936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-5114,6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67831,1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-5114,6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67733,6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-5114,6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-5114,6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-5114,6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-5114,6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-5114,6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38285,4</w:t>
            </w:r>
          </w:p>
        </w:tc>
      </w:tr>
      <w:tr w:rsidR="002C3E25" w:rsidRPr="009A3DA6" w:rsidTr="005E3938">
        <w:trPr>
          <w:trHeight w:val="992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29448,2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водоснабжения населения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1794,2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14 1 01 10330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S0330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27654,0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9A3DA6" w:rsidTr="005E3938">
        <w:trPr>
          <w:trHeight w:val="42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9A3DA6" w:rsidTr="005E3938">
        <w:trPr>
          <w:trHeight w:val="1786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3E25" w:rsidRPr="009A3DA6" w:rsidTr="005E3938">
        <w:trPr>
          <w:trHeight w:val="148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-1195,9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-1195,9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-1195,9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-1195,9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-1195,9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3E25" w:rsidRPr="009A3DA6" w:rsidTr="005E3938">
        <w:trPr>
          <w:trHeight w:val="1602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-1195,9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11066,0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181,2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-1195,9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10884,8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105214,8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101907,0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61638,3</w:t>
            </w:r>
          </w:p>
        </w:tc>
      </w:tr>
      <w:tr w:rsidR="002C3E25" w:rsidRPr="009A3DA6" w:rsidTr="005E3938">
        <w:trPr>
          <w:trHeight w:val="1517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32754,5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484,1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32270,4</w:t>
            </w:r>
          </w:p>
        </w:tc>
      </w:tr>
      <w:tr w:rsidR="002C3E25" w:rsidRPr="009A3DA6" w:rsidTr="005E3938">
        <w:trPr>
          <w:trHeight w:val="90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28883,8</w:t>
            </w:r>
          </w:p>
        </w:tc>
      </w:tr>
      <w:tr w:rsidR="002C3E25" w:rsidRPr="009A3DA6" w:rsidTr="005E3938">
        <w:trPr>
          <w:trHeight w:val="327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426,9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28456,9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40268,7</w:t>
            </w:r>
          </w:p>
        </w:tc>
      </w:tr>
      <w:tr w:rsidR="002C3E25" w:rsidRPr="009A3DA6" w:rsidTr="005E3938">
        <w:trPr>
          <w:trHeight w:val="266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попе-чения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3E25" w:rsidRPr="009A3DA6" w:rsidTr="005E3938">
        <w:trPr>
          <w:trHeight w:val="1247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34023,6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33983,4</w:t>
            </w:r>
          </w:p>
        </w:tc>
      </w:tr>
      <w:tr w:rsidR="002C3E25" w:rsidRPr="009A3DA6" w:rsidTr="005E3938">
        <w:trPr>
          <w:trHeight w:val="1247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6179,1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инициативного бюджетирование в Краснодарском крае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72 2 00 12950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72 2 00 12950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8531,4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28816,7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14512,7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11094,9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3415,0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14304,0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3E25" w:rsidRPr="009A3DA6" w:rsidTr="005E3938">
        <w:trPr>
          <w:trHeight w:val="327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C3E25" w:rsidRPr="009A3DA6" w:rsidTr="005E3938">
        <w:trPr>
          <w:trHeight w:val="992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-3853,6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955180,9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-3179,4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949113,4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284593,6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</w:tr>
      <w:tr w:rsidR="002C3E25" w:rsidRPr="009A3DA6" w:rsidTr="005E3938">
        <w:trPr>
          <w:trHeight w:val="63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284528,3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284528,3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284528,3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E20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2C3E25" w:rsidRPr="009A3DA6" w:rsidTr="005E3938">
        <w:trPr>
          <w:trHeight w:val="723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1289,0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3041,1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E20A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696,0</w:t>
            </w:r>
          </w:p>
        </w:tc>
      </w:tr>
      <w:tr w:rsidR="002C3E25" w:rsidRPr="009A3DA6" w:rsidTr="005E3938">
        <w:trPr>
          <w:trHeight w:val="1786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3893,1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170571,3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170571,3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05,3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427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05,3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7292,6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7292,6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-313,8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590006,4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395,5</w:t>
            </w:r>
          </w:p>
        </w:tc>
      </w:tr>
      <w:tr w:rsidR="002C3E25" w:rsidRPr="009A3DA6" w:rsidTr="005E3938">
        <w:trPr>
          <w:trHeight w:val="666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-313,8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589610,9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-313,8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589610,9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-313,8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581129,4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11786,8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764,6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11736,5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помещений муниципальных дошкольных общеобразовательных и общеобразовательных организаций оборудованием для обеззараживания воздуха, предназначенным для работы в присутствии людей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S2400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2C3E25" w:rsidRPr="009A3DA6" w:rsidTr="005E3938">
        <w:trPr>
          <w:trHeight w:val="1786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6288,8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344246,7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-313,8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1719,3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-313,8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1719,3</w:t>
            </w:r>
          </w:p>
        </w:tc>
      </w:tr>
      <w:tr w:rsidR="002C3E25" w:rsidRPr="009A3DA6" w:rsidTr="005E3938">
        <w:trPr>
          <w:trHeight w:val="235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2889,4</w:t>
            </w:r>
          </w:p>
        </w:tc>
      </w:tr>
      <w:tr w:rsidR="002C3E25" w:rsidRPr="009A3DA6" w:rsidTr="005E3938">
        <w:trPr>
          <w:trHeight w:val="53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2889,4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-764,6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110413,1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-764,6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110413,1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79593,5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20187,8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59405,7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13791,0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9608,8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8481,5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2C3E25" w:rsidRPr="009A3DA6" w:rsidTr="005E3938">
        <w:trPr>
          <w:trHeight w:val="922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A3DA6">
              <w:rPr>
                <w:rFonts w:ascii="Times New Roman" w:hAnsi="Times New Roman" w:cs="Times New Roman"/>
                <w:color w:val="000000"/>
                <w:lang w:eastAsia="ru-RU"/>
              </w:rPr>
              <w:t>Создание (обновление) материально</w:t>
            </w:r>
            <w:r w:rsidRPr="009A3DA6">
              <w:rPr>
                <w:rFonts w:ascii="Times New Roman" w:hAnsi="Times New Roman" w:cs="Times New Roman"/>
                <w:color w:val="000000"/>
                <w:lang w:eastAsia="ru-RU"/>
              </w:rPr>
              <w:noBreakHyphen/>
              <w:t>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7329,8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49212,5</w:t>
            </w:r>
          </w:p>
        </w:tc>
      </w:tr>
      <w:tr w:rsidR="002C3E25" w:rsidRPr="009A3DA6" w:rsidTr="005E3938">
        <w:trPr>
          <w:trHeight w:val="652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49212,5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49212,5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49212,5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46191,6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46191,6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2503,3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2503,3</w:t>
            </w:r>
          </w:p>
        </w:tc>
      </w:tr>
      <w:tr w:rsidR="002C3E25" w:rsidRPr="009A3DA6" w:rsidTr="005E3938">
        <w:trPr>
          <w:trHeight w:val="1786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517,6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517,6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-2865,6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-2865,6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-2865,6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756,0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-2865,6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C3E25" w:rsidRPr="009A3DA6" w:rsidTr="005E3938">
        <w:trPr>
          <w:trHeight w:val="552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9A3DA6" w:rsidTr="005E3938">
        <w:trPr>
          <w:trHeight w:val="1262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-2865,6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-2865,6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23639,9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</w:tr>
      <w:tr w:rsidR="002C3E25" w:rsidRPr="009A3DA6" w:rsidTr="005E3938">
        <w:trPr>
          <w:trHeight w:val="62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19669,9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2C3E25" w:rsidRPr="009A3DA6" w:rsidTr="005E3938">
        <w:trPr>
          <w:trHeight w:val="62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19592,9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12398,2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3747,6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-674,2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-674,2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2C3E25" w:rsidRPr="009A3DA6" w:rsidTr="005E3938">
        <w:trPr>
          <w:trHeight w:val="68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-674,2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-674,2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-674,2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-674,2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-674,2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5967,9</w:t>
            </w:r>
          </w:p>
        </w:tc>
      </w:tr>
      <w:tr w:rsidR="002C3E25" w:rsidRPr="009A3DA6" w:rsidTr="005E3938">
        <w:trPr>
          <w:trHeight w:val="1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76585,6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21769,5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21769,5</w:t>
            </w:r>
          </w:p>
        </w:tc>
      </w:tr>
      <w:tr w:rsidR="002C3E25" w:rsidRPr="009A3DA6" w:rsidTr="005E3938">
        <w:trPr>
          <w:trHeight w:val="68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21769,5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21769,5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21769,5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21171,3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21171,3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C3E25" w:rsidRPr="009A3DA6" w:rsidTr="005E3938">
        <w:trPr>
          <w:trHeight w:val="1786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248,2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54816,1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53325,8</w:t>
            </w:r>
          </w:p>
        </w:tc>
      </w:tr>
      <w:tr w:rsidR="002C3E25" w:rsidRPr="009A3DA6" w:rsidTr="005E3938">
        <w:trPr>
          <w:trHeight w:val="652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53225,8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-929,0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3549,5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-929,0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3549,5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-929,0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3549,5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-929,0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3549,5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S2960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49638,2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49638,2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49351,2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30691,7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16773,8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635,7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5E3938">
        <w:trPr>
          <w:trHeight w:val="90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C3E25" w:rsidRPr="009A3DA6" w:rsidTr="005E3938">
        <w:trPr>
          <w:trHeight w:val="652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44869,8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44869,8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42785,8</w:t>
            </w:r>
          </w:p>
        </w:tc>
      </w:tr>
      <w:tr w:rsidR="002C3E25" w:rsidRPr="009A3DA6" w:rsidTr="005E3938">
        <w:trPr>
          <w:trHeight w:val="666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42785,8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42785,8</w:t>
            </w:r>
          </w:p>
        </w:tc>
      </w:tr>
      <w:tr w:rsidR="002C3E25" w:rsidRPr="009A3DA6" w:rsidTr="005E3938">
        <w:trPr>
          <w:trHeight w:val="158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42785,8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31522,1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31522,1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2C3E25" w:rsidRPr="009A3DA6" w:rsidTr="005E3938">
        <w:trPr>
          <w:trHeight w:val="119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1872,7</w:t>
            </w:r>
          </w:p>
        </w:tc>
      </w:tr>
      <w:tr w:rsidR="002C3E25" w:rsidRPr="009A3DA6" w:rsidTr="005E3938">
        <w:trPr>
          <w:trHeight w:val="866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5E3938">
        <w:trPr>
          <w:trHeight w:val="121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9A3DA6" w:rsidTr="005E3938">
        <w:trPr>
          <w:trHeight w:val="68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5E3938">
        <w:trPr>
          <w:trHeight w:val="652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5E3938">
        <w:trPr>
          <w:trHeight w:val="1517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C3E25" w:rsidRPr="009A3DA6" w:rsidTr="005E3938">
        <w:trPr>
          <w:trHeight w:val="610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C3E25" w:rsidRPr="009A3DA6" w:rsidTr="005E3938">
        <w:trPr>
          <w:trHeight w:val="157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1884,0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3535,0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3535,0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2550,0</w:t>
            </w:r>
          </w:p>
        </w:tc>
      </w:tr>
      <w:tr w:rsidR="002C3E25" w:rsidRPr="009A3DA6" w:rsidTr="005E3938">
        <w:trPr>
          <w:trHeight w:val="89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C3E25" w:rsidRPr="009A3DA6" w:rsidTr="005E3938">
        <w:trPr>
          <w:trHeight w:val="595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C3E25" w:rsidRPr="009A3DA6" w:rsidTr="005E3938">
        <w:trPr>
          <w:trHeight w:val="299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9A3DA6" w:rsidRDefault="002C3E25" w:rsidP="009A3D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</w:tr>
      <w:tr w:rsidR="002C3E25" w:rsidRPr="009A3DA6" w:rsidTr="005E3938">
        <w:trPr>
          <w:trHeight w:val="241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5037B" w:rsidRDefault="002C3E25" w:rsidP="009A3DA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3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C3E25" w:rsidRPr="009A3DA6" w:rsidTr="005E3938">
        <w:trPr>
          <w:trHeight w:val="15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2C3E25" w:rsidRPr="009A3DA6" w:rsidTr="005E3938">
        <w:trPr>
          <w:trHeight w:val="241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2C3E25" w:rsidRPr="005B4051" w:rsidTr="005E3938">
        <w:trPr>
          <w:trHeight w:val="552"/>
        </w:trPr>
        <w:tc>
          <w:tcPr>
            <w:tcW w:w="69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D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9A3DA6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5B4051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5B4051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4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5B40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Т.В. Моренко</w:t>
            </w:r>
          </w:p>
        </w:tc>
      </w:tr>
      <w:tr w:rsidR="002C3E25" w:rsidRPr="005B4051" w:rsidTr="005E3938">
        <w:trPr>
          <w:trHeight w:val="241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9A3DA6" w:rsidRDefault="002C3E25" w:rsidP="009A3DA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5B4051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5B4051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5B4051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5B4051" w:rsidRDefault="002C3E25" w:rsidP="009A3DA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E25" w:rsidRPr="008B45D2" w:rsidTr="005E3938">
        <w:trPr>
          <w:gridBefore w:val="1"/>
          <w:wBefore w:w="11" w:type="dxa"/>
          <w:trHeight w:val="348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Приложение15</w:t>
            </w:r>
          </w:p>
        </w:tc>
      </w:tr>
      <w:tr w:rsidR="002C3E25" w:rsidRPr="008B45D2" w:rsidTr="005E3938">
        <w:trPr>
          <w:gridBefore w:val="1"/>
          <w:wBefore w:w="11" w:type="dxa"/>
          <w:trHeight w:val="348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2C3E25" w:rsidRPr="008B45D2" w:rsidTr="005E3938">
        <w:trPr>
          <w:gridBefore w:val="1"/>
          <w:wBefore w:w="11" w:type="dxa"/>
          <w:trHeight w:val="348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2C3E25" w:rsidRPr="008B45D2" w:rsidTr="005E3938">
        <w:trPr>
          <w:gridBefore w:val="1"/>
          <w:wBefore w:w="11" w:type="dxa"/>
          <w:trHeight w:val="348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2C3E25" w:rsidRPr="008B45D2" w:rsidTr="005E3938">
        <w:trPr>
          <w:gridBefore w:val="1"/>
          <w:wBefore w:w="11" w:type="dxa"/>
          <w:trHeight w:val="320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2020 год и на плановый </w:t>
            </w:r>
          </w:p>
        </w:tc>
      </w:tr>
      <w:tr w:rsidR="002C3E25" w:rsidRPr="008B45D2" w:rsidTr="005E3938">
        <w:trPr>
          <w:gridBefore w:val="1"/>
          <w:wBefore w:w="11" w:type="dxa"/>
          <w:trHeight w:val="421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2021-2022 годов"</w:t>
            </w:r>
          </w:p>
        </w:tc>
      </w:tr>
      <w:tr w:rsidR="002C3E25" w:rsidRPr="008B45D2" w:rsidTr="005E3938">
        <w:trPr>
          <w:gridBefore w:val="1"/>
          <w:wBefore w:w="11" w:type="dxa"/>
          <w:trHeight w:val="464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05.12.2019   № 483       </w:t>
            </w:r>
          </w:p>
        </w:tc>
      </w:tr>
      <w:tr w:rsidR="002C3E25" w:rsidRPr="008B45D2" w:rsidTr="005E3938">
        <w:trPr>
          <w:gridBefore w:val="1"/>
          <w:wBefore w:w="11" w:type="dxa"/>
          <w:trHeight w:val="247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2C3E25" w:rsidRPr="008B45D2" w:rsidTr="005E3938">
        <w:trPr>
          <w:gridBefore w:val="1"/>
          <w:wBefore w:w="11" w:type="dxa"/>
          <w:trHeight w:val="581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2021 и 2022 годы</w:t>
            </w:r>
          </w:p>
        </w:tc>
      </w:tr>
      <w:tr w:rsidR="002C3E25" w:rsidRPr="008B45D2" w:rsidTr="005E3938">
        <w:trPr>
          <w:gridBefore w:val="1"/>
          <w:wBefore w:w="11" w:type="dxa"/>
          <w:trHeight w:val="29"/>
        </w:trPr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center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</w:tr>
      <w:tr w:rsidR="002C3E25" w:rsidRPr="008B45D2" w:rsidTr="005E3938">
        <w:trPr>
          <w:gridBefore w:val="1"/>
          <w:wBefore w:w="11" w:type="dxa"/>
          <w:trHeight w:val="362"/>
        </w:trPr>
        <w:tc>
          <w:tcPr>
            <w:tcW w:w="1587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(тыс.рублей)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5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E25" w:rsidRPr="008B45D2" w:rsidTr="005E3938">
        <w:trPr>
          <w:gridBefore w:val="1"/>
          <w:wBefore w:w="11" w:type="dxa"/>
          <w:trHeight w:val="276"/>
        </w:trPr>
        <w:tc>
          <w:tcPr>
            <w:tcW w:w="4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2C3E25" w:rsidRPr="008B45D2" w:rsidTr="005E3938">
        <w:trPr>
          <w:gridBefore w:val="1"/>
          <w:wBefore w:w="11" w:type="dxa"/>
          <w:trHeight w:val="450"/>
        </w:trPr>
        <w:tc>
          <w:tcPr>
            <w:tcW w:w="4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E25" w:rsidRPr="008B45D2" w:rsidTr="005E3938">
        <w:trPr>
          <w:gridBefore w:val="1"/>
          <w:wBefore w:w="11" w:type="dxa"/>
          <w:trHeight w:val="362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433370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433370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1236712,4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433370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433370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1242580,8</w:t>
            </w:r>
          </w:p>
        </w:tc>
      </w:tr>
      <w:tr w:rsidR="002C3E25" w:rsidRPr="008B45D2" w:rsidTr="005E3938">
        <w:trPr>
          <w:gridBefore w:val="1"/>
          <w:wBefore w:w="11" w:type="dxa"/>
          <w:trHeight w:val="435"/>
        </w:trPr>
        <w:tc>
          <w:tcPr>
            <w:tcW w:w="4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283066,0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282867,5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116697,3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115044,6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3E25" w:rsidRPr="008B45D2" w:rsidTr="005E3938">
        <w:trPr>
          <w:gridBefore w:val="1"/>
          <w:wBefore w:w="11" w:type="dxa"/>
          <w:trHeight w:val="1292"/>
        </w:trPr>
        <w:tc>
          <w:tcPr>
            <w:tcW w:w="4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3E25" w:rsidRPr="008B45D2" w:rsidTr="005E3938">
        <w:trPr>
          <w:gridBefore w:val="1"/>
          <w:wBefore w:w="11" w:type="dxa"/>
          <w:trHeight w:val="538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3E25" w:rsidRPr="008B45D2" w:rsidTr="005E3938">
        <w:trPr>
          <w:gridBefore w:val="1"/>
          <w:wBefore w:w="11" w:type="dxa"/>
          <w:trHeight w:val="92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3E25" w:rsidRPr="008B45D2" w:rsidTr="005E3938">
        <w:trPr>
          <w:gridBefore w:val="1"/>
          <w:wBefore w:w="11" w:type="dxa"/>
          <w:trHeight w:val="421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3E25" w:rsidRPr="008B45D2" w:rsidTr="005E3938">
        <w:trPr>
          <w:gridBefore w:val="1"/>
          <w:wBefore w:w="11" w:type="dxa"/>
          <w:trHeight w:val="1248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1869,4</w:t>
            </w:r>
          </w:p>
        </w:tc>
      </w:tr>
      <w:tr w:rsidR="002C3E25" w:rsidRPr="008B45D2" w:rsidTr="005E3938">
        <w:trPr>
          <w:gridBefore w:val="1"/>
          <w:wBefore w:w="11" w:type="dxa"/>
          <w:trHeight w:val="653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1E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53727,4</w:t>
            </w:r>
          </w:p>
        </w:tc>
      </w:tr>
      <w:tr w:rsidR="002C3E25" w:rsidRPr="008B45D2" w:rsidTr="005E3938">
        <w:trPr>
          <w:gridBefore w:val="1"/>
          <w:wBefore w:w="11" w:type="dxa"/>
          <w:trHeight w:val="123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1E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2C3E25" w:rsidRPr="008B45D2" w:rsidTr="005E3938">
        <w:trPr>
          <w:gridBefore w:val="1"/>
          <w:wBefore w:w="11" w:type="dxa"/>
          <w:trHeight w:val="62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1E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1E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46405,6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42157,0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5887,0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8B45D2" w:rsidTr="005E3938">
        <w:trPr>
          <w:gridBefore w:val="1"/>
          <w:wBefore w:w="11" w:type="dxa"/>
          <w:trHeight w:val="392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8B45D2" w:rsidTr="005E3938">
        <w:trPr>
          <w:gridBefore w:val="1"/>
          <w:wBefore w:w="11" w:type="dxa"/>
          <w:trHeight w:val="213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640,6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3458,0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3112,2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C3E25" w:rsidRPr="008B45D2" w:rsidTr="005E3938">
        <w:trPr>
          <w:gridBefore w:val="1"/>
          <w:wBefore w:w="11" w:type="dxa"/>
          <w:trHeight w:val="406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1281,6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1117,6</w:t>
            </w:r>
          </w:p>
        </w:tc>
      </w:tr>
      <w:tr w:rsidR="002C3E25" w:rsidRPr="008B45D2" w:rsidTr="005E3938">
        <w:trPr>
          <w:gridBefore w:val="1"/>
          <w:wBefore w:w="11" w:type="dxa"/>
          <w:trHeight w:val="46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4721,4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4080,6</w:t>
            </w:r>
          </w:p>
        </w:tc>
      </w:tr>
      <w:tr w:rsidR="002C3E25" w:rsidRPr="008B45D2" w:rsidTr="005E3938">
        <w:trPr>
          <w:gridBefore w:val="1"/>
          <w:wBefore w:w="11" w:type="dxa"/>
          <w:trHeight w:val="1277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3468,6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640,8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556,9</w:t>
            </w:r>
          </w:p>
        </w:tc>
      </w:tr>
      <w:tr w:rsidR="002C3E25" w:rsidRPr="008B45D2" w:rsidTr="005E3938">
        <w:trPr>
          <w:gridBefore w:val="1"/>
          <w:wBefore w:w="11" w:type="dxa"/>
          <w:trHeight w:val="46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2C3E25" w:rsidRPr="008B45D2" w:rsidTr="005E3938">
        <w:trPr>
          <w:gridBefore w:val="1"/>
          <w:wBefore w:w="11" w:type="dxa"/>
          <w:trHeight w:val="836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1318,8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1278,8</w:t>
            </w:r>
          </w:p>
        </w:tc>
      </w:tr>
      <w:tr w:rsidR="002C3E25" w:rsidRPr="008B45D2" w:rsidTr="005E3938">
        <w:trPr>
          <w:gridBefore w:val="1"/>
          <w:wBefore w:w="11" w:type="dxa"/>
          <w:trHeight w:val="45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8B45D2" w:rsidTr="005E3938">
        <w:trPr>
          <w:gridBefore w:val="1"/>
          <w:wBefore w:w="11" w:type="dxa"/>
          <w:trHeight w:val="1651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59237,3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58351,7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46034,0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45379,1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1569,2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21845,0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20845,0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20017,0</w:t>
            </w:r>
          </w:p>
        </w:tc>
      </w:tr>
      <w:tr w:rsidR="002C3E25" w:rsidRPr="008B45D2" w:rsidTr="005E3938">
        <w:trPr>
          <w:gridBefore w:val="1"/>
          <w:wBefore w:w="11" w:type="dxa"/>
          <w:trHeight w:val="46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15366,0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5433,0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C3E25" w:rsidRPr="008B45D2" w:rsidTr="005E3938">
        <w:trPr>
          <w:gridBefore w:val="1"/>
          <w:wBefore w:w="11" w:type="dxa"/>
          <w:trHeight w:val="46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01 S0610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1025,9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7173,0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6971,0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6771,0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8B45D2" w:rsidTr="005E3938">
        <w:trPr>
          <w:gridBefore w:val="1"/>
          <w:wBefore w:w="11" w:type="dxa"/>
          <w:trHeight w:val="213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9C0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5372,6</w:t>
            </w:r>
          </w:p>
        </w:tc>
      </w:tr>
      <w:tr w:rsidR="002C3E25" w:rsidRPr="008B45D2" w:rsidTr="005E3938">
        <w:trPr>
          <w:gridBefore w:val="1"/>
          <w:wBefore w:w="11" w:type="dxa"/>
          <w:trHeight w:val="538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9C07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5372,6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5376,3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7A7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5372,6</w:t>
            </w:r>
          </w:p>
        </w:tc>
      </w:tr>
      <w:tr w:rsidR="002C3E25" w:rsidRPr="008B45D2" w:rsidTr="005E3938">
        <w:trPr>
          <w:gridBefore w:val="1"/>
          <w:wBefore w:w="11" w:type="dxa"/>
          <w:trHeight w:val="1887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7A7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161,9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7A7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161,9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5151,4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2C3E25" w:rsidRPr="008B45D2" w:rsidTr="005E3938">
        <w:trPr>
          <w:gridBefore w:val="1"/>
          <w:wBefore w:w="11" w:type="dxa"/>
          <w:trHeight w:val="274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8B45D2" w:rsidTr="005E3938">
        <w:trPr>
          <w:gridBefore w:val="1"/>
          <w:wBefore w:w="11" w:type="dxa"/>
          <w:trHeight w:val="95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2C3E25" w:rsidRPr="008B45D2" w:rsidTr="005E3938">
        <w:trPr>
          <w:gridBefore w:val="1"/>
          <w:wBefore w:w="11" w:type="dxa"/>
          <w:trHeight w:val="653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3E25" w:rsidRPr="008B45D2" w:rsidTr="005E3938">
        <w:trPr>
          <w:gridBefore w:val="1"/>
          <w:wBefore w:w="11" w:type="dxa"/>
          <w:trHeight w:val="697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3757,0</w:t>
            </w:r>
          </w:p>
        </w:tc>
      </w:tr>
      <w:tr w:rsidR="002C3E25" w:rsidRPr="008B45D2" w:rsidTr="005E3938">
        <w:trPr>
          <w:gridBefore w:val="1"/>
          <w:wBefore w:w="11" w:type="dxa"/>
          <w:trHeight w:val="493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1524,5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1224,5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2C3E25" w:rsidRPr="008B45D2" w:rsidTr="005E3938">
        <w:trPr>
          <w:gridBefore w:val="1"/>
          <w:wBefore w:w="11" w:type="dxa"/>
          <w:trHeight w:val="973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3E25" w:rsidRPr="008B45D2" w:rsidTr="005E3938">
        <w:trPr>
          <w:gridBefore w:val="1"/>
          <w:wBefore w:w="11" w:type="dxa"/>
          <w:trHeight w:val="1873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3E25" w:rsidRPr="008B45D2" w:rsidTr="005E3938">
        <w:trPr>
          <w:gridBefore w:val="1"/>
          <w:wBefore w:w="11" w:type="dxa"/>
          <w:trHeight w:val="47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2C3E25" w:rsidRPr="008B45D2" w:rsidTr="005E3938">
        <w:trPr>
          <w:gridBefore w:val="1"/>
          <w:wBefore w:w="11" w:type="dxa"/>
          <w:trHeight w:val="421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28377,2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28282,5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26265,0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26265,0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26265,0</w:t>
            </w:r>
          </w:p>
        </w:tc>
      </w:tr>
      <w:tr w:rsidR="002C3E25" w:rsidRPr="008B45D2" w:rsidTr="005E3938">
        <w:trPr>
          <w:gridBefore w:val="1"/>
          <w:wBefore w:w="11" w:type="dxa"/>
          <w:trHeight w:val="406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2C3E25" w:rsidRPr="008B45D2" w:rsidTr="005E3938">
        <w:trPr>
          <w:gridBefore w:val="1"/>
          <w:wBefore w:w="11" w:type="dxa"/>
          <w:trHeight w:val="77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C3E25" w:rsidRPr="008B45D2" w:rsidTr="005E3938">
        <w:trPr>
          <w:gridBefore w:val="1"/>
          <w:wBefore w:w="11" w:type="dxa"/>
          <w:trHeight w:val="182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C3E25" w:rsidRPr="008B45D2" w:rsidTr="005E3938">
        <w:trPr>
          <w:gridBefore w:val="1"/>
          <w:wBefore w:w="11" w:type="dxa"/>
          <w:trHeight w:val="47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C3E25" w:rsidRPr="008B45D2" w:rsidTr="005E3938">
        <w:trPr>
          <w:gridBefore w:val="1"/>
          <w:wBefore w:w="11" w:type="dxa"/>
          <w:trHeight w:val="46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99 9 00 10430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1896,0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3E25" w:rsidRPr="008B45D2" w:rsidTr="005E3938">
        <w:trPr>
          <w:gridBefore w:val="1"/>
          <w:wBefore w:w="11" w:type="dxa"/>
          <w:trHeight w:val="973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3E25" w:rsidRPr="008B45D2" w:rsidTr="005E3938">
        <w:trPr>
          <w:gridBefore w:val="1"/>
          <w:wBefore w:w="11" w:type="dxa"/>
          <w:trHeight w:val="43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2C3E25" w:rsidRPr="008B45D2" w:rsidTr="005E3938">
        <w:trPr>
          <w:gridBefore w:val="1"/>
          <w:wBefore w:w="11" w:type="dxa"/>
          <w:trHeight w:val="988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C3E25" w:rsidRPr="008B45D2" w:rsidTr="005E3938">
        <w:trPr>
          <w:gridBefore w:val="1"/>
          <w:wBefore w:w="11" w:type="dxa"/>
          <w:trHeight w:val="95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C3E25" w:rsidRPr="008B45D2" w:rsidTr="005E3938">
        <w:trPr>
          <w:gridBefore w:val="1"/>
          <w:wBefore w:w="11" w:type="dxa"/>
          <w:trHeight w:val="988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C3E25" w:rsidRPr="008B45D2" w:rsidTr="005E3938">
        <w:trPr>
          <w:gridBefore w:val="1"/>
          <w:wBefore w:w="11" w:type="dxa"/>
          <w:trHeight w:val="973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2C3E25" w:rsidRPr="008B45D2" w:rsidTr="005E3938">
        <w:trPr>
          <w:gridBefore w:val="1"/>
          <w:wBefore w:w="11" w:type="dxa"/>
          <w:trHeight w:val="43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22097,5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1E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C3E25" w:rsidRPr="008B45D2" w:rsidTr="005E3938">
        <w:trPr>
          <w:gridBefore w:val="1"/>
          <w:wBefore w:w="11" w:type="dxa"/>
          <w:trHeight w:val="33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19728,4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8B45D2" w:rsidTr="005E3938">
        <w:trPr>
          <w:gridBefore w:val="1"/>
          <w:wBefore w:w="11" w:type="dxa"/>
          <w:trHeight w:val="43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2C3E25" w:rsidRPr="008B45D2" w:rsidTr="005E3938">
        <w:trPr>
          <w:gridBefore w:val="1"/>
          <w:wBefore w:w="11" w:type="dxa"/>
          <w:trHeight w:val="973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8B45D2" w:rsidTr="005E3938">
        <w:trPr>
          <w:gridBefore w:val="1"/>
          <w:wBefore w:w="11" w:type="dxa"/>
          <w:trHeight w:val="182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8B45D2" w:rsidTr="005E3938">
        <w:trPr>
          <w:gridBefore w:val="1"/>
          <w:wBefore w:w="11" w:type="dxa"/>
          <w:trHeight w:val="33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858,8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858,8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3E25" w:rsidRPr="008B45D2" w:rsidTr="005E3938">
        <w:trPr>
          <w:gridBefore w:val="1"/>
          <w:wBefore w:w="11" w:type="dxa"/>
          <w:trHeight w:val="152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158,8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112771,8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115359,6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3E25" w:rsidRPr="008B45D2" w:rsidTr="005E3938">
        <w:trPr>
          <w:gridBefore w:val="1"/>
          <w:wBefore w:w="11" w:type="dxa"/>
          <w:trHeight w:val="90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3E25" w:rsidRPr="008B45D2" w:rsidTr="005E3938">
        <w:trPr>
          <w:gridBefore w:val="1"/>
          <w:wBefore w:w="11" w:type="dxa"/>
          <w:trHeight w:val="94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109504,0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112091,8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64662,5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67250,3</w:t>
            </w:r>
          </w:p>
        </w:tc>
      </w:tr>
      <w:tr w:rsidR="002C3E25" w:rsidRPr="008B45D2" w:rsidTr="005E3938">
        <w:trPr>
          <w:gridBefore w:val="1"/>
          <w:wBefore w:w="11" w:type="dxa"/>
          <w:trHeight w:val="155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34395,0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35771,0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31479,3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314,8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29964,8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31164,5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D7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365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D7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365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D7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365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44841,5</w:t>
            </w:r>
          </w:p>
        </w:tc>
      </w:tr>
      <w:tr w:rsidR="002C3E25" w:rsidRPr="008B45D2" w:rsidTr="005E3938">
        <w:trPr>
          <w:gridBefore w:val="1"/>
          <w:wBefore w:w="11" w:type="dxa"/>
          <w:trHeight w:val="1277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D7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365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D7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3651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37117,6</w:t>
            </w:r>
          </w:p>
        </w:tc>
      </w:tr>
      <w:tr w:rsidR="002C3E25" w:rsidRPr="008B45D2" w:rsidTr="005E3938">
        <w:trPr>
          <w:gridBefore w:val="1"/>
          <w:wBefore w:w="11" w:type="dxa"/>
          <w:trHeight w:val="1277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C3E25" w:rsidRPr="008B45D2" w:rsidTr="005E3938">
        <w:trPr>
          <w:gridBefore w:val="1"/>
          <w:wBefore w:w="11" w:type="dxa"/>
          <w:trHeight w:val="92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26518,7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C3E25" w:rsidRPr="008B45D2" w:rsidTr="005E3938">
        <w:trPr>
          <w:gridBefore w:val="1"/>
          <w:wBefore w:w="11" w:type="dxa"/>
          <w:trHeight w:val="95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11394,9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1502,3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3E25" w:rsidRPr="008B45D2" w:rsidTr="005E3938">
        <w:trPr>
          <w:gridBefore w:val="1"/>
          <w:wBefore w:w="11" w:type="dxa"/>
          <w:trHeight w:val="92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3E25" w:rsidRPr="008B45D2" w:rsidTr="005E3938">
        <w:trPr>
          <w:gridBefore w:val="1"/>
          <w:wBefore w:w="11" w:type="dxa"/>
          <w:trHeight w:val="1423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3E25" w:rsidRPr="008B45D2" w:rsidTr="005E3938">
        <w:trPr>
          <w:gridBefore w:val="1"/>
          <w:wBefore w:w="11" w:type="dxa"/>
          <w:trHeight w:val="136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C3E25" w:rsidRPr="008B45D2" w:rsidTr="005E3938">
        <w:trPr>
          <w:gridBefore w:val="1"/>
          <w:wBefore w:w="11" w:type="dxa"/>
          <w:trHeight w:val="1321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347,5</w:t>
            </w:r>
          </w:p>
        </w:tc>
      </w:tr>
      <w:tr w:rsidR="002C3E25" w:rsidRPr="008B45D2" w:rsidTr="005E3938">
        <w:trPr>
          <w:gridBefore w:val="1"/>
          <w:wBefore w:w="11" w:type="dxa"/>
          <w:trHeight w:val="46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C3E25" w:rsidRPr="008B45D2" w:rsidTr="005E3938">
        <w:trPr>
          <w:gridBefore w:val="1"/>
          <w:wBefore w:w="11" w:type="dxa"/>
          <w:trHeight w:val="538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3676CA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818283,6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3676CA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808475,8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811541,9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801734,1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8A71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B263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1E1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567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1E1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567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1E1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257778,6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567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257264,3</w:t>
            </w:r>
          </w:p>
        </w:tc>
      </w:tr>
      <w:tr w:rsidR="002C3E25" w:rsidRPr="008B45D2" w:rsidTr="005E3938">
        <w:trPr>
          <w:gridBefore w:val="1"/>
          <w:wBefore w:w="11" w:type="dxa"/>
          <w:trHeight w:val="213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1E1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4048,7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567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4229,2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1E1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4048,7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5679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4229,2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173129,9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79905,2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80600,0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79905,2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485690,3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477664,1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485690,3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477664,1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B016E1" w:rsidRDefault="002C3E25" w:rsidP="00B01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485690,3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477664,1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478204,9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473022,3</w:t>
            </w:r>
          </w:p>
        </w:tc>
      </w:tr>
      <w:tr w:rsidR="002C3E25" w:rsidRPr="008B45D2" w:rsidTr="005E3938">
        <w:trPr>
          <w:gridBefore w:val="1"/>
          <w:wBefore w:w="11" w:type="dxa"/>
          <w:trHeight w:val="1858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180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6540,6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4D3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6795,0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180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6540,6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4D3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6795,0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343424,1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2198,3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2114,1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2198,3</w:t>
            </w:r>
          </w:p>
        </w:tc>
      </w:tr>
      <w:tr w:rsidR="002C3E25" w:rsidRPr="008B45D2" w:rsidTr="005E3938">
        <w:trPr>
          <w:gridBefore w:val="1"/>
          <w:wBefore w:w="11" w:type="dxa"/>
          <w:trHeight w:val="274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1756,6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90722,7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90022,0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90722,7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90022,0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4820,5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E25" w:rsidRPr="00DF32DE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DF32DE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32D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2C3E25" w:rsidRPr="008B45D2" w:rsidTr="005E3938">
        <w:trPr>
          <w:gridBefore w:val="1"/>
          <w:wBefore w:w="11" w:type="dxa"/>
          <w:trHeight w:val="401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(обновление) материально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S1690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653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S0600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S0600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755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43019,7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92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42040,7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755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43019,7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92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42040,7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755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43019,7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92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42040,7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7552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43019,7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923A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42040,7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42481,6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41481,0</w:t>
            </w:r>
          </w:p>
        </w:tc>
      </w:tr>
      <w:tr w:rsidR="002C3E25" w:rsidRPr="008B45D2" w:rsidTr="005E3938">
        <w:trPr>
          <w:gridBefore w:val="1"/>
          <w:wBefore w:w="11" w:type="dxa"/>
          <w:trHeight w:val="1843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559,7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538,1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983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559,7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077B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983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3965,6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077B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983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3965,6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077B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center"/>
              <w:rPr>
                <w:rFonts w:cs="Times New Roman"/>
              </w:rPr>
            </w:pPr>
            <w:r w:rsidRPr="009836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3965,6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4065,6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3965,6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2C3E25" w:rsidRPr="008B45D2" w:rsidTr="005E3938">
        <w:trPr>
          <w:gridBefore w:val="1"/>
          <w:wBefore w:w="11" w:type="dxa"/>
          <w:trHeight w:val="139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2865,6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20987,7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20799,4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17017,7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16899,4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2C3E25" w:rsidTr="005E3938">
        <w:tblPrEx>
          <w:tblBorders>
            <w:top w:val="single" w:sz="4" w:space="0" w:color="auto"/>
          </w:tblBorders>
          <w:tblLook w:val="0000"/>
        </w:tblPrEx>
        <w:trPr>
          <w:gridBefore w:val="1"/>
          <w:wBefore w:w="11" w:type="dxa"/>
          <w:trHeight w:val="97"/>
        </w:trPr>
        <w:tc>
          <w:tcPr>
            <w:tcW w:w="1587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860,7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2C3E25" w:rsidRPr="008B45D2" w:rsidTr="005E3938">
        <w:trPr>
          <w:gridBefore w:val="1"/>
          <w:wBefore w:w="11" w:type="dxa"/>
          <w:trHeight w:val="46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194,2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2C3E25" w:rsidRPr="008B45D2" w:rsidTr="005E3938">
        <w:trPr>
          <w:gridBefore w:val="1"/>
          <w:wBefore w:w="11" w:type="dxa"/>
          <w:trHeight w:val="45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293,4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C3E25" w:rsidRPr="008B45D2" w:rsidTr="005E3938">
        <w:trPr>
          <w:gridBefore w:val="1"/>
          <w:wBefore w:w="11" w:type="dxa"/>
          <w:trHeight w:val="1248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6741,7</w:t>
            </w:r>
          </w:p>
        </w:tc>
      </w:tr>
      <w:tr w:rsidR="002C3E25" w:rsidRPr="008B45D2" w:rsidTr="005E3938">
        <w:trPr>
          <w:gridBefore w:val="1"/>
          <w:wBefore w:w="11" w:type="dxa"/>
          <w:trHeight w:val="46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6674,3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58213,8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61148,5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24127,5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20565,6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19862,2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20307,5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19593,7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20307,5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19593,7</w:t>
            </w:r>
          </w:p>
        </w:tc>
      </w:tr>
      <w:tr w:rsidR="002C3E25" w:rsidRPr="008B45D2" w:rsidTr="005E3938">
        <w:trPr>
          <w:gridBefore w:val="1"/>
          <w:wBefore w:w="11" w:type="dxa"/>
          <w:trHeight w:val="182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C3E25" w:rsidRPr="008B45D2" w:rsidTr="005E3938">
        <w:trPr>
          <w:gridBefore w:val="1"/>
          <w:wBefore w:w="11" w:type="dxa"/>
          <w:trHeight w:val="508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37648,2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37021,0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36157,9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35621,0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36057,9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35521,0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C3E25" w:rsidRPr="008B45D2" w:rsidTr="005E3938">
        <w:trPr>
          <w:gridBefore w:val="1"/>
          <w:wBefore w:w="11" w:type="dxa"/>
          <w:trHeight w:val="682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C3E25" w:rsidRPr="008B45D2" w:rsidTr="005E3938">
        <w:trPr>
          <w:gridBefore w:val="1"/>
          <w:wBefore w:w="11" w:type="dxa"/>
          <w:trHeight w:val="43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421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34719,8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34719,8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34432,8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33934,0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30011,7</w:t>
            </w:r>
          </w:p>
        </w:tc>
      </w:tr>
      <w:tr w:rsidR="002C3E25" w:rsidRPr="008B45D2" w:rsidTr="005E3938">
        <w:trPr>
          <w:gridBefore w:val="1"/>
          <w:wBefore w:w="11" w:type="dxa"/>
          <w:trHeight w:val="406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3921,1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3422,3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8B45D2" w:rsidTr="005E3938">
        <w:trPr>
          <w:gridBefore w:val="1"/>
          <w:wBefore w:w="11" w:type="dxa"/>
          <w:trHeight w:val="1234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1319,3</w:t>
            </w:r>
          </w:p>
        </w:tc>
      </w:tr>
      <w:tr w:rsidR="002C3E25" w:rsidRPr="008B45D2" w:rsidTr="005E3938">
        <w:trPr>
          <w:gridBefore w:val="1"/>
          <w:wBefore w:w="11" w:type="dxa"/>
          <w:trHeight w:val="406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C3E25" w:rsidRPr="008B45D2" w:rsidTr="005E3938">
        <w:trPr>
          <w:gridBefore w:val="1"/>
          <w:wBefore w:w="11" w:type="dxa"/>
          <w:trHeight w:val="63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35659,0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34045,3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35659,0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2C3E25" w:rsidRPr="008B45D2" w:rsidTr="005E3938">
        <w:trPr>
          <w:gridBefore w:val="1"/>
          <w:wBefore w:w="11" w:type="dxa"/>
          <w:trHeight w:val="182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32311,3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30646,6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28131,3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29003,6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28131,3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29003,6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923,0</w:t>
            </w:r>
          </w:p>
        </w:tc>
      </w:tr>
      <w:tr w:rsidR="002C3E25" w:rsidRPr="008B45D2" w:rsidTr="005E3938">
        <w:trPr>
          <w:gridBefore w:val="1"/>
          <w:wBefore w:w="11" w:type="dxa"/>
          <w:trHeight w:val="886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 и массового спорта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S2620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1248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1387,0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3478,4</w:t>
            </w:r>
          </w:p>
        </w:tc>
      </w:tr>
      <w:tr w:rsidR="002C3E25" w:rsidRPr="008B45D2" w:rsidTr="005E3938">
        <w:trPr>
          <w:gridBefore w:val="1"/>
          <w:wBefore w:w="11" w:type="dxa"/>
          <w:trHeight w:val="182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3278,4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C3E25" w:rsidRPr="008B45D2" w:rsidTr="005E3938">
        <w:trPr>
          <w:gridBefore w:val="1"/>
          <w:wBefore w:w="11" w:type="dxa"/>
          <w:trHeight w:val="91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C3E25" w:rsidRPr="008B45D2" w:rsidTr="005E3938">
        <w:trPr>
          <w:gridBefore w:val="1"/>
          <w:wBefore w:w="11" w:type="dxa"/>
          <w:trHeight w:val="182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C3E25" w:rsidRPr="008B45D2" w:rsidTr="005E3938">
        <w:trPr>
          <w:gridBefore w:val="1"/>
          <w:wBefore w:w="11" w:type="dxa"/>
          <w:trHeight w:val="1219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2C3E25" w:rsidRPr="008B45D2" w:rsidTr="005E3938">
        <w:trPr>
          <w:gridBefore w:val="1"/>
          <w:wBefore w:w="11" w:type="dxa"/>
          <w:trHeight w:val="43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tabs>
                <w:tab w:val="center" w:pos="-1370"/>
                <w:tab w:val="left" w:pos="675"/>
              </w:tabs>
              <w:ind w:left="-2315" w:right="1484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10,0</w:t>
            </w:r>
          </w:p>
        </w:tc>
      </w:tr>
      <w:tr w:rsidR="002C3E25" w:rsidRPr="008B45D2" w:rsidTr="005E3938">
        <w:trPr>
          <w:gridBefore w:val="1"/>
          <w:wBefore w:w="11" w:type="dxa"/>
          <w:trHeight w:val="610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C3E25" w:rsidRPr="008B45D2" w:rsidTr="005E3938">
        <w:trPr>
          <w:gridBefore w:val="1"/>
          <w:wBefore w:w="11" w:type="dxa"/>
          <w:trHeight w:val="43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  <w:r w:rsidRPr="008B45D2">
              <w:rPr>
                <w:rFonts w:ascii="Arial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24300,0</w:t>
            </w:r>
          </w:p>
        </w:tc>
      </w:tr>
      <w:tr w:rsidR="002C3E25" w:rsidRPr="008B45D2" w:rsidTr="005E3938">
        <w:trPr>
          <w:gridBefore w:val="1"/>
          <w:wBefore w:w="11" w:type="dxa"/>
          <w:trHeight w:val="305"/>
        </w:trPr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  <w:r w:rsidRPr="008B45D2">
              <w:rPr>
                <w:rFonts w:ascii="Arial" w:hAnsi="Arial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24300,0</w:t>
            </w:r>
          </w:p>
        </w:tc>
      </w:tr>
      <w:tr w:rsidR="002C3E25" w:rsidRPr="008B45D2" w:rsidTr="005E3938">
        <w:trPr>
          <w:gridBefore w:val="1"/>
          <w:wBefore w:w="11" w:type="dxa"/>
          <w:trHeight w:val="1321"/>
        </w:trPr>
        <w:tc>
          <w:tcPr>
            <w:tcW w:w="5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3E25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8B45D2" w:rsidRDefault="002C3E25" w:rsidP="00FF674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5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3E25" w:rsidRPr="008B45D2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E25" w:rsidRPr="008B45D2" w:rsidRDefault="002C3E25" w:rsidP="00FF6746">
            <w:pPr>
              <w:jc w:val="left"/>
              <w:rPr>
                <w:rFonts w:ascii="Arial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E158EE" w:rsidRDefault="002C3E25" w:rsidP="00FF6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 В. Моренко</w:t>
            </w:r>
          </w:p>
        </w:tc>
      </w:tr>
    </w:tbl>
    <w:p w:rsidR="002C3E25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2C3E25" w:rsidSect="009A3DA6">
          <w:pgSz w:w="16838" w:h="11905" w:orient="landscape" w:code="9"/>
          <w:pgMar w:top="565" w:right="0" w:bottom="1134" w:left="709" w:header="720" w:footer="720" w:gutter="0"/>
          <w:pgNumType w:start="0"/>
          <w:cols w:space="720"/>
          <w:titlePg/>
          <w:docGrid w:linePitch="299"/>
        </w:sect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Pr="00BD3790" w:rsidRDefault="002C3E25" w:rsidP="00BD3790">
      <w:pPr>
        <w:tabs>
          <w:tab w:val="left" w:pos="4800"/>
        </w:tabs>
        <w:ind w:left="4800" w:right="-11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BD379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D3790">
        <w:rPr>
          <w:rFonts w:ascii="Times New Roman" w:hAnsi="Times New Roman" w:cs="Times New Roman"/>
          <w:sz w:val="28"/>
          <w:szCs w:val="28"/>
          <w:lang w:eastAsia="ru-RU"/>
        </w:rPr>
        <w:t>Приложение 16</w:t>
      </w:r>
    </w:p>
    <w:p w:rsidR="002C3E25" w:rsidRPr="00BD3790" w:rsidRDefault="002C3E25" w:rsidP="00BD3790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D379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к Решению Совета муниципального</w:t>
      </w:r>
    </w:p>
    <w:p w:rsidR="002C3E25" w:rsidRPr="00BD3790" w:rsidRDefault="002C3E25" w:rsidP="00BD3790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D3790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Отрадненский район "О бюджете муниципального образования Отрадненский район на 2020 год и на плановый период 2021 и 2022 годов"</w:t>
      </w:r>
    </w:p>
    <w:p w:rsidR="002C3E25" w:rsidRPr="00BD3790" w:rsidRDefault="002C3E25" w:rsidP="00BD3790">
      <w:pPr>
        <w:ind w:firstLine="430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D3790">
        <w:rPr>
          <w:rFonts w:ascii="Times New Roman" w:hAnsi="Times New Roman" w:cs="Times New Roman"/>
          <w:sz w:val="28"/>
          <w:szCs w:val="28"/>
          <w:lang w:eastAsia="ru-RU"/>
        </w:rPr>
        <w:t>от 05.12.2019   № 483</w:t>
      </w:r>
    </w:p>
    <w:p w:rsidR="002C3E25" w:rsidRPr="00BD3790" w:rsidRDefault="002C3E25" w:rsidP="00BD3790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E25" w:rsidRPr="00BD3790" w:rsidRDefault="002C3E25" w:rsidP="00BD3790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37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</w:t>
      </w:r>
    </w:p>
    <w:p w:rsidR="002C3E25" w:rsidRPr="00BD3790" w:rsidRDefault="002C3E25" w:rsidP="00BD3790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37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 Отрадненский район, перечень статей источников</w:t>
      </w:r>
    </w:p>
    <w:p w:rsidR="002C3E25" w:rsidRPr="00BD3790" w:rsidRDefault="002C3E25" w:rsidP="00BD3790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37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финансирования дефицитов бюджетов на 2020 год</w:t>
      </w:r>
    </w:p>
    <w:p w:rsidR="002C3E25" w:rsidRPr="00BD3790" w:rsidRDefault="002C3E25" w:rsidP="00BD3790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0"/>
        <w:gridCol w:w="5382"/>
        <w:gridCol w:w="1382"/>
      </w:tblGrid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D3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D3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D3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D3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D3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D37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Сумма,                тыс. рублей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025,1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95760,1</w:t>
            </w:r>
          </w:p>
        </w:tc>
      </w:tr>
      <w:tr w:rsidR="002C3E25" w:rsidRPr="00BD3790" w:rsidTr="00B90C18">
        <w:trPr>
          <w:trHeight w:val="315"/>
        </w:trPr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rPr>
                <w:rFonts w:cs="Times New Roman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-1466282,3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rPr>
                <w:rFonts w:cs="Times New Roman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-1466282,3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rPr>
                <w:rFonts w:cs="Times New Roman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-1466282,3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rPr>
                <w:rFonts w:cs="Times New Roman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-1466282,3</w:t>
            </w:r>
          </w:p>
        </w:tc>
      </w:tr>
      <w:tr w:rsidR="002C3E25" w:rsidRPr="00BD3790" w:rsidTr="00B90C18">
        <w:trPr>
          <w:trHeight w:val="303"/>
        </w:trPr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rPr>
                <w:rFonts w:cs="Times New Roman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1562042,4</w:t>
            </w:r>
          </w:p>
        </w:tc>
      </w:tr>
      <w:tr w:rsidR="002C3E25" w:rsidRPr="00BD3790" w:rsidTr="00B90C18">
        <w:trPr>
          <w:trHeight w:val="402"/>
        </w:trPr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rPr>
                <w:rFonts w:cs="Times New Roman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1562042,4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rPr>
                <w:rFonts w:cs="Times New Roman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1562042,4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rPr>
                <w:rFonts w:cs="Times New Roman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1562042,4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-735,</w:t>
            </w: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РФ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-735,</w:t>
            </w: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19265,0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2C3E25" w:rsidRPr="00BD3790" w:rsidTr="00B90C18">
        <w:tc>
          <w:tcPr>
            <w:tcW w:w="3090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5382" w:type="dxa"/>
          </w:tcPr>
          <w:p w:rsidR="002C3E25" w:rsidRPr="00BD3790" w:rsidRDefault="002C3E25" w:rsidP="00BD379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82" w:type="dxa"/>
          </w:tcPr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C3E25" w:rsidRPr="00BD3790" w:rsidRDefault="002C3E25" w:rsidP="00BD37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D3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</w:tbl>
    <w:p w:rsidR="002C3E25" w:rsidRPr="00BD3790" w:rsidRDefault="002C3E25" w:rsidP="00BD3790">
      <w:pPr>
        <w:rPr>
          <w:rFonts w:ascii="Times New Roman" w:hAnsi="Times New Roman" w:cs="Times New Roman"/>
          <w:sz w:val="24"/>
          <w:szCs w:val="24"/>
        </w:rPr>
      </w:pPr>
    </w:p>
    <w:p w:rsidR="002C3E25" w:rsidRPr="009D2E02" w:rsidRDefault="002C3E25" w:rsidP="00BD3790">
      <w:pPr>
        <w:rPr>
          <w:rFonts w:ascii="Times New Roman" w:hAnsi="Times New Roman" w:cs="Times New Roman"/>
          <w:sz w:val="28"/>
          <w:szCs w:val="28"/>
        </w:rPr>
      </w:pPr>
      <w:r w:rsidRPr="009D2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9D2E02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2C3E25" w:rsidRPr="00BD3790" w:rsidRDefault="002C3E25" w:rsidP="00BD3790">
      <w:pPr>
        <w:rPr>
          <w:rFonts w:ascii="Times New Roman" w:hAnsi="Times New Roman" w:cs="Times New Roman"/>
          <w:sz w:val="28"/>
          <w:szCs w:val="28"/>
        </w:rPr>
      </w:pPr>
      <w:r w:rsidRPr="00BD3790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2C3E25" w:rsidRPr="00BD3790" w:rsidRDefault="002C3E25" w:rsidP="00BD3790">
      <w:pPr>
        <w:rPr>
          <w:rFonts w:ascii="Times New Roman" w:hAnsi="Times New Roman" w:cs="Times New Roman"/>
          <w:sz w:val="28"/>
          <w:szCs w:val="28"/>
        </w:rPr>
      </w:pPr>
      <w:r w:rsidRPr="00BD3790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                             Т.В.Моренко</w:t>
      </w:r>
    </w:p>
    <w:p w:rsidR="002C3E25" w:rsidRPr="00BD3790" w:rsidRDefault="002C3E25" w:rsidP="00BD3790">
      <w:pPr>
        <w:rPr>
          <w:rFonts w:ascii="Times New Roman" w:hAnsi="Times New Roman" w:cs="Times New Roman"/>
          <w:sz w:val="28"/>
          <w:szCs w:val="28"/>
        </w:rPr>
      </w:pPr>
    </w:p>
    <w:p w:rsidR="002C3E25" w:rsidRDefault="002C3E25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3E25" w:rsidRDefault="002C3E25" w:rsidP="008C646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C3E25" w:rsidSect="005B4051">
      <w:pgSz w:w="11905" w:h="16838" w:code="9"/>
      <w:pgMar w:top="709" w:right="565" w:bottom="0" w:left="113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E25" w:rsidRDefault="002C3E25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C3E25" w:rsidRDefault="002C3E25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E25" w:rsidRDefault="002C3E25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E25" w:rsidRDefault="002C3E25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C3E25" w:rsidRDefault="002C3E25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0FA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4B1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4315"/>
    <w:rsid w:val="0002434F"/>
    <w:rsid w:val="0002439C"/>
    <w:rsid w:val="00024B2C"/>
    <w:rsid w:val="000263AA"/>
    <w:rsid w:val="00026D1E"/>
    <w:rsid w:val="00027040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4F3B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4C89"/>
    <w:rsid w:val="00046251"/>
    <w:rsid w:val="000502E5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07D8"/>
    <w:rsid w:val="0007084E"/>
    <w:rsid w:val="0007166C"/>
    <w:rsid w:val="0007651B"/>
    <w:rsid w:val="00077BB6"/>
    <w:rsid w:val="0008171E"/>
    <w:rsid w:val="00081927"/>
    <w:rsid w:val="0008290F"/>
    <w:rsid w:val="00082C8D"/>
    <w:rsid w:val="0008301B"/>
    <w:rsid w:val="00083449"/>
    <w:rsid w:val="00083BFD"/>
    <w:rsid w:val="00085436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BFF"/>
    <w:rsid w:val="000A35FA"/>
    <w:rsid w:val="000A364B"/>
    <w:rsid w:val="000A524D"/>
    <w:rsid w:val="000A620C"/>
    <w:rsid w:val="000A6357"/>
    <w:rsid w:val="000A725A"/>
    <w:rsid w:val="000A7E1A"/>
    <w:rsid w:val="000B1188"/>
    <w:rsid w:val="000B1548"/>
    <w:rsid w:val="000B39DB"/>
    <w:rsid w:val="000B4171"/>
    <w:rsid w:val="000B4202"/>
    <w:rsid w:val="000B5B69"/>
    <w:rsid w:val="000B60A9"/>
    <w:rsid w:val="000C05DF"/>
    <w:rsid w:val="000C1013"/>
    <w:rsid w:val="000C1EC9"/>
    <w:rsid w:val="000C2E75"/>
    <w:rsid w:val="000C5297"/>
    <w:rsid w:val="000C727C"/>
    <w:rsid w:val="000C7673"/>
    <w:rsid w:val="000D09A6"/>
    <w:rsid w:val="000D0C6C"/>
    <w:rsid w:val="000D11DB"/>
    <w:rsid w:val="000D17D8"/>
    <w:rsid w:val="000D1B26"/>
    <w:rsid w:val="000D2295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289"/>
    <w:rsid w:val="000F0A52"/>
    <w:rsid w:val="000F1573"/>
    <w:rsid w:val="000F19DA"/>
    <w:rsid w:val="000F1ED7"/>
    <w:rsid w:val="000F2FA7"/>
    <w:rsid w:val="000F302B"/>
    <w:rsid w:val="000F44A6"/>
    <w:rsid w:val="000F7374"/>
    <w:rsid w:val="000F752F"/>
    <w:rsid w:val="00100858"/>
    <w:rsid w:val="00100E79"/>
    <w:rsid w:val="0010145B"/>
    <w:rsid w:val="001019E6"/>
    <w:rsid w:val="00101BEA"/>
    <w:rsid w:val="00102D33"/>
    <w:rsid w:val="001102EA"/>
    <w:rsid w:val="00111170"/>
    <w:rsid w:val="00112056"/>
    <w:rsid w:val="0011248F"/>
    <w:rsid w:val="00112D6E"/>
    <w:rsid w:val="00116611"/>
    <w:rsid w:val="001171DA"/>
    <w:rsid w:val="00117352"/>
    <w:rsid w:val="00117413"/>
    <w:rsid w:val="00117418"/>
    <w:rsid w:val="00117AD4"/>
    <w:rsid w:val="001204C2"/>
    <w:rsid w:val="00120932"/>
    <w:rsid w:val="00120C48"/>
    <w:rsid w:val="00121BD4"/>
    <w:rsid w:val="00121E8F"/>
    <w:rsid w:val="00122A36"/>
    <w:rsid w:val="001235CC"/>
    <w:rsid w:val="00123674"/>
    <w:rsid w:val="0012459C"/>
    <w:rsid w:val="00125541"/>
    <w:rsid w:val="001268BA"/>
    <w:rsid w:val="001274D3"/>
    <w:rsid w:val="00132BB0"/>
    <w:rsid w:val="00132F7D"/>
    <w:rsid w:val="00134717"/>
    <w:rsid w:val="00134C82"/>
    <w:rsid w:val="00135EE2"/>
    <w:rsid w:val="00137423"/>
    <w:rsid w:val="00137479"/>
    <w:rsid w:val="00137528"/>
    <w:rsid w:val="00140F67"/>
    <w:rsid w:val="00141315"/>
    <w:rsid w:val="00141E4D"/>
    <w:rsid w:val="001420CA"/>
    <w:rsid w:val="0014494A"/>
    <w:rsid w:val="0014558F"/>
    <w:rsid w:val="00145607"/>
    <w:rsid w:val="00150353"/>
    <w:rsid w:val="0015119B"/>
    <w:rsid w:val="001518C7"/>
    <w:rsid w:val="001527C6"/>
    <w:rsid w:val="001529BB"/>
    <w:rsid w:val="00154DC8"/>
    <w:rsid w:val="0015523E"/>
    <w:rsid w:val="00155486"/>
    <w:rsid w:val="0015780D"/>
    <w:rsid w:val="00160648"/>
    <w:rsid w:val="00160E34"/>
    <w:rsid w:val="001623F5"/>
    <w:rsid w:val="00162688"/>
    <w:rsid w:val="00163A4F"/>
    <w:rsid w:val="001644F7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0F80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26D"/>
    <w:rsid w:val="00192744"/>
    <w:rsid w:val="0019287F"/>
    <w:rsid w:val="00192AFD"/>
    <w:rsid w:val="00192CE3"/>
    <w:rsid w:val="0019336D"/>
    <w:rsid w:val="00194B75"/>
    <w:rsid w:val="0019517A"/>
    <w:rsid w:val="001963D5"/>
    <w:rsid w:val="001967EA"/>
    <w:rsid w:val="00197904"/>
    <w:rsid w:val="00197C40"/>
    <w:rsid w:val="00197CC6"/>
    <w:rsid w:val="001A1AF4"/>
    <w:rsid w:val="001A20E8"/>
    <w:rsid w:val="001A215D"/>
    <w:rsid w:val="001A3D02"/>
    <w:rsid w:val="001A4572"/>
    <w:rsid w:val="001A4D09"/>
    <w:rsid w:val="001A5250"/>
    <w:rsid w:val="001A59F5"/>
    <w:rsid w:val="001A7678"/>
    <w:rsid w:val="001B0D87"/>
    <w:rsid w:val="001B2073"/>
    <w:rsid w:val="001B257F"/>
    <w:rsid w:val="001B2CBC"/>
    <w:rsid w:val="001B364C"/>
    <w:rsid w:val="001B37E2"/>
    <w:rsid w:val="001B3BBB"/>
    <w:rsid w:val="001B4020"/>
    <w:rsid w:val="001B5710"/>
    <w:rsid w:val="001B6693"/>
    <w:rsid w:val="001B6C4E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619A"/>
    <w:rsid w:val="001D71DE"/>
    <w:rsid w:val="001D74EB"/>
    <w:rsid w:val="001E00EA"/>
    <w:rsid w:val="001E10A3"/>
    <w:rsid w:val="001E313D"/>
    <w:rsid w:val="001E423F"/>
    <w:rsid w:val="001E48D5"/>
    <w:rsid w:val="001E5013"/>
    <w:rsid w:val="001E5023"/>
    <w:rsid w:val="001E52CB"/>
    <w:rsid w:val="001E60E9"/>
    <w:rsid w:val="001E683F"/>
    <w:rsid w:val="001E6A7E"/>
    <w:rsid w:val="001E6CE4"/>
    <w:rsid w:val="001E7645"/>
    <w:rsid w:val="001F008E"/>
    <w:rsid w:val="001F1ABB"/>
    <w:rsid w:val="001F4241"/>
    <w:rsid w:val="001F4459"/>
    <w:rsid w:val="001F449B"/>
    <w:rsid w:val="001F61E2"/>
    <w:rsid w:val="0020098C"/>
    <w:rsid w:val="00200D1E"/>
    <w:rsid w:val="00201EE2"/>
    <w:rsid w:val="00205267"/>
    <w:rsid w:val="002069F8"/>
    <w:rsid w:val="00207382"/>
    <w:rsid w:val="00207ECB"/>
    <w:rsid w:val="00211B32"/>
    <w:rsid w:val="00211C5D"/>
    <w:rsid w:val="00211E4A"/>
    <w:rsid w:val="00212865"/>
    <w:rsid w:val="0021457B"/>
    <w:rsid w:val="00216E28"/>
    <w:rsid w:val="002177F6"/>
    <w:rsid w:val="00220BCC"/>
    <w:rsid w:val="002213F5"/>
    <w:rsid w:val="00221730"/>
    <w:rsid w:val="00221B85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043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2D78"/>
    <w:rsid w:val="00243D29"/>
    <w:rsid w:val="0024587A"/>
    <w:rsid w:val="002464D5"/>
    <w:rsid w:val="00246981"/>
    <w:rsid w:val="00247104"/>
    <w:rsid w:val="002472D9"/>
    <w:rsid w:val="0024734F"/>
    <w:rsid w:val="00247969"/>
    <w:rsid w:val="00251743"/>
    <w:rsid w:val="00252675"/>
    <w:rsid w:val="00252E33"/>
    <w:rsid w:val="00253C77"/>
    <w:rsid w:val="0025649B"/>
    <w:rsid w:val="0026048B"/>
    <w:rsid w:val="0026192B"/>
    <w:rsid w:val="00262C5C"/>
    <w:rsid w:val="002635F8"/>
    <w:rsid w:val="00264EF0"/>
    <w:rsid w:val="002657FA"/>
    <w:rsid w:val="00266834"/>
    <w:rsid w:val="002669D4"/>
    <w:rsid w:val="00266E5A"/>
    <w:rsid w:val="0027129B"/>
    <w:rsid w:val="00271761"/>
    <w:rsid w:val="00273B6B"/>
    <w:rsid w:val="002752C6"/>
    <w:rsid w:val="00276414"/>
    <w:rsid w:val="002806BD"/>
    <w:rsid w:val="00280899"/>
    <w:rsid w:val="00282B69"/>
    <w:rsid w:val="00284360"/>
    <w:rsid w:val="00284701"/>
    <w:rsid w:val="00284DA3"/>
    <w:rsid w:val="00285117"/>
    <w:rsid w:val="00285F25"/>
    <w:rsid w:val="002875AB"/>
    <w:rsid w:val="0029106F"/>
    <w:rsid w:val="0029174A"/>
    <w:rsid w:val="00291B61"/>
    <w:rsid w:val="00291E93"/>
    <w:rsid w:val="00293768"/>
    <w:rsid w:val="00293B91"/>
    <w:rsid w:val="00293C1E"/>
    <w:rsid w:val="00293F01"/>
    <w:rsid w:val="002946F8"/>
    <w:rsid w:val="00295265"/>
    <w:rsid w:val="002957B7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5967"/>
    <w:rsid w:val="002A6203"/>
    <w:rsid w:val="002A6899"/>
    <w:rsid w:val="002B0139"/>
    <w:rsid w:val="002B0232"/>
    <w:rsid w:val="002B2239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25"/>
    <w:rsid w:val="002C3ECA"/>
    <w:rsid w:val="002C5739"/>
    <w:rsid w:val="002C5A27"/>
    <w:rsid w:val="002C621F"/>
    <w:rsid w:val="002C65BE"/>
    <w:rsid w:val="002C67E4"/>
    <w:rsid w:val="002C72C8"/>
    <w:rsid w:val="002C7347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99"/>
    <w:rsid w:val="002F07ED"/>
    <w:rsid w:val="002F0C82"/>
    <w:rsid w:val="002F174A"/>
    <w:rsid w:val="002F22AD"/>
    <w:rsid w:val="002F34EC"/>
    <w:rsid w:val="002F38AA"/>
    <w:rsid w:val="002F4111"/>
    <w:rsid w:val="002F6193"/>
    <w:rsid w:val="002F6F4E"/>
    <w:rsid w:val="002F7394"/>
    <w:rsid w:val="002F7E70"/>
    <w:rsid w:val="00300C6F"/>
    <w:rsid w:val="00300D04"/>
    <w:rsid w:val="00301956"/>
    <w:rsid w:val="00302A3E"/>
    <w:rsid w:val="003042D5"/>
    <w:rsid w:val="003043FA"/>
    <w:rsid w:val="00305878"/>
    <w:rsid w:val="0030690D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ADE"/>
    <w:rsid w:val="00315EE9"/>
    <w:rsid w:val="0031729A"/>
    <w:rsid w:val="00317BA4"/>
    <w:rsid w:val="00317F90"/>
    <w:rsid w:val="00321101"/>
    <w:rsid w:val="00321D29"/>
    <w:rsid w:val="00324150"/>
    <w:rsid w:val="003255B2"/>
    <w:rsid w:val="00331392"/>
    <w:rsid w:val="00331F6B"/>
    <w:rsid w:val="00334969"/>
    <w:rsid w:val="00334EE8"/>
    <w:rsid w:val="00335CD8"/>
    <w:rsid w:val="00335F41"/>
    <w:rsid w:val="00336878"/>
    <w:rsid w:val="003368C6"/>
    <w:rsid w:val="00336ECC"/>
    <w:rsid w:val="003378E3"/>
    <w:rsid w:val="00341588"/>
    <w:rsid w:val="003416B1"/>
    <w:rsid w:val="0034192E"/>
    <w:rsid w:val="00343702"/>
    <w:rsid w:val="0034379B"/>
    <w:rsid w:val="00344251"/>
    <w:rsid w:val="0034507C"/>
    <w:rsid w:val="00345140"/>
    <w:rsid w:val="003463A0"/>
    <w:rsid w:val="00350021"/>
    <w:rsid w:val="003507D0"/>
    <w:rsid w:val="00353984"/>
    <w:rsid w:val="00354950"/>
    <w:rsid w:val="003557C3"/>
    <w:rsid w:val="00355EDC"/>
    <w:rsid w:val="003566AA"/>
    <w:rsid w:val="00356BD8"/>
    <w:rsid w:val="00357CA4"/>
    <w:rsid w:val="00361992"/>
    <w:rsid w:val="003622C3"/>
    <w:rsid w:val="00362954"/>
    <w:rsid w:val="003629A8"/>
    <w:rsid w:val="00363427"/>
    <w:rsid w:val="003635DE"/>
    <w:rsid w:val="00364189"/>
    <w:rsid w:val="00364794"/>
    <w:rsid w:val="0036514B"/>
    <w:rsid w:val="00365F17"/>
    <w:rsid w:val="00366A3C"/>
    <w:rsid w:val="0036765C"/>
    <w:rsid w:val="003676CA"/>
    <w:rsid w:val="00370A03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38B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36A6"/>
    <w:rsid w:val="003C4357"/>
    <w:rsid w:val="003C5479"/>
    <w:rsid w:val="003C5AAA"/>
    <w:rsid w:val="003C7455"/>
    <w:rsid w:val="003D0192"/>
    <w:rsid w:val="003D03DB"/>
    <w:rsid w:val="003D1809"/>
    <w:rsid w:val="003D1FE8"/>
    <w:rsid w:val="003D2146"/>
    <w:rsid w:val="003D2D4E"/>
    <w:rsid w:val="003D3AC9"/>
    <w:rsid w:val="003D436D"/>
    <w:rsid w:val="003D4BF4"/>
    <w:rsid w:val="003D650C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7E0"/>
    <w:rsid w:val="003E5E8C"/>
    <w:rsid w:val="003E63CF"/>
    <w:rsid w:val="003E66B0"/>
    <w:rsid w:val="003E79E4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65DD"/>
    <w:rsid w:val="004075A5"/>
    <w:rsid w:val="00407C37"/>
    <w:rsid w:val="00410A4D"/>
    <w:rsid w:val="0041154F"/>
    <w:rsid w:val="00413009"/>
    <w:rsid w:val="0041300C"/>
    <w:rsid w:val="00413678"/>
    <w:rsid w:val="00413B96"/>
    <w:rsid w:val="00413C4C"/>
    <w:rsid w:val="004141C1"/>
    <w:rsid w:val="00414476"/>
    <w:rsid w:val="00415120"/>
    <w:rsid w:val="00415660"/>
    <w:rsid w:val="004158E9"/>
    <w:rsid w:val="00416071"/>
    <w:rsid w:val="0041668D"/>
    <w:rsid w:val="004167D7"/>
    <w:rsid w:val="004170FB"/>
    <w:rsid w:val="00417463"/>
    <w:rsid w:val="00417648"/>
    <w:rsid w:val="004206E9"/>
    <w:rsid w:val="00420C35"/>
    <w:rsid w:val="0042325C"/>
    <w:rsid w:val="00423468"/>
    <w:rsid w:val="00423E85"/>
    <w:rsid w:val="00424805"/>
    <w:rsid w:val="00425394"/>
    <w:rsid w:val="004266D0"/>
    <w:rsid w:val="00426A38"/>
    <w:rsid w:val="00426E80"/>
    <w:rsid w:val="00427272"/>
    <w:rsid w:val="0043075B"/>
    <w:rsid w:val="00431FE4"/>
    <w:rsid w:val="0043268D"/>
    <w:rsid w:val="00432733"/>
    <w:rsid w:val="00432AE6"/>
    <w:rsid w:val="00433370"/>
    <w:rsid w:val="004341C6"/>
    <w:rsid w:val="00436A78"/>
    <w:rsid w:val="00436EE5"/>
    <w:rsid w:val="00436FDC"/>
    <w:rsid w:val="0043712F"/>
    <w:rsid w:val="00442B37"/>
    <w:rsid w:val="00446A9D"/>
    <w:rsid w:val="00446CA1"/>
    <w:rsid w:val="00447469"/>
    <w:rsid w:val="00447473"/>
    <w:rsid w:val="004509A7"/>
    <w:rsid w:val="00452381"/>
    <w:rsid w:val="00452E54"/>
    <w:rsid w:val="004539AF"/>
    <w:rsid w:val="00454CF6"/>
    <w:rsid w:val="00454D5D"/>
    <w:rsid w:val="004569F3"/>
    <w:rsid w:val="00460495"/>
    <w:rsid w:val="00461155"/>
    <w:rsid w:val="00461192"/>
    <w:rsid w:val="004615B3"/>
    <w:rsid w:val="00461B0C"/>
    <w:rsid w:val="00461C8C"/>
    <w:rsid w:val="0046203E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51D2"/>
    <w:rsid w:val="004753A0"/>
    <w:rsid w:val="00475AF0"/>
    <w:rsid w:val="00476199"/>
    <w:rsid w:val="004768D3"/>
    <w:rsid w:val="00477615"/>
    <w:rsid w:val="00477E26"/>
    <w:rsid w:val="00482815"/>
    <w:rsid w:val="00483A91"/>
    <w:rsid w:val="0048442F"/>
    <w:rsid w:val="00484D76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68C8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E30"/>
    <w:rsid w:val="004D3E1B"/>
    <w:rsid w:val="004D55FD"/>
    <w:rsid w:val="004D5C1F"/>
    <w:rsid w:val="004D60C7"/>
    <w:rsid w:val="004E1F28"/>
    <w:rsid w:val="004E2828"/>
    <w:rsid w:val="004E3113"/>
    <w:rsid w:val="004E382C"/>
    <w:rsid w:val="004E388C"/>
    <w:rsid w:val="004F00BA"/>
    <w:rsid w:val="004F13F4"/>
    <w:rsid w:val="004F1E11"/>
    <w:rsid w:val="004F203E"/>
    <w:rsid w:val="004F2483"/>
    <w:rsid w:val="004F2FA8"/>
    <w:rsid w:val="004F3433"/>
    <w:rsid w:val="004F4D7D"/>
    <w:rsid w:val="004F7B9A"/>
    <w:rsid w:val="0050239A"/>
    <w:rsid w:val="005025D7"/>
    <w:rsid w:val="00503936"/>
    <w:rsid w:val="00504B7D"/>
    <w:rsid w:val="00505A15"/>
    <w:rsid w:val="00505D0C"/>
    <w:rsid w:val="00506B57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3895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08BA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2C85"/>
    <w:rsid w:val="00542D7C"/>
    <w:rsid w:val="005437CD"/>
    <w:rsid w:val="00544026"/>
    <w:rsid w:val="00545D79"/>
    <w:rsid w:val="00546166"/>
    <w:rsid w:val="00546180"/>
    <w:rsid w:val="0054626A"/>
    <w:rsid w:val="005468CE"/>
    <w:rsid w:val="005471FD"/>
    <w:rsid w:val="00552130"/>
    <w:rsid w:val="00555D0A"/>
    <w:rsid w:val="005560F4"/>
    <w:rsid w:val="00560DC1"/>
    <w:rsid w:val="00560E31"/>
    <w:rsid w:val="00561F91"/>
    <w:rsid w:val="005627E9"/>
    <w:rsid w:val="00562A3A"/>
    <w:rsid w:val="00562CEA"/>
    <w:rsid w:val="00564541"/>
    <w:rsid w:val="00564B85"/>
    <w:rsid w:val="00564DC8"/>
    <w:rsid w:val="00567927"/>
    <w:rsid w:val="005715E2"/>
    <w:rsid w:val="005725FD"/>
    <w:rsid w:val="00572894"/>
    <w:rsid w:val="0057452E"/>
    <w:rsid w:val="00575673"/>
    <w:rsid w:val="00577555"/>
    <w:rsid w:val="00580266"/>
    <w:rsid w:val="005811C5"/>
    <w:rsid w:val="00582BEE"/>
    <w:rsid w:val="005838E6"/>
    <w:rsid w:val="0058426E"/>
    <w:rsid w:val="00584FE3"/>
    <w:rsid w:val="00586DE8"/>
    <w:rsid w:val="005909CE"/>
    <w:rsid w:val="00592DB1"/>
    <w:rsid w:val="0059489D"/>
    <w:rsid w:val="00594C7E"/>
    <w:rsid w:val="00595AD9"/>
    <w:rsid w:val="00596428"/>
    <w:rsid w:val="00596D6A"/>
    <w:rsid w:val="005A0A51"/>
    <w:rsid w:val="005A2059"/>
    <w:rsid w:val="005A2D7A"/>
    <w:rsid w:val="005A3540"/>
    <w:rsid w:val="005A3B5C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51"/>
    <w:rsid w:val="005B40C0"/>
    <w:rsid w:val="005B46CF"/>
    <w:rsid w:val="005B482E"/>
    <w:rsid w:val="005B67E5"/>
    <w:rsid w:val="005B77CC"/>
    <w:rsid w:val="005B7EF2"/>
    <w:rsid w:val="005C064D"/>
    <w:rsid w:val="005C08CC"/>
    <w:rsid w:val="005C14ED"/>
    <w:rsid w:val="005C2052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3938"/>
    <w:rsid w:val="005E40B7"/>
    <w:rsid w:val="005E42B5"/>
    <w:rsid w:val="005E47B7"/>
    <w:rsid w:val="005E5E35"/>
    <w:rsid w:val="005E7214"/>
    <w:rsid w:val="005E7C76"/>
    <w:rsid w:val="005E7DE3"/>
    <w:rsid w:val="005F18DB"/>
    <w:rsid w:val="005F1AF0"/>
    <w:rsid w:val="005F2859"/>
    <w:rsid w:val="005F333D"/>
    <w:rsid w:val="005F44C6"/>
    <w:rsid w:val="005F661B"/>
    <w:rsid w:val="005F7797"/>
    <w:rsid w:val="005F7D51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1995"/>
    <w:rsid w:val="0061207C"/>
    <w:rsid w:val="00612270"/>
    <w:rsid w:val="006140AA"/>
    <w:rsid w:val="00614B36"/>
    <w:rsid w:val="00615D58"/>
    <w:rsid w:val="00616CDB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6448"/>
    <w:rsid w:val="00627FE2"/>
    <w:rsid w:val="00630AD0"/>
    <w:rsid w:val="00630BCF"/>
    <w:rsid w:val="00631200"/>
    <w:rsid w:val="00631DF6"/>
    <w:rsid w:val="006321BF"/>
    <w:rsid w:val="0063267D"/>
    <w:rsid w:val="006326BF"/>
    <w:rsid w:val="00632D23"/>
    <w:rsid w:val="006331AC"/>
    <w:rsid w:val="00633239"/>
    <w:rsid w:val="0063323A"/>
    <w:rsid w:val="00634732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5F0F"/>
    <w:rsid w:val="00647589"/>
    <w:rsid w:val="00647D8F"/>
    <w:rsid w:val="0065111F"/>
    <w:rsid w:val="00652E40"/>
    <w:rsid w:val="00652F07"/>
    <w:rsid w:val="00653567"/>
    <w:rsid w:val="00653A52"/>
    <w:rsid w:val="006541CB"/>
    <w:rsid w:val="006550AC"/>
    <w:rsid w:val="006563EF"/>
    <w:rsid w:val="00656689"/>
    <w:rsid w:val="00656A97"/>
    <w:rsid w:val="00660414"/>
    <w:rsid w:val="006608BC"/>
    <w:rsid w:val="006620AD"/>
    <w:rsid w:val="006627B8"/>
    <w:rsid w:val="00662D3C"/>
    <w:rsid w:val="00662DE7"/>
    <w:rsid w:val="006649AB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AA6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6B8"/>
    <w:rsid w:val="006A3922"/>
    <w:rsid w:val="006A422F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B6B6E"/>
    <w:rsid w:val="006B7C08"/>
    <w:rsid w:val="006C06E2"/>
    <w:rsid w:val="006C0B63"/>
    <w:rsid w:val="006C197A"/>
    <w:rsid w:val="006C1D25"/>
    <w:rsid w:val="006C1D5B"/>
    <w:rsid w:val="006C2506"/>
    <w:rsid w:val="006C4082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AAD"/>
    <w:rsid w:val="006D2DC1"/>
    <w:rsid w:val="006D388E"/>
    <w:rsid w:val="006D5B95"/>
    <w:rsid w:val="006D6B65"/>
    <w:rsid w:val="006D6C1E"/>
    <w:rsid w:val="006D75F2"/>
    <w:rsid w:val="006D762B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64B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5C16"/>
    <w:rsid w:val="00706F43"/>
    <w:rsid w:val="007078EC"/>
    <w:rsid w:val="00710AB7"/>
    <w:rsid w:val="00711133"/>
    <w:rsid w:val="00712AA2"/>
    <w:rsid w:val="00713FA9"/>
    <w:rsid w:val="00716B70"/>
    <w:rsid w:val="007207C1"/>
    <w:rsid w:val="0072321D"/>
    <w:rsid w:val="00723A8D"/>
    <w:rsid w:val="00726595"/>
    <w:rsid w:val="00726C01"/>
    <w:rsid w:val="00727EEC"/>
    <w:rsid w:val="00730C36"/>
    <w:rsid w:val="007317BE"/>
    <w:rsid w:val="0073187A"/>
    <w:rsid w:val="00731F99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929"/>
    <w:rsid w:val="00737A2D"/>
    <w:rsid w:val="00740008"/>
    <w:rsid w:val="00740D2B"/>
    <w:rsid w:val="00741D96"/>
    <w:rsid w:val="00742894"/>
    <w:rsid w:val="007429B6"/>
    <w:rsid w:val="00744C38"/>
    <w:rsid w:val="0074604F"/>
    <w:rsid w:val="007462C0"/>
    <w:rsid w:val="00746559"/>
    <w:rsid w:val="007470C0"/>
    <w:rsid w:val="007474D0"/>
    <w:rsid w:val="007478C8"/>
    <w:rsid w:val="007552D2"/>
    <w:rsid w:val="0075541D"/>
    <w:rsid w:val="00755AC0"/>
    <w:rsid w:val="0075651B"/>
    <w:rsid w:val="00757B28"/>
    <w:rsid w:val="00762A56"/>
    <w:rsid w:val="00764957"/>
    <w:rsid w:val="007649C5"/>
    <w:rsid w:val="00765258"/>
    <w:rsid w:val="0076571A"/>
    <w:rsid w:val="00766232"/>
    <w:rsid w:val="007664CA"/>
    <w:rsid w:val="00767C63"/>
    <w:rsid w:val="00770D62"/>
    <w:rsid w:val="0077129D"/>
    <w:rsid w:val="007747A3"/>
    <w:rsid w:val="00774AD0"/>
    <w:rsid w:val="00774FAE"/>
    <w:rsid w:val="007751E5"/>
    <w:rsid w:val="007758C9"/>
    <w:rsid w:val="00776637"/>
    <w:rsid w:val="00776AB3"/>
    <w:rsid w:val="00777B18"/>
    <w:rsid w:val="00781C9C"/>
    <w:rsid w:val="00781EA2"/>
    <w:rsid w:val="00782C6D"/>
    <w:rsid w:val="007836D0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A7A7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AF7"/>
    <w:rsid w:val="007B5EF0"/>
    <w:rsid w:val="007B6ABA"/>
    <w:rsid w:val="007C082A"/>
    <w:rsid w:val="007C0898"/>
    <w:rsid w:val="007C09CA"/>
    <w:rsid w:val="007C17E7"/>
    <w:rsid w:val="007C2727"/>
    <w:rsid w:val="007C2F8C"/>
    <w:rsid w:val="007C317C"/>
    <w:rsid w:val="007C39F9"/>
    <w:rsid w:val="007C59D0"/>
    <w:rsid w:val="007D2B6D"/>
    <w:rsid w:val="007D309F"/>
    <w:rsid w:val="007D43D3"/>
    <w:rsid w:val="007D450D"/>
    <w:rsid w:val="007D5064"/>
    <w:rsid w:val="007D5660"/>
    <w:rsid w:val="007D5845"/>
    <w:rsid w:val="007D5970"/>
    <w:rsid w:val="007D5B25"/>
    <w:rsid w:val="007D5DF3"/>
    <w:rsid w:val="007D6CDF"/>
    <w:rsid w:val="007E0F4D"/>
    <w:rsid w:val="007E1703"/>
    <w:rsid w:val="007E187F"/>
    <w:rsid w:val="007E1C0D"/>
    <w:rsid w:val="007E240F"/>
    <w:rsid w:val="007E3BD6"/>
    <w:rsid w:val="007E3BF7"/>
    <w:rsid w:val="007E47D8"/>
    <w:rsid w:val="007E4A8E"/>
    <w:rsid w:val="007E51FC"/>
    <w:rsid w:val="007E6C23"/>
    <w:rsid w:val="007F15CB"/>
    <w:rsid w:val="007F2568"/>
    <w:rsid w:val="007F6DF7"/>
    <w:rsid w:val="00800382"/>
    <w:rsid w:val="008008AF"/>
    <w:rsid w:val="008018BD"/>
    <w:rsid w:val="00801FB6"/>
    <w:rsid w:val="008024FD"/>
    <w:rsid w:val="00803E93"/>
    <w:rsid w:val="00804606"/>
    <w:rsid w:val="00804D0F"/>
    <w:rsid w:val="00805069"/>
    <w:rsid w:val="00805787"/>
    <w:rsid w:val="00805C2A"/>
    <w:rsid w:val="00807D50"/>
    <w:rsid w:val="00813D51"/>
    <w:rsid w:val="00814681"/>
    <w:rsid w:val="0081491D"/>
    <w:rsid w:val="00815234"/>
    <w:rsid w:val="008173A8"/>
    <w:rsid w:val="0081772A"/>
    <w:rsid w:val="0081798B"/>
    <w:rsid w:val="008208D8"/>
    <w:rsid w:val="00820F3E"/>
    <w:rsid w:val="00821A4D"/>
    <w:rsid w:val="00823EF1"/>
    <w:rsid w:val="00825FDC"/>
    <w:rsid w:val="008266A3"/>
    <w:rsid w:val="00826B3F"/>
    <w:rsid w:val="00827CBC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6EAE"/>
    <w:rsid w:val="008477D6"/>
    <w:rsid w:val="0085067F"/>
    <w:rsid w:val="00851499"/>
    <w:rsid w:val="00851E10"/>
    <w:rsid w:val="008526EB"/>
    <w:rsid w:val="00852A21"/>
    <w:rsid w:val="008530BA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466C"/>
    <w:rsid w:val="00864D65"/>
    <w:rsid w:val="0086517B"/>
    <w:rsid w:val="00865B33"/>
    <w:rsid w:val="0086666E"/>
    <w:rsid w:val="00866FED"/>
    <w:rsid w:val="00872494"/>
    <w:rsid w:val="00874E08"/>
    <w:rsid w:val="0088052B"/>
    <w:rsid w:val="00880AC4"/>
    <w:rsid w:val="008830EE"/>
    <w:rsid w:val="008843F8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0A0B"/>
    <w:rsid w:val="008A2B05"/>
    <w:rsid w:val="008A3DA1"/>
    <w:rsid w:val="008A3F71"/>
    <w:rsid w:val="008A48FB"/>
    <w:rsid w:val="008A6B1B"/>
    <w:rsid w:val="008A7195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5D2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46D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0B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A46"/>
    <w:rsid w:val="008F4D60"/>
    <w:rsid w:val="008F5143"/>
    <w:rsid w:val="008F5A83"/>
    <w:rsid w:val="008F7156"/>
    <w:rsid w:val="008F7DBD"/>
    <w:rsid w:val="00900A72"/>
    <w:rsid w:val="0090133C"/>
    <w:rsid w:val="00901898"/>
    <w:rsid w:val="009021BE"/>
    <w:rsid w:val="00902CC5"/>
    <w:rsid w:val="00903BCE"/>
    <w:rsid w:val="0090486A"/>
    <w:rsid w:val="00905CF7"/>
    <w:rsid w:val="00905E0F"/>
    <w:rsid w:val="009102D6"/>
    <w:rsid w:val="00911022"/>
    <w:rsid w:val="00912C85"/>
    <w:rsid w:val="00912E28"/>
    <w:rsid w:val="0091317C"/>
    <w:rsid w:val="00913921"/>
    <w:rsid w:val="00913C6B"/>
    <w:rsid w:val="009140C8"/>
    <w:rsid w:val="00914D98"/>
    <w:rsid w:val="00916664"/>
    <w:rsid w:val="00916A2A"/>
    <w:rsid w:val="00916D04"/>
    <w:rsid w:val="00917031"/>
    <w:rsid w:val="00917B9D"/>
    <w:rsid w:val="00920B53"/>
    <w:rsid w:val="00921B98"/>
    <w:rsid w:val="00922402"/>
    <w:rsid w:val="00923AC3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3C6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37D"/>
    <w:rsid w:val="00946753"/>
    <w:rsid w:val="00947721"/>
    <w:rsid w:val="00947903"/>
    <w:rsid w:val="0095037B"/>
    <w:rsid w:val="009508AC"/>
    <w:rsid w:val="00952481"/>
    <w:rsid w:val="00953580"/>
    <w:rsid w:val="009539A1"/>
    <w:rsid w:val="00953BB4"/>
    <w:rsid w:val="0095464D"/>
    <w:rsid w:val="00956B27"/>
    <w:rsid w:val="009572FA"/>
    <w:rsid w:val="00960AAC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27E"/>
    <w:rsid w:val="009825FB"/>
    <w:rsid w:val="009836DE"/>
    <w:rsid w:val="00984D1B"/>
    <w:rsid w:val="00984F06"/>
    <w:rsid w:val="0098582C"/>
    <w:rsid w:val="009869A0"/>
    <w:rsid w:val="0098748C"/>
    <w:rsid w:val="009874C2"/>
    <w:rsid w:val="009911B2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0CAA"/>
    <w:rsid w:val="009A21F9"/>
    <w:rsid w:val="009A2B48"/>
    <w:rsid w:val="009A3DA6"/>
    <w:rsid w:val="009A485B"/>
    <w:rsid w:val="009A4F01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709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2D8E"/>
    <w:rsid w:val="009D2E02"/>
    <w:rsid w:val="009D54BA"/>
    <w:rsid w:val="009D56F3"/>
    <w:rsid w:val="009D66C9"/>
    <w:rsid w:val="009E1719"/>
    <w:rsid w:val="009E2742"/>
    <w:rsid w:val="009E33FF"/>
    <w:rsid w:val="009E3D79"/>
    <w:rsid w:val="009E5213"/>
    <w:rsid w:val="009E674F"/>
    <w:rsid w:val="009E70D9"/>
    <w:rsid w:val="009E745F"/>
    <w:rsid w:val="009F093A"/>
    <w:rsid w:val="009F198C"/>
    <w:rsid w:val="009F2423"/>
    <w:rsid w:val="009F2E6A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0EA6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4476"/>
    <w:rsid w:val="00A25B8D"/>
    <w:rsid w:val="00A2660B"/>
    <w:rsid w:val="00A26C34"/>
    <w:rsid w:val="00A278D1"/>
    <w:rsid w:val="00A3080C"/>
    <w:rsid w:val="00A30934"/>
    <w:rsid w:val="00A30C8C"/>
    <w:rsid w:val="00A32C51"/>
    <w:rsid w:val="00A33644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5592"/>
    <w:rsid w:val="00A46622"/>
    <w:rsid w:val="00A46B77"/>
    <w:rsid w:val="00A4714B"/>
    <w:rsid w:val="00A471B4"/>
    <w:rsid w:val="00A47878"/>
    <w:rsid w:val="00A52A57"/>
    <w:rsid w:val="00A52B80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668E4"/>
    <w:rsid w:val="00A66DC6"/>
    <w:rsid w:val="00A67D01"/>
    <w:rsid w:val="00A70708"/>
    <w:rsid w:val="00A71812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A3C"/>
    <w:rsid w:val="00A77ED6"/>
    <w:rsid w:val="00A811CA"/>
    <w:rsid w:val="00A83F75"/>
    <w:rsid w:val="00A85019"/>
    <w:rsid w:val="00A852D1"/>
    <w:rsid w:val="00A8583F"/>
    <w:rsid w:val="00A85D13"/>
    <w:rsid w:val="00A8696F"/>
    <w:rsid w:val="00A901C0"/>
    <w:rsid w:val="00A90E51"/>
    <w:rsid w:val="00A91BDD"/>
    <w:rsid w:val="00A92141"/>
    <w:rsid w:val="00A9265C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71D3"/>
    <w:rsid w:val="00AA7218"/>
    <w:rsid w:val="00AA7AB5"/>
    <w:rsid w:val="00AA7E48"/>
    <w:rsid w:val="00AB0705"/>
    <w:rsid w:val="00AB625A"/>
    <w:rsid w:val="00AB6A9E"/>
    <w:rsid w:val="00AC049D"/>
    <w:rsid w:val="00AC0782"/>
    <w:rsid w:val="00AC13B5"/>
    <w:rsid w:val="00AC3AD5"/>
    <w:rsid w:val="00AC6B6D"/>
    <w:rsid w:val="00AC7A89"/>
    <w:rsid w:val="00AD071D"/>
    <w:rsid w:val="00AD0A89"/>
    <w:rsid w:val="00AD0ABB"/>
    <w:rsid w:val="00AD0EBA"/>
    <w:rsid w:val="00AD1B1F"/>
    <w:rsid w:val="00AD1F1B"/>
    <w:rsid w:val="00AD382D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E7F0B"/>
    <w:rsid w:val="00AF01D5"/>
    <w:rsid w:val="00AF155E"/>
    <w:rsid w:val="00AF28CD"/>
    <w:rsid w:val="00AF3285"/>
    <w:rsid w:val="00AF40BE"/>
    <w:rsid w:val="00AF4C13"/>
    <w:rsid w:val="00AF4F3F"/>
    <w:rsid w:val="00AF538F"/>
    <w:rsid w:val="00AF53E6"/>
    <w:rsid w:val="00AF7FDE"/>
    <w:rsid w:val="00B016E1"/>
    <w:rsid w:val="00B018B5"/>
    <w:rsid w:val="00B02768"/>
    <w:rsid w:val="00B028E8"/>
    <w:rsid w:val="00B0334B"/>
    <w:rsid w:val="00B03CC1"/>
    <w:rsid w:val="00B04DCD"/>
    <w:rsid w:val="00B050E6"/>
    <w:rsid w:val="00B05B61"/>
    <w:rsid w:val="00B05F40"/>
    <w:rsid w:val="00B06613"/>
    <w:rsid w:val="00B07040"/>
    <w:rsid w:val="00B0745A"/>
    <w:rsid w:val="00B111C9"/>
    <w:rsid w:val="00B1153B"/>
    <w:rsid w:val="00B11E2B"/>
    <w:rsid w:val="00B11E37"/>
    <w:rsid w:val="00B126D4"/>
    <w:rsid w:val="00B12E98"/>
    <w:rsid w:val="00B13801"/>
    <w:rsid w:val="00B13CC3"/>
    <w:rsid w:val="00B142BE"/>
    <w:rsid w:val="00B147E2"/>
    <w:rsid w:val="00B15C48"/>
    <w:rsid w:val="00B15CF5"/>
    <w:rsid w:val="00B1656C"/>
    <w:rsid w:val="00B17859"/>
    <w:rsid w:val="00B21DA4"/>
    <w:rsid w:val="00B236EF"/>
    <w:rsid w:val="00B23E99"/>
    <w:rsid w:val="00B2435B"/>
    <w:rsid w:val="00B247AA"/>
    <w:rsid w:val="00B24C10"/>
    <w:rsid w:val="00B26369"/>
    <w:rsid w:val="00B27A11"/>
    <w:rsid w:val="00B3081D"/>
    <w:rsid w:val="00B31E34"/>
    <w:rsid w:val="00B3203A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18E3"/>
    <w:rsid w:val="00B43994"/>
    <w:rsid w:val="00B43F11"/>
    <w:rsid w:val="00B441D9"/>
    <w:rsid w:val="00B448B8"/>
    <w:rsid w:val="00B44FC7"/>
    <w:rsid w:val="00B450D1"/>
    <w:rsid w:val="00B45F68"/>
    <w:rsid w:val="00B461C9"/>
    <w:rsid w:val="00B46391"/>
    <w:rsid w:val="00B503E5"/>
    <w:rsid w:val="00B51545"/>
    <w:rsid w:val="00B51928"/>
    <w:rsid w:val="00B52D9B"/>
    <w:rsid w:val="00B53081"/>
    <w:rsid w:val="00B530B5"/>
    <w:rsid w:val="00B578B8"/>
    <w:rsid w:val="00B57EF4"/>
    <w:rsid w:val="00B602AE"/>
    <w:rsid w:val="00B604D6"/>
    <w:rsid w:val="00B60933"/>
    <w:rsid w:val="00B61E67"/>
    <w:rsid w:val="00B63269"/>
    <w:rsid w:val="00B63D39"/>
    <w:rsid w:val="00B63F7B"/>
    <w:rsid w:val="00B65365"/>
    <w:rsid w:val="00B653AF"/>
    <w:rsid w:val="00B6583F"/>
    <w:rsid w:val="00B65BE5"/>
    <w:rsid w:val="00B66F26"/>
    <w:rsid w:val="00B676FC"/>
    <w:rsid w:val="00B67786"/>
    <w:rsid w:val="00B70181"/>
    <w:rsid w:val="00B70BC9"/>
    <w:rsid w:val="00B716DC"/>
    <w:rsid w:val="00B73549"/>
    <w:rsid w:val="00B74C09"/>
    <w:rsid w:val="00B76659"/>
    <w:rsid w:val="00B7691B"/>
    <w:rsid w:val="00B77844"/>
    <w:rsid w:val="00B778B7"/>
    <w:rsid w:val="00B800AF"/>
    <w:rsid w:val="00B8035F"/>
    <w:rsid w:val="00B80892"/>
    <w:rsid w:val="00B8113C"/>
    <w:rsid w:val="00B81742"/>
    <w:rsid w:val="00B81DD1"/>
    <w:rsid w:val="00B82035"/>
    <w:rsid w:val="00B82068"/>
    <w:rsid w:val="00B823CB"/>
    <w:rsid w:val="00B82994"/>
    <w:rsid w:val="00B906AE"/>
    <w:rsid w:val="00B90C18"/>
    <w:rsid w:val="00B90F76"/>
    <w:rsid w:val="00B921B0"/>
    <w:rsid w:val="00B92DFD"/>
    <w:rsid w:val="00B943D6"/>
    <w:rsid w:val="00B94BFF"/>
    <w:rsid w:val="00B960F8"/>
    <w:rsid w:val="00B96E98"/>
    <w:rsid w:val="00B9709D"/>
    <w:rsid w:val="00BA149C"/>
    <w:rsid w:val="00BA16CE"/>
    <w:rsid w:val="00BA17BD"/>
    <w:rsid w:val="00BA1A37"/>
    <w:rsid w:val="00BA2825"/>
    <w:rsid w:val="00BA2BAF"/>
    <w:rsid w:val="00BA2E06"/>
    <w:rsid w:val="00BA3100"/>
    <w:rsid w:val="00BA52A9"/>
    <w:rsid w:val="00BA5495"/>
    <w:rsid w:val="00BA6373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790"/>
    <w:rsid w:val="00BD40E7"/>
    <w:rsid w:val="00BD642D"/>
    <w:rsid w:val="00BE2804"/>
    <w:rsid w:val="00BE45B6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0E1C"/>
    <w:rsid w:val="00C011FA"/>
    <w:rsid w:val="00C01A37"/>
    <w:rsid w:val="00C01E02"/>
    <w:rsid w:val="00C03445"/>
    <w:rsid w:val="00C0370E"/>
    <w:rsid w:val="00C05215"/>
    <w:rsid w:val="00C05DC0"/>
    <w:rsid w:val="00C075A8"/>
    <w:rsid w:val="00C10617"/>
    <w:rsid w:val="00C10B36"/>
    <w:rsid w:val="00C11CC5"/>
    <w:rsid w:val="00C1210C"/>
    <w:rsid w:val="00C12389"/>
    <w:rsid w:val="00C123FA"/>
    <w:rsid w:val="00C153DE"/>
    <w:rsid w:val="00C15697"/>
    <w:rsid w:val="00C1621B"/>
    <w:rsid w:val="00C16D3E"/>
    <w:rsid w:val="00C20ACF"/>
    <w:rsid w:val="00C22256"/>
    <w:rsid w:val="00C2247A"/>
    <w:rsid w:val="00C22DAC"/>
    <w:rsid w:val="00C23161"/>
    <w:rsid w:val="00C235F8"/>
    <w:rsid w:val="00C23E06"/>
    <w:rsid w:val="00C24213"/>
    <w:rsid w:val="00C25C4E"/>
    <w:rsid w:val="00C25CD9"/>
    <w:rsid w:val="00C27092"/>
    <w:rsid w:val="00C271A1"/>
    <w:rsid w:val="00C27717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4656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2831"/>
    <w:rsid w:val="00C52906"/>
    <w:rsid w:val="00C53AE6"/>
    <w:rsid w:val="00C549D2"/>
    <w:rsid w:val="00C55997"/>
    <w:rsid w:val="00C55BCC"/>
    <w:rsid w:val="00C55E08"/>
    <w:rsid w:val="00C57497"/>
    <w:rsid w:val="00C57AAD"/>
    <w:rsid w:val="00C6074E"/>
    <w:rsid w:val="00C62A62"/>
    <w:rsid w:val="00C63F2D"/>
    <w:rsid w:val="00C64230"/>
    <w:rsid w:val="00C64511"/>
    <w:rsid w:val="00C64CB4"/>
    <w:rsid w:val="00C710C9"/>
    <w:rsid w:val="00C72005"/>
    <w:rsid w:val="00C7379E"/>
    <w:rsid w:val="00C753E5"/>
    <w:rsid w:val="00C7587E"/>
    <w:rsid w:val="00C7595C"/>
    <w:rsid w:val="00C76356"/>
    <w:rsid w:val="00C764D1"/>
    <w:rsid w:val="00C76848"/>
    <w:rsid w:val="00C76D17"/>
    <w:rsid w:val="00C821FC"/>
    <w:rsid w:val="00C82362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3908"/>
    <w:rsid w:val="00CA4A31"/>
    <w:rsid w:val="00CA779B"/>
    <w:rsid w:val="00CA7CBB"/>
    <w:rsid w:val="00CB07DB"/>
    <w:rsid w:val="00CB0AE8"/>
    <w:rsid w:val="00CB23FD"/>
    <w:rsid w:val="00CB2535"/>
    <w:rsid w:val="00CB28FF"/>
    <w:rsid w:val="00CB3EEC"/>
    <w:rsid w:val="00CB587C"/>
    <w:rsid w:val="00CC0300"/>
    <w:rsid w:val="00CC0672"/>
    <w:rsid w:val="00CC28BB"/>
    <w:rsid w:val="00CC4093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069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4CEA"/>
    <w:rsid w:val="00CE6267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C31"/>
    <w:rsid w:val="00CF7F5D"/>
    <w:rsid w:val="00D009E2"/>
    <w:rsid w:val="00D00CE8"/>
    <w:rsid w:val="00D014B4"/>
    <w:rsid w:val="00D033BA"/>
    <w:rsid w:val="00D04EB2"/>
    <w:rsid w:val="00D04F99"/>
    <w:rsid w:val="00D054FD"/>
    <w:rsid w:val="00D05919"/>
    <w:rsid w:val="00D05F78"/>
    <w:rsid w:val="00D06A0C"/>
    <w:rsid w:val="00D07B88"/>
    <w:rsid w:val="00D10754"/>
    <w:rsid w:val="00D10A03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1FA0"/>
    <w:rsid w:val="00D2231D"/>
    <w:rsid w:val="00D22A49"/>
    <w:rsid w:val="00D22B42"/>
    <w:rsid w:val="00D22EEC"/>
    <w:rsid w:val="00D23480"/>
    <w:rsid w:val="00D234CC"/>
    <w:rsid w:val="00D23B2E"/>
    <w:rsid w:val="00D247AB"/>
    <w:rsid w:val="00D25BC7"/>
    <w:rsid w:val="00D26787"/>
    <w:rsid w:val="00D26ABF"/>
    <w:rsid w:val="00D274E0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461"/>
    <w:rsid w:val="00D50DEC"/>
    <w:rsid w:val="00D52007"/>
    <w:rsid w:val="00D52438"/>
    <w:rsid w:val="00D5342C"/>
    <w:rsid w:val="00D53E8E"/>
    <w:rsid w:val="00D5623B"/>
    <w:rsid w:val="00D56EA1"/>
    <w:rsid w:val="00D57068"/>
    <w:rsid w:val="00D60B09"/>
    <w:rsid w:val="00D610EB"/>
    <w:rsid w:val="00D61EBC"/>
    <w:rsid w:val="00D62A28"/>
    <w:rsid w:val="00D630EC"/>
    <w:rsid w:val="00D6311B"/>
    <w:rsid w:val="00D637AB"/>
    <w:rsid w:val="00D639EC"/>
    <w:rsid w:val="00D63FDA"/>
    <w:rsid w:val="00D641D5"/>
    <w:rsid w:val="00D65B7C"/>
    <w:rsid w:val="00D65BF7"/>
    <w:rsid w:val="00D662AB"/>
    <w:rsid w:val="00D66FB9"/>
    <w:rsid w:val="00D67626"/>
    <w:rsid w:val="00D70EE9"/>
    <w:rsid w:val="00D71339"/>
    <w:rsid w:val="00D71BD4"/>
    <w:rsid w:val="00D72354"/>
    <w:rsid w:val="00D7283E"/>
    <w:rsid w:val="00D728D2"/>
    <w:rsid w:val="00D7298C"/>
    <w:rsid w:val="00D73245"/>
    <w:rsid w:val="00D7384E"/>
    <w:rsid w:val="00D74060"/>
    <w:rsid w:val="00D740B7"/>
    <w:rsid w:val="00D74D54"/>
    <w:rsid w:val="00D76C92"/>
    <w:rsid w:val="00D810E2"/>
    <w:rsid w:val="00D825CC"/>
    <w:rsid w:val="00D82888"/>
    <w:rsid w:val="00D82F59"/>
    <w:rsid w:val="00D84C9A"/>
    <w:rsid w:val="00D84FB1"/>
    <w:rsid w:val="00D853F7"/>
    <w:rsid w:val="00D85B3A"/>
    <w:rsid w:val="00D85C2B"/>
    <w:rsid w:val="00D87BB7"/>
    <w:rsid w:val="00D901E5"/>
    <w:rsid w:val="00D90322"/>
    <w:rsid w:val="00D90C5B"/>
    <w:rsid w:val="00D919D8"/>
    <w:rsid w:val="00D92560"/>
    <w:rsid w:val="00D93818"/>
    <w:rsid w:val="00D94151"/>
    <w:rsid w:val="00D97196"/>
    <w:rsid w:val="00D975ED"/>
    <w:rsid w:val="00DA0827"/>
    <w:rsid w:val="00DA18DE"/>
    <w:rsid w:val="00DA252A"/>
    <w:rsid w:val="00DA2EB0"/>
    <w:rsid w:val="00DA303B"/>
    <w:rsid w:val="00DA51B1"/>
    <w:rsid w:val="00DA54B1"/>
    <w:rsid w:val="00DA63F7"/>
    <w:rsid w:val="00DB10C0"/>
    <w:rsid w:val="00DB13FB"/>
    <w:rsid w:val="00DB16B8"/>
    <w:rsid w:val="00DB2576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493A"/>
    <w:rsid w:val="00DD5084"/>
    <w:rsid w:val="00DD526E"/>
    <w:rsid w:val="00DD73D4"/>
    <w:rsid w:val="00DE0136"/>
    <w:rsid w:val="00DE1542"/>
    <w:rsid w:val="00DE28BD"/>
    <w:rsid w:val="00DE2A54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2AE4"/>
    <w:rsid w:val="00DF2BAD"/>
    <w:rsid w:val="00DF32DE"/>
    <w:rsid w:val="00DF337D"/>
    <w:rsid w:val="00DF368B"/>
    <w:rsid w:val="00DF5CC1"/>
    <w:rsid w:val="00DF6D9F"/>
    <w:rsid w:val="00E00407"/>
    <w:rsid w:val="00E00BDE"/>
    <w:rsid w:val="00E0139E"/>
    <w:rsid w:val="00E02290"/>
    <w:rsid w:val="00E02B19"/>
    <w:rsid w:val="00E052EF"/>
    <w:rsid w:val="00E0547C"/>
    <w:rsid w:val="00E06335"/>
    <w:rsid w:val="00E074A1"/>
    <w:rsid w:val="00E117D6"/>
    <w:rsid w:val="00E118A4"/>
    <w:rsid w:val="00E11DFC"/>
    <w:rsid w:val="00E132D9"/>
    <w:rsid w:val="00E1364B"/>
    <w:rsid w:val="00E14E5F"/>
    <w:rsid w:val="00E158EE"/>
    <w:rsid w:val="00E17EE2"/>
    <w:rsid w:val="00E20AF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40D56"/>
    <w:rsid w:val="00E418C3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BEB"/>
    <w:rsid w:val="00E802E1"/>
    <w:rsid w:val="00E803AD"/>
    <w:rsid w:val="00E80ECA"/>
    <w:rsid w:val="00E80EFF"/>
    <w:rsid w:val="00E81B98"/>
    <w:rsid w:val="00E81F46"/>
    <w:rsid w:val="00E822DE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5EB5"/>
    <w:rsid w:val="00E860F9"/>
    <w:rsid w:val="00E86BEC"/>
    <w:rsid w:val="00E87002"/>
    <w:rsid w:val="00E90DC6"/>
    <w:rsid w:val="00E90E89"/>
    <w:rsid w:val="00E9139E"/>
    <w:rsid w:val="00E92548"/>
    <w:rsid w:val="00E92E35"/>
    <w:rsid w:val="00E936FC"/>
    <w:rsid w:val="00E948DE"/>
    <w:rsid w:val="00E94FE1"/>
    <w:rsid w:val="00E95B00"/>
    <w:rsid w:val="00E9688C"/>
    <w:rsid w:val="00E97126"/>
    <w:rsid w:val="00E974E2"/>
    <w:rsid w:val="00EA0C1A"/>
    <w:rsid w:val="00EA0CE6"/>
    <w:rsid w:val="00EA1043"/>
    <w:rsid w:val="00EA1454"/>
    <w:rsid w:val="00EA22B3"/>
    <w:rsid w:val="00EA3235"/>
    <w:rsid w:val="00EA374A"/>
    <w:rsid w:val="00EA393B"/>
    <w:rsid w:val="00EA46F3"/>
    <w:rsid w:val="00EA4C17"/>
    <w:rsid w:val="00EA5712"/>
    <w:rsid w:val="00EA675D"/>
    <w:rsid w:val="00EA6784"/>
    <w:rsid w:val="00EB19C2"/>
    <w:rsid w:val="00EB1F3A"/>
    <w:rsid w:val="00EB22CC"/>
    <w:rsid w:val="00EB46DF"/>
    <w:rsid w:val="00EB4E7F"/>
    <w:rsid w:val="00EB57CE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D7F13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2C99"/>
    <w:rsid w:val="00EF3ECE"/>
    <w:rsid w:val="00EF4185"/>
    <w:rsid w:val="00EF42B6"/>
    <w:rsid w:val="00EF68A8"/>
    <w:rsid w:val="00EF7CBC"/>
    <w:rsid w:val="00EF7E29"/>
    <w:rsid w:val="00F017BB"/>
    <w:rsid w:val="00F01B45"/>
    <w:rsid w:val="00F02059"/>
    <w:rsid w:val="00F055F1"/>
    <w:rsid w:val="00F066CD"/>
    <w:rsid w:val="00F067C7"/>
    <w:rsid w:val="00F07075"/>
    <w:rsid w:val="00F07A00"/>
    <w:rsid w:val="00F07D99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41B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5B8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26C7"/>
    <w:rsid w:val="00F53254"/>
    <w:rsid w:val="00F532AE"/>
    <w:rsid w:val="00F5411C"/>
    <w:rsid w:val="00F54BA8"/>
    <w:rsid w:val="00F56063"/>
    <w:rsid w:val="00F573C6"/>
    <w:rsid w:val="00F579C1"/>
    <w:rsid w:val="00F57B25"/>
    <w:rsid w:val="00F57CB9"/>
    <w:rsid w:val="00F57D25"/>
    <w:rsid w:val="00F61BFB"/>
    <w:rsid w:val="00F62F0C"/>
    <w:rsid w:val="00F6410F"/>
    <w:rsid w:val="00F65525"/>
    <w:rsid w:val="00F65E80"/>
    <w:rsid w:val="00F671F5"/>
    <w:rsid w:val="00F70714"/>
    <w:rsid w:val="00F7165F"/>
    <w:rsid w:val="00F7218C"/>
    <w:rsid w:val="00F7267E"/>
    <w:rsid w:val="00F726DD"/>
    <w:rsid w:val="00F726EB"/>
    <w:rsid w:val="00F7331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AC3"/>
    <w:rsid w:val="00F85EFD"/>
    <w:rsid w:val="00F8601A"/>
    <w:rsid w:val="00F86275"/>
    <w:rsid w:val="00F87A39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3EDC"/>
    <w:rsid w:val="00FA44C8"/>
    <w:rsid w:val="00FA4813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3F0"/>
    <w:rsid w:val="00FC0515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5A5E"/>
    <w:rsid w:val="00FC63B7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6EA"/>
    <w:rsid w:val="00FF594C"/>
    <w:rsid w:val="00FF5C22"/>
    <w:rsid w:val="00FF64E6"/>
    <w:rsid w:val="00FF6746"/>
    <w:rsid w:val="00FF683B"/>
    <w:rsid w:val="00FF7E8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B8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DD6B8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B8E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B8E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DD6B8E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aliases w:val="Заголовок"/>
    <w:basedOn w:val="Normal"/>
    <w:link w:val="TitleChar1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aliases w:val="Заголовок Char"/>
    <w:basedOn w:val="DefaultParagraphFont"/>
    <w:link w:val="Title"/>
    <w:uiPriority w:val="10"/>
    <w:rsid w:val="00DD6B8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1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6B8E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B8E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B8E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D6B8E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8B45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8B45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8B45D2"/>
    <w:pP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link w:val="BodyTextIndent"/>
    <w:uiPriority w:val="99"/>
    <w:locked/>
    <w:rsid w:val="005B4051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TableNormal"/>
    <w:next w:val="TableGrid"/>
    <w:uiPriority w:val="99"/>
    <w:rsid w:val="005B4051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ая заливка1"/>
    <w:basedOn w:val="TableNormal"/>
    <w:next w:val="aa"/>
    <w:uiPriority w:val="99"/>
    <w:rsid w:val="005B4051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1">
    <w:name w:val="Светлая заливка - Акцент 41"/>
    <w:basedOn w:val="TableNormal"/>
    <w:next w:val="-4"/>
    <w:uiPriority w:val="99"/>
    <w:rsid w:val="005B4051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TitleChar1">
    <w:name w:val="Title Char1"/>
    <w:aliases w:val="Заголовок Char1"/>
    <w:link w:val="Title"/>
    <w:uiPriority w:val="99"/>
    <w:locked/>
    <w:rsid w:val="005B405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Название Знак"/>
    <w:uiPriority w:val="99"/>
    <w:rsid w:val="005B4051"/>
    <w:rPr>
      <w:rFonts w:ascii="Cambria" w:eastAsia="Times New Roman" w:hAnsi="Cambria" w:cs="Cambria"/>
      <w:color w:val="auto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2021-06-21T12:07:00Z</cp:lastPrinted>
  <dcterms:created xsi:type="dcterms:W3CDTF">2021-07-05T11:50:00Z</dcterms:created>
  <dcterms:modified xsi:type="dcterms:W3CDTF">2021-07-05T11:50:00Z</dcterms:modified>
</cp:coreProperties>
</file>