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4EB5" w:rsidRDefault="00034EB5" w:rsidP="00586DE8">
      <w:pPr>
        <w:pStyle w:val="Title"/>
        <w:ind w:left="-426"/>
      </w:pPr>
    </w:p>
    <w:p w:rsidR="00034EB5" w:rsidRDefault="00034EB5" w:rsidP="00586DE8">
      <w:pPr>
        <w:pStyle w:val="Title"/>
        <w:ind w:left="-426"/>
      </w:pPr>
      <w:r>
        <w:t>СОВЕТ МУНИЦИПАЛЬНОГО ОБРАЗОВАНИЯ ОТРАДНЕНСКИЙ РАЙОН</w:t>
      </w:r>
    </w:p>
    <w:p w:rsidR="00034EB5" w:rsidRDefault="00034EB5" w:rsidP="006669A6">
      <w:pPr>
        <w:pStyle w:val="Title"/>
        <w:ind w:left="-284"/>
      </w:pPr>
    </w:p>
    <w:p w:rsidR="00034EB5" w:rsidRPr="00943AF6" w:rsidRDefault="00034EB5" w:rsidP="006669A6">
      <w:pPr>
        <w:pStyle w:val="Title"/>
        <w:ind w:left="-284"/>
      </w:pPr>
      <w:r>
        <w:t xml:space="preserve">ДЕСЯТАЯ </w:t>
      </w:r>
      <w:r w:rsidRPr="00943AF6">
        <w:t>СЕССИЯ</w:t>
      </w:r>
    </w:p>
    <w:p w:rsidR="00034EB5" w:rsidRPr="00063FD5" w:rsidRDefault="00034EB5" w:rsidP="00A757A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34EB5" w:rsidRDefault="00034EB5" w:rsidP="009021BE">
      <w:pPr>
        <w:jc w:val="center"/>
        <w:rPr>
          <w:rFonts w:ascii="Times New Roman" w:hAnsi="Times New Roman" w:cs="Times New Roman"/>
          <w:sz w:val="28"/>
          <w:szCs w:val="28"/>
        </w:rPr>
      </w:pPr>
      <w:r w:rsidRPr="00063FD5">
        <w:rPr>
          <w:rFonts w:ascii="Times New Roman" w:hAnsi="Times New Roman" w:cs="Times New Roman"/>
          <w:sz w:val="28"/>
          <w:szCs w:val="28"/>
        </w:rPr>
        <w:t xml:space="preserve"> (</w:t>
      </w:r>
      <w:r w:rsidRPr="00063FD5"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063FD5">
        <w:rPr>
          <w:rFonts w:ascii="Times New Roman" w:hAnsi="Times New Roman" w:cs="Times New Roman"/>
          <w:sz w:val="28"/>
          <w:szCs w:val="28"/>
        </w:rPr>
        <w:t xml:space="preserve"> созыв)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34EB5" w:rsidRDefault="00034EB5" w:rsidP="009021B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34EB5" w:rsidRDefault="00034EB5" w:rsidP="009021B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63FD5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034EB5" w:rsidRPr="00F4415A" w:rsidRDefault="00034EB5" w:rsidP="005B2A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28.01.2021</w:t>
      </w:r>
      <w:r w:rsidRPr="00063FD5">
        <w:rPr>
          <w:rFonts w:ascii="Times New Roman" w:hAnsi="Times New Roman" w:cs="Times New Roman"/>
          <w:sz w:val="28"/>
          <w:szCs w:val="28"/>
        </w:rPr>
        <w:tab/>
      </w:r>
      <w:r w:rsidRPr="00063FD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F4415A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063FD5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53</w:t>
      </w:r>
    </w:p>
    <w:p w:rsidR="00034EB5" w:rsidRDefault="00034EB5" w:rsidP="009021B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34EB5" w:rsidRPr="00E06335" w:rsidRDefault="00034EB5" w:rsidP="009021BE">
      <w:pPr>
        <w:jc w:val="center"/>
        <w:rPr>
          <w:rFonts w:ascii="Times New Roman" w:hAnsi="Times New Roman" w:cs="Times New Roman"/>
          <w:sz w:val="24"/>
          <w:szCs w:val="24"/>
        </w:rPr>
      </w:pPr>
      <w:r w:rsidRPr="00E06335">
        <w:rPr>
          <w:rFonts w:ascii="Times New Roman" w:hAnsi="Times New Roman" w:cs="Times New Roman"/>
          <w:sz w:val="24"/>
          <w:szCs w:val="24"/>
        </w:rPr>
        <w:t>ст. Отрадная</w:t>
      </w:r>
    </w:p>
    <w:p w:rsidR="00034EB5" w:rsidRDefault="00034EB5" w:rsidP="00063FD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34EB5" w:rsidRPr="007747A3" w:rsidRDefault="00034EB5" w:rsidP="0098138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747A3">
        <w:rPr>
          <w:rFonts w:ascii="Times New Roman" w:hAnsi="Times New Roman" w:cs="Times New Roman"/>
          <w:b/>
          <w:bCs/>
          <w:sz w:val="28"/>
          <w:szCs w:val="28"/>
        </w:rPr>
        <w:t>О внесении изменений в решение Совета муниципального</w:t>
      </w:r>
    </w:p>
    <w:p w:rsidR="00034EB5" w:rsidRPr="007747A3" w:rsidRDefault="00034EB5" w:rsidP="0098138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747A3">
        <w:rPr>
          <w:rFonts w:ascii="Times New Roman" w:hAnsi="Times New Roman" w:cs="Times New Roman"/>
          <w:b/>
          <w:bCs/>
          <w:sz w:val="28"/>
          <w:szCs w:val="28"/>
        </w:rPr>
        <w:t>образования Отрадненский район «О бюджете муниципального</w:t>
      </w:r>
    </w:p>
    <w:p w:rsidR="00034EB5" w:rsidRDefault="00034EB5" w:rsidP="0098138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747A3">
        <w:rPr>
          <w:rFonts w:ascii="Times New Roman" w:hAnsi="Times New Roman" w:cs="Times New Roman"/>
          <w:b/>
          <w:bCs/>
          <w:sz w:val="28"/>
          <w:szCs w:val="28"/>
        </w:rPr>
        <w:t>образования Отрадненский район на 20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21 год и на плановый период </w:t>
      </w:r>
    </w:p>
    <w:p w:rsidR="00034EB5" w:rsidRDefault="00034EB5" w:rsidP="0098138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2022 и   2023 годов»</w:t>
      </w:r>
      <w:r w:rsidRPr="007747A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034EB5" w:rsidRDefault="00034EB5" w:rsidP="007747A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34EB5" w:rsidRDefault="00034EB5" w:rsidP="007747A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34EB5" w:rsidRDefault="00034EB5" w:rsidP="00851C73">
      <w:pPr>
        <w:pStyle w:val="Heading1"/>
        <w:spacing w:line="240" w:lineRule="auto"/>
        <w:ind w:firstLine="709"/>
        <w:rPr>
          <w:color w:val="000000"/>
        </w:rPr>
      </w:pPr>
      <w:r>
        <w:t xml:space="preserve">На основании Бюджетного кодекса Российской Федерации, </w:t>
      </w:r>
      <w:r>
        <w:rPr>
          <w:color w:val="000000"/>
        </w:rPr>
        <w:t xml:space="preserve">решения Совета муниципального образования Отрадненский район от 23 апреля 2015 года   № 492 «Об утверждении </w:t>
      </w:r>
      <w:r>
        <w:t>Положения о</w:t>
      </w:r>
      <w:r>
        <w:rPr>
          <w:color w:val="000000"/>
        </w:rPr>
        <w:t xml:space="preserve"> бюджетном процессе в муниципальном образовании Отрадненский район», Совет муниципального образования Отрадненский район </w:t>
      </w:r>
    </w:p>
    <w:p w:rsidR="00034EB5" w:rsidRPr="00081927" w:rsidRDefault="00034EB5" w:rsidP="00851C73">
      <w:pPr>
        <w:pStyle w:val="Heading1"/>
        <w:spacing w:line="240" w:lineRule="auto"/>
        <w:ind w:firstLine="709"/>
      </w:pPr>
      <w:r>
        <w:rPr>
          <w:color w:val="000000"/>
        </w:rPr>
        <w:t>р е ш и л:</w:t>
      </w:r>
    </w:p>
    <w:p w:rsidR="00034EB5" w:rsidRDefault="00034EB5" w:rsidP="00851C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1. </w:t>
      </w:r>
      <w:r w:rsidRPr="007747A3">
        <w:rPr>
          <w:rFonts w:ascii="Times New Roman" w:hAnsi="Times New Roman" w:cs="Times New Roman"/>
          <w:sz w:val="28"/>
          <w:szCs w:val="28"/>
        </w:rPr>
        <w:t xml:space="preserve">Внести в решение Совета муниципального образования Отрадненский район от </w:t>
      </w:r>
      <w:r>
        <w:rPr>
          <w:rFonts w:ascii="Times New Roman" w:hAnsi="Times New Roman" w:cs="Times New Roman"/>
          <w:sz w:val="28"/>
          <w:szCs w:val="28"/>
        </w:rPr>
        <w:t>03</w:t>
      </w:r>
      <w:r w:rsidRPr="007747A3">
        <w:rPr>
          <w:rFonts w:ascii="Times New Roman" w:hAnsi="Times New Roman" w:cs="Times New Roman"/>
          <w:sz w:val="28"/>
          <w:szCs w:val="28"/>
        </w:rPr>
        <w:t xml:space="preserve"> декабря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7747A3">
        <w:rPr>
          <w:rFonts w:ascii="Times New Roman" w:hAnsi="Times New Roman" w:cs="Times New Roman"/>
          <w:sz w:val="28"/>
          <w:szCs w:val="28"/>
        </w:rPr>
        <w:t xml:space="preserve"> года № </w:t>
      </w:r>
      <w:r>
        <w:rPr>
          <w:rFonts w:ascii="Times New Roman" w:hAnsi="Times New Roman" w:cs="Times New Roman"/>
          <w:sz w:val="28"/>
          <w:szCs w:val="28"/>
        </w:rPr>
        <w:t>31</w:t>
      </w:r>
      <w:r w:rsidRPr="007747A3">
        <w:rPr>
          <w:rFonts w:ascii="Times New Roman" w:hAnsi="Times New Roman" w:cs="Times New Roman"/>
          <w:sz w:val="28"/>
          <w:szCs w:val="28"/>
        </w:rPr>
        <w:t xml:space="preserve"> «О бюджете муниципального образования Отрадненский район на 20</w:t>
      </w:r>
      <w:r>
        <w:rPr>
          <w:rFonts w:ascii="Times New Roman" w:hAnsi="Times New Roman" w:cs="Times New Roman"/>
          <w:sz w:val="28"/>
          <w:szCs w:val="28"/>
        </w:rPr>
        <w:t xml:space="preserve">21 </w:t>
      </w:r>
      <w:r w:rsidRPr="007747A3">
        <w:rPr>
          <w:rFonts w:ascii="Times New Roman" w:hAnsi="Times New Roman" w:cs="Times New Roman"/>
          <w:sz w:val="28"/>
          <w:szCs w:val="28"/>
        </w:rPr>
        <w:t>год</w:t>
      </w:r>
      <w:r>
        <w:rPr>
          <w:rFonts w:ascii="Times New Roman" w:hAnsi="Times New Roman" w:cs="Times New Roman"/>
          <w:sz w:val="28"/>
          <w:szCs w:val="28"/>
        </w:rPr>
        <w:t xml:space="preserve"> и на плановый период 2022 и 2023 годов</w:t>
      </w:r>
      <w:r w:rsidRPr="007747A3">
        <w:rPr>
          <w:rFonts w:ascii="Times New Roman" w:hAnsi="Times New Roman" w:cs="Times New Roman"/>
          <w:sz w:val="28"/>
          <w:szCs w:val="28"/>
        </w:rPr>
        <w:t>»</w:t>
      </w:r>
      <w:r w:rsidRPr="007747A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747A3">
        <w:rPr>
          <w:rFonts w:ascii="Times New Roman" w:hAnsi="Times New Roman" w:cs="Times New Roman"/>
          <w:sz w:val="28"/>
          <w:szCs w:val="28"/>
        </w:rPr>
        <w:t xml:space="preserve">следующие изменения: </w:t>
      </w:r>
    </w:p>
    <w:p w:rsidR="00034EB5" w:rsidRPr="00870C25" w:rsidRDefault="00034EB5" w:rsidP="00851C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870C25">
        <w:rPr>
          <w:rFonts w:ascii="Times New Roman" w:hAnsi="Times New Roman" w:cs="Times New Roman"/>
          <w:sz w:val="28"/>
          <w:szCs w:val="28"/>
        </w:rPr>
        <w:t>1) в статье 1:</w:t>
      </w:r>
    </w:p>
    <w:p w:rsidR="00034EB5" w:rsidRDefault="00034EB5" w:rsidP="00851C73">
      <w:pPr>
        <w:pStyle w:val="font5"/>
        <w:spacing w:before="0" w:beforeAutospacing="0" w:after="0" w:afterAutospacing="0"/>
        <w:ind w:firstLine="708"/>
      </w:pPr>
      <w:bookmarkStart w:id="0" w:name="_Hlk11678683"/>
      <w:r>
        <w:t xml:space="preserve">а) </w:t>
      </w:r>
      <w:bookmarkStart w:id="1" w:name="_Hlk11933409"/>
      <w:r>
        <w:t xml:space="preserve">в подпункте 1 пункта 1 слова «в сумме 1308262,2 тысяч </w:t>
      </w:r>
      <w:r w:rsidRPr="007747A3">
        <w:t>рублей» заме</w:t>
      </w:r>
      <w:r>
        <w:t>нить слов</w:t>
      </w:r>
      <w:r w:rsidRPr="007747A3">
        <w:t>ами «в сумме</w:t>
      </w:r>
      <w:r>
        <w:t xml:space="preserve"> 1333707,</w:t>
      </w:r>
      <w:r w:rsidRPr="005947D5">
        <w:t>6</w:t>
      </w:r>
      <w:r>
        <w:t xml:space="preserve"> тысяч </w:t>
      </w:r>
      <w:r w:rsidRPr="007747A3">
        <w:t>рублей»</w:t>
      </w:r>
      <w:r>
        <w:t>;</w:t>
      </w:r>
    </w:p>
    <w:bookmarkEnd w:id="1"/>
    <w:p w:rsidR="00034EB5" w:rsidRDefault="00034EB5" w:rsidP="00851C73">
      <w:pPr>
        <w:pStyle w:val="font5"/>
        <w:spacing w:before="0" w:beforeAutospacing="0" w:after="0" w:afterAutospacing="0"/>
        <w:ind w:firstLine="708"/>
      </w:pPr>
      <w:r>
        <w:t xml:space="preserve">б) в подпункте 2 пункта 1 слова «в сумме 1307262,2 тысяч </w:t>
      </w:r>
      <w:r w:rsidRPr="007747A3">
        <w:t>рублей» заме</w:t>
      </w:r>
      <w:r>
        <w:t>нить слов</w:t>
      </w:r>
      <w:r w:rsidRPr="007747A3">
        <w:t>ами «в сумме</w:t>
      </w:r>
      <w:r>
        <w:t xml:space="preserve"> 1344911,1 тысяч </w:t>
      </w:r>
      <w:r w:rsidRPr="007747A3">
        <w:t>рублей»</w:t>
      </w:r>
      <w:r>
        <w:t>;</w:t>
      </w:r>
    </w:p>
    <w:p w:rsidR="00034EB5" w:rsidRPr="00034DD5" w:rsidRDefault="00034EB5" w:rsidP="00603542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603542">
        <w:rPr>
          <w:rFonts w:ascii="Times New Roman" w:hAnsi="Times New Roman" w:cs="Times New Roman"/>
          <w:sz w:val="28"/>
          <w:szCs w:val="28"/>
        </w:rPr>
        <w:t>в)</w:t>
      </w:r>
      <w:r>
        <w:t xml:space="preserve"> </w:t>
      </w:r>
      <w:r w:rsidRPr="00603542">
        <w:rPr>
          <w:rFonts w:ascii="Times New Roman" w:hAnsi="Times New Roman" w:cs="Times New Roman"/>
          <w:sz w:val="28"/>
          <w:szCs w:val="28"/>
        </w:rPr>
        <w:t>подпункт</w:t>
      </w:r>
      <w:r>
        <w:t xml:space="preserve"> </w:t>
      </w:r>
      <w:r w:rsidRPr="00034DD5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изложить в новой редакции: «4) де</w:t>
      </w:r>
      <w:r w:rsidRPr="00034DD5">
        <w:rPr>
          <w:rFonts w:ascii="Times New Roman" w:hAnsi="Times New Roman" w:cs="Times New Roman"/>
          <w:sz w:val="28"/>
          <w:szCs w:val="28"/>
        </w:rPr>
        <w:t>фицит бюджета</w:t>
      </w:r>
      <w:r w:rsidRPr="00034DD5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образования Отрадненский район</w:t>
      </w:r>
      <w:r w:rsidRPr="00034DD5">
        <w:rPr>
          <w:rFonts w:ascii="Times New Roman" w:hAnsi="Times New Roman" w:cs="Times New Roman"/>
          <w:sz w:val="28"/>
          <w:szCs w:val="28"/>
        </w:rPr>
        <w:t xml:space="preserve"> в сумме </w:t>
      </w:r>
      <w:r>
        <w:rPr>
          <w:rFonts w:ascii="Times New Roman" w:hAnsi="Times New Roman" w:cs="Times New Roman"/>
          <w:sz w:val="28"/>
          <w:szCs w:val="28"/>
        </w:rPr>
        <w:t xml:space="preserve">11203,5 </w:t>
      </w:r>
      <w:r w:rsidRPr="00034DD5">
        <w:rPr>
          <w:rFonts w:ascii="Times New Roman" w:hAnsi="Times New Roman" w:cs="Times New Roman"/>
          <w:sz w:val="28"/>
          <w:szCs w:val="28"/>
        </w:rPr>
        <w:t>тысяч рублей.</w:t>
      </w:r>
    </w:p>
    <w:p w:rsidR="00034EB5" w:rsidRDefault="00034EB5" w:rsidP="00851C73">
      <w:pPr>
        <w:pStyle w:val="font5"/>
        <w:spacing w:before="0" w:beforeAutospacing="0" w:after="0" w:afterAutospacing="0"/>
        <w:ind w:firstLine="708"/>
      </w:pPr>
      <w:r>
        <w:t xml:space="preserve">  г) в подпункте 1 пункта 2 слова «в сумме 1261299,1 тысяч </w:t>
      </w:r>
      <w:r w:rsidRPr="007747A3">
        <w:t>рублей» заме</w:t>
      </w:r>
      <w:r>
        <w:t>нить слов</w:t>
      </w:r>
      <w:r w:rsidRPr="007747A3">
        <w:t>ами «в сумме</w:t>
      </w:r>
      <w:r>
        <w:t xml:space="preserve"> 1285622,9 тысяч </w:t>
      </w:r>
      <w:r w:rsidRPr="007747A3">
        <w:t>рублей»</w:t>
      </w:r>
      <w:r>
        <w:t>;</w:t>
      </w:r>
    </w:p>
    <w:p w:rsidR="00034EB5" w:rsidRDefault="00034EB5" w:rsidP="00851C73">
      <w:pPr>
        <w:pStyle w:val="font5"/>
        <w:spacing w:before="0" w:beforeAutospacing="0" w:after="0" w:afterAutospacing="0"/>
        <w:ind w:firstLine="708"/>
      </w:pPr>
      <w:r>
        <w:t xml:space="preserve">  д</w:t>
      </w:r>
      <w:r w:rsidRPr="0027030D">
        <w:t xml:space="preserve">) </w:t>
      </w:r>
      <w:r w:rsidRPr="00844C67">
        <w:t xml:space="preserve">в подпункте </w:t>
      </w:r>
      <w:r>
        <w:t>2</w:t>
      </w:r>
      <w:r w:rsidRPr="00844C67">
        <w:t xml:space="preserve"> пункта </w:t>
      </w:r>
      <w:r>
        <w:t>2</w:t>
      </w:r>
      <w:r w:rsidRPr="00844C67">
        <w:t xml:space="preserve"> слова</w:t>
      </w:r>
      <w:r>
        <w:t xml:space="preserve"> «</w:t>
      </w:r>
      <w:r w:rsidRPr="0027030D">
        <w:t>в сумме</w:t>
      </w:r>
      <w:r>
        <w:t xml:space="preserve"> 1261299,1 тысяч</w:t>
      </w:r>
      <w:r w:rsidRPr="0027030D">
        <w:t xml:space="preserve"> рублей</w:t>
      </w:r>
      <w:r>
        <w:t xml:space="preserve">» </w:t>
      </w:r>
      <w:r w:rsidRPr="00844C67">
        <w:t>за</w:t>
      </w:r>
      <w:r>
        <w:t>менить словами «в сумме 1285622,9 тысяч</w:t>
      </w:r>
      <w:r w:rsidRPr="00844C67">
        <w:t xml:space="preserve"> рублей»</w:t>
      </w:r>
      <w:r>
        <w:t>;</w:t>
      </w:r>
      <w:r w:rsidRPr="0065111F">
        <w:t xml:space="preserve"> </w:t>
      </w:r>
    </w:p>
    <w:p w:rsidR="00034EB5" w:rsidRDefault="00034EB5" w:rsidP="00851C73">
      <w:pPr>
        <w:pStyle w:val="font5"/>
        <w:spacing w:before="0" w:beforeAutospacing="0" w:after="0" w:afterAutospacing="0"/>
        <w:ind w:firstLine="708"/>
      </w:pPr>
      <w:r>
        <w:t>2) в подпункте 1 пункта 5 статьи 6 слова «</w:t>
      </w:r>
      <w:r w:rsidRPr="006A492B">
        <w:t xml:space="preserve">в </w:t>
      </w:r>
      <w:r w:rsidRPr="00BD4FC0">
        <w:t xml:space="preserve">сумме </w:t>
      </w:r>
      <w:r>
        <w:t>1800,0</w:t>
      </w:r>
      <w:r w:rsidRPr="00BD4FC0">
        <w:t xml:space="preserve"> тысяч рублей</w:t>
      </w:r>
      <w:r>
        <w:t>» заменить словами «в сумме 2800,0 тысяч рублей»;</w:t>
      </w:r>
    </w:p>
    <w:p w:rsidR="00034EB5" w:rsidRDefault="00034EB5" w:rsidP="002F28B3">
      <w:pPr>
        <w:autoSpaceDE w:val="0"/>
        <w:autoSpaceDN w:val="0"/>
        <w:adjustRightInd w:val="0"/>
        <w:ind w:firstLine="709"/>
        <w:rPr>
          <w:rFonts w:cs="Times New Roman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2F28B3">
        <w:rPr>
          <w:rFonts w:ascii="Times New Roman" w:hAnsi="Times New Roman" w:cs="Times New Roman"/>
          <w:sz w:val="28"/>
          <w:szCs w:val="28"/>
        </w:rPr>
        <w:t>) в</w:t>
      </w:r>
      <w:r>
        <w:rPr>
          <w:rFonts w:ascii="Times New Roman" w:hAnsi="Times New Roman" w:cs="Times New Roman"/>
          <w:sz w:val="28"/>
          <w:szCs w:val="28"/>
        </w:rPr>
        <w:t xml:space="preserve"> пункте 1</w:t>
      </w:r>
      <w:r w:rsidRPr="002F28B3">
        <w:rPr>
          <w:rFonts w:ascii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hAnsi="Times New Roman" w:cs="Times New Roman"/>
          <w:sz w:val="28"/>
          <w:szCs w:val="28"/>
        </w:rPr>
        <w:t xml:space="preserve">татьи 13 слова «на срок до одного года </w:t>
      </w:r>
      <w:bookmarkStart w:id="2" w:name="Par276"/>
      <w:bookmarkEnd w:id="2"/>
      <w:r w:rsidRPr="006A492B">
        <w:rPr>
          <w:rFonts w:ascii="Times New Roman" w:hAnsi="Times New Roman" w:cs="Times New Roman"/>
          <w:sz w:val="28"/>
          <w:szCs w:val="28"/>
        </w:rPr>
        <w:t xml:space="preserve">в сумме </w:t>
      </w:r>
      <w:r>
        <w:rPr>
          <w:rFonts w:ascii="Times New Roman" w:hAnsi="Times New Roman" w:cs="Times New Roman"/>
          <w:sz w:val="28"/>
          <w:szCs w:val="28"/>
        </w:rPr>
        <w:t>1000,0</w:t>
      </w:r>
      <w:r w:rsidRPr="006A492B">
        <w:rPr>
          <w:rFonts w:ascii="Times New Roman" w:hAnsi="Times New Roman" w:cs="Times New Roman"/>
          <w:sz w:val="28"/>
          <w:szCs w:val="28"/>
        </w:rPr>
        <w:t xml:space="preserve"> тыс</w:t>
      </w:r>
      <w:r>
        <w:rPr>
          <w:rFonts w:ascii="Times New Roman" w:hAnsi="Times New Roman" w:cs="Times New Roman"/>
          <w:sz w:val="28"/>
          <w:szCs w:val="28"/>
        </w:rPr>
        <w:t>яч</w:t>
      </w:r>
      <w:r w:rsidRPr="006A492B">
        <w:rPr>
          <w:rFonts w:ascii="Times New Roman" w:hAnsi="Times New Roman" w:cs="Times New Roman"/>
          <w:sz w:val="28"/>
          <w:szCs w:val="28"/>
        </w:rPr>
        <w:t xml:space="preserve"> рублей</w:t>
      </w:r>
      <w:r>
        <w:rPr>
          <w:rFonts w:ascii="Times New Roman" w:hAnsi="Times New Roman" w:cs="Times New Roman"/>
          <w:sz w:val="28"/>
          <w:szCs w:val="28"/>
        </w:rPr>
        <w:t xml:space="preserve">, в том числе со сроком возврата в 2021 году в сумме 1000,0 тыс. рублей и </w:t>
      </w:r>
      <w:r w:rsidRPr="006A492B">
        <w:rPr>
          <w:rFonts w:ascii="Times New Roman" w:hAnsi="Times New Roman" w:cs="Times New Roman"/>
          <w:sz w:val="28"/>
          <w:szCs w:val="28"/>
        </w:rPr>
        <w:t>в 20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6A492B">
        <w:rPr>
          <w:rFonts w:ascii="Times New Roman" w:hAnsi="Times New Roman" w:cs="Times New Roman"/>
          <w:sz w:val="28"/>
          <w:szCs w:val="28"/>
        </w:rPr>
        <w:t xml:space="preserve"> году</w:t>
      </w:r>
      <w:r>
        <w:rPr>
          <w:rFonts w:ascii="Times New Roman" w:hAnsi="Times New Roman" w:cs="Times New Roman"/>
          <w:sz w:val="28"/>
          <w:szCs w:val="28"/>
        </w:rPr>
        <w:t xml:space="preserve"> в сумме 0,0 тыс. рублей» заменить словами «на срок до одного года </w:t>
      </w:r>
      <w:r w:rsidRPr="006A492B">
        <w:rPr>
          <w:rFonts w:ascii="Times New Roman" w:hAnsi="Times New Roman" w:cs="Times New Roman"/>
          <w:sz w:val="28"/>
          <w:szCs w:val="28"/>
        </w:rPr>
        <w:t xml:space="preserve">в сумме </w:t>
      </w:r>
      <w:r>
        <w:rPr>
          <w:rFonts w:ascii="Times New Roman" w:hAnsi="Times New Roman" w:cs="Times New Roman"/>
          <w:sz w:val="28"/>
          <w:szCs w:val="28"/>
        </w:rPr>
        <w:t>17860,0</w:t>
      </w:r>
      <w:r w:rsidRPr="006A492B">
        <w:rPr>
          <w:rFonts w:ascii="Times New Roman" w:hAnsi="Times New Roman" w:cs="Times New Roman"/>
          <w:sz w:val="28"/>
          <w:szCs w:val="28"/>
        </w:rPr>
        <w:t xml:space="preserve"> тыс</w:t>
      </w:r>
      <w:r>
        <w:rPr>
          <w:rFonts w:ascii="Times New Roman" w:hAnsi="Times New Roman" w:cs="Times New Roman"/>
          <w:sz w:val="28"/>
          <w:szCs w:val="28"/>
        </w:rPr>
        <w:t>яч</w:t>
      </w:r>
      <w:r w:rsidRPr="006A492B">
        <w:rPr>
          <w:rFonts w:ascii="Times New Roman" w:hAnsi="Times New Roman" w:cs="Times New Roman"/>
          <w:sz w:val="28"/>
          <w:szCs w:val="28"/>
        </w:rPr>
        <w:t xml:space="preserve"> рублей</w:t>
      </w:r>
      <w:r>
        <w:rPr>
          <w:rFonts w:ascii="Times New Roman" w:hAnsi="Times New Roman" w:cs="Times New Roman"/>
          <w:sz w:val="28"/>
          <w:szCs w:val="28"/>
        </w:rPr>
        <w:t xml:space="preserve">, в том числе со сроком возврата в </w:t>
      </w:r>
      <w:r w:rsidRPr="006A492B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6A492B">
        <w:rPr>
          <w:rFonts w:ascii="Times New Roman" w:hAnsi="Times New Roman" w:cs="Times New Roman"/>
          <w:sz w:val="28"/>
          <w:szCs w:val="28"/>
        </w:rPr>
        <w:t xml:space="preserve"> году</w:t>
      </w:r>
      <w:r>
        <w:rPr>
          <w:rFonts w:ascii="Times New Roman" w:hAnsi="Times New Roman" w:cs="Times New Roman"/>
          <w:sz w:val="28"/>
          <w:szCs w:val="28"/>
        </w:rPr>
        <w:t xml:space="preserve"> в сумме 17860,0 тыс. рублей»;</w:t>
      </w:r>
    </w:p>
    <w:bookmarkEnd w:id="0"/>
    <w:p w:rsidR="00034EB5" w:rsidRPr="00E7217F" w:rsidRDefault="00034EB5" w:rsidP="00851C73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Pr="00E7217F">
        <w:rPr>
          <w:rFonts w:ascii="Times New Roman" w:hAnsi="Times New Roman" w:cs="Times New Roman"/>
          <w:sz w:val="28"/>
          <w:szCs w:val="28"/>
        </w:rPr>
        <w:t xml:space="preserve"> приложения </w:t>
      </w:r>
      <w:r>
        <w:rPr>
          <w:rFonts w:ascii="Times New Roman" w:hAnsi="Times New Roman" w:cs="Times New Roman"/>
          <w:sz w:val="28"/>
          <w:szCs w:val="28"/>
        </w:rPr>
        <w:t>3,4,5,8,9,10</w:t>
      </w:r>
      <w:r w:rsidRPr="00E7217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11,12,13,14 изложить</w:t>
      </w:r>
      <w:r w:rsidRPr="00E7217F">
        <w:rPr>
          <w:rFonts w:ascii="Times New Roman" w:hAnsi="Times New Roman" w:cs="Times New Roman"/>
          <w:sz w:val="28"/>
          <w:szCs w:val="28"/>
        </w:rPr>
        <w:t xml:space="preserve"> в новой редакции</w:t>
      </w:r>
      <w:r>
        <w:rPr>
          <w:rFonts w:ascii="Times New Roman" w:hAnsi="Times New Roman" w:cs="Times New Roman"/>
          <w:sz w:val="28"/>
          <w:szCs w:val="28"/>
        </w:rPr>
        <w:t xml:space="preserve"> (прилагаются).</w:t>
      </w:r>
    </w:p>
    <w:p w:rsidR="00034EB5" w:rsidRDefault="00034EB5" w:rsidP="00D6579C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Постоянной комиссии по вопросам экономики, бюджета, инвестиций и контролю (Иващенко</w:t>
      </w:r>
      <w:r w:rsidRPr="008572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Л.Н.) обеспечить опубликование</w:t>
      </w:r>
      <w:r w:rsidRPr="00DF2AE4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обнародование) настоящего решения в установленном законодательством порядке.</w:t>
      </w:r>
    </w:p>
    <w:p w:rsidR="00034EB5" w:rsidRDefault="00034EB5" w:rsidP="00C04BF6">
      <w:pPr>
        <w:tabs>
          <w:tab w:val="left" w:pos="709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3.</w:t>
      </w:r>
      <w:r w:rsidRPr="009467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Настоящее решение вступает в силу после его опубликования.</w:t>
      </w:r>
    </w:p>
    <w:p w:rsidR="00034EB5" w:rsidRDefault="00034EB5" w:rsidP="00C04BF6">
      <w:pPr>
        <w:tabs>
          <w:tab w:val="left" w:pos="709"/>
        </w:tabs>
        <w:rPr>
          <w:rFonts w:ascii="Times New Roman" w:hAnsi="Times New Roman" w:cs="Times New Roman"/>
          <w:color w:val="000000"/>
          <w:sz w:val="28"/>
          <w:szCs w:val="28"/>
        </w:rPr>
      </w:pPr>
    </w:p>
    <w:p w:rsidR="00034EB5" w:rsidRPr="00410A4D" w:rsidRDefault="00034EB5" w:rsidP="00D6579C">
      <w:pPr>
        <w:jc w:val="left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</w:t>
      </w:r>
      <w:r w:rsidRPr="00410A4D">
        <w:rPr>
          <w:rFonts w:ascii="Times New Roman" w:hAnsi="Times New Roman" w:cs="Times New Roman"/>
          <w:color w:val="000000"/>
          <w:sz w:val="28"/>
          <w:szCs w:val="28"/>
        </w:rPr>
        <w:t>лав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410A4D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</w:p>
    <w:p w:rsidR="00034EB5" w:rsidRPr="00410A4D" w:rsidRDefault="00034EB5" w:rsidP="00D6579C">
      <w:pPr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 w:rsidRPr="00410A4D">
        <w:rPr>
          <w:rFonts w:ascii="Times New Roman" w:hAnsi="Times New Roman" w:cs="Times New Roman"/>
          <w:color w:val="000000"/>
          <w:sz w:val="28"/>
          <w:szCs w:val="28"/>
        </w:rPr>
        <w:t>образования Отрадненский район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А.В. Волненко</w:t>
      </w:r>
      <w:r w:rsidRPr="00410A4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034EB5" w:rsidRDefault="00034EB5" w:rsidP="00D6579C">
      <w:pPr>
        <w:rPr>
          <w:rFonts w:ascii="Times New Roman" w:hAnsi="Times New Roman" w:cs="Times New Roman"/>
          <w:sz w:val="28"/>
          <w:szCs w:val="28"/>
        </w:rPr>
      </w:pPr>
    </w:p>
    <w:p w:rsidR="00034EB5" w:rsidRDefault="00034EB5" w:rsidP="00D657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Совета муниципального </w:t>
      </w:r>
    </w:p>
    <w:p w:rsidR="00034EB5" w:rsidRPr="000E7289" w:rsidRDefault="00034EB5" w:rsidP="00D657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образования Отрадненский район                                                      С.Н. Лазарев</w:t>
      </w:r>
    </w:p>
    <w:p w:rsidR="00034EB5" w:rsidRDefault="00034EB5" w:rsidP="00D6579C">
      <w:pPr>
        <w:ind w:firstLine="450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34EB5" w:rsidRDefault="00034EB5" w:rsidP="00D6579C">
      <w:pPr>
        <w:ind w:firstLine="450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34EB5" w:rsidRDefault="00034EB5" w:rsidP="00D6579C">
      <w:pPr>
        <w:ind w:firstLine="450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34EB5" w:rsidRDefault="00034EB5" w:rsidP="00D6579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к Решению Совета </w:t>
      </w:r>
    </w:p>
    <w:p w:rsidR="00034EB5" w:rsidRDefault="00034EB5" w:rsidP="00D6579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 Отрадненский район</w:t>
      </w:r>
    </w:p>
    <w:p w:rsidR="00034EB5" w:rsidRDefault="00034EB5" w:rsidP="00D6579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«О бюджете муниципального образования </w:t>
      </w:r>
    </w:p>
    <w:p w:rsidR="00034EB5" w:rsidRDefault="00034EB5" w:rsidP="00D6579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Отрадненский район на 2021 год и на плановый </w:t>
      </w:r>
    </w:p>
    <w:p w:rsidR="00034EB5" w:rsidRDefault="00034EB5" w:rsidP="00D6579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период 2022-2023 годов»</w:t>
      </w:r>
    </w:p>
    <w:p w:rsidR="00034EB5" w:rsidRDefault="00034EB5" w:rsidP="00D6579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28.01.2021 №53:</w:t>
      </w:r>
    </w:p>
    <w:p w:rsidR="00034EB5" w:rsidRPr="00F017BB" w:rsidRDefault="00034EB5" w:rsidP="00D6579C">
      <w:pPr>
        <w:ind w:firstLine="450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10632" w:type="dxa"/>
        <w:tblInd w:w="-282" w:type="dxa"/>
        <w:tblLayout w:type="fixed"/>
        <w:tblLook w:val="00A0"/>
      </w:tblPr>
      <w:tblGrid>
        <w:gridCol w:w="2694"/>
        <w:gridCol w:w="3686"/>
        <w:gridCol w:w="1417"/>
        <w:gridCol w:w="1418"/>
        <w:gridCol w:w="1417"/>
      </w:tblGrid>
      <w:tr w:rsidR="00034EB5" w:rsidRPr="00013DC1" w:rsidTr="00C6470B">
        <w:trPr>
          <w:trHeight w:val="377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4EB5" w:rsidRPr="00013DC1" w:rsidRDefault="00034EB5" w:rsidP="00013DC1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3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34EB5" w:rsidRPr="00013DC1" w:rsidRDefault="00034EB5" w:rsidP="00013DC1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13DC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</w:t>
            </w:r>
            <w:r w:rsidRPr="00013DC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013DC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Приложение 3</w:t>
            </w:r>
          </w:p>
        </w:tc>
      </w:tr>
      <w:tr w:rsidR="00034EB5" w:rsidRPr="00013DC1" w:rsidTr="00C6470B">
        <w:trPr>
          <w:trHeight w:val="1489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4EB5" w:rsidRPr="00013DC1" w:rsidRDefault="00034EB5" w:rsidP="00013DC1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3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4EB5" w:rsidRDefault="00034EB5" w:rsidP="00C6470B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13DC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 Решению Совета муниципального образования </w:t>
            </w:r>
          </w:p>
          <w:p w:rsidR="00034EB5" w:rsidRDefault="00034EB5" w:rsidP="00C6470B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13DC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Отрадненский район "О бюджете муниципального </w:t>
            </w:r>
          </w:p>
          <w:p w:rsidR="00034EB5" w:rsidRDefault="00034EB5" w:rsidP="00C6470B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13DC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образования Отрадненский район на 2021 год и на</w:t>
            </w:r>
          </w:p>
          <w:p w:rsidR="00034EB5" w:rsidRPr="00013DC1" w:rsidRDefault="00034EB5" w:rsidP="00C6470B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13DC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плановый период 2022 и 2023 годов"</w:t>
            </w:r>
          </w:p>
        </w:tc>
      </w:tr>
      <w:tr w:rsidR="00034EB5" w:rsidRPr="00013DC1" w:rsidTr="00C6470B">
        <w:trPr>
          <w:trHeight w:val="377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4EB5" w:rsidRPr="00013DC1" w:rsidRDefault="00034EB5" w:rsidP="00013DC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3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4EB5" w:rsidRPr="00013DC1" w:rsidRDefault="00034EB5" w:rsidP="00C6470B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13DC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   от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03.12.2020</w:t>
            </w:r>
            <w:r w:rsidRPr="00013DC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№ 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</w:tr>
      <w:tr w:rsidR="00034EB5" w:rsidRPr="00013DC1" w:rsidTr="00C6470B">
        <w:trPr>
          <w:trHeight w:val="377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4EB5" w:rsidRPr="00013DC1" w:rsidRDefault="00034EB5" w:rsidP="00013DC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13DC1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93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4EB5" w:rsidRPr="00013DC1" w:rsidRDefault="00034EB5" w:rsidP="00013DC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034EB5" w:rsidRPr="00013DC1" w:rsidTr="00C6470B">
        <w:trPr>
          <w:trHeight w:val="1138"/>
        </w:trPr>
        <w:tc>
          <w:tcPr>
            <w:tcW w:w="1063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4EB5" w:rsidRDefault="00034EB5" w:rsidP="00013DC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13DC1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Объем поступлений доходов в бюджет муниципального образования Отрадненский район по кодам видов (подвидов) доходов на 2021 год и плановый </w:t>
            </w:r>
          </w:p>
          <w:p w:rsidR="00034EB5" w:rsidRPr="00013DC1" w:rsidRDefault="00034EB5" w:rsidP="00013DC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период</w:t>
            </w:r>
            <w:r w:rsidRPr="00013DC1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 2022 и 2023 годов</w:t>
            </w:r>
          </w:p>
        </w:tc>
      </w:tr>
      <w:tr w:rsidR="00034EB5" w:rsidRPr="00013DC1" w:rsidTr="004357EC">
        <w:trPr>
          <w:trHeight w:val="331"/>
        </w:trPr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34EB5" w:rsidRPr="00013DC1" w:rsidRDefault="00034EB5" w:rsidP="00013DC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13DC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34EB5" w:rsidRPr="00013DC1" w:rsidRDefault="00034EB5" w:rsidP="00013D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34EB5" w:rsidRPr="00013DC1" w:rsidRDefault="00034EB5" w:rsidP="00013D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34EB5" w:rsidRPr="00013DC1" w:rsidRDefault="00034EB5" w:rsidP="00013DC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(тыс. рублей)</w:t>
            </w:r>
          </w:p>
        </w:tc>
      </w:tr>
      <w:tr w:rsidR="00034EB5" w:rsidRPr="00013DC1" w:rsidTr="004357EC">
        <w:trPr>
          <w:trHeight w:val="64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4EB5" w:rsidRPr="00013DC1" w:rsidRDefault="00034EB5" w:rsidP="00013DC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13DC1">
              <w:rPr>
                <w:rFonts w:ascii="Times New Roman" w:hAnsi="Times New Roman" w:cs="Times New Roman"/>
                <w:lang w:eastAsia="ru-RU"/>
              </w:rPr>
              <w:t>Код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4EB5" w:rsidRPr="00013DC1" w:rsidRDefault="00034EB5" w:rsidP="00013D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доходов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4EB5" w:rsidRPr="00013DC1" w:rsidRDefault="00034EB5" w:rsidP="00013D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4EB5" w:rsidRPr="00013DC1" w:rsidRDefault="00034EB5" w:rsidP="00013D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4EB5" w:rsidRPr="00013DC1" w:rsidRDefault="00034EB5" w:rsidP="00013D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2023 год</w:t>
            </w:r>
          </w:p>
        </w:tc>
      </w:tr>
      <w:tr w:rsidR="00034EB5" w:rsidRPr="00013DC1" w:rsidTr="004357EC">
        <w:trPr>
          <w:trHeight w:val="316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4EB5" w:rsidRPr="00013DC1" w:rsidRDefault="00034EB5" w:rsidP="00013D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13DC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34EB5" w:rsidRPr="00013DC1" w:rsidRDefault="00034EB5" w:rsidP="00013DC1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13DC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34EB5" w:rsidRPr="00013DC1" w:rsidRDefault="00034EB5" w:rsidP="00013DC1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13DC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370 000,00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34EB5" w:rsidRPr="00013DC1" w:rsidRDefault="00034EB5" w:rsidP="00013DC1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13DC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338 239,70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034EB5" w:rsidRPr="00013DC1" w:rsidRDefault="00034EB5" w:rsidP="00013DC1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13DC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340 596,50</w:t>
            </w:r>
          </w:p>
        </w:tc>
      </w:tr>
      <w:tr w:rsidR="00034EB5" w:rsidRPr="00013DC1" w:rsidTr="00C6470B">
        <w:trPr>
          <w:trHeight w:val="316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4EB5" w:rsidRPr="00013DC1" w:rsidRDefault="00034EB5" w:rsidP="00013D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1 01 01000 00 0000 110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34EB5" w:rsidRPr="00013DC1" w:rsidRDefault="00034EB5" w:rsidP="00013DC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Налог на прибыль организаций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34EB5" w:rsidRPr="00013DC1" w:rsidRDefault="00034EB5" w:rsidP="00013DC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34EB5" w:rsidRPr="00013DC1" w:rsidRDefault="00034EB5" w:rsidP="00013DC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1 150,00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034EB5" w:rsidRPr="00013DC1" w:rsidRDefault="00034EB5" w:rsidP="00013DC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1 170,00</w:t>
            </w:r>
          </w:p>
        </w:tc>
      </w:tr>
      <w:tr w:rsidR="00034EB5" w:rsidRPr="00013DC1" w:rsidTr="00C6470B">
        <w:trPr>
          <w:trHeight w:val="316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34EB5" w:rsidRPr="00013DC1" w:rsidRDefault="00034EB5" w:rsidP="00013DC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1 01 02000 01 0000 110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34EB5" w:rsidRPr="00013DC1" w:rsidRDefault="00034EB5" w:rsidP="00013DC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34EB5" w:rsidRPr="00013DC1" w:rsidRDefault="00034EB5" w:rsidP="00013DC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107500,00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34EB5" w:rsidRPr="00013DC1" w:rsidRDefault="00034EB5" w:rsidP="00013DC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034EB5" w:rsidRPr="00013DC1" w:rsidRDefault="00034EB5" w:rsidP="00013DC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112 500,00</w:t>
            </w:r>
          </w:p>
        </w:tc>
      </w:tr>
      <w:tr w:rsidR="00034EB5" w:rsidRPr="00013DC1" w:rsidTr="00C8054C">
        <w:trPr>
          <w:trHeight w:val="633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34EB5" w:rsidRPr="00013DC1" w:rsidRDefault="00034EB5" w:rsidP="00013DC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1 01 02000 01 0000 110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34EB5" w:rsidRPr="00013DC1" w:rsidRDefault="00034EB5" w:rsidP="00013DC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доходы физических лиц (дополнительные отчисления)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34EB5" w:rsidRPr="00013DC1" w:rsidRDefault="00034EB5" w:rsidP="00013DC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163800,00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34EB5" w:rsidRPr="00013DC1" w:rsidRDefault="00034EB5" w:rsidP="00013DC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127 500,00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034EB5" w:rsidRPr="00013DC1" w:rsidRDefault="00034EB5" w:rsidP="00013DC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125 500,00</w:t>
            </w:r>
          </w:p>
        </w:tc>
      </w:tr>
      <w:tr w:rsidR="00034EB5" w:rsidRPr="00013DC1" w:rsidTr="00C8054C">
        <w:trPr>
          <w:trHeight w:val="348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013DC1" w:rsidRDefault="00034EB5" w:rsidP="00013DC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1 03 02230 01 0000 110                                  1 03 02240 01 0000 110                            1 03 02250 01 0000 110                               1 03 02260 01 0000 110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34EB5" w:rsidRPr="00013DC1" w:rsidRDefault="00034EB5" w:rsidP="00013DC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Доходы от уплаты  акцизов на дизельное топливо, моторные масла для дизельных и (или) карбюраторных (инжекторных) двигателей, автомобильный бензин,прямогонный бензин,подлежащие распределению между бюджетами субъектов  Российской Федерации и местными бюджетами с учетом установленных дифферинцированных нормативов отчислений в местные бюджеты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34EB5" w:rsidRPr="00013DC1" w:rsidRDefault="00034EB5" w:rsidP="00013DC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42,10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34EB5" w:rsidRPr="00013DC1" w:rsidRDefault="00034EB5" w:rsidP="00013DC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43,40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4EB5" w:rsidRPr="00013DC1" w:rsidRDefault="00034EB5" w:rsidP="00013DC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50,30</w:t>
            </w:r>
          </w:p>
        </w:tc>
      </w:tr>
      <w:tr w:rsidR="00034EB5" w:rsidRPr="00013DC1" w:rsidTr="00C6470B">
        <w:trPr>
          <w:trHeight w:val="739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34EB5" w:rsidRPr="00013DC1" w:rsidRDefault="00034EB5" w:rsidP="00013DC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1 05 01000 01 0000 110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013DC1" w:rsidRDefault="00034EB5" w:rsidP="00013DC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Налог, взимаемый в связи с применением упрощённой системы налогообложения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Default="00034EB5" w:rsidP="00013DC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34EB5" w:rsidRDefault="00034EB5" w:rsidP="00013DC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34EB5" w:rsidRPr="00013DC1" w:rsidRDefault="00034EB5" w:rsidP="00013DC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34EB5" w:rsidRPr="00013DC1" w:rsidRDefault="00034EB5" w:rsidP="00013DC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034EB5" w:rsidRPr="00013DC1" w:rsidRDefault="00034EB5" w:rsidP="00013DC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23 000,00</w:t>
            </w:r>
          </w:p>
        </w:tc>
      </w:tr>
      <w:tr w:rsidR="00034EB5" w:rsidRPr="00013DC1" w:rsidTr="00C6470B">
        <w:trPr>
          <w:trHeight w:val="316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34EB5" w:rsidRPr="00013DC1" w:rsidRDefault="00034EB5" w:rsidP="00013DC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1 05 03000 01 0000 110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34EB5" w:rsidRPr="00013DC1" w:rsidRDefault="00034EB5" w:rsidP="00013DC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34EB5" w:rsidRPr="00013DC1" w:rsidRDefault="00034EB5" w:rsidP="00013DC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9204,00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34EB5" w:rsidRPr="00013DC1" w:rsidRDefault="00034EB5" w:rsidP="00013DC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8 185,50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034EB5" w:rsidRPr="00013DC1" w:rsidRDefault="00034EB5" w:rsidP="00013DC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8 314,00</w:t>
            </w:r>
          </w:p>
        </w:tc>
      </w:tr>
      <w:tr w:rsidR="00034EB5" w:rsidRPr="00013DC1" w:rsidTr="00C6470B">
        <w:trPr>
          <w:trHeight w:val="648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34EB5" w:rsidRPr="00013DC1" w:rsidRDefault="00034EB5" w:rsidP="00013DC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1 05 04000 02 0000 110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013DC1" w:rsidRDefault="00034EB5" w:rsidP="00013DC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Default="00034EB5" w:rsidP="00013DC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34EB5" w:rsidRDefault="00034EB5" w:rsidP="00013DC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34EB5" w:rsidRPr="00013DC1" w:rsidRDefault="00034EB5" w:rsidP="00013DC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34EB5" w:rsidRPr="00013DC1" w:rsidRDefault="00034EB5" w:rsidP="00013DC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034EB5" w:rsidRPr="00013DC1" w:rsidRDefault="00034EB5" w:rsidP="00013DC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2 000,00</w:t>
            </w:r>
          </w:p>
        </w:tc>
      </w:tr>
      <w:tr w:rsidR="00034EB5" w:rsidRPr="00013DC1" w:rsidTr="00C6470B">
        <w:trPr>
          <w:trHeight w:val="316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34EB5" w:rsidRPr="00013DC1" w:rsidRDefault="00034EB5" w:rsidP="00013DC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1 06 02000 00 0000 000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34EB5" w:rsidRPr="00013DC1" w:rsidRDefault="00034EB5" w:rsidP="00013DC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имущество организаций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34EB5" w:rsidRPr="00013DC1" w:rsidRDefault="00034EB5" w:rsidP="00013DC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34EB5" w:rsidRPr="00013DC1" w:rsidRDefault="00034EB5" w:rsidP="00013DC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034EB5" w:rsidRPr="00013DC1" w:rsidRDefault="00034EB5" w:rsidP="00013DC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1 200,00</w:t>
            </w:r>
          </w:p>
        </w:tc>
      </w:tr>
      <w:tr w:rsidR="00034EB5" w:rsidRPr="00013DC1" w:rsidTr="00C6470B">
        <w:trPr>
          <w:trHeight w:val="316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34EB5" w:rsidRPr="00013DC1" w:rsidRDefault="00034EB5" w:rsidP="00013DC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1 08 00000 00 0000 000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34EB5" w:rsidRPr="00013DC1" w:rsidRDefault="00034EB5" w:rsidP="00013DC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пошлина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34EB5" w:rsidRPr="00013DC1" w:rsidRDefault="00034EB5" w:rsidP="00013DC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34EB5" w:rsidRPr="00013DC1" w:rsidRDefault="00034EB5" w:rsidP="00013DC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4 700,00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034EB5" w:rsidRPr="00013DC1" w:rsidRDefault="00034EB5" w:rsidP="00013DC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4 900,00</w:t>
            </w:r>
          </w:p>
        </w:tc>
      </w:tr>
      <w:tr w:rsidR="00034EB5" w:rsidRPr="00013DC1" w:rsidTr="00C6470B">
        <w:trPr>
          <w:trHeight w:val="1282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34EB5" w:rsidRPr="00013DC1" w:rsidRDefault="00034EB5" w:rsidP="00013DC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1 11 03050 05 0000 120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34EB5" w:rsidRPr="00013DC1" w:rsidRDefault="00034EB5" w:rsidP="00013DC1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Проценты, полученные от предоставления бюджетных кредитов внутри страны за счет средств бюджетов муниципальных районов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4EB5" w:rsidRPr="00013DC1" w:rsidRDefault="00034EB5" w:rsidP="00013DC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34EB5" w:rsidRPr="00013DC1" w:rsidRDefault="00034EB5" w:rsidP="00013DC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034EB5" w:rsidRPr="00013DC1" w:rsidRDefault="00034EB5" w:rsidP="00013DC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034EB5" w:rsidRPr="00013DC1" w:rsidTr="00C6470B">
        <w:trPr>
          <w:trHeight w:val="2533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34EB5" w:rsidRPr="00013DC1" w:rsidRDefault="00034EB5" w:rsidP="00013D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1 11 05013 05 0000 120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34EB5" w:rsidRPr="00013DC1" w:rsidRDefault="00034EB5" w:rsidP="00013DC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34EB5" w:rsidRPr="00013DC1" w:rsidRDefault="00034EB5" w:rsidP="00013DC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34EB5" w:rsidRPr="00013DC1" w:rsidRDefault="00034EB5" w:rsidP="00013DC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034EB5" w:rsidRPr="00013DC1" w:rsidRDefault="00034EB5" w:rsidP="00013DC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52 500,00</w:t>
            </w:r>
          </w:p>
        </w:tc>
      </w:tr>
      <w:tr w:rsidR="00034EB5" w:rsidRPr="00013DC1" w:rsidTr="00C6470B">
        <w:trPr>
          <w:trHeight w:val="2111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34EB5" w:rsidRPr="00013DC1" w:rsidRDefault="00034EB5" w:rsidP="00013DC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1 11 05035 05 0000 120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34EB5" w:rsidRPr="00013DC1" w:rsidRDefault="00034EB5" w:rsidP="00013DC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автономных учреждений)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34EB5" w:rsidRPr="00013DC1" w:rsidRDefault="00034EB5" w:rsidP="00013DC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34EB5" w:rsidRPr="00013DC1" w:rsidRDefault="00034EB5" w:rsidP="00013DC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034EB5" w:rsidRPr="00013DC1" w:rsidRDefault="00034EB5" w:rsidP="00013DC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300,00</w:t>
            </w:r>
          </w:p>
        </w:tc>
      </w:tr>
      <w:tr w:rsidR="00034EB5" w:rsidRPr="00013DC1" w:rsidTr="00C8054C">
        <w:trPr>
          <w:trHeight w:val="1508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34EB5" w:rsidRPr="00013DC1" w:rsidRDefault="00034EB5" w:rsidP="00013DC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1 11 07015 05 0000 120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34EB5" w:rsidRPr="00013DC1" w:rsidRDefault="00034EB5" w:rsidP="00013DC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муниципальными районами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34EB5" w:rsidRPr="00013DC1" w:rsidRDefault="00034EB5" w:rsidP="00013DC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34EB5" w:rsidRPr="00013DC1" w:rsidRDefault="00034EB5" w:rsidP="00013DC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034EB5" w:rsidRPr="00013DC1" w:rsidRDefault="00034EB5" w:rsidP="00013DC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30,00</w:t>
            </w:r>
          </w:p>
        </w:tc>
      </w:tr>
      <w:tr w:rsidR="00034EB5" w:rsidRPr="00013DC1" w:rsidTr="00C8054C">
        <w:trPr>
          <w:trHeight w:val="63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013DC1" w:rsidRDefault="00034EB5" w:rsidP="00013DC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1 12 01000 01 0000 120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34EB5" w:rsidRPr="00013DC1" w:rsidRDefault="00034EB5" w:rsidP="00013DC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Плата за негативное воздействие на окружающую среду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34EB5" w:rsidRPr="00013DC1" w:rsidRDefault="00034EB5" w:rsidP="00013DC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34EB5" w:rsidRPr="00013DC1" w:rsidRDefault="00034EB5" w:rsidP="00013DC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1 300,00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34EB5" w:rsidRPr="00013DC1" w:rsidRDefault="00034EB5" w:rsidP="00013DC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1 300,00</w:t>
            </w:r>
          </w:p>
        </w:tc>
      </w:tr>
      <w:tr w:rsidR="00034EB5" w:rsidRPr="00013DC1" w:rsidTr="00C6470B">
        <w:trPr>
          <w:trHeight w:val="633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34EB5" w:rsidRPr="00013DC1" w:rsidRDefault="00034EB5" w:rsidP="00013DC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1 13 00000 00 0000 000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34EB5" w:rsidRPr="00013DC1" w:rsidRDefault="00034EB5" w:rsidP="00013DC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34EB5" w:rsidRPr="00013DC1" w:rsidRDefault="00034EB5" w:rsidP="00013DC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5008,90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34EB5" w:rsidRPr="00013DC1" w:rsidRDefault="00034EB5" w:rsidP="00013DC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5 030,80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34EB5" w:rsidRPr="00013DC1" w:rsidRDefault="00034EB5" w:rsidP="00013DC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5 032,20</w:t>
            </w:r>
          </w:p>
        </w:tc>
      </w:tr>
      <w:tr w:rsidR="00034EB5" w:rsidRPr="00013DC1" w:rsidTr="00C6470B">
        <w:trPr>
          <w:trHeight w:val="2956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34EB5" w:rsidRPr="00013DC1" w:rsidRDefault="00034EB5" w:rsidP="00013DC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1 14 02050 05 0000 410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34EB5" w:rsidRPr="00013DC1" w:rsidRDefault="00034EB5" w:rsidP="00013DC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реализации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34EB5" w:rsidRPr="00013DC1" w:rsidRDefault="00034EB5" w:rsidP="00013DC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34EB5" w:rsidRPr="00013DC1" w:rsidRDefault="00034EB5" w:rsidP="00013DC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034EB5" w:rsidRPr="00013DC1" w:rsidRDefault="00034EB5" w:rsidP="00013DC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034EB5" w:rsidRPr="00013DC1" w:rsidTr="00C6470B">
        <w:trPr>
          <w:trHeight w:val="1266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34EB5" w:rsidRPr="00013DC1" w:rsidRDefault="00034EB5" w:rsidP="00013DC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1 14 06013 10 0000 430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34EB5" w:rsidRPr="00013DC1" w:rsidRDefault="00034EB5" w:rsidP="00013DC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поселений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34EB5" w:rsidRPr="00013DC1" w:rsidRDefault="00034EB5" w:rsidP="00013DC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34EB5" w:rsidRPr="00013DC1" w:rsidRDefault="00034EB5" w:rsidP="00013DC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034EB5" w:rsidRPr="00013DC1" w:rsidRDefault="00034EB5" w:rsidP="00013DC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1 000,00</w:t>
            </w:r>
          </w:p>
        </w:tc>
      </w:tr>
      <w:tr w:rsidR="00034EB5" w:rsidRPr="00013DC1" w:rsidTr="00C6470B">
        <w:trPr>
          <w:trHeight w:val="316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34EB5" w:rsidRPr="00013DC1" w:rsidRDefault="00034EB5" w:rsidP="00013DC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34EB5" w:rsidRPr="00013DC1" w:rsidRDefault="00034EB5" w:rsidP="00013DC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34EB5" w:rsidRPr="00013DC1" w:rsidRDefault="00034EB5" w:rsidP="00013DC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34EB5" w:rsidRPr="00013DC1" w:rsidRDefault="00034EB5" w:rsidP="00013DC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1 700,00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034EB5" w:rsidRPr="00013DC1" w:rsidRDefault="00034EB5" w:rsidP="00013DC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1 700,00</w:t>
            </w:r>
          </w:p>
        </w:tc>
      </w:tr>
      <w:tr w:rsidR="00034EB5" w:rsidRPr="00013DC1" w:rsidTr="00C6470B">
        <w:trPr>
          <w:trHeight w:val="316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4EB5" w:rsidRPr="00013DC1" w:rsidRDefault="00034EB5" w:rsidP="00013D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13DC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34EB5" w:rsidRPr="00013DC1" w:rsidRDefault="00034EB5" w:rsidP="00013DC1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13DC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34EB5" w:rsidRPr="00013DC1" w:rsidRDefault="00034EB5" w:rsidP="00462B6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963707,6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34EB5" w:rsidRPr="00013DC1" w:rsidRDefault="00034EB5" w:rsidP="00013DC1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947383,2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034EB5" w:rsidRPr="00013DC1" w:rsidRDefault="00034EB5" w:rsidP="00013DC1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944014,3</w:t>
            </w:r>
          </w:p>
        </w:tc>
      </w:tr>
      <w:tr w:rsidR="00034EB5" w:rsidRPr="00013DC1" w:rsidTr="00C6470B">
        <w:trPr>
          <w:trHeight w:val="101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34EB5" w:rsidRPr="00013DC1" w:rsidRDefault="00034EB5" w:rsidP="00013D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2 02 </w:t>
            </w:r>
            <w:r w:rsidRPr="00013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013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000 00 0000 150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34EB5" w:rsidRPr="00013DC1" w:rsidRDefault="00034EB5" w:rsidP="00013DC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Дотации бюджетам субъектов Российской Федерации и муниципальных образований*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34EB5" w:rsidRPr="00013DC1" w:rsidRDefault="00034EB5" w:rsidP="00013DC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183745,10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34EB5" w:rsidRPr="00013DC1" w:rsidRDefault="00034EB5" w:rsidP="00013DC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147 998,70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034EB5" w:rsidRPr="00013DC1" w:rsidRDefault="00034EB5" w:rsidP="00013DC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151 116,50</w:t>
            </w:r>
          </w:p>
        </w:tc>
      </w:tr>
      <w:tr w:rsidR="00034EB5" w:rsidRPr="00013DC1" w:rsidTr="00C6470B">
        <w:trPr>
          <w:trHeight w:val="95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34EB5" w:rsidRPr="00013DC1" w:rsidRDefault="00034EB5" w:rsidP="00013D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2 02 </w:t>
            </w:r>
            <w:r w:rsidRPr="00013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013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000 00 0000 150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34EB5" w:rsidRPr="00013DC1" w:rsidRDefault="00034EB5" w:rsidP="00013DC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Российской Федерации и муниципальных образований*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34EB5" w:rsidRPr="00013DC1" w:rsidRDefault="00034EB5" w:rsidP="008D311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64769,8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34EB5" w:rsidRPr="00013DC1" w:rsidRDefault="00034EB5" w:rsidP="00013DC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84292,5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034EB5" w:rsidRPr="00013DC1" w:rsidRDefault="00034EB5" w:rsidP="00013DC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103390,4</w:t>
            </w:r>
          </w:p>
        </w:tc>
      </w:tr>
      <w:tr w:rsidR="00034EB5" w:rsidRPr="00013DC1" w:rsidTr="00C6470B">
        <w:trPr>
          <w:trHeight w:val="95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34EB5" w:rsidRPr="00013DC1" w:rsidRDefault="00034EB5" w:rsidP="00013D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2 02 </w:t>
            </w:r>
            <w:r w:rsidRPr="00013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013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000 00 0000 150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34EB5" w:rsidRPr="00013DC1" w:rsidRDefault="00034EB5" w:rsidP="00013DC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Субвенции бюджетам субъектов Российской Федерации и муниципальных образований*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34EB5" w:rsidRPr="00013DC1" w:rsidRDefault="00034EB5" w:rsidP="00013DC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685157,4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34EB5" w:rsidRPr="00013DC1" w:rsidRDefault="00034EB5" w:rsidP="00013DC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685056,7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034EB5" w:rsidRPr="00013DC1" w:rsidRDefault="00034EB5" w:rsidP="00013DC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688298,4</w:t>
            </w:r>
          </w:p>
        </w:tc>
      </w:tr>
      <w:tr w:rsidR="00034EB5" w:rsidRPr="00013DC1" w:rsidTr="00C6470B">
        <w:trPr>
          <w:trHeight w:val="316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34EB5" w:rsidRPr="00013DC1" w:rsidRDefault="00034EB5" w:rsidP="00013D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2 02 </w:t>
            </w:r>
            <w:r w:rsidRPr="00013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013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000 00 0000 150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34EB5" w:rsidRPr="00013DC1" w:rsidRDefault="00034EB5" w:rsidP="00013DC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трансферты*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34EB5" w:rsidRPr="00013DC1" w:rsidRDefault="00034EB5" w:rsidP="00013DC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30035,3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34EB5" w:rsidRPr="00013DC1" w:rsidRDefault="00034EB5" w:rsidP="00013DC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30035,3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34EB5" w:rsidRPr="00013DC1" w:rsidRDefault="00034EB5" w:rsidP="00013DC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1 209,00</w:t>
            </w:r>
          </w:p>
        </w:tc>
      </w:tr>
      <w:tr w:rsidR="00034EB5" w:rsidRPr="00013DC1" w:rsidTr="00C6470B">
        <w:trPr>
          <w:trHeight w:val="331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034EB5" w:rsidRPr="00013DC1" w:rsidRDefault="00034EB5" w:rsidP="00013D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13DC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034EB5" w:rsidRPr="00013DC1" w:rsidRDefault="00034EB5" w:rsidP="00013DC1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13DC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доходов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034EB5" w:rsidRPr="00013DC1" w:rsidRDefault="00034EB5" w:rsidP="00462B6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1333707,6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034EB5" w:rsidRPr="00013DC1" w:rsidRDefault="00034EB5" w:rsidP="00462B6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1285622,9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34EB5" w:rsidRPr="00013DC1" w:rsidRDefault="00034EB5" w:rsidP="00013DC1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1284610,8</w:t>
            </w:r>
          </w:p>
        </w:tc>
      </w:tr>
      <w:tr w:rsidR="00034EB5" w:rsidRPr="00013DC1" w:rsidTr="00C6470B">
        <w:trPr>
          <w:trHeight w:val="316"/>
        </w:trPr>
        <w:tc>
          <w:tcPr>
            <w:tcW w:w="10632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</w:tcPr>
          <w:p w:rsidR="00034EB5" w:rsidRPr="00013DC1" w:rsidRDefault="00034EB5" w:rsidP="00013DC1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13DC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*По видам и подвидам доходов, входящим в соответствующий группировочный код бюджетной классификации, зачисляемым в бюджет муниципального образования Отрадненский район в соответствии  с законодательством Российской Федерации</w:t>
            </w:r>
          </w:p>
        </w:tc>
      </w:tr>
      <w:tr w:rsidR="00034EB5" w:rsidRPr="00013DC1" w:rsidTr="00C6470B">
        <w:trPr>
          <w:trHeight w:val="708"/>
        </w:trPr>
        <w:tc>
          <w:tcPr>
            <w:tcW w:w="10632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034EB5" w:rsidRPr="00013DC1" w:rsidRDefault="00034EB5" w:rsidP="00013DC1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034EB5" w:rsidRDefault="00034EB5" w:rsidP="00870C25">
      <w:pPr>
        <w:ind w:firstLine="450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»</w:t>
      </w:r>
    </w:p>
    <w:p w:rsidR="00034EB5" w:rsidRDefault="00034EB5" w:rsidP="00870C25">
      <w:pPr>
        <w:ind w:firstLine="4500"/>
        <w:jc w:val="center"/>
        <w:rPr>
          <w:rFonts w:ascii="Times New Roman" w:hAnsi="Times New Roman" w:cs="Times New Roman"/>
          <w:sz w:val="28"/>
          <w:szCs w:val="28"/>
        </w:rPr>
      </w:pPr>
    </w:p>
    <w:p w:rsidR="00034EB5" w:rsidRPr="007D309F" w:rsidRDefault="00034EB5" w:rsidP="004357EC">
      <w:pPr>
        <w:rPr>
          <w:rFonts w:ascii="Times New Roman" w:hAnsi="Times New Roman" w:cs="Times New Roman"/>
          <w:sz w:val="28"/>
          <w:szCs w:val="28"/>
        </w:rPr>
      </w:pPr>
      <w:r w:rsidRPr="007D309F">
        <w:rPr>
          <w:rFonts w:ascii="Times New Roman" w:hAnsi="Times New Roman" w:cs="Times New Roman"/>
          <w:sz w:val="28"/>
          <w:szCs w:val="28"/>
        </w:rPr>
        <w:t>Начальник Финансового управления администрации</w:t>
      </w:r>
    </w:p>
    <w:p w:rsidR="00034EB5" w:rsidRPr="007D309F" w:rsidRDefault="00034EB5" w:rsidP="004357EC">
      <w:pPr>
        <w:rPr>
          <w:rFonts w:ascii="Times New Roman" w:hAnsi="Times New Roman" w:cs="Times New Roman"/>
          <w:sz w:val="28"/>
          <w:szCs w:val="28"/>
        </w:rPr>
      </w:pPr>
      <w:r w:rsidRPr="007D309F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Отрадненский район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7D309F">
        <w:rPr>
          <w:rFonts w:ascii="Times New Roman" w:hAnsi="Times New Roman" w:cs="Times New Roman"/>
          <w:sz w:val="28"/>
          <w:szCs w:val="28"/>
        </w:rPr>
        <w:t>Т.В.Моренко</w:t>
      </w:r>
    </w:p>
    <w:p w:rsidR="00034EB5" w:rsidRDefault="00034EB5" w:rsidP="00870C25">
      <w:pPr>
        <w:ind w:firstLine="4500"/>
        <w:jc w:val="center"/>
        <w:rPr>
          <w:rFonts w:ascii="Times New Roman" w:hAnsi="Times New Roman" w:cs="Times New Roman"/>
          <w:sz w:val="28"/>
          <w:szCs w:val="28"/>
        </w:rPr>
      </w:pPr>
    </w:p>
    <w:p w:rsidR="00034EB5" w:rsidRDefault="00034EB5" w:rsidP="00870C25">
      <w:pPr>
        <w:ind w:firstLine="4500"/>
        <w:jc w:val="center"/>
        <w:rPr>
          <w:rFonts w:ascii="Times New Roman" w:hAnsi="Times New Roman" w:cs="Times New Roman"/>
          <w:sz w:val="28"/>
          <w:szCs w:val="28"/>
        </w:rPr>
      </w:pPr>
    </w:p>
    <w:p w:rsidR="00034EB5" w:rsidRDefault="00034EB5" w:rsidP="00870C25">
      <w:pPr>
        <w:ind w:firstLine="4500"/>
        <w:jc w:val="center"/>
        <w:rPr>
          <w:rFonts w:ascii="Times New Roman" w:hAnsi="Times New Roman" w:cs="Times New Roman"/>
          <w:sz w:val="28"/>
          <w:szCs w:val="28"/>
        </w:rPr>
      </w:pPr>
    </w:p>
    <w:p w:rsidR="00034EB5" w:rsidRDefault="00034EB5" w:rsidP="00870C25">
      <w:pPr>
        <w:ind w:firstLine="4500"/>
        <w:jc w:val="center"/>
        <w:rPr>
          <w:rFonts w:ascii="Times New Roman" w:hAnsi="Times New Roman" w:cs="Times New Roman"/>
          <w:sz w:val="28"/>
          <w:szCs w:val="28"/>
        </w:rPr>
      </w:pPr>
    </w:p>
    <w:p w:rsidR="00034EB5" w:rsidRDefault="00034EB5" w:rsidP="00870C25">
      <w:pPr>
        <w:ind w:firstLine="4500"/>
        <w:jc w:val="center"/>
        <w:rPr>
          <w:rFonts w:ascii="Times New Roman" w:hAnsi="Times New Roman" w:cs="Times New Roman"/>
          <w:sz w:val="28"/>
          <w:szCs w:val="28"/>
        </w:rPr>
      </w:pPr>
    </w:p>
    <w:p w:rsidR="00034EB5" w:rsidRPr="00084B1D" w:rsidRDefault="00034EB5" w:rsidP="00084B1D">
      <w:pPr>
        <w:ind w:firstLine="450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084B1D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4</w:t>
      </w:r>
    </w:p>
    <w:p w:rsidR="00034EB5" w:rsidRPr="00084B1D" w:rsidRDefault="00034EB5" w:rsidP="00084B1D">
      <w:pPr>
        <w:tabs>
          <w:tab w:val="left" w:pos="4800"/>
        </w:tabs>
        <w:ind w:left="4800"/>
        <w:jc w:val="right"/>
        <w:rPr>
          <w:rFonts w:ascii="Times New Roman" w:hAnsi="Times New Roman" w:cs="Times New Roman"/>
          <w:sz w:val="28"/>
          <w:szCs w:val="28"/>
        </w:rPr>
      </w:pPr>
      <w:r w:rsidRPr="00084B1D">
        <w:rPr>
          <w:rFonts w:ascii="Times New Roman" w:hAnsi="Times New Roman" w:cs="Times New Roman"/>
          <w:sz w:val="28"/>
          <w:szCs w:val="28"/>
        </w:rPr>
        <w:t>к Решению Совета муниципального</w:t>
      </w:r>
    </w:p>
    <w:p w:rsidR="00034EB5" w:rsidRDefault="00034EB5" w:rsidP="00084B1D">
      <w:pPr>
        <w:tabs>
          <w:tab w:val="left" w:pos="4800"/>
        </w:tabs>
        <w:ind w:left="4800"/>
        <w:jc w:val="right"/>
        <w:rPr>
          <w:rFonts w:ascii="Times New Roman" w:hAnsi="Times New Roman" w:cs="Times New Roman"/>
          <w:sz w:val="28"/>
          <w:szCs w:val="28"/>
        </w:rPr>
      </w:pPr>
      <w:r w:rsidRPr="00084B1D">
        <w:rPr>
          <w:rFonts w:ascii="Times New Roman" w:hAnsi="Times New Roman" w:cs="Times New Roman"/>
          <w:sz w:val="28"/>
          <w:szCs w:val="28"/>
        </w:rPr>
        <w:t>образования Отрадненский район</w:t>
      </w:r>
    </w:p>
    <w:p w:rsidR="00034EB5" w:rsidRPr="00084B1D" w:rsidRDefault="00034EB5" w:rsidP="00084B1D">
      <w:pPr>
        <w:tabs>
          <w:tab w:val="left" w:pos="4800"/>
        </w:tabs>
        <w:ind w:left="4800"/>
        <w:jc w:val="right"/>
        <w:rPr>
          <w:rFonts w:ascii="Times New Roman" w:hAnsi="Times New Roman" w:cs="Times New Roman"/>
          <w:sz w:val="28"/>
          <w:szCs w:val="28"/>
        </w:rPr>
      </w:pPr>
      <w:r w:rsidRPr="00084B1D">
        <w:rPr>
          <w:rFonts w:ascii="Times New Roman" w:hAnsi="Times New Roman" w:cs="Times New Roman"/>
          <w:sz w:val="28"/>
          <w:szCs w:val="28"/>
        </w:rPr>
        <w:t xml:space="preserve"> "О бюджете муниципального образования Отрадненский район на 2021 год и на плановый период 2022 и 2023 годов"</w:t>
      </w:r>
    </w:p>
    <w:p w:rsidR="00034EB5" w:rsidRPr="00084B1D" w:rsidRDefault="00034EB5" w:rsidP="00C6470B">
      <w:pPr>
        <w:tabs>
          <w:tab w:val="left" w:pos="4800"/>
        </w:tabs>
        <w:ind w:left="48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084B1D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03.12.2020 </w:t>
      </w:r>
      <w:r w:rsidRPr="00084B1D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31</w:t>
      </w:r>
    </w:p>
    <w:p w:rsidR="00034EB5" w:rsidRDefault="00034EB5" w:rsidP="00084B1D">
      <w:pPr>
        <w:ind w:left="142" w:firstLine="4358"/>
        <w:jc w:val="right"/>
        <w:rPr>
          <w:rFonts w:cs="Times New Roman"/>
          <w:sz w:val="28"/>
          <w:szCs w:val="28"/>
        </w:rPr>
      </w:pPr>
    </w:p>
    <w:p w:rsidR="00034EB5" w:rsidRDefault="00034EB5" w:rsidP="00084B1D">
      <w:pPr>
        <w:ind w:firstLine="4500"/>
        <w:rPr>
          <w:rFonts w:cs="Times New Roman"/>
          <w:sz w:val="28"/>
          <w:szCs w:val="28"/>
        </w:rPr>
      </w:pPr>
    </w:p>
    <w:p w:rsidR="00034EB5" w:rsidRPr="00084B1D" w:rsidRDefault="00034EB5" w:rsidP="00084B1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84B1D">
        <w:rPr>
          <w:rFonts w:ascii="Times New Roman" w:hAnsi="Times New Roman" w:cs="Times New Roman"/>
          <w:b/>
          <w:bCs/>
          <w:sz w:val="28"/>
          <w:szCs w:val="28"/>
        </w:rPr>
        <w:t>Безвозмездные поступления из краевого бюджета на 2021 год</w:t>
      </w:r>
    </w:p>
    <w:p w:rsidR="00034EB5" w:rsidRPr="00084B1D" w:rsidRDefault="00034EB5" w:rsidP="00084B1D">
      <w:pPr>
        <w:jc w:val="center"/>
        <w:rPr>
          <w:rFonts w:ascii="Times New Roman" w:hAnsi="Times New Roman" w:cs="Times New Roman"/>
          <w:sz w:val="28"/>
          <w:szCs w:val="28"/>
        </w:rPr>
      </w:pPr>
      <w:r w:rsidRPr="00084B1D">
        <w:rPr>
          <w:rFonts w:ascii="Times New Roman" w:hAnsi="Times New Roman" w:cs="Times New Roman"/>
          <w:sz w:val="28"/>
          <w:szCs w:val="28"/>
        </w:rPr>
        <w:tab/>
      </w:r>
      <w:r w:rsidRPr="00084B1D">
        <w:rPr>
          <w:rFonts w:ascii="Times New Roman" w:hAnsi="Times New Roman" w:cs="Times New Roman"/>
          <w:sz w:val="28"/>
          <w:szCs w:val="28"/>
        </w:rPr>
        <w:tab/>
      </w:r>
      <w:r w:rsidRPr="00084B1D">
        <w:rPr>
          <w:rFonts w:ascii="Times New Roman" w:hAnsi="Times New Roman" w:cs="Times New Roman"/>
          <w:sz w:val="28"/>
          <w:szCs w:val="28"/>
        </w:rPr>
        <w:tab/>
      </w:r>
      <w:r w:rsidRPr="00084B1D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Pr="00084B1D">
        <w:rPr>
          <w:rFonts w:ascii="Times New Roman" w:hAnsi="Times New Roman" w:cs="Times New Roman"/>
          <w:sz w:val="28"/>
          <w:szCs w:val="28"/>
        </w:rPr>
        <w:tab/>
      </w:r>
      <w:r w:rsidRPr="00084B1D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</w:t>
      </w:r>
    </w:p>
    <w:p w:rsidR="00034EB5" w:rsidRPr="00084B1D" w:rsidRDefault="00034EB5" w:rsidP="00084B1D">
      <w:pPr>
        <w:jc w:val="center"/>
        <w:rPr>
          <w:rFonts w:ascii="Times New Roman" w:hAnsi="Times New Roman" w:cs="Times New Roman"/>
          <w:sz w:val="28"/>
          <w:szCs w:val="28"/>
        </w:rPr>
      </w:pPr>
      <w:r w:rsidRPr="00084B1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084B1D">
        <w:rPr>
          <w:rFonts w:ascii="Times New Roman" w:hAnsi="Times New Roman" w:cs="Times New Roman"/>
          <w:sz w:val="28"/>
          <w:szCs w:val="28"/>
        </w:rPr>
        <w:t xml:space="preserve">            тыс.  рублей</w:t>
      </w:r>
    </w:p>
    <w:tbl>
      <w:tblPr>
        <w:tblW w:w="10206" w:type="dxa"/>
        <w:tblInd w:w="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962"/>
        <w:gridCol w:w="5827"/>
        <w:gridCol w:w="1417"/>
      </w:tblGrid>
      <w:tr w:rsidR="00034EB5" w:rsidRPr="00084B1D" w:rsidTr="00EA6B7C">
        <w:trPr>
          <w:trHeight w:val="273"/>
        </w:trPr>
        <w:tc>
          <w:tcPr>
            <w:tcW w:w="2962" w:type="dxa"/>
          </w:tcPr>
          <w:p w:rsidR="00034EB5" w:rsidRPr="00084B1D" w:rsidRDefault="00034EB5" w:rsidP="00084B1D">
            <w:pPr>
              <w:ind w:firstLine="315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84B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Код</w:t>
            </w:r>
          </w:p>
        </w:tc>
        <w:tc>
          <w:tcPr>
            <w:tcW w:w="5827" w:type="dxa"/>
          </w:tcPr>
          <w:p w:rsidR="00034EB5" w:rsidRPr="00084B1D" w:rsidRDefault="00034EB5" w:rsidP="004736A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84B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дохода</w:t>
            </w:r>
          </w:p>
          <w:p w:rsidR="00034EB5" w:rsidRPr="00084B1D" w:rsidRDefault="00034EB5" w:rsidP="004736A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034EB5" w:rsidRPr="00084B1D" w:rsidRDefault="00034EB5" w:rsidP="004736A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84B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Сумма</w:t>
            </w:r>
          </w:p>
        </w:tc>
      </w:tr>
      <w:tr w:rsidR="00034EB5" w:rsidRPr="00084B1D" w:rsidTr="00EA6B7C">
        <w:trPr>
          <w:trHeight w:val="273"/>
        </w:trPr>
        <w:tc>
          <w:tcPr>
            <w:tcW w:w="2962" w:type="dxa"/>
          </w:tcPr>
          <w:p w:rsidR="00034EB5" w:rsidRPr="00084B1D" w:rsidRDefault="00034EB5" w:rsidP="004736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4B1D">
              <w:rPr>
                <w:rFonts w:ascii="Times New Roman" w:hAnsi="Times New Roman" w:cs="Times New Roman"/>
                <w:sz w:val="28"/>
                <w:szCs w:val="28"/>
              </w:rPr>
              <w:t>2 00 00000 00 0000 000</w:t>
            </w:r>
          </w:p>
        </w:tc>
        <w:tc>
          <w:tcPr>
            <w:tcW w:w="5827" w:type="dxa"/>
          </w:tcPr>
          <w:p w:rsidR="00034EB5" w:rsidRPr="00084B1D" w:rsidRDefault="00034EB5" w:rsidP="004736AC">
            <w:pPr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084B1D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Безвозмездные поступления</w:t>
            </w:r>
          </w:p>
          <w:p w:rsidR="00034EB5" w:rsidRPr="00084B1D" w:rsidRDefault="00034EB5" w:rsidP="004736AC">
            <w:pPr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034EB5" w:rsidRPr="00084B1D" w:rsidRDefault="00034EB5" w:rsidP="00CC46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962498,6</w:t>
            </w:r>
          </w:p>
        </w:tc>
      </w:tr>
      <w:tr w:rsidR="00034EB5" w:rsidRPr="00084B1D" w:rsidTr="00EA6B7C">
        <w:trPr>
          <w:trHeight w:val="438"/>
        </w:trPr>
        <w:tc>
          <w:tcPr>
            <w:tcW w:w="2962" w:type="dxa"/>
          </w:tcPr>
          <w:p w:rsidR="00034EB5" w:rsidRPr="00084B1D" w:rsidRDefault="00034EB5" w:rsidP="004736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4B1D">
              <w:rPr>
                <w:rFonts w:ascii="Times New Roman" w:hAnsi="Times New Roman" w:cs="Times New Roman"/>
                <w:sz w:val="28"/>
                <w:szCs w:val="28"/>
              </w:rPr>
              <w:t>2 02 00000 00 0000 000</w:t>
            </w:r>
          </w:p>
        </w:tc>
        <w:tc>
          <w:tcPr>
            <w:tcW w:w="5827" w:type="dxa"/>
          </w:tcPr>
          <w:p w:rsidR="00034EB5" w:rsidRPr="00084B1D" w:rsidRDefault="00034EB5" w:rsidP="004736AC">
            <w:pPr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084B1D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17" w:type="dxa"/>
            <w:vAlign w:val="center"/>
          </w:tcPr>
          <w:p w:rsidR="00034EB5" w:rsidRPr="00084B1D" w:rsidRDefault="00034EB5" w:rsidP="00CC46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962498,6</w:t>
            </w:r>
          </w:p>
        </w:tc>
      </w:tr>
      <w:tr w:rsidR="00034EB5" w:rsidRPr="00084B1D" w:rsidTr="00EA6B7C">
        <w:trPr>
          <w:trHeight w:val="560"/>
        </w:trPr>
        <w:tc>
          <w:tcPr>
            <w:tcW w:w="2962" w:type="dxa"/>
          </w:tcPr>
          <w:p w:rsidR="00034EB5" w:rsidRPr="00084B1D" w:rsidRDefault="00034EB5" w:rsidP="004736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4B1D">
              <w:rPr>
                <w:rFonts w:ascii="Times New Roman" w:hAnsi="Times New Roman" w:cs="Times New Roman"/>
                <w:sz w:val="28"/>
                <w:szCs w:val="28"/>
              </w:rPr>
              <w:t>2 02 10000 00 0000 000</w:t>
            </w:r>
          </w:p>
        </w:tc>
        <w:tc>
          <w:tcPr>
            <w:tcW w:w="5827" w:type="dxa"/>
          </w:tcPr>
          <w:p w:rsidR="00034EB5" w:rsidRPr="00084B1D" w:rsidRDefault="00034EB5" w:rsidP="004736AC">
            <w:pPr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084B1D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Дотации  бюджетам бюджетной системы Российской Федерации </w:t>
            </w:r>
          </w:p>
        </w:tc>
        <w:tc>
          <w:tcPr>
            <w:tcW w:w="1417" w:type="dxa"/>
            <w:vAlign w:val="center"/>
          </w:tcPr>
          <w:p w:rsidR="00034EB5" w:rsidRPr="00084B1D" w:rsidRDefault="00034EB5" w:rsidP="004736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B1D">
              <w:rPr>
                <w:rFonts w:ascii="Times New Roman" w:hAnsi="Times New Roman" w:cs="Times New Roman"/>
                <w:sz w:val="28"/>
                <w:szCs w:val="28"/>
              </w:rPr>
              <w:t>183745,1</w:t>
            </w:r>
          </w:p>
        </w:tc>
      </w:tr>
      <w:tr w:rsidR="00034EB5" w:rsidRPr="00084B1D" w:rsidTr="00EA6B7C">
        <w:trPr>
          <w:trHeight w:val="545"/>
        </w:trPr>
        <w:tc>
          <w:tcPr>
            <w:tcW w:w="2962" w:type="dxa"/>
          </w:tcPr>
          <w:p w:rsidR="00034EB5" w:rsidRPr="00084B1D" w:rsidRDefault="00034EB5" w:rsidP="004736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4B1D">
              <w:rPr>
                <w:rFonts w:ascii="Times New Roman" w:hAnsi="Times New Roman" w:cs="Times New Roman"/>
                <w:sz w:val="28"/>
                <w:szCs w:val="28"/>
              </w:rPr>
              <w:t xml:space="preserve">2 02 15001 05 0000 150 </w:t>
            </w:r>
          </w:p>
        </w:tc>
        <w:tc>
          <w:tcPr>
            <w:tcW w:w="5827" w:type="dxa"/>
          </w:tcPr>
          <w:p w:rsidR="00034EB5" w:rsidRPr="00084B1D" w:rsidRDefault="00034EB5" w:rsidP="004736AC">
            <w:pPr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084B1D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Дотации бюджетам муниципальных районов на выравнивание уровня бюджетной обеспеченности</w:t>
            </w:r>
          </w:p>
        </w:tc>
        <w:tc>
          <w:tcPr>
            <w:tcW w:w="1417" w:type="dxa"/>
            <w:vAlign w:val="center"/>
          </w:tcPr>
          <w:p w:rsidR="00034EB5" w:rsidRPr="00084B1D" w:rsidRDefault="00034EB5" w:rsidP="004736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B1D">
              <w:rPr>
                <w:rFonts w:ascii="Times New Roman" w:hAnsi="Times New Roman" w:cs="Times New Roman"/>
                <w:sz w:val="28"/>
                <w:szCs w:val="28"/>
              </w:rPr>
              <w:t>183745,1</w:t>
            </w:r>
          </w:p>
        </w:tc>
      </w:tr>
      <w:tr w:rsidR="00034EB5" w:rsidRPr="00084B1D" w:rsidTr="00EA6B7C">
        <w:trPr>
          <w:trHeight w:val="545"/>
        </w:trPr>
        <w:tc>
          <w:tcPr>
            <w:tcW w:w="2962" w:type="dxa"/>
          </w:tcPr>
          <w:p w:rsidR="00034EB5" w:rsidRPr="00084B1D" w:rsidRDefault="00034EB5" w:rsidP="004736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4B1D">
              <w:rPr>
                <w:rFonts w:ascii="Times New Roman" w:hAnsi="Times New Roman" w:cs="Times New Roman"/>
                <w:sz w:val="28"/>
                <w:szCs w:val="28"/>
              </w:rPr>
              <w:t>2 02 20000 00 0000 150</w:t>
            </w:r>
          </w:p>
        </w:tc>
        <w:tc>
          <w:tcPr>
            <w:tcW w:w="5827" w:type="dxa"/>
          </w:tcPr>
          <w:p w:rsidR="00034EB5" w:rsidRPr="00084B1D" w:rsidRDefault="00034EB5" w:rsidP="004736AC">
            <w:pPr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084B1D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417" w:type="dxa"/>
            <w:vAlign w:val="center"/>
          </w:tcPr>
          <w:p w:rsidR="00034EB5" w:rsidRPr="00084B1D" w:rsidRDefault="00034EB5" w:rsidP="004736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64769,8</w:t>
            </w:r>
          </w:p>
        </w:tc>
      </w:tr>
      <w:tr w:rsidR="00034EB5" w:rsidRPr="00084B1D" w:rsidTr="00EA6B7C">
        <w:trPr>
          <w:trHeight w:val="545"/>
        </w:trPr>
        <w:tc>
          <w:tcPr>
            <w:tcW w:w="2962" w:type="dxa"/>
          </w:tcPr>
          <w:p w:rsidR="00034EB5" w:rsidRPr="00084B1D" w:rsidRDefault="00034EB5" w:rsidP="004736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4EB5" w:rsidRPr="00084B1D" w:rsidRDefault="00034EB5" w:rsidP="004736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4B1D">
              <w:rPr>
                <w:rFonts w:ascii="Times New Roman" w:hAnsi="Times New Roman" w:cs="Times New Roman"/>
                <w:sz w:val="28"/>
                <w:szCs w:val="28"/>
              </w:rPr>
              <w:t>2 02 20077 05 0000 150</w:t>
            </w:r>
          </w:p>
        </w:tc>
        <w:tc>
          <w:tcPr>
            <w:tcW w:w="5827" w:type="dxa"/>
          </w:tcPr>
          <w:p w:rsidR="00034EB5" w:rsidRPr="00084B1D" w:rsidRDefault="00034EB5" w:rsidP="004736AC">
            <w:pPr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084B1D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Субсидии бюджетам муниципальных районов на софинансирование капитальных вложений в объекты муниципальной собственности</w:t>
            </w:r>
          </w:p>
        </w:tc>
        <w:tc>
          <w:tcPr>
            <w:tcW w:w="1417" w:type="dxa"/>
            <w:vAlign w:val="center"/>
          </w:tcPr>
          <w:p w:rsidR="00034EB5" w:rsidRPr="00084B1D" w:rsidRDefault="00034EB5" w:rsidP="004736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25857,3</w:t>
            </w:r>
          </w:p>
        </w:tc>
      </w:tr>
      <w:tr w:rsidR="00034EB5" w:rsidRPr="00084B1D" w:rsidTr="00EA6B7C">
        <w:trPr>
          <w:trHeight w:val="545"/>
        </w:trPr>
        <w:tc>
          <w:tcPr>
            <w:tcW w:w="2962" w:type="dxa"/>
          </w:tcPr>
          <w:p w:rsidR="00034EB5" w:rsidRPr="00084B1D" w:rsidRDefault="00034EB5" w:rsidP="004736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4B1D">
              <w:rPr>
                <w:rFonts w:ascii="Times New Roman" w:hAnsi="Times New Roman" w:cs="Times New Roman"/>
                <w:sz w:val="28"/>
                <w:szCs w:val="28"/>
              </w:rPr>
              <w:t>2 02 25304 05 0000 150</w:t>
            </w:r>
          </w:p>
        </w:tc>
        <w:tc>
          <w:tcPr>
            <w:tcW w:w="5827" w:type="dxa"/>
          </w:tcPr>
          <w:p w:rsidR="00034EB5" w:rsidRPr="00084B1D" w:rsidRDefault="00034EB5" w:rsidP="004736AC">
            <w:pPr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084B1D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общеобразовательных организациях</w:t>
            </w:r>
          </w:p>
        </w:tc>
        <w:tc>
          <w:tcPr>
            <w:tcW w:w="1417" w:type="dxa"/>
            <w:vAlign w:val="center"/>
          </w:tcPr>
          <w:p w:rsidR="00034EB5" w:rsidRPr="00084B1D" w:rsidRDefault="00034EB5" w:rsidP="004736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B1D">
              <w:rPr>
                <w:rFonts w:ascii="Times New Roman" w:hAnsi="Times New Roman" w:cs="Times New Roman"/>
                <w:sz w:val="28"/>
                <w:szCs w:val="28"/>
              </w:rPr>
              <w:t>34274,4</w:t>
            </w:r>
          </w:p>
        </w:tc>
      </w:tr>
      <w:tr w:rsidR="00034EB5" w:rsidRPr="00084B1D" w:rsidTr="00EA6B7C">
        <w:trPr>
          <w:trHeight w:val="273"/>
        </w:trPr>
        <w:tc>
          <w:tcPr>
            <w:tcW w:w="2962" w:type="dxa"/>
          </w:tcPr>
          <w:p w:rsidR="00034EB5" w:rsidRPr="00084B1D" w:rsidRDefault="00034EB5" w:rsidP="004736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4B1D">
              <w:rPr>
                <w:rFonts w:ascii="Times New Roman" w:hAnsi="Times New Roman" w:cs="Times New Roman"/>
                <w:sz w:val="28"/>
                <w:szCs w:val="28"/>
              </w:rPr>
              <w:t>2 02 29999 05 0000 150</w:t>
            </w:r>
          </w:p>
        </w:tc>
        <w:tc>
          <w:tcPr>
            <w:tcW w:w="5827" w:type="dxa"/>
          </w:tcPr>
          <w:p w:rsidR="00034EB5" w:rsidRPr="00084B1D" w:rsidRDefault="00034EB5" w:rsidP="004736AC">
            <w:pPr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084B1D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Прочие субсидии бюджетам муниципальных районов</w:t>
            </w:r>
          </w:p>
        </w:tc>
        <w:tc>
          <w:tcPr>
            <w:tcW w:w="1417" w:type="dxa"/>
            <w:vAlign w:val="center"/>
          </w:tcPr>
          <w:p w:rsidR="00034EB5" w:rsidRPr="00084B1D" w:rsidRDefault="00034EB5" w:rsidP="004736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B1D">
              <w:rPr>
                <w:rFonts w:ascii="Times New Roman" w:hAnsi="Times New Roman" w:cs="Times New Roman"/>
                <w:sz w:val="28"/>
                <w:szCs w:val="28"/>
              </w:rPr>
              <w:t>4638,1</w:t>
            </w:r>
          </w:p>
        </w:tc>
      </w:tr>
      <w:tr w:rsidR="00034EB5" w:rsidRPr="00084B1D" w:rsidTr="00EA6B7C">
        <w:trPr>
          <w:trHeight w:val="560"/>
        </w:trPr>
        <w:tc>
          <w:tcPr>
            <w:tcW w:w="2962" w:type="dxa"/>
          </w:tcPr>
          <w:p w:rsidR="00034EB5" w:rsidRPr="00084B1D" w:rsidRDefault="00034EB5" w:rsidP="004736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4B1D">
              <w:rPr>
                <w:rFonts w:ascii="Times New Roman" w:hAnsi="Times New Roman" w:cs="Times New Roman"/>
                <w:sz w:val="28"/>
                <w:szCs w:val="28"/>
              </w:rPr>
              <w:t>2 02 30000 00 0000 150</w:t>
            </w:r>
          </w:p>
        </w:tc>
        <w:tc>
          <w:tcPr>
            <w:tcW w:w="5827" w:type="dxa"/>
          </w:tcPr>
          <w:p w:rsidR="00034EB5" w:rsidRPr="00084B1D" w:rsidRDefault="00034EB5" w:rsidP="004736AC">
            <w:pPr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084B1D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Субвенции бюджетам бюджетной системы Российской Федерации</w:t>
            </w:r>
          </w:p>
        </w:tc>
        <w:tc>
          <w:tcPr>
            <w:tcW w:w="1417" w:type="dxa"/>
            <w:vAlign w:val="center"/>
          </w:tcPr>
          <w:p w:rsidR="00034EB5" w:rsidRPr="00084B1D" w:rsidRDefault="00034EB5" w:rsidP="004736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685157,4</w:t>
            </w:r>
          </w:p>
        </w:tc>
      </w:tr>
      <w:tr w:rsidR="00034EB5" w:rsidRPr="00084B1D" w:rsidTr="00EA6B7C">
        <w:trPr>
          <w:trHeight w:val="401"/>
        </w:trPr>
        <w:tc>
          <w:tcPr>
            <w:tcW w:w="2962" w:type="dxa"/>
          </w:tcPr>
          <w:p w:rsidR="00034EB5" w:rsidRPr="00084B1D" w:rsidRDefault="00034EB5" w:rsidP="004736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4B1D">
              <w:rPr>
                <w:rFonts w:ascii="Times New Roman" w:hAnsi="Times New Roman" w:cs="Times New Roman"/>
                <w:sz w:val="28"/>
                <w:szCs w:val="28"/>
              </w:rPr>
              <w:t>2 02 30024 05 0000 150</w:t>
            </w:r>
          </w:p>
        </w:tc>
        <w:tc>
          <w:tcPr>
            <w:tcW w:w="5827" w:type="dxa"/>
          </w:tcPr>
          <w:p w:rsidR="00034EB5" w:rsidRPr="00084B1D" w:rsidRDefault="00034EB5" w:rsidP="004736AC">
            <w:pPr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084B1D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Субвенции бюджетам муниципальных районов на выполнение передаваемых полномочий субъектов РФ</w:t>
            </w:r>
          </w:p>
        </w:tc>
        <w:tc>
          <w:tcPr>
            <w:tcW w:w="1417" w:type="dxa"/>
            <w:vAlign w:val="center"/>
          </w:tcPr>
          <w:p w:rsidR="00034EB5" w:rsidRPr="00084B1D" w:rsidRDefault="00034EB5" w:rsidP="00CC46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605895,2</w:t>
            </w:r>
          </w:p>
        </w:tc>
      </w:tr>
      <w:tr w:rsidR="00034EB5" w:rsidRPr="00084B1D" w:rsidTr="00EA6B7C">
        <w:trPr>
          <w:trHeight w:val="401"/>
        </w:trPr>
        <w:tc>
          <w:tcPr>
            <w:tcW w:w="2962" w:type="dxa"/>
          </w:tcPr>
          <w:p w:rsidR="00034EB5" w:rsidRPr="00084B1D" w:rsidRDefault="00034EB5" w:rsidP="004736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4B1D">
              <w:rPr>
                <w:rFonts w:ascii="Times New Roman" w:hAnsi="Times New Roman" w:cs="Times New Roman"/>
                <w:sz w:val="28"/>
                <w:szCs w:val="28"/>
              </w:rPr>
              <w:t>2 02 30027 05 0000 150</w:t>
            </w:r>
          </w:p>
        </w:tc>
        <w:tc>
          <w:tcPr>
            <w:tcW w:w="5827" w:type="dxa"/>
          </w:tcPr>
          <w:p w:rsidR="00034EB5" w:rsidRPr="00084B1D" w:rsidRDefault="00034EB5" w:rsidP="004736AC">
            <w:pPr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084B1D">
              <w:rPr>
                <w:rFonts w:ascii="Times New Roman" w:hAnsi="Times New Roman" w:cs="Times New Roman"/>
                <w:sz w:val="28"/>
                <w:szCs w:val="28"/>
              </w:rPr>
              <w:t>Субвенции бюджетам муниципальных районов на содержание ребенка в семье опекуна и приемной семье, а также вознаграждение, причитающееся приемному родителю</w:t>
            </w:r>
          </w:p>
        </w:tc>
        <w:tc>
          <w:tcPr>
            <w:tcW w:w="1417" w:type="dxa"/>
            <w:vAlign w:val="center"/>
          </w:tcPr>
          <w:p w:rsidR="00034EB5" w:rsidRPr="00084B1D" w:rsidRDefault="00034EB5" w:rsidP="004736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63227,2</w:t>
            </w:r>
          </w:p>
        </w:tc>
      </w:tr>
      <w:tr w:rsidR="00034EB5" w:rsidRPr="00084B1D" w:rsidTr="00EA6B7C">
        <w:trPr>
          <w:trHeight w:val="401"/>
        </w:trPr>
        <w:tc>
          <w:tcPr>
            <w:tcW w:w="2962" w:type="dxa"/>
          </w:tcPr>
          <w:p w:rsidR="00034EB5" w:rsidRPr="00084B1D" w:rsidRDefault="00034EB5" w:rsidP="004736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4B1D">
              <w:rPr>
                <w:rFonts w:ascii="Times New Roman" w:hAnsi="Times New Roman" w:cs="Times New Roman"/>
                <w:sz w:val="28"/>
                <w:szCs w:val="28"/>
              </w:rPr>
              <w:t>2 02 30029 05 0000 150</w:t>
            </w:r>
          </w:p>
        </w:tc>
        <w:tc>
          <w:tcPr>
            <w:tcW w:w="5827" w:type="dxa"/>
          </w:tcPr>
          <w:p w:rsidR="00034EB5" w:rsidRPr="00084B1D" w:rsidRDefault="00034EB5" w:rsidP="004736AC">
            <w:pPr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084B1D">
              <w:rPr>
                <w:rFonts w:ascii="Times New Roman" w:hAnsi="Times New Roman" w:cs="Times New Roman"/>
                <w:sz w:val="28"/>
                <w:szCs w:val="28"/>
              </w:rPr>
              <w:t>Субвенции бюджетам муниципальных районов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417" w:type="dxa"/>
            <w:vAlign w:val="center"/>
          </w:tcPr>
          <w:p w:rsidR="00034EB5" w:rsidRPr="00084B1D" w:rsidRDefault="00034EB5" w:rsidP="004736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B1D">
              <w:rPr>
                <w:rFonts w:ascii="Times New Roman" w:hAnsi="Times New Roman" w:cs="Times New Roman"/>
                <w:sz w:val="28"/>
                <w:szCs w:val="28"/>
              </w:rPr>
              <w:t>7330,0</w:t>
            </w:r>
          </w:p>
        </w:tc>
      </w:tr>
      <w:tr w:rsidR="00034EB5" w:rsidRPr="00084B1D" w:rsidTr="00EA6B7C">
        <w:trPr>
          <w:trHeight w:val="560"/>
        </w:trPr>
        <w:tc>
          <w:tcPr>
            <w:tcW w:w="2962" w:type="dxa"/>
          </w:tcPr>
          <w:p w:rsidR="00034EB5" w:rsidRPr="00084B1D" w:rsidRDefault="00034EB5" w:rsidP="004736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4B1D">
              <w:rPr>
                <w:rFonts w:ascii="Times New Roman" w:hAnsi="Times New Roman" w:cs="Times New Roman"/>
                <w:sz w:val="28"/>
                <w:szCs w:val="28"/>
              </w:rPr>
              <w:t>2 02 35082 05 0000 150</w:t>
            </w:r>
          </w:p>
        </w:tc>
        <w:tc>
          <w:tcPr>
            <w:tcW w:w="5827" w:type="dxa"/>
          </w:tcPr>
          <w:p w:rsidR="00034EB5" w:rsidRPr="00084B1D" w:rsidRDefault="00034EB5" w:rsidP="004736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4B1D">
              <w:rPr>
                <w:rFonts w:ascii="Times New Roman" w:hAnsi="Times New Roman" w:cs="Times New Roman"/>
                <w:sz w:val="28"/>
                <w:szCs w:val="28"/>
              </w:rPr>
              <w:t>Субвенции бюджетам муниципальных районов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417" w:type="dxa"/>
            <w:vAlign w:val="center"/>
          </w:tcPr>
          <w:p w:rsidR="00034EB5" w:rsidRDefault="00034EB5" w:rsidP="004736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7723,9</w:t>
            </w:r>
          </w:p>
          <w:p w:rsidR="00034EB5" w:rsidRPr="00084B1D" w:rsidRDefault="00034EB5" w:rsidP="004736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4EB5" w:rsidRPr="00084B1D" w:rsidTr="00EA6B7C">
        <w:trPr>
          <w:trHeight w:val="560"/>
        </w:trPr>
        <w:tc>
          <w:tcPr>
            <w:tcW w:w="2962" w:type="dxa"/>
          </w:tcPr>
          <w:p w:rsidR="00034EB5" w:rsidRPr="00084B1D" w:rsidRDefault="00034EB5" w:rsidP="004736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4B1D">
              <w:rPr>
                <w:rFonts w:ascii="Times New Roman" w:hAnsi="Times New Roman" w:cs="Times New Roman"/>
                <w:sz w:val="28"/>
                <w:szCs w:val="28"/>
              </w:rPr>
              <w:t>2 02 35120 05 0000 150</w:t>
            </w:r>
          </w:p>
        </w:tc>
        <w:tc>
          <w:tcPr>
            <w:tcW w:w="5827" w:type="dxa"/>
          </w:tcPr>
          <w:p w:rsidR="00034EB5" w:rsidRPr="00084B1D" w:rsidRDefault="00034EB5" w:rsidP="004736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4B1D">
              <w:rPr>
                <w:rFonts w:ascii="Times New Roman" w:hAnsi="Times New Roman" w:cs="Times New Roman"/>
                <w:sz w:val="28"/>
                <w:szCs w:val="28"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417" w:type="dxa"/>
            <w:vAlign w:val="center"/>
          </w:tcPr>
          <w:p w:rsidR="00034EB5" w:rsidRPr="00084B1D" w:rsidRDefault="00034EB5" w:rsidP="004736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B1D">
              <w:rPr>
                <w:rFonts w:ascii="Times New Roman" w:hAnsi="Times New Roman" w:cs="Times New Roman"/>
                <w:sz w:val="28"/>
                <w:szCs w:val="28"/>
              </w:rPr>
              <w:t>13,2</w:t>
            </w:r>
          </w:p>
        </w:tc>
      </w:tr>
      <w:tr w:rsidR="00034EB5" w:rsidRPr="00084B1D" w:rsidTr="00EA6B7C">
        <w:trPr>
          <w:trHeight w:val="560"/>
        </w:trPr>
        <w:tc>
          <w:tcPr>
            <w:tcW w:w="2962" w:type="dxa"/>
          </w:tcPr>
          <w:p w:rsidR="00034EB5" w:rsidRPr="00084B1D" w:rsidRDefault="00034EB5" w:rsidP="004736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2 02 35469 05 0000 150</w:t>
            </w:r>
          </w:p>
        </w:tc>
        <w:tc>
          <w:tcPr>
            <w:tcW w:w="5827" w:type="dxa"/>
          </w:tcPr>
          <w:p w:rsidR="00034EB5" w:rsidRPr="008521A9" w:rsidRDefault="00034EB5" w:rsidP="004736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1A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Субвенции бюджетам муниципальных районов на проведение Всероссийской переписи населения 2020 года</w:t>
            </w:r>
          </w:p>
        </w:tc>
        <w:tc>
          <w:tcPr>
            <w:tcW w:w="1417" w:type="dxa"/>
            <w:vAlign w:val="center"/>
          </w:tcPr>
          <w:p w:rsidR="00034EB5" w:rsidRPr="00084B1D" w:rsidRDefault="00034EB5" w:rsidP="004736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967,9</w:t>
            </w:r>
          </w:p>
        </w:tc>
      </w:tr>
      <w:tr w:rsidR="00034EB5" w:rsidTr="00E54B93">
        <w:trPr>
          <w:trHeight w:val="560"/>
        </w:trPr>
        <w:tc>
          <w:tcPr>
            <w:tcW w:w="2962" w:type="dxa"/>
          </w:tcPr>
          <w:p w:rsidR="00034EB5" w:rsidRPr="00E54B93" w:rsidRDefault="00034EB5" w:rsidP="00E54B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4B93">
              <w:rPr>
                <w:rFonts w:ascii="Times New Roman" w:hAnsi="Times New Roman" w:cs="Times New Roman"/>
                <w:sz w:val="28"/>
                <w:szCs w:val="28"/>
              </w:rPr>
              <w:t>2 02 40000 00 0000 150</w:t>
            </w:r>
          </w:p>
          <w:p w:rsidR="00034EB5" w:rsidRPr="00E54B93" w:rsidRDefault="00034EB5" w:rsidP="00E54B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27" w:type="dxa"/>
          </w:tcPr>
          <w:p w:rsidR="00034EB5" w:rsidRPr="00E54B93" w:rsidRDefault="00034EB5" w:rsidP="00E54B9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54B9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Иные межбюджетные трансферты</w:t>
            </w:r>
          </w:p>
        </w:tc>
        <w:tc>
          <w:tcPr>
            <w:tcW w:w="1417" w:type="dxa"/>
            <w:vAlign w:val="center"/>
          </w:tcPr>
          <w:p w:rsidR="00034EB5" w:rsidRPr="00E54B93" w:rsidRDefault="00034EB5" w:rsidP="00D67B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28826,3</w:t>
            </w:r>
          </w:p>
        </w:tc>
      </w:tr>
      <w:tr w:rsidR="00034EB5" w:rsidTr="00E54B93">
        <w:trPr>
          <w:trHeight w:val="560"/>
        </w:trPr>
        <w:tc>
          <w:tcPr>
            <w:tcW w:w="2962" w:type="dxa"/>
          </w:tcPr>
          <w:p w:rsidR="00034EB5" w:rsidRPr="00E54B93" w:rsidRDefault="00034EB5" w:rsidP="00E54B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4B93">
              <w:rPr>
                <w:rFonts w:ascii="Times New Roman" w:hAnsi="Times New Roman" w:cs="Times New Roman"/>
                <w:sz w:val="28"/>
                <w:szCs w:val="28"/>
              </w:rPr>
              <w:t>2 02 45303 05 0000 150</w:t>
            </w:r>
          </w:p>
        </w:tc>
        <w:tc>
          <w:tcPr>
            <w:tcW w:w="5827" w:type="dxa"/>
          </w:tcPr>
          <w:p w:rsidR="00034EB5" w:rsidRPr="00E54B93" w:rsidRDefault="00034EB5" w:rsidP="00E54B9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54B9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Межбюджетные трансферты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417" w:type="dxa"/>
            <w:vAlign w:val="center"/>
          </w:tcPr>
          <w:p w:rsidR="00034EB5" w:rsidRPr="00E54B93" w:rsidRDefault="00034EB5" w:rsidP="00D67B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28826,3</w:t>
            </w:r>
          </w:p>
        </w:tc>
      </w:tr>
    </w:tbl>
    <w:p w:rsidR="00034EB5" w:rsidRPr="00084B1D" w:rsidRDefault="00034EB5" w:rsidP="00084B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»</w:t>
      </w:r>
    </w:p>
    <w:p w:rsidR="00034EB5" w:rsidRDefault="00034EB5" w:rsidP="00084B1D">
      <w:pPr>
        <w:ind w:firstLine="4500"/>
        <w:jc w:val="right"/>
        <w:rPr>
          <w:rFonts w:ascii="Times New Roman" w:hAnsi="Times New Roman" w:cs="Times New Roman"/>
          <w:sz w:val="28"/>
          <w:szCs w:val="28"/>
        </w:rPr>
      </w:pPr>
    </w:p>
    <w:p w:rsidR="00034EB5" w:rsidRDefault="00034EB5" w:rsidP="00084B1D">
      <w:pPr>
        <w:ind w:firstLine="4500"/>
        <w:jc w:val="right"/>
        <w:rPr>
          <w:rFonts w:ascii="Times New Roman" w:hAnsi="Times New Roman" w:cs="Times New Roman"/>
          <w:sz w:val="28"/>
          <w:szCs w:val="28"/>
        </w:rPr>
      </w:pPr>
    </w:p>
    <w:p w:rsidR="00034EB5" w:rsidRDefault="00034EB5" w:rsidP="00084B1D">
      <w:pPr>
        <w:ind w:firstLine="4500"/>
        <w:jc w:val="right"/>
        <w:rPr>
          <w:rFonts w:ascii="Times New Roman" w:hAnsi="Times New Roman" w:cs="Times New Roman"/>
          <w:sz w:val="28"/>
          <w:szCs w:val="28"/>
        </w:rPr>
      </w:pPr>
    </w:p>
    <w:p w:rsidR="00034EB5" w:rsidRPr="007D309F" w:rsidRDefault="00034EB5" w:rsidP="004357EC">
      <w:pPr>
        <w:rPr>
          <w:rFonts w:ascii="Times New Roman" w:hAnsi="Times New Roman" w:cs="Times New Roman"/>
          <w:sz w:val="28"/>
          <w:szCs w:val="28"/>
        </w:rPr>
      </w:pPr>
      <w:r w:rsidRPr="007D309F">
        <w:rPr>
          <w:rFonts w:ascii="Times New Roman" w:hAnsi="Times New Roman" w:cs="Times New Roman"/>
          <w:sz w:val="28"/>
          <w:szCs w:val="28"/>
        </w:rPr>
        <w:t>Начальник Финансового управления администрации</w:t>
      </w:r>
    </w:p>
    <w:p w:rsidR="00034EB5" w:rsidRPr="007D309F" w:rsidRDefault="00034EB5" w:rsidP="004357EC">
      <w:pPr>
        <w:rPr>
          <w:rFonts w:ascii="Times New Roman" w:hAnsi="Times New Roman" w:cs="Times New Roman"/>
          <w:sz w:val="28"/>
          <w:szCs w:val="28"/>
        </w:rPr>
      </w:pPr>
      <w:r w:rsidRPr="007D309F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Отрадненский район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7D309F">
        <w:rPr>
          <w:rFonts w:ascii="Times New Roman" w:hAnsi="Times New Roman" w:cs="Times New Roman"/>
          <w:sz w:val="28"/>
          <w:szCs w:val="28"/>
        </w:rPr>
        <w:t>Т.В.Моренко</w:t>
      </w:r>
    </w:p>
    <w:p w:rsidR="00034EB5" w:rsidRDefault="00034EB5" w:rsidP="00084B1D">
      <w:pPr>
        <w:ind w:firstLine="4500"/>
        <w:jc w:val="right"/>
        <w:rPr>
          <w:rFonts w:ascii="Times New Roman" w:hAnsi="Times New Roman" w:cs="Times New Roman"/>
          <w:sz w:val="28"/>
          <w:szCs w:val="28"/>
        </w:rPr>
      </w:pPr>
    </w:p>
    <w:p w:rsidR="00034EB5" w:rsidRDefault="00034EB5" w:rsidP="00084B1D">
      <w:pPr>
        <w:ind w:firstLine="4500"/>
        <w:jc w:val="right"/>
        <w:rPr>
          <w:rFonts w:ascii="Times New Roman" w:hAnsi="Times New Roman" w:cs="Times New Roman"/>
          <w:sz w:val="28"/>
          <w:szCs w:val="28"/>
        </w:rPr>
      </w:pPr>
    </w:p>
    <w:p w:rsidR="00034EB5" w:rsidRDefault="00034EB5" w:rsidP="00084B1D">
      <w:pPr>
        <w:ind w:firstLine="4500"/>
        <w:jc w:val="right"/>
        <w:rPr>
          <w:rFonts w:ascii="Times New Roman" w:hAnsi="Times New Roman" w:cs="Times New Roman"/>
          <w:sz w:val="28"/>
          <w:szCs w:val="28"/>
        </w:rPr>
      </w:pPr>
    </w:p>
    <w:p w:rsidR="00034EB5" w:rsidRDefault="00034EB5" w:rsidP="00084B1D">
      <w:pPr>
        <w:ind w:firstLine="4500"/>
        <w:jc w:val="right"/>
        <w:rPr>
          <w:rFonts w:ascii="Times New Roman" w:hAnsi="Times New Roman" w:cs="Times New Roman"/>
          <w:sz w:val="28"/>
          <w:szCs w:val="28"/>
        </w:rPr>
      </w:pPr>
    </w:p>
    <w:p w:rsidR="00034EB5" w:rsidRDefault="00034EB5" w:rsidP="00084B1D">
      <w:pPr>
        <w:ind w:firstLine="4500"/>
        <w:jc w:val="right"/>
        <w:rPr>
          <w:rFonts w:ascii="Times New Roman" w:hAnsi="Times New Roman" w:cs="Times New Roman"/>
          <w:sz w:val="28"/>
          <w:szCs w:val="28"/>
        </w:rPr>
      </w:pPr>
    </w:p>
    <w:p w:rsidR="00034EB5" w:rsidRDefault="00034EB5" w:rsidP="00084B1D">
      <w:pPr>
        <w:ind w:firstLine="4500"/>
        <w:jc w:val="right"/>
        <w:rPr>
          <w:rFonts w:ascii="Times New Roman" w:hAnsi="Times New Roman" w:cs="Times New Roman"/>
          <w:sz w:val="28"/>
          <w:szCs w:val="28"/>
        </w:rPr>
      </w:pPr>
    </w:p>
    <w:p w:rsidR="00034EB5" w:rsidRDefault="00034EB5" w:rsidP="00084B1D">
      <w:pPr>
        <w:ind w:firstLine="4500"/>
        <w:jc w:val="right"/>
        <w:rPr>
          <w:rFonts w:ascii="Times New Roman" w:hAnsi="Times New Roman" w:cs="Times New Roman"/>
          <w:sz w:val="28"/>
          <w:szCs w:val="28"/>
        </w:rPr>
      </w:pPr>
    </w:p>
    <w:p w:rsidR="00034EB5" w:rsidRDefault="00034EB5" w:rsidP="00084B1D">
      <w:pPr>
        <w:ind w:firstLine="4500"/>
        <w:jc w:val="right"/>
        <w:rPr>
          <w:rFonts w:ascii="Times New Roman" w:hAnsi="Times New Roman" w:cs="Times New Roman"/>
          <w:sz w:val="28"/>
          <w:szCs w:val="28"/>
        </w:rPr>
      </w:pPr>
    </w:p>
    <w:p w:rsidR="00034EB5" w:rsidRDefault="00034EB5" w:rsidP="00084B1D">
      <w:pPr>
        <w:ind w:firstLine="4500"/>
        <w:jc w:val="right"/>
        <w:rPr>
          <w:rFonts w:ascii="Times New Roman" w:hAnsi="Times New Roman" w:cs="Times New Roman"/>
          <w:sz w:val="28"/>
          <w:szCs w:val="28"/>
        </w:rPr>
      </w:pPr>
    </w:p>
    <w:p w:rsidR="00034EB5" w:rsidRDefault="00034EB5" w:rsidP="00084B1D">
      <w:pPr>
        <w:ind w:firstLine="4500"/>
        <w:jc w:val="right"/>
        <w:rPr>
          <w:rFonts w:ascii="Times New Roman" w:hAnsi="Times New Roman" w:cs="Times New Roman"/>
          <w:sz w:val="28"/>
          <w:szCs w:val="28"/>
        </w:rPr>
      </w:pPr>
    </w:p>
    <w:p w:rsidR="00034EB5" w:rsidRPr="000A4AEF" w:rsidRDefault="00034EB5" w:rsidP="00084B1D">
      <w:pPr>
        <w:ind w:firstLine="450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0A4AEF">
        <w:rPr>
          <w:rFonts w:ascii="Times New Roman" w:hAnsi="Times New Roman" w:cs="Times New Roman"/>
          <w:sz w:val="28"/>
          <w:szCs w:val="28"/>
        </w:rPr>
        <w:t>Приложение 5</w:t>
      </w:r>
    </w:p>
    <w:p w:rsidR="00034EB5" w:rsidRPr="000A4AEF" w:rsidRDefault="00034EB5" w:rsidP="00084B1D">
      <w:pPr>
        <w:tabs>
          <w:tab w:val="left" w:pos="4800"/>
        </w:tabs>
        <w:ind w:left="4800"/>
        <w:jc w:val="right"/>
        <w:rPr>
          <w:rFonts w:ascii="Times New Roman" w:hAnsi="Times New Roman" w:cs="Times New Roman"/>
          <w:sz w:val="28"/>
          <w:szCs w:val="28"/>
        </w:rPr>
      </w:pPr>
      <w:r w:rsidRPr="000A4AEF">
        <w:rPr>
          <w:rFonts w:ascii="Times New Roman" w:hAnsi="Times New Roman" w:cs="Times New Roman"/>
          <w:sz w:val="28"/>
          <w:szCs w:val="28"/>
        </w:rPr>
        <w:t>к Решению Совета муниципального</w:t>
      </w:r>
    </w:p>
    <w:p w:rsidR="00034EB5" w:rsidRDefault="00034EB5" w:rsidP="00084B1D">
      <w:pPr>
        <w:tabs>
          <w:tab w:val="left" w:pos="4800"/>
        </w:tabs>
        <w:ind w:left="4800"/>
        <w:jc w:val="right"/>
        <w:rPr>
          <w:rFonts w:ascii="Times New Roman" w:hAnsi="Times New Roman" w:cs="Times New Roman"/>
          <w:sz w:val="28"/>
          <w:szCs w:val="28"/>
        </w:rPr>
      </w:pPr>
      <w:r w:rsidRPr="000A4AEF">
        <w:rPr>
          <w:rFonts w:ascii="Times New Roman" w:hAnsi="Times New Roman" w:cs="Times New Roman"/>
          <w:sz w:val="28"/>
          <w:szCs w:val="28"/>
        </w:rPr>
        <w:t xml:space="preserve">образования Отрадненский район </w:t>
      </w:r>
    </w:p>
    <w:p w:rsidR="00034EB5" w:rsidRDefault="00034EB5" w:rsidP="00084B1D">
      <w:pPr>
        <w:tabs>
          <w:tab w:val="left" w:pos="4800"/>
        </w:tabs>
        <w:ind w:left="4800"/>
        <w:jc w:val="right"/>
        <w:rPr>
          <w:rFonts w:ascii="Times New Roman" w:hAnsi="Times New Roman" w:cs="Times New Roman"/>
          <w:sz w:val="28"/>
          <w:szCs w:val="28"/>
        </w:rPr>
      </w:pPr>
      <w:r w:rsidRPr="000A4AEF">
        <w:rPr>
          <w:rFonts w:ascii="Times New Roman" w:hAnsi="Times New Roman" w:cs="Times New Roman"/>
          <w:sz w:val="28"/>
          <w:szCs w:val="28"/>
        </w:rPr>
        <w:t>"О бюджет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Pr="000A4AEF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034EB5" w:rsidRDefault="00034EB5" w:rsidP="00084B1D">
      <w:pPr>
        <w:tabs>
          <w:tab w:val="left" w:pos="4800"/>
        </w:tabs>
        <w:ind w:left="4800"/>
        <w:jc w:val="right"/>
        <w:rPr>
          <w:rFonts w:ascii="Times New Roman" w:hAnsi="Times New Roman" w:cs="Times New Roman"/>
          <w:sz w:val="28"/>
          <w:szCs w:val="28"/>
        </w:rPr>
      </w:pPr>
      <w:r w:rsidRPr="000A4AEF">
        <w:rPr>
          <w:rFonts w:ascii="Times New Roman" w:hAnsi="Times New Roman" w:cs="Times New Roman"/>
          <w:sz w:val="28"/>
          <w:szCs w:val="28"/>
        </w:rPr>
        <w:t>Отрадненский район на 2021 год и на</w:t>
      </w:r>
    </w:p>
    <w:p w:rsidR="00034EB5" w:rsidRPr="000A4AEF" w:rsidRDefault="00034EB5" w:rsidP="00084B1D">
      <w:pPr>
        <w:tabs>
          <w:tab w:val="left" w:pos="4800"/>
        </w:tabs>
        <w:ind w:left="4800"/>
        <w:jc w:val="right"/>
        <w:rPr>
          <w:rFonts w:ascii="Times New Roman" w:hAnsi="Times New Roman" w:cs="Times New Roman"/>
          <w:sz w:val="28"/>
          <w:szCs w:val="28"/>
        </w:rPr>
      </w:pPr>
      <w:r w:rsidRPr="000A4AEF">
        <w:rPr>
          <w:rFonts w:ascii="Times New Roman" w:hAnsi="Times New Roman" w:cs="Times New Roman"/>
          <w:sz w:val="28"/>
          <w:szCs w:val="28"/>
        </w:rPr>
        <w:t>плановый период 2022 и 2023 годов"</w:t>
      </w:r>
    </w:p>
    <w:p w:rsidR="00034EB5" w:rsidRPr="00084B1D" w:rsidRDefault="00034EB5" w:rsidP="00C6470B">
      <w:pPr>
        <w:tabs>
          <w:tab w:val="left" w:pos="4800"/>
        </w:tabs>
        <w:ind w:left="4800"/>
        <w:jc w:val="center"/>
        <w:rPr>
          <w:rFonts w:ascii="Times New Roman" w:hAnsi="Times New Roman" w:cs="Times New Roman"/>
          <w:sz w:val="28"/>
          <w:szCs w:val="28"/>
        </w:rPr>
      </w:pPr>
      <w:r w:rsidRPr="00084B1D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03.12.2020</w:t>
      </w:r>
      <w:r w:rsidRPr="00084B1D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>31</w:t>
      </w:r>
    </w:p>
    <w:p w:rsidR="00034EB5" w:rsidRDefault="00034EB5" w:rsidP="00084B1D">
      <w:pPr>
        <w:ind w:left="142" w:firstLine="4358"/>
        <w:jc w:val="right"/>
        <w:rPr>
          <w:rFonts w:cs="Times New Roman"/>
          <w:sz w:val="28"/>
          <w:szCs w:val="28"/>
        </w:rPr>
      </w:pPr>
    </w:p>
    <w:p w:rsidR="00034EB5" w:rsidRPr="00084B1D" w:rsidRDefault="00034EB5" w:rsidP="00084B1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84B1D">
        <w:rPr>
          <w:rFonts w:ascii="Times New Roman" w:hAnsi="Times New Roman" w:cs="Times New Roman"/>
          <w:b/>
          <w:bCs/>
          <w:sz w:val="28"/>
          <w:szCs w:val="28"/>
        </w:rPr>
        <w:t>Безвозмездные поступления из краевого бюджета</w:t>
      </w:r>
    </w:p>
    <w:p w:rsidR="00034EB5" w:rsidRPr="00084B1D" w:rsidRDefault="00034EB5" w:rsidP="00084B1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84B1D">
        <w:rPr>
          <w:rFonts w:ascii="Times New Roman" w:hAnsi="Times New Roman" w:cs="Times New Roman"/>
          <w:b/>
          <w:bCs/>
          <w:sz w:val="28"/>
          <w:szCs w:val="28"/>
        </w:rPr>
        <w:t>на   2022 - 2023 годы</w:t>
      </w:r>
    </w:p>
    <w:p w:rsidR="00034EB5" w:rsidRPr="00084B1D" w:rsidRDefault="00034EB5" w:rsidP="00084B1D">
      <w:pPr>
        <w:jc w:val="center"/>
        <w:rPr>
          <w:rFonts w:ascii="Times New Roman" w:hAnsi="Times New Roman" w:cs="Times New Roman"/>
          <w:sz w:val="28"/>
          <w:szCs w:val="28"/>
        </w:rPr>
      </w:pPr>
      <w:r w:rsidRPr="00084B1D">
        <w:rPr>
          <w:rFonts w:ascii="Times New Roman" w:hAnsi="Times New Roman" w:cs="Times New Roman"/>
          <w:sz w:val="28"/>
          <w:szCs w:val="28"/>
        </w:rPr>
        <w:tab/>
      </w:r>
      <w:r w:rsidRPr="00084B1D">
        <w:rPr>
          <w:rFonts w:ascii="Times New Roman" w:hAnsi="Times New Roman" w:cs="Times New Roman"/>
          <w:sz w:val="28"/>
          <w:szCs w:val="28"/>
        </w:rPr>
        <w:tab/>
      </w:r>
      <w:r w:rsidRPr="00084B1D">
        <w:rPr>
          <w:rFonts w:ascii="Times New Roman" w:hAnsi="Times New Roman" w:cs="Times New Roman"/>
          <w:sz w:val="28"/>
          <w:szCs w:val="28"/>
        </w:rPr>
        <w:tab/>
      </w:r>
      <w:r w:rsidRPr="00084B1D">
        <w:rPr>
          <w:rFonts w:ascii="Times New Roman" w:hAnsi="Times New Roman" w:cs="Times New Roman"/>
          <w:sz w:val="28"/>
          <w:szCs w:val="28"/>
        </w:rPr>
        <w:tab/>
      </w:r>
    </w:p>
    <w:p w:rsidR="00034EB5" w:rsidRPr="00084B1D" w:rsidRDefault="00034EB5" w:rsidP="00084B1D">
      <w:pPr>
        <w:jc w:val="center"/>
        <w:rPr>
          <w:rFonts w:ascii="Times New Roman" w:hAnsi="Times New Roman" w:cs="Times New Roman"/>
          <w:sz w:val="28"/>
          <w:szCs w:val="28"/>
        </w:rPr>
      </w:pPr>
      <w:r w:rsidRPr="00084B1D">
        <w:rPr>
          <w:rFonts w:ascii="Times New Roman" w:hAnsi="Times New Roman" w:cs="Times New Roman"/>
          <w:sz w:val="28"/>
          <w:szCs w:val="28"/>
        </w:rPr>
        <w:tab/>
      </w:r>
      <w:r w:rsidRPr="00084B1D">
        <w:rPr>
          <w:rFonts w:ascii="Times New Roman" w:hAnsi="Times New Roman" w:cs="Times New Roman"/>
          <w:sz w:val="28"/>
          <w:szCs w:val="28"/>
        </w:rPr>
        <w:tab/>
      </w:r>
      <w:r w:rsidRPr="00084B1D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                  тыс. рублей      </w:t>
      </w:r>
    </w:p>
    <w:tbl>
      <w:tblPr>
        <w:tblW w:w="10348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19"/>
        <w:gridCol w:w="4536"/>
        <w:gridCol w:w="1417"/>
        <w:gridCol w:w="1276"/>
      </w:tblGrid>
      <w:tr w:rsidR="00034EB5" w:rsidRPr="00084B1D" w:rsidTr="00E54B93">
        <w:tc>
          <w:tcPr>
            <w:tcW w:w="3119" w:type="dxa"/>
          </w:tcPr>
          <w:p w:rsidR="00034EB5" w:rsidRPr="00084B1D" w:rsidRDefault="00034EB5" w:rsidP="004736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4B1D">
              <w:rPr>
                <w:rFonts w:ascii="Times New Roman" w:hAnsi="Times New Roman" w:cs="Times New Roman"/>
                <w:sz w:val="28"/>
                <w:szCs w:val="28"/>
              </w:rPr>
              <w:t>Код</w:t>
            </w:r>
          </w:p>
        </w:tc>
        <w:tc>
          <w:tcPr>
            <w:tcW w:w="4536" w:type="dxa"/>
          </w:tcPr>
          <w:p w:rsidR="00034EB5" w:rsidRPr="00084B1D" w:rsidRDefault="00034EB5" w:rsidP="004736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4B1D">
              <w:rPr>
                <w:rFonts w:ascii="Times New Roman" w:hAnsi="Times New Roman" w:cs="Times New Roman"/>
                <w:sz w:val="28"/>
                <w:szCs w:val="28"/>
              </w:rPr>
              <w:t>Наименование дохода</w:t>
            </w:r>
          </w:p>
          <w:p w:rsidR="00034EB5" w:rsidRPr="00084B1D" w:rsidRDefault="00034EB5" w:rsidP="004736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034EB5" w:rsidRPr="00084B1D" w:rsidRDefault="00034EB5" w:rsidP="004736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4B1D">
              <w:rPr>
                <w:rFonts w:ascii="Times New Roman" w:hAnsi="Times New Roman" w:cs="Times New Roman"/>
                <w:sz w:val="28"/>
                <w:szCs w:val="28"/>
              </w:rPr>
              <w:t>2022 год</w:t>
            </w:r>
          </w:p>
        </w:tc>
        <w:tc>
          <w:tcPr>
            <w:tcW w:w="1276" w:type="dxa"/>
          </w:tcPr>
          <w:p w:rsidR="00034EB5" w:rsidRPr="00084B1D" w:rsidRDefault="00034EB5" w:rsidP="004736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4B1D">
              <w:rPr>
                <w:rFonts w:ascii="Times New Roman" w:hAnsi="Times New Roman" w:cs="Times New Roman"/>
                <w:sz w:val="28"/>
                <w:szCs w:val="28"/>
              </w:rPr>
              <w:t>2023 год</w:t>
            </w:r>
          </w:p>
        </w:tc>
      </w:tr>
      <w:tr w:rsidR="00034EB5" w:rsidRPr="00084B1D" w:rsidTr="00E54B93">
        <w:tc>
          <w:tcPr>
            <w:tcW w:w="3119" w:type="dxa"/>
          </w:tcPr>
          <w:p w:rsidR="00034EB5" w:rsidRPr="00084B1D" w:rsidRDefault="00034EB5" w:rsidP="004736A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84B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2 00 00000 00 0000 000</w:t>
            </w:r>
          </w:p>
          <w:p w:rsidR="00034EB5" w:rsidRPr="00084B1D" w:rsidRDefault="00034EB5" w:rsidP="004736A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536" w:type="dxa"/>
          </w:tcPr>
          <w:p w:rsidR="00034EB5" w:rsidRPr="00084B1D" w:rsidRDefault="00034EB5" w:rsidP="004736A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84B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417" w:type="dxa"/>
          </w:tcPr>
          <w:p w:rsidR="00034EB5" w:rsidRPr="00084B1D" w:rsidRDefault="00034EB5" w:rsidP="00284E90">
            <w:pPr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946174,2</w:t>
            </w:r>
          </w:p>
        </w:tc>
        <w:tc>
          <w:tcPr>
            <w:tcW w:w="1276" w:type="dxa"/>
          </w:tcPr>
          <w:p w:rsidR="00034EB5" w:rsidRPr="00084B1D" w:rsidRDefault="00034EB5" w:rsidP="004736AC">
            <w:pPr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942805,3</w:t>
            </w:r>
          </w:p>
        </w:tc>
      </w:tr>
      <w:tr w:rsidR="00034EB5" w:rsidRPr="00084B1D" w:rsidTr="00E54B93">
        <w:tc>
          <w:tcPr>
            <w:tcW w:w="3119" w:type="dxa"/>
          </w:tcPr>
          <w:p w:rsidR="00034EB5" w:rsidRPr="00084B1D" w:rsidRDefault="00034EB5" w:rsidP="004736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4B1D">
              <w:rPr>
                <w:rFonts w:ascii="Times New Roman" w:hAnsi="Times New Roman" w:cs="Times New Roman"/>
                <w:sz w:val="28"/>
                <w:szCs w:val="28"/>
              </w:rPr>
              <w:t>2 02 00000 00 0000 000</w:t>
            </w:r>
          </w:p>
        </w:tc>
        <w:tc>
          <w:tcPr>
            <w:tcW w:w="4536" w:type="dxa"/>
          </w:tcPr>
          <w:p w:rsidR="00034EB5" w:rsidRPr="00084B1D" w:rsidRDefault="00034EB5" w:rsidP="004736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4B1D">
              <w:rPr>
                <w:rFonts w:ascii="Times New Roman" w:hAnsi="Times New Roman" w:cs="Times New Roman"/>
                <w:sz w:val="28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17" w:type="dxa"/>
          </w:tcPr>
          <w:p w:rsidR="00034EB5" w:rsidRPr="0002078B" w:rsidRDefault="00034EB5" w:rsidP="00284E9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2078B">
              <w:rPr>
                <w:rFonts w:ascii="Times New Roman" w:hAnsi="Times New Roman" w:cs="Times New Roman"/>
                <w:sz w:val="28"/>
                <w:szCs w:val="28"/>
              </w:rPr>
              <w:t>946174,2</w:t>
            </w:r>
          </w:p>
        </w:tc>
        <w:tc>
          <w:tcPr>
            <w:tcW w:w="1276" w:type="dxa"/>
          </w:tcPr>
          <w:p w:rsidR="00034EB5" w:rsidRPr="00084B1D" w:rsidRDefault="00034EB5" w:rsidP="004736A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942805,3</w:t>
            </w:r>
          </w:p>
        </w:tc>
      </w:tr>
      <w:tr w:rsidR="00034EB5" w:rsidRPr="00084B1D" w:rsidTr="00E54B93">
        <w:tc>
          <w:tcPr>
            <w:tcW w:w="3119" w:type="dxa"/>
          </w:tcPr>
          <w:p w:rsidR="00034EB5" w:rsidRPr="00084B1D" w:rsidRDefault="00034EB5" w:rsidP="004736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4B1D">
              <w:rPr>
                <w:rFonts w:ascii="Times New Roman" w:hAnsi="Times New Roman" w:cs="Times New Roman"/>
                <w:sz w:val="28"/>
                <w:szCs w:val="28"/>
              </w:rPr>
              <w:t>2 02 10000 00 0000 000</w:t>
            </w:r>
          </w:p>
        </w:tc>
        <w:tc>
          <w:tcPr>
            <w:tcW w:w="4536" w:type="dxa"/>
          </w:tcPr>
          <w:p w:rsidR="00034EB5" w:rsidRPr="00084B1D" w:rsidRDefault="00034EB5" w:rsidP="004736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4B1D">
              <w:rPr>
                <w:rFonts w:ascii="Times New Roman" w:hAnsi="Times New Roman" w:cs="Times New Roman"/>
                <w:sz w:val="28"/>
                <w:szCs w:val="28"/>
              </w:rPr>
              <w:t>Дотации  бюджетам бюджетной системы Российской Федерации</w:t>
            </w:r>
          </w:p>
        </w:tc>
        <w:tc>
          <w:tcPr>
            <w:tcW w:w="1417" w:type="dxa"/>
          </w:tcPr>
          <w:p w:rsidR="00034EB5" w:rsidRPr="00084B1D" w:rsidRDefault="00034EB5" w:rsidP="004736A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84B1D">
              <w:rPr>
                <w:rFonts w:ascii="Times New Roman" w:hAnsi="Times New Roman" w:cs="Times New Roman"/>
                <w:sz w:val="28"/>
                <w:szCs w:val="28"/>
              </w:rPr>
              <w:t>147998,7</w:t>
            </w:r>
          </w:p>
        </w:tc>
        <w:tc>
          <w:tcPr>
            <w:tcW w:w="1276" w:type="dxa"/>
          </w:tcPr>
          <w:p w:rsidR="00034EB5" w:rsidRPr="00084B1D" w:rsidRDefault="00034EB5" w:rsidP="004736A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84B1D">
              <w:rPr>
                <w:rFonts w:ascii="Times New Roman" w:hAnsi="Times New Roman" w:cs="Times New Roman"/>
                <w:sz w:val="28"/>
                <w:szCs w:val="28"/>
              </w:rPr>
              <w:t>151116,5</w:t>
            </w:r>
          </w:p>
        </w:tc>
      </w:tr>
      <w:tr w:rsidR="00034EB5" w:rsidRPr="00084B1D" w:rsidTr="00E54B93">
        <w:tc>
          <w:tcPr>
            <w:tcW w:w="3119" w:type="dxa"/>
          </w:tcPr>
          <w:p w:rsidR="00034EB5" w:rsidRPr="00084B1D" w:rsidRDefault="00034EB5" w:rsidP="004736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4B1D">
              <w:rPr>
                <w:rFonts w:ascii="Times New Roman" w:hAnsi="Times New Roman" w:cs="Times New Roman"/>
                <w:sz w:val="28"/>
                <w:szCs w:val="28"/>
              </w:rPr>
              <w:t>2 02 15001 05 0000 150</w:t>
            </w:r>
          </w:p>
        </w:tc>
        <w:tc>
          <w:tcPr>
            <w:tcW w:w="4536" w:type="dxa"/>
          </w:tcPr>
          <w:p w:rsidR="00034EB5" w:rsidRPr="00084B1D" w:rsidRDefault="00034EB5" w:rsidP="004736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4B1D">
              <w:rPr>
                <w:rFonts w:ascii="Times New Roman" w:hAnsi="Times New Roman" w:cs="Times New Roman"/>
                <w:sz w:val="28"/>
                <w:szCs w:val="28"/>
              </w:rPr>
              <w:t>Дотация бюджетам муниципального района на выравнивание уровня бюджетной обеспеченности</w:t>
            </w:r>
          </w:p>
        </w:tc>
        <w:tc>
          <w:tcPr>
            <w:tcW w:w="1417" w:type="dxa"/>
          </w:tcPr>
          <w:p w:rsidR="00034EB5" w:rsidRPr="00084B1D" w:rsidRDefault="00034EB5" w:rsidP="004736A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84B1D">
              <w:rPr>
                <w:rFonts w:ascii="Times New Roman" w:hAnsi="Times New Roman" w:cs="Times New Roman"/>
                <w:sz w:val="28"/>
                <w:szCs w:val="28"/>
              </w:rPr>
              <w:t>147998,7</w:t>
            </w:r>
          </w:p>
        </w:tc>
        <w:tc>
          <w:tcPr>
            <w:tcW w:w="1276" w:type="dxa"/>
          </w:tcPr>
          <w:p w:rsidR="00034EB5" w:rsidRPr="00084B1D" w:rsidRDefault="00034EB5" w:rsidP="004736A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84B1D">
              <w:rPr>
                <w:rFonts w:ascii="Times New Roman" w:hAnsi="Times New Roman" w:cs="Times New Roman"/>
                <w:sz w:val="28"/>
                <w:szCs w:val="28"/>
              </w:rPr>
              <w:t>151116,5</w:t>
            </w:r>
          </w:p>
        </w:tc>
      </w:tr>
      <w:tr w:rsidR="00034EB5" w:rsidRPr="00084B1D" w:rsidTr="00E54B93">
        <w:tc>
          <w:tcPr>
            <w:tcW w:w="3119" w:type="dxa"/>
          </w:tcPr>
          <w:p w:rsidR="00034EB5" w:rsidRPr="00084B1D" w:rsidRDefault="00034EB5" w:rsidP="004736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4B1D">
              <w:rPr>
                <w:rFonts w:ascii="Times New Roman" w:hAnsi="Times New Roman" w:cs="Times New Roman"/>
                <w:sz w:val="28"/>
                <w:szCs w:val="28"/>
              </w:rPr>
              <w:t>2 02 20000 00 0000 150</w:t>
            </w:r>
          </w:p>
        </w:tc>
        <w:tc>
          <w:tcPr>
            <w:tcW w:w="4536" w:type="dxa"/>
          </w:tcPr>
          <w:p w:rsidR="00034EB5" w:rsidRPr="00084B1D" w:rsidRDefault="00034EB5" w:rsidP="004736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4B1D">
              <w:rPr>
                <w:rFonts w:ascii="Times New Roman" w:hAnsi="Times New Roman" w:cs="Times New Roman"/>
                <w:sz w:val="28"/>
                <w:szCs w:val="28"/>
              </w:rPr>
              <w:t>Субсидии бюджетам бюджетной системы Российской Федерации</w:t>
            </w:r>
          </w:p>
        </w:tc>
        <w:tc>
          <w:tcPr>
            <w:tcW w:w="1417" w:type="dxa"/>
          </w:tcPr>
          <w:p w:rsidR="00034EB5" w:rsidRPr="00084B1D" w:rsidRDefault="00034EB5" w:rsidP="004736A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84292,5</w:t>
            </w:r>
          </w:p>
        </w:tc>
        <w:tc>
          <w:tcPr>
            <w:tcW w:w="1276" w:type="dxa"/>
          </w:tcPr>
          <w:p w:rsidR="00034EB5" w:rsidRPr="00084B1D" w:rsidRDefault="00034EB5" w:rsidP="004736A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103390,4</w:t>
            </w:r>
          </w:p>
        </w:tc>
      </w:tr>
      <w:tr w:rsidR="00034EB5" w:rsidRPr="00084B1D" w:rsidTr="00E54B93">
        <w:tc>
          <w:tcPr>
            <w:tcW w:w="3119" w:type="dxa"/>
          </w:tcPr>
          <w:p w:rsidR="00034EB5" w:rsidRPr="00084B1D" w:rsidRDefault="00034EB5" w:rsidP="004736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4B1D">
              <w:rPr>
                <w:rFonts w:ascii="Times New Roman" w:hAnsi="Times New Roman" w:cs="Times New Roman"/>
                <w:sz w:val="28"/>
                <w:szCs w:val="28"/>
              </w:rPr>
              <w:t>2 02 20077 05 0000 150</w:t>
            </w:r>
          </w:p>
        </w:tc>
        <w:tc>
          <w:tcPr>
            <w:tcW w:w="4536" w:type="dxa"/>
          </w:tcPr>
          <w:p w:rsidR="00034EB5" w:rsidRPr="00084B1D" w:rsidRDefault="00034EB5" w:rsidP="004736AC">
            <w:pPr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084B1D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Субсидии бюджетам муниципальных районов на софинансирование капитальных вложений в объекты муниципальной собственности</w:t>
            </w:r>
          </w:p>
        </w:tc>
        <w:tc>
          <w:tcPr>
            <w:tcW w:w="1417" w:type="dxa"/>
          </w:tcPr>
          <w:p w:rsidR="00034EB5" w:rsidRPr="00084B1D" w:rsidRDefault="00034EB5" w:rsidP="004736A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84B1D">
              <w:rPr>
                <w:rFonts w:ascii="Times New Roman" w:hAnsi="Times New Roman" w:cs="Times New Roman"/>
                <w:sz w:val="28"/>
                <w:szCs w:val="28"/>
              </w:rPr>
              <w:t>38000,0</w:t>
            </w:r>
          </w:p>
        </w:tc>
        <w:tc>
          <w:tcPr>
            <w:tcW w:w="1276" w:type="dxa"/>
          </w:tcPr>
          <w:p w:rsidR="00034EB5" w:rsidRPr="00084B1D" w:rsidRDefault="00034EB5" w:rsidP="004736A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84B1D">
              <w:rPr>
                <w:rFonts w:ascii="Times New Roman" w:hAnsi="Times New Roman" w:cs="Times New Roman"/>
                <w:sz w:val="28"/>
                <w:szCs w:val="28"/>
              </w:rPr>
              <w:t>57400,0</w:t>
            </w:r>
          </w:p>
        </w:tc>
      </w:tr>
      <w:tr w:rsidR="00034EB5" w:rsidRPr="00084B1D" w:rsidTr="00E54B93">
        <w:tc>
          <w:tcPr>
            <w:tcW w:w="3119" w:type="dxa"/>
          </w:tcPr>
          <w:p w:rsidR="00034EB5" w:rsidRPr="00900A9F" w:rsidRDefault="00034EB5" w:rsidP="00900A9F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00A9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2 02 25097 05 0000 150</w:t>
            </w:r>
          </w:p>
        </w:tc>
        <w:tc>
          <w:tcPr>
            <w:tcW w:w="4536" w:type="dxa"/>
          </w:tcPr>
          <w:p w:rsidR="00034EB5" w:rsidRPr="00900A9F" w:rsidRDefault="00034EB5" w:rsidP="00900A9F">
            <w:pPr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900A9F">
              <w:rPr>
                <w:rFonts w:ascii="Times New Roman" w:hAnsi="Times New Roman" w:cs="Times New Roman"/>
                <w:spacing w:val="-8"/>
                <w:sz w:val="28"/>
                <w:szCs w:val="28"/>
                <w:lang w:eastAsia="ru-RU"/>
              </w:rPr>
              <w:t>Субсидии бюджетам муниципальных районов на создание в общеобразовательных организациях, расположенных в сельской местности, условий для занятий физической культурой и спортом</w:t>
            </w:r>
          </w:p>
        </w:tc>
        <w:tc>
          <w:tcPr>
            <w:tcW w:w="1417" w:type="dxa"/>
          </w:tcPr>
          <w:p w:rsidR="00034EB5" w:rsidRDefault="00034EB5" w:rsidP="00900A9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4EB5" w:rsidRDefault="00034EB5" w:rsidP="00900A9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4EB5" w:rsidRDefault="00034EB5" w:rsidP="00900A9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4EB5" w:rsidRDefault="00034EB5" w:rsidP="00900A9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4EB5" w:rsidRDefault="00034EB5" w:rsidP="00900A9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4EB5" w:rsidRPr="00084B1D" w:rsidRDefault="00034EB5" w:rsidP="00900A9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</w:tcPr>
          <w:p w:rsidR="00034EB5" w:rsidRDefault="00034EB5" w:rsidP="00900A9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4EB5" w:rsidRDefault="00034EB5" w:rsidP="00900A9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4EB5" w:rsidRDefault="00034EB5" w:rsidP="00900A9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4EB5" w:rsidRDefault="00034EB5" w:rsidP="00900A9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4EB5" w:rsidRDefault="00034EB5" w:rsidP="00900A9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4EB5" w:rsidRPr="00084B1D" w:rsidRDefault="00034EB5" w:rsidP="00900A9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7846,1</w:t>
            </w:r>
          </w:p>
        </w:tc>
      </w:tr>
      <w:tr w:rsidR="00034EB5" w:rsidRPr="00084B1D" w:rsidTr="00E54B93">
        <w:tc>
          <w:tcPr>
            <w:tcW w:w="3119" w:type="dxa"/>
          </w:tcPr>
          <w:p w:rsidR="00034EB5" w:rsidRPr="00084B1D" w:rsidRDefault="00034EB5" w:rsidP="00900A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4B1D">
              <w:rPr>
                <w:rFonts w:ascii="Times New Roman" w:hAnsi="Times New Roman" w:cs="Times New Roman"/>
                <w:sz w:val="28"/>
                <w:szCs w:val="28"/>
              </w:rPr>
              <w:t>2 02 25228 05 0000 150</w:t>
            </w:r>
          </w:p>
        </w:tc>
        <w:tc>
          <w:tcPr>
            <w:tcW w:w="4536" w:type="dxa"/>
          </w:tcPr>
          <w:p w:rsidR="00034EB5" w:rsidRPr="00084B1D" w:rsidRDefault="00034EB5" w:rsidP="00900A9F">
            <w:pPr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084B1D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Субсидии бюджетам муниципальных районов на оснащение объектов спортивной инфраструктуры спортивно-технологическим оборудованием</w:t>
            </w:r>
          </w:p>
        </w:tc>
        <w:tc>
          <w:tcPr>
            <w:tcW w:w="1417" w:type="dxa"/>
          </w:tcPr>
          <w:p w:rsidR="00034EB5" w:rsidRPr="00084B1D" w:rsidRDefault="00034EB5" w:rsidP="00900A9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2862,6</w:t>
            </w:r>
          </w:p>
        </w:tc>
        <w:tc>
          <w:tcPr>
            <w:tcW w:w="1276" w:type="dxa"/>
          </w:tcPr>
          <w:p w:rsidR="00034EB5" w:rsidRPr="00084B1D" w:rsidRDefault="00034EB5" w:rsidP="00900A9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84B1D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034EB5" w:rsidRPr="00084B1D" w:rsidTr="00E54B93">
        <w:tc>
          <w:tcPr>
            <w:tcW w:w="3119" w:type="dxa"/>
          </w:tcPr>
          <w:p w:rsidR="00034EB5" w:rsidRPr="00084B1D" w:rsidRDefault="00034EB5" w:rsidP="00900A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4B1D">
              <w:rPr>
                <w:rFonts w:ascii="Times New Roman" w:hAnsi="Times New Roman" w:cs="Times New Roman"/>
                <w:sz w:val="28"/>
                <w:szCs w:val="28"/>
              </w:rPr>
              <w:t>2 02 25304 05 0000 150</w:t>
            </w:r>
          </w:p>
        </w:tc>
        <w:tc>
          <w:tcPr>
            <w:tcW w:w="4536" w:type="dxa"/>
          </w:tcPr>
          <w:p w:rsidR="00034EB5" w:rsidRPr="00084B1D" w:rsidRDefault="00034EB5" w:rsidP="00900A9F">
            <w:pPr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084B1D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общеобразовательных организациях</w:t>
            </w:r>
          </w:p>
        </w:tc>
        <w:tc>
          <w:tcPr>
            <w:tcW w:w="1417" w:type="dxa"/>
          </w:tcPr>
          <w:p w:rsidR="00034EB5" w:rsidRPr="00084B1D" w:rsidRDefault="00034EB5" w:rsidP="00900A9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84B1D">
              <w:rPr>
                <w:rFonts w:ascii="Times New Roman" w:hAnsi="Times New Roman" w:cs="Times New Roman"/>
                <w:sz w:val="28"/>
                <w:szCs w:val="28"/>
              </w:rPr>
              <w:t>38619,8</w:t>
            </w:r>
          </w:p>
        </w:tc>
        <w:tc>
          <w:tcPr>
            <w:tcW w:w="1276" w:type="dxa"/>
          </w:tcPr>
          <w:p w:rsidR="00034EB5" w:rsidRPr="00084B1D" w:rsidRDefault="00034EB5" w:rsidP="00900A9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35479,3</w:t>
            </w:r>
          </w:p>
        </w:tc>
      </w:tr>
      <w:tr w:rsidR="00034EB5" w:rsidRPr="00084B1D" w:rsidTr="00E54B93">
        <w:tc>
          <w:tcPr>
            <w:tcW w:w="3119" w:type="dxa"/>
          </w:tcPr>
          <w:p w:rsidR="00034EB5" w:rsidRPr="00084B1D" w:rsidRDefault="00034EB5" w:rsidP="006902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4B1D">
              <w:rPr>
                <w:rFonts w:ascii="Times New Roman" w:hAnsi="Times New Roman" w:cs="Times New Roman"/>
                <w:sz w:val="28"/>
                <w:szCs w:val="28"/>
              </w:rPr>
              <w:t>2 02 25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519</w:t>
            </w:r>
            <w:r w:rsidRPr="00084B1D">
              <w:rPr>
                <w:rFonts w:ascii="Times New Roman" w:hAnsi="Times New Roman" w:cs="Times New Roman"/>
                <w:sz w:val="28"/>
                <w:szCs w:val="28"/>
              </w:rPr>
              <w:t xml:space="preserve"> 05 0000 150</w:t>
            </w:r>
          </w:p>
        </w:tc>
        <w:tc>
          <w:tcPr>
            <w:tcW w:w="4536" w:type="dxa"/>
          </w:tcPr>
          <w:p w:rsidR="00034EB5" w:rsidRPr="00690248" w:rsidRDefault="00034EB5" w:rsidP="00900A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02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Субсидия бюджетам муниципальных районов на поддержку отрасли культуры</w:t>
            </w:r>
          </w:p>
        </w:tc>
        <w:tc>
          <w:tcPr>
            <w:tcW w:w="1417" w:type="dxa"/>
          </w:tcPr>
          <w:p w:rsidR="00034EB5" w:rsidRPr="00084B1D" w:rsidRDefault="00034EB5" w:rsidP="00900A9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4052,0</w:t>
            </w:r>
          </w:p>
        </w:tc>
        <w:tc>
          <w:tcPr>
            <w:tcW w:w="1276" w:type="dxa"/>
          </w:tcPr>
          <w:p w:rsidR="00034EB5" w:rsidRDefault="00034EB5" w:rsidP="00900A9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4EB5" w:rsidRPr="00084B1D" w:rsidTr="00E54B93">
        <w:tc>
          <w:tcPr>
            <w:tcW w:w="3119" w:type="dxa"/>
          </w:tcPr>
          <w:p w:rsidR="00034EB5" w:rsidRPr="00084B1D" w:rsidRDefault="00034EB5" w:rsidP="00900A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4B1D">
              <w:rPr>
                <w:rFonts w:ascii="Times New Roman" w:hAnsi="Times New Roman" w:cs="Times New Roman"/>
                <w:sz w:val="28"/>
                <w:szCs w:val="28"/>
              </w:rPr>
              <w:t>2 02 29999 05 0000 150</w:t>
            </w:r>
          </w:p>
        </w:tc>
        <w:tc>
          <w:tcPr>
            <w:tcW w:w="4536" w:type="dxa"/>
          </w:tcPr>
          <w:p w:rsidR="00034EB5" w:rsidRPr="00084B1D" w:rsidRDefault="00034EB5" w:rsidP="00900A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4B1D">
              <w:rPr>
                <w:rFonts w:ascii="Times New Roman" w:hAnsi="Times New Roman" w:cs="Times New Roman"/>
                <w:sz w:val="28"/>
                <w:szCs w:val="28"/>
              </w:rPr>
              <w:t>Прочие субсидии бюджетам муниципальных районов</w:t>
            </w:r>
          </w:p>
        </w:tc>
        <w:tc>
          <w:tcPr>
            <w:tcW w:w="1417" w:type="dxa"/>
          </w:tcPr>
          <w:p w:rsidR="00034EB5" w:rsidRPr="00084B1D" w:rsidRDefault="00034EB5" w:rsidP="00900A9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758,1</w:t>
            </w:r>
          </w:p>
        </w:tc>
        <w:tc>
          <w:tcPr>
            <w:tcW w:w="1276" w:type="dxa"/>
          </w:tcPr>
          <w:p w:rsidR="00034EB5" w:rsidRPr="00084B1D" w:rsidRDefault="00034EB5" w:rsidP="00900A9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2665,0</w:t>
            </w:r>
          </w:p>
        </w:tc>
      </w:tr>
      <w:tr w:rsidR="00034EB5" w:rsidRPr="00084B1D" w:rsidTr="00E54B93">
        <w:tc>
          <w:tcPr>
            <w:tcW w:w="3119" w:type="dxa"/>
          </w:tcPr>
          <w:p w:rsidR="00034EB5" w:rsidRPr="00084B1D" w:rsidRDefault="00034EB5" w:rsidP="00900A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4B1D">
              <w:rPr>
                <w:rFonts w:ascii="Times New Roman" w:hAnsi="Times New Roman" w:cs="Times New Roman"/>
                <w:sz w:val="28"/>
                <w:szCs w:val="28"/>
              </w:rPr>
              <w:t>2 02 30000 00 0000 150</w:t>
            </w:r>
          </w:p>
        </w:tc>
        <w:tc>
          <w:tcPr>
            <w:tcW w:w="4536" w:type="dxa"/>
          </w:tcPr>
          <w:p w:rsidR="00034EB5" w:rsidRPr="00084B1D" w:rsidRDefault="00034EB5" w:rsidP="00900A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4B1D">
              <w:rPr>
                <w:rFonts w:ascii="Times New Roman" w:hAnsi="Times New Roman" w:cs="Times New Roman"/>
                <w:sz w:val="28"/>
                <w:szCs w:val="28"/>
              </w:rPr>
              <w:t>Субвенции бюджетам бюджетной системы Российской Федерации</w:t>
            </w:r>
          </w:p>
        </w:tc>
        <w:tc>
          <w:tcPr>
            <w:tcW w:w="1417" w:type="dxa"/>
          </w:tcPr>
          <w:p w:rsidR="00034EB5" w:rsidRPr="00084B1D" w:rsidRDefault="00034EB5" w:rsidP="00900A9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685056,7</w:t>
            </w:r>
          </w:p>
        </w:tc>
        <w:tc>
          <w:tcPr>
            <w:tcW w:w="1276" w:type="dxa"/>
          </w:tcPr>
          <w:p w:rsidR="00034EB5" w:rsidRPr="00084B1D" w:rsidRDefault="00034EB5" w:rsidP="00900A9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84B1D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8298,4</w:t>
            </w:r>
          </w:p>
        </w:tc>
      </w:tr>
      <w:tr w:rsidR="00034EB5" w:rsidRPr="00084B1D" w:rsidTr="00E54B93">
        <w:tc>
          <w:tcPr>
            <w:tcW w:w="3119" w:type="dxa"/>
          </w:tcPr>
          <w:p w:rsidR="00034EB5" w:rsidRPr="00084B1D" w:rsidRDefault="00034EB5" w:rsidP="00900A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4B1D">
              <w:rPr>
                <w:rFonts w:ascii="Times New Roman" w:hAnsi="Times New Roman" w:cs="Times New Roman"/>
                <w:sz w:val="28"/>
                <w:szCs w:val="28"/>
              </w:rPr>
              <w:t xml:space="preserve">2 02 </w:t>
            </w:r>
            <w:r w:rsidRPr="00084B1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30</w:t>
            </w:r>
            <w:r w:rsidRPr="00084B1D">
              <w:rPr>
                <w:rFonts w:ascii="Times New Roman" w:hAnsi="Times New Roman" w:cs="Times New Roman"/>
                <w:sz w:val="28"/>
                <w:szCs w:val="28"/>
              </w:rPr>
              <w:t>024 05 0000 150</w:t>
            </w:r>
          </w:p>
        </w:tc>
        <w:tc>
          <w:tcPr>
            <w:tcW w:w="4536" w:type="dxa"/>
          </w:tcPr>
          <w:p w:rsidR="00034EB5" w:rsidRPr="00084B1D" w:rsidRDefault="00034EB5" w:rsidP="00900A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4B1D">
              <w:rPr>
                <w:rFonts w:ascii="Times New Roman" w:hAnsi="Times New Roman" w:cs="Times New Roman"/>
                <w:sz w:val="28"/>
                <w:szCs w:val="28"/>
              </w:rPr>
              <w:t>Субвенции бюджетам муниципальных районов на выполнение передаваемых полномочий субъектов РФ</w:t>
            </w:r>
          </w:p>
        </w:tc>
        <w:tc>
          <w:tcPr>
            <w:tcW w:w="1417" w:type="dxa"/>
          </w:tcPr>
          <w:p w:rsidR="00034EB5" w:rsidRPr="00084B1D" w:rsidRDefault="00034EB5" w:rsidP="00900A9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605358,5</w:t>
            </w:r>
          </w:p>
        </w:tc>
        <w:tc>
          <w:tcPr>
            <w:tcW w:w="1276" w:type="dxa"/>
          </w:tcPr>
          <w:p w:rsidR="00034EB5" w:rsidRPr="00084B1D" w:rsidRDefault="00034EB5" w:rsidP="00900A9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607321,2</w:t>
            </w:r>
          </w:p>
        </w:tc>
      </w:tr>
      <w:tr w:rsidR="00034EB5" w:rsidRPr="00084B1D" w:rsidTr="00E54B93">
        <w:tc>
          <w:tcPr>
            <w:tcW w:w="3119" w:type="dxa"/>
          </w:tcPr>
          <w:p w:rsidR="00034EB5" w:rsidRPr="00084B1D" w:rsidRDefault="00034EB5" w:rsidP="00900A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4B1D">
              <w:rPr>
                <w:rFonts w:ascii="Times New Roman" w:hAnsi="Times New Roman" w:cs="Times New Roman"/>
                <w:sz w:val="28"/>
                <w:szCs w:val="28"/>
              </w:rPr>
              <w:t>2 02 30027 05 0000 150</w:t>
            </w:r>
          </w:p>
        </w:tc>
        <w:tc>
          <w:tcPr>
            <w:tcW w:w="4536" w:type="dxa"/>
          </w:tcPr>
          <w:p w:rsidR="00034EB5" w:rsidRPr="00084B1D" w:rsidRDefault="00034EB5" w:rsidP="00900A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4B1D">
              <w:rPr>
                <w:rFonts w:ascii="Times New Roman" w:hAnsi="Times New Roman" w:cs="Times New Roman"/>
                <w:sz w:val="28"/>
                <w:szCs w:val="28"/>
              </w:rPr>
              <w:t>Субвенции бюджетам муниципальных районов на содержание ребенка в семье опекуна и приемной семье, а также вознаграждение, причитающееся приемному родителю</w:t>
            </w:r>
          </w:p>
        </w:tc>
        <w:tc>
          <w:tcPr>
            <w:tcW w:w="1417" w:type="dxa"/>
          </w:tcPr>
          <w:p w:rsidR="00034EB5" w:rsidRPr="00084B1D" w:rsidRDefault="00034EB5" w:rsidP="00900A9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64545,9</w:t>
            </w:r>
          </w:p>
        </w:tc>
        <w:tc>
          <w:tcPr>
            <w:tcW w:w="1276" w:type="dxa"/>
          </w:tcPr>
          <w:p w:rsidR="00034EB5" w:rsidRPr="00084B1D" w:rsidRDefault="00034EB5" w:rsidP="00900A9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65917,9</w:t>
            </w:r>
          </w:p>
        </w:tc>
      </w:tr>
      <w:tr w:rsidR="00034EB5" w:rsidRPr="00084B1D" w:rsidTr="004357EC">
        <w:trPr>
          <w:trHeight w:val="3062"/>
        </w:trPr>
        <w:tc>
          <w:tcPr>
            <w:tcW w:w="3119" w:type="dxa"/>
          </w:tcPr>
          <w:p w:rsidR="00034EB5" w:rsidRPr="00084B1D" w:rsidRDefault="00034EB5" w:rsidP="00900A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4B1D">
              <w:rPr>
                <w:rFonts w:ascii="Times New Roman" w:hAnsi="Times New Roman" w:cs="Times New Roman"/>
                <w:sz w:val="28"/>
                <w:szCs w:val="28"/>
              </w:rPr>
              <w:t>2 02 30029 05 0000 150</w:t>
            </w:r>
          </w:p>
        </w:tc>
        <w:tc>
          <w:tcPr>
            <w:tcW w:w="4536" w:type="dxa"/>
          </w:tcPr>
          <w:p w:rsidR="00034EB5" w:rsidRPr="00084B1D" w:rsidRDefault="00034EB5" w:rsidP="00900A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4B1D">
              <w:rPr>
                <w:rFonts w:ascii="Times New Roman" w:hAnsi="Times New Roman" w:cs="Times New Roman"/>
                <w:sz w:val="28"/>
                <w:szCs w:val="28"/>
              </w:rPr>
              <w:t>Субвенции бюджетам муниципальных районов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417" w:type="dxa"/>
          </w:tcPr>
          <w:p w:rsidR="00034EB5" w:rsidRPr="00084B1D" w:rsidRDefault="00034EB5" w:rsidP="00900A9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84B1D">
              <w:rPr>
                <w:rFonts w:ascii="Times New Roman" w:hAnsi="Times New Roman" w:cs="Times New Roman"/>
                <w:sz w:val="28"/>
                <w:szCs w:val="28"/>
              </w:rPr>
              <w:t>7330,0</w:t>
            </w:r>
          </w:p>
        </w:tc>
        <w:tc>
          <w:tcPr>
            <w:tcW w:w="1276" w:type="dxa"/>
          </w:tcPr>
          <w:p w:rsidR="00034EB5" w:rsidRPr="00084B1D" w:rsidRDefault="00034EB5" w:rsidP="00900A9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84B1D">
              <w:rPr>
                <w:rFonts w:ascii="Times New Roman" w:hAnsi="Times New Roman" w:cs="Times New Roman"/>
                <w:sz w:val="28"/>
                <w:szCs w:val="28"/>
              </w:rPr>
              <w:t>7330,0</w:t>
            </w:r>
          </w:p>
        </w:tc>
      </w:tr>
      <w:tr w:rsidR="00034EB5" w:rsidRPr="00084B1D" w:rsidTr="004357EC">
        <w:trPr>
          <w:trHeight w:val="2423"/>
        </w:trPr>
        <w:tc>
          <w:tcPr>
            <w:tcW w:w="3119" w:type="dxa"/>
          </w:tcPr>
          <w:p w:rsidR="00034EB5" w:rsidRPr="00084B1D" w:rsidRDefault="00034EB5" w:rsidP="00900A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4B1D">
              <w:rPr>
                <w:rFonts w:ascii="Times New Roman" w:hAnsi="Times New Roman" w:cs="Times New Roman"/>
                <w:sz w:val="28"/>
                <w:szCs w:val="28"/>
              </w:rPr>
              <w:t>2 02 35082 05 0000 150</w:t>
            </w:r>
          </w:p>
        </w:tc>
        <w:tc>
          <w:tcPr>
            <w:tcW w:w="4536" w:type="dxa"/>
          </w:tcPr>
          <w:p w:rsidR="00034EB5" w:rsidRPr="00084B1D" w:rsidRDefault="00034EB5" w:rsidP="00900A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4B1D">
              <w:rPr>
                <w:rFonts w:ascii="Times New Roman" w:hAnsi="Times New Roman" w:cs="Times New Roman"/>
                <w:sz w:val="28"/>
                <w:szCs w:val="28"/>
              </w:rPr>
              <w:t>Субвенции бюджетам муниципальных районов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417" w:type="dxa"/>
          </w:tcPr>
          <w:p w:rsidR="00034EB5" w:rsidRDefault="00034EB5" w:rsidP="00900A9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7723,9</w:t>
            </w:r>
          </w:p>
          <w:p w:rsidR="00034EB5" w:rsidRPr="00084B1D" w:rsidRDefault="00034EB5" w:rsidP="00900A9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034EB5" w:rsidRPr="00084B1D" w:rsidRDefault="00034EB5" w:rsidP="00900A9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7723,9</w:t>
            </w:r>
          </w:p>
        </w:tc>
      </w:tr>
      <w:tr w:rsidR="00034EB5" w:rsidRPr="00084B1D" w:rsidTr="004357EC">
        <w:trPr>
          <w:trHeight w:val="2427"/>
        </w:trPr>
        <w:tc>
          <w:tcPr>
            <w:tcW w:w="3119" w:type="dxa"/>
          </w:tcPr>
          <w:p w:rsidR="00034EB5" w:rsidRPr="00084B1D" w:rsidRDefault="00034EB5" w:rsidP="00900A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4B1D">
              <w:rPr>
                <w:rFonts w:ascii="Times New Roman" w:hAnsi="Times New Roman" w:cs="Times New Roman"/>
                <w:sz w:val="28"/>
                <w:szCs w:val="28"/>
              </w:rPr>
              <w:t>2 02 35120 05 0000 150</w:t>
            </w:r>
          </w:p>
        </w:tc>
        <w:tc>
          <w:tcPr>
            <w:tcW w:w="4536" w:type="dxa"/>
          </w:tcPr>
          <w:p w:rsidR="00034EB5" w:rsidRPr="00084B1D" w:rsidRDefault="00034EB5" w:rsidP="00900A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4B1D">
              <w:rPr>
                <w:rFonts w:ascii="Times New Roman" w:hAnsi="Times New Roman" w:cs="Times New Roman"/>
                <w:sz w:val="28"/>
                <w:szCs w:val="28"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417" w:type="dxa"/>
          </w:tcPr>
          <w:p w:rsidR="00034EB5" w:rsidRPr="00084B1D" w:rsidRDefault="00034EB5" w:rsidP="00900A9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98,4</w:t>
            </w:r>
          </w:p>
        </w:tc>
        <w:tc>
          <w:tcPr>
            <w:tcW w:w="1276" w:type="dxa"/>
          </w:tcPr>
          <w:p w:rsidR="00034EB5" w:rsidRPr="00084B1D" w:rsidRDefault="00034EB5" w:rsidP="00900A9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5,7</w:t>
            </w:r>
          </w:p>
        </w:tc>
      </w:tr>
      <w:tr w:rsidR="00034EB5" w:rsidRPr="00E54B93" w:rsidTr="00E54B93">
        <w:trPr>
          <w:trHeight w:val="560"/>
        </w:trPr>
        <w:tc>
          <w:tcPr>
            <w:tcW w:w="3119" w:type="dxa"/>
          </w:tcPr>
          <w:p w:rsidR="00034EB5" w:rsidRPr="00E54B93" w:rsidRDefault="00034EB5" w:rsidP="00E54B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4B93">
              <w:rPr>
                <w:rFonts w:ascii="Times New Roman" w:hAnsi="Times New Roman" w:cs="Times New Roman"/>
                <w:sz w:val="28"/>
                <w:szCs w:val="28"/>
              </w:rPr>
              <w:t>2 02 40000 00 0000 150</w:t>
            </w:r>
          </w:p>
          <w:p w:rsidR="00034EB5" w:rsidRPr="00E54B93" w:rsidRDefault="00034EB5" w:rsidP="00E54B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034EB5" w:rsidRPr="00E54B93" w:rsidRDefault="00034EB5" w:rsidP="00E54B9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54B9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Иные межбюджетные трансферты</w:t>
            </w:r>
          </w:p>
        </w:tc>
        <w:tc>
          <w:tcPr>
            <w:tcW w:w="1417" w:type="dxa"/>
            <w:vAlign w:val="center"/>
          </w:tcPr>
          <w:p w:rsidR="00034EB5" w:rsidRPr="00E54B93" w:rsidRDefault="00034EB5" w:rsidP="00E54B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4B93">
              <w:rPr>
                <w:rFonts w:ascii="Times New Roman" w:hAnsi="Times New Roman" w:cs="Times New Roman"/>
                <w:sz w:val="28"/>
                <w:szCs w:val="28"/>
              </w:rPr>
              <w:t>28826,3</w:t>
            </w:r>
          </w:p>
        </w:tc>
        <w:tc>
          <w:tcPr>
            <w:tcW w:w="1276" w:type="dxa"/>
            <w:vAlign w:val="center"/>
          </w:tcPr>
          <w:p w:rsidR="00034EB5" w:rsidRPr="00E54B93" w:rsidRDefault="00034EB5" w:rsidP="00E54B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034EB5" w:rsidRPr="00E54B93" w:rsidTr="00E54B93">
        <w:trPr>
          <w:trHeight w:val="560"/>
        </w:trPr>
        <w:tc>
          <w:tcPr>
            <w:tcW w:w="3119" w:type="dxa"/>
          </w:tcPr>
          <w:p w:rsidR="00034EB5" w:rsidRPr="00E54B93" w:rsidRDefault="00034EB5" w:rsidP="00E54B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4B93">
              <w:rPr>
                <w:rFonts w:ascii="Times New Roman" w:hAnsi="Times New Roman" w:cs="Times New Roman"/>
                <w:sz w:val="28"/>
                <w:szCs w:val="28"/>
              </w:rPr>
              <w:t>2 02 45303 05 0000 150</w:t>
            </w:r>
          </w:p>
        </w:tc>
        <w:tc>
          <w:tcPr>
            <w:tcW w:w="4536" w:type="dxa"/>
          </w:tcPr>
          <w:p w:rsidR="00034EB5" w:rsidRPr="00E54B93" w:rsidRDefault="00034EB5" w:rsidP="00E54B9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54B9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Межбюджетные трансферты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417" w:type="dxa"/>
            <w:vAlign w:val="center"/>
          </w:tcPr>
          <w:p w:rsidR="00034EB5" w:rsidRPr="00E54B93" w:rsidRDefault="00034EB5" w:rsidP="00E54B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28826,3</w:t>
            </w:r>
          </w:p>
        </w:tc>
        <w:tc>
          <w:tcPr>
            <w:tcW w:w="1276" w:type="dxa"/>
            <w:vAlign w:val="center"/>
          </w:tcPr>
          <w:p w:rsidR="00034EB5" w:rsidRPr="00E54B93" w:rsidRDefault="00034EB5" w:rsidP="00E54B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</w:tbl>
    <w:p w:rsidR="00034EB5" w:rsidRDefault="00034EB5" w:rsidP="00E54B93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»</w:t>
      </w:r>
    </w:p>
    <w:p w:rsidR="00034EB5" w:rsidRDefault="00034EB5" w:rsidP="00E54B93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034EB5" w:rsidRPr="007D309F" w:rsidRDefault="00034EB5" w:rsidP="004357EC">
      <w:pPr>
        <w:rPr>
          <w:rFonts w:ascii="Times New Roman" w:hAnsi="Times New Roman" w:cs="Times New Roman"/>
          <w:sz w:val="28"/>
          <w:szCs w:val="28"/>
        </w:rPr>
      </w:pPr>
      <w:r w:rsidRPr="007D309F">
        <w:rPr>
          <w:rFonts w:ascii="Times New Roman" w:hAnsi="Times New Roman" w:cs="Times New Roman"/>
          <w:sz w:val="28"/>
          <w:szCs w:val="28"/>
        </w:rPr>
        <w:t>Начальник Финансового управления администрации</w:t>
      </w:r>
    </w:p>
    <w:p w:rsidR="00034EB5" w:rsidRPr="007D309F" w:rsidRDefault="00034EB5" w:rsidP="004357EC">
      <w:pPr>
        <w:rPr>
          <w:rFonts w:ascii="Times New Roman" w:hAnsi="Times New Roman" w:cs="Times New Roman"/>
          <w:sz w:val="28"/>
          <w:szCs w:val="28"/>
        </w:rPr>
      </w:pPr>
      <w:r w:rsidRPr="007D309F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Отрадненский район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7D309F">
        <w:rPr>
          <w:rFonts w:ascii="Times New Roman" w:hAnsi="Times New Roman" w:cs="Times New Roman"/>
          <w:sz w:val="28"/>
          <w:szCs w:val="28"/>
        </w:rPr>
        <w:t xml:space="preserve">     Т.В.Моренко</w:t>
      </w:r>
    </w:p>
    <w:p w:rsidR="00034EB5" w:rsidRDefault="00034EB5" w:rsidP="00E54B93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034EB5" w:rsidRDefault="00034EB5" w:rsidP="00E54B93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034EB5" w:rsidRDefault="00034EB5" w:rsidP="00E54B93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034EB5" w:rsidRDefault="00034EB5" w:rsidP="00E54B93">
      <w:pPr>
        <w:jc w:val="left"/>
        <w:rPr>
          <w:rFonts w:ascii="Times New Roman" w:hAnsi="Times New Roman" w:cs="Times New Roman"/>
          <w:sz w:val="28"/>
          <w:szCs w:val="28"/>
        </w:rPr>
      </w:pPr>
    </w:p>
    <w:tbl>
      <w:tblPr>
        <w:tblW w:w="10323" w:type="dxa"/>
        <w:tblInd w:w="-13" w:type="dxa"/>
        <w:tblLook w:val="00A0"/>
      </w:tblPr>
      <w:tblGrid>
        <w:gridCol w:w="872"/>
        <w:gridCol w:w="6689"/>
        <w:gridCol w:w="763"/>
        <w:gridCol w:w="654"/>
        <w:gridCol w:w="1345"/>
      </w:tblGrid>
      <w:tr w:rsidR="00034EB5" w:rsidRPr="00DB43C8" w:rsidTr="00DB43C8">
        <w:trPr>
          <w:trHeight w:val="348"/>
        </w:trPr>
        <w:tc>
          <w:tcPr>
            <w:tcW w:w="1032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4EB5" w:rsidRPr="00DB43C8" w:rsidRDefault="00034EB5" w:rsidP="00DB43C8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DB43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Приложение 8</w:t>
            </w:r>
          </w:p>
        </w:tc>
      </w:tr>
      <w:tr w:rsidR="00034EB5" w:rsidRPr="00DB43C8" w:rsidTr="00DB43C8">
        <w:trPr>
          <w:trHeight w:val="348"/>
        </w:trPr>
        <w:tc>
          <w:tcPr>
            <w:tcW w:w="1032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4EB5" w:rsidRPr="00DB43C8" w:rsidRDefault="00034EB5" w:rsidP="00DB43C8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к Решению Совета муниципального</w:t>
            </w:r>
          </w:p>
        </w:tc>
      </w:tr>
      <w:tr w:rsidR="00034EB5" w:rsidRPr="00DB43C8" w:rsidTr="00DB43C8">
        <w:trPr>
          <w:trHeight w:val="348"/>
        </w:trPr>
        <w:tc>
          <w:tcPr>
            <w:tcW w:w="1032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4EB5" w:rsidRPr="00DB43C8" w:rsidRDefault="00034EB5" w:rsidP="00DB43C8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образования Отрадненский район</w:t>
            </w:r>
          </w:p>
        </w:tc>
      </w:tr>
      <w:tr w:rsidR="00034EB5" w:rsidRPr="00DB43C8" w:rsidTr="00DB43C8">
        <w:trPr>
          <w:trHeight w:val="348"/>
        </w:trPr>
        <w:tc>
          <w:tcPr>
            <w:tcW w:w="1032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4EB5" w:rsidRPr="00DB43C8" w:rsidRDefault="00034EB5" w:rsidP="00DB43C8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"О бюджете муниципального образования </w:t>
            </w:r>
          </w:p>
        </w:tc>
      </w:tr>
      <w:tr w:rsidR="00034EB5" w:rsidRPr="00DB43C8" w:rsidTr="00DB43C8">
        <w:trPr>
          <w:trHeight w:val="348"/>
        </w:trPr>
        <w:tc>
          <w:tcPr>
            <w:tcW w:w="1032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4EB5" w:rsidRPr="00DB43C8" w:rsidRDefault="00034EB5" w:rsidP="00DB43C8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Отрадненский район на 2021 год и на  плановый </w:t>
            </w:r>
          </w:p>
        </w:tc>
      </w:tr>
      <w:tr w:rsidR="00034EB5" w:rsidRPr="00DB43C8" w:rsidTr="00DB43C8">
        <w:trPr>
          <w:trHeight w:val="348"/>
        </w:trPr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4EB5" w:rsidRPr="00DB43C8" w:rsidRDefault="00034EB5" w:rsidP="00DB43C8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45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4EB5" w:rsidRPr="00DB43C8" w:rsidRDefault="00034EB5" w:rsidP="00DB43C8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период 2022-2023 годов"</w:t>
            </w:r>
          </w:p>
        </w:tc>
      </w:tr>
      <w:tr w:rsidR="00034EB5" w:rsidRPr="00DB43C8" w:rsidTr="00DB43C8">
        <w:trPr>
          <w:trHeight w:val="348"/>
        </w:trPr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34EB5" w:rsidRPr="00DB43C8" w:rsidRDefault="00034EB5" w:rsidP="00DB43C8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45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4EB5" w:rsidRPr="00DB43C8" w:rsidRDefault="00034EB5" w:rsidP="009D452E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03.12.2020</w:t>
            </w:r>
            <w:r w:rsidRPr="00DB43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№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31</w:t>
            </w:r>
            <w:r w:rsidRPr="00DB43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</w:t>
            </w:r>
          </w:p>
        </w:tc>
      </w:tr>
      <w:tr w:rsidR="00034EB5" w:rsidRPr="00DB43C8" w:rsidTr="00DB43C8">
        <w:trPr>
          <w:trHeight w:val="348"/>
        </w:trPr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34EB5" w:rsidRPr="00DB43C8" w:rsidRDefault="00034EB5" w:rsidP="00DB43C8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6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34EB5" w:rsidRPr="00DB43C8" w:rsidRDefault="00034EB5" w:rsidP="00DB43C8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34EB5" w:rsidRPr="00DB43C8" w:rsidRDefault="00034EB5" w:rsidP="00DB43C8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34EB5" w:rsidRPr="00DB43C8" w:rsidRDefault="00034EB5" w:rsidP="00DB43C8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4EB5" w:rsidRPr="00DB43C8" w:rsidTr="00DB43C8">
        <w:trPr>
          <w:trHeight w:val="322"/>
        </w:trPr>
        <w:tc>
          <w:tcPr>
            <w:tcW w:w="10323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B43C8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Распределение бюджетных ассигнований  по разделам и подразделам классификации расходов бюджетов на 2021 год</w:t>
            </w:r>
          </w:p>
        </w:tc>
      </w:tr>
      <w:tr w:rsidR="00034EB5" w:rsidRPr="00DB43C8" w:rsidTr="00DB43C8">
        <w:trPr>
          <w:trHeight w:val="322"/>
        </w:trPr>
        <w:tc>
          <w:tcPr>
            <w:tcW w:w="10323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034EB5" w:rsidRPr="00DB43C8" w:rsidTr="00DB43C8">
        <w:trPr>
          <w:trHeight w:val="322"/>
        </w:trPr>
        <w:tc>
          <w:tcPr>
            <w:tcW w:w="10323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034EB5" w:rsidRPr="00DB43C8" w:rsidTr="00DB43C8">
        <w:trPr>
          <w:trHeight w:val="42"/>
        </w:trPr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6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4EB5" w:rsidRPr="00DB43C8" w:rsidTr="00DB43C8">
        <w:trPr>
          <w:trHeight w:val="348"/>
        </w:trPr>
        <w:tc>
          <w:tcPr>
            <w:tcW w:w="1032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34EB5" w:rsidRPr="00DB43C8" w:rsidRDefault="00034EB5" w:rsidP="00DB43C8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(тыс. рублей)</w:t>
            </w:r>
          </w:p>
        </w:tc>
      </w:tr>
      <w:tr w:rsidR="00034EB5" w:rsidRPr="00DB43C8" w:rsidTr="00DB43C8">
        <w:trPr>
          <w:trHeight w:val="335"/>
        </w:trPr>
        <w:tc>
          <w:tcPr>
            <w:tcW w:w="8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6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6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3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034EB5" w:rsidRPr="00DB43C8" w:rsidTr="00DB43C8">
        <w:trPr>
          <w:trHeight w:val="348"/>
        </w:trPr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4EB5" w:rsidRPr="00DB43C8" w:rsidTr="00DB43C8">
        <w:trPr>
          <w:trHeight w:val="293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034EB5" w:rsidRPr="00DB43C8" w:rsidTr="00DB43C8">
        <w:trPr>
          <w:trHeight w:val="585"/>
        </w:trPr>
        <w:tc>
          <w:tcPr>
            <w:tcW w:w="8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Всего расходов                                                                      </w:t>
            </w: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том числе :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1344911,1</w:t>
            </w:r>
          </w:p>
        </w:tc>
      </w:tr>
      <w:tr w:rsidR="00034EB5" w:rsidRPr="00DB43C8" w:rsidTr="00DB43C8">
        <w:trPr>
          <w:trHeight w:val="293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147643,3</w:t>
            </w:r>
          </w:p>
        </w:tc>
      </w:tr>
      <w:tr w:rsidR="00034EB5" w:rsidRPr="00DB43C8" w:rsidTr="00DB43C8">
        <w:trPr>
          <w:trHeight w:val="585"/>
        </w:trPr>
        <w:tc>
          <w:tcPr>
            <w:tcW w:w="8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1869,0</w:t>
            </w:r>
          </w:p>
        </w:tc>
      </w:tr>
      <w:tr w:rsidR="00034EB5" w:rsidRPr="00DB43C8" w:rsidTr="00DB43C8">
        <w:trPr>
          <w:trHeight w:val="878"/>
        </w:trPr>
        <w:tc>
          <w:tcPr>
            <w:tcW w:w="8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51910,7</w:t>
            </w:r>
          </w:p>
        </w:tc>
      </w:tr>
      <w:tr w:rsidR="00034EB5" w:rsidRPr="00DB43C8" w:rsidTr="00DB43C8">
        <w:trPr>
          <w:trHeight w:val="293"/>
        </w:trPr>
        <w:tc>
          <w:tcPr>
            <w:tcW w:w="8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13,2</w:t>
            </w:r>
          </w:p>
        </w:tc>
      </w:tr>
      <w:tr w:rsidR="00034EB5" w:rsidRPr="00DB43C8" w:rsidTr="00DB43C8">
        <w:trPr>
          <w:trHeight w:val="585"/>
        </w:trPr>
        <w:tc>
          <w:tcPr>
            <w:tcW w:w="8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17292,3</w:t>
            </w:r>
          </w:p>
        </w:tc>
      </w:tr>
      <w:tr w:rsidR="00034EB5" w:rsidRPr="00DB43C8" w:rsidTr="00DB43C8">
        <w:trPr>
          <w:trHeight w:val="293"/>
        </w:trPr>
        <w:tc>
          <w:tcPr>
            <w:tcW w:w="8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34EB5" w:rsidRPr="00DB43C8" w:rsidTr="00DB43C8">
        <w:trPr>
          <w:trHeight w:val="293"/>
        </w:trPr>
        <w:tc>
          <w:tcPr>
            <w:tcW w:w="8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034EB5" w:rsidRPr="00DB43C8" w:rsidTr="00DB43C8">
        <w:trPr>
          <w:trHeight w:val="293"/>
        </w:trPr>
        <w:tc>
          <w:tcPr>
            <w:tcW w:w="8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75558,1</w:t>
            </w:r>
          </w:p>
        </w:tc>
      </w:tr>
      <w:tr w:rsidR="00034EB5" w:rsidRPr="00DB43C8" w:rsidTr="00DB43C8">
        <w:trPr>
          <w:trHeight w:val="390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4689,5</w:t>
            </w:r>
          </w:p>
        </w:tc>
      </w:tr>
      <w:tr w:rsidR="00034EB5" w:rsidRPr="00DB43C8" w:rsidTr="00DB43C8">
        <w:trPr>
          <w:trHeight w:val="293"/>
        </w:trPr>
        <w:tc>
          <w:tcPr>
            <w:tcW w:w="8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Гражданская оборона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510,5</w:t>
            </w:r>
          </w:p>
        </w:tc>
      </w:tr>
      <w:tr w:rsidR="00034EB5" w:rsidRPr="00DB43C8" w:rsidTr="00DB43C8">
        <w:trPr>
          <w:trHeight w:val="641"/>
        </w:trPr>
        <w:tc>
          <w:tcPr>
            <w:tcW w:w="8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3796,5</w:t>
            </w:r>
          </w:p>
        </w:tc>
      </w:tr>
      <w:tr w:rsidR="00034EB5" w:rsidRPr="00DB43C8" w:rsidTr="00DB43C8">
        <w:trPr>
          <w:trHeight w:val="585"/>
        </w:trPr>
        <w:tc>
          <w:tcPr>
            <w:tcW w:w="8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382,5</w:t>
            </w:r>
          </w:p>
        </w:tc>
      </w:tr>
      <w:tr w:rsidR="00034EB5" w:rsidRPr="00DB43C8" w:rsidTr="00DB43C8">
        <w:trPr>
          <w:trHeight w:val="293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31680,9</w:t>
            </w:r>
          </w:p>
        </w:tc>
      </w:tr>
      <w:tr w:rsidR="00034EB5" w:rsidRPr="00DB43C8" w:rsidTr="00DB43C8">
        <w:trPr>
          <w:trHeight w:val="293"/>
        </w:trPr>
        <w:tc>
          <w:tcPr>
            <w:tcW w:w="8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26273,9</w:t>
            </w:r>
          </w:p>
        </w:tc>
      </w:tr>
      <w:tr w:rsidR="00034EB5" w:rsidRPr="00DB43C8" w:rsidTr="00DB43C8">
        <w:trPr>
          <w:trHeight w:val="293"/>
        </w:trPr>
        <w:tc>
          <w:tcPr>
            <w:tcW w:w="8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034EB5" w:rsidRPr="00DB43C8" w:rsidTr="00DB43C8">
        <w:trPr>
          <w:trHeight w:val="293"/>
        </w:trPr>
        <w:tc>
          <w:tcPr>
            <w:tcW w:w="8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034EB5" w:rsidRPr="00DB43C8" w:rsidTr="00DB43C8">
        <w:trPr>
          <w:trHeight w:val="293"/>
        </w:trPr>
        <w:tc>
          <w:tcPr>
            <w:tcW w:w="8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034EB5" w:rsidRPr="00DB43C8" w:rsidTr="00DB43C8">
        <w:trPr>
          <w:trHeight w:val="293"/>
        </w:trPr>
        <w:tc>
          <w:tcPr>
            <w:tcW w:w="8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292,1</w:t>
            </w:r>
          </w:p>
        </w:tc>
      </w:tr>
      <w:tr w:rsidR="00034EB5" w:rsidRPr="00DB43C8" w:rsidTr="00DB43C8">
        <w:trPr>
          <w:trHeight w:val="293"/>
        </w:trPr>
        <w:tc>
          <w:tcPr>
            <w:tcW w:w="8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5075,9</w:t>
            </w:r>
          </w:p>
        </w:tc>
      </w:tr>
      <w:tr w:rsidR="00034EB5" w:rsidRPr="00DB43C8" w:rsidTr="00DB43C8">
        <w:trPr>
          <w:trHeight w:val="293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49629,8</w:t>
            </w:r>
          </w:p>
        </w:tc>
      </w:tr>
      <w:tr w:rsidR="00034EB5" w:rsidRPr="00DB43C8" w:rsidTr="00DB43C8">
        <w:trPr>
          <w:trHeight w:val="293"/>
        </w:trPr>
        <w:tc>
          <w:tcPr>
            <w:tcW w:w="8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49532,3</w:t>
            </w:r>
          </w:p>
        </w:tc>
      </w:tr>
      <w:tr w:rsidR="00034EB5" w:rsidRPr="00DB43C8" w:rsidTr="00DB43C8">
        <w:trPr>
          <w:trHeight w:val="293"/>
        </w:trPr>
        <w:tc>
          <w:tcPr>
            <w:tcW w:w="8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034EB5" w:rsidRPr="00DB43C8" w:rsidTr="00DB43C8">
        <w:trPr>
          <w:trHeight w:val="293"/>
        </w:trPr>
        <w:tc>
          <w:tcPr>
            <w:tcW w:w="8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034EB5" w:rsidRPr="00DB43C8" w:rsidTr="00DB43C8">
        <w:trPr>
          <w:trHeight w:val="293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913731,5</w:t>
            </w:r>
          </w:p>
        </w:tc>
      </w:tr>
      <w:tr w:rsidR="00034EB5" w:rsidRPr="00DB43C8" w:rsidTr="00DB43C8">
        <w:trPr>
          <w:trHeight w:val="293"/>
        </w:trPr>
        <w:tc>
          <w:tcPr>
            <w:tcW w:w="8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270345,4</w:t>
            </w:r>
          </w:p>
        </w:tc>
      </w:tr>
      <w:tr w:rsidR="00034EB5" w:rsidRPr="00DB43C8" w:rsidTr="00DB43C8">
        <w:trPr>
          <w:trHeight w:val="293"/>
        </w:trPr>
        <w:tc>
          <w:tcPr>
            <w:tcW w:w="8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548653,6</w:t>
            </w:r>
          </w:p>
        </w:tc>
      </w:tr>
      <w:tr w:rsidR="00034EB5" w:rsidRPr="00DB43C8" w:rsidTr="00DB43C8">
        <w:trPr>
          <w:trHeight w:val="293"/>
        </w:trPr>
        <w:tc>
          <w:tcPr>
            <w:tcW w:w="8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68507,9</w:t>
            </w:r>
          </w:p>
        </w:tc>
      </w:tr>
      <w:tr w:rsidR="00034EB5" w:rsidRPr="00DB43C8" w:rsidTr="00DB43C8">
        <w:trPr>
          <w:trHeight w:val="293"/>
        </w:trPr>
        <w:tc>
          <w:tcPr>
            <w:tcW w:w="8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8241,6</w:t>
            </w:r>
          </w:p>
        </w:tc>
      </w:tr>
      <w:tr w:rsidR="00034EB5" w:rsidRPr="00DB43C8" w:rsidTr="00DB43C8">
        <w:trPr>
          <w:trHeight w:val="293"/>
        </w:trPr>
        <w:tc>
          <w:tcPr>
            <w:tcW w:w="8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17983,0</w:t>
            </w:r>
          </w:p>
        </w:tc>
      </w:tr>
      <w:tr w:rsidR="00034EB5" w:rsidRPr="00DB43C8" w:rsidTr="00DB43C8">
        <w:trPr>
          <w:trHeight w:val="293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Культура, кинематография 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41394,7</w:t>
            </w:r>
          </w:p>
        </w:tc>
      </w:tr>
      <w:tr w:rsidR="00034EB5" w:rsidRPr="00DB43C8" w:rsidTr="00DB43C8">
        <w:trPr>
          <w:trHeight w:val="293"/>
        </w:trPr>
        <w:tc>
          <w:tcPr>
            <w:tcW w:w="8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39824,7</w:t>
            </w:r>
          </w:p>
        </w:tc>
      </w:tr>
      <w:tr w:rsidR="00034EB5" w:rsidRPr="00DB43C8" w:rsidTr="00DB43C8">
        <w:trPr>
          <w:trHeight w:val="293"/>
        </w:trPr>
        <w:tc>
          <w:tcPr>
            <w:tcW w:w="8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Другие вопросы в области культуры, кинематографии 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1570,0</w:t>
            </w:r>
          </w:p>
        </w:tc>
      </w:tr>
      <w:tr w:rsidR="00034EB5" w:rsidRPr="00DB43C8" w:rsidTr="00DB43C8">
        <w:trPr>
          <w:trHeight w:val="293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107974,9</w:t>
            </w:r>
          </w:p>
        </w:tc>
      </w:tr>
      <w:tr w:rsidR="00034EB5" w:rsidRPr="00DB43C8" w:rsidTr="00DB43C8">
        <w:trPr>
          <w:trHeight w:val="293"/>
        </w:trPr>
        <w:tc>
          <w:tcPr>
            <w:tcW w:w="8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2800,0</w:t>
            </w:r>
          </w:p>
        </w:tc>
      </w:tr>
      <w:tr w:rsidR="00034EB5" w:rsidRPr="00DB43C8" w:rsidTr="00DB43C8">
        <w:trPr>
          <w:trHeight w:val="293"/>
        </w:trPr>
        <w:tc>
          <w:tcPr>
            <w:tcW w:w="8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104574,9</w:t>
            </w:r>
          </w:p>
        </w:tc>
      </w:tr>
      <w:tr w:rsidR="00034EB5" w:rsidRPr="00DB43C8" w:rsidTr="00DB43C8">
        <w:trPr>
          <w:trHeight w:val="293"/>
        </w:trPr>
        <w:tc>
          <w:tcPr>
            <w:tcW w:w="8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</w:tr>
      <w:tr w:rsidR="00034EB5" w:rsidRPr="00DB43C8" w:rsidTr="00DB43C8">
        <w:trPr>
          <w:trHeight w:val="293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34621,7</w:t>
            </w:r>
          </w:p>
        </w:tc>
      </w:tr>
      <w:tr w:rsidR="00034EB5" w:rsidRPr="00DB43C8" w:rsidTr="00DB43C8">
        <w:trPr>
          <w:trHeight w:val="293"/>
        </w:trPr>
        <w:tc>
          <w:tcPr>
            <w:tcW w:w="8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Физическая культура 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32888,7</w:t>
            </w:r>
          </w:p>
        </w:tc>
      </w:tr>
      <w:tr w:rsidR="00034EB5" w:rsidRPr="00DB43C8" w:rsidTr="00DB43C8">
        <w:trPr>
          <w:trHeight w:val="293"/>
        </w:trPr>
        <w:tc>
          <w:tcPr>
            <w:tcW w:w="8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034EB5" w:rsidRPr="00DB43C8" w:rsidTr="00DB43C8">
        <w:trPr>
          <w:trHeight w:val="293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1533,0</w:t>
            </w:r>
          </w:p>
        </w:tc>
      </w:tr>
      <w:tr w:rsidR="00034EB5" w:rsidRPr="00DB43C8" w:rsidTr="00DB43C8">
        <w:trPr>
          <w:trHeight w:val="585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13544,8</w:t>
            </w:r>
          </w:p>
        </w:tc>
      </w:tr>
      <w:tr w:rsidR="00034EB5" w:rsidRPr="00DB43C8" w:rsidTr="00DB43C8">
        <w:trPr>
          <w:trHeight w:val="585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13544,8</w:t>
            </w:r>
          </w:p>
        </w:tc>
      </w:tr>
      <w:tr w:rsidR="00034EB5" w:rsidRPr="00DB43C8" w:rsidTr="00DB43C8">
        <w:trPr>
          <w:trHeight w:val="348"/>
        </w:trPr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689" w:type="dxa"/>
            <w:tcBorders>
              <w:top w:val="nil"/>
              <w:left w:val="nil"/>
              <w:bottom w:val="nil"/>
              <w:right w:val="nil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</w:tcPr>
          <w:p w:rsidR="00034EB5" w:rsidRPr="00DB43C8" w:rsidRDefault="00034EB5" w:rsidP="00DB43C8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034EB5" w:rsidRPr="009D452E" w:rsidTr="00DB43C8">
        <w:trPr>
          <w:trHeight w:val="697"/>
        </w:trPr>
        <w:tc>
          <w:tcPr>
            <w:tcW w:w="75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34EB5" w:rsidRPr="009D452E" w:rsidRDefault="00034EB5" w:rsidP="00DB43C8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D452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Начальник Финансового управления администрации муниципального образования Отрадненский район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34EB5" w:rsidRPr="009D452E" w:rsidRDefault="00034EB5" w:rsidP="00DB43C8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34EB5" w:rsidRPr="009D452E" w:rsidRDefault="00034EB5" w:rsidP="00DB43C8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D452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Т.В. Моренко</w:t>
            </w:r>
          </w:p>
        </w:tc>
      </w:tr>
      <w:tr w:rsidR="00034EB5" w:rsidRPr="00DB43C8" w:rsidTr="00DB43C8">
        <w:trPr>
          <w:trHeight w:val="237"/>
        </w:trPr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034EB5" w:rsidRDefault="00034EB5" w:rsidP="00E54B93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034EB5" w:rsidRDefault="00034EB5" w:rsidP="00E54B93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034EB5" w:rsidRDefault="00034EB5" w:rsidP="00E54B93">
      <w:pPr>
        <w:jc w:val="left"/>
        <w:rPr>
          <w:rFonts w:ascii="Times New Roman" w:hAnsi="Times New Roman" w:cs="Times New Roman"/>
          <w:sz w:val="28"/>
          <w:szCs w:val="28"/>
        </w:rPr>
      </w:pPr>
    </w:p>
    <w:tbl>
      <w:tblPr>
        <w:tblW w:w="10673" w:type="dxa"/>
        <w:tblInd w:w="-13" w:type="dxa"/>
        <w:tblLook w:val="00A0"/>
      </w:tblPr>
      <w:tblGrid>
        <w:gridCol w:w="742"/>
        <w:gridCol w:w="5618"/>
        <w:gridCol w:w="650"/>
        <w:gridCol w:w="634"/>
        <w:gridCol w:w="1236"/>
        <w:gridCol w:w="1793"/>
      </w:tblGrid>
      <w:tr w:rsidR="00034EB5" w:rsidRPr="00EA61D7" w:rsidTr="00A25CCC">
        <w:trPr>
          <w:trHeight w:val="358"/>
        </w:trPr>
        <w:tc>
          <w:tcPr>
            <w:tcW w:w="1067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4EB5" w:rsidRPr="00EA61D7" w:rsidRDefault="00034EB5" w:rsidP="00EA61D7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A61D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EA61D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Приложение 9</w:t>
            </w:r>
          </w:p>
        </w:tc>
      </w:tr>
      <w:tr w:rsidR="00034EB5" w:rsidRPr="00EA61D7" w:rsidTr="00A25CCC">
        <w:trPr>
          <w:trHeight w:val="358"/>
        </w:trPr>
        <w:tc>
          <w:tcPr>
            <w:tcW w:w="1067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4EB5" w:rsidRPr="00EA61D7" w:rsidRDefault="00034EB5" w:rsidP="00EA61D7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A61D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к Решению Совета муниципального</w:t>
            </w:r>
          </w:p>
        </w:tc>
      </w:tr>
      <w:tr w:rsidR="00034EB5" w:rsidRPr="00EA61D7" w:rsidTr="00A25CCC">
        <w:trPr>
          <w:trHeight w:val="358"/>
        </w:trPr>
        <w:tc>
          <w:tcPr>
            <w:tcW w:w="1067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4EB5" w:rsidRPr="00EA61D7" w:rsidRDefault="00034EB5" w:rsidP="00EA61D7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A61D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образования Отрадненский район</w:t>
            </w:r>
          </w:p>
        </w:tc>
      </w:tr>
      <w:tr w:rsidR="00034EB5" w:rsidRPr="00EA61D7" w:rsidTr="00A25CCC">
        <w:trPr>
          <w:trHeight w:val="358"/>
        </w:trPr>
        <w:tc>
          <w:tcPr>
            <w:tcW w:w="1067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4EB5" w:rsidRPr="00EA61D7" w:rsidRDefault="00034EB5" w:rsidP="00EA61D7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A61D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"О бюджете муниципального образования </w:t>
            </w:r>
          </w:p>
        </w:tc>
      </w:tr>
      <w:tr w:rsidR="00034EB5" w:rsidRPr="00EA61D7" w:rsidTr="00A25CCC">
        <w:trPr>
          <w:trHeight w:val="358"/>
        </w:trPr>
        <w:tc>
          <w:tcPr>
            <w:tcW w:w="1067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4EB5" w:rsidRPr="00EA61D7" w:rsidRDefault="00034EB5" w:rsidP="00EA61D7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A61D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Отрадненский район на 2021 год </w:t>
            </w:r>
          </w:p>
        </w:tc>
      </w:tr>
      <w:tr w:rsidR="00034EB5" w:rsidRPr="00EA61D7" w:rsidTr="00A25CCC">
        <w:trPr>
          <w:trHeight w:val="416"/>
        </w:trPr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4EB5" w:rsidRPr="00EA61D7" w:rsidRDefault="00034EB5" w:rsidP="00EA61D7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3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4EB5" w:rsidRPr="00EA61D7" w:rsidRDefault="00034EB5" w:rsidP="00EA61D7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A61D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 на плановый период 2022-2023 годов"</w:t>
            </w:r>
          </w:p>
        </w:tc>
      </w:tr>
      <w:tr w:rsidR="00034EB5" w:rsidRPr="00EA61D7" w:rsidTr="00A25CCC">
        <w:trPr>
          <w:trHeight w:val="358"/>
        </w:trPr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34EB5" w:rsidRPr="00EA61D7" w:rsidRDefault="00034EB5" w:rsidP="00EA61D7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3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4EB5" w:rsidRPr="00EA61D7" w:rsidRDefault="00034EB5" w:rsidP="00EA61D7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03.12.2020</w:t>
            </w:r>
            <w:r w:rsidRPr="00DB43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№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31</w:t>
            </w:r>
            <w:r w:rsidRPr="00DB43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</w:t>
            </w:r>
          </w:p>
        </w:tc>
      </w:tr>
      <w:tr w:rsidR="00034EB5" w:rsidRPr="00EA61D7" w:rsidTr="00A25CCC">
        <w:trPr>
          <w:trHeight w:val="358"/>
        </w:trPr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34EB5" w:rsidRPr="00EA61D7" w:rsidRDefault="00034EB5" w:rsidP="00EA61D7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34EB5" w:rsidRPr="00EA61D7" w:rsidRDefault="00034EB5" w:rsidP="00EA61D7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34EB5" w:rsidRPr="00EA61D7" w:rsidRDefault="00034EB5" w:rsidP="00EA61D7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34EB5" w:rsidRPr="00EA61D7" w:rsidRDefault="00034EB5" w:rsidP="00EA61D7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34EB5" w:rsidRPr="00EA61D7" w:rsidRDefault="00034EB5" w:rsidP="00EA61D7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34EB5" w:rsidRPr="00EA61D7" w:rsidRDefault="00034EB5" w:rsidP="00EA61D7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</w:tr>
      <w:tr w:rsidR="00034EB5" w:rsidRPr="00EA61D7" w:rsidTr="00A25CCC">
        <w:trPr>
          <w:trHeight w:val="322"/>
        </w:trPr>
        <w:tc>
          <w:tcPr>
            <w:tcW w:w="10673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4EB5" w:rsidRPr="00EA61D7" w:rsidRDefault="00034EB5" w:rsidP="00EA61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A61D7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Распределение бюджетных ассигнований  по разделам и подразделам классификации расходов бюджетов на 2022 и 2023 годы</w:t>
            </w:r>
          </w:p>
        </w:tc>
      </w:tr>
      <w:tr w:rsidR="00034EB5" w:rsidRPr="00EA61D7" w:rsidTr="00A25CCC">
        <w:trPr>
          <w:trHeight w:val="322"/>
        </w:trPr>
        <w:tc>
          <w:tcPr>
            <w:tcW w:w="10673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4EB5" w:rsidRPr="00EA61D7" w:rsidRDefault="00034EB5" w:rsidP="00EA61D7">
            <w:pPr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034EB5" w:rsidRPr="00EA61D7" w:rsidTr="00A25CCC">
        <w:trPr>
          <w:trHeight w:val="322"/>
        </w:trPr>
        <w:tc>
          <w:tcPr>
            <w:tcW w:w="10673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4EB5" w:rsidRPr="00EA61D7" w:rsidRDefault="00034EB5" w:rsidP="00EA61D7">
            <w:pPr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034EB5" w:rsidRPr="00EA61D7" w:rsidTr="00A25CCC">
        <w:trPr>
          <w:trHeight w:val="358"/>
        </w:trPr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34EB5" w:rsidRPr="00EA61D7" w:rsidRDefault="00034EB5" w:rsidP="00EA61D7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34EB5" w:rsidRPr="00EA61D7" w:rsidRDefault="00034EB5" w:rsidP="00EA61D7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34EB5" w:rsidRPr="00EA61D7" w:rsidRDefault="00034EB5" w:rsidP="00EA61D7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34EB5" w:rsidRPr="00EA61D7" w:rsidRDefault="00034EB5" w:rsidP="00EA61D7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34EB5" w:rsidRPr="00EA61D7" w:rsidRDefault="00034EB5" w:rsidP="00EA61D7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34EB5" w:rsidRPr="00EA61D7" w:rsidRDefault="00034EB5" w:rsidP="00EA61D7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</w:tr>
      <w:tr w:rsidR="00034EB5" w:rsidRPr="00EA61D7" w:rsidTr="00A25CCC">
        <w:trPr>
          <w:trHeight w:val="358"/>
        </w:trPr>
        <w:tc>
          <w:tcPr>
            <w:tcW w:w="1067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34EB5" w:rsidRPr="00EA61D7" w:rsidRDefault="00034EB5" w:rsidP="00EA61D7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A61D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(тыс. рублей)</w:t>
            </w:r>
          </w:p>
        </w:tc>
      </w:tr>
      <w:tr w:rsidR="00034EB5" w:rsidRPr="00EA61D7" w:rsidTr="00A25CCC">
        <w:trPr>
          <w:trHeight w:val="344"/>
        </w:trPr>
        <w:tc>
          <w:tcPr>
            <w:tcW w:w="7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034EB5" w:rsidRPr="00EA61D7" w:rsidRDefault="00034EB5" w:rsidP="00EA61D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61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6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034EB5" w:rsidRPr="00EA61D7" w:rsidRDefault="00034EB5" w:rsidP="00EA61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61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6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34EB5" w:rsidRPr="00EA61D7" w:rsidRDefault="00034EB5" w:rsidP="00EA61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61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6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34EB5" w:rsidRPr="00EA61D7" w:rsidRDefault="00034EB5" w:rsidP="00EA61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61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30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34EB5" w:rsidRPr="00EA61D7" w:rsidRDefault="00034EB5" w:rsidP="00EA61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61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034EB5" w:rsidRPr="00EA61D7" w:rsidTr="00A25CCC">
        <w:trPr>
          <w:trHeight w:val="358"/>
        </w:trPr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34EB5" w:rsidRPr="00EA61D7" w:rsidRDefault="00034EB5" w:rsidP="00EA61D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034EB5" w:rsidRPr="00EA61D7" w:rsidRDefault="00034EB5" w:rsidP="00EA61D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34EB5" w:rsidRPr="00EA61D7" w:rsidRDefault="00034EB5" w:rsidP="00EA61D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34EB5" w:rsidRPr="00EA61D7" w:rsidRDefault="00034EB5" w:rsidP="00EA61D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EA61D7" w:rsidRDefault="00034EB5" w:rsidP="00EA61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61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34EB5" w:rsidRPr="00EA61D7" w:rsidRDefault="00034EB5" w:rsidP="00EA61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61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2023 год</w:t>
            </w:r>
          </w:p>
        </w:tc>
      </w:tr>
      <w:tr w:rsidR="00034EB5" w:rsidRPr="00EA61D7" w:rsidTr="00A25CCC">
        <w:trPr>
          <w:trHeight w:val="301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4EB5" w:rsidRPr="00EA61D7" w:rsidRDefault="00034EB5" w:rsidP="00EA61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61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034EB5" w:rsidRPr="00EA61D7" w:rsidRDefault="00034EB5" w:rsidP="00EA61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61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EA61D7" w:rsidRDefault="00034EB5" w:rsidP="00EA61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61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EA61D7" w:rsidRDefault="00034EB5" w:rsidP="00EA61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61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34EB5" w:rsidRPr="00EA61D7" w:rsidRDefault="00034EB5" w:rsidP="00EA61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61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34EB5" w:rsidRPr="00EA61D7" w:rsidRDefault="00034EB5" w:rsidP="00EA61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61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034EB5" w:rsidRPr="00EA61D7" w:rsidTr="00A25CCC">
        <w:trPr>
          <w:trHeight w:val="602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4EB5" w:rsidRPr="00EA61D7" w:rsidRDefault="00034EB5" w:rsidP="00EA61D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61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EA61D7" w:rsidRDefault="00034EB5" w:rsidP="00EA61D7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61D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Всего расходов                                                                      </w:t>
            </w:r>
            <w:r w:rsidRPr="00EA61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том числе :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EA61D7" w:rsidRDefault="00034EB5" w:rsidP="00EA61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61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EA61D7" w:rsidRDefault="00034EB5" w:rsidP="00EA61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61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EA61D7" w:rsidRDefault="00034EB5" w:rsidP="00EA61D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61D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1285622,9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EA61D7" w:rsidRDefault="00034EB5" w:rsidP="00EA61D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61D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1284610,8</w:t>
            </w:r>
          </w:p>
        </w:tc>
      </w:tr>
      <w:tr w:rsidR="00034EB5" w:rsidRPr="00EA61D7" w:rsidTr="00A25CCC">
        <w:trPr>
          <w:trHeight w:val="301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4EB5" w:rsidRPr="00EA61D7" w:rsidRDefault="00034EB5" w:rsidP="00EA61D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61D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EA61D7" w:rsidRDefault="00034EB5" w:rsidP="00EA61D7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61D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EA61D7" w:rsidRDefault="00034EB5" w:rsidP="00EA61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61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EA61D7" w:rsidRDefault="00034EB5" w:rsidP="00EA61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61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EA61D7" w:rsidRDefault="00034EB5" w:rsidP="00EA61D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61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132954,8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EA61D7" w:rsidRDefault="00034EB5" w:rsidP="00EA61D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61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130727,6</w:t>
            </w:r>
          </w:p>
        </w:tc>
      </w:tr>
      <w:tr w:rsidR="00034EB5" w:rsidRPr="00EA61D7" w:rsidTr="00A25CCC">
        <w:trPr>
          <w:trHeight w:val="602"/>
        </w:trPr>
        <w:tc>
          <w:tcPr>
            <w:tcW w:w="7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034EB5" w:rsidRPr="00EA61D7" w:rsidRDefault="00034EB5" w:rsidP="00EA61D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61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EA61D7" w:rsidRDefault="00034EB5" w:rsidP="00EA61D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61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EA61D7" w:rsidRDefault="00034EB5" w:rsidP="00EA61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61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EA61D7" w:rsidRDefault="00034EB5" w:rsidP="00EA61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61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EA61D7" w:rsidRDefault="00034EB5" w:rsidP="00EA61D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61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1869,0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EA61D7" w:rsidRDefault="00034EB5" w:rsidP="00EA61D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61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1869,0</w:t>
            </w:r>
          </w:p>
        </w:tc>
      </w:tr>
      <w:tr w:rsidR="00034EB5" w:rsidRPr="00EA61D7" w:rsidTr="00A25CCC">
        <w:trPr>
          <w:trHeight w:val="903"/>
        </w:trPr>
        <w:tc>
          <w:tcPr>
            <w:tcW w:w="7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034EB5" w:rsidRPr="00EA61D7" w:rsidRDefault="00034EB5" w:rsidP="00EA61D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61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EA61D7" w:rsidRDefault="00034EB5" w:rsidP="00EA61D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61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EA61D7" w:rsidRDefault="00034EB5" w:rsidP="00EA61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61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EA61D7" w:rsidRDefault="00034EB5" w:rsidP="00EA61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61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EA61D7" w:rsidRDefault="00034EB5" w:rsidP="00EA61D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61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51904,2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EA61D7" w:rsidRDefault="00034EB5" w:rsidP="00EA61D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61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50131,2</w:t>
            </w:r>
          </w:p>
        </w:tc>
      </w:tr>
      <w:tr w:rsidR="00034EB5" w:rsidRPr="00EA61D7" w:rsidTr="00A25CCC">
        <w:trPr>
          <w:trHeight w:val="301"/>
        </w:trPr>
        <w:tc>
          <w:tcPr>
            <w:tcW w:w="7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034EB5" w:rsidRPr="00EA61D7" w:rsidRDefault="00034EB5" w:rsidP="00EA61D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61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EA61D7" w:rsidRDefault="00034EB5" w:rsidP="00EA61D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61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EA61D7" w:rsidRDefault="00034EB5" w:rsidP="00EA61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61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EA61D7" w:rsidRDefault="00034EB5" w:rsidP="00EA61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61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EA61D7" w:rsidRDefault="00034EB5" w:rsidP="00EA61D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61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98,4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EA61D7" w:rsidRDefault="00034EB5" w:rsidP="00EA61D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61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5,7</w:t>
            </w:r>
          </w:p>
        </w:tc>
      </w:tr>
      <w:tr w:rsidR="00034EB5" w:rsidRPr="00EA61D7" w:rsidTr="00A25CCC">
        <w:trPr>
          <w:trHeight w:val="602"/>
        </w:trPr>
        <w:tc>
          <w:tcPr>
            <w:tcW w:w="7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034EB5" w:rsidRPr="00EA61D7" w:rsidRDefault="00034EB5" w:rsidP="00EA61D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61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EA61D7" w:rsidRDefault="00034EB5" w:rsidP="00EA61D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61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EA61D7" w:rsidRDefault="00034EB5" w:rsidP="00EA61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61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EA61D7" w:rsidRDefault="00034EB5" w:rsidP="00EA61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61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EA61D7" w:rsidRDefault="00034EB5" w:rsidP="00EA61D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61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15312,7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EA61D7" w:rsidRDefault="00034EB5" w:rsidP="00EA61D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61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15200,0</w:t>
            </w:r>
          </w:p>
        </w:tc>
      </w:tr>
      <w:tr w:rsidR="00034EB5" w:rsidRPr="00EA61D7" w:rsidTr="00A25CCC">
        <w:trPr>
          <w:trHeight w:val="301"/>
        </w:trPr>
        <w:tc>
          <w:tcPr>
            <w:tcW w:w="7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034EB5" w:rsidRPr="00EA61D7" w:rsidRDefault="00034EB5" w:rsidP="00EA61D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61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EA61D7" w:rsidRDefault="00034EB5" w:rsidP="00EA61D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61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EA61D7" w:rsidRDefault="00034EB5" w:rsidP="00EA61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61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EA61D7" w:rsidRDefault="00034EB5" w:rsidP="00EA61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61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EA61D7" w:rsidRDefault="00034EB5" w:rsidP="00EA61D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61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EA61D7" w:rsidRDefault="00034EB5" w:rsidP="00EA61D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61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034EB5" w:rsidRPr="00EA61D7" w:rsidTr="00A25CCC">
        <w:trPr>
          <w:trHeight w:val="301"/>
        </w:trPr>
        <w:tc>
          <w:tcPr>
            <w:tcW w:w="7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034EB5" w:rsidRPr="00EA61D7" w:rsidRDefault="00034EB5" w:rsidP="00EA61D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61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EA61D7" w:rsidRDefault="00034EB5" w:rsidP="00EA61D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61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EA61D7" w:rsidRDefault="00034EB5" w:rsidP="00EA61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61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EA61D7" w:rsidRDefault="00034EB5" w:rsidP="00EA61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61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EA61D7" w:rsidRDefault="00034EB5" w:rsidP="00EA61D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61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62770,5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EA61D7" w:rsidRDefault="00034EB5" w:rsidP="00EA61D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61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62521,7</w:t>
            </w:r>
          </w:p>
        </w:tc>
      </w:tr>
      <w:tr w:rsidR="00034EB5" w:rsidRPr="00EA61D7" w:rsidTr="00A25CCC">
        <w:trPr>
          <w:trHeight w:val="387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EA61D7" w:rsidRDefault="00034EB5" w:rsidP="00EA61D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61D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EA61D7" w:rsidRDefault="00034EB5" w:rsidP="00EA61D7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61D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EA61D7" w:rsidRDefault="00034EB5" w:rsidP="00EA61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61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EA61D7" w:rsidRDefault="00034EB5" w:rsidP="00EA61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61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EA61D7" w:rsidRDefault="00034EB5" w:rsidP="00EA61D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61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4787,5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EA61D7" w:rsidRDefault="00034EB5" w:rsidP="00EA61D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61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4424,5</w:t>
            </w:r>
          </w:p>
        </w:tc>
      </w:tr>
      <w:tr w:rsidR="00034EB5" w:rsidRPr="00EA61D7" w:rsidTr="00A25CCC">
        <w:trPr>
          <w:trHeight w:val="301"/>
        </w:trPr>
        <w:tc>
          <w:tcPr>
            <w:tcW w:w="7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034EB5" w:rsidRPr="00EA61D7" w:rsidRDefault="00034EB5" w:rsidP="00EA61D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61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EA61D7" w:rsidRDefault="00034EB5" w:rsidP="00EA61D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61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Гражданская оборона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EA61D7" w:rsidRDefault="00034EB5" w:rsidP="00EA61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61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EA61D7" w:rsidRDefault="00034EB5" w:rsidP="00EA61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61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EA61D7" w:rsidRDefault="00034EB5" w:rsidP="00EA61D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61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398,5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EA61D7" w:rsidRDefault="00034EB5" w:rsidP="00EA61D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61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398,5</w:t>
            </w:r>
          </w:p>
        </w:tc>
      </w:tr>
      <w:tr w:rsidR="00034EB5" w:rsidRPr="00EA61D7" w:rsidTr="00A25CCC">
        <w:trPr>
          <w:trHeight w:val="674"/>
        </w:trPr>
        <w:tc>
          <w:tcPr>
            <w:tcW w:w="7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034EB5" w:rsidRPr="00EA61D7" w:rsidRDefault="00034EB5" w:rsidP="00EA61D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61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EA61D7" w:rsidRDefault="00034EB5" w:rsidP="00EA61D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61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EA61D7" w:rsidRDefault="00034EB5" w:rsidP="00EA61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61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EA61D7" w:rsidRDefault="00034EB5" w:rsidP="00EA61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61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EA61D7" w:rsidRDefault="00034EB5" w:rsidP="00EA61D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61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4006,5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EA61D7" w:rsidRDefault="00034EB5" w:rsidP="00EA61D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61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3643,5</w:t>
            </w:r>
          </w:p>
        </w:tc>
      </w:tr>
      <w:tr w:rsidR="00034EB5" w:rsidRPr="00EA61D7" w:rsidTr="00A25CCC">
        <w:trPr>
          <w:trHeight w:val="602"/>
        </w:trPr>
        <w:tc>
          <w:tcPr>
            <w:tcW w:w="7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034EB5" w:rsidRPr="00EA61D7" w:rsidRDefault="00034EB5" w:rsidP="00EA61D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61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EA61D7" w:rsidRDefault="00034EB5" w:rsidP="00EA61D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61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EA61D7" w:rsidRDefault="00034EB5" w:rsidP="00EA61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61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EA61D7" w:rsidRDefault="00034EB5" w:rsidP="00EA61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61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EA61D7" w:rsidRDefault="00034EB5" w:rsidP="00EA61D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61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382,5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EA61D7" w:rsidRDefault="00034EB5" w:rsidP="00EA61D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61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382,5</w:t>
            </w:r>
          </w:p>
        </w:tc>
      </w:tr>
      <w:tr w:rsidR="00034EB5" w:rsidRPr="00EA61D7" w:rsidTr="00A25CCC">
        <w:trPr>
          <w:trHeight w:val="301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4EB5" w:rsidRPr="00EA61D7" w:rsidRDefault="00034EB5" w:rsidP="00EA61D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61D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EA61D7" w:rsidRDefault="00034EB5" w:rsidP="00EA61D7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61D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EA61D7" w:rsidRDefault="00034EB5" w:rsidP="00EA61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61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EA61D7" w:rsidRDefault="00034EB5" w:rsidP="00EA61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61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EA61D7" w:rsidRDefault="00034EB5" w:rsidP="00EA61D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61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31042,3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EA61D7" w:rsidRDefault="00034EB5" w:rsidP="00EA61D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61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30879,2</w:t>
            </w:r>
          </w:p>
        </w:tc>
      </w:tr>
      <w:tr w:rsidR="00034EB5" w:rsidRPr="00EA61D7" w:rsidTr="00A25CCC">
        <w:trPr>
          <w:trHeight w:val="301"/>
        </w:trPr>
        <w:tc>
          <w:tcPr>
            <w:tcW w:w="7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034EB5" w:rsidRPr="00EA61D7" w:rsidRDefault="00034EB5" w:rsidP="00EA61D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61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EA61D7" w:rsidRDefault="00034EB5" w:rsidP="00EA61D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61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EA61D7" w:rsidRDefault="00034EB5" w:rsidP="00EA61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61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EA61D7" w:rsidRDefault="00034EB5" w:rsidP="00EA61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61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EA61D7" w:rsidRDefault="00034EB5" w:rsidP="00EA61D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61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26273,9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EA61D7" w:rsidRDefault="00034EB5" w:rsidP="00EA61D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61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26273,9</w:t>
            </w:r>
          </w:p>
        </w:tc>
      </w:tr>
      <w:tr w:rsidR="00034EB5" w:rsidRPr="00EA61D7" w:rsidTr="00A25CCC">
        <w:trPr>
          <w:trHeight w:val="301"/>
        </w:trPr>
        <w:tc>
          <w:tcPr>
            <w:tcW w:w="7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034EB5" w:rsidRPr="00EA61D7" w:rsidRDefault="00034EB5" w:rsidP="00EA61D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61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EA61D7" w:rsidRDefault="00034EB5" w:rsidP="00EA61D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61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EA61D7" w:rsidRDefault="00034EB5" w:rsidP="00EA61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61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EA61D7" w:rsidRDefault="00034EB5" w:rsidP="00EA61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61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EA61D7" w:rsidRDefault="00034EB5" w:rsidP="00EA61D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61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EA61D7" w:rsidRDefault="00034EB5" w:rsidP="00EA61D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61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034EB5" w:rsidRPr="00EA61D7" w:rsidTr="00A25CCC">
        <w:trPr>
          <w:trHeight w:val="301"/>
        </w:trPr>
        <w:tc>
          <w:tcPr>
            <w:tcW w:w="7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034EB5" w:rsidRPr="00EA61D7" w:rsidRDefault="00034EB5" w:rsidP="00EA61D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61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EA61D7" w:rsidRDefault="00034EB5" w:rsidP="00EA61D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61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EA61D7" w:rsidRDefault="00034EB5" w:rsidP="00EA61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61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EA61D7" w:rsidRDefault="00034EB5" w:rsidP="00EA61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61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EA61D7" w:rsidRDefault="00034EB5" w:rsidP="00EA61D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61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EA61D7" w:rsidRDefault="00034EB5" w:rsidP="00EA61D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61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034EB5" w:rsidRPr="00EA61D7" w:rsidTr="00A25CCC">
        <w:trPr>
          <w:trHeight w:val="301"/>
        </w:trPr>
        <w:tc>
          <w:tcPr>
            <w:tcW w:w="7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034EB5" w:rsidRPr="00EA61D7" w:rsidRDefault="00034EB5" w:rsidP="00EA61D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61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EA61D7" w:rsidRDefault="00034EB5" w:rsidP="00EA61D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61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EA61D7" w:rsidRDefault="00034EB5" w:rsidP="00EA61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61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EA61D7" w:rsidRDefault="00034EB5" w:rsidP="00EA61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61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EA61D7" w:rsidRDefault="00034EB5" w:rsidP="00EA61D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61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EA61D7" w:rsidRDefault="00034EB5" w:rsidP="00EA61D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61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034EB5" w:rsidRPr="00EA61D7" w:rsidTr="00A25CCC">
        <w:trPr>
          <w:trHeight w:val="301"/>
        </w:trPr>
        <w:tc>
          <w:tcPr>
            <w:tcW w:w="7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034EB5" w:rsidRPr="00EA61D7" w:rsidRDefault="00034EB5" w:rsidP="00EA61D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61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EA61D7" w:rsidRDefault="00034EB5" w:rsidP="00EA61D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61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EA61D7" w:rsidRDefault="00034EB5" w:rsidP="00EA61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61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EA61D7" w:rsidRDefault="00034EB5" w:rsidP="00EA61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61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EA61D7" w:rsidRDefault="00034EB5" w:rsidP="00EA61D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61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193,4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EA61D7" w:rsidRDefault="00034EB5" w:rsidP="00EA61D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61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200,3</w:t>
            </w:r>
          </w:p>
        </w:tc>
      </w:tr>
      <w:tr w:rsidR="00034EB5" w:rsidRPr="00EA61D7" w:rsidTr="00A25CCC">
        <w:trPr>
          <w:trHeight w:val="301"/>
        </w:trPr>
        <w:tc>
          <w:tcPr>
            <w:tcW w:w="7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034EB5" w:rsidRPr="00EA61D7" w:rsidRDefault="00034EB5" w:rsidP="00EA61D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61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EA61D7" w:rsidRDefault="00034EB5" w:rsidP="00EA61D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61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EA61D7" w:rsidRDefault="00034EB5" w:rsidP="00EA61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61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EA61D7" w:rsidRDefault="00034EB5" w:rsidP="00EA61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61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EA61D7" w:rsidRDefault="00034EB5" w:rsidP="00EA61D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61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4536,0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EA61D7" w:rsidRDefault="00034EB5" w:rsidP="00EA61D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61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4366,0</w:t>
            </w:r>
          </w:p>
        </w:tc>
      </w:tr>
      <w:tr w:rsidR="00034EB5" w:rsidRPr="00EA61D7" w:rsidTr="00A25CCC">
        <w:trPr>
          <w:trHeight w:val="301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4EB5" w:rsidRPr="00EA61D7" w:rsidRDefault="00034EB5" w:rsidP="00EA61D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61D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EA61D7" w:rsidRDefault="00034EB5" w:rsidP="00EA61D7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61D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EA61D7" w:rsidRDefault="00034EB5" w:rsidP="00EA61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61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EA61D7" w:rsidRDefault="00034EB5" w:rsidP="00EA61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61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EA61D7" w:rsidRDefault="00034EB5" w:rsidP="00EA61D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61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41097,5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EA61D7" w:rsidRDefault="00034EB5" w:rsidP="00EA61D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61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62497,5</w:t>
            </w:r>
          </w:p>
        </w:tc>
      </w:tr>
      <w:tr w:rsidR="00034EB5" w:rsidRPr="00EA61D7" w:rsidTr="00A25CCC">
        <w:trPr>
          <w:trHeight w:val="301"/>
        </w:trPr>
        <w:tc>
          <w:tcPr>
            <w:tcW w:w="7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34EB5" w:rsidRPr="00EA61D7" w:rsidRDefault="00034EB5" w:rsidP="00EA61D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61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EA61D7" w:rsidRDefault="00034EB5" w:rsidP="00EA61D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61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EA61D7" w:rsidRDefault="00034EB5" w:rsidP="00EA61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61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EA61D7" w:rsidRDefault="00034EB5" w:rsidP="00EA61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61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EA61D7" w:rsidRDefault="00034EB5" w:rsidP="00EA61D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61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41000,0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EA61D7" w:rsidRDefault="00034EB5" w:rsidP="00EA61D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61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62400,0</w:t>
            </w:r>
          </w:p>
        </w:tc>
      </w:tr>
      <w:tr w:rsidR="00034EB5" w:rsidRPr="00EA61D7" w:rsidTr="00A25CCC">
        <w:trPr>
          <w:trHeight w:val="301"/>
        </w:trPr>
        <w:tc>
          <w:tcPr>
            <w:tcW w:w="7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34EB5" w:rsidRPr="00EA61D7" w:rsidRDefault="00034EB5" w:rsidP="00EA61D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61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EA61D7" w:rsidRDefault="00034EB5" w:rsidP="00EA61D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61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EA61D7" w:rsidRDefault="00034EB5" w:rsidP="00EA61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61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EA61D7" w:rsidRDefault="00034EB5" w:rsidP="00EA61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61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EA61D7" w:rsidRDefault="00034EB5" w:rsidP="00EA61D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61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EA61D7" w:rsidRDefault="00034EB5" w:rsidP="00EA61D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61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034EB5" w:rsidRPr="00EA61D7" w:rsidTr="00A25CCC">
        <w:trPr>
          <w:trHeight w:val="301"/>
        </w:trPr>
        <w:tc>
          <w:tcPr>
            <w:tcW w:w="7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034EB5" w:rsidRPr="00EA61D7" w:rsidRDefault="00034EB5" w:rsidP="00EA61D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61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34EB5" w:rsidRPr="00EA61D7" w:rsidRDefault="00034EB5" w:rsidP="00EA61D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61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EA61D7" w:rsidRDefault="00034EB5" w:rsidP="00EA61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61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EA61D7" w:rsidRDefault="00034EB5" w:rsidP="00EA61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61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EA61D7" w:rsidRDefault="00034EB5" w:rsidP="00EA61D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61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EA61D7" w:rsidRDefault="00034EB5" w:rsidP="00EA61D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61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034EB5" w:rsidRPr="00EA61D7" w:rsidTr="00A25CCC">
        <w:trPr>
          <w:trHeight w:val="301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4EB5" w:rsidRPr="00EA61D7" w:rsidRDefault="00034EB5" w:rsidP="00EA61D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61D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EA61D7" w:rsidRDefault="00034EB5" w:rsidP="00EA61D7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61D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EA61D7" w:rsidRDefault="00034EB5" w:rsidP="00EA61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61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EA61D7" w:rsidRDefault="00034EB5" w:rsidP="00EA61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61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EA61D7" w:rsidRDefault="00034EB5" w:rsidP="00EA61D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61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871842,5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EA61D7" w:rsidRDefault="00034EB5" w:rsidP="00EA61D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61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839528,6</w:t>
            </w:r>
          </w:p>
        </w:tc>
      </w:tr>
      <w:tr w:rsidR="00034EB5" w:rsidRPr="00EA61D7" w:rsidTr="00A25CCC">
        <w:trPr>
          <w:trHeight w:val="301"/>
        </w:trPr>
        <w:tc>
          <w:tcPr>
            <w:tcW w:w="7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034EB5" w:rsidRPr="00EA61D7" w:rsidRDefault="00034EB5" w:rsidP="00EA61D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61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EA61D7" w:rsidRDefault="00034EB5" w:rsidP="00EA61D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61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EA61D7" w:rsidRDefault="00034EB5" w:rsidP="00EA61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61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EA61D7" w:rsidRDefault="00034EB5" w:rsidP="00EA61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61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EA61D7" w:rsidRDefault="00034EB5" w:rsidP="00EA61D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61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260589,3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EA61D7" w:rsidRDefault="00034EB5" w:rsidP="00EA61D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61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259418,2</w:t>
            </w:r>
          </w:p>
        </w:tc>
      </w:tr>
      <w:tr w:rsidR="00034EB5" w:rsidRPr="00EA61D7" w:rsidTr="00A25CCC">
        <w:trPr>
          <w:trHeight w:val="301"/>
        </w:trPr>
        <w:tc>
          <w:tcPr>
            <w:tcW w:w="7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034EB5" w:rsidRPr="00EA61D7" w:rsidRDefault="00034EB5" w:rsidP="00EA61D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61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EA61D7" w:rsidRDefault="00034EB5" w:rsidP="00EA61D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61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EA61D7" w:rsidRDefault="00034EB5" w:rsidP="00EA61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61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EA61D7" w:rsidRDefault="00034EB5" w:rsidP="00EA61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61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EA61D7" w:rsidRDefault="00034EB5" w:rsidP="00EA61D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61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519078,0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EA61D7" w:rsidRDefault="00034EB5" w:rsidP="00EA61D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61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491547,1</w:t>
            </w:r>
          </w:p>
        </w:tc>
      </w:tr>
      <w:tr w:rsidR="00034EB5" w:rsidRPr="00EA61D7" w:rsidTr="00A25CCC">
        <w:trPr>
          <w:trHeight w:val="301"/>
        </w:trPr>
        <w:tc>
          <w:tcPr>
            <w:tcW w:w="7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034EB5" w:rsidRPr="00EA61D7" w:rsidRDefault="00034EB5" w:rsidP="00EA61D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61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EA61D7" w:rsidRDefault="00034EB5" w:rsidP="00EA61D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61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EA61D7" w:rsidRDefault="00034EB5" w:rsidP="00EA61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61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EA61D7" w:rsidRDefault="00034EB5" w:rsidP="00EA61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61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EA61D7" w:rsidRDefault="00034EB5" w:rsidP="00EA61D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61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64613,2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EA61D7" w:rsidRDefault="00034EB5" w:rsidP="00EA61D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61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59096,0</w:t>
            </w:r>
          </w:p>
        </w:tc>
      </w:tr>
      <w:tr w:rsidR="00034EB5" w:rsidRPr="00EA61D7" w:rsidTr="00A25CCC">
        <w:trPr>
          <w:trHeight w:val="301"/>
        </w:trPr>
        <w:tc>
          <w:tcPr>
            <w:tcW w:w="7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034EB5" w:rsidRPr="00EA61D7" w:rsidRDefault="00034EB5" w:rsidP="00EA61D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61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EA61D7" w:rsidRDefault="00034EB5" w:rsidP="00EA61D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61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EA61D7" w:rsidRDefault="00034EB5" w:rsidP="00EA61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61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EA61D7" w:rsidRDefault="00034EB5" w:rsidP="00EA61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61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EA61D7" w:rsidRDefault="00034EB5" w:rsidP="00EA61D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61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7878,6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EA61D7" w:rsidRDefault="00034EB5" w:rsidP="00EA61D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61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7693,6</w:t>
            </w:r>
          </w:p>
        </w:tc>
      </w:tr>
      <w:tr w:rsidR="00034EB5" w:rsidRPr="00EA61D7" w:rsidTr="00A25CCC">
        <w:trPr>
          <w:trHeight w:val="301"/>
        </w:trPr>
        <w:tc>
          <w:tcPr>
            <w:tcW w:w="7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034EB5" w:rsidRPr="00EA61D7" w:rsidRDefault="00034EB5" w:rsidP="00EA61D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61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EA61D7" w:rsidRDefault="00034EB5" w:rsidP="00EA61D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61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EA61D7" w:rsidRDefault="00034EB5" w:rsidP="00EA61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61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EA61D7" w:rsidRDefault="00034EB5" w:rsidP="00EA61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61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EA61D7" w:rsidRDefault="00034EB5" w:rsidP="00EA61D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61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19683,4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EA61D7" w:rsidRDefault="00034EB5" w:rsidP="00EA61D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61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21773,7</w:t>
            </w:r>
          </w:p>
        </w:tc>
      </w:tr>
      <w:tr w:rsidR="00034EB5" w:rsidRPr="00EA61D7" w:rsidTr="00A25CCC">
        <w:trPr>
          <w:trHeight w:val="301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4EB5" w:rsidRPr="00EA61D7" w:rsidRDefault="00034EB5" w:rsidP="00EA61D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61D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EA61D7" w:rsidRDefault="00034EB5" w:rsidP="00EA61D7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61D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Культура, кинематография 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EA61D7" w:rsidRDefault="00034EB5" w:rsidP="00EA61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61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EA61D7" w:rsidRDefault="00034EB5" w:rsidP="00EA61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61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EA61D7" w:rsidRDefault="00034EB5" w:rsidP="00EA61D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61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36790,3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EA61D7" w:rsidRDefault="00034EB5" w:rsidP="00EA61D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61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36921,0</w:t>
            </w:r>
          </w:p>
        </w:tc>
      </w:tr>
      <w:tr w:rsidR="00034EB5" w:rsidRPr="00EA61D7" w:rsidTr="00A25CCC">
        <w:trPr>
          <w:trHeight w:val="301"/>
        </w:trPr>
        <w:tc>
          <w:tcPr>
            <w:tcW w:w="7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034EB5" w:rsidRPr="00EA61D7" w:rsidRDefault="00034EB5" w:rsidP="00EA61D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61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EA61D7" w:rsidRDefault="00034EB5" w:rsidP="00EA61D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61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EA61D7" w:rsidRDefault="00034EB5" w:rsidP="00EA61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61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EA61D7" w:rsidRDefault="00034EB5" w:rsidP="00EA61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61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EA61D7" w:rsidRDefault="00034EB5" w:rsidP="00EA61D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61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35300,0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EA61D7" w:rsidRDefault="00034EB5" w:rsidP="00EA61D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61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35521,0</w:t>
            </w:r>
          </w:p>
        </w:tc>
      </w:tr>
      <w:tr w:rsidR="00034EB5" w:rsidRPr="00EA61D7" w:rsidTr="00A25CCC">
        <w:trPr>
          <w:trHeight w:val="301"/>
        </w:trPr>
        <w:tc>
          <w:tcPr>
            <w:tcW w:w="7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034EB5" w:rsidRPr="00EA61D7" w:rsidRDefault="00034EB5" w:rsidP="00EA61D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61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EA61D7" w:rsidRDefault="00034EB5" w:rsidP="00EA61D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61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Другие вопросы в области культуры, кинематографии 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EA61D7" w:rsidRDefault="00034EB5" w:rsidP="00EA61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61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EA61D7" w:rsidRDefault="00034EB5" w:rsidP="00EA61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61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EA61D7" w:rsidRDefault="00034EB5" w:rsidP="00EA61D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61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1490,3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EA61D7" w:rsidRDefault="00034EB5" w:rsidP="00EA61D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61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1400,0</w:t>
            </w:r>
          </w:p>
        </w:tc>
      </w:tr>
      <w:tr w:rsidR="00034EB5" w:rsidRPr="00EA61D7" w:rsidTr="00A25CCC">
        <w:trPr>
          <w:trHeight w:val="301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4EB5" w:rsidRPr="00EA61D7" w:rsidRDefault="00034EB5" w:rsidP="00EA61D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EA61D7" w:rsidRDefault="00034EB5" w:rsidP="00EA61D7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61D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EA61D7" w:rsidRDefault="00034EB5" w:rsidP="00EA61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61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EA61D7" w:rsidRDefault="00034EB5" w:rsidP="00EA61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61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EA61D7" w:rsidRDefault="00034EB5" w:rsidP="00EA61D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61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106747,3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EA61D7" w:rsidRDefault="00034EB5" w:rsidP="00EA61D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61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110373,4</w:t>
            </w:r>
          </w:p>
        </w:tc>
      </w:tr>
      <w:tr w:rsidR="00034EB5" w:rsidRPr="00EA61D7" w:rsidTr="00A25CCC">
        <w:trPr>
          <w:trHeight w:val="301"/>
        </w:trPr>
        <w:tc>
          <w:tcPr>
            <w:tcW w:w="7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034EB5" w:rsidRPr="00EA61D7" w:rsidRDefault="00034EB5" w:rsidP="00EA61D7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61D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EA61D7" w:rsidRDefault="00034EB5" w:rsidP="00EA61D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61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EA61D7" w:rsidRDefault="00034EB5" w:rsidP="00EA61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61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EA61D7" w:rsidRDefault="00034EB5" w:rsidP="00EA61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61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EA61D7" w:rsidRDefault="00034EB5" w:rsidP="00EA61D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61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1800,0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EA61D7" w:rsidRDefault="00034EB5" w:rsidP="00EA61D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61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2507,8</w:t>
            </w:r>
          </w:p>
        </w:tc>
      </w:tr>
      <w:tr w:rsidR="00034EB5" w:rsidRPr="00EA61D7" w:rsidTr="00A25CCC">
        <w:trPr>
          <w:trHeight w:val="301"/>
        </w:trPr>
        <w:tc>
          <w:tcPr>
            <w:tcW w:w="7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034EB5" w:rsidRPr="00EA61D7" w:rsidRDefault="00034EB5" w:rsidP="00EA61D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61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EA61D7" w:rsidRDefault="00034EB5" w:rsidP="00EA61D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61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EA61D7" w:rsidRDefault="00034EB5" w:rsidP="00EA61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61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EA61D7" w:rsidRDefault="00034EB5" w:rsidP="00EA61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61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EA61D7" w:rsidRDefault="00034EB5" w:rsidP="00EA61D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61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104347,3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EA61D7" w:rsidRDefault="00034EB5" w:rsidP="00EA61D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61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107265,6</w:t>
            </w:r>
          </w:p>
        </w:tc>
      </w:tr>
      <w:tr w:rsidR="00034EB5" w:rsidRPr="00EA61D7" w:rsidTr="00A25CCC">
        <w:trPr>
          <w:trHeight w:val="301"/>
        </w:trPr>
        <w:tc>
          <w:tcPr>
            <w:tcW w:w="7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034EB5" w:rsidRPr="00EA61D7" w:rsidRDefault="00034EB5" w:rsidP="00EA61D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61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EA61D7" w:rsidRDefault="00034EB5" w:rsidP="00EA61D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61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EA61D7" w:rsidRDefault="00034EB5" w:rsidP="00EA61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61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EA61D7" w:rsidRDefault="00034EB5" w:rsidP="00EA61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61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EA61D7" w:rsidRDefault="00034EB5" w:rsidP="00EA61D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61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EA61D7" w:rsidRDefault="00034EB5" w:rsidP="00EA61D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61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</w:tr>
      <w:tr w:rsidR="00034EB5" w:rsidRPr="00EA61D7" w:rsidTr="00A25CCC">
        <w:trPr>
          <w:trHeight w:val="301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4EB5" w:rsidRPr="00EA61D7" w:rsidRDefault="00034EB5" w:rsidP="00EA61D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EA61D7" w:rsidRDefault="00034EB5" w:rsidP="00EA61D7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61D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EA61D7" w:rsidRDefault="00034EB5" w:rsidP="00EA61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61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EA61D7" w:rsidRDefault="00034EB5" w:rsidP="00EA61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61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EA61D7" w:rsidRDefault="00034EB5" w:rsidP="00EA61D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61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35330,7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EA61D7" w:rsidRDefault="00034EB5" w:rsidP="00EA61D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61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32479,0</w:t>
            </w:r>
          </w:p>
        </w:tc>
      </w:tr>
      <w:tr w:rsidR="00034EB5" w:rsidRPr="00EA61D7" w:rsidTr="00A25CCC">
        <w:trPr>
          <w:trHeight w:val="301"/>
        </w:trPr>
        <w:tc>
          <w:tcPr>
            <w:tcW w:w="7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034EB5" w:rsidRPr="00EA61D7" w:rsidRDefault="00034EB5" w:rsidP="00EA61D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61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EA61D7" w:rsidRDefault="00034EB5" w:rsidP="00EA61D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61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Физическая культура 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EA61D7" w:rsidRDefault="00034EB5" w:rsidP="00EA61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61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EA61D7" w:rsidRDefault="00034EB5" w:rsidP="00EA61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61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EA61D7" w:rsidRDefault="00034EB5" w:rsidP="00EA61D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61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30679,5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EA61D7" w:rsidRDefault="00034EB5" w:rsidP="00EA61D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61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30745,0</w:t>
            </w:r>
          </w:p>
        </w:tc>
      </w:tr>
      <w:tr w:rsidR="00034EB5" w:rsidRPr="00EA61D7" w:rsidTr="00A25CCC">
        <w:trPr>
          <w:trHeight w:val="301"/>
        </w:trPr>
        <w:tc>
          <w:tcPr>
            <w:tcW w:w="7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034EB5" w:rsidRPr="00EA61D7" w:rsidRDefault="00034EB5" w:rsidP="00EA61D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61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EA61D7" w:rsidRDefault="00034EB5" w:rsidP="00EA61D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61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EA61D7" w:rsidRDefault="00034EB5" w:rsidP="00EA61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61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EA61D7" w:rsidRDefault="00034EB5" w:rsidP="00EA61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61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EA61D7" w:rsidRDefault="00034EB5" w:rsidP="00EA61D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61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3151,2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EA61D7" w:rsidRDefault="00034EB5" w:rsidP="00EA61D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61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034EB5" w:rsidRPr="00EA61D7" w:rsidTr="00A25CCC">
        <w:trPr>
          <w:trHeight w:val="301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4EB5" w:rsidRPr="00EA61D7" w:rsidRDefault="00034EB5" w:rsidP="00EA61D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61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EA61D7" w:rsidRDefault="00034EB5" w:rsidP="00EA61D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61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EA61D7" w:rsidRDefault="00034EB5" w:rsidP="00EA61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61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EA61D7" w:rsidRDefault="00034EB5" w:rsidP="00EA61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61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EA61D7" w:rsidRDefault="00034EB5" w:rsidP="00EA61D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61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EA61D7" w:rsidRDefault="00034EB5" w:rsidP="00EA61D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61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1534,0</w:t>
            </w:r>
          </w:p>
        </w:tc>
      </w:tr>
      <w:tr w:rsidR="00034EB5" w:rsidRPr="00EA61D7" w:rsidTr="00A25CCC">
        <w:trPr>
          <w:trHeight w:val="602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4EB5" w:rsidRPr="00EA61D7" w:rsidRDefault="00034EB5" w:rsidP="00EA61D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EA61D7" w:rsidRDefault="00034EB5" w:rsidP="00EA61D7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61D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EA61D7" w:rsidRDefault="00034EB5" w:rsidP="00EA61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61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EA61D7" w:rsidRDefault="00034EB5" w:rsidP="00EA61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61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EA61D7" w:rsidRDefault="00034EB5" w:rsidP="00EA61D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61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12830,0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EA61D7" w:rsidRDefault="00034EB5" w:rsidP="00EA61D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61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12180,0</w:t>
            </w:r>
          </w:p>
        </w:tc>
      </w:tr>
      <w:tr w:rsidR="00034EB5" w:rsidRPr="00EA61D7" w:rsidTr="00A25CCC">
        <w:trPr>
          <w:trHeight w:val="602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4EB5" w:rsidRPr="00EA61D7" w:rsidRDefault="00034EB5" w:rsidP="00EA61D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61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EA61D7" w:rsidRDefault="00034EB5" w:rsidP="00EA61D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61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EA61D7" w:rsidRDefault="00034EB5" w:rsidP="00EA61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61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EA61D7" w:rsidRDefault="00034EB5" w:rsidP="00EA61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61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EA61D7" w:rsidRDefault="00034EB5" w:rsidP="00EA61D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61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12830,0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EA61D7" w:rsidRDefault="00034EB5" w:rsidP="00EA61D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61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12180,0</w:t>
            </w:r>
          </w:p>
        </w:tc>
      </w:tr>
      <w:tr w:rsidR="00034EB5" w:rsidRPr="00EA61D7" w:rsidTr="00A25CCC">
        <w:trPr>
          <w:trHeight w:val="358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4EB5" w:rsidRPr="00A25CCC" w:rsidRDefault="00034EB5" w:rsidP="00A25CCC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5CC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10</w:t>
            </w:r>
          </w:p>
        </w:tc>
        <w:tc>
          <w:tcPr>
            <w:tcW w:w="5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34EB5" w:rsidRPr="00EA61D7" w:rsidRDefault="00034EB5" w:rsidP="00EA61D7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61D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EA61D7" w:rsidRDefault="00034EB5" w:rsidP="00EA61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A61D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EA61D7" w:rsidRDefault="00034EB5" w:rsidP="00EA61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A61D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EA61D7" w:rsidRDefault="00034EB5" w:rsidP="00EA61D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61D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12200,0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EA61D7" w:rsidRDefault="00034EB5" w:rsidP="00EA61D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61D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24600,0</w:t>
            </w:r>
          </w:p>
        </w:tc>
      </w:tr>
      <w:tr w:rsidR="00034EB5" w:rsidRPr="00EA61D7" w:rsidTr="00A25CCC">
        <w:trPr>
          <w:trHeight w:val="301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4EB5" w:rsidRPr="00EA61D7" w:rsidRDefault="00034EB5" w:rsidP="00EA61D7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A61D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34EB5" w:rsidRPr="00EA61D7" w:rsidRDefault="00034EB5" w:rsidP="00EA61D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61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4EB5" w:rsidRPr="00EA61D7" w:rsidRDefault="00034EB5" w:rsidP="00EA61D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61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4EB5" w:rsidRPr="00EA61D7" w:rsidRDefault="00034EB5" w:rsidP="00EA61D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61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4EB5" w:rsidRPr="00EA61D7" w:rsidRDefault="00034EB5" w:rsidP="00EA61D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61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12200,0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4EB5" w:rsidRPr="00EA61D7" w:rsidRDefault="00034EB5" w:rsidP="00EA61D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61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24600,0</w:t>
            </w:r>
          </w:p>
        </w:tc>
      </w:tr>
      <w:tr w:rsidR="00034EB5" w:rsidRPr="00EA61D7" w:rsidTr="00A25CCC">
        <w:trPr>
          <w:trHeight w:val="301"/>
        </w:trPr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34EB5" w:rsidRPr="00EA61D7" w:rsidRDefault="00034EB5" w:rsidP="00EA61D7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1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034EB5" w:rsidRPr="00EA61D7" w:rsidRDefault="00034EB5" w:rsidP="00EA61D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34EB5" w:rsidRPr="00EA61D7" w:rsidRDefault="00034EB5" w:rsidP="00EA61D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34EB5" w:rsidRPr="00EA61D7" w:rsidRDefault="00034EB5" w:rsidP="00EA61D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34EB5" w:rsidRPr="00EA61D7" w:rsidRDefault="00034EB5" w:rsidP="00EA61D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34EB5" w:rsidRPr="002E5370" w:rsidRDefault="00034EB5" w:rsidP="002E5370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E537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034EB5" w:rsidRPr="002E5370" w:rsidTr="00A25CCC">
        <w:trPr>
          <w:trHeight w:val="602"/>
        </w:trPr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34EB5" w:rsidRPr="002E5370" w:rsidRDefault="00034EB5" w:rsidP="00EA61D7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18" w:type="dxa"/>
            <w:tcBorders>
              <w:top w:val="nil"/>
              <w:left w:val="nil"/>
              <w:bottom w:val="nil"/>
              <w:right w:val="nil"/>
            </w:tcBorders>
          </w:tcPr>
          <w:p w:rsidR="00034EB5" w:rsidRPr="002E5370" w:rsidRDefault="00034EB5" w:rsidP="00EA61D7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E537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Начальник Финансового управления администрации муниципального образования Отрадненский район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34EB5" w:rsidRPr="002E5370" w:rsidRDefault="00034EB5" w:rsidP="00EA61D7">
            <w:pPr>
              <w:jc w:val="left"/>
              <w:rPr>
                <w:rFonts w:ascii="Arial CYR" w:hAnsi="Arial CYR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34EB5" w:rsidRPr="002E5370" w:rsidRDefault="00034EB5" w:rsidP="00EA61D7">
            <w:pPr>
              <w:jc w:val="left"/>
              <w:rPr>
                <w:rFonts w:ascii="Arial CYR" w:hAnsi="Arial CYR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34EB5" w:rsidRPr="002E5370" w:rsidRDefault="00034EB5" w:rsidP="00EA61D7">
            <w:pPr>
              <w:jc w:val="left"/>
              <w:rPr>
                <w:rFonts w:ascii="Arial CYR" w:hAnsi="Arial CYR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34EB5" w:rsidRPr="002E5370" w:rsidRDefault="00034EB5" w:rsidP="00EA61D7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E537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Т.В.Моренко</w:t>
            </w:r>
          </w:p>
        </w:tc>
      </w:tr>
      <w:tr w:rsidR="00034EB5" w:rsidRPr="00EA61D7" w:rsidTr="00A25CCC">
        <w:trPr>
          <w:trHeight w:val="244"/>
        </w:trPr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34EB5" w:rsidRPr="00EA61D7" w:rsidRDefault="00034EB5" w:rsidP="00EA61D7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34EB5" w:rsidRPr="00EA61D7" w:rsidRDefault="00034EB5" w:rsidP="00EA61D7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34EB5" w:rsidRPr="00EA61D7" w:rsidRDefault="00034EB5" w:rsidP="00EA61D7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34EB5" w:rsidRPr="00EA61D7" w:rsidRDefault="00034EB5" w:rsidP="00EA61D7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34EB5" w:rsidRPr="00EA61D7" w:rsidRDefault="00034EB5" w:rsidP="00EA61D7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34EB5" w:rsidRPr="00EA61D7" w:rsidRDefault="00034EB5" w:rsidP="00EA61D7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</w:tr>
    </w:tbl>
    <w:p w:rsidR="00034EB5" w:rsidRDefault="00034EB5" w:rsidP="00E54B93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034EB5" w:rsidRDefault="00034EB5" w:rsidP="00E54B93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034EB5" w:rsidRDefault="00034EB5" w:rsidP="00E54B93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034EB5" w:rsidRDefault="00034EB5" w:rsidP="00E54B93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034EB5" w:rsidRDefault="00034EB5" w:rsidP="00E54B93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034EB5" w:rsidRPr="00EA61D7" w:rsidRDefault="00034EB5" w:rsidP="00E54B93">
      <w:pPr>
        <w:jc w:val="left"/>
        <w:rPr>
          <w:rFonts w:ascii="Times New Roman" w:hAnsi="Times New Roman" w:cs="Times New Roman"/>
          <w:sz w:val="28"/>
          <w:szCs w:val="28"/>
          <w:lang w:val="en-US"/>
        </w:rPr>
      </w:pPr>
    </w:p>
    <w:p w:rsidR="00034EB5" w:rsidRDefault="00034EB5" w:rsidP="00E54B93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034EB5" w:rsidRDefault="00034EB5" w:rsidP="00E54B93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034EB5" w:rsidRDefault="00034EB5" w:rsidP="00E54B93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034EB5" w:rsidRDefault="00034EB5" w:rsidP="00E54B93">
      <w:pPr>
        <w:jc w:val="left"/>
        <w:rPr>
          <w:rFonts w:ascii="Times New Roman" w:hAnsi="Times New Roman" w:cs="Times New Roman"/>
          <w:sz w:val="28"/>
          <w:szCs w:val="28"/>
        </w:rPr>
        <w:sectPr w:rsidR="00034EB5" w:rsidSect="00874522">
          <w:footerReference w:type="default" r:id="rId7"/>
          <w:pgSz w:w="11905" w:h="16838" w:code="9"/>
          <w:pgMar w:top="1135" w:right="565" w:bottom="709" w:left="993" w:header="720" w:footer="720" w:gutter="0"/>
          <w:pgNumType w:start="0"/>
          <w:cols w:space="720"/>
          <w:titlePg/>
          <w:docGrid w:linePitch="299"/>
        </w:sectPr>
      </w:pPr>
    </w:p>
    <w:tbl>
      <w:tblPr>
        <w:tblW w:w="14917" w:type="dxa"/>
        <w:tblInd w:w="-13" w:type="dxa"/>
        <w:tblLook w:val="00A0"/>
      </w:tblPr>
      <w:tblGrid>
        <w:gridCol w:w="780"/>
        <w:gridCol w:w="8440"/>
        <w:gridCol w:w="760"/>
        <w:gridCol w:w="390"/>
        <w:gridCol w:w="497"/>
        <w:gridCol w:w="1647"/>
        <w:gridCol w:w="576"/>
        <w:gridCol w:w="1827"/>
      </w:tblGrid>
      <w:tr w:rsidR="00034EB5" w:rsidRPr="00DB43C8" w:rsidTr="00DA7D5E">
        <w:trPr>
          <w:trHeight w:val="25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34EB5" w:rsidRPr="00DB43C8" w:rsidRDefault="00034EB5" w:rsidP="00DB43C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034EB5" w:rsidRPr="00DB43C8" w:rsidRDefault="00034EB5" w:rsidP="00DB43C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97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34EB5" w:rsidRDefault="00034EB5" w:rsidP="002E53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DB43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Приложение 10</w:t>
            </w:r>
            <w:r w:rsidRPr="00DB43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 xml:space="preserve">к Решению Совета муниципального образования Отрадненский район "О бюджете муниципального образования Отрадненский район на 2021 год и на плановый период 2022-2023 годов"  </w:t>
            </w:r>
          </w:p>
          <w:p w:rsidR="00034EB5" w:rsidRPr="00DB43C8" w:rsidRDefault="00034EB5" w:rsidP="002E53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03.12.2020</w:t>
            </w:r>
            <w:r w:rsidRPr="00DB43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№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31</w:t>
            </w:r>
            <w:r w:rsidRPr="00DB43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</w:t>
            </w:r>
          </w:p>
        </w:tc>
      </w:tr>
      <w:tr w:rsidR="00034EB5" w:rsidRPr="00DB43C8" w:rsidTr="00DA7D5E">
        <w:trPr>
          <w:trHeight w:val="306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7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34EB5" w:rsidRPr="00DB43C8" w:rsidTr="00DA7D5E">
        <w:trPr>
          <w:trHeight w:val="1560"/>
        </w:trPr>
        <w:tc>
          <w:tcPr>
            <w:tcW w:w="1491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B43C8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Распределение бюджетных ассигнований по целевым статьям (муниципальным программам муниципального образования Отрадненский район и непрограммным направлениям деятельности), группам  видов расходов классификации расходов бюджетов на 2021 год</w:t>
            </w:r>
          </w:p>
        </w:tc>
      </w:tr>
      <w:tr w:rsidR="00034EB5" w:rsidRPr="00DB43C8" w:rsidTr="00DA7D5E">
        <w:trPr>
          <w:trHeight w:val="31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(тыс. рублей)</w:t>
            </w:r>
          </w:p>
        </w:tc>
      </w:tr>
      <w:tr w:rsidR="00034EB5" w:rsidRPr="00DB43C8" w:rsidTr="00DA7D5E">
        <w:trPr>
          <w:trHeight w:val="52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2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034EB5" w:rsidRPr="00DB43C8" w:rsidTr="00DA7D5E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034EB5" w:rsidRPr="00DB43C8" w:rsidTr="00DA7D5E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1344911,1</w:t>
            </w:r>
          </w:p>
        </w:tc>
      </w:tr>
      <w:tr w:rsidR="00034EB5" w:rsidRPr="00DB43C8" w:rsidTr="00DA7D5E">
        <w:trPr>
          <w:trHeight w:val="126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DB43C8" w:rsidRDefault="00034EB5" w:rsidP="00DB43C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B43C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"Создание условий для развития муниципальной политики в отдельных секторах экономики муниципального образования Отрадненский район"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103649,7</w:t>
            </w:r>
          </w:p>
        </w:tc>
      </w:tr>
      <w:tr w:rsidR="00034EB5" w:rsidRPr="00DB43C8" w:rsidTr="00DA7D5E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DB43C8" w:rsidRDefault="00034EB5" w:rsidP="00DB43C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B43C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49228,1</w:t>
            </w:r>
          </w:p>
        </w:tc>
      </w:tr>
      <w:tr w:rsidR="00034EB5" w:rsidRPr="00DB43C8" w:rsidTr="00DA7D5E">
        <w:trPr>
          <w:trHeight w:val="72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DB43C8" w:rsidRDefault="00034EB5" w:rsidP="00DB43C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B43C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материального, технического и хозяйственного обеспечения деятельности администрации муниципального образования Отрадненский район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47378,1</w:t>
            </w:r>
          </w:p>
        </w:tc>
      </w:tr>
      <w:tr w:rsidR="00034EB5" w:rsidRPr="00DB43C8" w:rsidTr="00DA7D5E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DB43C8" w:rsidRDefault="00034EB5" w:rsidP="00DB43C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B43C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43084,0</w:t>
            </w:r>
          </w:p>
        </w:tc>
      </w:tr>
      <w:tr w:rsidR="00034EB5" w:rsidRPr="00DB43C8" w:rsidTr="00DA7D5E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DB43C8" w:rsidRDefault="00034EB5" w:rsidP="00DB43C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B43C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34495,0</w:t>
            </w:r>
          </w:p>
        </w:tc>
      </w:tr>
      <w:tr w:rsidR="00034EB5" w:rsidRPr="00DB43C8" w:rsidTr="00DA7D5E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DB43C8" w:rsidRDefault="00034EB5" w:rsidP="00DB43C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B43C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8039,0</w:t>
            </w:r>
          </w:p>
        </w:tc>
      </w:tr>
      <w:tr w:rsidR="00034EB5" w:rsidRPr="00DB43C8" w:rsidTr="00DA7D5E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DB43C8" w:rsidRDefault="00034EB5" w:rsidP="00DB43C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B43C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550,0</w:t>
            </w:r>
          </w:p>
        </w:tc>
      </w:tr>
      <w:tr w:rsidR="00034EB5" w:rsidRPr="00DB43C8" w:rsidTr="00DA7D5E">
        <w:trPr>
          <w:trHeight w:val="126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DB43C8" w:rsidRDefault="00034EB5" w:rsidP="00DB43C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B43C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Передача полномочий органу внутреннего муниципального финансового контроля муниципального образования Отрадненский район по осуществлению внутреннего муниципального финансового контроля сельских поселений Отрадненского района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216,0</w:t>
            </w:r>
          </w:p>
        </w:tc>
      </w:tr>
      <w:tr w:rsidR="00034EB5" w:rsidRPr="00DB43C8" w:rsidTr="00DA7D5E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DB43C8" w:rsidRDefault="00034EB5" w:rsidP="00DB43C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B43C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216,0</w:t>
            </w:r>
          </w:p>
        </w:tc>
      </w:tr>
      <w:tr w:rsidR="00034EB5" w:rsidRPr="00DB43C8" w:rsidTr="00DA7D5E">
        <w:trPr>
          <w:trHeight w:val="195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DB43C8" w:rsidRDefault="00034EB5" w:rsidP="00DB43C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B43C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ведению учета граждан отдельных категорий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636,5</w:t>
            </w:r>
          </w:p>
        </w:tc>
      </w:tr>
      <w:tr w:rsidR="00034EB5" w:rsidRPr="00DB43C8" w:rsidTr="00DA7D5E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DB43C8" w:rsidRDefault="00034EB5" w:rsidP="00DB43C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B43C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552,8</w:t>
            </w:r>
          </w:p>
        </w:tc>
      </w:tr>
      <w:tr w:rsidR="00034EB5" w:rsidRPr="00DB43C8" w:rsidTr="00DA7D5E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DB43C8" w:rsidRDefault="00034EB5" w:rsidP="00DB43C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B43C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83,7</w:t>
            </w:r>
          </w:p>
        </w:tc>
      </w:tr>
      <w:tr w:rsidR="00034EB5" w:rsidRPr="00DB43C8" w:rsidTr="00DA7D5E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DB43C8" w:rsidRDefault="00034EB5" w:rsidP="00DB43C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B43C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3441,6</w:t>
            </w:r>
          </w:p>
        </w:tc>
      </w:tr>
      <w:tr w:rsidR="00034EB5" w:rsidRPr="00DB43C8" w:rsidTr="00DA7D5E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DB43C8" w:rsidRDefault="00034EB5" w:rsidP="00DB43C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B43C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3095,8</w:t>
            </w:r>
          </w:p>
        </w:tc>
      </w:tr>
      <w:tr w:rsidR="00034EB5" w:rsidRPr="00DB43C8" w:rsidTr="00DA7D5E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DB43C8" w:rsidRDefault="00034EB5" w:rsidP="00DB43C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B43C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345,8</w:t>
            </w:r>
          </w:p>
        </w:tc>
      </w:tr>
      <w:tr w:rsidR="00034EB5" w:rsidRPr="00DB43C8" w:rsidTr="00DA7D5E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DB43C8" w:rsidRDefault="00034EB5" w:rsidP="00DB43C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B43C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Cвоевременное и достоверное информирование населения о деятельности органов местного самоуправления муниципального образования Отрадненский район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01 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1850,0</w:t>
            </w:r>
          </w:p>
        </w:tc>
      </w:tr>
      <w:tr w:rsidR="00034EB5" w:rsidRPr="00DB43C8" w:rsidTr="00DA7D5E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DB43C8" w:rsidRDefault="00034EB5" w:rsidP="00DB43C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B43C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Прочие обязательства муниципального образования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1850,0</w:t>
            </w:r>
          </w:p>
        </w:tc>
      </w:tr>
      <w:tr w:rsidR="00034EB5" w:rsidRPr="00DB43C8" w:rsidTr="00DA7D5E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DB43C8" w:rsidRDefault="00034EB5" w:rsidP="00DB43C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B43C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1850,0</w:t>
            </w:r>
          </w:p>
        </w:tc>
      </w:tr>
      <w:tr w:rsidR="00034EB5" w:rsidRPr="00DB43C8" w:rsidTr="00DA7D5E">
        <w:trPr>
          <w:trHeight w:val="126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DB43C8" w:rsidRDefault="00034EB5" w:rsidP="00DB43C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B43C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"Межведомственная централизованная бухгалтерия по обслуживанию муниципальных учреждений"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21670,0</w:t>
            </w:r>
          </w:p>
        </w:tc>
      </w:tr>
      <w:tr w:rsidR="00034EB5" w:rsidRPr="00DB43C8" w:rsidTr="00DA7D5E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DB43C8" w:rsidRDefault="00034EB5" w:rsidP="00DB43C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B43C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Ведение бухгалтерского, бюджетного, налогового и статистического учета расходов обслуживаемых учреждений, в соответствии с инструкциями и нормативными документами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21670,0</w:t>
            </w:r>
          </w:p>
        </w:tc>
      </w:tr>
      <w:tr w:rsidR="00034EB5" w:rsidRPr="00DB43C8" w:rsidTr="00DA7D5E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DB43C8" w:rsidRDefault="00034EB5" w:rsidP="00DB43C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B43C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21670,0</w:t>
            </w:r>
          </w:p>
        </w:tc>
      </w:tr>
      <w:tr w:rsidR="00034EB5" w:rsidRPr="00DB43C8" w:rsidTr="00DA7D5E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DB43C8" w:rsidRDefault="00034EB5" w:rsidP="00DB43C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B43C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18683,0</w:t>
            </w:r>
          </w:p>
        </w:tc>
      </w:tr>
      <w:tr w:rsidR="00034EB5" w:rsidRPr="00DB43C8" w:rsidTr="00DA7D5E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DB43C8" w:rsidRDefault="00034EB5" w:rsidP="00DB43C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B43C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2935,0</w:t>
            </w:r>
          </w:p>
        </w:tc>
      </w:tr>
      <w:tr w:rsidR="00034EB5" w:rsidRPr="00DB43C8" w:rsidTr="00DA7D5E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DB43C8" w:rsidRDefault="00034EB5" w:rsidP="00DB43C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B43C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52,0</w:t>
            </w:r>
          </w:p>
        </w:tc>
      </w:tr>
      <w:tr w:rsidR="00034EB5" w:rsidRPr="00DB43C8" w:rsidTr="00DA7D5E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DB43C8" w:rsidRDefault="00034EB5" w:rsidP="00DB43C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B43C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"Центр технического и хозяйственного обслуживания администрации муниципального образования Отрадненский район"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17143,0</w:t>
            </w:r>
          </w:p>
        </w:tc>
      </w:tr>
      <w:tr w:rsidR="00034EB5" w:rsidRPr="00DB43C8" w:rsidTr="00DA7D5E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DB43C8" w:rsidRDefault="00034EB5" w:rsidP="00DB43C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B43C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бесперебойного и надежного функционирования зданий, помещений и автомобильного транспорта, находящегося в муниципальной собственности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17143,0</w:t>
            </w:r>
          </w:p>
        </w:tc>
      </w:tr>
      <w:tr w:rsidR="00034EB5" w:rsidRPr="00DB43C8" w:rsidTr="00DA7D5E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DB43C8" w:rsidRDefault="00034EB5" w:rsidP="00DB43C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B43C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17143,0</w:t>
            </w:r>
          </w:p>
        </w:tc>
      </w:tr>
      <w:tr w:rsidR="00034EB5" w:rsidRPr="00DB43C8" w:rsidTr="00DA7D5E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DB43C8" w:rsidRDefault="00034EB5" w:rsidP="00DB43C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B43C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9853,0</w:t>
            </w:r>
          </w:p>
        </w:tc>
      </w:tr>
      <w:tr w:rsidR="00034EB5" w:rsidRPr="00DB43C8" w:rsidTr="00DA7D5E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DB43C8" w:rsidRDefault="00034EB5" w:rsidP="00DB43C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B43C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7210,0</w:t>
            </w:r>
          </w:p>
        </w:tc>
      </w:tr>
      <w:tr w:rsidR="00034EB5" w:rsidRPr="00DB43C8" w:rsidTr="00DA7D5E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DB43C8" w:rsidRDefault="00034EB5" w:rsidP="00DB43C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B43C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</w:tr>
      <w:tr w:rsidR="00034EB5" w:rsidRPr="00DB43C8" w:rsidTr="00DA7D5E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DB43C8" w:rsidRDefault="00034EB5" w:rsidP="00DB43C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B43C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Укрепление материально-технической базы  архива муниципального образования Отрадненский район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3960,0</w:t>
            </w:r>
          </w:p>
        </w:tc>
      </w:tr>
      <w:tr w:rsidR="00034EB5" w:rsidRPr="00DB43C8" w:rsidTr="00DA7D5E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DB43C8" w:rsidRDefault="00034EB5" w:rsidP="00DB43C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B43C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архива муниципального образования Отрадненский район»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3960,0</w:t>
            </w:r>
          </w:p>
        </w:tc>
      </w:tr>
      <w:tr w:rsidR="00034EB5" w:rsidRPr="00DB43C8" w:rsidTr="00DA7D5E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DB43C8" w:rsidRDefault="00034EB5" w:rsidP="00DB43C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B43C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3960,0</w:t>
            </w:r>
          </w:p>
        </w:tc>
      </w:tr>
      <w:tr w:rsidR="00034EB5" w:rsidRPr="00DB43C8" w:rsidTr="00DA7D5E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DB43C8" w:rsidRDefault="00034EB5" w:rsidP="00DB43C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B43C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2570,0</w:t>
            </w:r>
          </w:p>
        </w:tc>
      </w:tr>
      <w:tr w:rsidR="00034EB5" w:rsidRPr="00DB43C8" w:rsidTr="00DA7D5E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DB43C8" w:rsidRDefault="00034EB5" w:rsidP="00DB43C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B43C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1190,0</w:t>
            </w:r>
          </w:p>
        </w:tc>
      </w:tr>
      <w:tr w:rsidR="00034EB5" w:rsidRPr="00DB43C8" w:rsidTr="00DA7D5E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DB43C8" w:rsidRDefault="00034EB5" w:rsidP="00DB43C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B43C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034EB5" w:rsidRPr="00DB43C8" w:rsidTr="00DA7D5E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DB43C8" w:rsidRDefault="00034EB5" w:rsidP="00DB43C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B43C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капитального строительства и единого заказчика администрации муниципального образования Отрадненский район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2651,6</w:t>
            </w:r>
          </w:p>
        </w:tc>
      </w:tr>
      <w:tr w:rsidR="00034EB5" w:rsidRPr="00DB43C8" w:rsidTr="00DA7D5E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DB43C8" w:rsidRDefault="00034EB5" w:rsidP="00DB43C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B43C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материального, технического и хозяйственного обеспечения деятельности отдела капитального строительства и единого заказчика  администрации муниципального образования Отрадненский район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2651,6</w:t>
            </w:r>
          </w:p>
        </w:tc>
      </w:tr>
      <w:tr w:rsidR="00034EB5" w:rsidRPr="00DB43C8" w:rsidTr="00DA7D5E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DB43C8" w:rsidRDefault="00034EB5" w:rsidP="00DB43C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B43C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2651,6</w:t>
            </w:r>
          </w:p>
        </w:tc>
      </w:tr>
      <w:tr w:rsidR="00034EB5" w:rsidRPr="00DB43C8" w:rsidTr="00DA7D5E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DB43C8" w:rsidRDefault="00034EB5" w:rsidP="00DB43C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B43C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2346,6</w:t>
            </w:r>
          </w:p>
        </w:tc>
      </w:tr>
      <w:tr w:rsidR="00034EB5" w:rsidRPr="00DB43C8" w:rsidTr="00DA7D5E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DB43C8" w:rsidRDefault="00034EB5" w:rsidP="00DB43C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B43C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280,0</w:t>
            </w:r>
          </w:p>
        </w:tc>
      </w:tr>
      <w:tr w:rsidR="00034EB5" w:rsidRPr="00DB43C8" w:rsidTr="00DA7D5E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DB43C8" w:rsidRDefault="00034EB5" w:rsidP="00DB43C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B43C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034EB5" w:rsidRPr="00DB43C8" w:rsidTr="00DA7D5E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DB43C8" w:rsidRDefault="00034EB5" w:rsidP="00DB43C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B43C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"Центр муниципальных закупок и  услуг""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8997,0</w:t>
            </w:r>
          </w:p>
        </w:tc>
      </w:tr>
      <w:tr w:rsidR="00034EB5" w:rsidRPr="00DB43C8" w:rsidTr="00DA7D5E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DB43C8" w:rsidRDefault="00034EB5" w:rsidP="00DB43C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B43C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"Центр муниципальных закупок и услуг""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8997,0</w:t>
            </w:r>
          </w:p>
        </w:tc>
      </w:tr>
      <w:tr w:rsidR="00034EB5" w:rsidRPr="00DB43C8" w:rsidTr="00DA7D5E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DB43C8" w:rsidRDefault="00034EB5" w:rsidP="00DB43C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B43C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8997,0</w:t>
            </w:r>
          </w:p>
        </w:tc>
      </w:tr>
      <w:tr w:rsidR="00034EB5" w:rsidRPr="00DB43C8" w:rsidTr="00DA7D5E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DB43C8" w:rsidRDefault="00034EB5" w:rsidP="00DB43C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B43C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7796,0</w:t>
            </w:r>
          </w:p>
        </w:tc>
      </w:tr>
      <w:tr w:rsidR="00034EB5" w:rsidRPr="00DB43C8" w:rsidTr="00DA7D5E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DB43C8" w:rsidRDefault="00034EB5" w:rsidP="00DB43C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B43C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1199,0</w:t>
            </w:r>
          </w:p>
        </w:tc>
      </w:tr>
      <w:tr w:rsidR="00034EB5" w:rsidRPr="00DB43C8" w:rsidTr="00DA7D5E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DB43C8" w:rsidRDefault="00034EB5" w:rsidP="00DB43C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B43C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034EB5" w:rsidRPr="00DB43C8" w:rsidTr="00DA7D5E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DB43C8" w:rsidRDefault="00034EB5" w:rsidP="00DB43C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B43C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населения муниципального образования Отрадненский район"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9893,8</w:t>
            </w:r>
          </w:p>
        </w:tc>
      </w:tr>
      <w:tr w:rsidR="00034EB5" w:rsidRPr="00DB43C8" w:rsidTr="00DA7D5E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DB43C8" w:rsidRDefault="00034EB5" w:rsidP="00DB43C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B43C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район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1671,0</w:t>
            </w:r>
          </w:p>
        </w:tc>
      </w:tr>
      <w:tr w:rsidR="00034EB5" w:rsidRPr="00DB43C8" w:rsidTr="00DA7D5E">
        <w:trPr>
          <w:trHeight w:val="126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DB43C8" w:rsidRDefault="00034EB5" w:rsidP="00DB43C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B43C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1671,0</w:t>
            </w:r>
          </w:p>
        </w:tc>
      </w:tr>
      <w:tr w:rsidR="00034EB5" w:rsidRPr="00DB43C8" w:rsidTr="00DA7D5E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DB43C8" w:rsidRDefault="00034EB5" w:rsidP="00DB43C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B43C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034EB5" w:rsidRPr="00DB43C8" w:rsidTr="00DA7D5E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DB43C8" w:rsidRDefault="00034EB5" w:rsidP="00DB43C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B43C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034EB5" w:rsidRPr="00DB43C8" w:rsidTr="00DA7D5E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DB43C8" w:rsidRDefault="00034EB5" w:rsidP="00DB43C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B43C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в области охраны, восстановления и использования лесов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034EB5" w:rsidRPr="00DB43C8" w:rsidTr="00DA7D5E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DB43C8" w:rsidRDefault="00034EB5" w:rsidP="00DB43C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B43C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034EB5" w:rsidRPr="00DB43C8" w:rsidTr="00DA7D5E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DB43C8" w:rsidRDefault="00034EB5" w:rsidP="00DB43C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B43C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401,0</w:t>
            </w:r>
          </w:p>
        </w:tc>
      </w:tr>
      <w:tr w:rsidR="00034EB5" w:rsidRPr="00DB43C8" w:rsidTr="00DA7D5E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DB43C8" w:rsidRDefault="00034EB5" w:rsidP="00DB43C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B43C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134,5</w:t>
            </w:r>
          </w:p>
        </w:tc>
      </w:tr>
      <w:tr w:rsidR="00034EB5" w:rsidRPr="00DB43C8" w:rsidTr="00DA7D5E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DB43C8" w:rsidRDefault="00034EB5" w:rsidP="00DB43C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B43C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266,5</w:t>
            </w:r>
          </w:p>
        </w:tc>
      </w:tr>
      <w:tr w:rsidR="00034EB5" w:rsidRPr="00DB43C8" w:rsidTr="00DA7D5E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DB43C8" w:rsidRDefault="00034EB5" w:rsidP="00DB43C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B43C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112,0</w:t>
            </w:r>
          </w:p>
        </w:tc>
      </w:tr>
      <w:tr w:rsidR="00034EB5" w:rsidRPr="00DB43C8" w:rsidTr="00DA7D5E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DB43C8" w:rsidRDefault="00034EB5" w:rsidP="00DB43C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B43C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112,0</w:t>
            </w:r>
          </w:p>
        </w:tc>
      </w:tr>
      <w:tr w:rsidR="00034EB5" w:rsidRPr="00DB43C8" w:rsidTr="00DA7D5E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DB43C8" w:rsidRDefault="00034EB5" w:rsidP="00DB43C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B43C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Резервные фонды администрации муниципального образования Отрадненский район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20590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034EB5" w:rsidRPr="00DB43C8" w:rsidTr="00DA7D5E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DB43C8" w:rsidRDefault="00034EB5" w:rsidP="00DB43C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B43C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20590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034EB5" w:rsidRPr="00DB43C8" w:rsidTr="00DA7D5E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DB43C8" w:rsidRDefault="00034EB5" w:rsidP="00DB43C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B43C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60070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034EB5" w:rsidRPr="00DB43C8" w:rsidTr="00DA7D5E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DB43C8" w:rsidRDefault="00034EB5" w:rsidP="00DB43C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B43C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60070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034EB5" w:rsidRPr="00DB43C8" w:rsidTr="00DA7D5E">
        <w:trPr>
          <w:trHeight w:val="189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DB43C8" w:rsidRDefault="00034EB5" w:rsidP="00DB43C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B43C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 Российской Федерации, пострадавших в результате чрезвычайных ситуаций регионального и межмуниципального характера на территории Краснодарского края, и членов семей граждан Российской Федерации, погибших (умерших) в результате этих чрезвычайных ситуаций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62600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034EB5" w:rsidRPr="00DB43C8" w:rsidTr="00DA7D5E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DB43C8" w:rsidRDefault="00034EB5" w:rsidP="00DB43C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B43C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62600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034EB5" w:rsidRPr="00DB43C8" w:rsidTr="00DA7D5E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DB43C8" w:rsidRDefault="00034EB5" w:rsidP="00DB43C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B43C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Укрепление правопорядка, профилактика правонарушений, усиление борьбы с преступностью и противодействие коррупции в Отрадненском районе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034EB5" w:rsidRPr="00DB43C8" w:rsidTr="00DA7D5E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DB43C8" w:rsidRDefault="00034EB5" w:rsidP="00DB43C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B43C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Повышение эффективности мер, направленных на обеспечение общественной безопасности, укреплению правопорядка и профилактики правонарушений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034EB5" w:rsidRPr="00DB43C8" w:rsidTr="00DA7D5E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DB43C8" w:rsidRDefault="00034EB5" w:rsidP="00DB43C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B43C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09560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034EB5" w:rsidRPr="00DB43C8" w:rsidTr="00DA7D5E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DB43C8" w:rsidRDefault="00034EB5" w:rsidP="00DB43C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B43C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09560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034EB5" w:rsidRPr="00DB43C8" w:rsidTr="00DA7D5E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DB43C8" w:rsidRDefault="00034EB5" w:rsidP="00DB43C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B43C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4410,8</w:t>
            </w:r>
          </w:p>
        </w:tc>
      </w:tr>
      <w:tr w:rsidR="00034EB5" w:rsidRPr="00DB43C8" w:rsidTr="00DA7D5E">
        <w:trPr>
          <w:trHeight w:val="126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DB43C8" w:rsidRDefault="00034EB5" w:rsidP="00DB43C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B43C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4410,8</w:t>
            </w:r>
          </w:p>
        </w:tc>
      </w:tr>
      <w:tr w:rsidR="00034EB5" w:rsidRPr="00DB43C8" w:rsidTr="00DA7D5E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DB43C8" w:rsidRDefault="00034EB5" w:rsidP="00DB43C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B43C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профилактике терроризма и экстремизма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482,5</w:t>
            </w:r>
          </w:p>
        </w:tc>
      </w:tr>
      <w:tr w:rsidR="00034EB5" w:rsidRPr="00DB43C8" w:rsidTr="00DA7D5E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DB43C8" w:rsidRDefault="00034EB5" w:rsidP="00DB43C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B43C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034EB5" w:rsidRPr="00DB43C8" w:rsidTr="00DA7D5E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DB43C8" w:rsidRDefault="00034EB5" w:rsidP="00DB43C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B43C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034EB5" w:rsidRPr="00DB43C8" w:rsidTr="00DA7D5E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DB43C8" w:rsidRDefault="00034EB5" w:rsidP="00DB43C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B43C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034EB5" w:rsidRPr="00DB43C8" w:rsidTr="00DA7D5E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DB43C8" w:rsidRDefault="00034EB5" w:rsidP="00DB43C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B43C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обслуживанию системы автоматической пожарной сигнализации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3928,3</w:t>
            </w:r>
          </w:p>
        </w:tc>
      </w:tr>
      <w:tr w:rsidR="00034EB5" w:rsidRPr="00DB43C8" w:rsidTr="00DA7D5E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DB43C8" w:rsidRDefault="00034EB5" w:rsidP="00DB43C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B43C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3928,3</w:t>
            </w:r>
          </w:p>
        </w:tc>
      </w:tr>
      <w:tr w:rsidR="00034EB5" w:rsidRPr="00DB43C8" w:rsidTr="00DA7D5E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DB43C8" w:rsidRDefault="00034EB5" w:rsidP="00DB43C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B43C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Аварийно-спасательный отряд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3662,0</w:t>
            </w:r>
          </w:p>
        </w:tc>
      </w:tr>
      <w:tr w:rsidR="00034EB5" w:rsidRPr="00DB43C8" w:rsidTr="00DA7D5E">
        <w:trPr>
          <w:trHeight w:val="96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DB43C8" w:rsidRDefault="00034EB5" w:rsidP="00DB43C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B43C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"Аварийно- спасательный отряд"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3662,0</w:t>
            </w:r>
          </w:p>
        </w:tc>
      </w:tr>
      <w:tr w:rsidR="00034EB5" w:rsidRPr="00DB43C8" w:rsidTr="00DA7D5E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DB43C8" w:rsidRDefault="00034EB5" w:rsidP="00DB43C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B43C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3662,0</w:t>
            </w:r>
          </w:p>
        </w:tc>
      </w:tr>
      <w:tr w:rsidR="00034EB5" w:rsidRPr="00DB43C8" w:rsidTr="00DA7D5E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DB43C8" w:rsidRDefault="00034EB5" w:rsidP="00DB43C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B43C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3312,0</w:t>
            </w:r>
          </w:p>
        </w:tc>
      </w:tr>
      <w:tr w:rsidR="00034EB5" w:rsidRPr="00DB43C8" w:rsidTr="00DA7D5E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DB43C8" w:rsidRDefault="00034EB5" w:rsidP="00DB43C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B43C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034EB5" w:rsidRPr="00DB43C8" w:rsidTr="00DA7D5E">
        <w:trPr>
          <w:trHeight w:val="126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DB43C8" w:rsidRDefault="00034EB5" w:rsidP="00DB43C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B43C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Отрадненском районе"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27547,3</w:t>
            </w:r>
          </w:p>
        </w:tc>
      </w:tr>
      <w:tr w:rsidR="00034EB5" w:rsidRPr="00DB43C8" w:rsidTr="00DA7D5E">
        <w:trPr>
          <w:trHeight w:val="126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DB43C8" w:rsidRDefault="00034EB5" w:rsidP="00DB43C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B43C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Отрадненском районе"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27547,3</w:t>
            </w:r>
          </w:p>
        </w:tc>
      </w:tr>
      <w:tr w:rsidR="00034EB5" w:rsidRPr="00DB43C8" w:rsidTr="00DA7D5E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DB43C8" w:rsidRDefault="00034EB5" w:rsidP="00DB43C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B43C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сельскохозяйственного производства в Отрадненском районе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27500,7</w:t>
            </w:r>
          </w:p>
        </w:tc>
      </w:tr>
      <w:tr w:rsidR="00034EB5" w:rsidRPr="00DB43C8" w:rsidTr="00DA7D5E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DB43C8" w:rsidRDefault="00034EB5" w:rsidP="00DB43C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B43C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поддержке сельскохозяйственного производства в Краснодарском крае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27500,7</w:t>
            </w:r>
          </w:p>
        </w:tc>
      </w:tr>
      <w:tr w:rsidR="00034EB5" w:rsidRPr="00DB43C8" w:rsidTr="00DA7D5E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DB43C8" w:rsidRDefault="00034EB5" w:rsidP="00DB43C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B43C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1109,4</w:t>
            </w:r>
          </w:p>
        </w:tc>
      </w:tr>
      <w:tr w:rsidR="00034EB5" w:rsidRPr="00DB43C8" w:rsidTr="00DA7D5E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DB43C8" w:rsidRDefault="00034EB5" w:rsidP="00DB43C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B43C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164,0</w:t>
            </w:r>
          </w:p>
        </w:tc>
      </w:tr>
      <w:tr w:rsidR="00034EB5" w:rsidRPr="00DB43C8" w:rsidTr="00DA7D5E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DB43C8" w:rsidRDefault="00034EB5" w:rsidP="00DB43C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B43C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26227,3</w:t>
            </w:r>
          </w:p>
        </w:tc>
      </w:tr>
      <w:tr w:rsidR="00034EB5" w:rsidRPr="00DB43C8" w:rsidTr="00DA7D5E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DB43C8" w:rsidRDefault="00034EB5" w:rsidP="00DB43C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B43C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Проведение противоэпизоотических мероприятий и лечебно-профилактической работы 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46,6</w:t>
            </w:r>
          </w:p>
        </w:tc>
      </w:tr>
      <w:tr w:rsidR="00034EB5" w:rsidRPr="00DB43C8" w:rsidTr="00DA7D5E">
        <w:trPr>
          <w:trHeight w:val="157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DB43C8" w:rsidRDefault="00034EB5" w:rsidP="00DB43C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B43C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 животными , в том числе организации мероприятий при осуществлении деятельности по обращению с животными без владельцев на территории муниципальных образований  Краснодарского края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61650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46,6</w:t>
            </w:r>
          </w:p>
        </w:tc>
      </w:tr>
      <w:tr w:rsidR="00034EB5" w:rsidRPr="00DB43C8" w:rsidTr="00DA7D5E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DB43C8" w:rsidRDefault="00034EB5" w:rsidP="00DB43C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B43C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61650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46,6</w:t>
            </w:r>
          </w:p>
        </w:tc>
      </w:tr>
      <w:tr w:rsidR="00034EB5" w:rsidRPr="00DB43C8" w:rsidTr="00DA7D5E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DB43C8" w:rsidRDefault="00034EB5" w:rsidP="00DB43C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B43C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"Экономическое развитие и инновационная экономика муниципального образования Отрадненский район"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655,0</w:t>
            </w:r>
          </w:p>
        </w:tc>
      </w:tr>
      <w:tr w:rsidR="00034EB5" w:rsidRPr="00DB43C8" w:rsidTr="00DA7D5E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DB43C8" w:rsidRDefault="00034EB5" w:rsidP="00DB43C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B43C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Поддержка малого и среднего предпринимательства в муниципальном образовании 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034EB5" w:rsidRPr="00DB43C8" w:rsidTr="00DA7D5E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DB43C8" w:rsidRDefault="00034EB5" w:rsidP="00DB43C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B43C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Консультационная и информационная поддержка субъектов малого и среднего бизнеса, пропаганда и популяризация предпринимательской деятельности, развитие инвестиционной активности предпринимательства 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034EB5" w:rsidRPr="00DB43C8" w:rsidTr="00DA7D5E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DB43C8" w:rsidRDefault="00034EB5" w:rsidP="00DB43C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B43C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Прочие мероприятия в области поддержки малого и среднего предпринимательства 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034EB5" w:rsidRPr="00DB43C8" w:rsidTr="00DA7D5E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DB43C8" w:rsidRDefault="00034EB5" w:rsidP="00DB43C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B43C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034EB5" w:rsidRPr="00DB43C8" w:rsidTr="00DA7D5E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DB43C8" w:rsidRDefault="00034EB5" w:rsidP="00DB43C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B43C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инвестиционной привлекательности муниципального образования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034EB5" w:rsidRPr="00DB43C8" w:rsidTr="00DA7D5E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DB43C8" w:rsidRDefault="00034EB5" w:rsidP="00DB43C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B43C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инвестиционного развития в муниципальном образовании Отрадненский район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034EB5" w:rsidRPr="00DB43C8" w:rsidTr="00DA7D5E">
        <w:trPr>
          <w:trHeight w:val="220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DB43C8" w:rsidRDefault="00034EB5" w:rsidP="00DB43C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B43C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Организация, участие и проведение форумов, конкурсов, выставок и иных выставочно-ярмарочных мероприятий, создание и распространение информационно-справочных и презентационных материалов, осуществление информационно-методической поддержки в сфере инвестиций на специализированных ресурсах в сети "Интернет" в целях развития инвестиционной деятельности муниципального образования Отрадненский район 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034EB5" w:rsidRPr="00DB43C8" w:rsidTr="00DA7D5E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DB43C8" w:rsidRDefault="00034EB5" w:rsidP="00DB43C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B43C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034EB5" w:rsidRPr="00DB43C8" w:rsidTr="00DA7D5E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DB43C8" w:rsidRDefault="00034EB5" w:rsidP="00DB43C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B43C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"Комплексное и устойчивое развитие муниципального образования Отрадненский район в сфере строительства, архитектуры"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1900,5</w:t>
            </w:r>
          </w:p>
        </w:tc>
      </w:tr>
      <w:tr w:rsidR="00034EB5" w:rsidRPr="00DB43C8" w:rsidTr="00DA7D5E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DB43C8" w:rsidRDefault="00034EB5" w:rsidP="00DB43C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B43C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Жилище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034EB5" w:rsidRPr="00DB43C8" w:rsidTr="00DA7D5E">
        <w:trPr>
          <w:trHeight w:val="189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DB43C8" w:rsidRDefault="00034EB5" w:rsidP="00DB43C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B43C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контроля, а также иных полномочий органов местного самоуправления в соответствии с жилищным законодательством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034EB5" w:rsidRPr="00DB43C8" w:rsidTr="00DA7D5E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DB43C8" w:rsidRDefault="00034EB5" w:rsidP="00DB43C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B43C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содержанию жилищного фонда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10060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034EB5" w:rsidRPr="00DB43C8" w:rsidTr="00DA7D5E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DB43C8" w:rsidRDefault="00034EB5" w:rsidP="00DB43C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B43C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10060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034EB5" w:rsidRPr="00DB43C8" w:rsidTr="00DA7D5E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DB43C8" w:rsidRDefault="00034EB5" w:rsidP="00DB43C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B43C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архитектуры и градостроительства муниципального образования Отрадненский район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1803,0</w:t>
            </w:r>
          </w:p>
        </w:tc>
      </w:tr>
      <w:tr w:rsidR="00034EB5" w:rsidRPr="00DB43C8" w:rsidTr="00DA7D5E">
        <w:trPr>
          <w:trHeight w:val="100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DB43C8" w:rsidRDefault="00034EB5" w:rsidP="00DB43C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B43C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бюджетного учреждения «Управление архитектуры и градостроительства муниципального образования Отрадненский район»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1803,0</w:t>
            </w:r>
          </w:p>
        </w:tc>
      </w:tr>
      <w:tr w:rsidR="00034EB5" w:rsidRPr="00DB43C8" w:rsidTr="00DA7D5E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DB43C8" w:rsidRDefault="00034EB5" w:rsidP="00DB43C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B43C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1803,0</w:t>
            </w:r>
          </w:p>
        </w:tc>
      </w:tr>
      <w:tr w:rsidR="00034EB5" w:rsidRPr="00DB43C8" w:rsidTr="00DA7D5E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DB43C8" w:rsidRDefault="00034EB5" w:rsidP="00DB43C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B43C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1803,0</w:t>
            </w:r>
          </w:p>
        </w:tc>
      </w:tr>
      <w:tr w:rsidR="00034EB5" w:rsidRPr="00DB43C8" w:rsidTr="00DA7D5E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DB43C8" w:rsidRDefault="00034EB5" w:rsidP="00DB43C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B43C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Благоустройство территории сельского поселения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034EB5" w:rsidRPr="00DB43C8" w:rsidTr="00DA7D5E">
        <w:trPr>
          <w:trHeight w:val="49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DB43C8" w:rsidRDefault="00034EB5" w:rsidP="00DB43C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B43C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Повышение уровня благоустройства населенных пунктов Отрадненского района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034EB5" w:rsidRPr="00DB43C8" w:rsidTr="00DA7D5E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DB43C8" w:rsidRDefault="00034EB5" w:rsidP="00DB43C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B43C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благоустройству поселений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034EB5" w:rsidRPr="00DB43C8" w:rsidTr="00DA7D5E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DB43C8" w:rsidRDefault="00034EB5" w:rsidP="00DB43C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B43C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034EB5" w:rsidRPr="00DB43C8" w:rsidTr="00DA7D5E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DB43C8" w:rsidRDefault="00034EB5" w:rsidP="00DB43C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B43C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культуры  муниципального образования Отрадненский район "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62651,0</w:t>
            </w:r>
          </w:p>
        </w:tc>
      </w:tr>
      <w:tr w:rsidR="00034EB5" w:rsidRPr="00DB43C8" w:rsidTr="00DA7D5E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DB43C8" w:rsidRDefault="00034EB5" w:rsidP="00DB43C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B43C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Социально-культурное развитие и организация досуга населения муниципального образования Отрадненский район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1070,0</w:t>
            </w:r>
          </w:p>
        </w:tc>
      </w:tr>
      <w:tr w:rsidR="00034EB5" w:rsidRPr="00DB43C8" w:rsidTr="00DA7D5E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DB43C8" w:rsidRDefault="00034EB5" w:rsidP="00DB43C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B43C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муниципальной поддержки социально-культурного развития и улучшения качества организации досуга населения Отрадненского района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1070,0</w:t>
            </w:r>
          </w:p>
        </w:tc>
      </w:tr>
      <w:tr w:rsidR="00034EB5" w:rsidRPr="00DB43C8" w:rsidTr="00DA7D5E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DB43C8" w:rsidRDefault="00034EB5" w:rsidP="00DB43C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B43C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в области культуры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09810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1070,0</w:t>
            </w:r>
          </w:p>
        </w:tc>
      </w:tr>
      <w:tr w:rsidR="00034EB5" w:rsidRPr="00DB43C8" w:rsidTr="00DA7D5E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DB43C8" w:rsidRDefault="00034EB5" w:rsidP="00DB43C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B43C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09810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1070,0</w:t>
            </w:r>
          </w:p>
        </w:tc>
      </w:tr>
      <w:tr w:rsidR="00034EB5" w:rsidRPr="00DB43C8" w:rsidTr="00DA7D5E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DB43C8" w:rsidRDefault="00034EB5" w:rsidP="00DB43C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B43C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учреждений культуры в муниципальном образовании Отрадненский район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61581,0</w:t>
            </w:r>
          </w:p>
        </w:tc>
      </w:tr>
      <w:tr w:rsidR="00034EB5" w:rsidRPr="00DB43C8" w:rsidTr="00DA7D5E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DB43C8" w:rsidRDefault="00034EB5" w:rsidP="00DB43C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B43C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61581,0</w:t>
            </w:r>
          </w:p>
        </w:tc>
      </w:tr>
      <w:tr w:rsidR="00034EB5" w:rsidRPr="00DB43C8" w:rsidTr="00DA7D5E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DB43C8" w:rsidRDefault="00034EB5" w:rsidP="00DB43C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B43C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1570,0</w:t>
            </w:r>
          </w:p>
        </w:tc>
      </w:tr>
      <w:tr w:rsidR="00034EB5" w:rsidRPr="00DB43C8" w:rsidTr="00DA7D5E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DB43C8" w:rsidRDefault="00034EB5" w:rsidP="00DB43C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B43C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1396,0</w:t>
            </w:r>
          </w:p>
        </w:tc>
      </w:tr>
      <w:tr w:rsidR="00034EB5" w:rsidRPr="00DB43C8" w:rsidTr="00DA7D5E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DB43C8" w:rsidRDefault="00034EB5" w:rsidP="00DB43C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B43C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170,0</w:t>
            </w:r>
          </w:p>
        </w:tc>
      </w:tr>
      <w:tr w:rsidR="00034EB5" w:rsidRPr="00DB43C8" w:rsidTr="00DA7D5E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DB43C8" w:rsidRDefault="00034EB5" w:rsidP="00DB43C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B43C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</w:tr>
      <w:tr w:rsidR="00034EB5" w:rsidRPr="00DB43C8" w:rsidTr="00DA7D5E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DB43C8" w:rsidRDefault="00034EB5" w:rsidP="00DB43C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B43C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59465,9</w:t>
            </w:r>
          </w:p>
        </w:tc>
      </w:tr>
      <w:tr w:rsidR="00034EB5" w:rsidRPr="00DB43C8" w:rsidTr="00DA7D5E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DB43C8" w:rsidRDefault="00034EB5" w:rsidP="00DB43C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B43C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32261,7</w:t>
            </w:r>
          </w:p>
        </w:tc>
      </w:tr>
      <w:tr w:rsidR="00034EB5" w:rsidRPr="00DB43C8" w:rsidTr="00DA7D5E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DB43C8" w:rsidRDefault="00034EB5" w:rsidP="00DB43C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B43C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5616,0</w:t>
            </w:r>
          </w:p>
        </w:tc>
      </w:tr>
      <w:tr w:rsidR="00034EB5" w:rsidRPr="00DB43C8" w:rsidTr="00DA7D5E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DB43C8" w:rsidRDefault="00034EB5" w:rsidP="00DB43C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B43C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21098,2</w:t>
            </w:r>
          </w:p>
        </w:tc>
      </w:tr>
      <w:tr w:rsidR="00034EB5" w:rsidRPr="00DB43C8" w:rsidTr="00DA7D5E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DB43C8" w:rsidRDefault="00034EB5" w:rsidP="00DB43C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B43C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490,0</w:t>
            </w:r>
          </w:p>
        </w:tc>
      </w:tr>
      <w:tr w:rsidR="00034EB5" w:rsidRPr="00DB43C8" w:rsidTr="00DA7D5E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DB43C8" w:rsidRDefault="00034EB5" w:rsidP="00DB43C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B43C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Компенсация расходов на оплату жилых помещений, отопления и освещения работникам государственных и муниципальных учреждений, проживающим и работающим в сельской местности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287,0</w:t>
            </w:r>
          </w:p>
        </w:tc>
      </w:tr>
      <w:tr w:rsidR="00034EB5" w:rsidRPr="00DB43C8" w:rsidTr="00DA7D5E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DB43C8" w:rsidRDefault="00034EB5" w:rsidP="00DB43C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B43C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287,0</w:t>
            </w:r>
          </w:p>
        </w:tc>
      </w:tr>
      <w:tr w:rsidR="00034EB5" w:rsidRPr="00DB43C8" w:rsidTr="00DA7D5E">
        <w:trPr>
          <w:trHeight w:val="189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DB43C8" w:rsidRDefault="00034EB5" w:rsidP="00DB43C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B43C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258,1</w:t>
            </w:r>
          </w:p>
        </w:tc>
      </w:tr>
      <w:tr w:rsidR="00034EB5" w:rsidRPr="00DB43C8" w:rsidTr="00DA7D5E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DB43C8" w:rsidRDefault="00034EB5" w:rsidP="00DB43C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B43C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258,1</w:t>
            </w:r>
          </w:p>
        </w:tc>
      </w:tr>
      <w:tr w:rsidR="00034EB5" w:rsidRPr="00DB43C8" w:rsidTr="00DA7D5E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DB43C8" w:rsidRDefault="00034EB5" w:rsidP="00DB43C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B43C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34621,7</w:t>
            </w:r>
          </w:p>
        </w:tc>
      </w:tr>
      <w:tr w:rsidR="00034EB5" w:rsidRPr="00DB43C8" w:rsidTr="00DA7D5E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DB43C8" w:rsidRDefault="00034EB5" w:rsidP="00DB43C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B43C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34621,7</w:t>
            </w:r>
          </w:p>
        </w:tc>
      </w:tr>
      <w:tr w:rsidR="00034EB5" w:rsidRPr="00DB43C8" w:rsidTr="00DA7D5E">
        <w:trPr>
          <w:trHeight w:val="163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DB43C8" w:rsidRDefault="00034EB5" w:rsidP="00DB43C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B43C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34621,7</w:t>
            </w:r>
          </w:p>
        </w:tc>
      </w:tr>
      <w:tr w:rsidR="00034EB5" w:rsidRPr="00DB43C8" w:rsidTr="00DA7D5E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DB43C8" w:rsidRDefault="00034EB5" w:rsidP="00DB43C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B43C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32026,7</w:t>
            </w:r>
          </w:p>
        </w:tc>
      </w:tr>
      <w:tr w:rsidR="00034EB5" w:rsidRPr="00DB43C8" w:rsidTr="00DA7D5E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DB43C8" w:rsidRDefault="00034EB5" w:rsidP="00DB43C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B43C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1410,0</w:t>
            </w:r>
          </w:p>
        </w:tc>
      </w:tr>
      <w:tr w:rsidR="00034EB5" w:rsidRPr="00DB43C8" w:rsidTr="00DA7D5E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DB43C8" w:rsidRDefault="00034EB5" w:rsidP="00DB43C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B43C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117,0</w:t>
            </w:r>
          </w:p>
        </w:tc>
      </w:tr>
      <w:tr w:rsidR="00034EB5" w:rsidRPr="00DB43C8" w:rsidTr="00DA7D5E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DB43C8" w:rsidRDefault="00034EB5" w:rsidP="00DB43C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B43C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30493,7</w:t>
            </w:r>
          </w:p>
        </w:tc>
      </w:tr>
      <w:tr w:rsidR="00034EB5" w:rsidRPr="00DB43C8" w:rsidTr="00DA7D5E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DB43C8" w:rsidRDefault="00034EB5" w:rsidP="00DB43C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B43C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</w:tr>
      <w:tr w:rsidR="00034EB5" w:rsidRPr="00DB43C8" w:rsidTr="00DA7D5E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DB43C8" w:rsidRDefault="00034EB5" w:rsidP="00DB43C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B43C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муниципальная программа 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1597,0</w:t>
            </w:r>
          </w:p>
        </w:tc>
      </w:tr>
      <w:tr w:rsidR="00034EB5" w:rsidRPr="00DB43C8" w:rsidTr="00DA7D5E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DB43C8" w:rsidRDefault="00034EB5" w:rsidP="00DB43C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B43C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420,0</w:t>
            </w:r>
          </w:p>
        </w:tc>
      </w:tr>
      <w:tr w:rsidR="00034EB5" w:rsidRPr="00DB43C8" w:rsidTr="00DA7D5E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DB43C8" w:rsidRDefault="00034EB5" w:rsidP="00DB43C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B43C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1177,0</w:t>
            </w:r>
          </w:p>
        </w:tc>
      </w:tr>
      <w:tr w:rsidR="00034EB5" w:rsidRPr="00DB43C8" w:rsidTr="00DA7D5E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DB43C8" w:rsidRDefault="00034EB5" w:rsidP="00DB43C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B43C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поэтапному внедрению Всероссийского физкультурно-спортивного комплекса "Готов к труду и обороне" (ГТО)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11270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034EB5" w:rsidRPr="00DB43C8" w:rsidTr="00DA7D5E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DB43C8" w:rsidRDefault="00034EB5" w:rsidP="00DB43C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B43C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11270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034EB5" w:rsidRPr="00DB43C8" w:rsidTr="00DA7D5E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DB43C8" w:rsidRDefault="00034EB5" w:rsidP="00DB43C8">
            <w:pPr>
              <w:jc w:val="center"/>
              <w:rPr>
                <w:rFonts w:ascii="Arial CYR" w:hAnsi="Arial CYR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DB43C8">
              <w:rPr>
                <w:rFonts w:ascii="Arial CYR" w:hAnsi="Arial CYR" w:cs="Times New Roman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Оплата труда инструкторов по спорту в муниципальных образованиях Краснодарского края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S2820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798,0</w:t>
            </w:r>
          </w:p>
        </w:tc>
      </w:tr>
      <w:tr w:rsidR="00034EB5" w:rsidRPr="00DB43C8" w:rsidTr="00DA7D5E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DB43C8" w:rsidRDefault="00034EB5" w:rsidP="00DB43C8">
            <w:pPr>
              <w:jc w:val="center"/>
              <w:rPr>
                <w:rFonts w:ascii="Arial CYR" w:hAnsi="Arial CYR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DB43C8">
              <w:rPr>
                <w:rFonts w:ascii="Arial CYR" w:hAnsi="Arial CYR" w:cs="Times New Roman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S2820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798,0</w:t>
            </w:r>
          </w:p>
        </w:tc>
      </w:tr>
      <w:tr w:rsidR="00034EB5" w:rsidRPr="00DB43C8" w:rsidTr="00DA7D5E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DB43C8" w:rsidRDefault="00034EB5" w:rsidP="00DB43C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B43C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"Молодежь Отрадненского района"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3848,0</w:t>
            </w:r>
          </w:p>
        </w:tc>
      </w:tr>
      <w:tr w:rsidR="00034EB5" w:rsidRPr="00DB43C8" w:rsidTr="00DA7D5E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DB43C8" w:rsidRDefault="00034EB5" w:rsidP="00DB43C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B43C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 "Молодежь Отрадненского района"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3848,0</w:t>
            </w:r>
          </w:p>
        </w:tc>
      </w:tr>
      <w:tr w:rsidR="00034EB5" w:rsidRPr="00DB43C8" w:rsidTr="00DA7D5E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DB43C8" w:rsidRDefault="00034EB5" w:rsidP="00DB43C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B43C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и реализация потенциала молодежи муниципального образования Отрадненский район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3848,0</w:t>
            </w:r>
          </w:p>
        </w:tc>
      </w:tr>
      <w:tr w:rsidR="00034EB5" w:rsidRPr="00DB43C8" w:rsidTr="00DA7D5E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DB43C8" w:rsidRDefault="00034EB5" w:rsidP="00DB43C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B43C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2823,0</w:t>
            </w:r>
          </w:p>
        </w:tc>
      </w:tr>
      <w:tr w:rsidR="00034EB5" w:rsidRPr="00DB43C8" w:rsidTr="00DA7D5E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DB43C8" w:rsidRDefault="00034EB5" w:rsidP="00DB43C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B43C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2622,0</w:t>
            </w:r>
          </w:p>
        </w:tc>
      </w:tr>
      <w:tr w:rsidR="00034EB5" w:rsidRPr="00DB43C8" w:rsidTr="00DA7D5E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DB43C8" w:rsidRDefault="00034EB5" w:rsidP="00DB43C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B43C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189,0</w:t>
            </w:r>
          </w:p>
        </w:tc>
      </w:tr>
      <w:tr w:rsidR="00034EB5" w:rsidRPr="00DB43C8" w:rsidTr="00DA7D5E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DB43C8" w:rsidRDefault="00034EB5" w:rsidP="00DB43C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B43C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12,0</w:t>
            </w:r>
          </w:p>
        </w:tc>
      </w:tr>
      <w:tr w:rsidR="00034EB5" w:rsidRPr="00DB43C8" w:rsidTr="00DA7D5E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DB43C8" w:rsidRDefault="00034EB5" w:rsidP="00DB43C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B43C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"Молодежь Отрадненского района"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10900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1025,0</w:t>
            </w:r>
          </w:p>
        </w:tc>
      </w:tr>
      <w:tr w:rsidR="00034EB5" w:rsidRPr="00DB43C8" w:rsidTr="00DA7D5E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DB43C8" w:rsidRDefault="00034EB5" w:rsidP="00DB43C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B43C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10900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1025,0</w:t>
            </w:r>
          </w:p>
        </w:tc>
      </w:tr>
      <w:tr w:rsidR="00034EB5" w:rsidRPr="00DB43C8" w:rsidTr="00DA7D5E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DB43C8" w:rsidRDefault="00034EB5" w:rsidP="00DB43C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B43C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граждан"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71319,9</w:t>
            </w:r>
          </w:p>
        </w:tc>
      </w:tr>
      <w:tr w:rsidR="00034EB5" w:rsidRPr="00DB43C8" w:rsidTr="00DA7D5E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DB43C8" w:rsidRDefault="00034EB5" w:rsidP="00DB43C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B43C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Старшее поколение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3400,0</w:t>
            </w:r>
          </w:p>
        </w:tc>
      </w:tr>
      <w:tr w:rsidR="00034EB5" w:rsidRPr="00DB43C8" w:rsidTr="00DA7D5E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DB43C8" w:rsidRDefault="00034EB5" w:rsidP="00DB43C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B43C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3400,0</w:t>
            </w:r>
          </w:p>
        </w:tc>
      </w:tr>
      <w:tr w:rsidR="00034EB5" w:rsidRPr="00DB43C8" w:rsidTr="00DA7D5E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DB43C8" w:rsidRDefault="00034EB5" w:rsidP="00DB43C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B43C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Мероприятия по поддержке социально ориентированных некоммерческих организаций 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</w:tr>
      <w:tr w:rsidR="00034EB5" w:rsidRPr="00DB43C8" w:rsidTr="00DA7D5E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DB43C8" w:rsidRDefault="00034EB5" w:rsidP="00DB43C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B43C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</w:tr>
      <w:tr w:rsidR="00034EB5" w:rsidRPr="00DB43C8" w:rsidTr="00DA7D5E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DB43C8" w:rsidRDefault="00034EB5" w:rsidP="00DB43C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B43C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Дополнительное материальное обеспечение лиц, замещавших выборные муниципальные должности, муниципальные должности муниципальной службы муниципального образования Отрадненский район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2800,0</w:t>
            </w:r>
          </w:p>
        </w:tc>
      </w:tr>
      <w:tr w:rsidR="00034EB5" w:rsidRPr="00DB43C8" w:rsidTr="00DA7D5E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DB43C8" w:rsidRDefault="00034EB5" w:rsidP="00DB43C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B43C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2800,0</w:t>
            </w:r>
          </w:p>
        </w:tc>
      </w:tr>
      <w:tr w:rsidR="00034EB5" w:rsidRPr="00DB43C8" w:rsidTr="00DA7D5E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DB43C8" w:rsidRDefault="00034EB5" w:rsidP="00DB43C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B43C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социальной поддержки семьи и детей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67919,9</w:t>
            </w:r>
          </w:p>
        </w:tc>
      </w:tr>
      <w:tr w:rsidR="00034EB5" w:rsidRPr="00DB43C8" w:rsidTr="00DA7D5E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DB43C8" w:rsidRDefault="00034EB5" w:rsidP="00DB43C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B43C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жизнедеятельности семьи и детей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67919,9</w:t>
            </w:r>
          </w:p>
        </w:tc>
      </w:tr>
      <w:tr w:rsidR="00034EB5" w:rsidRPr="00DB43C8" w:rsidTr="00DA7D5E">
        <w:trPr>
          <w:trHeight w:val="157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DB43C8" w:rsidRDefault="00034EB5" w:rsidP="00DB43C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B43C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60670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32969,6</w:t>
            </w:r>
          </w:p>
        </w:tc>
      </w:tr>
      <w:tr w:rsidR="00034EB5" w:rsidRPr="00DB43C8" w:rsidTr="00DA7D5E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DB43C8" w:rsidRDefault="00034EB5" w:rsidP="00DB43C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B43C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60670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488,6</w:t>
            </w:r>
          </w:p>
        </w:tc>
      </w:tr>
      <w:tr w:rsidR="00034EB5" w:rsidRPr="00DB43C8" w:rsidTr="00DA7D5E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DB43C8" w:rsidRDefault="00034EB5" w:rsidP="00DB43C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B43C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60670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32481,0</w:t>
            </w:r>
          </w:p>
        </w:tc>
      </w:tr>
      <w:tr w:rsidR="00034EB5" w:rsidRPr="00DB43C8" w:rsidTr="00DA7D5E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DB43C8" w:rsidRDefault="00034EB5" w:rsidP="00DB43C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B43C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60680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30257,6</w:t>
            </w:r>
          </w:p>
        </w:tc>
      </w:tr>
      <w:tr w:rsidR="00034EB5" w:rsidRPr="00DB43C8" w:rsidTr="00DA7D5E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DB43C8" w:rsidRDefault="00034EB5" w:rsidP="00DB43C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B43C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60680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451,6</w:t>
            </w:r>
          </w:p>
        </w:tc>
      </w:tr>
      <w:tr w:rsidR="00034EB5" w:rsidRPr="00DB43C8" w:rsidTr="00DA7D5E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DB43C8" w:rsidRDefault="00034EB5" w:rsidP="00DB43C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B43C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60680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29806,0</w:t>
            </w:r>
          </w:p>
        </w:tc>
      </w:tr>
      <w:tr w:rsidR="00034EB5" w:rsidRPr="00DB43C8" w:rsidTr="00DA7D5E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DB43C8" w:rsidRDefault="00034EB5" w:rsidP="00DB43C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B43C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60880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4056,0</w:t>
            </w:r>
          </w:p>
        </w:tc>
      </w:tr>
      <w:tr w:rsidR="00034EB5" w:rsidRPr="00DB43C8" w:rsidTr="00DA7D5E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DB43C8" w:rsidRDefault="00034EB5" w:rsidP="00DB43C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B43C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60880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3444,0</w:t>
            </w:r>
          </w:p>
        </w:tc>
      </w:tr>
      <w:tr w:rsidR="00034EB5" w:rsidRPr="00DB43C8" w:rsidTr="00DA7D5E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DB43C8" w:rsidRDefault="00034EB5" w:rsidP="00DB43C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B43C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60880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612,0</w:t>
            </w:r>
          </w:p>
        </w:tc>
      </w:tr>
      <w:tr w:rsidR="00034EB5" w:rsidRPr="00DB43C8" w:rsidTr="00DA7D5E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DB43C8" w:rsidRDefault="00034EB5" w:rsidP="00DB43C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B43C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организации оздоровления и отдыха детей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636,7</w:t>
            </w:r>
          </w:p>
        </w:tc>
      </w:tr>
      <w:tr w:rsidR="00034EB5" w:rsidRPr="00DB43C8" w:rsidTr="00DA7D5E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DB43C8" w:rsidRDefault="00034EB5" w:rsidP="00DB43C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B43C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552,8</w:t>
            </w:r>
          </w:p>
        </w:tc>
      </w:tr>
      <w:tr w:rsidR="00034EB5" w:rsidRPr="00DB43C8" w:rsidTr="00DA7D5E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DB43C8" w:rsidRDefault="00034EB5" w:rsidP="00DB43C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B43C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83,9</w:t>
            </w:r>
          </w:p>
        </w:tc>
      </w:tr>
      <w:tr w:rsidR="00034EB5" w:rsidRPr="00DB43C8" w:rsidTr="00DA7D5E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895257,5</w:t>
            </w:r>
          </w:p>
        </w:tc>
      </w:tr>
      <w:tr w:rsidR="00034EB5" w:rsidRPr="00DB43C8" w:rsidTr="00DA7D5E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и дополнительного образования детей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878179,8</w:t>
            </w:r>
          </w:p>
        </w:tc>
      </w:tr>
      <w:tr w:rsidR="00034EB5" w:rsidRPr="00DB43C8" w:rsidTr="00DA7D5E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878179,8</w:t>
            </w:r>
          </w:p>
        </w:tc>
      </w:tr>
      <w:tr w:rsidR="00034EB5" w:rsidRPr="00DB43C8" w:rsidTr="00DA7D5E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DB43C8" w:rsidRDefault="00034EB5" w:rsidP="00DB43C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B43C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46595,4</w:t>
            </w:r>
          </w:p>
        </w:tc>
      </w:tr>
      <w:tr w:rsidR="00034EB5" w:rsidRPr="00DB43C8" w:rsidTr="00DA7D5E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DB43C8" w:rsidRDefault="00034EB5" w:rsidP="00DB43C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B43C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46595,4</w:t>
            </w:r>
          </w:p>
        </w:tc>
      </w:tr>
      <w:tr w:rsidR="00034EB5" w:rsidRPr="00DB43C8" w:rsidTr="00DA7D5E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"Развитие образования в муниципальном образовании Отрадненский район"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09130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17022,9</w:t>
            </w:r>
          </w:p>
        </w:tc>
      </w:tr>
      <w:tr w:rsidR="00034EB5" w:rsidRPr="00DB43C8" w:rsidTr="00DA7D5E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09130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5000,0</w:t>
            </w:r>
          </w:p>
        </w:tc>
      </w:tr>
      <w:tr w:rsidR="00034EB5" w:rsidRPr="00DB43C8" w:rsidTr="00DA7D5E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09130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12022,9</w:t>
            </w:r>
          </w:p>
        </w:tc>
      </w:tr>
      <w:tr w:rsidR="00034EB5" w:rsidRPr="00DB43C8" w:rsidTr="00DA7D5E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DB43C8" w:rsidRDefault="00034EB5" w:rsidP="00DB43C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B43C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53030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28826,3</w:t>
            </w:r>
          </w:p>
        </w:tc>
      </w:tr>
      <w:tr w:rsidR="00034EB5" w:rsidRPr="00DB43C8" w:rsidTr="00DA7D5E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DB43C8" w:rsidRDefault="00034EB5" w:rsidP="00DB43C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B43C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53030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28826,3</w:t>
            </w:r>
          </w:p>
        </w:tc>
      </w:tr>
      <w:tr w:rsidR="00034EB5" w:rsidRPr="00DB43C8" w:rsidTr="00DA7D5E">
        <w:trPr>
          <w:trHeight w:val="126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7330,0</w:t>
            </w:r>
          </w:p>
        </w:tc>
      </w:tr>
      <w:tr w:rsidR="00034EB5" w:rsidRPr="00DB43C8" w:rsidTr="00DA7D5E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108,3</w:t>
            </w:r>
          </w:p>
        </w:tc>
      </w:tr>
      <w:tr w:rsidR="00034EB5" w:rsidRPr="00DB43C8" w:rsidTr="00DA7D5E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7221,7</w:t>
            </w:r>
          </w:p>
        </w:tc>
      </w:tr>
      <w:tr w:rsidR="00034EB5" w:rsidRPr="00DB43C8" w:rsidTr="00DA7D5E">
        <w:trPr>
          <w:trHeight w:val="189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10656,1</w:t>
            </w:r>
          </w:p>
        </w:tc>
      </w:tr>
      <w:tr w:rsidR="00034EB5" w:rsidRPr="00DB43C8" w:rsidTr="00DA7D5E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DB43C8" w:rsidRDefault="00034EB5" w:rsidP="00DB43C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B43C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10656,1</w:t>
            </w:r>
          </w:p>
        </w:tc>
      </w:tr>
      <w:tr w:rsidR="00034EB5" w:rsidRPr="00DB43C8" w:rsidTr="00DA7D5E">
        <w:trPr>
          <w:trHeight w:val="126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DB43C8" w:rsidRDefault="00034EB5" w:rsidP="00DB43C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B43C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525659,5</w:t>
            </w:r>
          </w:p>
        </w:tc>
      </w:tr>
      <w:tr w:rsidR="00034EB5" w:rsidRPr="00DB43C8" w:rsidTr="00DA7D5E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DB43C8" w:rsidRDefault="00034EB5" w:rsidP="00DB43C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B43C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525659,5</w:t>
            </w:r>
          </w:p>
        </w:tc>
      </w:tr>
      <w:tr w:rsidR="00034EB5" w:rsidRPr="00DB43C8" w:rsidTr="00DA7D5E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DB43C8" w:rsidRDefault="00034EB5" w:rsidP="00DB43C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B43C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1236,5</w:t>
            </w:r>
          </w:p>
        </w:tc>
      </w:tr>
      <w:tr w:rsidR="00034EB5" w:rsidRPr="00DB43C8" w:rsidTr="00DA7D5E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DB43C8" w:rsidRDefault="00034EB5" w:rsidP="00DB43C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B43C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1236,5</w:t>
            </w:r>
          </w:p>
        </w:tc>
      </w:tr>
      <w:tr w:rsidR="00034EB5" w:rsidRPr="00DB43C8" w:rsidTr="00DA7D5E">
        <w:trPr>
          <w:trHeight w:val="252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DB43C8" w:rsidRDefault="00034EB5" w:rsidP="00DB43C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B43C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1912,0</w:t>
            </w:r>
          </w:p>
        </w:tc>
      </w:tr>
      <w:tr w:rsidR="00034EB5" w:rsidRPr="00DB43C8" w:rsidTr="00DA7D5E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DB43C8" w:rsidRDefault="00034EB5" w:rsidP="00DB43C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B43C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1912,0</w:t>
            </w:r>
          </w:p>
        </w:tc>
      </w:tr>
      <w:tr w:rsidR="00034EB5" w:rsidRPr="00DB43C8" w:rsidTr="00DA7D5E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DB43C8" w:rsidRDefault="00034EB5" w:rsidP="00DB43C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B43C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65860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199606,6</w:t>
            </w:r>
          </w:p>
        </w:tc>
      </w:tr>
      <w:tr w:rsidR="00034EB5" w:rsidRPr="00DB43C8" w:rsidTr="00DA7D5E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DB43C8" w:rsidRDefault="00034EB5" w:rsidP="00DB43C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B43C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65860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199606,6</w:t>
            </w:r>
          </w:p>
        </w:tc>
      </w:tr>
      <w:tr w:rsidR="00034EB5" w:rsidRPr="00DB43C8" w:rsidTr="00DA7D5E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DB43C8" w:rsidRDefault="00034EB5" w:rsidP="00DB43C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B43C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общеобразовательных организациях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L3040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35334,5</w:t>
            </w:r>
          </w:p>
        </w:tc>
      </w:tr>
      <w:tr w:rsidR="00034EB5" w:rsidRPr="00DB43C8" w:rsidTr="00DA7D5E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DB43C8" w:rsidRDefault="00034EB5" w:rsidP="00DB43C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B43C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L3040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35334,5</w:t>
            </w:r>
          </w:p>
        </w:tc>
      </w:tr>
      <w:tr w:rsidR="00034EB5" w:rsidRPr="00DB43C8" w:rsidTr="00DA7D5E">
        <w:trPr>
          <w:trHeight w:val="37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DB43C8" w:rsidRDefault="00034EB5" w:rsidP="00DB43C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B43C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 проект "Безопасность дорожного движения"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R3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4000,0</w:t>
            </w:r>
          </w:p>
        </w:tc>
      </w:tr>
      <w:tr w:rsidR="00034EB5" w:rsidRPr="00DB43C8" w:rsidTr="00DA7D5E">
        <w:trPr>
          <w:trHeight w:val="45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DB43C8" w:rsidRDefault="00034EB5" w:rsidP="00DB43C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B43C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Приобретение автобусов и микроавтобусов для обеспечения подвоза учащихся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R3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S3240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4000,0</w:t>
            </w:r>
          </w:p>
        </w:tc>
      </w:tr>
      <w:tr w:rsidR="00034EB5" w:rsidRPr="00DB43C8" w:rsidTr="00DA7D5E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DB43C8" w:rsidRDefault="00034EB5" w:rsidP="00DB43C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B43C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R3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S3240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4000,0</w:t>
            </w:r>
          </w:p>
        </w:tc>
      </w:tr>
      <w:tr w:rsidR="00034EB5" w:rsidRPr="00DB43C8" w:rsidTr="00DA7D5E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DB43C8" w:rsidRDefault="00034EB5" w:rsidP="00DB43C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B43C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реализации муниципальной программы и прочие мероприятия в области образования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17077,7</w:t>
            </w:r>
          </w:p>
        </w:tc>
      </w:tr>
      <w:tr w:rsidR="00034EB5" w:rsidRPr="00DB43C8" w:rsidTr="00DA7D5E">
        <w:trPr>
          <w:trHeight w:val="69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DB43C8" w:rsidRDefault="00034EB5" w:rsidP="00DB43C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B43C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образования администрации муниципального образования Отрадненский район и муниципальных учреждений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17077,7</w:t>
            </w:r>
          </w:p>
        </w:tc>
      </w:tr>
      <w:tr w:rsidR="00034EB5" w:rsidRPr="00DB43C8" w:rsidTr="00DA7D5E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DB43C8" w:rsidRDefault="00034EB5" w:rsidP="00DB43C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B43C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7203,9</w:t>
            </w:r>
          </w:p>
        </w:tc>
      </w:tr>
      <w:tr w:rsidR="00034EB5" w:rsidRPr="00DB43C8" w:rsidTr="00DA7D5E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DB43C8" w:rsidRDefault="00034EB5" w:rsidP="00DB43C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B43C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6895,5</w:t>
            </w:r>
          </w:p>
        </w:tc>
      </w:tr>
      <w:tr w:rsidR="00034EB5" w:rsidRPr="00DB43C8" w:rsidTr="00DA7D5E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DB43C8" w:rsidRDefault="00034EB5" w:rsidP="00DB43C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B43C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304,0</w:t>
            </w:r>
          </w:p>
        </w:tc>
      </w:tr>
      <w:tr w:rsidR="00034EB5" w:rsidRPr="00DB43C8" w:rsidTr="00DA7D5E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DB43C8" w:rsidRDefault="00034EB5" w:rsidP="00DB43C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B43C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4,4</w:t>
            </w:r>
          </w:p>
        </w:tc>
      </w:tr>
      <w:tr w:rsidR="00034EB5" w:rsidRPr="00DB43C8" w:rsidTr="00DA7D5E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DB43C8" w:rsidRDefault="00034EB5" w:rsidP="00DB43C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B43C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9873,8</w:t>
            </w:r>
          </w:p>
        </w:tc>
      </w:tr>
      <w:tr w:rsidR="00034EB5" w:rsidRPr="00DB43C8" w:rsidTr="00DA7D5E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DB43C8" w:rsidRDefault="00034EB5" w:rsidP="00DB43C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B43C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8633,3</w:t>
            </w:r>
          </w:p>
        </w:tc>
      </w:tr>
      <w:tr w:rsidR="00034EB5" w:rsidRPr="00DB43C8" w:rsidTr="00DA7D5E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DB43C8" w:rsidRDefault="00034EB5" w:rsidP="00DB43C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B43C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1224,3</w:t>
            </w:r>
          </w:p>
        </w:tc>
      </w:tr>
      <w:tr w:rsidR="00034EB5" w:rsidRPr="00DB43C8" w:rsidTr="00DA7D5E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DB43C8" w:rsidRDefault="00034EB5" w:rsidP="00DB43C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B43C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16,2</w:t>
            </w:r>
          </w:p>
        </w:tc>
      </w:tr>
      <w:tr w:rsidR="00034EB5" w:rsidRPr="00DB43C8" w:rsidTr="00DA7D5E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DB43C8" w:rsidRDefault="00034EB5" w:rsidP="00DB43C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B43C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Кубани"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38846,8</w:t>
            </w:r>
          </w:p>
        </w:tc>
      </w:tr>
      <w:tr w:rsidR="00034EB5" w:rsidRPr="00DB43C8" w:rsidTr="00DA7D5E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DB43C8" w:rsidRDefault="00034EB5" w:rsidP="00DB43C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B43C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Кубани"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38846,8</w:t>
            </w:r>
          </w:p>
        </w:tc>
      </w:tr>
      <w:tr w:rsidR="00034EB5" w:rsidRPr="00DB43C8" w:rsidTr="00DA7D5E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DB43C8" w:rsidRDefault="00034EB5" w:rsidP="00DB43C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B43C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поддержка детей-сирот и детей, оставшихся без попечения родителей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34453,2</w:t>
            </w:r>
          </w:p>
        </w:tc>
      </w:tr>
      <w:tr w:rsidR="00034EB5" w:rsidRPr="00DB43C8" w:rsidTr="00DA7D5E">
        <w:trPr>
          <w:trHeight w:val="258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DB43C8" w:rsidRDefault="00034EB5" w:rsidP="00DB43C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B43C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 жилых помещений специализированного жилищного фонда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435,5</w:t>
            </w:r>
          </w:p>
        </w:tc>
      </w:tr>
      <w:tr w:rsidR="00034EB5" w:rsidRPr="00DB43C8" w:rsidTr="00DA7D5E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DB43C8" w:rsidRDefault="00034EB5" w:rsidP="00DB43C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B43C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397,5</w:t>
            </w:r>
          </w:p>
        </w:tc>
      </w:tr>
      <w:tr w:rsidR="00034EB5" w:rsidRPr="00DB43C8" w:rsidTr="00DA7D5E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DB43C8" w:rsidRDefault="00034EB5" w:rsidP="00DB43C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B43C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38,0</w:t>
            </w:r>
          </w:p>
        </w:tc>
      </w:tr>
      <w:tr w:rsidR="00034EB5" w:rsidRPr="00DB43C8" w:rsidTr="00DA7D5E">
        <w:trPr>
          <w:trHeight w:val="127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DB43C8" w:rsidRDefault="00034EB5" w:rsidP="00DB43C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B43C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 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R0820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7723,9</w:t>
            </w:r>
          </w:p>
        </w:tc>
      </w:tr>
      <w:tr w:rsidR="00034EB5" w:rsidRPr="00DB43C8" w:rsidTr="00DA7D5E">
        <w:trPr>
          <w:trHeight w:val="72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DB43C8" w:rsidRDefault="00034EB5" w:rsidP="00DB43C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B43C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R0820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7723,9</w:t>
            </w:r>
          </w:p>
        </w:tc>
      </w:tr>
      <w:tr w:rsidR="00034EB5" w:rsidRPr="00DB43C8" w:rsidTr="00DA7D5E">
        <w:trPr>
          <w:trHeight w:val="127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DB43C8" w:rsidRDefault="00034EB5" w:rsidP="00DB43C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B43C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 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С0820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26293,8</w:t>
            </w:r>
          </w:p>
        </w:tc>
      </w:tr>
      <w:tr w:rsidR="00034EB5" w:rsidRPr="00DB43C8" w:rsidTr="00DA7D5E">
        <w:trPr>
          <w:trHeight w:val="72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DB43C8" w:rsidRDefault="00034EB5" w:rsidP="00DB43C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B43C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С0820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26293,8</w:t>
            </w:r>
          </w:p>
        </w:tc>
      </w:tr>
      <w:tr w:rsidR="00034EB5" w:rsidRPr="00DB43C8" w:rsidTr="00DA7D5E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DB43C8" w:rsidRDefault="00034EB5" w:rsidP="00DB43C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B43C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и проведение мероприятий для одаренных детей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540,0</w:t>
            </w:r>
          </w:p>
        </w:tc>
      </w:tr>
      <w:tr w:rsidR="00034EB5" w:rsidRPr="00DB43C8" w:rsidTr="00DA7D5E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DB43C8" w:rsidRDefault="00034EB5" w:rsidP="00DB43C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B43C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"Дети Кубани"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540,0</w:t>
            </w:r>
          </w:p>
        </w:tc>
      </w:tr>
      <w:tr w:rsidR="00034EB5" w:rsidRPr="00DB43C8" w:rsidTr="00DA7D5E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DB43C8" w:rsidRDefault="00034EB5" w:rsidP="00DB43C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B43C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540,0</w:t>
            </w:r>
          </w:p>
        </w:tc>
      </w:tr>
      <w:tr w:rsidR="00034EB5" w:rsidRPr="00DB43C8" w:rsidTr="00DA7D5E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DB43C8" w:rsidRDefault="00034EB5" w:rsidP="00DB43C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B43C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3853,6</w:t>
            </w:r>
          </w:p>
        </w:tc>
      </w:tr>
      <w:tr w:rsidR="00034EB5" w:rsidRPr="00DB43C8" w:rsidTr="00DA7D5E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DB43C8" w:rsidRDefault="00034EB5" w:rsidP="00DB43C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B43C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"Дети Кубани"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860,0</w:t>
            </w:r>
          </w:p>
        </w:tc>
      </w:tr>
      <w:tr w:rsidR="00034EB5" w:rsidRPr="00DB43C8" w:rsidTr="00DA7D5E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DB43C8" w:rsidRDefault="00034EB5" w:rsidP="00DB43C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B43C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860,0</w:t>
            </w:r>
          </w:p>
        </w:tc>
      </w:tr>
      <w:tr w:rsidR="00034EB5" w:rsidRPr="00DB43C8" w:rsidTr="00DA7D5E">
        <w:trPr>
          <w:trHeight w:val="157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DB43C8" w:rsidRDefault="00034EB5" w:rsidP="00DB43C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B43C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 патронатное воспитание, к месту лечения и обратно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163,3</w:t>
            </w:r>
          </w:p>
        </w:tc>
      </w:tr>
      <w:tr w:rsidR="00034EB5" w:rsidRPr="00DB43C8" w:rsidTr="00DA7D5E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DB43C8" w:rsidRDefault="00034EB5" w:rsidP="00DB43C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B43C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163,3</w:t>
            </w:r>
          </w:p>
        </w:tc>
      </w:tr>
      <w:tr w:rsidR="00034EB5" w:rsidRPr="00DB43C8" w:rsidTr="00DA7D5E">
        <w:trPr>
          <w:trHeight w:val="14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DB43C8" w:rsidRDefault="00034EB5" w:rsidP="00DB43C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B43C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63110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2830,3</w:t>
            </w:r>
          </w:p>
        </w:tc>
      </w:tr>
      <w:tr w:rsidR="00034EB5" w:rsidRPr="00DB43C8" w:rsidTr="00DA7D5E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DB43C8" w:rsidRDefault="00034EB5" w:rsidP="00DB43C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B43C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63110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2830,3</w:t>
            </w:r>
          </w:p>
        </w:tc>
      </w:tr>
      <w:tr w:rsidR="00034EB5" w:rsidRPr="00DB43C8" w:rsidTr="00DA7D5E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DB43C8" w:rsidRDefault="00034EB5" w:rsidP="00DB43C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B43C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топливно-энергетического комплекса муниципального образования Отрадненский район"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49532,3</w:t>
            </w:r>
          </w:p>
        </w:tc>
      </w:tr>
      <w:tr w:rsidR="00034EB5" w:rsidRPr="00DB43C8" w:rsidTr="00DA7D5E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DB43C8" w:rsidRDefault="00034EB5" w:rsidP="00DB43C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B43C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топливно-энергетического комплекса муниципального образования Отрадненский район"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49532,3</w:t>
            </w:r>
          </w:p>
        </w:tc>
      </w:tr>
      <w:tr w:rsidR="00034EB5" w:rsidRPr="00DB43C8" w:rsidTr="00DA7D5E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DB43C8" w:rsidRDefault="00034EB5" w:rsidP="00DB43C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B43C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развития газоснабжения в целях улучшения социально-экономических условий жизни населения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35723,0</w:t>
            </w:r>
          </w:p>
        </w:tc>
      </w:tr>
      <w:tr w:rsidR="00034EB5" w:rsidRPr="00DB43C8" w:rsidTr="00DA7D5E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DB43C8" w:rsidRDefault="00034EB5" w:rsidP="00DB43C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B43C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организации газоснабжения населения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10070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18436,4</w:t>
            </w:r>
          </w:p>
        </w:tc>
      </w:tr>
      <w:tr w:rsidR="00034EB5" w:rsidRPr="00DB43C8" w:rsidTr="00DA7D5E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DB43C8" w:rsidRDefault="00034EB5" w:rsidP="00DB43C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B43C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10070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18436,4</w:t>
            </w:r>
          </w:p>
        </w:tc>
      </w:tr>
      <w:tr w:rsidR="00034EB5" w:rsidRPr="00DB43C8" w:rsidTr="00DA7D5E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DB43C8" w:rsidRDefault="00034EB5" w:rsidP="00DB43C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B43C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газоснабжения населения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S0620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17286,6</w:t>
            </w:r>
          </w:p>
        </w:tc>
      </w:tr>
      <w:tr w:rsidR="00034EB5" w:rsidRPr="00DB43C8" w:rsidTr="00DA7D5E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DB43C8" w:rsidRDefault="00034EB5" w:rsidP="00DB43C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B43C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S0620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17286,6</w:t>
            </w:r>
          </w:p>
        </w:tc>
      </w:tr>
      <w:tr w:rsidR="00034EB5" w:rsidRPr="00DB43C8" w:rsidTr="00DA7D5E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DB43C8" w:rsidRDefault="00034EB5" w:rsidP="00DB43C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B43C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Модернизация объектов теплоснабжения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13809,3</w:t>
            </w:r>
          </w:p>
        </w:tc>
      </w:tr>
      <w:tr w:rsidR="00034EB5" w:rsidRPr="00DB43C8" w:rsidTr="00DA7D5E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DB43C8" w:rsidRDefault="00034EB5" w:rsidP="00DB43C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B43C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организации теплоснабжения населения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3600,0</w:t>
            </w:r>
          </w:p>
        </w:tc>
      </w:tr>
      <w:tr w:rsidR="00034EB5" w:rsidRPr="00DB43C8" w:rsidTr="00DA7D5E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DB43C8" w:rsidRDefault="00034EB5" w:rsidP="00DB43C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B43C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3600,0</w:t>
            </w:r>
          </w:p>
        </w:tc>
      </w:tr>
      <w:tr w:rsidR="00034EB5" w:rsidRPr="00DB43C8" w:rsidTr="00DA7D5E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DB43C8" w:rsidRDefault="00034EB5" w:rsidP="00DB43C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B43C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теплоснабжения населения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S1070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10209,3</w:t>
            </w:r>
          </w:p>
        </w:tc>
      </w:tr>
      <w:tr w:rsidR="00034EB5" w:rsidRPr="00DB43C8" w:rsidTr="00DA7D5E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DB43C8" w:rsidRDefault="00034EB5" w:rsidP="00DB43C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B43C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S1070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10209,3</w:t>
            </w:r>
          </w:p>
        </w:tc>
      </w:tr>
      <w:tr w:rsidR="00034EB5" w:rsidRPr="00DB43C8" w:rsidTr="00DA7D5E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DB43C8" w:rsidRDefault="00034EB5" w:rsidP="00DB43C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B43C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"Казачество Отрадненского района"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250,0</w:t>
            </w:r>
          </w:p>
        </w:tc>
      </w:tr>
      <w:tr w:rsidR="00034EB5" w:rsidRPr="00DB43C8" w:rsidTr="00DA7D5E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DB43C8" w:rsidRDefault="00034EB5" w:rsidP="00DB43C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B43C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"Казачество Отрадненского района"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034EB5" w:rsidRPr="00DB43C8" w:rsidTr="00DA7D5E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DB43C8" w:rsidRDefault="00034EB5" w:rsidP="00DB43C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B43C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развитию казачества при сохранении традиционного образа жизни и культуры казачества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034EB5" w:rsidRPr="00DB43C8" w:rsidTr="00DA7D5E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DB43C8" w:rsidRDefault="00034EB5" w:rsidP="00DB43C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B43C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Отрадненский район "Казачество Отрадненского района"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034EB5" w:rsidRPr="00DB43C8" w:rsidTr="00DA7D5E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DB43C8" w:rsidRDefault="00034EB5" w:rsidP="00DB43C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B43C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034EB5" w:rsidRPr="00DB43C8" w:rsidTr="00DA7D5E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DB43C8" w:rsidRDefault="00034EB5" w:rsidP="00DB43C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B43C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муниципальными финансами"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28537,1</w:t>
            </w:r>
          </w:p>
        </w:tc>
      </w:tr>
      <w:tr w:rsidR="00034EB5" w:rsidRPr="00DB43C8" w:rsidTr="00DA7D5E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DB43C8" w:rsidRDefault="00034EB5" w:rsidP="00DB43C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B43C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единой финансово-бюджетной политики муниципального образования Отрадненский район и обеспечение сбалансированности бюджета муниципального образования Отрадненский район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28537,1</w:t>
            </w:r>
          </w:p>
        </w:tc>
      </w:tr>
      <w:tr w:rsidR="00034EB5" w:rsidRPr="00DB43C8" w:rsidTr="00DA7D5E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DB43C8" w:rsidRDefault="00034EB5" w:rsidP="00DB43C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B43C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Обеспечение составления и исполнения бюджета муниципального образования Отрадненский район с учетом соблюдения принципов сбалансированности бюджета 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28537,1</w:t>
            </w:r>
          </w:p>
        </w:tc>
      </w:tr>
      <w:tr w:rsidR="00034EB5" w:rsidRPr="00DB43C8" w:rsidTr="00DA7D5E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DB43C8" w:rsidRDefault="00034EB5" w:rsidP="00DB43C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B43C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14992,3</w:t>
            </w:r>
          </w:p>
        </w:tc>
      </w:tr>
      <w:tr w:rsidR="00034EB5" w:rsidRPr="00DB43C8" w:rsidTr="00DA7D5E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DB43C8" w:rsidRDefault="00034EB5" w:rsidP="00DB43C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B43C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11753,5</w:t>
            </w:r>
          </w:p>
        </w:tc>
      </w:tr>
      <w:tr w:rsidR="00034EB5" w:rsidRPr="00DB43C8" w:rsidTr="00DA7D5E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DB43C8" w:rsidRDefault="00034EB5" w:rsidP="00DB43C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B43C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3236,0</w:t>
            </w:r>
          </w:p>
        </w:tc>
      </w:tr>
      <w:tr w:rsidR="00034EB5" w:rsidRPr="00DB43C8" w:rsidTr="00DA7D5E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DB43C8" w:rsidRDefault="00034EB5" w:rsidP="00DB43C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B43C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2,8</w:t>
            </w:r>
          </w:p>
        </w:tc>
      </w:tr>
      <w:tr w:rsidR="00034EB5" w:rsidRPr="00DB43C8" w:rsidTr="00DA7D5E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DB43C8" w:rsidRDefault="00034EB5" w:rsidP="00DB43C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B43C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Выравнивание обеспеченности муниципальных районов по реализации расходных обязательств по выравниванию бюджетной обеспеченности  поселений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11030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13544,8</w:t>
            </w:r>
          </w:p>
        </w:tc>
      </w:tr>
      <w:tr w:rsidR="00034EB5" w:rsidRPr="00DB43C8" w:rsidTr="00DA7D5E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DB43C8" w:rsidRDefault="00034EB5" w:rsidP="00DB43C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B43C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11030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13544,8</w:t>
            </w:r>
          </w:p>
        </w:tc>
      </w:tr>
      <w:tr w:rsidR="00034EB5" w:rsidRPr="00DB43C8" w:rsidTr="00DA7D5E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DB43C8" w:rsidRDefault="00034EB5" w:rsidP="00DB43C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B43C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"Гармонизация межнациональных отношений и развитие национальных культур  в Отрадненском районе"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034EB5" w:rsidRPr="00DB43C8" w:rsidTr="00DA7D5E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DB43C8" w:rsidRDefault="00034EB5" w:rsidP="00DB43C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B43C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"Гармонизация межнациональных отношений и развитие культур  в Отрадненском районе"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034EB5" w:rsidRPr="00DB43C8" w:rsidTr="00DA7D5E">
        <w:trPr>
          <w:trHeight w:val="135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DB43C8" w:rsidRDefault="00034EB5" w:rsidP="00DB43C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B43C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национальных культур народов, укрепление единства многонационального народа</w:t>
            </w: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Российской Федерации (российской нации), проживающего в Отрадненском районе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034EB5" w:rsidRPr="00DB43C8" w:rsidTr="00DA7D5E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DB43C8" w:rsidRDefault="00034EB5" w:rsidP="00DB43C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B43C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"Гармонизация межнациональных отношений и развитие культур  в Отрадненском районе"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034EB5" w:rsidRPr="00DB43C8" w:rsidTr="00DA7D5E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DB43C8" w:rsidRDefault="00034EB5" w:rsidP="00DB43C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B43C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034EB5" w:rsidRPr="00DB43C8" w:rsidTr="00DA7D5E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DB43C8" w:rsidRDefault="00034EB5" w:rsidP="00DB43C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B43C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 имуществом и земельными ресурсами муниципального образования Отрадненский район"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12248,0</w:t>
            </w:r>
          </w:p>
        </w:tc>
      </w:tr>
      <w:tr w:rsidR="00034EB5" w:rsidRPr="00DB43C8" w:rsidTr="00DA7D5E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DB43C8" w:rsidRDefault="00034EB5" w:rsidP="00DB43C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B43C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политика в области приватизации, управления муниципальной собственностью и земельными ресурсами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8100,0</w:t>
            </w:r>
          </w:p>
        </w:tc>
      </w:tr>
      <w:tr w:rsidR="00034EB5" w:rsidRPr="00DB43C8" w:rsidTr="00DA7D5E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DB43C8" w:rsidRDefault="00034EB5" w:rsidP="00DB43C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B43C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имуществом муниципальных предприятий и учреждений, а также имуществом, не используемым муниципальными предприятиями и учреждениями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8100,0</w:t>
            </w:r>
          </w:p>
        </w:tc>
      </w:tr>
      <w:tr w:rsidR="00034EB5" w:rsidRPr="00DB43C8" w:rsidTr="00DA7D5E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DB43C8" w:rsidRDefault="00034EB5" w:rsidP="00DB43C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B43C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и обслуживание имущества, находящегося в муниципальной собственности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8100,0</w:t>
            </w:r>
          </w:p>
        </w:tc>
      </w:tr>
      <w:tr w:rsidR="00034EB5" w:rsidRPr="00DB43C8" w:rsidTr="00DA7D5E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DB43C8" w:rsidRDefault="00034EB5" w:rsidP="00DB43C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B43C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8100,0</w:t>
            </w:r>
          </w:p>
        </w:tc>
      </w:tr>
      <w:tr w:rsidR="00034EB5" w:rsidRPr="00DB43C8" w:rsidTr="00DA7D5E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DB43C8" w:rsidRDefault="00034EB5" w:rsidP="00DB43C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B43C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4148,0</w:t>
            </w:r>
          </w:p>
        </w:tc>
      </w:tr>
      <w:tr w:rsidR="00034EB5" w:rsidRPr="00DB43C8" w:rsidTr="00DA7D5E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DB43C8" w:rsidRDefault="00034EB5" w:rsidP="00DB43C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B43C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 Отрадненский район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4148,0</w:t>
            </w:r>
          </w:p>
        </w:tc>
      </w:tr>
      <w:tr w:rsidR="00034EB5" w:rsidRPr="00DB43C8" w:rsidTr="00DA7D5E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DB43C8" w:rsidRDefault="00034EB5" w:rsidP="00DB43C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B43C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4148,0</w:t>
            </w:r>
          </w:p>
        </w:tc>
      </w:tr>
      <w:tr w:rsidR="00034EB5" w:rsidRPr="00DB43C8" w:rsidTr="00DA7D5E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DB43C8" w:rsidRDefault="00034EB5" w:rsidP="00DB43C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B43C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3878,0</w:t>
            </w:r>
          </w:p>
        </w:tc>
      </w:tr>
      <w:tr w:rsidR="00034EB5" w:rsidRPr="00DB43C8" w:rsidTr="00DA7D5E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DB43C8" w:rsidRDefault="00034EB5" w:rsidP="00DB43C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B43C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270,0</w:t>
            </w:r>
          </w:p>
        </w:tc>
      </w:tr>
      <w:tr w:rsidR="00034EB5" w:rsidRPr="00DB43C8" w:rsidTr="00DA7D5E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DB43C8" w:rsidRDefault="00034EB5" w:rsidP="00DB43C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B43C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Отрадненский район "Развитие санаторно-курортного и туристского комплекса муниципального образования Отрадненский район" 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466,3</w:t>
            </w:r>
          </w:p>
        </w:tc>
      </w:tr>
      <w:tr w:rsidR="00034EB5" w:rsidRPr="00DB43C8" w:rsidTr="00DA7D5E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DB43C8" w:rsidRDefault="00034EB5" w:rsidP="00DB43C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B43C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санаторно-курортного и туристского комплекса муниципального образования Отрадненский район"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466,3</w:t>
            </w:r>
          </w:p>
        </w:tc>
      </w:tr>
      <w:tr w:rsidR="00034EB5" w:rsidRPr="00DB43C8" w:rsidTr="00DA7D5E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DB43C8" w:rsidRDefault="00034EB5" w:rsidP="00DB43C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B43C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Размещение информационных и рекламных щитов, стендов для информирования о санаторно-курортном и туристском комплексе на территории муниципального образования Отрадненский район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466,3</w:t>
            </w:r>
          </w:p>
        </w:tc>
      </w:tr>
      <w:tr w:rsidR="00034EB5" w:rsidRPr="00DB43C8" w:rsidTr="00DA7D5E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DB43C8" w:rsidRDefault="00034EB5" w:rsidP="00DB43C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B43C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"Развитие санаторно-курортного и туристского комплекса"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466,3</w:t>
            </w:r>
          </w:p>
        </w:tc>
      </w:tr>
      <w:tr w:rsidR="00034EB5" w:rsidRPr="00DB43C8" w:rsidTr="00DA7D5E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DB43C8" w:rsidRDefault="00034EB5" w:rsidP="00DB43C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B43C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450,0</w:t>
            </w:r>
          </w:p>
        </w:tc>
      </w:tr>
      <w:tr w:rsidR="00034EB5" w:rsidRPr="00DB43C8" w:rsidTr="00DA7D5E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DB43C8" w:rsidRDefault="00034EB5" w:rsidP="00DB43C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B43C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16,3</w:t>
            </w:r>
          </w:p>
        </w:tc>
      </w:tr>
      <w:tr w:rsidR="00034EB5" w:rsidRPr="00DB43C8" w:rsidTr="00DA7D5E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DB43C8" w:rsidRDefault="00034EB5" w:rsidP="00DB43C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B43C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 "Повышение безопасности дорожного движения на территории муниципального образования Отрадненский район"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305,1</w:t>
            </w:r>
          </w:p>
        </w:tc>
      </w:tr>
      <w:tr w:rsidR="00034EB5" w:rsidRPr="00DB43C8" w:rsidTr="00DA7D5E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DB43C8" w:rsidRDefault="00034EB5" w:rsidP="00DB43C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B43C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 "Повышение безопасности дорожного движения на территории муниципального образования Отрадненский район"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305,1</w:t>
            </w:r>
          </w:p>
        </w:tc>
      </w:tr>
      <w:tr w:rsidR="00034EB5" w:rsidRPr="00DB43C8" w:rsidTr="00DA7D5E">
        <w:trPr>
          <w:trHeight w:val="43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DB43C8" w:rsidRDefault="00034EB5" w:rsidP="00DB43C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B43C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опасного поведения участников дорожного движения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292,1</w:t>
            </w:r>
          </w:p>
        </w:tc>
      </w:tr>
      <w:tr w:rsidR="00034EB5" w:rsidRPr="00DB43C8" w:rsidTr="00DA7D5E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DB43C8" w:rsidRDefault="00034EB5" w:rsidP="00DB43C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B43C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организации транспортных услуг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10180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034EB5" w:rsidRPr="00DB43C8" w:rsidTr="00DA7D5E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DB43C8" w:rsidRDefault="00034EB5" w:rsidP="00DB43C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B43C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10180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034EB5" w:rsidRPr="00DB43C8" w:rsidTr="00DA7D5E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DB43C8" w:rsidRDefault="00034EB5" w:rsidP="00DB43C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B43C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и ремонт автомобильных дорог общего пользования населенных пунктов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10430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292,1</w:t>
            </w:r>
          </w:p>
        </w:tc>
      </w:tr>
      <w:tr w:rsidR="00034EB5" w:rsidRPr="00DB43C8" w:rsidTr="00DA7D5E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DB43C8" w:rsidRDefault="00034EB5" w:rsidP="00DB43C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B43C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10430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292,1</w:t>
            </w:r>
          </w:p>
        </w:tc>
      </w:tr>
      <w:tr w:rsidR="00034EB5" w:rsidRPr="00DB43C8" w:rsidTr="00DA7D5E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DB43C8" w:rsidRDefault="00034EB5" w:rsidP="00DB43C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B43C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Контрольно-счетной палаты муниципального образования Отрадненский район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2300,0</w:t>
            </w:r>
          </w:p>
        </w:tc>
      </w:tr>
      <w:tr w:rsidR="00034EB5" w:rsidRPr="00DB43C8" w:rsidTr="00DA7D5E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DB43C8" w:rsidRDefault="00034EB5" w:rsidP="00DB43C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B43C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Руководитель Контрольно-счетной палаты муниципального образования Отрадненский район и его заместители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1027,0</w:t>
            </w:r>
          </w:p>
        </w:tc>
      </w:tr>
      <w:tr w:rsidR="00034EB5" w:rsidRPr="00DB43C8" w:rsidTr="00DA7D5E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DB43C8" w:rsidRDefault="00034EB5" w:rsidP="00DB43C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B43C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583,6</w:t>
            </w:r>
          </w:p>
        </w:tc>
      </w:tr>
      <w:tr w:rsidR="00034EB5" w:rsidRPr="00DB43C8" w:rsidTr="00DA7D5E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DB43C8" w:rsidRDefault="00034EB5" w:rsidP="00DB43C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B43C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583,6</w:t>
            </w:r>
          </w:p>
        </w:tc>
      </w:tr>
      <w:tr w:rsidR="00034EB5" w:rsidRPr="00DB43C8" w:rsidTr="00DA7D5E">
        <w:trPr>
          <w:trHeight w:val="112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DB43C8" w:rsidRDefault="00034EB5" w:rsidP="00DB43C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B43C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полномочий Контрольно-счетной палатой муниципального образования Отрадненский район  внешнего муниципального финансового контроля сельских поселений Отрадненского района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443,4</w:t>
            </w:r>
          </w:p>
        </w:tc>
      </w:tr>
      <w:tr w:rsidR="00034EB5" w:rsidRPr="00DB43C8" w:rsidTr="00DA7D5E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DB43C8" w:rsidRDefault="00034EB5" w:rsidP="00DB43C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B43C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443,4</w:t>
            </w:r>
          </w:p>
        </w:tc>
      </w:tr>
      <w:tr w:rsidR="00034EB5" w:rsidRPr="00DB43C8" w:rsidTr="00DA7D5E">
        <w:trPr>
          <w:trHeight w:val="40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DB43C8" w:rsidRDefault="00034EB5" w:rsidP="00DB43C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B43C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Контрольно-счетная палата муниципального образования Отрадненский район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1273,0</w:t>
            </w:r>
          </w:p>
        </w:tc>
      </w:tr>
      <w:tr w:rsidR="00034EB5" w:rsidRPr="00DB43C8" w:rsidTr="00DA7D5E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DB43C8" w:rsidRDefault="00034EB5" w:rsidP="00DB43C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B43C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723,4</w:t>
            </w:r>
          </w:p>
        </w:tc>
      </w:tr>
      <w:tr w:rsidR="00034EB5" w:rsidRPr="00DB43C8" w:rsidTr="00DA7D5E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DB43C8" w:rsidRDefault="00034EB5" w:rsidP="00DB43C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B43C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606,6</w:t>
            </w:r>
          </w:p>
        </w:tc>
      </w:tr>
      <w:tr w:rsidR="00034EB5" w:rsidRPr="00DB43C8" w:rsidTr="00DA7D5E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DB43C8" w:rsidRDefault="00034EB5" w:rsidP="00DB43C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B43C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115,3</w:t>
            </w:r>
          </w:p>
        </w:tc>
      </w:tr>
      <w:tr w:rsidR="00034EB5" w:rsidRPr="00DB43C8" w:rsidTr="00DA7D5E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DB43C8" w:rsidRDefault="00034EB5" w:rsidP="00DB43C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B43C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034EB5" w:rsidRPr="00DB43C8" w:rsidTr="00DA7D5E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DB43C8" w:rsidRDefault="00034EB5" w:rsidP="00DB43C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B43C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полномочий Контрольно-счетной палатой муниципального образования Отрадненский район  внешнего муниципального финансового контроля сельских поселений Отрадненского района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549,6</w:t>
            </w:r>
          </w:p>
        </w:tc>
      </w:tr>
      <w:tr w:rsidR="00034EB5" w:rsidRPr="00DB43C8" w:rsidTr="00DA7D5E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DB43C8" w:rsidRDefault="00034EB5" w:rsidP="00DB43C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B43C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466,4</w:t>
            </w:r>
          </w:p>
        </w:tc>
      </w:tr>
      <w:tr w:rsidR="00034EB5" w:rsidRPr="00DB43C8" w:rsidTr="00DA7D5E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DB43C8" w:rsidRDefault="00034EB5" w:rsidP="00DB43C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B43C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81,7</w:t>
            </w:r>
          </w:p>
        </w:tc>
      </w:tr>
      <w:tr w:rsidR="00034EB5" w:rsidRPr="00DB43C8" w:rsidTr="00DA7D5E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DB43C8" w:rsidRDefault="00034EB5" w:rsidP="00DB43C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B43C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034EB5" w:rsidRPr="00DB43C8" w:rsidTr="00DA7D5E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 органа местного самоуправления муниципального образования Отрадненский район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981,1</w:t>
            </w:r>
          </w:p>
        </w:tc>
      </w:tr>
      <w:tr w:rsidR="00034EB5" w:rsidRPr="00DB43C8" w:rsidTr="00DA7D5E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981,1</w:t>
            </w:r>
          </w:p>
        </w:tc>
      </w:tr>
      <w:tr w:rsidR="00034EB5" w:rsidRPr="00DB43C8" w:rsidTr="00DA7D5E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51200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13,2</w:t>
            </w:r>
          </w:p>
        </w:tc>
      </w:tr>
      <w:tr w:rsidR="00034EB5" w:rsidRPr="00DB43C8" w:rsidTr="00DA7D5E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51200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13,2</w:t>
            </w:r>
          </w:p>
        </w:tc>
      </w:tr>
      <w:tr w:rsidR="00034EB5" w:rsidRPr="00DB43C8" w:rsidTr="00DA7D5E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Проведение Всероссийской переписи населения 2020 года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54690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967,9</w:t>
            </w:r>
          </w:p>
        </w:tc>
      </w:tr>
      <w:tr w:rsidR="00034EB5" w:rsidRPr="00DB43C8" w:rsidTr="00DA7D5E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54690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967,9</w:t>
            </w:r>
          </w:p>
        </w:tc>
      </w:tr>
      <w:tr w:rsidR="00034EB5" w:rsidRPr="00DB43C8" w:rsidTr="00DA7D5E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034EB5" w:rsidRPr="00DB43C8" w:rsidRDefault="00034EB5" w:rsidP="00DB43C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:rsidR="00034EB5" w:rsidRPr="00DB43C8" w:rsidRDefault="00034EB5" w:rsidP="00DB43C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034EB5" w:rsidRPr="00DB43C8" w:rsidRDefault="00034EB5" w:rsidP="00DB43C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034EB5" w:rsidRPr="00DB43C8" w:rsidRDefault="00034EB5" w:rsidP="00DB43C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034EB5" w:rsidRPr="00DB43C8" w:rsidRDefault="00034EB5" w:rsidP="00DB43C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034EB5" w:rsidRPr="00DB43C8" w:rsidRDefault="00034EB5" w:rsidP="00DB43C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034EB5" w:rsidRPr="00DB43C8" w:rsidRDefault="00034EB5" w:rsidP="00DB43C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034EB5" w:rsidRPr="00DA7D5E" w:rsidRDefault="00034EB5" w:rsidP="00DA7D5E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034EB5" w:rsidRPr="00DB43C8" w:rsidTr="00DA7D5E">
        <w:trPr>
          <w:trHeight w:val="25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34EB5" w:rsidRPr="00DB43C8" w:rsidRDefault="00034EB5" w:rsidP="00DB43C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034EB5" w:rsidRPr="00DB43C8" w:rsidRDefault="00034EB5" w:rsidP="00DB43C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34EB5" w:rsidRPr="00DB43C8" w:rsidRDefault="00034EB5" w:rsidP="00DB43C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34EB5" w:rsidRPr="00DB43C8" w:rsidRDefault="00034EB5" w:rsidP="00DB43C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34EB5" w:rsidRPr="00DB43C8" w:rsidRDefault="00034EB5" w:rsidP="00DB43C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34EB5" w:rsidRPr="00DB43C8" w:rsidRDefault="00034EB5" w:rsidP="00DB43C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34EB5" w:rsidRPr="00DB43C8" w:rsidRDefault="00034EB5" w:rsidP="00DB43C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34EB5" w:rsidRPr="00DB43C8" w:rsidRDefault="00034EB5" w:rsidP="00DB43C8">
            <w:pPr>
              <w:jc w:val="center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</w:tr>
      <w:tr w:rsidR="00034EB5" w:rsidRPr="00DA7D5E" w:rsidTr="00DA7D5E">
        <w:trPr>
          <w:trHeight w:val="585"/>
        </w:trPr>
        <w:tc>
          <w:tcPr>
            <w:tcW w:w="92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4EB5" w:rsidRPr="00DA7D5E" w:rsidRDefault="00034EB5" w:rsidP="00DB43C8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A7D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Начальник Финансового управления администрации муниципального образования Отрадненский район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34EB5" w:rsidRPr="00DA7D5E" w:rsidRDefault="00034EB5" w:rsidP="00DB43C8">
            <w:pPr>
              <w:jc w:val="left"/>
              <w:rPr>
                <w:rFonts w:ascii="Arial CYR" w:hAnsi="Arial CYR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34EB5" w:rsidRPr="00DA7D5E" w:rsidRDefault="00034EB5" w:rsidP="00DB43C8">
            <w:pPr>
              <w:jc w:val="left"/>
              <w:rPr>
                <w:rFonts w:ascii="Arial CYR" w:hAnsi="Arial CYR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34EB5" w:rsidRPr="00DA7D5E" w:rsidRDefault="00034EB5" w:rsidP="00DB43C8">
            <w:pPr>
              <w:jc w:val="left"/>
              <w:rPr>
                <w:rFonts w:ascii="Arial CYR" w:hAnsi="Arial CYR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34EB5" w:rsidRPr="00DA7D5E" w:rsidRDefault="00034EB5" w:rsidP="00DB43C8">
            <w:pPr>
              <w:jc w:val="left"/>
              <w:rPr>
                <w:rFonts w:ascii="Arial CYR" w:hAnsi="Arial CYR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0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34EB5" w:rsidRPr="00DA7D5E" w:rsidRDefault="00034EB5" w:rsidP="00DB43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A7D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Т.В. Моренко</w:t>
            </w:r>
          </w:p>
        </w:tc>
      </w:tr>
      <w:tr w:rsidR="00034EB5" w:rsidRPr="00DB43C8" w:rsidTr="00DA7D5E">
        <w:trPr>
          <w:trHeight w:val="25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34EB5" w:rsidRPr="00DB43C8" w:rsidRDefault="00034EB5" w:rsidP="00DB43C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034EB5" w:rsidRPr="00DB43C8" w:rsidRDefault="00034EB5" w:rsidP="00DB43C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34EB5" w:rsidRPr="00DB43C8" w:rsidRDefault="00034EB5" w:rsidP="00DB43C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34EB5" w:rsidRPr="00DB43C8" w:rsidRDefault="00034EB5" w:rsidP="00DB43C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34EB5" w:rsidRPr="00DB43C8" w:rsidRDefault="00034EB5" w:rsidP="00DB43C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34EB5" w:rsidRPr="00DB43C8" w:rsidRDefault="00034EB5" w:rsidP="00DB43C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34EB5" w:rsidRPr="00DB43C8" w:rsidRDefault="00034EB5" w:rsidP="00DB43C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34EB5" w:rsidRPr="00DB43C8" w:rsidRDefault="00034EB5" w:rsidP="00DB43C8">
            <w:pPr>
              <w:jc w:val="center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</w:tr>
      <w:tr w:rsidR="00034EB5" w:rsidRPr="00DB43C8" w:rsidTr="00DA7D5E">
        <w:trPr>
          <w:trHeight w:val="25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34EB5" w:rsidRPr="00DB43C8" w:rsidRDefault="00034EB5" w:rsidP="00DB43C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034EB5" w:rsidRPr="00DB43C8" w:rsidRDefault="00034EB5" w:rsidP="00DB43C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34EB5" w:rsidRPr="00DB43C8" w:rsidRDefault="00034EB5" w:rsidP="00DB43C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34EB5" w:rsidRPr="00DB43C8" w:rsidRDefault="00034EB5" w:rsidP="00DB43C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34EB5" w:rsidRPr="00DB43C8" w:rsidRDefault="00034EB5" w:rsidP="00DB43C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34EB5" w:rsidRPr="00DB43C8" w:rsidRDefault="00034EB5" w:rsidP="00DB43C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34EB5" w:rsidRPr="00DB43C8" w:rsidRDefault="00034EB5" w:rsidP="00DB43C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34EB5" w:rsidRPr="00DB43C8" w:rsidRDefault="00034EB5" w:rsidP="00DB43C8">
            <w:pPr>
              <w:jc w:val="center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</w:tr>
    </w:tbl>
    <w:p w:rsidR="00034EB5" w:rsidRDefault="00034EB5" w:rsidP="00E54B93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034EB5" w:rsidRDefault="00034EB5" w:rsidP="00E54B93">
      <w:pPr>
        <w:jc w:val="left"/>
        <w:rPr>
          <w:rFonts w:ascii="Times New Roman" w:hAnsi="Times New Roman" w:cs="Times New Roman"/>
          <w:sz w:val="28"/>
          <w:szCs w:val="28"/>
        </w:rPr>
      </w:pPr>
    </w:p>
    <w:tbl>
      <w:tblPr>
        <w:tblW w:w="15354" w:type="dxa"/>
        <w:tblInd w:w="-13" w:type="dxa"/>
        <w:tblLook w:val="00A0"/>
      </w:tblPr>
      <w:tblGrid>
        <w:gridCol w:w="717"/>
        <w:gridCol w:w="7868"/>
        <w:gridCol w:w="625"/>
        <w:gridCol w:w="533"/>
        <w:gridCol w:w="533"/>
        <w:gridCol w:w="1473"/>
        <w:gridCol w:w="576"/>
        <w:gridCol w:w="1236"/>
        <w:gridCol w:w="1793"/>
      </w:tblGrid>
      <w:tr w:rsidR="00034EB5" w:rsidRPr="001B38C3" w:rsidTr="00AC66F8">
        <w:trPr>
          <w:trHeight w:val="2624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86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7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34EB5" w:rsidRPr="001B38C3" w:rsidRDefault="00034EB5" w:rsidP="00DA7D5E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1B38C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Приложение 11</w:t>
            </w:r>
            <w:r w:rsidRPr="001B38C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 xml:space="preserve">к Решению Совета муниципального образования Отрадненский район "О бюджете муниципального образования Отрадненский район на 2021 год и  на плановый период 2022-2023 годов"     от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03.12.2020</w:t>
            </w:r>
            <w:r w:rsidRPr="001B38C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№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</w:tr>
      <w:tr w:rsidR="00034EB5" w:rsidRPr="001B38C3" w:rsidTr="00AC66F8">
        <w:trPr>
          <w:trHeight w:val="1708"/>
        </w:trPr>
        <w:tc>
          <w:tcPr>
            <w:tcW w:w="15354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B38C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Распределение бюджетных ассигнований по целевым статьям (муниципальным программам муниципального образования Отрадненский район и непрограммным направлениям деятельности),</w:t>
            </w:r>
            <w:r w:rsidRPr="001B38C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  <w:t>группам  видов расходов классификации расходов бюджетов</w:t>
            </w:r>
            <w:r w:rsidRPr="001B38C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  <w:t>на 2022 и 2023 годы</w:t>
            </w:r>
          </w:p>
        </w:tc>
      </w:tr>
      <w:tr w:rsidR="00034EB5" w:rsidRPr="001B38C3" w:rsidTr="00AC66F8">
        <w:trPr>
          <w:trHeight w:val="347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86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034EB5" w:rsidRPr="001B38C3" w:rsidRDefault="00034EB5" w:rsidP="001B38C3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(тыс. рублей)</w:t>
            </w:r>
          </w:p>
        </w:tc>
      </w:tr>
      <w:tr w:rsidR="00034EB5" w:rsidRPr="001B38C3" w:rsidTr="00AC66F8">
        <w:trPr>
          <w:trHeight w:val="486"/>
        </w:trPr>
        <w:tc>
          <w:tcPr>
            <w:tcW w:w="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78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16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30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034EB5" w:rsidRPr="001B38C3" w:rsidTr="00AC66F8">
        <w:trPr>
          <w:trHeight w:val="305"/>
        </w:trPr>
        <w:tc>
          <w:tcPr>
            <w:tcW w:w="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8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6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2023 год</w:t>
            </w:r>
          </w:p>
        </w:tc>
      </w:tr>
      <w:tr w:rsidR="00034EB5" w:rsidRPr="001B38C3" w:rsidTr="00AC66F8">
        <w:trPr>
          <w:trHeight w:val="292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034EB5" w:rsidRPr="001B38C3" w:rsidTr="00AC66F8">
        <w:trPr>
          <w:trHeight w:val="514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1285622,9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1284610,8</w:t>
            </w:r>
          </w:p>
        </w:tc>
      </w:tr>
      <w:tr w:rsidR="00034EB5" w:rsidRPr="001B38C3" w:rsidTr="00AC66F8">
        <w:trPr>
          <w:trHeight w:val="1166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B38C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"Создание условий для развития муниципальной политики в отдельных секторах экономики муниципального образования Отрадненский район"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98149,1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95468,1</w:t>
            </w:r>
          </w:p>
        </w:tc>
      </w:tr>
      <w:tr w:rsidR="00034EB5" w:rsidRPr="001B38C3" w:rsidTr="00AC66F8">
        <w:trPr>
          <w:trHeight w:val="583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B38C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48586,1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46763,1</w:t>
            </w:r>
          </w:p>
        </w:tc>
      </w:tr>
      <w:tr w:rsidR="00034EB5" w:rsidRPr="001B38C3" w:rsidTr="00AC66F8">
        <w:trPr>
          <w:trHeight w:val="639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B38C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материального, технического и хозяйственного обеспечения деятельности администрации муниципального образования Отрадненский район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46936,1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45163,1</w:t>
            </w:r>
          </w:p>
        </w:tc>
      </w:tr>
      <w:tr w:rsidR="00034EB5" w:rsidRPr="001B38C3" w:rsidTr="00AC66F8">
        <w:trPr>
          <w:trHeight w:val="292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B38C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42642,0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40869,0</w:t>
            </w:r>
          </w:p>
        </w:tc>
      </w:tr>
      <w:tr w:rsidR="00034EB5" w:rsidRPr="001B38C3" w:rsidTr="00AC66F8">
        <w:trPr>
          <w:trHeight w:val="875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B38C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35049,0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35049,0</w:t>
            </w:r>
          </w:p>
        </w:tc>
      </w:tr>
      <w:tr w:rsidR="00034EB5" w:rsidRPr="001B38C3" w:rsidTr="00AC66F8">
        <w:trPr>
          <w:trHeight w:val="292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B38C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7043,0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5270,0</w:t>
            </w:r>
          </w:p>
        </w:tc>
      </w:tr>
      <w:tr w:rsidR="00034EB5" w:rsidRPr="001B38C3" w:rsidTr="00AC66F8">
        <w:trPr>
          <w:trHeight w:val="292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B38C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550,0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550,0</w:t>
            </w:r>
          </w:p>
        </w:tc>
      </w:tr>
      <w:tr w:rsidR="00034EB5" w:rsidRPr="001B38C3" w:rsidTr="00AC66F8">
        <w:trPr>
          <w:trHeight w:val="1166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B38C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Передача полномочий органу внутреннего муниципального финансового контроля муниципального образования Отрадненский район по осуществлению внутреннего муниципального финансового контроля сельских поселений Отрадненского района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216,0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216,0</w:t>
            </w:r>
          </w:p>
        </w:tc>
      </w:tr>
      <w:tr w:rsidR="00034EB5" w:rsidRPr="001B38C3" w:rsidTr="00AC66F8">
        <w:trPr>
          <w:trHeight w:val="292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B38C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216,0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216,0</w:t>
            </w:r>
          </w:p>
        </w:tc>
      </w:tr>
      <w:tr w:rsidR="00034EB5" w:rsidRPr="001B38C3" w:rsidTr="00AC66F8">
        <w:trPr>
          <w:trHeight w:val="1749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B38C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ведению учета граждан отдельных категорий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636,5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636,5</w:t>
            </w:r>
          </w:p>
        </w:tc>
      </w:tr>
      <w:tr w:rsidR="00034EB5" w:rsidRPr="001B38C3" w:rsidTr="00AC66F8">
        <w:trPr>
          <w:trHeight w:val="875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B38C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552,8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552,8</w:t>
            </w:r>
          </w:p>
        </w:tc>
      </w:tr>
      <w:tr w:rsidR="00034EB5" w:rsidRPr="001B38C3" w:rsidTr="00AC66F8">
        <w:trPr>
          <w:trHeight w:val="292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B38C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83,7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83,7</w:t>
            </w:r>
          </w:p>
        </w:tc>
      </w:tr>
      <w:tr w:rsidR="00034EB5" w:rsidRPr="001B38C3" w:rsidTr="00AC66F8">
        <w:trPr>
          <w:trHeight w:val="875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B38C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3441,6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3441,6</w:t>
            </w:r>
          </w:p>
        </w:tc>
      </w:tr>
      <w:tr w:rsidR="00034EB5" w:rsidRPr="001B38C3" w:rsidTr="00AC66F8">
        <w:trPr>
          <w:trHeight w:val="875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B38C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3095,8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3095,8</w:t>
            </w:r>
          </w:p>
        </w:tc>
      </w:tr>
      <w:tr w:rsidR="00034EB5" w:rsidRPr="001B38C3" w:rsidTr="00AC66F8">
        <w:trPr>
          <w:trHeight w:val="292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B38C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345,8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345,8</w:t>
            </w:r>
          </w:p>
        </w:tc>
      </w:tr>
      <w:tr w:rsidR="00034EB5" w:rsidRPr="001B38C3" w:rsidTr="00AC66F8">
        <w:trPr>
          <w:trHeight w:val="875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B38C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Cвоевременное и достоверное информирование населения о деятельности органов местного самоуправления муниципального образования Отрадненский район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01 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1650,0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1600,0</w:t>
            </w:r>
          </w:p>
        </w:tc>
      </w:tr>
      <w:tr w:rsidR="00034EB5" w:rsidRPr="001B38C3" w:rsidTr="00AC66F8">
        <w:trPr>
          <w:trHeight w:val="292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B38C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Прочие обязательства муниципального образования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1650,0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1600,0</w:t>
            </w:r>
          </w:p>
        </w:tc>
      </w:tr>
      <w:tr w:rsidR="00034EB5" w:rsidRPr="001B38C3" w:rsidTr="00AC66F8">
        <w:trPr>
          <w:trHeight w:val="292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B38C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1650,0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1600,0</w:t>
            </w:r>
          </w:p>
        </w:tc>
      </w:tr>
      <w:tr w:rsidR="00034EB5" w:rsidRPr="001B38C3" w:rsidTr="00AC66F8">
        <w:trPr>
          <w:trHeight w:val="875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B38C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"Межведомственная централизованная бухгалтерия по обслуживанию муниципальных учреждений"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21130,0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20586,0</w:t>
            </w:r>
          </w:p>
        </w:tc>
      </w:tr>
      <w:tr w:rsidR="00034EB5" w:rsidRPr="001B38C3" w:rsidTr="00AC66F8">
        <w:trPr>
          <w:trHeight w:val="875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B38C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Ведение бухгалтерского, бюджетного, налогового и статистического учета расходов обслуживаемых учреждений, в соответствии с инструкциями и нормативными документами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21130,0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20586,0</w:t>
            </w:r>
          </w:p>
        </w:tc>
      </w:tr>
      <w:tr w:rsidR="00034EB5" w:rsidRPr="001B38C3" w:rsidTr="00AC66F8">
        <w:trPr>
          <w:trHeight w:val="583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B38C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21130,0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20586,0</w:t>
            </w:r>
          </w:p>
        </w:tc>
      </w:tr>
      <w:tr w:rsidR="00034EB5" w:rsidRPr="001B38C3" w:rsidTr="00AC66F8">
        <w:trPr>
          <w:trHeight w:val="875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B38C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18683,0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18683,0</w:t>
            </w:r>
          </w:p>
        </w:tc>
      </w:tr>
      <w:tr w:rsidR="00034EB5" w:rsidRPr="001B38C3" w:rsidTr="00AC66F8">
        <w:trPr>
          <w:trHeight w:val="292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B38C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2395,0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1851,0</w:t>
            </w:r>
          </w:p>
        </w:tc>
      </w:tr>
      <w:tr w:rsidR="00034EB5" w:rsidRPr="001B38C3" w:rsidTr="00AC66F8">
        <w:trPr>
          <w:trHeight w:val="292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B38C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52,0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52,0</w:t>
            </w:r>
          </w:p>
        </w:tc>
      </w:tr>
      <w:tr w:rsidR="00034EB5" w:rsidRPr="001B38C3" w:rsidTr="00AC66F8">
        <w:trPr>
          <w:trHeight w:val="875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B38C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"Центр технического и хозяйственного обслуживания администрации муниципального образования Отрадненский район"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14990,0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15066,0</w:t>
            </w:r>
          </w:p>
        </w:tc>
      </w:tr>
      <w:tr w:rsidR="00034EB5" w:rsidRPr="001B38C3" w:rsidTr="00AC66F8">
        <w:trPr>
          <w:trHeight w:val="875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B38C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бесперебойного и надежного функционирования зданий, помещений и автомобильного транспорта, находящегося в муниципальной собственности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14990,0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15066,0</w:t>
            </w:r>
          </w:p>
        </w:tc>
      </w:tr>
      <w:tr w:rsidR="00034EB5" w:rsidRPr="001B38C3" w:rsidTr="00AC66F8">
        <w:trPr>
          <w:trHeight w:val="583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B38C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14990,0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15066,0</w:t>
            </w:r>
          </w:p>
        </w:tc>
      </w:tr>
      <w:tr w:rsidR="00034EB5" w:rsidRPr="001B38C3" w:rsidTr="00AC66F8">
        <w:trPr>
          <w:trHeight w:val="875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B38C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9853,0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9853,0</w:t>
            </w:r>
          </w:p>
        </w:tc>
      </w:tr>
      <w:tr w:rsidR="00034EB5" w:rsidRPr="001B38C3" w:rsidTr="00AC66F8">
        <w:trPr>
          <w:trHeight w:val="292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B38C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5057,0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5133,0</w:t>
            </w:r>
          </w:p>
        </w:tc>
      </w:tr>
      <w:tr w:rsidR="00034EB5" w:rsidRPr="001B38C3" w:rsidTr="00AC66F8">
        <w:trPr>
          <w:trHeight w:val="292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B38C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</w:tr>
      <w:tr w:rsidR="00034EB5" w:rsidRPr="001B38C3" w:rsidTr="00AC66F8">
        <w:trPr>
          <w:trHeight w:val="583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B38C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Укрепление материально-технической базы  архива муниципального образования Отрадненский район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3860,0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3710,0</w:t>
            </w:r>
          </w:p>
        </w:tc>
      </w:tr>
      <w:tr w:rsidR="00034EB5" w:rsidRPr="001B38C3" w:rsidTr="00AC66F8">
        <w:trPr>
          <w:trHeight w:val="583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B38C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архива муниципального образования Отрадненский район»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3860,0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3710,0</w:t>
            </w:r>
          </w:p>
        </w:tc>
      </w:tr>
      <w:tr w:rsidR="00034EB5" w:rsidRPr="001B38C3" w:rsidTr="00AC66F8">
        <w:trPr>
          <w:trHeight w:val="292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B38C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3860,0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3710,0</w:t>
            </w:r>
          </w:p>
        </w:tc>
      </w:tr>
      <w:tr w:rsidR="00034EB5" w:rsidRPr="001B38C3" w:rsidTr="00AC66F8">
        <w:trPr>
          <w:trHeight w:val="875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B38C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2570,0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2570,0</w:t>
            </w:r>
          </w:p>
        </w:tc>
      </w:tr>
      <w:tr w:rsidR="00034EB5" w:rsidRPr="001B38C3" w:rsidTr="00AC66F8">
        <w:trPr>
          <w:trHeight w:val="292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B38C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1090,0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940,0</w:t>
            </w:r>
          </w:p>
        </w:tc>
      </w:tr>
      <w:tr w:rsidR="00034EB5" w:rsidRPr="001B38C3" w:rsidTr="00AC66F8">
        <w:trPr>
          <w:trHeight w:val="292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B38C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034EB5" w:rsidRPr="001B38C3" w:rsidTr="00AC66F8">
        <w:trPr>
          <w:trHeight w:val="583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B38C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капитального строительства и единого заказчика администрации муниципального образования Отрадненский район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2580,0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2470,0</w:t>
            </w:r>
          </w:p>
        </w:tc>
      </w:tr>
      <w:tr w:rsidR="00034EB5" w:rsidRPr="001B38C3" w:rsidTr="00AC66F8">
        <w:trPr>
          <w:trHeight w:val="875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B38C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материального, технического и хозяйственного обеспечения деятельности отдела капитального строительства и единого заказчика  администрации муниципального образования Отрадненский район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2580,0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2470,0</w:t>
            </w:r>
          </w:p>
        </w:tc>
      </w:tr>
      <w:tr w:rsidR="00034EB5" w:rsidRPr="001B38C3" w:rsidTr="00AC66F8">
        <w:trPr>
          <w:trHeight w:val="292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B38C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2580,0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2470,0</w:t>
            </w:r>
          </w:p>
        </w:tc>
      </w:tr>
      <w:tr w:rsidR="00034EB5" w:rsidRPr="001B38C3" w:rsidTr="00AC66F8">
        <w:trPr>
          <w:trHeight w:val="875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B38C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2346,6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2346,6</w:t>
            </w:r>
          </w:p>
        </w:tc>
      </w:tr>
      <w:tr w:rsidR="00034EB5" w:rsidRPr="001B38C3" w:rsidTr="00AC66F8">
        <w:trPr>
          <w:trHeight w:val="292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B38C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208,4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98,4</w:t>
            </w:r>
          </w:p>
        </w:tc>
      </w:tr>
      <w:tr w:rsidR="00034EB5" w:rsidRPr="001B38C3" w:rsidTr="00AC66F8">
        <w:trPr>
          <w:trHeight w:val="292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B38C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034EB5" w:rsidRPr="001B38C3" w:rsidTr="00AC66F8">
        <w:trPr>
          <w:trHeight w:val="875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B38C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"Центр муниципальныхзакупок и услуг""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7003,0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6873,0</w:t>
            </w:r>
          </w:p>
        </w:tc>
      </w:tr>
      <w:tr w:rsidR="00034EB5" w:rsidRPr="001B38C3" w:rsidTr="00AC66F8">
        <w:trPr>
          <w:trHeight w:val="875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B38C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"Центр муниципальных закупок и услуг""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7003,0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6873,0</w:t>
            </w:r>
          </w:p>
        </w:tc>
      </w:tr>
      <w:tr w:rsidR="00034EB5" w:rsidRPr="001B38C3" w:rsidTr="00AC66F8">
        <w:trPr>
          <w:trHeight w:val="583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B38C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7003,0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6873,0</w:t>
            </w:r>
          </w:p>
        </w:tc>
      </w:tr>
      <w:tr w:rsidR="00034EB5" w:rsidRPr="001B38C3" w:rsidTr="00AC66F8">
        <w:trPr>
          <w:trHeight w:val="875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B38C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6802,0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6672,0</w:t>
            </w:r>
          </w:p>
        </w:tc>
      </w:tr>
      <w:tr w:rsidR="00034EB5" w:rsidRPr="001B38C3" w:rsidTr="00AC66F8">
        <w:trPr>
          <w:trHeight w:val="292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B38C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199,0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199,0</w:t>
            </w:r>
          </w:p>
        </w:tc>
      </w:tr>
      <w:tr w:rsidR="00034EB5" w:rsidRPr="001B38C3" w:rsidTr="00AC66F8">
        <w:trPr>
          <w:trHeight w:val="292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B38C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034EB5" w:rsidRPr="001B38C3" w:rsidTr="00AC66F8">
        <w:trPr>
          <w:trHeight w:val="875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B38C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населения муниципального образования Отрадненский район"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8013,5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10185,5</w:t>
            </w:r>
          </w:p>
        </w:tc>
      </w:tr>
      <w:tr w:rsidR="00034EB5" w:rsidRPr="001B38C3" w:rsidTr="00AC66F8">
        <w:trPr>
          <w:trHeight w:val="875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B38C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район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1931,0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1768,0</w:t>
            </w:r>
          </w:p>
        </w:tc>
      </w:tr>
      <w:tr w:rsidR="00034EB5" w:rsidRPr="001B38C3" w:rsidTr="00AC66F8">
        <w:trPr>
          <w:trHeight w:val="1166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B38C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1931,0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1768,0</w:t>
            </w:r>
          </w:p>
        </w:tc>
      </w:tr>
      <w:tr w:rsidR="00034EB5" w:rsidRPr="001B38C3" w:rsidTr="00AC66F8">
        <w:trPr>
          <w:trHeight w:val="583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B38C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034EB5" w:rsidRPr="001B38C3" w:rsidTr="00AC66F8">
        <w:trPr>
          <w:trHeight w:val="292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B38C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034EB5" w:rsidRPr="001B38C3" w:rsidTr="00AC66F8">
        <w:trPr>
          <w:trHeight w:val="292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B38C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в области охраны, восстановления и использования лесов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034EB5" w:rsidRPr="001B38C3" w:rsidTr="00AC66F8">
        <w:trPr>
          <w:trHeight w:val="292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B38C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034EB5" w:rsidRPr="001B38C3" w:rsidTr="00AC66F8">
        <w:trPr>
          <w:trHeight w:val="583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B38C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773,0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610,0</w:t>
            </w:r>
          </w:p>
        </w:tc>
      </w:tr>
      <w:tr w:rsidR="00034EB5" w:rsidRPr="001B38C3" w:rsidTr="00AC66F8">
        <w:trPr>
          <w:trHeight w:val="292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B38C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506,5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343,5</w:t>
            </w:r>
          </w:p>
        </w:tc>
      </w:tr>
      <w:tr w:rsidR="00034EB5" w:rsidRPr="001B38C3" w:rsidTr="00AC66F8">
        <w:trPr>
          <w:trHeight w:val="292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B38C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266,5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266,5</w:t>
            </w:r>
          </w:p>
        </w:tc>
      </w:tr>
      <w:tr w:rsidR="00034EB5" w:rsidRPr="001B38C3" w:rsidTr="00AC66F8">
        <w:trPr>
          <w:trHeight w:val="583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B38C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Резервные фонды администрации муниципального образования Отрадненский район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20590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034EB5" w:rsidRPr="001B38C3" w:rsidTr="00AC66F8">
        <w:trPr>
          <w:trHeight w:val="292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B38C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20590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034EB5" w:rsidRPr="001B38C3" w:rsidTr="00AC66F8">
        <w:trPr>
          <w:trHeight w:val="875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B38C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60070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034EB5" w:rsidRPr="001B38C3" w:rsidTr="00AC66F8">
        <w:trPr>
          <w:trHeight w:val="292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B38C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60070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034EB5" w:rsidRPr="001B38C3" w:rsidTr="00AC66F8">
        <w:trPr>
          <w:trHeight w:val="1749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B38C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 Российской Федерации, пострадавших в результате чрезвычайных ситуаций регионального и межмуниципального характера на территории Краснодарского края, и членов семей граждан Российской Федерации, погибших (умерших) в результате этих чрезвычайных ситуаций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62600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034EB5" w:rsidRPr="001B38C3" w:rsidTr="00AC66F8">
        <w:trPr>
          <w:trHeight w:val="292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B38C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62600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034EB5" w:rsidRPr="001B38C3" w:rsidTr="00AC66F8">
        <w:trPr>
          <w:trHeight w:val="680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B38C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Укрепление правопорядка, профилактика правонарушений, усиление борьбы с преступностью и противодействие коррупции в Отрадненском районе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034EB5" w:rsidRPr="001B38C3" w:rsidTr="00AC66F8">
        <w:trPr>
          <w:trHeight w:val="694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B38C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Повышение эффективности мер, направленных на обеспечение общественной безопасности, укреплению правопорядка и профилактики правонарушений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034EB5" w:rsidRPr="001B38C3" w:rsidTr="00AC66F8">
        <w:trPr>
          <w:trHeight w:val="583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B38C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09560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034EB5" w:rsidRPr="001B38C3" w:rsidTr="00AC66F8">
        <w:trPr>
          <w:trHeight w:val="292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B38C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09560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034EB5" w:rsidRPr="001B38C3" w:rsidTr="00AC66F8">
        <w:trPr>
          <w:trHeight w:val="583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B38C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2432,5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4967,5</w:t>
            </w:r>
          </w:p>
        </w:tc>
      </w:tr>
      <w:tr w:rsidR="00034EB5" w:rsidRPr="001B38C3" w:rsidTr="00AC66F8">
        <w:trPr>
          <w:trHeight w:val="1166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B38C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2432,5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4967,5</w:t>
            </w:r>
          </w:p>
        </w:tc>
      </w:tr>
      <w:tr w:rsidR="00034EB5" w:rsidRPr="001B38C3" w:rsidTr="00AC66F8">
        <w:trPr>
          <w:trHeight w:val="292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B38C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профилактике терроризма и экстремизма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232,5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232,5</w:t>
            </w:r>
          </w:p>
        </w:tc>
      </w:tr>
      <w:tr w:rsidR="00034EB5" w:rsidRPr="001B38C3" w:rsidTr="00AC66F8">
        <w:trPr>
          <w:trHeight w:val="292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B38C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034EB5" w:rsidRPr="001B38C3" w:rsidTr="00AC66F8">
        <w:trPr>
          <w:trHeight w:val="292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B38C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034EB5" w:rsidRPr="001B38C3" w:rsidTr="00AC66F8">
        <w:trPr>
          <w:trHeight w:val="583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B38C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обслуживанию системы автоматической пожарной сигнализации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2200,0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1929,0</w:t>
            </w:r>
          </w:p>
        </w:tc>
      </w:tr>
      <w:tr w:rsidR="00034EB5" w:rsidRPr="001B38C3" w:rsidTr="00AC66F8">
        <w:trPr>
          <w:trHeight w:val="583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B38C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2200,0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1929,0</w:t>
            </w:r>
          </w:p>
        </w:tc>
      </w:tr>
      <w:tr w:rsidR="00034EB5" w:rsidRPr="001B38C3" w:rsidTr="00AC66F8">
        <w:trPr>
          <w:trHeight w:val="583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B38C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профилактике терроризма в части обеспечения инженерно-технической защищенности муниципальных образовательных организаций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S0460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2806,0</w:t>
            </w:r>
          </w:p>
        </w:tc>
      </w:tr>
      <w:tr w:rsidR="00034EB5" w:rsidRPr="001B38C3" w:rsidTr="00AC66F8">
        <w:trPr>
          <w:trHeight w:val="583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B38C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S0460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2806,0</w:t>
            </w:r>
          </w:p>
        </w:tc>
      </w:tr>
      <w:tr w:rsidR="00034EB5" w:rsidRPr="001B38C3" w:rsidTr="00AC66F8">
        <w:trPr>
          <w:trHeight w:val="292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B38C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Аварийно- спасательный отряд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3500,0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3300,0</w:t>
            </w:r>
          </w:p>
        </w:tc>
      </w:tr>
      <w:tr w:rsidR="00034EB5" w:rsidRPr="001B38C3" w:rsidTr="00AC66F8">
        <w:trPr>
          <w:trHeight w:val="888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B38C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"Аварийно- спасательный отряд"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3500,0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3300,0</w:t>
            </w:r>
          </w:p>
        </w:tc>
      </w:tr>
      <w:tr w:rsidR="00034EB5" w:rsidRPr="001B38C3" w:rsidTr="00AC66F8">
        <w:trPr>
          <w:trHeight w:val="583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B38C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3500,0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3300,0</w:t>
            </w:r>
          </w:p>
        </w:tc>
      </w:tr>
      <w:tr w:rsidR="00034EB5" w:rsidRPr="001B38C3" w:rsidTr="00AC66F8">
        <w:trPr>
          <w:trHeight w:val="875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B38C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3500,0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3300,0</w:t>
            </w:r>
          </w:p>
        </w:tc>
      </w:tr>
      <w:tr w:rsidR="00034EB5" w:rsidRPr="001B38C3" w:rsidTr="00AC66F8">
        <w:trPr>
          <w:trHeight w:val="1166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B38C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Отрадненском районе"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27547,3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27547,3</w:t>
            </w:r>
          </w:p>
        </w:tc>
      </w:tr>
      <w:tr w:rsidR="00034EB5" w:rsidRPr="001B38C3" w:rsidTr="00AC66F8">
        <w:trPr>
          <w:trHeight w:val="1166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B38C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Отрадненском районе"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27547,3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27547,3</w:t>
            </w:r>
          </w:p>
        </w:tc>
      </w:tr>
      <w:tr w:rsidR="00034EB5" w:rsidRPr="001B38C3" w:rsidTr="00AC66F8">
        <w:trPr>
          <w:trHeight w:val="292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B38C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сельскохозяйственного производства в Отрадненском районе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27500,7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27500,7</w:t>
            </w:r>
          </w:p>
        </w:tc>
      </w:tr>
      <w:tr w:rsidR="00034EB5" w:rsidRPr="001B38C3" w:rsidTr="00AC66F8">
        <w:trPr>
          <w:trHeight w:val="583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B38C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Краснодарского края по поддержке сельскохозяйственного производства 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F87C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27500,7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F87C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27500,7</w:t>
            </w:r>
          </w:p>
        </w:tc>
      </w:tr>
      <w:tr w:rsidR="00034EB5" w:rsidRPr="001B38C3" w:rsidTr="00AC66F8">
        <w:trPr>
          <w:trHeight w:val="875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B38C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1109,4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1109,4</w:t>
            </w:r>
          </w:p>
        </w:tc>
      </w:tr>
      <w:tr w:rsidR="00034EB5" w:rsidRPr="001B38C3" w:rsidTr="00AC66F8">
        <w:trPr>
          <w:trHeight w:val="292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B38C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164,0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164,0</w:t>
            </w:r>
          </w:p>
        </w:tc>
      </w:tr>
      <w:tr w:rsidR="00034EB5" w:rsidRPr="001B38C3" w:rsidTr="00AC66F8">
        <w:trPr>
          <w:trHeight w:val="292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B38C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26227,3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26227,3</w:t>
            </w:r>
          </w:p>
        </w:tc>
      </w:tr>
      <w:tr w:rsidR="00034EB5" w:rsidRPr="001B38C3" w:rsidTr="00AC66F8">
        <w:trPr>
          <w:trHeight w:val="583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B38C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Проведение противоэпизоотических мероприятий и лечебно-профилактической работы 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46,6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46,6</w:t>
            </w:r>
          </w:p>
        </w:tc>
      </w:tr>
      <w:tr w:rsidR="00034EB5" w:rsidRPr="001B38C3" w:rsidTr="00AC66F8">
        <w:trPr>
          <w:trHeight w:val="1527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B38C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 животными , в том числе организации мероприятий при осуществлении деятельности по обращению с животными без владельцев на территории муниципальных образований  Краснодарского края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61650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46,6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46,6</w:t>
            </w:r>
          </w:p>
        </w:tc>
      </w:tr>
      <w:tr w:rsidR="00034EB5" w:rsidRPr="001B38C3" w:rsidTr="00AC66F8">
        <w:trPr>
          <w:trHeight w:val="292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B38C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61650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46,6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46,6</w:t>
            </w:r>
          </w:p>
        </w:tc>
      </w:tr>
      <w:tr w:rsidR="00034EB5" w:rsidRPr="001B38C3" w:rsidTr="00AC66F8">
        <w:trPr>
          <w:trHeight w:val="875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B38C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"Экономическое развитие и инновационная экономика муниципального образования Отрадненский район"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655,0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655,0</w:t>
            </w:r>
          </w:p>
        </w:tc>
      </w:tr>
      <w:tr w:rsidR="00034EB5" w:rsidRPr="001B38C3" w:rsidTr="00AC66F8">
        <w:trPr>
          <w:trHeight w:val="583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B38C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Поддержка малого и среднего предпринимательства в муниципальном образовании 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034EB5" w:rsidRPr="001B38C3" w:rsidTr="00AC66F8">
        <w:trPr>
          <w:trHeight w:val="875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B38C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Консультационная и информационная поддержка субъектов малого и среднего бизнеса, пропаганда и популяризация предпринимательской деятельности, развитие инвестиционной активности предпринимательства 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034EB5" w:rsidRPr="001B38C3" w:rsidTr="00AC66F8">
        <w:trPr>
          <w:trHeight w:val="583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B38C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Прочие мероприятия в области поддержки малого и среднего предпринимательства 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034EB5" w:rsidRPr="001B38C3" w:rsidTr="00AC66F8">
        <w:trPr>
          <w:trHeight w:val="292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B38C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034EB5" w:rsidRPr="001B38C3" w:rsidTr="00AC66F8">
        <w:trPr>
          <w:trHeight w:val="583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B38C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инвестиционной привлекательности муниципального образования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034EB5" w:rsidRPr="001B38C3" w:rsidTr="00AC66F8">
        <w:trPr>
          <w:trHeight w:val="583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B38C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инвестиционного развития в муниципальном образовании Отрадненский район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034EB5" w:rsidRPr="001B38C3" w:rsidTr="00AC66F8">
        <w:trPr>
          <w:trHeight w:val="2041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B38C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Организация, участие и проведение форумов, конкурсов, выставок и иных выставочно-ярмарочных мероприятий, создание и распространение информационно-справочных и презентационных материалов, осуществление информационно-методической поддержки в сфере инвестиций на специализированных ресурсах в сети "Интернет" в целях развития инвестиционной деятельности муниципального образования Отрадненский район 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034EB5" w:rsidRPr="001B38C3" w:rsidTr="00AC66F8">
        <w:trPr>
          <w:trHeight w:val="292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B38C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034EB5" w:rsidRPr="001B38C3" w:rsidTr="00AC66F8">
        <w:trPr>
          <w:trHeight w:val="875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B38C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Отрадненского района "Комплексное и устойчивое развитие муниципального образования Отрадненский район в сфере строительства, архитектуры"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1857,5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1797,5</w:t>
            </w:r>
          </w:p>
        </w:tc>
      </w:tr>
      <w:tr w:rsidR="00034EB5" w:rsidRPr="001B38C3" w:rsidTr="00AC66F8">
        <w:trPr>
          <w:trHeight w:val="292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B38C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Жилище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034EB5" w:rsidRPr="001B38C3" w:rsidTr="00AC66F8">
        <w:trPr>
          <w:trHeight w:val="1749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B38C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контроля, а также иных полномочий органов местного самоуправления в соответствии с жилищным законодательством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034EB5" w:rsidRPr="001B38C3" w:rsidTr="00AC66F8">
        <w:trPr>
          <w:trHeight w:val="292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B38C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содержанию жилищного фонда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10060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034EB5" w:rsidRPr="001B38C3" w:rsidTr="00AC66F8">
        <w:trPr>
          <w:trHeight w:val="292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B38C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10060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034EB5" w:rsidRPr="001B38C3" w:rsidTr="00AC66F8">
        <w:trPr>
          <w:trHeight w:val="583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B38C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архитектуры и градостроительства муниципального образования Отрадненский район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1760,0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1700,0</w:t>
            </w:r>
          </w:p>
        </w:tc>
      </w:tr>
      <w:tr w:rsidR="00034EB5" w:rsidRPr="001B38C3" w:rsidTr="00AC66F8">
        <w:trPr>
          <w:trHeight w:val="916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B38C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бюджетного учреждения «Управление архитектуры и градостроительства муниципального образования Отрадненский район»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1760,0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1700,0</w:t>
            </w:r>
          </w:p>
        </w:tc>
      </w:tr>
      <w:tr w:rsidR="00034EB5" w:rsidRPr="001B38C3" w:rsidTr="00AC66F8">
        <w:trPr>
          <w:trHeight w:val="583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B38C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1760,0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1700,0</w:t>
            </w:r>
          </w:p>
        </w:tc>
      </w:tr>
      <w:tr w:rsidR="00034EB5" w:rsidRPr="001B38C3" w:rsidTr="00AC66F8">
        <w:trPr>
          <w:trHeight w:val="583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B38C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1760,0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1700,0</w:t>
            </w:r>
          </w:p>
        </w:tc>
      </w:tr>
      <w:tr w:rsidR="00034EB5" w:rsidRPr="001B38C3" w:rsidTr="00AC66F8">
        <w:trPr>
          <w:trHeight w:val="292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B38C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Благоустройство территории сельского поселения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034EB5" w:rsidRPr="001B38C3" w:rsidTr="00AC66F8">
        <w:trPr>
          <w:trHeight w:val="458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B38C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Повышение уровня благоустройства населенных пунктов Отрадненского района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034EB5" w:rsidRPr="001B38C3" w:rsidTr="00AC66F8">
        <w:trPr>
          <w:trHeight w:val="292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B38C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благоустройству поселений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034EB5" w:rsidRPr="001B38C3" w:rsidTr="00AC66F8">
        <w:trPr>
          <w:trHeight w:val="292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B38C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034EB5" w:rsidRPr="001B38C3" w:rsidTr="00AC66F8">
        <w:trPr>
          <w:trHeight w:val="875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B38C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культуры  муниципального образования Отрадненский район "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60810,8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55907,2</w:t>
            </w:r>
          </w:p>
        </w:tc>
      </w:tr>
      <w:tr w:rsidR="00034EB5" w:rsidRPr="001B38C3" w:rsidTr="00AC66F8">
        <w:trPr>
          <w:trHeight w:val="583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B38C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Социально-культурное развитие и организация досуга населения муниципального образования Отрадненский район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1200,0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1200,0</w:t>
            </w:r>
          </w:p>
        </w:tc>
      </w:tr>
      <w:tr w:rsidR="00034EB5" w:rsidRPr="001B38C3" w:rsidTr="00AC66F8">
        <w:trPr>
          <w:trHeight w:val="583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B38C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муниципальной поддержки социально-культурного развития и улучшения качества организации досуга населения Отрадненского района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1200,0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1200,0</w:t>
            </w:r>
          </w:p>
        </w:tc>
      </w:tr>
      <w:tr w:rsidR="00034EB5" w:rsidRPr="001B38C3" w:rsidTr="00AC66F8">
        <w:trPr>
          <w:trHeight w:val="292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B38C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в области культуры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09810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1200,0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1200,0</w:t>
            </w:r>
          </w:p>
        </w:tc>
      </w:tr>
      <w:tr w:rsidR="00034EB5" w:rsidRPr="001B38C3" w:rsidTr="00AC66F8">
        <w:trPr>
          <w:trHeight w:val="292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B38C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09810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1200,0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1200,0</w:t>
            </w:r>
          </w:p>
        </w:tc>
      </w:tr>
      <w:tr w:rsidR="00034EB5" w:rsidRPr="001B38C3" w:rsidTr="00AC66F8">
        <w:trPr>
          <w:trHeight w:val="583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B38C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учреждений культуры в муниципальном образовании Отрадненский район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59610,8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54707,2</w:t>
            </w:r>
          </w:p>
        </w:tc>
      </w:tr>
      <w:tr w:rsidR="00034EB5" w:rsidRPr="001B38C3" w:rsidTr="00AC66F8">
        <w:trPr>
          <w:trHeight w:val="583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B38C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59610,8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54707,2</w:t>
            </w:r>
          </w:p>
        </w:tc>
      </w:tr>
      <w:tr w:rsidR="00034EB5" w:rsidRPr="001B38C3" w:rsidTr="00AC66F8">
        <w:trPr>
          <w:trHeight w:val="292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B38C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1490,3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1400,0</w:t>
            </w:r>
          </w:p>
        </w:tc>
      </w:tr>
      <w:tr w:rsidR="00034EB5" w:rsidRPr="001B38C3" w:rsidTr="00AC66F8">
        <w:trPr>
          <w:trHeight w:val="875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B38C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1396,0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1390,0</w:t>
            </w:r>
          </w:p>
        </w:tc>
      </w:tr>
      <w:tr w:rsidR="00034EB5" w:rsidRPr="001B38C3" w:rsidTr="00AC66F8">
        <w:trPr>
          <w:trHeight w:val="292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B38C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90,3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</w:tr>
      <w:tr w:rsidR="00034EB5" w:rsidRPr="001B38C3" w:rsidTr="00AC66F8">
        <w:trPr>
          <w:trHeight w:val="292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B38C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</w:tr>
      <w:tr w:rsidR="00034EB5" w:rsidRPr="001B38C3" w:rsidTr="00AC66F8">
        <w:trPr>
          <w:trHeight w:val="583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B38C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53299,7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52741,0</w:t>
            </w:r>
          </w:p>
        </w:tc>
      </w:tr>
      <w:tr w:rsidR="00034EB5" w:rsidRPr="001B38C3" w:rsidTr="00AC66F8">
        <w:trPr>
          <w:trHeight w:val="875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B38C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32261,7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32261,7</w:t>
            </w:r>
          </w:p>
        </w:tc>
      </w:tr>
      <w:tr w:rsidR="00034EB5" w:rsidRPr="001B38C3" w:rsidTr="00AC66F8">
        <w:trPr>
          <w:trHeight w:val="292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B38C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961,3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1182,3</w:t>
            </w:r>
          </w:p>
        </w:tc>
      </w:tr>
      <w:tr w:rsidR="00034EB5" w:rsidRPr="001B38C3" w:rsidTr="00AC66F8">
        <w:trPr>
          <w:trHeight w:val="583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B38C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19586,7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18807,0</w:t>
            </w:r>
          </w:p>
        </w:tc>
      </w:tr>
      <w:tr w:rsidR="00034EB5" w:rsidRPr="001B38C3" w:rsidTr="00AC66F8">
        <w:trPr>
          <w:trHeight w:val="292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B38C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490,0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490,0</w:t>
            </w:r>
          </w:p>
        </w:tc>
      </w:tr>
      <w:tr w:rsidR="00034EB5" w:rsidRPr="001B38C3" w:rsidTr="00AC66F8">
        <w:trPr>
          <w:trHeight w:val="875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B38C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Компенсация расходов на оплату жилых помещений, отопления и освещения работникам государственных и муниципальных учреждений, проживающим и работающим в сельской местности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287,0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287,0</w:t>
            </w:r>
          </w:p>
        </w:tc>
      </w:tr>
      <w:tr w:rsidR="00034EB5" w:rsidRPr="001B38C3" w:rsidTr="00AC66F8">
        <w:trPr>
          <w:trHeight w:val="875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B38C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287,0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287,0</w:t>
            </w:r>
          </w:p>
        </w:tc>
      </w:tr>
      <w:tr w:rsidR="00034EB5" w:rsidRPr="001B38C3" w:rsidTr="00AC66F8">
        <w:trPr>
          <w:trHeight w:val="1749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B38C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268,5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279,2</w:t>
            </w:r>
          </w:p>
        </w:tc>
      </w:tr>
      <w:tr w:rsidR="00034EB5" w:rsidRPr="001B38C3" w:rsidTr="00AC66F8">
        <w:trPr>
          <w:trHeight w:val="583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B38C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268,5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279,2</w:t>
            </w:r>
          </w:p>
        </w:tc>
      </w:tr>
      <w:tr w:rsidR="00034EB5" w:rsidRPr="001B38C3" w:rsidTr="00AC66F8">
        <w:trPr>
          <w:trHeight w:val="292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B38C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 проект "Культурная среда"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A1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4265,3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34EB5" w:rsidRPr="001B38C3" w:rsidTr="00AC66F8">
        <w:trPr>
          <w:trHeight w:val="292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B38C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Государственная поддержка отрасли культуры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A1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4265,3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34EB5" w:rsidRPr="001B38C3" w:rsidTr="00AC66F8">
        <w:trPr>
          <w:trHeight w:val="583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B38C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A1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4265,3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34EB5" w:rsidRPr="001B38C3" w:rsidTr="00AC66F8">
        <w:trPr>
          <w:trHeight w:val="875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B38C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35330,7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32479,0</w:t>
            </w:r>
          </w:p>
        </w:tc>
      </w:tr>
      <w:tr w:rsidR="00034EB5" w:rsidRPr="001B38C3" w:rsidTr="00AC66F8">
        <w:trPr>
          <w:trHeight w:val="875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B38C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35330,7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32479,0</w:t>
            </w:r>
          </w:p>
        </w:tc>
      </w:tr>
      <w:tr w:rsidR="00034EB5" w:rsidRPr="001B38C3" w:rsidTr="00AC66F8">
        <w:trPr>
          <w:trHeight w:val="1749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B38C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32379,5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32479,0</w:t>
            </w:r>
          </w:p>
        </w:tc>
      </w:tr>
      <w:tr w:rsidR="00034EB5" w:rsidRPr="001B38C3" w:rsidTr="00AC66F8">
        <w:trPr>
          <w:trHeight w:val="583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B38C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30071,5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30636,0</w:t>
            </w:r>
          </w:p>
        </w:tc>
      </w:tr>
      <w:tr w:rsidR="00034EB5" w:rsidRPr="001B38C3" w:rsidTr="00AC66F8">
        <w:trPr>
          <w:trHeight w:val="875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B38C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1410,0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1410,0</w:t>
            </w:r>
          </w:p>
        </w:tc>
      </w:tr>
      <w:tr w:rsidR="00034EB5" w:rsidRPr="001B38C3" w:rsidTr="00AC66F8">
        <w:trPr>
          <w:trHeight w:val="292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B38C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84,0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118,0</w:t>
            </w:r>
          </w:p>
        </w:tc>
      </w:tr>
      <w:tr w:rsidR="00034EB5" w:rsidRPr="001B38C3" w:rsidTr="00AC66F8">
        <w:trPr>
          <w:trHeight w:val="583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B38C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28571,5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29102,0</w:t>
            </w:r>
          </w:p>
        </w:tc>
      </w:tr>
      <w:tr w:rsidR="00034EB5" w:rsidRPr="001B38C3" w:rsidTr="00AC66F8">
        <w:trPr>
          <w:trHeight w:val="292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B38C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</w:tr>
      <w:tr w:rsidR="00034EB5" w:rsidRPr="001B38C3" w:rsidTr="00AC66F8">
        <w:trPr>
          <w:trHeight w:val="875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B38C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муниципальная программа 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1310,0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1643,0</w:t>
            </w:r>
          </w:p>
        </w:tc>
      </w:tr>
      <w:tr w:rsidR="00034EB5" w:rsidRPr="001B38C3" w:rsidTr="00AC66F8">
        <w:trPr>
          <w:trHeight w:val="292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B38C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1310,0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1643,0</w:t>
            </w:r>
          </w:p>
        </w:tc>
      </w:tr>
      <w:tr w:rsidR="00034EB5" w:rsidRPr="001B38C3" w:rsidTr="00AC66F8">
        <w:trPr>
          <w:trHeight w:val="583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B38C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поэтапному внедрению Всероссийского физкультурно-спортивного комплекса "Готов к труду и обороне" (ГТО)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11270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034EB5" w:rsidRPr="001B38C3" w:rsidTr="00AC66F8">
        <w:trPr>
          <w:trHeight w:val="583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B38C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11270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034EB5" w:rsidRPr="001B38C3" w:rsidTr="00AC66F8">
        <w:trPr>
          <w:trHeight w:val="625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B38C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Оплата труда инструкторов по спорту в муниципальных образованиях Краснодарского края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S2820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798,0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34EB5" w:rsidRPr="001B38C3" w:rsidTr="00AC66F8">
        <w:trPr>
          <w:trHeight w:val="583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B38C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S2820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798,0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34EB5" w:rsidRPr="001B38C3" w:rsidTr="00AC66F8">
        <w:trPr>
          <w:trHeight w:val="292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B38C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 проект "Спорт-норма жизни"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P5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2951,2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34EB5" w:rsidRPr="001B38C3" w:rsidTr="00AC66F8">
        <w:trPr>
          <w:trHeight w:val="583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B38C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Оснащение объектов спортивной инфраструктуры спортивно-технологическим оборудованием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P5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52280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2951,2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34EB5" w:rsidRPr="001B38C3" w:rsidTr="00AC66F8">
        <w:trPr>
          <w:trHeight w:val="583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B38C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52280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2951,2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34EB5" w:rsidRPr="001B38C3" w:rsidTr="00AC66F8">
        <w:trPr>
          <w:trHeight w:val="583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B38C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"Молодежь Отрадненского района"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3685,0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3600,0</w:t>
            </w:r>
          </w:p>
        </w:tc>
      </w:tr>
      <w:tr w:rsidR="00034EB5" w:rsidRPr="001B38C3" w:rsidTr="00AC66F8">
        <w:trPr>
          <w:trHeight w:val="583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B38C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 "Молодежь Отрадненского района"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3685,0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3600,0</w:t>
            </w:r>
          </w:p>
        </w:tc>
      </w:tr>
      <w:tr w:rsidR="00034EB5" w:rsidRPr="001B38C3" w:rsidTr="00AC66F8">
        <w:trPr>
          <w:trHeight w:val="583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B38C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и реализация потенциала молодежи муниципального образования Отрадненский район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3685,0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3600,0</w:t>
            </w:r>
          </w:p>
        </w:tc>
      </w:tr>
      <w:tr w:rsidR="00034EB5" w:rsidRPr="001B38C3" w:rsidTr="00AC66F8">
        <w:trPr>
          <w:trHeight w:val="583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B38C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2700,0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2700,0</w:t>
            </w:r>
          </w:p>
        </w:tc>
      </w:tr>
      <w:tr w:rsidR="00034EB5" w:rsidRPr="001B38C3" w:rsidTr="00AC66F8">
        <w:trPr>
          <w:trHeight w:val="875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B38C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2518,5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2518,5</w:t>
            </w:r>
          </w:p>
        </w:tc>
      </w:tr>
      <w:tr w:rsidR="00034EB5" w:rsidRPr="001B38C3" w:rsidTr="00AC66F8">
        <w:trPr>
          <w:trHeight w:val="292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B38C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169,5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169,5</w:t>
            </w:r>
          </w:p>
        </w:tc>
      </w:tr>
      <w:tr w:rsidR="00034EB5" w:rsidRPr="001B38C3" w:rsidTr="00AC66F8">
        <w:trPr>
          <w:trHeight w:val="292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B38C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12,0</w:t>
            </w:r>
          </w:p>
        </w:tc>
      </w:tr>
      <w:tr w:rsidR="00034EB5" w:rsidRPr="001B38C3" w:rsidTr="00AC66F8">
        <w:trPr>
          <w:trHeight w:val="583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B38C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"Молодежь Отрадненского района"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10900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985,0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900,0</w:t>
            </w:r>
          </w:p>
        </w:tc>
      </w:tr>
      <w:tr w:rsidR="00034EB5" w:rsidRPr="001B38C3" w:rsidTr="00AC66F8">
        <w:trPr>
          <w:trHeight w:val="292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B38C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10900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985,0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900,0</w:t>
            </w:r>
          </w:p>
        </w:tc>
      </w:tr>
      <w:tr w:rsidR="00034EB5" w:rsidRPr="001B38C3" w:rsidTr="00AC66F8">
        <w:trPr>
          <w:trHeight w:val="583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B38C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граждан"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71638,6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73718,4</w:t>
            </w:r>
          </w:p>
        </w:tc>
      </w:tr>
      <w:tr w:rsidR="00034EB5" w:rsidRPr="001B38C3" w:rsidTr="00AC66F8">
        <w:trPr>
          <w:trHeight w:val="292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B38C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Старшее поколение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2400,0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3107,8</w:t>
            </w:r>
          </w:p>
        </w:tc>
      </w:tr>
      <w:tr w:rsidR="00034EB5" w:rsidRPr="001B38C3" w:rsidTr="00AC66F8">
        <w:trPr>
          <w:trHeight w:val="875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B38C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2400,0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3107,8</w:t>
            </w:r>
          </w:p>
        </w:tc>
      </w:tr>
      <w:tr w:rsidR="00034EB5" w:rsidRPr="001B38C3" w:rsidTr="00AC66F8">
        <w:trPr>
          <w:trHeight w:val="583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B38C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Мероприятия по поддержке социально ориентированных некоммерческих организаций 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</w:tr>
      <w:tr w:rsidR="00034EB5" w:rsidRPr="001B38C3" w:rsidTr="00AC66F8">
        <w:trPr>
          <w:trHeight w:val="583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B38C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</w:tr>
      <w:tr w:rsidR="00034EB5" w:rsidRPr="001B38C3" w:rsidTr="00AC66F8">
        <w:trPr>
          <w:trHeight w:val="875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B38C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Дополнительное материальное обеспечение лиц, замещавших выборные муниципальные должности, муниципальные должности муниципальной службы муниципального образования Отрадненский район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1800,0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2507,8</w:t>
            </w:r>
          </w:p>
        </w:tc>
      </w:tr>
      <w:tr w:rsidR="00034EB5" w:rsidRPr="001B38C3" w:rsidTr="00AC66F8">
        <w:trPr>
          <w:trHeight w:val="292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B38C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1800,0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2507,8</w:t>
            </w:r>
          </w:p>
        </w:tc>
      </w:tr>
      <w:tr w:rsidR="00034EB5" w:rsidRPr="001B38C3" w:rsidTr="00AC66F8">
        <w:trPr>
          <w:trHeight w:val="292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B38C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социальной поддержки семьи и детей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69238,6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70610,6</w:t>
            </w:r>
          </w:p>
        </w:tc>
      </w:tr>
      <w:tr w:rsidR="00034EB5" w:rsidRPr="001B38C3" w:rsidTr="00AC66F8">
        <w:trPr>
          <w:trHeight w:val="292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B38C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жизнедеятельности семьи и детей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69238,6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70610,6</w:t>
            </w:r>
          </w:p>
        </w:tc>
      </w:tr>
      <w:tr w:rsidR="00034EB5" w:rsidRPr="001B38C3" w:rsidTr="00AC66F8">
        <w:trPr>
          <w:trHeight w:val="1499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B38C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60670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34288,3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35660,3</w:t>
            </w:r>
          </w:p>
        </w:tc>
      </w:tr>
      <w:tr w:rsidR="00034EB5" w:rsidRPr="001B38C3" w:rsidTr="00AC66F8">
        <w:trPr>
          <w:trHeight w:val="292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B38C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60670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34288,3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35660,3</w:t>
            </w:r>
          </w:p>
        </w:tc>
      </w:tr>
      <w:tr w:rsidR="00034EB5" w:rsidRPr="001B38C3" w:rsidTr="00AC66F8">
        <w:trPr>
          <w:trHeight w:val="875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B38C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60680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30257,6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30257,6</w:t>
            </w:r>
          </w:p>
        </w:tc>
      </w:tr>
      <w:tr w:rsidR="00034EB5" w:rsidRPr="001B38C3" w:rsidTr="00AC66F8">
        <w:trPr>
          <w:trHeight w:val="292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B38C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60680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30257,6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30257,6</w:t>
            </w:r>
          </w:p>
        </w:tc>
      </w:tr>
      <w:tr w:rsidR="00034EB5" w:rsidRPr="001B38C3" w:rsidTr="00AC66F8">
        <w:trPr>
          <w:trHeight w:val="875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B38C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60880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4056,0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4056,0</w:t>
            </w:r>
          </w:p>
        </w:tc>
      </w:tr>
      <w:tr w:rsidR="00034EB5" w:rsidRPr="001B38C3" w:rsidTr="00AC66F8">
        <w:trPr>
          <w:trHeight w:val="875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B38C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60880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3444,0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3444,0</w:t>
            </w:r>
          </w:p>
        </w:tc>
      </w:tr>
      <w:tr w:rsidR="00034EB5" w:rsidRPr="001B38C3" w:rsidTr="00AC66F8">
        <w:trPr>
          <w:trHeight w:val="292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B38C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60880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612,0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612,0</w:t>
            </w:r>
          </w:p>
        </w:tc>
      </w:tr>
      <w:tr w:rsidR="00034EB5" w:rsidRPr="001B38C3" w:rsidTr="00AC66F8">
        <w:trPr>
          <w:trHeight w:val="583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B38C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организации оздоровления и отдыха детей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636,7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636,7</w:t>
            </w:r>
          </w:p>
        </w:tc>
      </w:tr>
      <w:tr w:rsidR="00034EB5" w:rsidRPr="001B38C3" w:rsidTr="00AC66F8">
        <w:trPr>
          <w:trHeight w:val="875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B38C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553,6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553,6</w:t>
            </w:r>
          </w:p>
        </w:tc>
      </w:tr>
      <w:tr w:rsidR="00034EB5" w:rsidRPr="001B38C3" w:rsidTr="00AC66F8">
        <w:trPr>
          <w:trHeight w:val="292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B38C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83,1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83,1</w:t>
            </w:r>
          </w:p>
        </w:tc>
      </w:tr>
      <w:tr w:rsidR="00034EB5" w:rsidRPr="001B38C3" w:rsidTr="00AC66F8">
        <w:trPr>
          <w:trHeight w:val="875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852953,9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823330,5</w:t>
            </w:r>
          </w:p>
        </w:tc>
      </w:tr>
      <w:tr w:rsidR="00034EB5" w:rsidRPr="001B38C3" w:rsidTr="00AC66F8">
        <w:trPr>
          <w:trHeight w:val="292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836470,5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807291,8</w:t>
            </w:r>
          </w:p>
        </w:tc>
      </w:tr>
      <w:tr w:rsidR="00034EB5" w:rsidRPr="001B38C3" w:rsidTr="00AC66F8">
        <w:trPr>
          <w:trHeight w:val="875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836470,5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799032,7</w:t>
            </w:r>
          </w:p>
        </w:tc>
      </w:tr>
      <w:tr w:rsidR="00034EB5" w:rsidRPr="001B38C3" w:rsidTr="00AC66F8">
        <w:trPr>
          <w:trHeight w:val="583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B38C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39981,6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39481,0</w:t>
            </w:r>
          </w:p>
        </w:tc>
      </w:tr>
      <w:tr w:rsidR="00034EB5" w:rsidRPr="001B38C3" w:rsidTr="00AC66F8">
        <w:trPr>
          <w:trHeight w:val="583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B38C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39981,6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39481,0</w:t>
            </w:r>
          </w:p>
        </w:tc>
      </w:tr>
      <w:tr w:rsidR="00034EB5" w:rsidRPr="001B38C3" w:rsidTr="00AC66F8">
        <w:trPr>
          <w:trHeight w:val="583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"Развитие образования в муниципальном образовании Отрадненский район"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09130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034EB5" w:rsidRPr="001B38C3" w:rsidTr="00AC66F8">
        <w:trPr>
          <w:trHeight w:val="583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09130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034EB5" w:rsidRPr="001B38C3" w:rsidTr="00AC66F8">
        <w:trPr>
          <w:trHeight w:val="875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53030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28826,3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34EB5" w:rsidRPr="001B38C3" w:rsidTr="00AC66F8">
        <w:trPr>
          <w:trHeight w:val="583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53030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28826,3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34EB5" w:rsidRPr="001B38C3" w:rsidTr="00AC66F8">
        <w:trPr>
          <w:trHeight w:val="1166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7330,0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7330,0</w:t>
            </w:r>
          </w:p>
        </w:tc>
      </w:tr>
      <w:tr w:rsidR="00034EB5" w:rsidRPr="001B38C3" w:rsidTr="00AC66F8">
        <w:trPr>
          <w:trHeight w:val="292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108,3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108,3</w:t>
            </w:r>
          </w:p>
        </w:tc>
      </w:tr>
      <w:tr w:rsidR="00034EB5" w:rsidRPr="001B38C3" w:rsidTr="00AC66F8">
        <w:trPr>
          <w:trHeight w:val="292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7221,7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7221,7</w:t>
            </w:r>
          </w:p>
        </w:tc>
      </w:tr>
      <w:tr w:rsidR="00034EB5" w:rsidRPr="001B38C3" w:rsidTr="00AC66F8">
        <w:trPr>
          <w:trHeight w:val="1749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11219,8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11625,2</w:t>
            </w:r>
          </w:p>
        </w:tc>
      </w:tr>
      <w:tr w:rsidR="00034EB5" w:rsidRPr="001B38C3" w:rsidTr="00AC66F8">
        <w:trPr>
          <w:trHeight w:val="583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B38C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11219,8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11625,2</w:t>
            </w:r>
          </w:p>
        </w:tc>
      </w:tr>
      <w:tr w:rsidR="00034EB5" w:rsidRPr="001B38C3" w:rsidTr="00AC66F8">
        <w:trPr>
          <w:trHeight w:val="1166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B38C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525659,5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525659,5</w:t>
            </w:r>
          </w:p>
        </w:tc>
      </w:tr>
      <w:tr w:rsidR="00034EB5" w:rsidRPr="001B38C3" w:rsidTr="00AC66F8">
        <w:trPr>
          <w:trHeight w:val="583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B38C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525659,5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525659,5</w:t>
            </w:r>
          </w:p>
        </w:tc>
      </w:tr>
      <w:tr w:rsidR="00034EB5" w:rsidRPr="001B38C3" w:rsidTr="00AC66F8">
        <w:trPr>
          <w:trHeight w:val="875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B38C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1236,5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1236,5</w:t>
            </w:r>
          </w:p>
        </w:tc>
      </w:tr>
      <w:tr w:rsidR="00034EB5" w:rsidRPr="001B38C3" w:rsidTr="00AC66F8">
        <w:trPr>
          <w:trHeight w:val="583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B38C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1236,5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1236,5</w:t>
            </w:r>
          </w:p>
        </w:tc>
      </w:tr>
      <w:tr w:rsidR="00034EB5" w:rsidRPr="001B38C3" w:rsidTr="00AC66F8">
        <w:trPr>
          <w:trHeight w:val="2332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B38C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1912,0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1912,0</w:t>
            </w:r>
          </w:p>
        </w:tc>
      </w:tr>
      <w:tr w:rsidR="00034EB5" w:rsidRPr="001B38C3" w:rsidTr="00AC66F8">
        <w:trPr>
          <w:trHeight w:val="583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B38C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1912,0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1912,0</w:t>
            </w:r>
          </w:p>
        </w:tc>
      </w:tr>
      <w:tr w:rsidR="00034EB5" w:rsidRPr="001B38C3" w:rsidTr="00AC66F8">
        <w:trPr>
          <w:trHeight w:val="583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B38C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65860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179490,5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174211,9</w:t>
            </w:r>
          </w:p>
        </w:tc>
      </w:tr>
      <w:tr w:rsidR="00034EB5" w:rsidRPr="001B38C3" w:rsidTr="00AC66F8">
        <w:trPr>
          <w:trHeight w:val="583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B38C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65860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179490,5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174211,9</w:t>
            </w:r>
          </w:p>
        </w:tc>
      </w:tr>
      <w:tr w:rsidR="00034EB5" w:rsidRPr="001B38C3" w:rsidTr="00AC66F8">
        <w:trPr>
          <w:trHeight w:val="875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B38C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общеобразовательных организациях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L3040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39814,3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36576,6</w:t>
            </w:r>
          </w:p>
        </w:tc>
      </w:tr>
      <w:tr w:rsidR="00034EB5" w:rsidRPr="001B38C3" w:rsidTr="00AC66F8">
        <w:trPr>
          <w:trHeight w:val="583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B38C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L3040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39814,3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36576,6</w:t>
            </w:r>
          </w:p>
        </w:tc>
      </w:tr>
      <w:tr w:rsidR="00034EB5" w:rsidRPr="001B38C3" w:rsidTr="00AC66F8">
        <w:trPr>
          <w:trHeight w:val="292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B38C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 проект "Успех каждого ребенка"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E2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8259,1</w:t>
            </w:r>
          </w:p>
        </w:tc>
      </w:tr>
      <w:tr w:rsidR="00034EB5" w:rsidRPr="001B38C3" w:rsidTr="00AC66F8">
        <w:trPr>
          <w:trHeight w:val="583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B38C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в общеобразовательных организациях, расположенных в сельской местности, условий для занятий физической культурой и спортом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E2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50970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8259,1</w:t>
            </w:r>
          </w:p>
        </w:tc>
      </w:tr>
      <w:tr w:rsidR="00034EB5" w:rsidRPr="001B38C3" w:rsidTr="00AC66F8">
        <w:trPr>
          <w:trHeight w:val="583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B38C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E2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50970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8259,1</w:t>
            </w:r>
          </w:p>
        </w:tc>
      </w:tr>
      <w:tr w:rsidR="00034EB5" w:rsidRPr="001B38C3" w:rsidTr="00AC66F8">
        <w:trPr>
          <w:trHeight w:val="583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B38C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реализации муниципальной программы и прочие мероприятия в области образования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16483,4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16038,7</w:t>
            </w:r>
          </w:p>
        </w:tc>
      </w:tr>
      <w:tr w:rsidR="00034EB5" w:rsidRPr="001B38C3" w:rsidTr="00AC66F8">
        <w:trPr>
          <w:trHeight w:val="652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B38C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образования администрации муниципального образования Отрадненский район и муниципальных учреждений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16483,4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16038,7</w:t>
            </w:r>
          </w:p>
        </w:tc>
      </w:tr>
      <w:tr w:rsidR="00034EB5" w:rsidRPr="001B38C3" w:rsidTr="00AC66F8">
        <w:trPr>
          <w:trHeight w:val="292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B38C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7194,7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7094,7</w:t>
            </w:r>
          </w:p>
        </w:tc>
      </w:tr>
      <w:tr w:rsidR="00034EB5" w:rsidRPr="001B38C3" w:rsidTr="00AC66F8">
        <w:trPr>
          <w:trHeight w:val="875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B38C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6895,5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6895,5</w:t>
            </w:r>
          </w:p>
        </w:tc>
      </w:tr>
      <w:tr w:rsidR="00034EB5" w:rsidRPr="001B38C3" w:rsidTr="00AC66F8">
        <w:trPr>
          <w:trHeight w:val="292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B38C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295,2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195,2</w:t>
            </w:r>
          </w:p>
        </w:tc>
      </w:tr>
      <w:tr w:rsidR="00034EB5" w:rsidRPr="001B38C3" w:rsidTr="00AC66F8">
        <w:trPr>
          <w:trHeight w:val="292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B38C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</w:tr>
      <w:tr w:rsidR="00034EB5" w:rsidRPr="001B38C3" w:rsidTr="00AC66F8">
        <w:trPr>
          <w:trHeight w:val="583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B38C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9288,7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8944,0</w:t>
            </w:r>
          </w:p>
        </w:tc>
      </w:tr>
      <w:tr w:rsidR="00034EB5" w:rsidRPr="001B38C3" w:rsidTr="00AC66F8">
        <w:trPr>
          <w:trHeight w:val="875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B38C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8633,3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8633,3</w:t>
            </w:r>
          </w:p>
        </w:tc>
      </w:tr>
      <w:tr w:rsidR="00034EB5" w:rsidRPr="001B38C3" w:rsidTr="00AC66F8">
        <w:trPr>
          <w:trHeight w:val="292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B38C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639,2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294,5</w:t>
            </w:r>
          </w:p>
        </w:tc>
      </w:tr>
      <w:tr w:rsidR="00034EB5" w:rsidRPr="001B38C3" w:rsidTr="00AC66F8">
        <w:trPr>
          <w:trHeight w:val="292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B38C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16,2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16,2</w:t>
            </w:r>
          </w:p>
        </w:tc>
      </w:tr>
      <w:tr w:rsidR="00034EB5" w:rsidRPr="001B38C3" w:rsidTr="00AC66F8">
        <w:trPr>
          <w:trHeight w:val="583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B38C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Кубани"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37536,0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38982,3</w:t>
            </w:r>
          </w:p>
        </w:tc>
      </w:tr>
      <w:tr w:rsidR="00034EB5" w:rsidRPr="001B38C3" w:rsidTr="00AC66F8">
        <w:trPr>
          <w:trHeight w:val="583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B38C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Кубани"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37536,0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38982,3</w:t>
            </w:r>
          </w:p>
        </w:tc>
      </w:tr>
      <w:tr w:rsidR="00034EB5" w:rsidRPr="001B38C3" w:rsidTr="00AC66F8">
        <w:trPr>
          <w:trHeight w:val="361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B38C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поддержка детей-сирот и детей, оставшихся без попечения родителей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33342,4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34888,7</w:t>
            </w:r>
          </w:p>
        </w:tc>
      </w:tr>
      <w:tr w:rsidR="00034EB5" w:rsidRPr="001B38C3" w:rsidTr="00AC66F8">
        <w:trPr>
          <w:trHeight w:val="2402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B38C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 жилых помещений специализированного жилищного фонда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871,0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871,0</w:t>
            </w:r>
          </w:p>
        </w:tc>
      </w:tr>
      <w:tr w:rsidR="00034EB5" w:rsidRPr="001B38C3" w:rsidTr="00AC66F8">
        <w:trPr>
          <w:trHeight w:val="875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B38C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833,0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833,0</w:t>
            </w:r>
          </w:p>
        </w:tc>
      </w:tr>
      <w:tr w:rsidR="00034EB5" w:rsidRPr="001B38C3" w:rsidTr="00AC66F8">
        <w:trPr>
          <w:trHeight w:val="292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B38C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38,0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38,0</w:t>
            </w:r>
          </w:p>
        </w:tc>
      </w:tr>
      <w:tr w:rsidR="00034EB5" w:rsidRPr="001B38C3" w:rsidTr="00AC66F8">
        <w:trPr>
          <w:trHeight w:val="1180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B38C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 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R0820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7723,9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7723,9</w:t>
            </w:r>
          </w:p>
        </w:tc>
      </w:tr>
      <w:tr w:rsidR="00034EB5" w:rsidRPr="001B38C3" w:rsidTr="00AC66F8">
        <w:trPr>
          <w:trHeight w:val="666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B38C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R0820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7723,9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7723,9</w:t>
            </w:r>
          </w:p>
        </w:tc>
      </w:tr>
      <w:tr w:rsidR="00034EB5" w:rsidRPr="001B38C3" w:rsidTr="00AC66F8">
        <w:trPr>
          <w:trHeight w:val="1180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B38C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 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С0820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24747,5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26293,8</w:t>
            </w:r>
          </w:p>
        </w:tc>
      </w:tr>
      <w:tr w:rsidR="00034EB5" w:rsidRPr="001B38C3" w:rsidTr="00AC66F8">
        <w:trPr>
          <w:trHeight w:val="666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B38C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С0820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24747,5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26293,8</w:t>
            </w:r>
          </w:p>
        </w:tc>
      </w:tr>
      <w:tr w:rsidR="00034EB5" w:rsidRPr="001B38C3" w:rsidTr="00AC66F8">
        <w:trPr>
          <w:trHeight w:val="292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B38C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4193,6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4093,6</w:t>
            </w:r>
          </w:p>
        </w:tc>
      </w:tr>
      <w:tr w:rsidR="00034EB5" w:rsidRPr="001B38C3" w:rsidTr="00AC66F8">
        <w:trPr>
          <w:trHeight w:val="583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B38C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"Дети Кубани"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1200,0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1100,0</w:t>
            </w:r>
          </w:p>
        </w:tc>
      </w:tr>
      <w:tr w:rsidR="00034EB5" w:rsidRPr="001B38C3" w:rsidTr="00AC66F8">
        <w:trPr>
          <w:trHeight w:val="292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B38C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1200,0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1100,0</w:t>
            </w:r>
          </w:p>
        </w:tc>
      </w:tr>
      <w:tr w:rsidR="00034EB5" w:rsidRPr="001B38C3" w:rsidTr="00AC66F8">
        <w:trPr>
          <w:trHeight w:val="1458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B38C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 патронатное воспитание, к месту лечения и обратно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163,3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163,3</w:t>
            </w:r>
          </w:p>
        </w:tc>
      </w:tr>
      <w:tr w:rsidR="00034EB5" w:rsidRPr="001B38C3" w:rsidTr="00AC66F8">
        <w:trPr>
          <w:trHeight w:val="292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B38C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163,3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163,3</w:t>
            </w:r>
          </w:p>
        </w:tc>
      </w:tr>
      <w:tr w:rsidR="00034EB5" w:rsidRPr="001B38C3" w:rsidTr="00AC66F8">
        <w:trPr>
          <w:trHeight w:val="1166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B38C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63110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2830,3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2830,3</w:t>
            </w:r>
          </w:p>
        </w:tc>
      </w:tr>
      <w:tr w:rsidR="00034EB5" w:rsidRPr="001B38C3" w:rsidTr="00AC66F8">
        <w:trPr>
          <w:trHeight w:val="583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B38C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63110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2830,3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2830,3</w:t>
            </w:r>
          </w:p>
        </w:tc>
      </w:tr>
      <w:tr w:rsidR="00034EB5" w:rsidRPr="001B38C3" w:rsidTr="00AC66F8">
        <w:trPr>
          <w:trHeight w:val="875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B38C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топливно-энергетического комплекса муниципального образования Отрадненский район"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41000,0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62400,0</w:t>
            </w:r>
          </w:p>
        </w:tc>
      </w:tr>
      <w:tr w:rsidR="00034EB5" w:rsidRPr="001B38C3" w:rsidTr="00AC66F8">
        <w:trPr>
          <w:trHeight w:val="875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B38C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топливно-энергетического комплекса муниципального образования Отрадненский район"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41000,0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62400,0</w:t>
            </w:r>
          </w:p>
        </w:tc>
      </w:tr>
      <w:tr w:rsidR="00034EB5" w:rsidRPr="001B38C3" w:rsidTr="00AC66F8">
        <w:trPr>
          <w:trHeight w:val="583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B38C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развития газоснабжения в целях улучшения социально-экономических условий жизни населения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41000,0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62400,0</w:t>
            </w:r>
          </w:p>
        </w:tc>
      </w:tr>
      <w:tr w:rsidR="00034EB5" w:rsidRPr="001B38C3" w:rsidTr="00AC66F8">
        <w:trPr>
          <w:trHeight w:val="292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B38C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организации газоснабжения населения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10070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5000,0</w:t>
            </w:r>
          </w:p>
        </w:tc>
      </w:tr>
      <w:tr w:rsidR="00034EB5" w:rsidRPr="001B38C3" w:rsidTr="00AC66F8">
        <w:trPr>
          <w:trHeight w:val="583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B38C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10070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5000,0</w:t>
            </w:r>
          </w:p>
        </w:tc>
      </w:tr>
      <w:tr w:rsidR="00034EB5" w:rsidRPr="001B38C3" w:rsidTr="00AC66F8">
        <w:trPr>
          <w:trHeight w:val="292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B38C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газоснабжения населения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S0620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40000,0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57400,0</w:t>
            </w:r>
          </w:p>
        </w:tc>
      </w:tr>
      <w:tr w:rsidR="00034EB5" w:rsidRPr="001B38C3" w:rsidTr="00AC66F8">
        <w:trPr>
          <w:trHeight w:val="583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B38C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S0620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40000,0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57400,0</w:t>
            </w:r>
          </w:p>
        </w:tc>
      </w:tr>
      <w:tr w:rsidR="00034EB5" w:rsidRPr="001B38C3" w:rsidTr="00AC66F8">
        <w:trPr>
          <w:trHeight w:val="583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B38C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"Казачество Отрадненского района"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150,0</w:t>
            </w:r>
          </w:p>
        </w:tc>
      </w:tr>
      <w:tr w:rsidR="00034EB5" w:rsidRPr="001B38C3" w:rsidTr="00AC66F8">
        <w:trPr>
          <w:trHeight w:val="583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B38C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"Казачество Отрадненского района"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034EB5" w:rsidRPr="001B38C3" w:rsidTr="00AC66F8">
        <w:trPr>
          <w:trHeight w:val="583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B38C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развитию казачества при сохранении традиционного образа жизни и культуры казачества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034EB5" w:rsidRPr="001B38C3" w:rsidTr="00AC66F8">
        <w:trPr>
          <w:trHeight w:val="583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B38C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Отрадненский район "Казачество Отрадненского района"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034EB5" w:rsidRPr="001B38C3" w:rsidTr="00AC66F8">
        <w:trPr>
          <w:trHeight w:val="292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B38C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034EB5" w:rsidRPr="001B38C3" w:rsidTr="00AC66F8">
        <w:trPr>
          <w:trHeight w:val="583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B38C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муниципальными финансами"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25842,7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25080,0</w:t>
            </w:r>
          </w:p>
        </w:tc>
      </w:tr>
      <w:tr w:rsidR="00034EB5" w:rsidRPr="001B38C3" w:rsidTr="00AC66F8">
        <w:trPr>
          <w:trHeight w:val="875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B38C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единой финансово-бюджетной политики муниципального образования Отрадненский район и обеспечение сбалансированности бюджета муниципального образования Отрадненский район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25842,7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25080,0</w:t>
            </w:r>
          </w:p>
        </w:tc>
      </w:tr>
      <w:tr w:rsidR="00034EB5" w:rsidRPr="001B38C3" w:rsidTr="00AC66F8">
        <w:trPr>
          <w:trHeight w:val="875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B38C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Обеспечение составления и исполнения бюджета муниципального образования Отрадненский район с учетом соблюдения принципов сбалансированности бюджета 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25842,7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25080,0</w:t>
            </w:r>
          </w:p>
        </w:tc>
      </w:tr>
      <w:tr w:rsidR="00034EB5" w:rsidRPr="001B38C3" w:rsidTr="00AC66F8">
        <w:trPr>
          <w:trHeight w:val="292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B38C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13012,7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12900,0</w:t>
            </w:r>
          </w:p>
        </w:tc>
      </w:tr>
      <w:tr w:rsidR="00034EB5" w:rsidRPr="001B38C3" w:rsidTr="00AC66F8">
        <w:trPr>
          <w:trHeight w:val="875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B38C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11753,5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11753,5</w:t>
            </w:r>
          </w:p>
        </w:tc>
      </w:tr>
      <w:tr w:rsidR="00034EB5" w:rsidRPr="001B38C3" w:rsidTr="00AC66F8">
        <w:trPr>
          <w:trHeight w:val="292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B38C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1256,4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1143,7</w:t>
            </w:r>
          </w:p>
        </w:tc>
      </w:tr>
      <w:tr w:rsidR="00034EB5" w:rsidRPr="001B38C3" w:rsidTr="00AC66F8">
        <w:trPr>
          <w:trHeight w:val="292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B38C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2,8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2,8</w:t>
            </w:r>
          </w:p>
        </w:tc>
      </w:tr>
      <w:tr w:rsidR="00034EB5" w:rsidRPr="001B38C3" w:rsidTr="00AC66F8">
        <w:trPr>
          <w:trHeight w:val="875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B38C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Выравнивание обеспеченности муниципальных районов по реализации расходных обязательств по выравниванию бюджетной обеспеченности  поселений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11030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12830,0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12180,0</w:t>
            </w:r>
          </w:p>
        </w:tc>
      </w:tr>
      <w:tr w:rsidR="00034EB5" w:rsidRPr="001B38C3" w:rsidTr="00AC66F8">
        <w:trPr>
          <w:trHeight w:val="305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B38C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11030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12830,0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12180,0</w:t>
            </w:r>
          </w:p>
        </w:tc>
      </w:tr>
      <w:tr w:rsidR="00034EB5" w:rsidRPr="001B38C3" w:rsidTr="00AC66F8">
        <w:trPr>
          <w:trHeight w:val="875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B38C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"Гармонизация межнациональных отношений и развитие национальных культур  в Отрадненском районе"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034EB5" w:rsidRPr="001B38C3" w:rsidTr="00AC66F8">
        <w:trPr>
          <w:trHeight w:val="875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B38C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"Гармонизация межнациональных отношений и развитие культур  в Отрадненском районе"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034EB5" w:rsidRPr="001B38C3" w:rsidTr="00AC66F8">
        <w:trPr>
          <w:trHeight w:val="1249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B38C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национальных культур народов, укрепление единства многонационального народа</w:t>
            </w: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Российской Федерации (российской нации), проживающего в Отрадненском районе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034EB5" w:rsidRPr="001B38C3" w:rsidTr="00AC66F8">
        <w:trPr>
          <w:trHeight w:val="583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B38C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"Гармонизация межнациональных отношений и развитие культур  в Отрадненском районе"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034EB5" w:rsidRPr="001B38C3" w:rsidTr="00AC66F8">
        <w:trPr>
          <w:trHeight w:val="292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B38C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034EB5" w:rsidRPr="001B38C3" w:rsidTr="00AC66F8">
        <w:trPr>
          <w:trHeight w:val="875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B38C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7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 имуществом и земельными ресурсами муниципального образования Отрадненский район"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5507,0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6050,0</w:t>
            </w:r>
          </w:p>
        </w:tc>
      </w:tr>
      <w:tr w:rsidR="00034EB5" w:rsidRPr="001B38C3" w:rsidTr="00AC66F8">
        <w:trPr>
          <w:trHeight w:val="583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B38C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политика в области приватизации, управления муниципальной собственностью и земельными ресурсами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2150,0</w:t>
            </w:r>
          </w:p>
        </w:tc>
      </w:tr>
      <w:tr w:rsidR="00034EB5" w:rsidRPr="001B38C3" w:rsidTr="00AC66F8">
        <w:trPr>
          <w:trHeight w:val="597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B38C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имуществом муниципальных предприятий и учреждений, а также имуществом, не используемым муниципальными предприятиями и учреждениями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2150,0</w:t>
            </w:r>
          </w:p>
        </w:tc>
      </w:tr>
      <w:tr w:rsidR="00034EB5" w:rsidRPr="001B38C3" w:rsidTr="00AC66F8">
        <w:trPr>
          <w:trHeight w:val="583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B38C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и обслуживание имущества, находящегося в муниципальной собственности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2150,0</w:t>
            </w:r>
          </w:p>
        </w:tc>
      </w:tr>
      <w:tr w:rsidR="00034EB5" w:rsidRPr="001B38C3" w:rsidTr="00AC66F8">
        <w:trPr>
          <w:trHeight w:val="292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B38C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2150,0</w:t>
            </w:r>
          </w:p>
        </w:tc>
      </w:tr>
      <w:tr w:rsidR="00034EB5" w:rsidRPr="001B38C3" w:rsidTr="00AC66F8">
        <w:trPr>
          <w:trHeight w:val="583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B38C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4007,0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3900,0</w:t>
            </w:r>
          </w:p>
        </w:tc>
      </w:tr>
      <w:tr w:rsidR="00034EB5" w:rsidRPr="001B38C3" w:rsidTr="00AC66F8">
        <w:trPr>
          <w:trHeight w:val="583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B38C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 Отрадненский район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4007,0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3900,0</w:t>
            </w:r>
          </w:p>
        </w:tc>
      </w:tr>
      <w:tr w:rsidR="00034EB5" w:rsidRPr="001B38C3" w:rsidTr="00AC66F8">
        <w:trPr>
          <w:trHeight w:val="292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B38C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4007,0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3900,0</w:t>
            </w:r>
          </w:p>
        </w:tc>
      </w:tr>
      <w:tr w:rsidR="00034EB5" w:rsidRPr="001B38C3" w:rsidTr="00AC66F8">
        <w:trPr>
          <w:trHeight w:val="875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B38C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3878,0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3771,0</w:t>
            </w:r>
          </w:p>
        </w:tc>
      </w:tr>
      <w:tr w:rsidR="00034EB5" w:rsidRPr="001B38C3" w:rsidTr="00AC66F8">
        <w:trPr>
          <w:trHeight w:val="292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B38C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129,0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129,0</w:t>
            </w:r>
          </w:p>
        </w:tc>
      </w:tr>
      <w:tr w:rsidR="00034EB5" w:rsidRPr="001B38C3" w:rsidTr="00AC66F8">
        <w:trPr>
          <w:trHeight w:val="875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B38C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7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Отрадненский район "Развитие санаторно-курортного и туристского комплекса муниципального образования Отрадненский район" 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41,0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41,0</w:t>
            </w:r>
          </w:p>
        </w:tc>
      </w:tr>
      <w:tr w:rsidR="00034EB5" w:rsidRPr="001B38C3" w:rsidTr="00AC66F8">
        <w:trPr>
          <w:trHeight w:val="875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B38C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санаторно-курортного и туристского комплекса муниципального образования Отрадненский район"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41,0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41,0</w:t>
            </w:r>
          </w:p>
        </w:tc>
      </w:tr>
      <w:tr w:rsidR="00034EB5" w:rsidRPr="001B38C3" w:rsidTr="00AC66F8">
        <w:trPr>
          <w:trHeight w:val="875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B38C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Размещение информационных и рекламных щитов, стендов для информирования о санаторно-курортном и туристском комплексе на территории муниципального образования Отрадненский район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41,0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41,0</w:t>
            </w:r>
          </w:p>
        </w:tc>
      </w:tr>
      <w:tr w:rsidR="00034EB5" w:rsidRPr="001B38C3" w:rsidTr="00AC66F8">
        <w:trPr>
          <w:trHeight w:val="583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B38C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"Развитие санаторно-курортного и туристского комплекса"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41,0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41,0</w:t>
            </w:r>
          </w:p>
        </w:tc>
      </w:tr>
      <w:tr w:rsidR="00034EB5" w:rsidRPr="001B38C3" w:rsidTr="00AC66F8">
        <w:trPr>
          <w:trHeight w:val="292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B38C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24,7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24,7</w:t>
            </w:r>
          </w:p>
        </w:tc>
      </w:tr>
      <w:tr w:rsidR="00034EB5" w:rsidRPr="001B38C3" w:rsidTr="00AC66F8">
        <w:trPr>
          <w:trHeight w:val="292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B38C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16,3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16,3</w:t>
            </w:r>
          </w:p>
        </w:tc>
      </w:tr>
      <w:tr w:rsidR="00034EB5" w:rsidRPr="001B38C3" w:rsidTr="00AC66F8">
        <w:trPr>
          <w:trHeight w:val="639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B38C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7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 "Повышение безопасности дорожного движения на территории муниципального образования Отрадненский район"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206,4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213,3</w:t>
            </w:r>
          </w:p>
        </w:tc>
      </w:tr>
      <w:tr w:rsidR="00034EB5" w:rsidRPr="001B38C3" w:rsidTr="00AC66F8">
        <w:trPr>
          <w:trHeight w:val="875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B38C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 "Повышение безопасности дорожного движения на территории муниципального образования Отрадненский район"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206,4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213,3</w:t>
            </w:r>
          </w:p>
        </w:tc>
      </w:tr>
      <w:tr w:rsidR="00034EB5" w:rsidRPr="001B38C3" w:rsidTr="00AC66F8">
        <w:trPr>
          <w:trHeight w:val="292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B38C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опасного поведения участников дорожного движения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206,4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213,3</w:t>
            </w:r>
          </w:p>
        </w:tc>
      </w:tr>
      <w:tr w:rsidR="00034EB5" w:rsidRPr="001B38C3" w:rsidTr="00AC66F8">
        <w:trPr>
          <w:trHeight w:val="583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B38C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и ремонт автомобильных дорог общего пользования населенных пунктов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10430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193,4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200,3</w:t>
            </w:r>
          </w:p>
        </w:tc>
      </w:tr>
      <w:tr w:rsidR="00034EB5" w:rsidRPr="001B38C3" w:rsidTr="00AC66F8">
        <w:trPr>
          <w:trHeight w:val="292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B38C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10430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193,4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200,3</w:t>
            </w:r>
          </w:p>
        </w:tc>
      </w:tr>
      <w:tr w:rsidR="00034EB5" w:rsidRPr="001B38C3" w:rsidTr="00AC66F8">
        <w:trPr>
          <w:trHeight w:val="292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B38C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организации транспортных услуг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10180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034EB5" w:rsidRPr="001B38C3" w:rsidTr="00AC66F8">
        <w:trPr>
          <w:trHeight w:val="292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B38C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10180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034EB5" w:rsidRPr="001B38C3" w:rsidTr="00AC66F8">
        <w:trPr>
          <w:trHeight w:val="583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B38C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7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Контрольно-счетной палаты муниципального образования Отрадненский район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2300,0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2300,0</w:t>
            </w:r>
          </w:p>
        </w:tc>
      </w:tr>
      <w:tr w:rsidR="00034EB5" w:rsidRPr="001B38C3" w:rsidTr="00AC66F8">
        <w:trPr>
          <w:trHeight w:val="583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B38C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Руководитель Контрольно-счетной палаты муниципального образования Отрадненский район и его заместители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1027,0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1027,0</w:t>
            </w:r>
          </w:p>
        </w:tc>
      </w:tr>
      <w:tr w:rsidR="00034EB5" w:rsidRPr="001B38C3" w:rsidTr="00AC66F8">
        <w:trPr>
          <w:trHeight w:val="292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B38C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583,6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583,6</w:t>
            </w:r>
          </w:p>
        </w:tc>
      </w:tr>
      <w:tr w:rsidR="00034EB5" w:rsidRPr="001B38C3" w:rsidTr="00AC66F8">
        <w:trPr>
          <w:trHeight w:val="875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B38C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583,6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583,6</w:t>
            </w:r>
          </w:p>
        </w:tc>
      </w:tr>
      <w:tr w:rsidR="00034EB5" w:rsidRPr="001B38C3" w:rsidTr="00AC66F8">
        <w:trPr>
          <w:trHeight w:val="1041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B38C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Передача полномочий Контрольно-счетной палате муниципального образования Отрадненский район по осуществлению  внешнего муниципального финансового контроля сельских поселений Отрадненского района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443,4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443,4</w:t>
            </w:r>
          </w:p>
        </w:tc>
      </w:tr>
      <w:tr w:rsidR="00034EB5" w:rsidRPr="001B38C3" w:rsidTr="00AC66F8">
        <w:trPr>
          <w:trHeight w:val="875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B38C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443,4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443,4</w:t>
            </w:r>
          </w:p>
        </w:tc>
      </w:tr>
      <w:tr w:rsidR="00034EB5" w:rsidRPr="001B38C3" w:rsidTr="00AC66F8">
        <w:trPr>
          <w:trHeight w:val="292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B38C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Контрольно-счетная палата муниципального образования Отрадненский район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1273,0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1273,0</w:t>
            </w:r>
          </w:p>
        </w:tc>
      </w:tr>
      <w:tr w:rsidR="00034EB5" w:rsidRPr="001B38C3" w:rsidTr="00AC66F8">
        <w:trPr>
          <w:trHeight w:val="292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B38C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723,4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723,4</w:t>
            </w:r>
          </w:p>
        </w:tc>
      </w:tr>
      <w:tr w:rsidR="00034EB5" w:rsidRPr="001B38C3" w:rsidTr="00AC66F8">
        <w:trPr>
          <w:trHeight w:val="875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B38C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606,6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606,6</w:t>
            </w:r>
          </w:p>
        </w:tc>
      </w:tr>
      <w:tr w:rsidR="00034EB5" w:rsidRPr="001B38C3" w:rsidTr="00AC66F8">
        <w:trPr>
          <w:trHeight w:val="292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B38C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115,3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115,3</w:t>
            </w:r>
          </w:p>
        </w:tc>
      </w:tr>
      <w:tr w:rsidR="00034EB5" w:rsidRPr="001B38C3" w:rsidTr="00AC66F8">
        <w:trPr>
          <w:trHeight w:val="292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B38C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034EB5" w:rsidRPr="001B38C3" w:rsidTr="00AC66F8">
        <w:trPr>
          <w:trHeight w:val="875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B38C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полномочий Контрольно-счетной палатой муниципального образования Отрадненский район  внешнего муниципального финансового контроля сельских поселений Отрадненского района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549,6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549,6</w:t>
            </w:r>
          </w:p>
        </w:tc>
      </w:tr>
      <w:tr w:rsidR="00034EB5" w:rsidRPr="001B38C3" w:rsidTr="00AC66F8">
        <w:trPr>
          <w:trHeight w:val="875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B38C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466,4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466,4</w:t>
            </w:r>
          </w:p>
        </w:tc>
      </w:tr>
      <w:tr w:rsidR="00034EB5" w:rsidRPr="001B38C3" w:rsidTr="00AC66F8">
        <w:trPr>
          <w:trHeight w:val="292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B38C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81,7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81,7</w:t>
            </w:r>
          </w:p>
        </w:tc>
      </w:tr>
      <w:tr w:rsidR="00034EB5" w:rsidRPr="001B38C3" w:rsidTr="00AC66F8">
        <w:trPr>
          <w:trHeight w:val="292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B38C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034EB5" w:rsidRPr="001B38C3" w:rsidTr="00AC66F8">
        <w:trPr>
          <w:trHeight w:val="583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 органа местного самоуправления муниципального образования Отрадненский район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98,4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5,7</w:t>
            </w:r>
          </w:p>
        </w:tc>
      </w:tr>
      <w:tr w:rsidR="00034EB5" w:rsidRPr="001B38C3" w:rsidTr="00AC66F8">
        <w:trPr>
          <w:trHeight w:val="292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98,4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5,7</w:t>
            </w:r>
          </w:p>
        </w:tc>
      </w:tr>
      <w:tr w:rsidR="00034EB5" w:rsidRPr="001B38C3" w:rsidTr="00AC66F8">
        <w:trPr>
          <w:trHeight w:val="875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51200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98,4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5,7</w:t>
            </w:r>
          </w:p>
        </w:tc>
      </w:tr>
      <w:tr w:rsidR="00034EB5" w:rsidRPr="001B38C3" w:rsidTr="00AC66F8">
        <w:trPr>
          <w:trHeight w:val="292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51200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98,4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5,7</w:t>
            </w:r>
          </w:p>
        </w:tc>
      </w:tr>
      <w:tr w:rsidR="00034EB5" w:rsidRPr="001B38C3" w:rsidTr="00AC66F8">
        <w:trPr>
          <w:trHeight w:val="292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12200,0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24600,0</w:t>
            </w:r>
          </w:p>
        </w:tc>
      </w:tr>
      <w:tr w:rsidR="00034EB5" w:rsidRPr="001B38C3" w:rsidTr="00AC66F8">
        <w:trPr>
          <w:trHeight w:val="292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12200,0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24600,0</w:t>
            </w:r>
          </w:p>
        </w:tc>
      </w:tr>
      <w:tr w:rsidR="00034EB5" w:rsidRPr="001B38C3" w:rsidTr="00AC66F8">
        <w:trPr>
          <w:trHeight w:val="236"/>
        </w:trPr>
        <w:tc>
          <w:tcPr>
            <w:tcW w:w="71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86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:rsidR="00034EB5" w:rsidRPr="001B38C3" w:rsidRDefault="00034EB5" w:rsidP="001B38C3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034EB5" w:rsidRPr="001B38C3" w:rsidRDefault="00034EB5" w:rsidP="001B38C3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034EB5" w:rsidRPr="001B38C3" w:rsidRDefault="00034EB5" w:rsidP="001B38C3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034EB5" w:rsidRPr="001B38C3" w:rsidRDefault="00034EB5" w:rsidP="001B38C3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034EB5" w:rsidRPr="001B38C3" w:rsidRDefault="00034EB5" w:rsidP="001B38C3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034EB5" w:rsidRPr="001B38C3" w:rsidRDefault="00034EB5" w:rsidP="001B38C3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034EB5" w:rsidRPr="00AC66F8" w:rsidRDefault="00034EB5" w:rsidP="00AC66F8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034EB5" w:rsidRPr="00AC66F8" w:rsidTr="00AC66F8">
        <w:trPr>
          <w:trHeight w:val="583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34EB5" w:rsidRPr="00AC66F8" w:rsidRDefault="00034EB5" w:rsidP="001B38C3">
            <w:pPr>
              <w:jc w:val="center"/>
              <w:rPr>
                <w:rFonts w:ascii="Arial CYR" w:hAnsi="Arial CYR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868" w:type="dxa"/>
            <w:tcBorders>
              <w:top w:val="nil"/>
              <w:left w:val="nil"/>
              <w:bottom w:val="nil"/>
              <w:right w:val="nil"/>
            </w:tcBorders>
          </w:tcPr>
          <w:p w:rsidR="00034EB5" w:rsidRPr="00AC66F8" w:rsidRDefault="00034EB5" w:rsidP="001B38C3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66F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Начальник Финансового управления администрации муниципального образования Отрадненский район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34EB5" w:rsidRPr="00AC66F8" w:rsidRDefault="00034EB5" w:rsidP="001B38C3">
            <w:pPr>
              <w:jc w:val="left"/>
              <w:rPr>
                <w:rFonts w:ascii="Arial CYR" w:hAnsi="Arial CYR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34EB5" w:rsidRPr="00AC66F8" w:rsidRDefault="00034EB5" w:rsidP="001B38C3">
            <w:pPr>
              <w:jc w:val="left"/>
              <w:rPr>
                <w:rFonts w:ascii="Arial CYR" w:hAnsi="Arial CYR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34EB5" w:rsidRPr="00AC66F8" w:rsidRDefault="00034EB5" w:rsidP="001B38C3">
            <w:pPr>
              <w:jc w:val="left"/>
              <w:rPr>
                <w:rFonts w:ascii="Arial CYR" w:hAnsi="Arial CYR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34EB5" w:rsidRPr="00AC66F8" w:rsidRDefault="00034EB5" w:rsidP="001B38C3">
            <w:pPr>
              <w:jc w:val="left"/>
              <w:rPr>
                <w:rFonts w:ascii="Arial CYR" w:hAnsi="Arial CYR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34EB5" w:rsidRPr="00AC66F8" w:rsidRDefault="00034EB5" w:rsidP="001B38C3">
            <w:pPr>
              <w:jc w:val="left"/>
              <w:rPr>
                <w:rFonts w:ascii="Arial CYR" w:hAnsi="Arial CYR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34EB5" w:rsidRPr="00AC66F8" w:rsidRDefault="00034EB5" w:rsidP="001B38C3">
            <w:pPr>
              <w:jc w:val="center"/>
              <w:rPr>
                <w:rFonts w:ascii="Arial CYR" w:hAnsi="Arial CYR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34EB5" w:rsidRPr="00AC66F8" w:rsidRDefault="00034EB5" w:rsidP="001B38C3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66F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Т.В.Моренко</w:t>
            </w:r>
          </w:p>
        </w:tc>
      </w:tr>
      <w:tr w:rsidR="00034EB5" w:rsidRPr="001B38C3" w:rsidTr="00AC66F8">
        <w:trPr>
          <w:trHeight w:val="236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86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034EB5" w:rsidRPr="001B38C3" w:rsidRDefault="00034EB5" w:rsidP="001B38C3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34EB5" w:rsidRPr="001B38C3" w:rsidRDefault="00034EB5" w:rsidP="001B38C3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34EB5" w:rsidRPr="001B38C3" w:rsidRDefault="00034EB5" w:rsidP="001B38C3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34EB5" w:rsidRPr="001B38C3" w:rsidRDefault="00034EB5" w:rsidP="001B38C3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34EB5" w:rsidRPr="001B38C3" w:rsidRDefault="00034EB5" w:rsidP="001B38C3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34EB5" w:rsidRPr="001B38C3" w:rsidRDefault="00034EB5" w:rsidP="001B38C3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34EB5" w:rsidRPr="001B38C3" w:rsidRDefault="00034EB5" w:rsidP="001B38C3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</w:tr>
    </w:tbl>
    <w:p w:rsidR="00034EB5" w:rsidRDefault="00034EB5" w:rsidP="00E54B93">
      <w:pPr>
        <w:jc w:val="left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W w:w="15689" w:type="dxa"/>
        <w:tblInd w:w="-282" w:type="dxa"/>
        <w:tblLook w:val="00A0"/>
      </w:tblPr>
      <w:tblGrid>
        <w:gridCol w:w="426"/>
        <w:gridCol w:w="142"/>
        <w:gridCol w:w="241"/>
        <w:gridCol w:w="7451"/>
        <w:gridCol w:w="640"/>
        <w:gridCol w:w="551"/>
        <w:gridCol w:w="693"/>
        <w:gridCol w:w="1636"/>
        <w:gridCol w:w="640"/>
        <w:gridCol w:w="1476"/>
        <w:gridCol w:w="1793"/>
      </w:tblGrid>
      <w:tr w:rsidR="00034EB5" w:rsidRPr="00DB43C8" w:rsidTr="00E22333">
        <w:trPr>
          <w:trHeight w:val="357"/>
        </w:trPr>
        <w:tc>
          <w:tcPr>
            <w:tcW w:w="80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34EB5" w:rsidRPr="00DB43C8" w:rsidRDefault="00034EB5" w:rsidP="00DB43C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34EB5" w:rsidRPr="00DB43C8" w:rsidRDefault="00034EB5" w:rsidP="00DB43C8">
            <w:pPr>
              <w:jc w:val="right"/>
              <w:rPr>
                <w:rFonts w:ascii="Arial" w:hAnsi="Arial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4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4EB5" w:rsidRPr="00DB43C8" w:rsidRDefault="00034EB5" w:rsidP="00DB43C8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DB43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Приложение12</w:t>
            </w:r>
          </w:p>
        </w:tc>
      </w:tr>
      <w:tr w:rsidR="00034EB5" w:rsidRPr="00DB43C8" w:rsidTr="00E22333">
        <w:trPr>
          <w:trHeight w:val="357"/>
        </w:trPr>
        <w:tc>
          <w:tcPr>
            <w:tcW w:w="80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34EB5" w:rsidRPr="00DB43C8" w:rsidRDefault="00034EB5" w:rsidP="00DB43C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34EB5" w:rsidRPr="00DB43C8" w:rsidRDefault="00034EB5" w:rsidP="00DB43C8">
            <w:pPr>
              <w:jc w:val="right"/>
              <w:rPr>
                <w:rFonts w:ascii="Arial" w:hAnsi="Arial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4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4EB5" w:rsidRPr="00DB43C8" w:rsidRDefault="00034EB5" w:rsidP="00DB43C8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к Решению Совета муниципального</w:t>
            </w:r>
          </w:p>
        </w:tc>
      </w:tr>
      <w:tr w:rsidR="00034EB5" w:rsidRPr="00DB43C8" w:rsidTr="00E22333">
        <w:trPr>
          <w:trHeight w:val="357"/>
        </w:trPr>
        <w:tc>
          <w:tcPr>
            <w:tcW w:w="80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34EB5" w:rsidRPr="00DB43C8" w:rsidRDefault="00034EB5" w:rsidP="00DB43C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34EB5" w:rsidRPr="00DB43C8" w:rsidRDefault="00034EB5" w:rsidP="00DB43C8">
            <w:pPr>
              <w:jc w:val="right"/>
              <w:rPr>
                <w:rFonts w:ascii="Arial" w:hAnsi="Arial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4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4EB5" w:rsidRPr="00DB43C8" w:rsidRDefault="00034EB5" w:rsidP="00DB43C8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образования Отрадненский район</w:t>
            </w:r>
          </w:p>
        </w:tc>
      </w:tr>
      <w:tr w:rsidR="00034EB5" w:rsidRPr="00DB43C8" w:rsidTr="00E22333">
        <w:trPr>
          <w:trHeight w:val="357"/>
        </w:trPr>
        <w:tc>
          <w:tcPr>
            <w:tcW w:w="80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34EB5" w:rsidRPr="00DB43C8" w:rsidRDefault="00034EB5" w:rsidP="00DB43C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34EB5" w:rsidRPr="00DB43C8" w:rsidRDefault="00034EB5" w:rsidP="00DB43C8">
            <w:pPr>
              <w:jc w:val="right"/>
              <w:rPr>
                <w:rFonts w:ascii="Arial" w:hAnsi="Arial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4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4EB5" w:rsidRPr="00DB43C8" w:rsidRDefault="00034EB5" w:rsidP="00DB43C8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"О бюджете муниципального образования </w:t>
            </w:r>
          </w:p>
        </w:tc>
      </w:tr>
      <w:tr w:rsidR="00034EB5" w:rsidRPr="00DB43C8" w:rsidTr="00E22333">
        <w:trPr>
          <w:trHeight w:val="371"/>
        </w:trPr>
        <w:tc>
          <w:tcPr>
            <w:tcW w:w="80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34EB5" w:rsidRPr="00DB43C8" w:rsidRDefault="00034EB5" w:rsidP="00DB43C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34EB5" w:rsidRPr="00DB43C8" w:rsidRDefault="00034EB5" w:rsidP="00DB43C8">
            <w:pPr>
              <w:jc w:val="right"/>
              <w:rPr>
                <w:rFonts w:ascii="Arial" w:hAnsi="Arial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4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4EB5" w:rsidRPr="00DB43C8" w:rsidRDefault="00034EB5" w:rsidP="00DB43C8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Отрадненский район на 2021 год и </w:t>
            </w:r>
          </w:p>
        </w:tc>
      </w:tr>
      <w:tr w:rsidR="00034EB5" w:rsidRPr="00DB43C8" w:rsidTr="00E22333">
        <w:trPr>
          <w:trHeight w:val="328"/>
        </w:trPr>
        <w:tc>
          <w:tcPr>
            <w:tcW w:w="80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34EB5" w:rsidRPr="00DB43C8" w:rsidRDefault="00034EB5" w:rsidP="00DB43C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34EB5" w:rsidRPr="00DB43C8" w:rsidRDefault="00034EB5" w:rsidP="00DB43C8">
            <w:pPr>
              <w:jc w:val="right"/>
              <w:rPr>
                <w:rFonts w:ascii="Arial" w:hAnsi="Arial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4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4EB5" w:rsidRPr="00DB43C8" w:rsidRDefault="00034EB5" w:rsidP="00DB43C8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 плановый период 2022-2023 годов"</w:t>
            </w:r>
          </w:p>
        </w:tc>
      </w:tr>
      <w:tr w:rsidR="00034EB5" w:rsidRPr="00DB43C8" w:rsidTr="00E22333">
        <w:trPr>
          <w:trHeight w:val="414"/>
        </w:trPr>
        <w:tc>
          <w:tcPr>
            <w:tcW w:w="80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34EB5" w:rsidRPr="00DB43C8" w:rsidRDefault="00034EB5" w:rsidP="00DB43C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34EB5" w:rsidRPr="00DB43C8" w:rsidRDefault="00034EB5" w:rsidP="00DB43C8">
            <w:pPr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4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4EB5" w:rsidRPr="00DB43C8" w:rsidRDefault="00034EB5" w:rsidP="00AC66F8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03.12.2020</w:t>
            </w:r>
            <w:r w:rsidRPr="00DB43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№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31</w:t>
            </w:r>
            <w:r w:rsidRPr="00DB43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</w:t>
            </w:r>
          </w:p>
        </w:tc>
      </w:tr>
      <w:tr w:rsidR="00034EB5" w:rsidRPr="00DB43C8" w:rsidTr="00E22333">
        <w:trPr>
          <w:trHeight w:val="171"/>
        </w:trPr>
        <w:tc>
          <w:tcPr>
            <w:tcW w:w="80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34EB5" w:rsidRPr="00DB43C8" w:rsidRDefault="00034EB5" w:rsidP="00DB43C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51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034EB5" w:rsidRPr="00DB43C8" w:rsidRDefault="00034EB5" w:rsidP="00DB43C8">
            <w:pPr>
              <w:jc w:val="left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34EB5" w:rsidRPr="00DB43C8" w:rsidRDefault="00034EB5" w:rsidP="00DB43C8">
            <w:pPr>
              <w:jc w:val="left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34EB5" w:rsidRPr="00DB43C8" w:rsidRDefault="00034EB5" w:rsidP="00DB43C8">
            <w:pPr>
              <w:jc w:val="left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34EB5" w:rsidRPr="00DB43C8" w:rsidRDefault="00034EB5" w:rsidP="00DB43C8">
            <w:pPr>
              <w:jc w:val="left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34EB5" w:rsidRPr="00DB43C8" w:rsidRDefault="00034EB5" w:rsidP="00DB43C8">
            <w:pPr>
              <w:jc w:val="left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34EB5" w:rsidRPr="00DB43C8" w:rsidRDefault="00034EB5" w:rsidP="00DB43C8">
            <w:pPr>
              <w:jc w:val="left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34EB5" w:rsidRPr="00DB43C8" w:rsidRDefault="00034EB5" w:rsidP="00DB43C8">
            <w:pPr>
              <w:jc w:val="left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34EB5" w:rsidRPr="00DB43C8" w:rsidRDefault="00034EB5" w:rsidP="00DB43C8">
            <w:pPr>
              <w:jc w:val="left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034EB5" w:rsidRPr="00DB43C8" w:rsidTr="00E22333">
        <w:trPr>
          <w:trHeight w:val="485"/>
        </w:trPr>
        <w:tc>
          <w:tcPr>
            <w:tcW w:w="80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34EB5" w:rsidRPr="00DB43C8" w:rsidRDefault="00034EB5" w:rsidP="00DB43C8">
            <w:pPr>
              <w:jc w:val="left"/>
              <w:rPr>
                <w:rFonts w:ascii="Arial CYR" w:hAnsi="Arial CYR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8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B43C8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Ведомственная структура расходов бюджета муниципального образования Отрадненский район на 2021 год</w:t>
            </w:r>
          </w:p>
        </w:tc>
      </w:tr>
      <w:tr w:rsidR="00034EB5" w:rsidRPr="00DB43C8" w:rsidTr="00E22333">
        <w:trPr>
          <w:trHeight w:val="300"/>
        </w:trPr>
        <w:tc>
          <w:tcPr>
            <w:tcW w:w="80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34EB5" w:rsidRPr="00DB43C8" w:rsidRDefault="00034EB5" w:rsidP="00DB43C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51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034EB5" w:rsidRPr="00DB43C8" w:rsidRDefault="00034EB5" w:rsidP="00DB43C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34EB5" w:rsidRPr="00DB43C8" w:rsidRDefault="00034EB5" w:rsidP="00DB43C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34EB5" w:rsidRPr="00DB43C8" w:rsidRDefault="00034EB5" w:rsidP="00DB43C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34EB5" w:rsidRPr="00DB43C8" w:rsidRDefault="00034EB5" w:rsidP="00DB43C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34EB5" w:rsidRPr="00DB43C8" w:rsidRDefault="00034EB5" w:rsidP="00DB43C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34EB5" w:rsidRPr="00DB43C8" w:rsidRDefault="00034EB5" w:rsidP="00DB43C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34EB5" w:rsidRPr="00DB43C8" w:rsidRDefault="00034EB5" w:rsidP="00DB43C8">
            <w:pPr>
              <w:jc w:val="center"/>
              <w:rPr>
                <w:rFonts w:ascii="Arial CYR" w:hAnsi="Arial CYR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34EB5" w:rsidRPr="00DB43C8" w:rsidRDefault="00034EB5" w:rsidP="00DB43C8">
            <w:pPr>
              <w:jc w:val="center"/>
              <w:rPr>
                <w:rFonts w:ascii="Arial CYR" w:hAnsi="Arial CYR" w:cs="Times New Roman"/>
                <w:sz w:val="24"/>
                <w:szCs w:val="24"/>
                <w:lang w:eastAsia="ru-RU"/>
              </w:rPr>
            </w:pPr>
          </w:p>
        </w:tc>
      </w:tr>
      <w:tr w:rsidR="00034EB5" w:rsidRPr="00DB43C8" w:rsidTr="00E22333">
        <w:trPr>
          <w:trHeight w:val="300"/>
        </w:trPr>
        <w:tc>
          <w:tcPr>
            <w:tcW w:w="15689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34EB5" w:rsidRPr="00DB43C8" w:rsidRDefault="00034EB5" w:rsidP="00DB43C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(тыс.рублей)</w:t>
            </w:r>
          </w:p>
        </w:tc>
      </w:tr>
      <w:tr w:rsidR="00034EB5" w:rsidRPr="00DB43C8" w:rsidTr="00E22333">
        <w:trPr>
          <w:trHeight w:val="300"/>
        </w:trPr>
        <w:tc>
          <w:tcPr>
            <w:tcW w:w="5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76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Вед</w:t>
            </w:r>
          </w:p>
        </w:tc>
        <w:tc>
          <w:tcPr>
            <w:tcW w:w="5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6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63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ЦСР</w:t>
            </w: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32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034EB5" w:rsidRPr="00DB43C8" w:rsidTr="00E22333">
        <w:trPr>
          <w:trHeight w:val="300"/>
        </w:trPr>
        <w:tc>
          <w:tcPr>
            <w:tcW w:w="5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Изменения</w:t>
            </w:r>
          </w:p>
        </w:tc>
        <w:tc>
          <w:tcPr>
            <w:tcW w:w="179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изменениями</w:t>
            </w:r>
          </w:p>
        </w:tc>
      </w:tr>
      <w:tr w:rsidR="00034EB5" w:rsidRPr="00DB43C8" w:rsidTr="00E22333">
        <w:trPr>
          <w:trHeight w:val="671"/>
        </w:trPr>
        <w:tc>
          <w:tcPr>
            <w:tcW w:w="5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4EB5" w:rsidRPr="00DB43C8" w:rsidTr="00E22333">
        <w:trPr>
          <w:trHeight w:val="357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B43C8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37648,9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1344911,1</w:t>
            </w:r>
          </w:p>
        </w:tc>
      </w:tr>
      <w:tr w:rsidR="00034EB5" w:rsidRPr="00DB43C8" w:rsidTr="00E22333">
        <w:trPr>
          <w:trHeight w:val="300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Администрация муниципального образования Отрадненский район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5203,4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317974,4</w:t>
            </w:r>
          </w:p>
        </w:tc>
      </w:tr>
      <w:tr w:rsidR="00034EB5" w:rsidRPr="00DB43C8" w:rsidTr="00E22333">
        <w:trPr>
          <w:trHeight w:val="300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1003,0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130351,0</w:t>
            </w:r>
          </w:p>
        </w:tc>
      </w:tr>
      <w:tr w:rsidR="00034EB5" w:rsidRPr="00DB43C8" w:rsidTr="00E22333">
        <w:trPr>
          <w:trHeight w:val="599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1869,0</w:t>
            </w:r>
          </w:p>
        </w:tc>
      </w:tr>
      <w:tr w:rsidR="00034EB5" w:rsidRPr="00DB43C8" w:rsidTr="00E22333">
        <w:trPr>
          <w:trHeight w:val="885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"Создание условий для развития муниципальной политики в отдельных секторах экономики муниципального образования Отрадненский район"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1869,0</w:t>
            </w:r>
          </w:p>
        </w:tc>
      </w:tr>
      <w:tr w:rsidR="00034EB5" w:rsidRPr="00DB43C8" w:rsidTr="00E22333">
        <w:trPr>
          <w:trHeight w:val="599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01 1 00 00000 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1869,0</w:t>
            </w:r>
          </w:p>
        </w:tc>
      </w:tr>
      <w:tr w:rsidR="00034EB5" w:rsidRPr="00DB43C8" w:rsidTr="00E22333">
        <w:trPr>
          <w:trHeight w:val="899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материального, технического и хозяйственного обеспечения деятельности администрации муниципального образования Отрадненский район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01 1 01 00000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1869,0</w:t>
            </w:r>
          </w:p>
        </w:tc>
      </w:tr>
      <w:tr w:rsidR="00034EB5" w:rsidRPr="00DB43C8" w:rsidTr="00E22333">
        <w:trPr>
          <w:trHeight w:val="300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01 1 01 00190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1869,0</w:t>
            </w:r>
          </w:p>
        </w:tc>
      </w:tr>
      <w:tr w:rsidR="00034EB5" w:rsidRPr="00DB43C8" w:rsidTr="00E22333">
        <w:trPr>
          <w:trHeight w:val="899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01 1 01 00190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1869,0</w:t>
            </w:r>
          </w:p>
        </w:tc>
      </w:tr>
      <w:tr w:rsidR="00034EB5" w:rsidRPr="00DB43C8" w:rsidTr="00E22333">
        <w:trPr>
          <w:trHeight w:val="599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51910,7</w:t>
            </w:r>
          </w:p>
        </w:tc>
      </w:tr>
      <w:tr w:rsidR="00034EB5" w:rsidRPr="00DB43C8" w:rsidTr="00E22333">
        <w:trPr>
          <w:trHeight w:val="928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"Создание условий для развития муниципальной политики в отдельных секторах экономики муниципального образования Отрадненский район"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45509,1</w:t>
            </w:r>
          </w:p>
        </w:tc>
      </w:tr>
      <w:tr w:rsidR="00034EB5" w:rsidRPr="00DB43C8" w:rsidTr="00E22333">
        <w:trPr>
          <w:trHeight w:val="599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01 1 00 00000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45509,1</w:t>
            </w:r>
          </w:p>
        </w:tc>
      </w:tr>
      <w:tr w:rsidR="00034EB5" w:rsidRPr="00DB43C8" w:rsidTr="00E22333">
        <w:trPr>
          <w:trHeight w:val="899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материального, технического и хозяйственного обеспечения деятельности администрации муниципального образования Отрадненский район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01 1 01 00000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45509,1</w:t>
            </w:r>
          </w:p>
        </w:tc>
      </w:tr>
      <w:tr w:rsidR="00034EB5" w:rsidRPr="00DB43C8" w:rsidTr="00E22333">
        <w:trPr>
          <w:trHeight w:val="300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01 1 01 00190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41215,0</w:t>
            </w:r>
          </w:p>
        </w:tc>
      </w:tr>
      <w:tr w:rsidR="00034EB5" w:rsidRPr="00DB43C8" w:rsidTr="00E22333">
        <w:trPr>
          <w:trHeight w:val="899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01 1 01 00190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32626,0</w:t>
            </w:r>
          </w:p>
        </w:tc>
      </w:tr>
      <w:tr w:rsidR="00034EB5" w:rsidRPr="00DB43C8" w:rsidTr="00E22333">
        <w:trPr>
          <w:trHeight w:val="300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01 1 01 00190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8039,0</w:t>
            </w:r>
          </w:p>
        </w:tc>
      </w:tr>
      <w:tr w:rsidR="00034EB5" w:rsidRPr="00DB43C8" w:rsidTr="00E22333">
        <w:trPr>
          <w:trHeight w:val="300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01 1 01 00190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550,0</w:t>
            </w:r>
          </w:p>
        </w:tc>
      </w:tr>
      <w:tr w:rsidR="00034EB5" w:rsidRPr="00DB43C8" w:rsidTr="00E22333">
        <w:trPr>
          <w:trHeight w:val="1199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Передача полномочий органу внутреннего муниципального финансового контроля муниципального образования Отрадненский район по осуществлению внутреннего муниципального финансового контроля сельских поселений Отрадненского района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01 1 01 11190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216,0</w:t>
            </w:r>
          </w:p>
        </w:tc>
      </w:tr>
      <w:tr w:rsidR="00034EB5" w:rsidRPr="00DB43C8" w:rsidTr="00E22333">
        <w:trPr>
          <w:trHeight w:val="300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01 1 01 11190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216,0</w:t>
            </w:r>
          </w:p>
        </w:tc>
      </w:tr>
      <w:tr w:rsidR="00034EB5" w:rsidRPr="00DB43C8" w:rsidTr="00E22333">
        <w:trPr>
          <w:trHeight w:val="1798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ведению учета граждан отдельных категорий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01 1 01 60870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636,5</w:t>
            </w:r>
          </w:p>
        </w:tc>
      </w:tr>
      <w:tr w:rsidR="00034EB5" w:rsidRPr="00DB43C8" w:rsidTr="00E22333">
        <w:trPr>
          <w:trHeight w:val="899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01 1 01 60870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552,8</w:t>
            </w:r>
          </w:p>
        </w:tc>
      </w:tr>
      <w:tr w:rsidR="00034EB5" w:rsidRPr="00DB43C8" w:rsidTr="00E22333">
        <w:trPr>
          <w:trHeight w:val="300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01 1 01 60870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83,7</w:t>
            </w:r>
          </w:p>
        </w:tc>
      </w:tr>
      <w:tr w:rsidR="00034EB5" w:rsidRPr="00DB43C8" w:rsidTr="00E22333">
        <w:trPr>
          <w:trHeight w:val="899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01 1 01 60890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3441,6</w:t>
            </w:r>
          </w:p>
        </w:tc>
      </w:tr>
      <w:tr w:rsidR="00034EB5" w:rsidRPr="00DB43C8" w:rsidTr="00E22333">
        <w:trPr>
          <w:trHeight w:val="899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01 1 01 60890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3095,8</w:t>
            </w:r>
          </w:p>
        </w:tc>
      </w:tr>
      <w:tr w:rsidR="00034EB5" w:rsidRPr="00DB43C8" w:rsidTr="00E22333">
        <w:trPr>
          <w:trHeight w:val="300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01 1 01 60890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345,8</w:t>
            </w:r>
          </w:p>
        </w:tc>
      </w:tr>
      <w:tr w:rsidR="00034EB5" w:rsidRPr="00DB43C8" w:rsidTr="00E22333">
        <w:trPr>
          <w:trHeight w:val="1199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Отрадненском  районе"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1273,4</w:t>
            </w:r>
          </w:p>
        </w:tc>
      </w:tr>
      <w:tr w:rsidR="00034EB5" w:rsidRPr="00DB43C8" w:rsidTr="00E22333">
        <w:trPr>
          <w:trHeight w:val="1199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Отрадненском районе"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1273,4</w:t>
            </w:r>
          </w:p>
        </w:tc>
      </w:tr>
      <w:tr w:rsidR="00034EB5" w:rsidRPr="00DB43C8" w:rsidTr="00E22333">
        <w:trPr>
          <w:trHeight w:val="300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сельскохозяйственного производства в Отрадненском районе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1273,4</w:t>
            </w:r>
          </w:p>
        </w:tc>
      </w:tr>
      <w:tr w:rsidR="00034EB5" w:rsidRPr="00DB43C8" w:rsidTr="00E22333">
        <w:trPr>
          <w:trHeight w:val="599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Краснодарского края по поддержке сельскохозяйственного производства  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1273,4</w:t>
            </w:r>
          </w:p>
        </w:tc>
      </w:tr>
      <w:tr w:rsidR="00034EB5" w:rsidRPr="00DB43C8" w:rsidTr="00E22333">
        <w:trPr>
          <w:trHeight w:val="899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1109,4</w:t>
            </w:r>
          </w:p>
        </w:tc>
      </w:tr>
      <w:tr w:rsidR="00034EB5" w:rsidRPr="00DB43C8" w:rsidTr="00E22333">
        <w:trPr>
          <w:trHeight w:val="300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164,0</w:t>
            </w:r>
          </w:p>
        </w:tc>
      </w:tr>
      <w:tr w:rsidR="00034EB5" w:rsidRPr="00DB43C8" w:rsidTr="00E22333">
        <w:trPr>
          <w:trHeight w:val="599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граждан"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4692,7</w:t>
            </w:r>
          </w:p>
        </w:tc>
      </w:tr>
      <w:tr w:rsidR="00034EB5" w:rsidRPr="00DB43C8" w:rsidTr="00E22333">
        <w:trPr>
          <w:trHeight w:val="300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социальной поддержки семьи и детей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09 2 00 00000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4692,7</w:t>
            </w:r>
          </w:p>
        </w:tc>
      </w:tr>
      <w:tr w:rsidR="00034EB5" w:rsidRPr="00DB43C8" w:rsidTr="00E22333">
        <w:trPr>
          <w:trHeight w:val="300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жизнедеятельности семьи и детей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09 2 01 00000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4692,7</w:t>
            </w:r>
          </w:p>
        </w:tc>
      </w:tr>
      <w:tr w:rsidR="00034EB5" w:rsidRPr="00DB43C8" w:rsidTr="00E22333">
        <w:trPr>
          <w:trHeight w:val="899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09 2 01 60880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4056,0</w:t>
            </w:r>
          </w:p>
        </w:tc>
      </w:tr>
      <w:tr w:rsidR="00034EB5" w:rsidRPr="00DB43C8" w:rsidTr="00E22333">
        <w:trPr>
          <w:trHeight w:val="899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09 2 01 60880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3444,0</w:t>
            </w:r>
          </w:p>
        </w:tc>
      </w:tr>
      <w:tr w:rsidR="00034EB5" w:rsidRPr="00DB43C8" w:rsidTr="00E22333">
        <w:trPr>
          <w:trHeight w:val="300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09 2 01 60880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612,0</w:t>
            </w:r>
          </w:p>
        </w:tc>
      </w:tr>
      <w:tr w:rsidR="00034EB5" w:rsidRPr="00DB43C8" w:rsidTr="00E22333">
        <w:trPr>
          <w:trHeight w:val="599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организации оздоровления и отдыха детей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09 2 01 60900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636,7</w:t>
            </w:r>
          </w:p>
        </w:tc>
      </w:tr>
      <w:tr w:rsidR="00034EB5" w:rsidRPr="00DB43C8" w:rsidTr="00E22333">
        <w:trPr>
          <w:trHeight w:val="899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09 2 01 60900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552,8</w:t>
            </w:r>
          </w:p>
        </w:tc>
      </w:tr>
      <w:tr w:rsidR="00034EB5" w:rsidRPr="00DB43C8" w:rsidTr="00E22333">
        <w:trPr>
          <w:trHeight w:val="300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09 2 01 60900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83,9</w:t>
            </w:r>
          </w:p>
        </w:tc>
      </w:tr>
      <w:tr w:rsidR="00034EB5" w:rsidRPr="00DB43C8" w:rsidTr="00E22333">
        <w:trPr>
          <w:trHeight w:val="599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Кубани"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435,5</w:t>
            </w:r>
          </w:p>
        </w:tc>
      </w:tr>
      <w:tr w:rsidR="00034EB5" w:rsidRPr="00DB43C8" w:rsidTr="00E22333">
        <w:trPr>
          <w:trHeight w:val="599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Кубани"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12 1 00 00000 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435,5</w:t>
            </w:r>
          </w:p>
        </w:tc>
      </w:tr>
      <w:tr w:rsidR="00034EB5" w:rsidRPr="00DB43C8" w:rsidTr="00E22333">
        <w:trPr>
          <w:trHeight w:val="599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поддержка детей-сирот и детей, оставшихся без попечения родителей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12 1 01 00000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435,5</w:t>
            </w:r>
          </w:p>
        </w:tc>
      </w:tr>
      <w:tr w:rsidR="00034EB5" w:rsidRPr="00DB43C8" w:rsidTr="00E22333">
        <w:trPr>
          <w:trHeight w:val="2512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 жилых помещений специализированного жилищного фонда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12 1 01 62340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435,5</w:t>
            </w:r>
          </w:p>
        </w:tc>
      </w:tr>
      <w:tr w:rsidR="00034EB5" w:rsidRPr="00DB43C8" w:rsidTr="00E22333">
        <w:trPr>
          <w:trHeight w:val="899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12 1 01 62340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397,5</w:t>
            </w:r>
          </w:p>
        </w:tc>
      </w:tr>
      <w:tr w:rsidR="00034EB5" w:rsidRPr="00DB43C8" w:rsidTr="00E22333">
        <w:trPr>
          <w:trHeight w:val="300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12 1 01 62340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38,0</w:t>
            </w:r>
          </w:p>
        </w:tc>
      </w:tr>
      <w:tr w:rsidR="00034EB5" w:rsidRPr="00DB43C8" w:rsidTr="00E22333">
        <w:trPr>
          <w:trHeight w:val="300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13,2</w:t>
            </w:r>
          </w:p>
        </w:tc>
      </w:tr>
      <w:tr w:rsidR="00034EB5" w:rsidRPr="00DB43C8" w:rsidTr="00E22333">
        <w:trPr>
          <w:trHeight w:val="599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Непрограммные расходы органа местного самоуправления муниципального образования Отрадненский район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13,2</w:t>
            </w:r>
          </w:p>
        </w:tc>
      </w:tr>
      <w:tr w:rsidR="00034EB5" w:rsidRPr="00DB43C8" w:rsidTr="00E22333">
        <w:trPr>
          <w:trHeight w:val="300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99 9 00 00000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13,2</w:t>
            </w:r>
          </w:p>
        </w:tc>
      </w:tr>
      <w:tr w:rsidR="00034EB5" w:rsidRPr="00DB43C8" w:rsidTr="00E22333">
        <w:trPr>
          <w:trHeight w:val="899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99 9 00 51200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13,2</w:t>
            </w:r>
          </w:p>
        </w:tc>
      </w:tr>
      <w:tr w:rsidR="00034EB5" w:rsidRPr="00DB43C8" w:rsidTr="00E22333">
        <w:trPr>
          <w:trHeight w:val="300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99 9 00 51200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13,2</w:t>
            </w:r>
          </w:p>
        </w:tc>
      </w:tr>
      <w:tr w:rsidR="00034EB5" w:rsidRPr="00DB43C8" w:rsidTr="00E22333">
        <w:trPr>
          <w:trHeight w:val="300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034EB5" w:rsidRPr="00DB43C8" w:rsidTr="00E22333">
        <w:trPr>
          <w:trHeight w:val="899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населения муниципального образования Отрадненский район"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034EB5" w:rsidRPr="00DB43C8" w:rsidTr="00E22333">
        <w:trPr>
          <w:trHeight w:val="899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034EB5" w:rsidRPr="00DB43C8" w:rsidTr="00E22333">
        <w:trPr>
          <w:trHeight w:val="1199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034EB5" w:rsidRPr="00DB43C8" w:rsidTr="00E22333">
        <w:trPr>
          <w:trHeight w:val="599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Резервные фонды администрации муниципального образования Отрадненский район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02 1 01 20590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034EB5" w:rsidRPr="00DB43C8" w:rsidTr="00E22333">
        <w:trPr>
          <w:trHeight w:val="300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02 1 01 20590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034EB5" w:rsidRPr="00DB43C8" w:rsidTr="00E22333">
        <w:trPr>
          <w:trHeight w:val="300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75558,1</w:t>
            </w:r>
          </w:p>
        </w:tc>
      </w:tr>
      <w:tr w:rsidR="00034EB5" w:rsidRPr="00DB43C8" w:rsidTr="00E22333">
        <w:trPr>
          <w:trHeight w:val="956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"Создание условий для развития муниципальной политики в отдельных секторах экономики муниципального образования Отрадненский район"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53620,0</w:t>
            </w:r>
          </w:p>
        </w:tc>
      </w:tr>
      <w:tr w:rsidR="00034EB5" w:rsidRPr="00DB43C8" w:rsidTr="00E22333">
        <w:trPr>
          <w:trHeight w:val="599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01 1 00 00000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1850,0</w:t>
            </w:r>
          </w:p>
        </w:tc>
      </w:tr>
      <w:tr w:rsidR="00034EB5" w:rsidRPr="00DB43C8" w:rsidTr="00E22333">
        <w:trPr>
          <w:trHeight w:val="899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Cвоевременное и достоверное информирование населения о деятельности органов местного самоуправления муниципального образования Отрадненский район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01 1 02 00000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1850,0</w:t>
            </w:r>
          </w:p>
        </w:tc>
      </w:tr>
      <w:tr w:rsidR="00034EB5" w:rsidRPr="00DB43C8" w:rsidTr="00E22333">
        <w:trPr>
          <w:trHeight w:val="300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Прочие обязательства муниципального образования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01 1 02 10050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1850,0</w:t>
            </w:r>
          </w:p>
        </w:tc>
      </w:tr>
      <w:tr w:rsidR="00034EB5" w:rsidRPr="00DB43C8" w:rsidTr="00E22333">
        <w:trPr>
          <w:trHeight w:val="300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01 1 02 10050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1850,0</w:t>
            </w:r>
          </w:p>
        </w:tc>
      </w:tr>
      <w:tr w:rsidR="00034EB5" w:rsidRPr="00DB43C8" w:rsidTr="00E22333">
        <w:trPr>
          <w:trHeight w:val="970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"Межведомственная централизованная бухгалтерия по обслуживанию муниципальных учреждений"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01 2 00 00000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21670,0</w:t>
            </w:r>
          </w:p>
        </w:tc>
      </w:tr>
      <w:tr w:rsidR="00034EB5" w:rsidRPr="00DB43C8" w:rsidTr="00E22333">
        <w:trPr>
          <w:trHeight w:val="899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Ведение бухгалтерского, бюджетного, налогового и статистического учета расходов обслуживаемых учреждений, в соответствии с инструкциями и нормативными документами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01 2 01 00000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21670,0</w:t>
            </w:r>
          </w:p>
        </w:tc>
      </w:tr>
      <w:tr w:rsidR="00034EB5" w:rsidRPr="00DB43C8" w:rsidTr="00E22333">
        <w:trPr>
          <w:trHeight w:val="599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21670,0</w:t>
            </w:r>
          </w:p>
        </w:tc>
      </w:tr>
      <w:tr w:rsidR="00034EB5" w:rsidRPr="00DB43C8" w:rsidTr="00E22333">
        <w:trPr>
          <w:trHeight w:val="899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18683,0</w:t>
            </w:r>
          </w:p>
        </w:tc>
      </w:tr>
      <w:tr w:rsidR="00034EB5" w:rsidRPr="00DB43C8" w:rsidTr="00E22333">
        <w:trPr>
          <w:trHeight w:val="300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2935,0</w:t>
            </w:r>
          </w:p>
        </w:tc>
      </w:tr>
      <w:tr w:rsidR="00034EB5" w:rsidRPr="00DB43C8" w:rsidTr="00E22333">
        <w:trPr>
          <w:trHeight w:val="300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52,0</w:t>
            </w:r>
          </w:p>
        </w:tc>
      </w:tr>
      <w:tr w:rsidR="00034EB5" w:rsidRPr="00DB43C8" w:rsidTr="00E22333">
        <w:trPr>
          <w:trHeight w:val="899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"Центр технического и хозяйственного обслуживания администрации муниципального образования Отрадненский район"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01 3 00 00000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17143,0</w:t>
            </w:r>
          </w:p>
        </w:tc>
      </w:tr>
      <w:tr w:rsidR="00034EB5" w:rsidRPr="00DB43C8" w:rsidTr="00E22333">
        <w:trPr>
          <w:trHeight w:val="899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бесперебойного и надежного функционирования зданий, помещений и автомобильного транспорта, находящегося в муниципальной собственности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01 3 01 00000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17143,0</w:t>
            </w:r>
          </w:p>
        </w:tc>
      </w:tr>
      <w:tr w:rsidR="00034EB5" w:rsidRPr="00DB43C8" w:rsidTr="00E22333">
        <w:trPr>
          <w:trHeight w:val="599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17143,0</w:t>
            </w:r>
          </w:p>
        </w:tc>
      </w:tr>
      <w:tr w:rsidR="00034EB5" w:rsidRPr="00DB43C8" w:rsidTr="00E22333">
        <w:trPr>
          <w:trHeight w:val="899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100 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9853,0</w:t>
            </w:r>
          </w:p>
        </w:tc>
      </w:tr>
      <w:tr w:rsidR="00034EB5" w:rsidRPr="00DB43C8" w:rsidTr="00E22333">
        <w:trPr>
          <w:trHeight w:val="300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7210,0</w:t>
            </w:r>
          </w:p>
        </w:tc>
      </w:tr>
      <w:tr w:rsidR="00034EB5" w:rsidRPr="00DB43C8" w:rsidTr="00E22333">
        <w:trPr>
          <w:trHeight w:val="300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</w:tr>
      <w:tr w:rsidR="00034EB5" w:rsidRPr="00DB43C8" w:rsidTr="00E22333">
        <w:trPr>
          <w:trHeight w:val="599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Укрепление материально-технической базы  архива муниципального образования Отрадненский район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01 7 00 00000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3960,0</w:t>
            </w:r>
          </w:p>
        </w:tc>
      </w:tr>
      <w:tr w:rsidR="00034EB5" w:rsidRPr="00DB43C8" w:rsidTr="00E22333">
        <w:trPr>
          <w:trHeight w:val="599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архива муниципального образования Отрадненский район»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01 7 02 00000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3960,0</w:t>
            </w:r>
          </w:p>
        </w:tc>
      </w:tr>
      <w:tr w:rsidR="00034EB5" w:rsidRPr="00DB43C8" w:rsidTr="00E22333">
        <w:trPr>
          <w:trHeight w:val="300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01 7 02 00190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3960,0</w:t>
            </w:r>
          </w:p>
        </w:tc>
      </w:tr>
      <w:tr w:rsidR="00034EB5" w:rsidRPr="00DB43C8" w:rsidTr="00E22333">
        <w:trPr>
          <w:trHeight w:val="899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01 7 02 00190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2570,0</w:t>
            </w:r>
          </w:p>
        </w:tc>
      </w:tr>
      <w:tr w:rsidR="00034EB5" w:rsidRPr="00DB43C8" w:rsidTr="00E22333">
        <w:trPr>
          <w:trHeight w:val="300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01 7 02 00190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1190,0</w:t>
            </w:r>
          </w:p>
        </w:tc>
      </w:tr>
      <w:tr w:rsidR="00034EB5" w:rsidRPr="00DB43C8" w:rsidTr="00E22333">
        <w:trPr>
          <w:trHeight w:val="300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01 7 02 00190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034EB5" w:rsidRPr="00DB43C8" w:rsidTr="00E22333">
        <w:trPr>
          <w:trHeight w:val="899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"Центр муниципальных закупок и услуг""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00 00000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8997,0</w:t>
            </w:r>
          </w:p>
        </w:tc>
      </w:tr>
      <w:tr w:rsidR="00034EB5" w:rsidRPr="00DB43C8" w:rsidTr="00E22333">
        <w:trPr>
          <w:trHeight w:val="899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"Центр муниципальных закупок и услуг""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01 00000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8997,0</w:t>
            </w:r>
          </w:p>
        </w:tc>
      </w:tr>
      <w:tr w:rsidR="00034EB5" w:rsidRPr="00DB43C8" w:rsidTr="00E22333">
        <w:trPr>
          <w:trHeight w:val="599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01 00590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8997,0</w:t>
            </w:r>
          </w:p>
        </w:tc>
      </w:tr>
      <w:tr w:rsidR="00034EB5" w:rsidRPr="00DB43C8" w:rsidTr="00E22333">
        <w:trPr>
          <w:trHeight w:val="899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01 00590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7796,0</w:t>
            </w:r>
          </w:p>
        </w:tc>
      </w:tr>
      <w:tr w:rsidR="00034EB5" w:rsidRPr="00DB43C8" w:rsidTr="00E22333">
        <w:trPr>
          <w:trHeight w:val="300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01 00590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1199,0</w:t>
            </w:r>
          </w:p>
        </w:tc>
      </w:tr>
      <w:tr w:rsidR="00034EB5" w:rsidRPr="00DB43C8" w:rsidTr="00E22333">
        <w:trPr>
          <w:trHeight w:val="300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01 00590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034EB5" w:rsidRPr="00DB43C8" w:rsidTr="00E22333">
        <w:trPr>
          <w:trHeight w:val="899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"Экономическое развитие и инновационная экономика муниципального образования Отрадненский район"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034EB5" w:rsidRPr="00DB43C8" w:rsidTr="00E22333">
        <w:trPr>
          <w:trHeight w:val="599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инвестиционной привлекательности муниципального образования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04 2 00 00000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034EB5" w:rsidRPr="00DB43C8" w:rsidTr="00E22333">
        <w:trPr>
          <w:trHeight w:val="599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инвестиционного развития в муниципальном образовании Отрадненский район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04 2 01 00000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034EB5" w:rsidRPr="00DB43C8" w:rsidTr="00E22333">
        <w:trPr>
          <w:trHeight w:val="2098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Организация, участие и проведение форумов, конкурсов, выставок и иных выставочно-ярмарочных мероприятий, создание и распространение информационно-справочных и презентационных материалов, осуществление информационно-методической поддержки в сфере инвестиций на специализированных ресурсах в сети "Интернет" в целях развития инвестиционной деятельности муниципального образования Отрадненский район 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04 2 01 10790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034EB5" w:rsidRPr="00DB43C8" w:rsidTr="00E22333">
        <w:trPr>
          <w:trHeight w:val="300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04 2 01 10790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034EB5" w:rsidRPr="00DB43C8" w:rsidTr="00E22333">
        <w:trPr>
          <w:trHeight w:val="628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7972,2</w:t>
            </w:r>
          </w:p>
        </w:tc>
      </w:tr>
      <w:tr w:rsidR="00034EB5" w:rsidRPr="00DB43C8" w:rsidTr="00E22333">
        <w:trPr>
          <w:trHeight w:val="300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7972,2</w:t>
            </w:r>
          </w:p>
        </w:tc>
      </w:tr>
      <w:tr w:rsidR="00034EB5" w:rsidRPr="00DB43C8" w:rsidTr="00E22333">
        <w:trPr>
          <w:trHeight w:val="899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7972,2</w:t>
            </w:r>
          </w:p>
        </w:tc>
      </w:tr>
      <w:tr w:rsidR="00034EB5" w:rsidRPr="00DB43C8" w:rsidTr="00E22333">
        <w:trPr>
          <w:trHeight w:val="1898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157,3</w:t>
            </w:r>
          </w:p>
        </w:tc>
      </w:tr>
      <w:tr w:rsidR="00034EB5" w:rsidRPr="00DB43C8" w:rsidTr="00E22333">
        <w:trPr>
          <w:trHeight w:val="1056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157,3</w:t>
            </w:r>
          </w:p>
        </w:tc>
      </w:tr>
      <w:tr w:rsidR="00034EB5" w:rsidRPr="00DB43C8" w:rsidTr="00E22333">
        <w:trPr>
          <w:trHeight w:val="1199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11 1 01 60860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7768,4</w:t>
            </w:r>
          </w:p>
        </w:tc>
      </w:tr>
      <w:tr w:rsidR="00034EB5" w:rsidRPr="00DB43C8" w:rsidTr="00E22333">
        <w:trPr>
          <w:trHeight w:val="899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11 1 01 60860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7768,4</w:t>
            </w:r>
          </w:p>
        </w:tc>
      </w:tr>
      <w:tr w:rsidR="00034EB5" w:rsidRPr="00DB43C8" w:rsidTr="00E22333">
        <w:trPr>
          <w:trHeight w:val="899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11 1 01 62370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18,2</w:t>
            </w:r>
          </w:p>
        </w:tc>
      </w:tr>
      <w:tr w:rsidR="00034EB5" w:rsidRPr="00DB43C8" w:rsidTr="00E22333">
        <w:trPr>
          <w:trHeight w:val="899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11 1 01 62370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18,2</w:t>
            </w:r>
          </w:p>
        </w:tc>
      </w:tr>
      <w:tr w:rsidR="00034EB5" w:rsidRPr="00DB43C8" w:rsidTr="00E22333">
        <w:trPr>
          <w:trHeight w:val="2398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11 1 01 62500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28,3</w:t>
            </w:r>
          </w:p>
        </w:tc>
      </w:tr>
      <w:tr w:rsidR="00034EB5" w:rsidRPr="00DB43C8" w:rsidTr="00E22333">
        <w:trPr>
          <w:trHeight w:val="899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11 1 01 62500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28,3</w:t>
            </w:r>
          </w:p>
        </w:tc>
      </w:tr>
      <w:tr w:rsidR="00034EB5" w:rsidRPr="00DB43C8" w:rsidTr="00E22333">
        <w:trPr>
          <w:trHeight w:val="599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"Казачество Отрадненского района"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15 0 00 00000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034EB5" w:rsidRPr="00DB43C8" w:rsidTr="00E22333">
        <w:trPr>
          <w:trHeight w:val="599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"Казачество Отрадненского района"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15 1 00 00000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034EB5" w:rsidRPr="00DB43C8" w:rsidTr="00E22333">
        <w:trPr>
          <w:trHeight w:val="599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развитию казачества при сохранении традиционного образа жизни и культуры казачества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15 1 01 00000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034EB5" w:rsidRPr="00DB43C8" w:rsidTr="00E22333">
        <w:trPr>
          <w:trHeight w:val="599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Отрадненский район "Казачество Отрадненского района"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15 1 01 11320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034EB5" w:rsidRPr="00DB43C8" w:rsidTr="00E22333">
        <w:trPr>
          <w:trHeight w:val="300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15 1 01 11320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034EB5" w:rsidRPr="00DB43C8" w:rsidTr="00E22333">
        <w:trPr>
          <w:trHeight w:val="899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 имуществом и земельными ресурсами муниципального образования Отрадненский район"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19 0 00 00000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12248,0</w:t>
            </w:r>
          </w:p>
        </w:tc>
      </w:tr>
      <w:tr w:rsidR="00034EB5" w:rsidRPr="00DB43C8" w:rsidTr="00E22333">
        <w:trPr>
          <w:trHeight w:val="599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политика в области приватизации, управления муниципальной собственностью и земельными ресурсами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19 1 00 00000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8100,0</w:t>
            </w:r>
          </w:p>
        </w:tc>
      </w:tr>
      <w:tr w:rsidR="00034EB5" w:rsidRPr="00DB43C8" w:rsidTr="00E22333">
        <w:trPr>
          <w:trHeight w:val="899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имуществом муниципальных предприятий и учреждений, а также имуществом, не используемым муниципальными предприятиями и учреждениями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19 1 01 00000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8100,0</w:t>
            </w:r>
          </w:p>
        </w:tc>
      </w:tr>
      <w:tr w:rsidR="00034EB5" w:rsidRPr="00DB43C8" w:rsidTr="00E22333">
        <w:trPr>
          <w:trHeight w:val="599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и обслуживание имущества, находящегося в муниципальной собственности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19 1 01 10010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8100,0</w:t>
            </w:r>
          </w:p>
        </w:tc>
      </w:tr>
      <w:tr w:rsidR="00034EB5" w:rsidRPr="00DB43C8" w:rsidTr="00E22333">
        <w:trPr>
          <w:trHeight w:val="300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19 1 01 10010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8100,0</w:t>
            </w:r>
          </w:p>
        </w:tc>
      </w:tr>
      <w:tr w:rsidR="00034EB5" w:rsidRPr="00DB43C8" w:rsidTr="00E22333">
        <w:trPr>
          <w:trHeight w:val="599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 Отрадненский район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19 2 00 00000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4148,0</w:t>
            </w:r>
          </w:p>
        </w:tc>
      </w:tr>
      <w:tr w:rsidR="00034EB5" w:rsidRPr="00DB43C8" w:rsidTr="00E22333">
        <w:trPr>
          <w:trHeight w:val="599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 Отрадненский район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19 2 01 00000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4148,0</w:t>
            </w:r>
          </w:p>
        </w:tc>
      </w:tr>
      <w:tr w:rsidR="00034EB5" w:rsidRPr="00DB43C8" w:rsidTr="00E22333">
        <w:trPr>
          <w:trHeight w:val="300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19 2 01 00190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4148,0</w:t>
            </w:r>
          </w:p>
        </w:tc>
      </w:tr>
      <w:tr w:rsidR="00034EB5" w:rsidRPr="00DB43C8" w:rsidTr="00E22333">
        <w:trPr>
          <w:trHeight w:val="899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19 2 01 00190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3878,0</w:t>
            </w:r>
          </w:p>
        </w:tc>
      </w:tr>
      <w:tr w:rsidR="00034EB5" w:rsidRPr="00DB43C8" w:rsidTr="00E22333">
        <w:trPr>
          <w:trHeight w:val="300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19 2 01 00190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270,0</w:t>
            </w:r>
          </w:p>
        </w:tc>
      </w:tr>
      <w:tr w:rsidR="00034EB5" w:rsidRPr="00DB43C8" w:rsidTr="00E22333">
        <w:trPr>
          <w:trHeight w:val="599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Непрограммные расходы органа местного самоуправления муниципального образования Отрадненский район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967,9</w:t>
            </w:r>
          </w:p>
        </w:tc>
      </w:tr>
      <w:tr w:rsidR="00034EB5" w:rsidRPr="00DB43C8" w:rsidTr="00E22333">
        <w:trPr>
          <w:trHeight w:val="300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99 9 00 00000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967,9</w:t>
            </w:r>
          </w:p>
        </w:tc>
      </w:tr>
      <w:tr w:rsidR="00034EB5" w:rsidRPr="00DB43C8" w:rsidTr="00E22333">
        <w:trPr>
          <w:trHeight w:val="428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Проведение Всероссийской переписи населения 2020 года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99 9 00 54690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967,9</w:t>
            </w:r>
          </w:p>
        </w:tc>
      </w:tr>
      <w:tr w:rsidR="00034EB5" w:rsidRPr="00DB43C8" w:rsidTr="00E22333">
        <w:trPr>
          <w:trHeight w:val="300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99 9 00 54690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967,9</w:t>
            </w:r>
          </w:p>
        </w:tc>
      </w:tr>
      <w:tr w:rsidR="00034EB5" w:rsidRPr="00DB43C8" w:rsidTr="00E22333">
        <w:trPr>
          <w:trHeight w:val="300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4689,5</w:t>
            </w:r>
          </w:p>
        </w:tc>
      </w:tr>
      <w:tr w:rsidR="00034EB5" w:rsidRPr="00DB43C8" w:rsidTr="00E22333">
        <w:trPr>
          <w:trHeight w:val="300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Гражданская оборона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510,5</w:t>
            </w:r>
          </w:p>
        </w:tc>
      </w:tr>
      <w:tr w:rsidR="00034EB5" w:rsidRPr="00DB43C8" w:rsidTr="00E22333">
        <w:trPr>
          <w:trHeight w:val="899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населения муниципального образования Отрадненский район"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510,5</w:t>
            </w:r>
          </w:p>
        </w:tc>
      </w:tr>
      <w:tr w:rsidR="00034EB5" w:rsidRPr="00DB43C8" w:rsidTr="00E22333">
        <w:trPr>
          <w:trHeight w:val="899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район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510,5</w:t>
            </w:r>
          </w:p>
        </w:tc>
      </w:tr>
      <w:tr w:rsidR="00034EB5" w:rsidRPr="00DB43C8" w:rsidTr="00E22333">
        <w:trPr>
          <w:trHeight w:val="1199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510,5</w:t>
            </w:r>
          </w:p>
        </w:tc>
      </w:tr>
      <w:tr w:rsidR="00034EB5" w:rsidRPr="00DB43C8" w:rsidTr="00E22333">
        <w:trPr>
          <w:trHeight w:val="599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02 1 01 10540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266,5</w:t>
            </w:r>
          </w:p>
        </w:tc>
      </w:tr>
      <w:tr w:rsidR="00034EB5" w:rsidRPr="00DB43C8" w:rsidTr="00E22333">
        <w:trPr>
          <w:trHeight w:val="300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02 1 01 10540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266,5</w:t>
            </w:r>
          </w:p>
        </w:tc>
      </w:tr>
      <w:tr w:rsidR="00034EB5" w:rsidRPr="00DB43C8" w:rsidTr="00E22333">
        <w:trPr>
          <w:trHeight w:val="599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02 1 01 10550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112,0</w:t>
            </w:r>
          </w:p>
        </w:tc>
      </w:tr>
      <w:tr w:rsidR="00034EB5" w:rsidRPr="00DB43C8" w:rsidTr="00E22333">
        <w:trPr>
          <w:trHeight w:val="300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02 1 01 10550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112,0</w:t>
            </w:r>
          </w:p>
        </w:tc>
      </w:tr>
      <w:tr w:rsidR="00034EB5" w:rsidRPr="00DB43C8" w:rsidTr="00E22333">
        <w:trPr>
          <w:trHeight w:val="899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02 1 01 60070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034EB5" w:rsidRPr="00DB43C8" w:rsidTr="00E22333">
        <w:trPr>
          <w:trHeight w:val="300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02 1 01 60070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034EB5" w:rsidRPr="00DB43C8" w:rsidTr="00E22333">
        <w:trPr>
          <w:trHeight w:val="1798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 Российской Федерации, пострадавших в результате чрезвычайных ситуаций регионального и межмуниципального характера на территории Краснодарского края, и членов семей граждан Российской Федерации, погибших (умерших) в результате этих чрезвычайных ситуаций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02 1 01 62600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034EB5" w:rsidRPr="00DB43C8" w:rsidTr="00E22333">
        <w:trPr>
          <w:trHeight w:val="300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02 1 01 62600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034EB5" w:rsidRPr="00DB43C8" w:rsidTr="00E22333">
        <w:trPr>
          <w:trHeight w:val="599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3796,5</w:t>
            </w:r>
          </w:p>
        </w:tc>
      </w:tr>
      <w:tr w:rsidR="00034EB5" w:rsidRPr="00DB43C8" w:rsidTr="00E22333">
        <w:trPr>
          <w:trHeight w:val="899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населения муниципального образования Отрадненский район"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3796,5</w:t>
            </w:r>
          </w:p>
        </w:tc>
      </w:tr>
      <w:tr w:rsidR="00034EB5" w:rsidRPr="00DB43C8" w:rsidTr="00E22333">
        <w:trPr>
          <w:trHeight w:val="899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район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134,5</w:t>
            </w:r>
          </w:p>
        </w:tc>
      </w:tr>
      <w:tr w:rsidR="00034EB5" w:rsidRPr="00DB43C8" w:rsidTr="00E22333">
        <w:trPr>
          <w:trHeight w:val="1199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134,5</w:t>
            </w:r>
          </w:p>
        </w:tc>
      </w:tr>
      <w:tr w:rsidR="00034EB5" w:rsidRPr="00DB43C8" w:rsidTr="00E22333">
        <w:trPr>
          <w:trHeight w:val="599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02 1 01 10540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134,5</w:t>
            </w:r>
          </w:p>
        </w:tc>
      </w:tr>
      <w:tr w:rsidR="00034EB5" w:rsidRPr="00DB43C8" w:rsidTr="00E22333">
        <w:trPr>
          <w:trHeight w:val="300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02 1 01 10540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134,5</w:t>
            </w:r>
          </w:p>
        </w:tc>
      </w:tr>
      <w:tr w:rsidR="00034EB5" w:rsidRPr="00DB43C8" w:rsidTr="00E22333">
        <w:trPr>
          <w:trHeight w:val="300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Аварийно-спасательный отряд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02 6 00 00000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3662,0</w:t>
            </w:r>
          </w:p>
        </w:tc>
      </w:tr>
      <w:tr w:rsidR="00034EB5" w:rsidRPr="00DB43C8" w:rsidTr="00E22333">
        <w:trPr>
          <w:trHeight w:val="899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"Аварийно- спасательный отряд"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02 6 01 00000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3662,0</w:t>
            </w:r>
          </w:p>
        </w:tc>
      </w:tr>
      <w:tr w:rsidR="00034EB5" w:rsidRPr="00DB43C8" w:rsidTr="00E22333">
        <w:trPr>
          <w:trHeight w:val="599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02 6 01 00590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3662,0</w:t>
            </w:r>
          </w:p>
        </w:tc>
      </w:tr>
      <w:tr w:rsidR="00034EB5" w:rsidRPr="00DB43C8" w:rsidTr="00E22333">
        <w:trPr>
          <w:trHeight w:val="899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02 6 01 00590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3312,0</w:t>
            </w:r>
          </w:p>
        </w:tc>
      </w:tr>
      <w:tr w:rsidR="00034EB5" w:rsidRPr="00DB43C8" w:rsidTr="00E22333">
        <w:trPr>
          <w:trHeight w:val="300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02 6 01 00590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034EB5" w:rsidRPr="00DB43C8" w:rsidTr="00E22333">
        <w:trPr>
          <w:trHeight w:val="599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382,5</w:t>
            </w:r>
          </w:p>
        </w:tc>
      </w:tr>
      <w:tr w:rsidR="00034EB5" w:rsidRPr="00DB43C8" w:rsidTr="00E22333">
        <w:trPr>
          <w:trHeight w:val="899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населения муниципального образования Отрадненский район"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382,5</w:t>
            </w:r>
          </w:p>
        </w:tc>
      </w:tr>
      <w:tr w:rsidR="00034EB5" w:rsidRPr="00DB43C8" w:rsidTr="00E22333">
        <w:trPr>
          <w:trHeight w:val="685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Укрепление правопорядка, профилактика правонарушений, усиление борьбы с преступностью и противодействие коррупции в Отрадненском районе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02 2 00 00000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034EB5" w:rsidRPr="00DB43C8" w:rsidTr="00E22333">
        <w:trPr>
          <w:trHeight w:val="671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Повышение эффективности мер, направленных на обеспечение общественной безопасности, укреплению правопорядка и профилактики правонарушений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02 2 01 00000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034EB5" w:rsidRPr="00DB43C8" w:rsidTr="00E22333">
        <w:trPr>
          <w:trHeight w:val="599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02 2 01 09560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034EB5" w:rsidRPr="00DB43C8" w:rsidTr="00E22333">
        <w:trPr>
          <w:trHeight w:val="300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02 2 01 09560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034EB5" w:rsidRPr="00DB43C8" w:rsidTr="00E22333">
        <w:trPr>
          <w:trHeight w:val="599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232,5</w:t>
            </w:r>
          </w:p>
        </w:tc>
      </w:tr>
      <w:tr w:rsidR="00034EB5" w:rsidRPr="00DB43C8" w:rsidTr="00E22333">
        <w:trPr>
          <w:trHeight w:val="1199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232,5</w:t>
            </w:r>
          </w:p>
        </w:tc>
      </w:tr>
      <w:tr w:rsidR="00034EB5" w:rsidRPr="00DB43C8" w:rsidTr="00E22333">
        <w:trPr>
          <w:trHeight w:val="300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профилактике терроризма и экстремизма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232,5</w:t>
            </w:r>
          </w:p>
        </w:tc>
      </w:tr>
      <w:tr w:rsidR="00034EB5" w:rsidRPr="00DB43C8" w:rsidTr="00E22333">
        <w:trPr>
          <w:trHeight w:val="300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034EB5" w:rsidRPr="00DB43C8" w:rsidTr="00E22333">
        <w:trPr>
          <w:trHeight w:val="300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034EB5" w:rsidRPr="00DB43C8" w:rsidTr="00E22333">
        <w:trPr>
          <w:trHeight w:val="300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-3,0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31680,9</w:t>
            </w:r>
          </w:p>
        </w:tc>
      </w:tr>
      <w:tr w:rsidR="00034EB5" w:rsidRPr="00DB43C8" w:rsidTr="00E22333">
        <w:trPr>
          <w:trHeight w:val="300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-3,0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26273,9</w:t>
            </w:r>
          </w:p>
        </w:tc>
      </w:tr>
      <w:tr w:rsidR="00034EB5" w:rsidRPr="00DB43C8" w:rsidTr="00E22333">
        <w:trPr>
          <w:trHeight w:val="928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Отрадненском районе"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-3,0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26273,9</w:t>
            </w:r>
          </w:p>
        </w:tc>
      </w:tr>
      <w:tr w:rsidR="00034EB5" w:rsidRPr="00DB43C8" w:rsidTr="00E22333">
        <w:trPr>
          <w:trHeight w:val="1199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Отрадненском районе"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-3,0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26273,9</w:t>
            </w:r>
          </w:p>
        </w:tc>
      </w:tr>
      <w:tr w:rsidR="00034EB5" w:rsidRPr="00DB43C8" w:rsidTr="00E22333">
        <w:trPr>
          <w:trHeight w:val="300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сельскохозяйственного производства в Отрадненском районе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-3,0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26227,3</w:t>
            </w:r>
          </w:p>
        </w:tc>
      </w:tr>
      <w:tr w:rsidR="00034EB5" w:rsidRPr="00DB43C8" w:rsidTr="00E22333">
        <w:trPr>
          <w:trHeight w:val="699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Краснодарского края по поддержке сельскохозяйственного производства  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-3,0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26227,3</w:t>
            </w:r>
          </w:p>
        </w:tc>
      </w:tr>
      <w:tr w:rsidR="00034EB5" w:rsidRPr="00DB43C8" w:rsidTr="00E22333">
        <w:trPr>
          <w:trHeight w:val="300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-3,0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26227,3</w:t>
            </w:r>
          </w:p>
        </w:tc>
      </w:tr>
      <w:tr w:rsidR="00034EB5" w:rsidRPr="00DB43C8" w:rsidTr="00E22333">
        <w:trPr>
          <w:trHeight w:val="599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Проведение противоэпизоотических мероприятий и лечебно-профилактической работы 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03 1 02 00000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46,6</w:t>
            </w:r>
          </w:p>
        </w:tc>
      </w:tr>
      <w:tr w:rsidR="00034EB5" w:rsidRPr="00DB43C8" w:rsidTr="00E22333">
        <w:trPr>
          <w:trHeight w:val="1499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 животными , в том числе организации мероприятий при осуществлении деятельности по обращению с животными без владельцев на территории муниципальных образований  Краснодарского края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03 1 02 61650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46,6</w:t>
            </w:r>
          </w:p>
        </w:tc>
      </w:tr>
      <w:tr w:rsidR="00034EB5" w:rsidRPr="00DB43C8" w:rsidTr="00E22333">
        <w:trPr>
          <w:trHeight w:val="300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03 1 02 61650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46,6</w:t>
            </w:r>
          </w:p>
        </w:tc>
      </w:tr>
      <w:tr w:rsidR="00034EB5" w:rsidRPr="00DB43C8" w:rsidTr="00E22333">
        <w:trPr>
          <w:trHeight w:val="300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034EB5" w:rsidRPr="00DB43C8" w:rsidTr="00E22333">
        <w:trPr>
          <w:trHeight w:val="599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 "Обеспечение безопасности населения муниципального образования "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034EB5" w:rsidRPr="00DB43C8" w:rsidTr="00E22333">
        <w:trPr>
          <w:trHeight w:val="899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район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034EB5" w:rsidRPr="00DB43C8" w:rsidTr="00E22333">
        <w:trPr>
          <w:trHeight w:val="1199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034EB5" w:rsidRPr="00DB43C8" w:rsidTr="00E22333">
        <w:trPr>
          <w:trHeight w:val="599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02 1 01 10040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034EB5" w:rsidRPr="00DB43C8" w:rsidTr="00E22333">
        <w:trPr>
          <w:trHeight w:val="300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02 1 01 10040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034EB5" w:rsidRPr="00DB43C8" w:rsidTr="00E22333">
        <w:trPr>
          <w:trHeight w:val="300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034EB5" w:rsidRPr="00DB43C8" w:rsidTr="00E22333">
        <w:trPr>
          <w:trHeight w:val="599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 "Обеспечение безопасности населения муниципального образования "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034EB5" w:rsidRPr="00DB43C8" w:rsidTr="00E22333">
        <w:trPr>
          <w:trHeight w:val="899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район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034EB5" w:rsidRPr="00DB43C8" w:rsidTr="00E22333">
        <w:trPr>
          <w:trHeight w:val="1199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034EB5" w:rsidRPr="00DB43C8" w:rsidTr="00E22333">
        <w:trPr>
          <w:trHeight w:val="300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в области охраны, восстановления и использования лесов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034EB5" w:rsidRPr="00DB43C8" w:rsidTr="00E22333">
        <w:trPr>
          <w:trHeight w:val="300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034EB5" w:rsidRPr="00DB43C8" w:rsidTr="00E22333">
        <w:trPr>
          <w:trHeight w:val="300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034EB5" w:rsidRPr="00DB43C8" w:rsidTr="00E22333">
        <w:trPr>
          <w:trHeight w:val="628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 "Повышение безопасности дорожного движения на территории муниципального образования Отрадненский район"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22 0 00 00000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034EB5" w:rsidRPr="00DB43C8" w:rsidTr="00E22333">
        <w:trPr>
          <w:trHeight w:val="899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 "Повышение безопасности дорожного движения на территории муниципального образования Отрадненский район"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22 1 00 00000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034EB5" w:rsidRPr="00DB43C8" w:rsidTr="00E22333">
        <w:trPr>
          <w:trHeight w:val="300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опасного поведения участников дорожного движения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22 1 01 00000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034EB5" w:rsidRPr="00DB43C8" w:rsidTr="00E22333">
        <w:trPr>
          <w:trHeight w:val="300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организации транспортных услуг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22 1 01 10180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034EB5" w:rsidRPr="00DB43C8" w:rsidTr="00E22333">
        <w:trPr>
          <w:trHeight w:val="300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22 1 01 10180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034EB5" w:rsidRPr="00DB43C8" w:rsidTr="00E22333">
        <w:trPr>
          <w:trHeight w:val="300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Дорожное хозяйство(дорожные фонды)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292,1</w:t>
            </w:r>
          </w:p>
        </w:tc>
      </w:tr>
      <w:tr w:rsidR="00034EB5" w:rsidRPr="00DB43C8" w:rsidTr="00E22333">
        <w:trPr>
          <w:trHeight w:val="599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 "Повышение безопасности дорожного движения на территории муниципального образования Отрадненский район"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22 0 00 00000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292,1</w:t>
            </w:r>
          </w:p>
        </w:tc>
      </w:tr>
      <w:tr w:rsidR="00034EB5" w:rsidRPr="00DB43C8" w:rsidTr="00E22333">
        <w:trPr>
          <w:trHeight w:val="899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 "Повышение безопасности дорожного движения на территории муниципального образования Отрадненский район"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22 1 00 00000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292,1</w:t>
            </w:r>
          </w:p>
        </w:tc>
      </w:tr>
      <w:tr w:rsidR="00034EB5" w:rsidRPr="00DB43C8" w:rsidTr="00E22333">
        <w:trPr>
          <w:trHeight w:val="300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опасного поведения участников дорожного движения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22 1 01 00000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292,1</w:t>
            </w:r>
          </w:p>
        </w:tc>
      </w:tr>
      <w:tr w:rsidR="00034EB5" w:rsidRPr="00DB43C8" w:rsidTr="00E22333">
        <w:trPr>
          <w:trHeight w:val="599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и ремонт автомобильных дорог общего пользования населенных пунктов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22 1 01 10430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292,1</w:t>
            </w:r>
          </w:p>
        </w:tc>
      </w:tr>
      <w:tr w:rsidR="00034EB5" w:rsidRPr="00DB43C8" w:rsidTr="00E22333">
        <w:trPr>
          <w:trHeight w:val="300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22 1 01 10430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292,1</w:t>
            </w:r>
          </w:p>
        </w:tc>
      </w:tr>
      <w:tr w:rsidR="00034EB5" w:rsidRPr="00DB43C8" w:rsidTr="00E22333">
        <w:trPr>
          <w:trHeight w:val="300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5075,9</w:t>
            </w:r>
          </w:p>
        </w:tc>
      </w:tr>
      <w:tr w:rsidR="00034EB5" w:rsidRPr="00DB43C8" w:rsidTr="00E22333">
        <w:trPr>
          <w:trHeight w:val="599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капитального строительства и единого заказчика администрации муниципального образования Отрадненский район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01 8 00 00000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2651,6</w:t>
            </w:r>
          </w:p>
        </w:tc>
      </w:tr>
      <w:tr w:rsidR="00034EB5" w:rsidRPr="00DB43C8" w:rsidTr="00E22333">
        <w:trPr>
          <w:trHeight w:val="899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материального, технического и хозяйственного обеспечения деятельности отдела капитального строительства и единого заказчика  администрации муниципального образования Отрадненский район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01 8 01 00000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2651,6</w:t>
            </w:r>
          </w:p>
        </w:tc>
      </w:tr>
      <w:tr w:rsidR="00034EB5" w:rsidRPr="00DB43C8" w:rsidTr="00E22333">
        <w:trPr>
          <w:trHeight w:val="300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01 8 01 00190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2651,6</w:t>
            </w:r>
          </w:p>
        </w:tc>
      </w:tr>
      <w:tr w:rsidR="00034EB5" w:rsidRPr="00DB43C8" w:rsidTr="00E22333">
        <w:trPr>
          <w:trHeight w:val="899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01 8 01 00190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2346,6</w:t>
            </w:r>
          </w:p>
        </w:tc>
      </w:tr>
      <w:tr w:rsidR="00034EB5" w:rsidRPr="00DB43C8" w:rsidTr="00E22333">
        <w:trPr>
          <w:trHeight w:val="300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01 8 01 00190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280,0</w:t>
            </w:r>
          </w:p>
        </w:tc>
      </w:tr>
      <w:tr w:rsidR="00034EB5" w:rsidRPr="00DB43C8" w:rsidTr="00E22333">
        <w:trPr>
          <w:trHeight w:val="300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01 8 01 00190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034EB5" w:rsidRPr="00DB43C8" w:rsidTr="00E22333">
        <w:trPr>
          <w:trHeight w:val="899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"Экономическое развитие и инновационная экономика муниципального образования Отрадненский район"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034EB5" w:rsidRPr="00DB43C8" w:rsidTr="00E22333">
        <w:trPr>
          <w:trHeight w:val="599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малого и среднего предпринимательства в муниципальном образовании Отрадненский район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04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04 1 00 00000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034EB5" w:rsidRPr="00DB43C8" w:rsidTr="00E22333">
        <w:trPr>
          <w:trHeight w:val="899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Консультационная и информационная поддержка субъектов малого и среднего бизнеса, пропаганда и популяризация предпринимательской деятельности, развитие инвестиционной активности предпринимательства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04 1 01 00000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034EB5" w:rsidRPr="00DB43C8" w:rsidTr="00E22333">
        <w:trPr>
          <w:trHeight w:val="599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Прочие мероприятия в области поддержки малого и среднего предпринимательства 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04 1 01 11450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034EB5" w:rsidRPr="00DB43C8" w:rsidTr="00E22333">
        <w:trPr>
          <w:trHeight w:val="300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04 1 01 11450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034EB5" w:rsidRPr="00DB43C8" w:rsidTr="00E22333">
        <w:trPr>
          <w:trHeight w:val="899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"Комплексное и устойчивое развитие муниципального образования Отрадненский район в сфере строительства, архитектуры"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1803,0</w:t>
            </w:r>
          </w:p>
        </w:tc>
      </w:tr>
      <w:tr w:rsidR="00034EB5" w:rsidRPr="00DB43C8" w:rsidTr="00E22333">
        <w:trPr>
          <w:trHeight w:val="599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архитектуры и градостроительства муниципального образования Отрадненский район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05 2 00 00000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1803,0</w:t>
            </w:r>
          </w:p>
        </w:tc>
      </w:tr>
      <w:tr w:rsidR="00034EB5" w:rsidRPr="00DB43C8" w:rsidTr="00E22333">
        <w:trPr>
          <w:trHeight w:val="942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бюджетного учреждения «Управление архитектуры и градостроительства муниципального образования Отрадненский район»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05 2 01 00000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1803,0</w:t>
            </w:r>
          </w:p>
        </w:tc>
      </w:tr>
      <w:tr w:rsidR="00034EB5" w:rsidRPr="00DB43C8" w:rsidTr="00E22333">
        <w:trPr>
          <w:trHeight w:val="599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05 2 01 00590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1803,0</w:t>
            </w:r>
          </w:p>
        </w:tc>
      </w:tr>
      <w:tr w:rsidR="00034EB5" w:rsidRPr="00DB43C8" w:rsidTr="00E22333">
        <w:trPr>
          <w:trHeight w:val="599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05 2 01 00590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1803,0</w:t>
            </w:r>
          </w:p>
        </w:tc>
      </w:tr>
      <w:tr w:rsidR="00034EB5" w:rsidRPr="00DB43C8" w:rsidTr="00E22333">
        <w:trPr>
          <w:trHeight w:val="899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Отрадненский район "Развитие санаторно-курортного и туристского комплекса муниципального образования Отрадненский район" 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20 0 00 00000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466,3</w:t>
            </w:r>
          </w:p>
        </w:tc>
      </w:tr>
      <w:tr w:rsidR="00034EB5" w:rsidRPr="00DB43C8" w:rsidTr="00E22333">
        <w:trPr>
          <w:trHeight w:val="899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муниципального образования Отрадненский район "Развитие санаторно-курортного и туристского комплекса муниципального образования Отрадненский район" 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20 1 00 00000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466,3</w:t>
            </w:r>
          </w:p>
        </w:tc>
      </w:tr>
      <w:tr w:rsidR="00034EB5" w:rsidRPr="00DB43C8" w:rsidTr="00E22333">
        <w:trPr>
          <w:trHeight w:val="899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Размещение информационных и рекламных щитов, стендов для информирования о санаторно-курортном и туристском комплексе на территории муниципального образования Отрадненский район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20 1 01 00000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466,3</w:t>
            </w:r>
          </w:p>
        </w:tc>
      </w:tr>
      <w:tr w:rsidR="00034EB5" w:rsidRPr="00DB43C8" w:rsidTr="00E22333">
        <w:trPr>
          <w:trHeight w:val="899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Реализация мероприятий муниципальной программы  муниципального образования Отрадненский район "Развитие санаторно-курортного и туристского комплекса муниципального образования Отрадненский район" 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20 1 01 11310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466,3</w:t>
            </w:r>
          </w:p>
        </w:tc>
      </w:tr>
      <w:tr w:rsidR="00034EB5" w:rsidRPr="00DB43C8" w:rsidTr="00E22333">
        <w:trPr>
          <w:trHeight w:val="300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20 1 01 11310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450,0</w:t>
            </w:r>
          </w:p>
        </w:tc>
      </w:tr>
      <w:tr w:rsidR="00034EB5" w:rsidRPr="00DB43C8" w:rsidTr="00E22333">
        <w:trPr>
          <w:trHeight w:val="300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20 1 01 11310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16,3</w:t>
            </w:r>
          </w:p>
        </w:tc>
      </w:tr>
      <w:tr w:rsidR="00034EB5" w:rsidRPr="00DB43C8" w:rsidTr="00E22333">
        <w:trPr>
          <w:trHeight w:val="300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3099,9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49629,8</w:t>
            </w:r>
          </w:p>
        </w:tc>
      </w:tr>
      <w:tr w:rsidR="00034EB5" w:rsidRPr="00DB43C8" w:rsidTr="00E22333">
        <w:trPr>
          <w:trHeight w:val="300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3099,9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49532,3</w:t>
            </w:r>
          </w:p>
        </w:tc>
      </w:tr>
      <w:tr w:rsidR="00034EB5" w:rsidRPr="00DB43C8" w:rsidTr="00E22333">
        <w:trPr>
          <w:trHeight w:val="899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топливно-энергетического комплекса муниципального образования Отрадненский район"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13 0 00 00000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3099,9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49532,3</w:t>
            </w:r>
          </w:p>
        </w:tc>
      </w:tr>
      <w:tr w:rsidR="00034EB5" w:rsidRPr="00DB43C8" w:rsidTr="00E22333">
        <w:trPr>
          <w:trHeight w:val="899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топливно-энергетического комплекса муниципального образования Отрадненский район"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13 1 00 00000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3599,9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13809,3</w:t>
            </w:r>
          </w:p>
        </w:tc>
      </w:tr>
      <w:tr w:rsidR="00034EB5" w:rsidRPr="00DB43C8" w:rsidTr="00E22333">
        <w:trPr>
          <w:trHeight w:val="599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развития газоснабжения в целях улучшения социально-экономических условий жизни населения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13 1 01 00000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-500,0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35723,0</w:t>
            </w:r>
          </w:p>
        </w:tc>
      </w:tr>
      <w:tr w:rsidR="00034EB5" w:rsidRPr="00DB43C8" w:rsidTr="00E22333">
        <w:trPr>
          <w:trHeight w:val="300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организации газоснабжения населения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13 1 01 10070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-500,0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18436,4</w:t>
            </w:r>
          </w:p>
        </w:tc>
      </w:tr>
      <w:tr w:rsidR="00034EB5" w:rsidRPr="00DB43C8" w:rsidTr="00E22333">
        <w:trPr>
          <w:trHeight w:val="599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13 1 01 10070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-500,0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18436,4</w:t>
            </w:r>
          </w:p>
        </w:tc>
      </w:tr>
      <w:tr w:rsidR="00034EB5" w:rsidRPr="00DB43C8" w:rsidTr="00E22333">
        <w:trPr>
          <w:trHeight w:val="300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газоснабжения населения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01 S0620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17286,6</w:t>
            </w:r>
          </w:p>
        </w:tc>
      </w:tr>
      <w:tr w:rsidR="00034EB5" w:rsidRPr="00DB43C8" w:rsidTr="00E22333">
        <w:trPr>
          <w:trHeight w:val="599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01 S0620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17286,6</w:t>
            </w:r>
          </w:p>
        </w:tc>
      </w:tr>
      <w:tr w:rsidR="00034EB5" w:rsidRPr="00DB43C8" w:rsidTr="00E22333">
        <w:trPr>
          <w:trHeight w:val="300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Модернизация объектов теплоснабжения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13 1 02 00000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3599,9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13809,3</w:t>
            </w:r>
          </w:p>
        </w:tc>
      </w:tr>
      <w:tr w:rsidR="00034EB5" w:rsidRPr="00DB43C8" w:rsidTr="00E22333">
        <w:trPr>
          <w:trHeight w:val="300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организации теплоснабжения населения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13 1 02 10020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3600,0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3600,0</w:t>
            </w:r>
          </w:p>
        </w:tc>
      </w:tr>
      <w:tr w:rsidR="00034EB5" w:rsidRPr="00DB43C8" w:rsidTr="00E22333">
        <w:trPr>
          <w:trHeight w:val="599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13 1 02 10020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3600,0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3600,0</w:t>
            </w:r>
          </w:p>
        </w:tc>
      </w:tr>
      <w:tr w:rsidR="00034EB5" w:rsidRPr="00DB43C8" w:rsidTr="00E22333">
        <w:trPr>
          <w:trHeight w:val="300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теплоснабжения населения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02 S1070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-0,1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10209,3</w:t>
            </w:r>
          </w:p>
        </w:tc>
      </w:tr>
      <w:tr w:rsidR="00034EB5" w:rsidRPr="00DB43C8" w:rsidTr="00E22333">
        <w:trPr>
          <w:trHeight w:val="599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02 S1070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-0,1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10209,3</w:t>
            </w:r>
          </w:p>
        </w:tc>
      </w:tr>
      <w:tr w:rsidR="00034EB5" w:rsidRPr="00DB43C8" w:rsidTr="00E22333">
        <w:trPr>
          <w:trHeight w:val="300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034EB5" w:rsidRPr="00DB43C8" w:rsidTr="00E22333">
        <w:trPr>
          <w:trHeight w:val="899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"Комплексное и устойчивое развитие муниципального образования Отрадненский район в сфере строительства, архитектуры"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034EB5" w:rsidRPr="00DB43C8" w:rsidTr="00E22333">
        <w:trPr>
          <w:trHeight w:val="300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Благоустройство территории сельского поселения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05 6 00 00000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034EB5" w:rsidRPr="00DB43C8" w:rsidTr="00E22333">
        <w:trPr>
          <w:trHeight w:val="428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Повышение уровня благоустройства населенных пунктов Отрадненского района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05 6 01 00000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034EB5" w:rsidRPr="00DB43C8" w:rsidTr="00E22333">
        <w:trPr>
          <w:trHeight w:val="300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благоустройству поселений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05 6 01 10100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034EB5" w:rsidRPr="00DB43C8" w:rsidTr="00E22333">
        <w:trPr>
          <w:trHeight w:val="300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05 6 01 10100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034EB5" w:rsidRPr="00DB43C8" w:rsidTr="00E22333">
        <w:trPr>
          <w:trHeight w:val="300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034EB5" w:rsidRPr="00DB43C8" w:rsidTr="00E22333">
        <w:trPr>
          <w:trHeight w:val="899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"Комплексное и устойчивое развитие муниципального образования Отрадненский район в сфере строительства, архитектуры"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034EB5" w:rsidRPr="00DB43C8" w:rsidTr="00E22333">
        <w:trPr>
          <w:trHeight w:val="300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Жилище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05 1 00 00000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034EB5" w:rsidRPr="00DB43C8" w:rsidTr="00E22333">
        <w:trPr>
          <w:trHeight w:val="1798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контроля, а также иных полномочий органов местного самоуправления в соответствии с жилищным законодательством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05 1 01 00000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034EB5" w:rsidRPr="00DB43C8" w:rsidTr="00E22333">
        <w:trPr>
          <w:trHeight w:val="300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содержанию жилищного фонда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05 1 01 10060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034EB5" w:rsidRPr="00DB43C8" w:rsidTr="00E22333">
        <w:trPr>
          <w:trHeight w:val="300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05 1 01 10060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034EB5" w:rsidRPr="00DB43C8" w:rsidTr="00E22333">
        <w:trPr>
          <w:trHeight w:val="300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103,5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978,3</w:t>
            </w:r>
          </w:p>
        </w:tc>
      </w:tr>
      <w:tr w:rsidR="00034EB5" w:rsidRPr="00DB43C8" w:rsidTr="00E22333">
        <w:trPr>
          <w:trHeight w:val="300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Молодежная политика 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103,5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978,3</w:t>
            </w:r>
          </w:p>
        </w:tc>
      </w:tr>
      <w:tr w:rsidR="00034EB5" w:rsidRPr="00DB43C8" w:rsidTr="00E22333">
        <w:trPr>
          <w:trHeight w:val="599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"Молодежь Отрадненского района"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103,5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815,0</w:t>
            </w:r>
          </w:p>
        </w:tc>
      </w:tr>
      <w:tr w:rsidR="00034EB5" w:rsidRPr="00DB43C8" w:rsidTr="00E22333">
        <w:trPr>
          <w:trHeight w:val="599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"Молодежь Отрадненского района"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103,5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815,0</w:t>
            </w:r>
          </w:p>
        </w:tc>
      </w:tr>
      <w:tr w:rsidR="00034EB5" w:rsidRPr="00DB43C8" w:rsidTr="00E22333">
        <w:trPr>
          <w:trHeight w:val="599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и реализация потенциала молодежи муниципального образования Отрадненский район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08 1 01 00000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103,5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815,0</w:t>
            </w:r>
          </w:p>
        </w:tc>
      </w:tr>
      <w:tr w:rsidR="00034EB5" w:rsidRPr="00DB43C8" w:rsidTr="00E22333">
        <w:trPr>
          <w:trHeight w:val="599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103,5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815,0</w:t>
            </w:r>
          </w:p>
        </w:tc>
      </w:tr>
      <w:tr w:rsidR="00034EB5" w:rsidRPr="00DB43C8" w:rsidTr="00E22333">
        <w:trPr>
          <w:trHeight w:val="899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103,5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799,0</w:t>
            </w:r>
          </w:p>
        </w:tc>
      </w:tr>
      <w:tr w:rsidR="00034EB5" w:rsidRPr="00DB43C8" w:rsidTr="00E22333">
        <w:trPr>
          <w:trHeight w:val="300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14,0</w:t>
            </w:r>
          </w:p>
        </w:tc>
      </w:tr>
      <w:tr w:rsidR="00034EB5" w:rsidRPr="00DB43C8" w:rsidTr="00E22333">
        <w:trPr>
          <w:trHeight w:val="300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034EB5" w:rsidRPr="00DB43C8" w:rsidTr="00E22333">
        <w:trPr>
          <w:trHeight w:val="599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Кубани"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163,3</w:t>
            </w:r>
          </w:p>
        </w:tc>
      </w:tr>
      <w:tr w:rsidR="00034EB5" w:rsidRPr="00DB43C8" w:rsidTr="00E22333">
        <w:trPr>
          <w:trHeight w:val="599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Кубани"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07 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12 1 00 00000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163,3</w:t>
            </w:r>
          </w:p>
        </w:tc>
      </w:tr>
      <w:tr w:rsidR="00034EB5" w:rsidRPr="00DB43C8" w:rsidTr="00E22333">
        <w:trPr>
          <w:trHeight w:val="300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12 1 03 00000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163,3</w:t>
            </w:r>
          </w:p>
        </w:tc>
      </w:tr>
      <w:tr w:rsidR="00034EB5" w:rsidRPr="00DB43C8" w:rsidTr="00E22333">
        <w:trPr>
          <w:trHeight w:val="1499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 патронатное воспитание, к месту лечения и обратно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12 1 03 60840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163,3</w:t>
            </w:r>
          </w:p>
        </w:tc>
      </w:tr>
      <w:tr w:rsidR="00034EB5" w:rsidRPr="00DB43C8" w:rsidTr="00E22333">
        <w:trPr>
          <w:trHeight w:val="300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12 1 03 60840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163,3</w:t>
            </w:r>
          </w:p>
        </w:tc>
      </w:tr>
      <w:tr w:rsidR="00034EB5" w:rsidRPr="00DB43C8" w:rsidTr="00E22333">
        <w:trPr>
          <w:trHeight w:val="300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100644,9</w:t>
            </w:r>
          </w:p>
        </w:tc>
      </w:tr>
      <w:tr w:rsidR="00034EB5" w:rsidRPr="00DB43C8" w:rsidTr="00E22333">
        <w:trPr>
          <w:trHeight w:val="300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2800,0</w:t>
            </w:r>
          </w:p>
        </w:tc>
      </w:tr>
      <w:tr w:rsidR="00034EB5" w:rsidRPr="00DB43C8" w:rsidTr="00E22333">
        <w:trPr>
          <w:trHeight w:val="599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граждан"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2800,0</w:t>
            </w:r>
          </w:p>
        </w:tc>
      </w:tr>
      <w:tr w:rsidR="00034EB5" w:rsidRPr="00DB43C8" w:rsidTr="00E22333">
        <w:trPr>
          <w:trHeight w:val="300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Старшее поколение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2800,0</w:t>
            </w:r>
          </w:p>
        </w:tc>
      </w:tr>
      <w:tr w:rsidR="00034EB5" w:rsidRPr="00DB43C8" w:rsidTr="00E22333">
        <w:trPr>
          <w:trHeight w:val="899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09 1 01 00000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2800,0</w:t>
            </w:r>
          </w:p>
        </w:tc>
      </w:tr>
      <w:tr w:rsidR="00034EB5" w:rsidRPr="00DB43C8" w:rsidTr="00E22333">
        <w:trPr>
          <w:trHeight w:val="899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Дополнительное материальное обеспечение лиц, замещавших выборные муниципальные должности, муниципальные должности муниципальной службы муниципального образования Отрадненский район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09 1 01 40010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2800,0</w:t>
            </w:r>
          </w:p>
        </w:tc>
      </w:tr>
      <w:tr w:rsidR="00034EB5" w:rsidRPr="00DB43C8" w:rsidTr="00E22333">
        <w:trPr>
          <w:trHeight w:val="300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09 1 01 40010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2800,0</w:t>
            </w:r>
          </w:p>
        </w:tc>
      </w:tr>
      <w:tr w:rsidR="00034EB5" w:rsidRPr="00DB43C8" w:rsidTr="00E22333">
        <w:trPr>
          <w:trHeight w:val="300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97244,9</w:t>
            </w:r>
          </w:p>
        </w:tc>
      </w:tr>
      <w:tr w:rsidR="00034EB5" w:rsidRPr="00DB43C8" w:rsidTr="00E22333">
        <w:trPr>
          <w:trHeight w:val="599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граждан"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63227,2</w:t>
            </w:r>
          </w:p>
        </w:tc>
      </w:tr>
      <w:tr w:rsidR="00034EB5" w:rsidRPr="00DB43C8" w:rsidTr="00E22333">
        <w:trPr>
          <w:trHeight w:val="300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социальной поддержки семьи и детей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09 2 00 00000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63227,2</w:t>
            </w:r>
          </w:p>
        </w:tc>
      </w:tr>
      <w:tr w:rsidR="00034EB5" w:rsidRPr="00DB43C8" w:rsidTr="00E22333">
        <w:trPr>
          <w:trHeight w:val="300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жизнедеятельности семьи и детей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09 2 01 00000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63227,2</w:t>
            </w:r>
          </w:p>
        </w:tc>
      </w:tr>
      <w:tr w:rsidR="00034EB5" w:rsidRPr="00DB43C8" w:rsidTr="00E22333">
        <w:trPr>
          <w:trHeight w:val="1527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 w:type="page"/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09 2 01 60670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32969,6</w:t>
            </w:r>
          </w:p>
        </w:tc>
      </w:tr>
      <w:tr w:rsidR="00034EB5" w:rsidRPr="00DB43C8" w:rsidTr="00E22333">
        <w:trPr>
          <w:trHeight w:val="300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09 2 01 60670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488,6</w:t>
            </w:r>
          </w:p>
        </w:tc>
      </w:tr>
      <w:tr w:rsidR="00034EB5" w:rsidRPr="00DB43C8" w:rsidTr="00E22333">
        <w:trPr>
          <w:trHeight w:val="300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09 2 01 60670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32481,0</w:t>
            </w:r>
          </w:p>
        </w:tc>
      </w:tr>
      <w:tr w:rsidR="00034EB5" w:rsidRPr="00DB43C8" w:rsidTr="00E22333">
        <w:trPr>
          <w:trHeight w:val="913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09 2 01 60680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30257,6</w:t>
            </w:r>
          </w:p>
        </w:tc>
      </w:tr>
      <w:tr w:rsidR="00034EB5" w:rsidRPr="00DB43C8" w:rsidTr="00E22333">
        <w:trPr>
          <w:trHeight w:val="328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09 2 01 60680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451,6</w:t>
            </w:r>
          </w:p>
        </w:tc>
      </w:tr>
      <w:tr w:rsidR="00034EB5" w:rsidRPr="00DB43C8" w:rsidTr="00E22333">
        <w:trPr>
          <w:trHeight w:val="300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09 2 01 60680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29806,0</w:t>
            </w:r>
          </w:p>
        </w:tc>
      </w:tr>
      <w:tr w:rsidR="00034EB5" w:rsidRPr="00DB43C8" w:rsidTr="00E22333">
        <w:trPr>
          <w:trHeight w:val="599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Кубани"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34017,7</w:t>
            </w:r>
          </w:p>
        </w:tc>
      </w:tr>
      <w:tr w:rsidR="00034EB5" w:rsidRPr="00DB43C8" w:rsidTr="00E22333">
        <w:trPr>
          <w:trHeight w:val="599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Кубани"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12 1 00 00000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34017,7</w:t>
            </w:r>
          </w:p>
        </w:tc>
      </w:tr>
      <w:tr w:rsidR="00034EB5" w:rsidRPr="00DB43C8" w:rsidTr="00E22333">
        <w:trPr>
          <w:trHeight w:val="599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поддержка детей-сирот и детей, оставшихся без попечения родителей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12 1 01 00000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34017,7</w:t>
            </w:r>
          </w:p>
        </w:tc>
      </w:tr>
      <w:tr w:rsidR="00034EB5" w:rsidRPr="00DB43C8" w:rsidTr="00E22333">
        <w:trPr>
          <w:trHeight w:val="1256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R0820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7723,9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7723,9</w:t>
            </w:r>
          </w:p>
        </w:tc>
      </w:tr>
      <w:tr w:rsidR="00034EB5" w:rsidRPr="00DB43C8" w:rsidTr="00E22333">
        <w:trPr>
          <w:trHeight w:val="599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R0820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7723,9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7723,9</w:t>
            </w:r>
          </w:p>
        </w:tc>
      </w:tr>
      <w:tr w:rsidR="00034EB5" w:rsidRPr="00DB43C8" w:rsidTr="00E22333">
        <w:trPr>
          <w:trHeight w:val="1256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R0820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-7723,9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26293,8</w:t>
            </w:r>
          </w:p>
        </w:tc>
      </w:tr>
      <w:tr w:rsidR="00034EB5" w:rsidRPr="00DB43C8" w:rsidTr="00E22333">
        <w:trPr>
          <w:trHeight w:val="599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С0820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-7723,9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26293,8</w:t>
            </w:r>
          </w:p>
        </w:tc>
      </w:tr>
      <w:tr w:rsidR="00034EB5" w:rsidRPr="00DB43C8" w:rsidTr="00E22333">
        <w:trPr>
          <w:trHeight w:val="300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</w:tr>
      <w:tr w:rsidR="00034EB5" w:rsidRPr="00DB43C8" w:rsidTr="00E22333">
        <w:trPr>
          <w:trHeight w:val="599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граждан"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</w:tr>
      <w:tr w:rsidR="00034EB5" w:rsidRPr="00DB43C8" w:rsidTr="00E22333">
        <w:trPr>
          <w:trHeight w:val="300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Старшее поколение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</w:tr>
      <w:tr w:rsidR="00034EB5" w:rsidRPr="00DB43C8" w:rsidTr="00E22333">
        <w:trPr>
          <w:trHeight w:val="899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09 1 01 00000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</w:tr>
      <w:tr w:rsidR="00034EB5" w:rsidRPr="00DB43C8" w:rsidTr="00E22333">
        <w:trPr>
          <w:trHeight w:val="599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Мероприятия по поддержке социально ориентированных некоммерческих организаций 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09 1 01 11540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</w:tr>
      <w:tr w:rsidR="00034EB5" w:rsidRPr="00DB43C8" w:rsidTr="00E22333">
        <w:trPr>
          <w:trHeight w:val="599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09 1 01 11540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</w:tr>
      <w:tr w:rsidR="00034EB5" w:rsidRPr="00DB43C8" w:rsidTr="00E22333">
        <w:trPr>
          <w:trHeight w:val="599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Финансовое управление администрации муниципального образования Отрадненский район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28537,1</w:t>
            </w:r>
          </w:p>
        </w:tc>
      </w:tr>
      <w:tr w:rsidR="00034EB5" w:rsidRPr="00DB43C8" w:rsidTr="00E22333">
        <w:trPr>
          <w:trHeight w:val="300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14992,3</w:t>
            </w:r>
          </w:p>
        </w:tc>
      </w:tr>
      <w:tr w:rsidR="00034EB5" w:rsidRPr="00DB43C8" w:rsidTr="00E22333">
        <w:trPr>
          <w:trHeight w:val="599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14992,3</w:t>
            </w:r>
          </w:p>
        </w:tc>
      </w:tr>
      <w:tr w:rsidR="00034EB5" w:rsidRPr="00DB43C8" w:rsidTr="00E22333">
        <w:trPr>
          <w:trHeight w:val="599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муниципальными финансами"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17 0 00 00000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14992,3</w:t>
            </w:r>
          </w:p>
        </w:tc>
      </w:tr>
      <w:tr w:rsidR="00034EB5" w:rsidRPr="00DB43C8" w:rsidTr="00E22333">
        <w:trPr>
          <w:trHeight w:val="899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единой финансово-бюджетной политики муниципального образования Отрадненский район и обеспечение сбалансированности бюджета муниципального образования Отрадненский район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17 2 00 00000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14992,3</w:t>
            </w:r>
          </w:p>
        </w:tc>
      </w:tr>
      <w:tr w:rsidR="00034EB5" w:rsidRPr="00DB43C8" w:rsidTr="00E22333">
        <w:trPr>
          <w:trHeight w:val="899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Обеспечение составления и исполнения бюджета муниципального образования Отрадненский район с учетом соблюдения принципов сбалансированности бюджета 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17 2 01 00000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14992,3</w:t>
            </w:r>
          </w:p>
        </w:tc>
      </w:tr>
      <w:tr w:rsidR="00034EB5" w:rsidRPr="00DB43C8" w:rsidTr="00E22333">
        <w:trPr>
          <w:trHeight w:val="300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17 2 01 00190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14992,3</w:t>
            </w:r>
          </w:p>
        </w:tc>
      </w:tr>
      <w:tr w:rsidR="00034EB5" w:rsidRPr="00DB43C8" w:rsidTr="00E22333">
        <w:trPr>
          <w:trHeight w:val="899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17 2 01 00190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11753,5</w:t>
            </w:r>
          </w:p>
        </w:tc>
      </w:tr>
      <w:tr w:rsidR="00034EB5" w:rsidRPr="00DB43C8" w:rsidTr="00E22333">
        <w:trPr>
          <w:trHeight w:val="300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17 2 01 00190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3236,0</w:t>
            </w:r>
          </w:p>
        </w:tc>
      </w:tr>
      <w:tr w:rsidR="00034EB5" w:rsidRPr="00DB43C8" w:rsidTr="00E22333">
        <w:trPr>
          <w:trHeight w:val="300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17 2 01 00190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2,8</w:t>
            </w:r>
          </w:p>
        </w:tc>
      </w:tr>
      <w:tr w:rsidR="00034EB5" w:rsidRPr="00DB43C8" w:rsidTr="00E22333">
        <w:trPr>
          <w:trHeight w:val="599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13544,8</w:t>
            </w:r>
          </w:p>
        </w:tc>
      </w:tr>
      <w:tr w:rsidR="00034EB5" w:rsidRPr="00DB43C8" w:rsidTr="00E22333">
        <w:trPr>
          <w:trHeight w:val="599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Дотации на выравнивание бюджетной обеспеченности субъектов РФ и муниципальных образований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13544,8</w:t>
            </w:r>
          </w:p>
        </w:tc>
      </w:tr>
      <w:tr w:rsidR="00034EB5" w:rsidRPr="00DB43C8" w:rsidTr="00E22333">
        <w:trPr>
          <w:trHeight w:val="599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муниципальными финансами"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17 0 00 00000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13544,8</w:t>
            </w:r>
          </w:p>
        </w:tc>
      </w:tr>
      <w:tr w:rsidR="00034EB5" w:rsidRPr="00DB43C8" w:rsidTr="00E22333">
        <w:trPr>
          <w:trHeight w:val="899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единой финансово-бюджетной политики муниципального образования Отрадненский район и обеспечение сбалансированности бюджета муниципального образования Отрадненский район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17 2 00 00000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13544,8</w:t>
            </w:r>
          </w:p>
        </w:tc>
      </w:tr>
      <w:tr w:rsidR="00034EB5" w:rsidRPr="00DB43C8" w:rsidTr="00E22333">
        <w:trPr>
          <w:trHeight w:val="899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Обеспечение составления и исполнения бюджета муниципального образования Отрадненский район с учетом соблюдения принципов сбалансированности бюджета 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17 2 01 00000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13544,8</w:t>
            </w:r>
          </w:p>
        </w:tc>
      </w:tr>
      <w:tr w:rsidR="00034EB5" w:rsidRPr="00DB43C8" w:rsidTr="00E22333">
        <w:trPr>
          <w:trHeight w:val="899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Выравнивание обеспеченности муниципальных районов по реализации расходных обязательств по выравниванию бюджетной обеспеченности  поселений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17 2 01 11030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13544,8</w:t>
            </w:r>
          </w:p>
        </w:tc>
      </w:tr>
      <w:tr w:rsidR="00034EB5" w:rsidRPr="00DB43C8" w:rsidTr="00E22333">
        <w:trPr>
          <w:trHeight w:val="300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17 2 01 11030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13544,8</w:t>
            </w:r>
          </w:p>
        </w:tc>
      </w:tr>
      <w:tr w:rsidR="00034EB5" w:rsidRPr="00DB43C8" w:rsidTr="00E22333">
        <w:trPr>
          <w:trHeight w:val="599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Контрольно-счетная палата муниципального образования Отрадненский район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2300,0</w:t>
            </w:r>
          </w:p>
        </w:tc>
      </w:tr>
      <w:tr w:rsidR="00034EB5" w:rsidRPr="00DB43C8" w:rsidTr="00E22333">
        <w:trPr>
          <w:trHeight w:val="300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2300,0</w:t>
            </w:r>
          </w:p>
        </w:tc>
      </w:tr>
      <w:tr w:rsidR="00034EB5" w:rsidRPr="00DB43C8" w:rsidTr="00E22333">
        <w:trPr>
          <w:trHeight w:val="599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2300,0</w:t>
            </w:r>
          </w:p>
        </w:tc>
      </w:tr>
      <w:tr w:rsidR="00034EB5" w:rsidRPr="00DB43C8" w:rsidTr="00E22333">
        <w:trPr>
          <w:trHeight w:val="599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Непрограммное обеспечение деятельности Контрольно-счетной палаты муниципального образования Отрадненский район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79 0 00 00000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2300,0</w:t>
            </w:r>
          </w:p>
        </w:tc>
      </w:tr>
      <w:tr w:rsidR="00034EB5" w:rsidRPr="00DB43C8" w:rsidTr="00E22333">
        <w:trPr>
          <w:trHeight w:val="599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Руководитель Контрольно-счетной палаты муниципального образования Отрадненский район и его заместители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79 1 00 00000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1027,0</w:t>
            </w:r>
          </w:p>
        </w:tc>
      </w:tr>
      <w:tr w:rsidR="00034EB5" w:rsidRPr="00DB43C8" w:rsidTr="00E22333">
        <w:trPr>
          <w:trHeight w:val="300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79 1 00 00190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583,6</w:t>
            </w:r>
          </w:p>
        </w:tc>
      </w:tr>
      <w:tr w:rsidR="00034EB5" w:rsidRPr="00DB43C8" w:rsidTr="00E22333">
        <w:trPr>
          <w:trHeight w:val="899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79 1 00 00190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583,6</w:t>
            </w:r>
          </w:p>
        </w:tc>
      </w:tr>
      <w:tr w:rsidR="00034EB5" w:rsidRPr="00DB43C8" w:rsidTr="00E22333">
        <w:trPr>
          <w:trHeight w:val="899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полномочий Контрольно-счетной палатой муниципального образования Отрадненский район  внешнего муниципального финансового контроля сельских поселений Отрадненского района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79 1 00 12190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443,4</w:t>
            </w:r>
          </w:p>
        </w:tc>
      </w:tr>
      <w:tr w:rsidR="00034EB5" w:rsidRPr="00DB43C8" w:rsidTr="00E22333">
        <w:trPr>
          <w:trHeight w:val="899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79 1 00 12190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443,4</w:t>
            </w:r>
          </w:p>
        </w:tc>
      </w:tr>
      <w:tr w:rsidR="00034EB5" w:rsidRPr="00DB43C8" w:rsidTr="00E22333">
        <w:trPr>
          <w:trHeight w:val="328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Контрольно-счетная палата муниципального образования Отрадненский район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79 2 00 00000 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1273,0</w:t>
            </w:r>
          </w:p>
        </w:tc>
      </w:tr>
      <w:tr w:rsidR="00034EB5" w:rsidRPr="00DB43C8" w:rsidTr="00E22333">
        <w:trPr>
          <w:trHeight w:val="300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723,4</w:t>
            </w:r>
          </w:p>
        </w:tc>
      </w:tr>
      <w:tr w:rsidR="00034EB5" w:rsidRPr="00DB43C8" w:rsidTr="00E22333">
        <w:trPr>
          <w:trHeight w:val="899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606,6</w:t>
            </w:r>
          </w:p>
        </w:tc>
      </w:tr>
      <w:tr w:rsidR="00034EB5" w:rsidRPr="00DB43C8" w:rsidTr="00E22333">
        <w:trPr>
          <w:trHeight w:val="300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115,3</w:t>
            </w:r>
          </w:p>
        </w:tc>
      </w:tr>
      <w:tr w:rsidR="00034EB5" w:rsidRPr="00DB43C8" w:rsidTr="00E22333">
        <w:trPr>
          <w:trHeight w:val="300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034EB5" w:rsidRPr="00DB43C8" w:rsidTr="00E22333">
        <w:trPr>
          <w:trHeight w:val="999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полномочий Контрольно-счетной палатой муниципального образования Отрадненский район  внешнего муниципального финансового контроля сельских поселений Отрадненского района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79 2 00 12190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549,6</w:t>
            </w:r>
          </w:p>
        </w:tc>
      </w:tr>
      <w:tr w:rsidR="00034EB5" w:rsidRPr="00DB43C8" w:rsidTr="00E22333">
        <w:trPr>
          <w:trHeight w:val="899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79 2 00 12190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466,4</w:t>
            </w:r>
          </w:p>
        </w:tc>
      </w:tr>
      <w:tr w:rsidR="00034EB5" w:rsidRPr="00DB43C8" w:rsidTr="00E22333">
        <w:trPr>
          <w:trHeight w:val="300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79 2 00 12190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81,7</w:t>
            </w:r>
          </w:p>
        </w:tc>
      </w:tr>
      <w:tr w:rsidR="00034EB5" w:rsidRPr="00DB43C8" w:rsidTr="00E22333">
        <w:trPr>
          <w:trHeight w:val="300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79 2 00 12190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034EB5" w:rsidRPr="00DB43C8" w:rsidTr="00E22333">
        <w:trPr>
          <w:trHeight w:val="599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образования администрации муниципального образования Отрадненский район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32445,5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895693,9</w:t>
            </w:r>
          </w:p>
        </w:tc>
      </w:tr>
      <w:tr w:rsidR="00034EB5" w:rsidRPr="00DB43C8" w:rsidTr="00E22333">
        <w:trPr>
          <w:trHeight w:val="300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32445,5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888363,9</w:t>
            </w:r>
          </w:p>
        </w:tc>
      </w:tr>
      <w:tr w:rsidR="00034EB5" w:rsidRPr="00DB43C8" w:rsidTr="00E22333">
        <w:trPr>
          <w:trHeight w:val="300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270345,4</w:t>
            </w:r>
          </w:p>
        </w:tc>
      </w:tr>
      <w:tr w:rsidR="00034EB5" w:rsidRPr="00DB43C8" w:rsidTr="00E22333">
        <w:trPr>
          <w:trHeight w:val="599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 "Обеспечение безопасности населения муниципального образования "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1958,3</w:t>
            </w:r>
          </w:p>
        </w:tc>
      </w:tr>
      <w:tr w:rsidR="00034EB5" w:rsidRPr="00DB43C8" w:rsidTr="00E22333">
        <w:trPr>
          <w:trHeight w:val="599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1958,3</w:t>
            </w:r>
          </w:p>
        </w:tc>
      </w:tr>
      <w:tr w:rsidR="00034EB5" w:rsidRPr="00DB43C8" w:rsidTr="00E22333">
        <w:trPr>
          <w:trHeight w:val="1199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1958,3</w:t>
            </w:r>
          </w:p>
        </w:tc>
      </w:tr>
      <w:tr w:rsidR="00034EB5" w:rsidRPr="00DB43C8" w:rsidTr="00E22333">
        <w:trPr>
          <w:trHeight w:val="599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обслуживанию системы автоматической пожарной сигнализации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1958,3</w:t>
            </w:r>
          </w:p>
        </w:tc>
      </w:tr>
      <w:tr w:rsidR="00034EB5" w:rsidRPr="00DB43C8" w:rsidTr="00E22333">
        <w:trPr>
          <w:trHeight w:val="599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1958,3</w:t>
            </w:r>
          </w:p>
        </w:tc>
      </w:tr>
      <w:tr w:rsidR="00034EB5" w:rsidRPr="00DB43C8" w:rsidTr="00E22333">
        <w:trPr>
          <w:trHeight w:val="642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268387,1</w:t>
            </w:r>
          </w:p>
        </w:tc>
      </w:tr>
      <w:tr w:rsidR="00034EB5" w:rsidRPr="00DB43C8" w:rsidTr="00E22333">
        <w:trPr>
          <w:trHeight w:val="300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268387,1</w:t>
            </w:r>
          </w:p>
        </w:tc>
      </w:tr>
      <w:tr w:rsidR="00034EB5" w:rsidRPr="00DB43C8" w:rsidTr="00E22333">
        <w:trPr>
          <w:trHeight w:val="899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268387,1</w:t>
            </w:r>
          </w:p>
        </w:tc>
      </w:tr>
      <w:tr w:rsidR="00034EB5" w:rsidRPr="00DB43C8" w:rsidTr="00E22333">
        <w:trPr>
          <w:trHeight w:val="599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"Развитие образования в муниципальном образовании Отрадненский район"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11 1 01 09130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2500,0</w:t>
            </w:r>
          </w:p>
        </w:tc>
      </w:tr>
      <w:tr w:rsidR="00034EB5" w:rsidRPr="00DB43C8" w:rsidTr="00E22333">
        <w:trPr>
          <w:trHeight w:val="599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11 1 01 09130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2500,0</w:t>
            </w:r>
          </w:p>
        </w:tc>
      </w:tr>
      <w:tr w:rsidR="00034EB5" w:rsidRPr="00DB43C8" w:rsidTr="00E22333">
        <w:trPr>
          <w:trHeight w:val="1798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3691,8</w:t>
            </w:r>
          </w:p>
        </w:tc>
      </w:tr>
      <w:tr w:rsidR="00034EB5" w:rsidRPr="00DB43C8" w:rsidTr="00E22333">
        <w:trPr>
          <w:trHeight w:val="599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3691,8</w:t>
            </w:r>
          </w:p>
        </w:tc>
      </w:tr>
      <w:tr w:rsidR="00034EB5" w:rsidRPr="00DB43C8" w:rsidTr="00E22333">
        <w:trPr>
          <w:trHeight w:val="1199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11 1 01 60860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173625,3</w:t>
            </w:r>
          </w:p>
        </w:tc>
      </w:tr>
      <w:tr w:rsidR="00034EB5" w:rsidRPr="00DB43C8" w:rsidTr="00E22333">
        <w:trPr>
          <w:trHeight w:val="599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11 1 01 60860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173625,3</w:t>
            </w:r>
          </w:p>
        </w:tc>
      </w:tr>
      <w:tr w:rsidR="00034EB5" w:rsidRPr="00DB43C8" w:rsidTr="00E22333">
        <w:trPr>
          <w:trHeight w:val="599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11 1 01 65860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88570,0</w:t>
            </w:r>
          </w:p>
        </w:tc>
      </w:tr>
      <w:tr w:rsidR="00034EB5" w:rsidRPr="00DB43C8" w:rsidTr="00E22333">
        <w:trPr>
          <w:trHeight w:val="599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11 1 00 65860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88570,0</w:t>
            </w:r>
          </w:p>
        </w:tc>
      </w:tr>
      <w:tr w:rsidR="00034EB5" w:rsidRPr="00DB43C8" w:rsidTr="00E22333">
        <w:trPr>
          <w:trHeight w:val="599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государственной программы Краснодарского края "Развитие образования"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S0600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34EB5" w:rsidRPr="00DB43C8" w:rsidTr="00E22333">
        <w:trPr>
          <w:trHeight w:val="599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S0600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34EB5" w:rsidRPr="00DB43C8" w:rsidTr="00E22333">
        <w:trPr>
          <w:trHeight w:val="300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33505,6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548653,6</w:t>
            </w:r>
          </w:p>
        </w:tc>
      </w:tr>
      <w:tr w:rsidR="00034EB5" w:rsidRPr="00DB43C8" w:rsidTr="00E22333">
        <w:trPr>
          <w:trHeight w:val="599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 "Обеспечение безопасности населения муниципального образования "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1970,0</w:t>
            </w:r>
          </w:p>
        </w:tc>
      </w:tr>
      <w:tr w:rsidR="00034EB5" w:rsidRPr="00DB43C8" w:rsidTr="00E22333">
        <w:trPr>
          <w:trHeight w:val="599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1970,0</w:t>
            </w:r>
          </w:p>
        </w:tc>
      </w:tr>
      <w:tr w:rsidR="00034EB5" w:rsidRPr="00DB43C8" w:rsidTr="00E22333">
        <w:trPr>
          <w:trHeight w:val="1199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1970,0</w:t>
            </w:r>
          </w:p>
        </w:tc>
      </w:tr>
      <w:tr w:rsidR="00034EB5" w:rsidRPr="00DB43C8" w:rsidTr="00E22333">
        <w:trPr>
          <w:trHeight w:val="599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обслуживанию системы автоматической пожарной сигнализации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1970,0</w:t>
            </w:r>
          </w:p>
        </w:tc>
      </w:tr>
      <w:tr w:rsidR="00034EB5" w:rsidRPr="00DB43C8" w:rsidTr="00E22333">
        <w:trPr>
          <w:trHeight w:val="599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1970,0</w:t>
            </w:r>
          </w:p>
        </w:tc>
      </w:tr>
      <w:tr w:rsidR="00034EB5" w:rsidRPr="00DB43C8" w:rsidTr="00E22333">
        <w:trPr>
          <w:trHeight w:val="671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33505,6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546683,6</w:t>
            </w:r>
          </w:p>
        </w:tc>
      </w:tr>
      <w:tr w:rsidR="00034EB5" w:rsidRPr="00DB43C8" w:rsidTr="00E22333">
        <w:trPr>
          <w:trHeight w:val="300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33505,6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546683,6</w:t>
            </w:r>
          </w:p>
        </w:tc>
      </w:tr>
      <w:tr w:rsidR="00034EB5" w:rsidRPr="00DB43C8" w:rsidTr="00E22333">
        <w:trPr>
          <w:trHeight w:val="899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36991,0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546683,6</w:t>
            </w:r>
          </w:p>
        </w:tc>
      </w:tr>
      <w:tr w:rsidR="00034EB5" w:rsidRPr="00DB43C8" w:rsidTr="00E22333">
        <w:trPr>
          <w:trHeight w:val="599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"Развитие образования в муниципальном образовании Отрадненский район"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11 1 01 09130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7104,6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13867,6</w:t>
            </w:r>
          </w:p>
        </w:tc>
      </w:tr>
      <w:tr w:rsidR="00034EB5" w:rsidRPr="00DB43C8" w:rsidTr="00E22333">
        <w:trPr>
          <w:trHeight w:val="599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11 1 01 09130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5000,0</w:t>
            </w:r>
          </w:p>
        </w:tc>
      </w:tr>
      <w:tr w:rsidR="00034EB5" w:rsidRPr="00DB43C8" w:rsidTr="00E22333">
        <w:trPr>
          <w:trHeight w:val="599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11 1 01 09130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2104,6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8867,6</w:t>
            </w:r>
          </w:p>
        </w:tc>
      </w:tr>
      <w:tr w:rsidR="00034EB5" w:rsidRPr="00DB43C8" w:rsidTr="00E22333">
        <w:trPr>
          <w:trHeight w:val="899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11 1 01 53030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28826,3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28826,3</w:t>
            </w:r>
          </w:p>
        </w:tc>
      </w:tr>
      <w:tr w:rsidR="00034EB5" w:rsidRPr="00DB43C8" w:rsidTr="00E22333">
        <w:trPr>
          <w:trHeight w:val="599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11 1 01 53030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28826,3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28826,3</w:t>
            </w:r>
          </w:p>
        </w:tc>
      </w:tr>
      <w:tr w:rsidR="00034EB5" w:rsidRPr="00DB43C8" w:rsidTr="00E22333">
        <w:trPr>
          <w:trHeight w:val="1798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6250,8</w:t>
            </w:r>
          </w:p>
        </w:tc>
      </w:tr>
      <w:tr w:rsidR="00034EB5" w:rsidRPr="00DB43C8" w:rsidTr="00E22333">
        <w:trPr>
          <w:trHeight w:val="599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6250,8</w:t>
            </w:r>
          </w:p>
        </w:tc>
      </w:tr>
      <w:tr w:rsidR="00034EB5" w:rsidRPr="00DB43C8" w:rsidTr="00E22333">
        <w:trPr>
          <w:trHeight w:val="1199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11 1 01 60860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344265,8</w:t>
            </w:r>
          </w:p>
        </w:tc>
      </w:tr>
      <w:tr w:rsidR="00034EB5" w:rsidRPr="00DB43C8" w:rsidTr="00E22333">
        <w:trPr>
          <w:trHeight w:val="599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11 1 01 60860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344265,8</w:t>
            </w:r>
          </w:p>
        </w:tc>
      </w:tr>
      <w:tr w:rsidR="00034EB5" w:rsidRPr="00DB43C8" w:rsidTr="00E22333">
        <w:trPr>
          <w:trHeight w:val="899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11 1 01 62370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1218,3</w:t>
            </w:r>
          </w:p>
        </w:tc>
      </w:tr>
      <w:tr w:rsidR="00034EB5" w:rsidRPr="00DB43C8" w:rsidTr="00E22333">
        <w:trPr>
          <w:trHeight w:val="599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11 1 01 62370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1218,3</w:t>
            </w:r>
          </w:p>
        </w:tc>
      </w:tr>
      <w:tr w:rsidR="00034EB5" w:rsidRPr="00DB43C8" w:rsidTr="00E22333">
        <w:trPr>
          <w:trHeight w:val="2469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11 1 01 62500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1883,7</w:t>
            </w:r>
          </w:p>
        </w:tc>
      </w:tr>
      <w:tr w:rsidR="00034EB5" w:rsidRPr="00DB43C8" w:rsidTr="00E22333">
        <w:trPr>
          <w:trHeight w:val="599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11 1 01 62500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1883,7</w:t>
            </w:r>
          </w:p>
        </w:tc>
      </w:tr>
      <w:tr w:rsidR="00034EB5" w:rsidRPr="00DB43C8" w:rsidTr="00E22333">
        <w:trPr>
          <w:trHeight w:val="599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11 1 01 65860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111036,6</w:t>
            </w:r>
          </w:p>
        </w:tc>
      </w:tr>
      <w:tr w:rsidR="00034EB5" w:rsidRPr="00DB43C8" w:rsidTr="00E22333">
        <w:trPr>
          <w:trHeight w:val="599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11 1 01 65860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111036,6</w:t>
            </w:r>
          </w:p>
        </w:tc>
      </w:tr>
      <w:tr w:rsidR="00034EB5" w:rsidRPr="00DB43C8" w:rsidTr="00E22333">
        <w:trPr>
          <w:trHeight w:val="899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общеобразовательных организациях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L3040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1060,1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35334,5</w:t>
            </w:r>
          </w:p>
        </w:tc>
      </w:tr>
      <w:tr w:rsidR="00034EB5" w:rsidRPr="00DB43C8" w:rsidTr="00E22333">
        <w:trPr>
          <w:trHeight w:val="599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L3040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1060,1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35334,5</w:t>
            </w:r>
          </w:p>
        </w:tc>
      </w:tr>
      <w:tr w:rsidR="00034EB5" w:rsidRPr="00DB43C8" w:rsidTr="00E22333">
        <w:trPr>
          <w:trHeight w:val="300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 проект "Современная школа"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E1 00000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-3485,4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34EB5" w:rsidRPr="00DB43C8" w:rsidTr="00E22333">
        <w:trPr>
          <w:trHeight w:val="599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Обновление материально-технической базы для формирования у обучающихся современных технологических и гуманитарных навыков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E1 51690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-3485,4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34EB5" w:rsidRPr="00DB43C8" w:rsidTr="00E22333">
        <w:trPr>
          <w:trHeight w:val="599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E1 51690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-3485,4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34EB5" w:rsidRPr="00DB43C8" w:rsidTr="00E22333">
        <w:trPr>
          <w:trHeight w:val="300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 проект "Безопасность дорожного движения"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R3 00000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4000,0</w:t>
            </w:r>
          </w:p>
        </w:tc>
      </w:tr>
      <w:tr w:rsidR="00034EB5" w:rsidRPr="00DB43C8" w:rsidTr="00E22333">
        <w:trPr>
          <w:trHeight w:val="642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государственной программы Краснодарского края "Развитие образования"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R3 S0600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-4000,0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34EB5" w:rsidRPr="00DB43C8" w:rsidTr="00E22333">
        <w:trPr>
          <w:trHeight w:val="599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R3 S0600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-4000,0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34EB5" w:rsidRPr="00DB43C8" w:rsidTr="00E22333">
        <w:trPr>
          <w:trHeight w:val="642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Приобретение автобусов и микроавтобусов для обеспечения подвоза учащихся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R3 S3240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4000,0</w:t>
            </w:r>
          </w:p>
        </w:tc>
      </w:tr>
      <w:tr w:rsidR="00034EB5" w:rsidRPr="00DB43C8" w:rsidTr="00E22333">
        <w:trPr>
          <w:trHeight w:val="599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R3 S3240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4000,0</w:t>
            </w:r>
          </w:p>
        </w:tc>
      </w:tr>
      <w:tr w:rsidR="00034EB5" w:rsidRPr="00DB43C8" w:rsidTr="00E22333">
        <w:trPr>
          <w:trHeight w:val="300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47151,6</w:t>
            </w:r>
          </w:p>
        </w:tc>
      </w:tr>
      <w:tr w:rsidR="00034EB5" w:rsidRPr="00DB43C8" w:rsidTr="00E22333">
        <w:trPr>
          <w:trHeight w:val="656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47151,6</w:t>
            </w:r>
          </w:p>
        </w:tc>
      </w:tr>
      <w:tr w:rsidR="00034EB5" w:rsidRPr="00DB43C8" w:rsidTr="00E22333">
        <w:trPr>
          <w:trHeight w:val="300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47151,6</w:t>
            </w:r>
          </w:p>
        </w:tc>
      </w:tr>
      <w:tr w:rsidR="00034EB5" w:rsidRPr="00DB43C8" w:rsidTr="00E22333">
        <w:trPr>
          <w:trHeight w:val="899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47151,6</w:t>
            </w:r>
          </w:p>
        </w:tc>
      </w:tr>
      <w:tr w:rsidR="00034EB5" w:rsidRPr="00DB43C8" w:rsidTr="00E22333">
        <w:trPr>
          <w:trHeight w:val="599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11 1 01 00590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46595,4</w:t>
            </w:r>
          </w:p>
        </w:tc>
      </w:tr>
      <w:tr w:rsidR="00034EB5" w:rsidRPr="00DB43C8" w:rsidTr="00E22333">
        <w:trPr>
          <w:trHeight w:val="599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11 1 01 00590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46595,4</w:t>
            </w:r>
          </w:p>
        </w:tc>
      </w:tr>
      <w:tr w:rsidR="00034EB5" w:rsidRPr="00DB43C8" w:rsidTr="00E22333">
        <w:trPr>
          <w:trHeight w:val="1798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556,2</w:t>
            </w:r>
          </w:p>
        </w:tc>
      </w:tr>
      <w:tr w:rsidR="00034EB5" w:rsidRPr="00DB43C8" w:rsidTr="00E22333">
        <w:trPr>
          <w:trHeight w:val="599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556,2</w:t>
            </w:r>
          </w:p>
        </w:tc>
      </w:tr>
      <w:tr w:rsidR="00034EB5" w:rsidRPr="00DB43C8" w:rsidTr="00E22333">
        <w:trPr>
          <w:trHeight w:val="300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Молодежная политика 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4230,3</w:t>
            </w:r>
          </w:p>
        </w:tc>
      </w:tr>
      <w:tr w:rsidR="00034EB5" w:rsidRPr="00DB43C8" w:rsidTr="00E22333">
        <w:trPr>
          <w:trHeight w:val="599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Кубани"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4230,3</w:t>
            </w:r>
          </w:p>
        </w:tc>
      </w:tr>
      <w:tr w:rsidR="00034EB5" w:rsidRPr="00DB43C8" w:rsidTr="00E22333">
        <w:trPr>
          <w:trHeight w:val="599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Кубани"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12 1 00 00000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4230,3</w:t>
            </w:r>
          </w:p>
        </w:tc>
      </w:tr>
      <w:tr w:rsidR="00034EB5" w:rsidRPr="00DB43C8" w:rsidTr="00E22333">
        <w:trPr>
          <w:trHeight w:val="300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Организация и проведение мероприятий для одаренных детей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12 1 02 00000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540,0</w:t>
            </w:r>
          </w:p>
        </w:tc>
      </w:tr>
      <w:tr w:rsidR="00034EB5" w:rsidRPr="00DB43C8" w:rsidTr="00E22333">
        <w:trPr>
          <w:trHeight w:val="599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"Дети Кубани"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12 1 02 10400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540,0</w:t>
            </w:r>
          </w:p>
        </w:tc>
      </w:tr>
      <w:tr w:rsidR="00034EB5" w:rsidRPr="00DB43C8" w:rsidTr="00E22333">
        <w:trPr>
          <w:trHeight w:val="300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12 1 02 10400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540,0</w:t>
            </w:r>
          </w:p>
        </w:tc>
      </w:tr>
      <w:tr w:rsidR="00034EB5" w:rsidRPr="00DB43C8" w:rsidTr="00E22333">
        <w:trPr>
          <w:trHeight w:val="300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07 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12 1 03 00000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3690,3</w:t>
            </w:r>
          </w:p>
        </w:tc>
      </w:tr>
      <w:tr w:rsidR="00034EB5" w:rsidRPr="00DB43C8" w:rsidTr="00E22333">
        <w:trPr>
          <w:trHeight w:val="599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"Дети Кубани"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12 1 03 10400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860,0</w:t>
            </w:r>
          </w:p>
        </w:tc>
      </w:tr>
      <w:tr w:rsidR="00034EB5" w:rsidRPr="00DB43C8" w:rsidTr="00E22333">
        <w:trPr>
          <w:trHeight w:val="300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12 1 03 10400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860,0</w:t>
            </w:r>
          </w:p>
        </w:tc>
      </w:tr>
      <w:tr w:rsidR="00034EB5" w:rsidRPr="00DB43C8" w:rsidTr="00E22333">
        <w:trPr>
          <w:trHeight w:val="1270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12 1 03 63110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2830,3</w:t>
            </w:r>
          </w:p>
        </w:tc>
      </w:tr>
      <w:tr w:rsidR="00034EB5" w:rsidRPr="00DB43C8" w:rsidTr="00E22333">
        <w:trPr>
          <w:trHeight w:val="300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12 1 03 63110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2830,3</w:t>
            </w:r>
          </w:p>
        </w:tc>
      </w:tr>
      <w:tr w:rsidR="00034EB5" w:rsidRPr="00DB43C8" w:rsidTr="00E22333">
        <w:trPr>
          <w:trHeight w:val="300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-1060,1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17983,0</w:t>
            </w:r>
          </w:p>
        </w:tc>
      </w:tr>
      <w:tr w:rsidR="00034EB5" w:rsidRPr="00DB43C8" w:rsidTr="00E22333">
        <w:trPr>
          <w:trHeight w:val="599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 "Обеспечение безопасности населения муниципального образования "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034EB5" w:rsidRPr="00DB43C8" w:rsidTr="00E22333">
        <w:trPr>
          <w:trHeight w:val="599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034EB5" w:rsidRPr="00DB43C8" w:rsidTr="00E22333">
        <w:trPr>
          <w:trHeight w:val="1199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034EB5" w:rsidRPr="00DB43C8" w:rsidTr="00E22333">
        <w:trPr>
          <w:trHeight w:val="300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профилактике терроризма и экстремизма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034EB5" w:rsidRPr="00DB43C8" w:rsidTr="00E22333">
        <w:trPr>
          <w:trHeight w:val="599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034EB5" w:rsidRPr="00DB43C8" w:rsidTr="00E22333">
        <w:trPr>
          <w:trHeight w:val="628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-1060,1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17733,0</w:t>
            </w:r>
          </w:p>
        </w:tc>
      </w:tr>
      <w:tr w:rsidR="00034EB5" w:rsidRPr="00DB43C8" w:rsidTr="00E22333">
        <w:trPr>
          <w:trHeight w:val="300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-1060,1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655,3</w:t>
            </w:r>
          </w:p>
        </w:tc>
      </w:tr>
      <w:tr w:rsidR="00034EB5" w:rsidRPr="00DB43C8" w:rsidTr="00E22333">
        <w:trPr>
          <w:trHeight w:val="899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-1060,1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655,3</w:t>
            </w:r>
          </w:p>
        </w:tc>
      </w:tr>
      <w:tr w:rsidR="00034EB5" w:rsidRPr="00DB43C8" w:rsidTr="00E22333">
        <w:trPr>
          <w:trHeight w:val="599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"Развитие образования в муниципальном образовании Отрадненский район"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11 1 01 09130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-1060,1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655,3</w:t>
            </w:r>
          </w:p>
        </w:tc>
      </w:tr>
      <w:tr w:rsidR="00034EB5" w:rsidRPr="00DB43C8" w:rsidTr="00E22333">
        <w:trPr>
          <w:trHeight w:val="599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11 1 01 09130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-1060,1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655,3</w:t>
            </w:r>
          </w:p>
        </w:tc>
      </w:tr>
      <w:tr w:rsidR="00034EB5" w:rsidRPr="00DB43C8" w:rsidTr="00E22333">
        <w:trPr>
          <w:trHeight w:val="599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реализации муниципальной программы и прочие мероприятия в области образования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11 2 00 00000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17077,7</w:t>
            </w:r>
          </w:p>
        </w:tc>
      </w:tr>
      <w:tr w:rsidR="00034EB5" w:rsidRPr="00DB43C8" w:rsidTr="00E22333">
        <w:trPr>
          <w:trHeight w:val="628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образования администрации муниципального образования Отрадненский район и муниципальных учреждений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11 2 01 00000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17077,7</w:t>
            </w:r>
          </w:p>
        </w:tc>
      </w:tr>
      <w:tr w:rsidR="00034EB5" w:rsidRPr="00DB43C8" w:rsidTr="00E22333">
        <w:trPr>
          <w:trHeight w:val="300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11 2 01 00190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7203,9</w:t>
            </w:r>
          </w:p>
        </w:tc>
      </w:tr>
      <w:tr w:rsidR="00034EB5" w:rsidRPr="00DB43C8" w:rsidTr="00E22333">
        <w:trPr>
          <w:trHeight w:val="899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11 2 01 00190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6895,5</w:t>
            </w:r>
          </w:p>
        </w:tc>
      </w:tr>
      <w:tr w:rsidR="00034EB5" w:rsidRPr="00DB43C8" w:rsidTr="00E22333">
        <w:trPr>
          <w:trHeight w:val="300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11 2 01 00190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304,0</w:t>
            </w:r>
          </w:p>
        </w:tc>
      </w:tr>
      <w:tr w:rsidR="00034EB5" w:rsidRPr="00DB43C8" w:rsidTr="00E22333">
        <w:trPr>
          <w:trHeight w:val="300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11 2 01 00190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4,4</w:t>
            </w:r>
          </w:p>
        </w:tc>
      </w:tr>
      <w:tr w:rsidR="00034EB5" w:rsidRPr="00DB43C8" w:rsidTr="00E22333">
        <w:trPr>
          <w:trHeight w:val="599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11 2 01 00590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9873,8</w:t>
            </w:r>
          </w:p>
        </w:tc>
      </w:tr>
      <w:tr w:rsidR="00034EB5" w:rsidRPr="00DB43C8" w:rsidTr="00E22333">
        <w:trPr>
          <w:trHeight w:val="899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11 2 01 00590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8633,3</w:t>
            </w:r>
          </w:p>
        </w:tc>
      </w:tr>
      <w:tr w:rsidR="00034EB5" w:rsidRPr="00DB43C8" w:rsidTr="00E22333">
        <w:trPr>
          <w:trHeight w:val="300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11 2 01 00590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1224,3</w:t>
            </w:r>
          </w:p>
        </w:tc>
      </w:tr>
      <w:tr w:rsidR="00034EB5" w:rsidRPr="00DB43C8" w:rsidTr="00E22333">
        <w:trPr>
          <w:trHeight w:val="300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11 2 01 00590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16,2</w:t>
            </w:r>
          </w:p>
        </w:tc>
      </w:tr>
      <w:tr w:rsidR="00034EB5" w:rsidRPr="00DB43C8" w:rsidTr="00E22333">
        <w:trPr>
          <w:trHeight w:val="300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7330,0</w:t>
            </w:r>
          </w:p>
        </w:tc>
      </w:tr>
      <w:tr w:rsidR="00034EB5" w:rsidRPr="00DB43C8" w:rsidTr="00E22333">
        <w:trPr>
          <w:trHeight w:val="300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7330,0</w:t>
            </w:r>
          </w:p>
        </w:tc>
      </w:tr>
      <w:tr w:rsidR="00034EB5" w:rsidRPr="00DB43C8" w:rsidTr="00E22333">
        <w:trPr>
          <w:trHeight w:val="685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7330,0</w:t>
            </w:r>
          </w:p>
        </w:tc>
      </w:tr>
      <w:tr w:rsidR="00034EB5" w:rsidRPr="00DB43C8" w:rsidTr="00E22333">
        <w:trPr>
          <w:trHeight w:val="300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7330,0</w:t>
            </w:r>
          </w:p>
        </w:tc>
      </w:tr>
      <w:tr w:rsidR="00034EB5" w:rsidRPr="00DB43C8" w:rsidTr="00E22333">
        <w:trPr>
          <w:trHeight w:val="899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7330,0</w:t>
            </w:r>
          </w:p>
        </w:tc>
      </w:tr>
      <w:tr w:rsidR="00034EB5" w:rsidRPr="00DB43C8" w:rsidTr="00E22333">
        <w:trPr>
          <w:trHeight w:val="1199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11 1 01 60710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7330,0</w:t>
            </w:r>
          </w:p>
        </w:tc>
      </w:tr>
      <w:tr w:rsidR="00034EB5" w:rsidRPr="00DB43C8" w:rsidTr="00E22333">
        <w:trPr>
          <w:trHeight w:val="300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11 1 01 60710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108,3</w:t>
            </w:r>
          </w:p>
        </w:tc>
      </w:tr>
      <w:tr w:rsidR="00034EB5" w:rsidRPr="00DB43C8" w:rsidTr="00E22333">
        <w:trPr>
          <w:trHeight w:val="300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11 1 01 60710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7221,7</w:t>
            </w:r>
          </w:p>
        </w:tc>
      </w:tr>
      <w:tr w:rsidR="00034EB5" w:rsidRPr="00DB43C8" w:rsidTr="00E22333">
        <w:trPr>
          <w:trHeight w:val="599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культуры администрации муниципального образования Отрадненский район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62751,0</w:t>
            </w:r>
          </w:p>
        </w:tc>
      </w:tr>
      <w:tr w:rsidR="00034EB5" w:rsidRPr="00DB43C8" w:rsidTr="00E22333">
        <w:trPr>
          <w:trHeight w:val="300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21356,3</w:t>
            </w:r>
          </w:p>
        </w:tc>
      </w:tr>
      <w:tr w:rsidR="00034EB5" w:rsidRPr="00DB43C8" w:rsidTr="00E22333">
        <w:trPr>
          <w:trHeight w:val="300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21356,3</w:t>
            </w:r>
          </w:p>
        </w:tc>
      </w:tr>
      <w:tr w:rsidR="00034EB5" w:rsidRPr="00DB43C8" w:rsidTr="00E22333">
        <w:trPr>
          <w:trHeight w:val="685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культуры  муниципального образования Отрадненский район"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21356,3</w:t>
            </w:r>
          </w:p>
        </w:tc>
      </w:tr>
      <w:tr w:rsidR="00034EB5" w:rsidRPr="00DB43C8" w:rsidTr="00E22333">
        <w:trPr>
          <w:trHeight w:val="599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учреждений культуры в муниципальном образовании Отрадненский район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06 3 00 00000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21356,3</w:t>
            </w:r>
          </w:p>
        </w:tc>
      </w:tr>
      <w:tr w:rsidR="00034EB5" w:rsidRPr="00DB43C8" w:rsidTr="00E22333">
        <w:trPr>
          <w:trHeight w:val="599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06 3  01 00000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21356,3</w:t>
            </w:r>
          </w:p>
        </w:tc>
      </w:tr>
      <w:tr w:rsidR="00034EB5" w:rsidRPr="00DB43C8" w:rsidTr="00E22333">
        <w:trPr>
          <w:trHeight w:val="599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21098,2</w:t>
            </w:r>
          </w:p>
        </w:tc>
      </w:tr>
      <w:tr w:rsidR="00034EB5" w:rsidRPr="00DB43C8" w:rsidTr="00E22333">
        <w:trPr>
          <w:trHeight w:val="599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21098,2</w:t>
            </w:r>
          </w:p>
        </w:tc>
      </w:tr>
      <w:tr w:rsidR="00034EB5" w:rsidRPr="00DB43C8" w:rsidTr="00E22333">
        <w:trPr>
          <w:trHeight w:val="1798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06 3 01 60820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258,1</w:t>
            </w:r>
          </w:p>
        </w:tc>
      </w:tr>
      <w:tr w:rsidR="00034EB5" w:rsidRPr="00DB43C8" w:rsidTr="00E22333">
        <w:trPr>
          <w:trHeight w:val="599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06 3 01 60820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258,1</w:t>
            </w:r>
          </w:p>
        </w:tc>
      </w:tr>
      <w:tr w:rsidR="00034EB5" w:rsidRPr="00DB43C8" w:rsidTr="00E22333">
        <w:trPr>
          <w:trHeight w:val="300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Культура, кинематография 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41394,7</w:t>
            </w:r>
          </w:p>
        </w:tc>
      </w:tr>
      <w:tr w:rsidR="00034EB5" w:rsidRPr="00DB43C8" w:rsidTr="00E22333">
        <w:trPr>
          <w:trHeight w:val="300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39824,7</w:t>
            </w:r>
          </w:p>
        </w:tc>
      </w:tr>
      <w:tr w:rsidR="00034EB5" w:rsidRPr="00DB43C8" w:rsidTr="00E22333">
        <w:trPr>
          <w:trHeight w:val="656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культуры  муниципального образования Отрадненский район"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39724,7</w:t>
            </w:r>
          </w:p>
        </w:tc>
      </w:tr>
      <w:tr w:rsidR="00034EB5" w:rsidRPr="00DB43C8" w:rsidTr="00E22333">
        <w:trPr>
          <w:trHeight w:val="599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Социально-культурное развитие и организация досуга населения муниципального образования Отрадненский район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06 1 00 00000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1070,0</w:t>
            </w:r>
          </w:p>
        </w:tc>
      </w:tr>
      <w:tr w:rsidR="00034EB5" w:rsidRPr="00DB43C8" w:rsidTr="00E22333">
        <w:trPr>
          <w:trHeight w:val="599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муниципальной поддержки социально-культурного развития и улучшения качества организации досуга населения Отрадненского района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06 1 01 00000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1070,0</w:t>
            </w:r>
          </w:p>
        </w:tc>
      </w:tr>
      <w:tr w:rsidR="00034EB5" w:rsidRPr="00DB43C8" w:rsidTr="00E22333">
        <w:trPr>
          <w:trHeight w:val="300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в области культуры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06 1 01 09810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1070,0</w:t>
            </w:r>
          </w:p>
        </w:tc>
      </w:tr>
      <w:tr w:rsidR="00034EB5" w:rsidRPr="00DB43C8" w:rsidTr="00E22333">
        <w:trPr>
          <w:trHeight w:val="300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06 1 01 09810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1070,0</w:t>
            </w:r>
          </w:p>
        </w:tc>
      </w:tr>
      <w:tr w:rsidR="00034EB5" w:rsidRPr="00DB43C8" w:rsidTr="00E22333">
        <w:trPr>
          <w:trHeight w:val="599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учреждений культуры в муниципальном образовании Отрадненский район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06 3 00 00000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38654,7</w:t>
            </w:r>
          </w:p>
        </w:tc>
      </w:tr>
      <w:tr w:rsidR="00034EB5" w:rsidRPr="00DB43C8" w:rsidTr="00E22333">
        <w:trPr>
          <w:trHeight w:val="599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06 3 01 00000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38654,7</w:t>
            </w:r>
          </w:p>
        </w:tc>
      </w:tr>
      <w:tr w:rsidR="00034EB5" w:rsidRPr="00DB43C8" w:rsidTr="00E22333">
        <w:trPr>
          <w:trHeight w:val="599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38367,7</w:t>
            </w:r>
          </w:p>
        </w:tc>
      </w:tr>
      <w:tr w:rsidR="00034EB5" w:rsidRPr="00DB43C8" w:rsidTr="00E22333">
        <w:trPr>
          <w:trHeight w:val="899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32261,7</w:t>
            </w:r>
          </w:p>
        </w:tc>
      </w:tr>
      <w:tr w:rsidR="00034EB5" w:rsidRPr="00DB43C8" w:rsidTr="00E22333">
        <w:trPr>
          <w:trHeight w:val="300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5616,0</w:t>
            </w:r>
          </w:p>
        </w:tc>
      </w:tr>
      <w:tr w:rsidR="00034EB5" w:rsidRPr="00DB43C8" w:rsidTr="00E22333">
        <w:trPr>
          <w:trHeight w:val="300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490,0</w:t>
            </w:r>
          </w:p>
        </w:tc>
      </w:tr>
      <w:tr w:rsidR="00034EB5" w:rsidRPr="00DB43C8" w:rsidTr="00E22333">
        <w:trPr>
          <w:trHeight w:val="899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Компенсация расходов на оплату жилых помещений, отопления и освещения работникам государственных и муниципальных учреждений, проживающим и работающим в сельской местности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06 3 01 11390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287,0</w:t>
            </w:r>
          </w:p>
        </w:tc>
      </w:tr>
      <w:tr w:rsidR="00034EB5" w:rsidRPr="00DB43C8" w:rsidTr="00E22333">
        <w:trPr>
          <w:trHeight w:val="899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06 3 01 11390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287,0</w:t>
            </w:r>
          </w:p>
        </w:tc>
      </w:tr>
      <w:tr w:rsidR="00034EB5" w:rsidRPr="00DB43C8" w:rsidTr="00E22333">
        <w:trPr>
          <w:trHeight w:val="899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"Гармонизация межнациональных отношений и развитие культур  в Отрадненском районе"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18 0 00 00000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034EB5" w:rsidRPr="00DB43C8" w:rsidTr="00E22333">
        <w:trPr>
          <w:trHeight w:val="899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"Гармонизация межнациональных отношений и развитие национальных культур  в Отрадненском районе"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18 1 00 00000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034EB5" w:rsidRPr="00DB43C8" w:rsidTr="00E22333">
        <w:trPr>
          <w:trHeight w:val="913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национальных культур народов, укрепление единства многонационального народа Российской Федерации (российской нации), проживающего в Отрадненском районе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18 1 01 00000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034EB5" w:rsidRPr="00DB43C8" w:rsidTr="00E22333">
        <w:trPr>
          <w:trHeight w:val="599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"Гармонизация межнациональных отношений и развитие культур  в Отрадненском районе"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18 1 01 10220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034EB5" w:rsidRPr="00DB43C8" w:rsidTr="00E22333">
        <w:trPr>
          <w:trHeight w:val="300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18 1 01 10220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034EB5" w:rsidRPr="00DB43C8" w:rsidTr="00E22333">
        <w:trPr>
          <w:trHeight w:val="300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1570,0</w:t>
            </w:r>
          </w:p>
        </w:tc>
      </w:tr>
      <w:tr w:rsidR="00034EB5" w:rsidRPr="00DB43C8" w:rsidTr="00E22333">
        <w:trPr>
          <w:trHeight w:val="656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культуры  муниципального образования Отрадненский район"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1570,0</w:t>
            </w:r>
          </w:p>
        </w:tc>
      </w:tr>
      <w:tr w:rsidR="00034EB5" w:rsidRPr="00DB43C8" w:rsidTr="00E22333">
        <w:trPr>
          <w:trHeight w:val="599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учреждений культуры в муниципальном образовании Отрадненский район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06 3 00 00000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1570,0</w:t>
            </w:r>
          </w:p>
        </w:tc>
      </w:tr>
      <w:tr w:rsidR="00034EB5" w:rsidRPr="00DB43C8" w:rsidTr="00E22333">
        <w:trPr>
          <w:trHeight w:val="599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06 3 01 00000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1570,0</w:t>
            </w:r>
          </w:p>
        </w:tc>
      </w:tr>
      <w:tr w:rsidR="00034EB5" w:rsidRPr="00DB43C8" w:rsidTr="00E22333">
        <w:trPr>
          <w:trHeight w:val="300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1570,0</w:t>
            </w:r>
          </w:p>
        </w:tc>
      </w:tr>
      <w:tr w:rsidR="00034EB5" w:rsidRPr="00DB43C8" w:rsidTr="00E22333">
        <w:trPr>
          <w:trHeight w:val="899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1396,0</w:t>
            </w:r>
          </w:p>
        </w:tc>
      </w:tr>
      <w:tr w:rsidR="00034EB5" w:rsidRPr="00DB43C8" w:rsidTr="00E22333">
        <w:trPr>
          <w:trHeight w:val="300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170,0</w:t>
            </w:r>
          </w:p>
        </w:tc>
      </w:tr>
      <w:tr w:rsidR="00034EB5" w:rsidRPr="00DB43C8" w:rsidTr="00E22333">
        <w:trPr>
          <w:trHeight w:val="300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</w:tr>
      <w:tr w:rsidR="00034EB5" w:rsidRPr="00DB43C8" w:rsidTr="00E22333">
        <w:trPr>
          <w:trHeight w:val="599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Муниципальное казенное учреждение "Комитет по физической культуре и спорту муниципального образования Отрадненский район"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34621,7</w:t>
            </w:r>
          </w:p>
        </w:tc>
      </w:tr>
      <w:tr w:rsidR="00034EB5" w:rsidRPr="00DB43C8" w:rsidTr="00E22333">
        <w:trPr>
          <w:trHeight w:val="300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34621,7</w:t>
            </w:r>
          </w:p>
        </w:tc>
      </w:tr>
      <w:tr w:rsidR="00034EB5" w:rsidRPr="00DB43C8" w:rsidTr="00E22333">
        <w:trPr>
          <w:trHeight w:val="300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32888,7</w:t>
            </w:r>
          </w:p>
        </w:tc>
      </w:tr>
      <w:tr w:rsidR="00034EB5" w:rsidRPr="00DB43C8" w:rsidTr="00E22333">
        <w:trPr>
          <w:trHeight w:val="671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32888,7</w:t>
            </w:r>
          </w:p>
        </w:tc>
      </w:tr>
      <w:tr w:rsidR="00034EB5" w:rsidRPr="00DB43C8" w:rsidTr="00E22333">
        <w:trPr>
          <w:trHeight w:val="899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32888,7</w:t>
            </w:r>
          </w:p>
        </w:tc>
      </w:tr>
      <w:tr w:rsidR="00034EB5" w:rsidRPr="00DB43C8" w:rsidTr="00E22333">
        <w:trPr>
          <w:trHeight w:val="1598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32888,7</w:t>
            </w:r>
          </w:p>
        </w:tc>
      </w:tr>
      <w:tr w:rsidR="00034EB5" w:rsidRPr="00DB43C8" w:rsidTr="00E22333">
        <w:trPr>
          <w:trHeight w:val="599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30493,7</w:t>
            </w:r>
          </w:p>
        </w:tc>
      </w:tr>
      <w:tr w:rsidR="00034EB5" w:rsidRPr="00DB43C8" w:rsidTr="00E22333">
        <w:trPr>
          <w:trHeight w:val="599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30493,7</w:t>
            </w:r>
          </w:p>
        </w:tc>
      </w:tr>
      <w:tr w:rsidR="00034EB5" w:rsidRPr="00DB43C8" w:rsidTr="00E22333">
        <w:trPr>
          <w:trHeight w:val="899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муниципальная программа 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07 1 01 10690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1597,0</w:t>
            </w:r>
          </w:p>
        </w:tc>
      </w:tr>
      <w:tr w:rsidR="00034EB5" w:rsidRPr="00DB43C8" w:rsidTr="00E22333">
        <w:trPr>
          <w:trHeight w:val="899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07 1 01 10690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420,0</w:t>
            </w:r>
          </w:p>
        </w:tc>
      </w:tr>
      <w:tr w:rsidR="00034EB5" w:rsidRPr="00DB43C8" w:rsidTr="00E22333">
        <w:trPr>
          <w:trHeight w:val="300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07 1 01 10690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1177,0</w:t>
            </w:r>
          </w:p>
        </w:tc>
      </w:tr>
      <w:tr w:rsidR="00034EB5" w:rsidRPr="00DB43C8" w:rsidTr="00E22333">
        <w:trPr>
          <w:trHeight w:val="685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Оплата труда инструкторов по спорту в муниципальных образованиях Краснодарского края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S2820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798,0</w:t>
            </w:r>
          </w:p>
        </w:tc>
      </w:tr>
      <w:tr w:rsidR="00034EB5" w:rsidRPr="00DB43C8" w:rsidTr="00E22333">
        <w:trPr>
          <w:trHeight w:val="599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S2820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798,0</w:t>
            </w:r>
          </w:p>
        </w:tc>
      </w:tr>
      <w:tr w:rsidR="00034EB5" w:rsidRPr="00DB43C8" w:rsidTr="00E22333">
        <w:trPr>
          <w:trHeight w:val="300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034EB5" w:rsidRPr="00DB43C8" w:rsidTr="00E22333">
        <w:trPr>
          <w:trHeight w:val="656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034EB5" w:rsidRPr="00DB43C8" w:rsidTr="00E22333">
        <w:trPr>
          <w:trHeight w:val="899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E223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034EB5" w:rsidRPr="00DB43C8" w:rsidTr="00E22333">
        <w:trPr>
          <w:trHeight w:val="1527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034EB5" w:rsidRPr="00DB43C8" w:rsidTr="00E22333">
        <w:trPr>
          <w:trHeight w:val="599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поэтапному внедрению Всероссийского физкультурно-спортивного комплекса "Готов к труду и обороне" (ГТО)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07 1 01 11270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034EB5" w:rsidRPr="00DB43C8" w:rsidTr="00E22333">
        <w:trPr>
          <w:trHeight w:val="599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07 1 01 11270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034EB5" w:rsidRPr="00DB43C8" w:rsidTr="00E22333">
        <w:trPr>
          <w:trHeight w:val="300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1533,0</w:t>
            </w:r>
          </w:p>
        </w:tc>
      </w:tr>
      <w:tr w:rsidR="00034EB5" w:rsidRPr="00DB43C8" w:rsidTr="00E22333">
        <w:trPr>
          <w:trHeight w:val="614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1533,0</w:t>
            </w:r>
          </w:p>
        </w:tc>
      </w:tr>
      <w:tr w:rsidR="00034EB5" w:rsidRPr="00DB43C8" w:rsidTr="00E22333">
        <w:trPr>
          <w:trHeight w:val="899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1533,0</w:t>
            </w:r>
          </w:p>
        </w:tc>
      </w:tr>
      <w:tr w:rsidR="00034EB5" w:rsidRPr="00DB43C8" w:rsidTr="00E22333">
        <w:trPr>
          <w:trHeight w:val="1584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  <w:p w:rsidR="00034EB5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1533,0</w:t>
            </w:r>
          </w:p>
        </w:tc>
      </w:tr>
      <w:tr w:rsidR="00034EB5" w:rsidRPr="00DB43C8" w:rsidTr="00E22333">
        <w:trPr>
          <w:trHeight w:val="59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1533,0</w:t>
            </w:r>
          </w:p>
        </w:tc>
      </w:tr>
      <w:tr w:rsidR="00034EB5" w:rsidRPr="00DB43C8" w:rsidTr="00E22333">
        <w:trPr>
          <w:trHeight w:val="89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1410,0</w:t>
            </w:r>
          </w:p>
        </w:tc>
      </w:tr>
      <w:tr w:rsidR="00034EB5" w:rsidRPr="00DB43C8" w:rsidTr="00E22333">
        <w:trPr>
          <w:trHeight w:val="3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117,0</w:t>
            </w:r>
          </w:p>
        </w:tc>
      </w:tr>
      <w:tr w:rsidR="00034EB5" w:rsidRPr="00DB43C8" w:rsidTr="00E22333">
        <w:trPr>
          <w:trHeight w:val="3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</w:tr>
      <w:tr w:rsidR="00034EB5" w:rsidRPr="00DB43C8" w:rsidTr="00E22333">
        <w:trPr>
          <w:trHeight w:val="59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8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Муниципальное казенное учреждение "Комитет по делам молодежи муниципального образования Отрадненский район"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3033,0</w:t>
            </w:r>
          </w:p>
        </w:tc>
      </w:tr>
      <w:tr w:rsidR="00034EB5" w:rsidRPr="00DB43C8" w:rsidTr="00E22333">
        <w:trPr>
          <w:trHeight w:val="3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3033,0</w:t>
            </w:r>
          </w:p>
        </w:tc>
      </w:tr>
      <w:tr w:rsidR="00034EB5" w:rsidRPr="00DB43C8" w:rsidTr="00E22333">
        <w:trPr>
          <w:trHeight w:val="3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Молодежная политика 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3033,0</w:t>
            </w:r>
          </w:p>
        </w:tc>
      </w:tr>
      <w:tr w:rsidR="00034EB5" w:rsidRPr="00DB43C8" w:rsidTr="00E22333">
        <w:trPr>
          <w:trHeight w:val="59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 "Молодежь Отрадненского района"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3033,0</w:t>
            </w:r>
          </w:p>
        </w:tc>
      </w:tr>
      <w:tr w:rsidR="00034EB5" w:rsidRPr="00DB43C8" w:rsidTr="00E22333">
        <w:trPr>
          <w:trHeight w:val="59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 "Молодежь Отрадненского района"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3033,0</w:t>
            </w:r>
          </w:p>
        </w:tc>
      </w:tr>
      <w:tr w:rsidR="00034EB5" w:rsidRPr="00DB43C8" w:rsidTr="00E22333">
        <w:trPr>
          <w:trHeight w:val="59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и реализация потенциала молодежи муниципального образования Отрадненский район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08 1 01 00000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3033,0</w:t>
            </w:r>
          </w:p>
        </w:tc>
      </w:tr>
      <w:tr w:rsidR="00034EB5" w:rsidRPr="00DB43C8" w:rsidTr="00E22333">
        <w:trPr>
          <w:trHeight w:val="59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2008,0</w:t>
            </w:r>
          </w:p>
        </w:tc>
      </w:tr>
      <w:tr w:rsidR="00034EB5" w:rsidRPr="00DB43C8" w:rsidTr="00E22333">
        <w:trPr>
          <w:trHeight w:val="89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1823,0</w:t>
            </w:r>
          </w:p>
        </w:tc>
      </w:tr>
      <w:tr w:rsidR="00034EB5" w:rsidRPr="00DB43C8" w:rsidTr="00E22333">
        <w:trPr>
          <w:trHeight w:val="3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175,0</w:t>
            </w:r>
          </w:p>
        </w:tc>
      </w:tr>
      <w:tr w:rsidR="00034EB5" w:rsidRPr="00DB43C8" w:rsidTr="00E22333">
        <w:trPr>
          <w:trHeight w:val="3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034EB5" w:rsidRPr="00DB43C8" w:rsidTr="00E22333">
        <w:trPr>
          <w:trHeight w:val="59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"Молодежь Отрадненского района"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08 1 01 10900 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1025,0</w:t>
            </w:r>
          </w:p>
        </w:tc>
      </w:tr>
      <w:tr w:rsidR="00034EB5" w:rsidRPr="00DB43C8" w:rsidTr="00E22333">
        <w:trPr>
          <w:trHeight w:val="3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08 1 01 10900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DB43C8" w:rsidRDefault="00034EB5" w:rsidP="00DB43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4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1025,0</w:t>
            </w:r>
          </w:p>
        </w:tc>
      </w:tr>
      <w:tr w:rsidR="00034EB5" w:rsidRPr="00DB43C8" w:rsidTr="00E22333">
        <w:trPr>
          <w:trHeight w:val="243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34EB5" w:rsidRPr="00DB43C8" w:rsidRDefault="00034EB5" w:rsidP="00DB43C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3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</w:tcPr>
          <w:p w:rsidR="00034EB5" w:rsidRPr="00DB43C8" w:rsidRDefault="00034EB5" w:rsidP="00DB43C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34EB5" w:rsidRPr="00DB43C8" w:rsidRDefault="00034EB5" w:rsidP="00DB43C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34EB5" w:rsidRPr="00DB43C8" w:rsidRDefault="00034EB5" w:rsidP="00DB43C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34EB5" w:rsidRPr="00DB43C8" w:rsidRDefault="00034EB5" w:rsidP="00DB43C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34EB5" w:rsidRPr="00DB43C8" w:rsidRDefault="00034EB5" w:rsidP="00DB43C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34EB5" w:rsidRPr="00DB43C8" w:rsidRDefault="00034EB5" w:rsidP="00DB43C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34EB5" w:rsidRPr="00DB43C8" w:rsidRDefault="00034EB5" w:rsidP="00DB43C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34EB5" w:rsidRPr="00AC66F8" w:rsidRDefault="00034EB5" w:rsidP="00AC66F8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034EB5" w:rsidRPr="00E22333" w:rsidTr="00E22333">
        <w:trPr>
          <w:trHeight w:val="599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34EB5" w:rsidRPr="00E22333" w:rsidRDefault="00034EB5" w:rsidP="00DB43C8">
            <w:pPr>
              <w:jc w:val="left"/>
              <w:rPr>
                <w:rFonts w:ascii="Arial CYR" w:hAnsi="Arial CYR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34EB5" w:rsidRPr="00E22333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23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Начальник Финансового управления администрации муниципального образования Отрадненский район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34EB5" w:rsidRPr="00E22333" w:rsidRDefault="00034EB5" w:rsidP="00DB43C8">
            <w:pPr>
              <w:jc w:val="left"/>
              <w:rPr>
                <w:rFonts w:ascii="Arial CYR" w:hAnsi="Arial CYR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34EB5" w:rsidRPr="00E22333" w:rsidRDefault="00034EB5" w:rsidP="00DB43C8">
            <w:pPr>
              <w:jc w:val="left"/>
              <w:rPr>
                <w:rFonts w:ascii="Arial CYR" w:hAnsi="Arial CYR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34EB5" w:rsidRPr="00E22333" w:rsidRDefault="00034EB5" w:rsidP="00DB43C8">
            <w:pPr>
              <w:jc w:val="left"/>
              <w:rPr>
                <w:rFonts w:ascii="Arial CYR" w:hAnsi="Arial CYR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34EB5" w:rsidRPr="00E22333" w:rsidRDefault="00034EB5" w:rsidP="00DB43C8">
            <w:pPr>
              <w:jc w:val="left"/>
              <w:rPr>
                <w:rFonts w:ascii="Arial CYR" w:hAnsi="Arial CYR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34EB5" w:rsidRPr="00E22333" w:rsidRDefault="00034EB5" w:rsidP="00DB43C8">
            <w:pPr>
              <w:jc w:val="left"/>
              <w:rPr>
                <w:rFonts w:ascii="Arial CYR" w:hAnsi="Arial CYR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34EB5" w:rsidRPr="00E22333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34EB5" w:rsidRPr="00E22333" w:rsidRDefault="00034EB5" w:rsidP="00DB43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23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Т.В.Моренко</w:t>
            </w:r>
          </w:p>
        </w:tc>
      </w:tr>
    </w:tbl>
    <w:p w:rsidR="00034EB5" w:rsidRDefault="00034EB5" w:rsidP="00E54B93">
      <w:pPr>
        <w:jc w:val="left"/>
        <w:rPr>
          <w:rFonts w:ascii="Times New Roman" w:hAnsi="Times New Roman" w:cs="Times New Roman"/>
          <w:sz w:val="28"/>
          <w:szCs w:val="28"/>
        </w:rPr>
      </w:pPr>
    </w:p>
    <w:tbl>
      <w:tblPr>
        <w:tblW w:w="15626" w:type="dxa"/>
        <w:tblInd w:w="-13" w:type="dxa"/>
        <w:tblLayout w:type="fixed"/>
        <w:tblLook w:val="00A0"/>
      </w:tblPr>
      <w:tblGrid>
        <w:gridCol w:w="540"/>
        <w:gridCol w:w="5810"/>
        <w:gridCol w:w="605"/>
        <w:gridCol w:w="470"/>
        <w:gridCol w:w="523"/>
        <w:gridCol w:w="1179"/>
        <w:gridCol w:w="527"/>
        <w:gridCol w:w="49"/>
        <w:gridCol w:w="660"/>
        <w:gridCol w:w="336"/>
        <w:gridCol w:w="798"/>
        <w:gridCol w:w="783"/>
        <w:gridCol w:w="635"/>
        <w:gridCol w:w="710"/>
        <w:gridCol w:w="140"/>
        <w:gridCol w:w="1441"/>
        <w:gridCol w:w="420"/>
      </w:tblGrid>
      <w:tr w:rsidR="00034EB5" w:rsidRPr="001B38C3" w:rsidTr="009B51F0">
        <w:trPr>
          <w:gridAfter w:val="1"/>
          <w:wAfter w:w="420" w:type="dxa"/>
          <w:trHeight w:val="306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34EB5" w:rsidRPr="001B38C3" w:rsidRDefault="00034EB5" w:rsidP="001B38C3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34EB5" w:rsidRPr="001B38C3" w:rsidRDefault="00034EB5" w:rsidP="001B38C3">
            <w:pPr>
              <w:jc w:val="right"/>
              <w:rPr>
                <w:rFonts w:ascii="Arial" w:hAnsi="Arial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56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4EB5" w:rsidRPr="001B38C3" w:rsidRDefault="00034EB5" w:rsidP="001B38C3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1B38C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Приложение13</w:t>
            </w:r>
          </w:p>
        </w:tc>
      </w:tr>
      <w:tr w:rsidR="00034EB5" w:rsidRPr="001B38C3" w:rsidTr="009B51F0">
        <w:trPr>
          <w:gridAfter w:val="1"/>
          <w:wAfter w:w="420" w:type="dxa"/>
          <w:trHeight w:val="306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34EB5" w:rsidRPr="001B38C3" w:rsidRDefault="00034EB5" w:rsidP="001B38C3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34EB5" w:rsidRPr="001B38C3" w:rsidRDefault="00034EB5" w:rsidP="001B38C3">
            <w:pPr>
              <w:jc w:val="right"/>
              <w:rPr>
                <w:rFonts w:ascii="Arial" w:hAnsi="Arial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56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4EB5" w:rsidRPr="001B38C3" w:rsidRDefault="00034EB5" w:rsidP="001B38C3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к Решению Совета муниципального</w:t>
            </w:r>
          </w:p>
        </w:tc>
      </w:tr>
      <w:tr w:rsidR="00034EB5" w:rsidRPr="001B38C3" w:rsidTr="009B51F0">
        <w:trPr>
          <w:gridAfter w:val="1"/>
          <w:wAfter w:w="420" w:type="dxa"/>
          <w:trHeight w:val="306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34EB5" w:rsidRPr="001B38C3" w:rsidRDefault="00034EB5" w:rsidP="001B38C3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34EB5" w:rsidRPr="001B38C3" w:rsidRDefault="00034EB5" w:rsidP="001B38C3">
            <w:pPr>
              <w:jc w:val="right"/>
              <w:rPr>
                <w:rFonts w:ascii="Arial" w:hAnsi="Arial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56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4EB5" w:rsidRPr="001B38C3" w:rsidRDefault="00034EB5" w:rsidP="001B38C3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образования Отрадненский район</w:t>
            </w:r>
          </w:p>
        </w:tc>
      </w:tr>
      <w:tr w:rsidR="00034EB5" w:rsidRPr="001B38C3" w:rsidTr="009B51F0">
        <w:trPr>
          <w:gridAfter w:val="1"/>
          <w:wAfter w:w="420" w:type="dxa"/>
          <w:trHeight w:val="306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34EB5" w:rsidRPr="001B38C3" w:rsidRDefault="00034EB5" w:rsidP="001B38C3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34EB5" w:rsidRPr="001B38C3" w:rsidRDefault="00034EB5" w:rsidP="001B38C3">
            <w:pPr>
              <w:jc w:val="right"/>
              <w:rPr>
                <w:rFonts w:ascii="Arial" w:hAnsi="Arial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56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4EB5" w:rsidRPr="001B38C3" w:rsidRDefault="00034EB5" w:rsidP="001B38C3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"О бюджете муниципального образования </w:t>
            </w:r>
          </w:p>
        </w:tc>
      </w:tr>
      <w:tr w:rsidR="00034EB5" w:rsidRPr="001B38C3" w:rsidTr="009B51F0">
        <w:trPr>
          <w:gridAfter w:val="1"/>
          <w:wAfter w:w="420" w:type="dxa"/>
          <w:trHeight w:val="281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34EB5" w:rsidRPr="001B38C3" w:rsidRDefault="00034EB5" w:rsidP="001B38C3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34EB5" w:rsidRPr="001B38C3" w:rsidRDefault="00034EB5" w:rsidP="001B38C3">
            <w:pPr>
              <w:jc w:val="right"/>
              <w:rPr>
                <w:rFonts w:ascii="Arial" w:hAnsi="Arial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56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4EB5" w:rsidRPr="001B38C3" w:rsidRDefault="00034EB5" w:rsidP="001B38C3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Отрадненский район на 2021 год и на плановый </w:t>
            </w:r>
          </w:p>
        </w:tc>
      </w:tr>
      <w:tr w:rsidR="00034EB5" w:rsidRPr="001B38C3" w:rsidTr="009B51F0">
        <w:trPr>
          <w:gridAfter w:val="1"/>
          <w:wAfter w:w="420" w:type="dxa"/>
          <w:trHeight w:val="371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34EB5" w:rsidRPr="001B38C3" w:rsidRDefault="00034EB5" w:rsidP="001B38C3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34EB5" w:rsidRPr="001B38C3" w:rsidRDefault="00034EB5" w:rsidP="001B38C3">
            <w:pPr>
              <w:jc w:val="right"/>
              <w:rPr>
                <w:rFonts w:ascii="Arial" w:hAnsi="Arial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56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4EB5" w:rsidRPr="001B38C3" w:rsidRDefault="00034EB5" w:rsidP="001B38C3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период 2022-2023 годов"</w:t>
            </w:r>
          </w:p>
        </w:tc>
      </w:tr>
      <w:tr w:rsidR="00034EB5" w:rsidRPr="001B38C3" w:rsidTr="009B51F0">
        <w:trPr>
          <w:gridAfter w:val="1"/>
          <w:wAfter w:w="420" w:type="dxa"/>
          <w:trHeight w:val="409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34EB5" w:rsidRPr="001B38C3" w:rsidRDefault="00034EB5" w:rsidP="001B38C3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34EB5" w:rsidRPr="001B38C3" w:rsidRDefault="00034EB5" w:rsidP="001B38C3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56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4EB5" w:rsidRPr="001B38C3" w:rsidRDefault="00034EB5" w:rsidP="00E22333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03.12.2020</w:t>
            </w:r>
            <w:r w:rsidRPr="001B38C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№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31</w:t>
            </w:r>
            <w:r w:rsidRPr="001B38C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</w:t>
            </w:r>
          </w:p>
        </w:tc>
      </w:tr>
      <w:tr w:rsidR="00034EB5" w:rsidRPr="001B38C3" w:rsidTr="009B51F0">
        <w:trPr>
          <w:gridAfter w:val="1"/>
          <w:wAfter w:w="420" w:type="dxa"/>
          <w:trHeight w:val="217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34EB5" w:rsidRPr="001B38C3" w:rsidRDefault="00034EB5" w:rsidP="001B38C3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1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034EB5" w:rsidRPr="001B38C3" w:rsidRDefault="00034EB5" w:rsidP="001B38C3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34EB5" w:rsidRPr="001B38C3" w:rsidRDefault="00034EB5" w:rsidP="001B38C3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34EB5" w:rsidRPr="001B38C3" w:rsidRDefault="00034EB5" w:rsidP="001B38C3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34EB5" w:rsidRPr="001B38C3" w:rsidRDefault="00034EB5" w:rsidP="001B38C3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34EB5" w:rsidRPr="001B38C3" w:rsidRDefault="00034EB5" w:rsidP="001B38C3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34EB5" w:rsidRPr="001B38C3" w:rsidRDefault="00034EB5" w:rsidP="001B38C3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34EB5" w:rsidRPr="001B38C3" w:rsidRDefault="00034EB5" w:rsidP="001B38C3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34EB5" w:rsidRPr="001B38C3" w:rsidRDefault="00034EB5" w:rsidP="001B38C3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34EB5" w:rsidRPr="001B38C3" w:rsidRDefault="00034EB5" w:rsidP="001B38C3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34EB5" w:rsidRPr="001B38C3" w:rsidRDefault="00034EB5" w:rsidP="001B38C3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</w:tr>
      <w:tr w:rsidR="00034EB5" w:rsidRPr="001B38C3" w:rsidTr="009B51F0">
        <w:trPr>
          <w:gridAfter w:val="1"/>
          <w:wAfter w:w="420" w:type="dxa"/>
          <w:trHeight w:val="51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34EB5" w:rsidRPr="001B38C3" w:rsidRDefault="00034EB5" w:rsidP="001B38C3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66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B38C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Ведомственная структура расходов бюджета муниципального образования Отрадненский район на 2022 и 2023 годы</w:t>
            </w:r>
          </w:p>
        </w:tc>
      </w:tr>
      <w:tr w:rsidR="00034EB5" w:rsidRPr="001B38C3" w:rsidTr="009B51F0">
        <w:trPr>
          <w:gridAfter w:val="1"/>
          <w:wAfter w:w="420" w:type="dxa"/>
          <w:trHeight w:val="320"/>
        </w:trPr>
        <w:tc>
          <w:tcPr>
            <w:tcW w:w="15206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34EB5" w:rsidRPr="001B38C3" w:rsidRDefault="00034EB5" w:rsidP="001B38C3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(тыс.рублей)</w:t>
            </w:r>
          </w:p>
        </w:tc>
      </w:tr>
      <w:tr w:rsidR="00034EB5" w:rsidRPr="001B38C3" w:rsidTr="009B51F0">
        <w:trPr>
          <w:gridAfter w:val="1"/>
          <w:wAfter w:w="420" w:type="dxa"/>
          <w:trHeight w:val="269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81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60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Вед</w:t>
            </w:r>
          </w:p>
        </w:tc>
        <w:tc>
          <w:tcPr>
            <w:tcW w:w="47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52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70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ЦСР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22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2023 год</w:t>
            </w:r>
          </w:p>
        </w:tc>
      </w:tr>
      <w:tr w:rsidR="00034EB5" w:rsidRPr="001B38C3" w:rsidTr="009B51F0">
        <w:trPr>
          <w:gridAfter w:val="1"/>
          <w:wAfter w:w="420" w:type="dxa"/>
          <w:trHeight w:val="276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Измене ния</w:t>
            </w:r>
          </w:p>
        </w:tc>
        <w:tc>
          <w:tcPr>
            <w:tcW w:w="1418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изменениями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Изменения</w:t>
            </w:r>
          </w:p>
        </w:tc>
        <w:tc>
          <w:tcPr>
            <w:tcW w:w="144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изменениями</w:t>
            </w:r>
          </w:p>
        </w:tc>
      </w:tr>
      <w:tr w:rsidR="00034EB5" w:rsidRPr="001B38C3" w:rsidTr="009B51F0">
        <w:trPr>
          <w:gridAfter w:val="1"/>
          <w:wAfter w:w="420" w:type="dxa"/>
          <w:trHeight w:val="332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4EB5" w:rsidRPr="001B38C3" w:rsidTr="009B51F0">
        <w:trPr>
          <w:gridAfter w:val="1"/>
          <w:wAfter w:w="420" w:type="dxa"/>
          <w:trHeight w:val="3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B38C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24323,8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1285622,9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1284610,8</w:t>
            </w:r>
          </w:p>
        </w:tc>
      </w:tr>
      <w:tr w:rsidR="00034EB5" w:rsidRPr="001B38C3" w:rsidTr="009B51F0">
        <w:trPr>
          <w:gridAfter w:val="1"/>
          <w:wAfter w:w="420" w:type="dxa"/>
          <w:trHeight w:val="38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Администрация муниципального образования Отрадненский район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294850,0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317235,5</w:t>
            </w:r>
          </w:p>
        </w:tc>
      </w:tr>
      <w:tr w:rsidR="00034EB5" w:rsidRPr="001B38C3" w:rsidTr="009B51F0">
        <w:trPr>
          <w:gridAfter w:val="1"/>
          <w:wAfter w:w="420" w:type="dxa"/>
          <w:trHeight w:val="26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36,7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117642,1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36,7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115527,6</w:t>
            </w:r>
          </w:p>
        </w:tc>
      </w:tr>
      <w:tr w:rsidR="00034EB5" w:rsidRPr="001B38C3" w:rsidTr="009B51F0">
        <w:trPr>
          <w:gridAfter w:val="1"/>
          <w:wAfter w:w="420" w:type="dxa"/>
          <w:trHeight w:val="53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1869,0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1869,0</w:t>
            </w:r>
          </w:p>
        </w:tc>
      </w:tr>
      <w:tr w:rsidR="00034EB5" w:rsidRPr="001B38C3" w:rsidTr="009B51F0">
        <w:trPr>
          <w:gridAfter w:val="1"/>
          <w:wAfter w:w="420" w:type="dxa"/>
          <w:trHeight w:val="113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"Создание условий для развития муниципальной политики в отдельных секторах экономики муниципального образования Отрадненский район"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1869,0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1869,0</w:t>
            </w:r>
          </w:p>
        </w:tc>
      </w:tr>
      <w:tr w:rsidR="00034EB5" w:rsidRPr="001B38C3" w:rsidTr="009B51F0">
        <w:trPr>
          <w:gridAfter w:val="1"/>
          <w:wAfter w:w="420" w:type="dxa"/>
          <w:trHeight w:val="60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01 1 00 00000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1869,0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1869,0</w:t>
            </w:r>
          </w:p>
        </w:tc>
      </w:tr>
      <w:tr w:rsidR="00034EB5" w:rsidRPr="001B38C3" w:rsidTr="009B51F0">
        <w:trPr>
          <w:gridAfter w:val="1"/>
          <w:wAfter w:w="420" w:type="dxa"/>
          <w:trHeight w:val="81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материального, технического и хозяйственного обеспечения деятельности администрации муниципального образования Отрадненский район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1869,0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1869,0</w:t>
            </w:r>
          </w:p>
        </w:tc>
      </w:tr>
      <w:tr w:rsidR="00034EB5" w:rsidRPr="001B38C3" w:rsidTr="009B51F0">
        <w:trPr>
          <w:gridAfter w:val="1"/>
          <w:wAfter w:w="420" w:type="dxa"/>
          <w:trHeight w:val="37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01 1 01 00190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1869,0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1869,0</w:t>
            </w:r>
          </w:p>
        </w:tc>
      </w:tr>
      <w:tr w:rsidR="00034EB5" w:rsidRPr="001B38C3" w:rsidTr="009B51F0">
        <w:trPr>
          <w:gridAfter w:val="1"/>
          <w:wAfter w:w="420" w:type="dxa"/>
          <w:trHeight w:val="11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01 1 01 00190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1869,0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1869,0</w:t>
            </w:r>
          </w:p>
        </w:tc>
      </w:tr>
      <w:tr w:rsidR="00034EB5" w:rsidRPr="001B38C3" w:rsidTr="009B51F0">
        <w:trPr>
          <w:gridAfter w:val="1"/>
          <w:wAfter w:w="420" w:type="dxa"/>
          <w:trHeight w:val="57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РФ, высших исполнит. органов гос.власти субъектов РФ, местных администраций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36,7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51904,2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36,7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50131,2</w:t>
            </w:r>
          </w:p>
        </w:tc>
      </w:tr>
      <w:tr w:rsidR="00034EB5" w:rsidRPr="001B38C3" w:rsidTr="009B51F0">
        <w:trPr>
          <w:gridAfter w:val="1"/>
          <w:wAfter w:w="420" w:type="dxa"/>
          <w:trHeight w:val="108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"Создание условий для развития муниципальной политики в отдельных секторах экономики муниципального образования Отрадненский район"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45067,1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43294,1</w:t>
            </w:r>
          </w:p>
        </w:tc>
      </w:tr>
      <w:tr w:rsidR="00034EB5" w:rsidRPr="001B38C3" w:rsidTr="009B51F0">
        <w:trPr>
          <w:gridAfter w:val="1"/>
          <w:wAfter w:w="420" w:type="dxa"/>
          <w:trHeight w:val="5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45067,1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43294,1</w:t>
            </w:r>
          </w:p>
        </w:tc>
      </w:tr>
      <w:tr w:rsidR="00034EB5" w:rsidRPr="001B38C3" w:rsidTr="009B51F0">
        <w:trPr>
          <w:gridAfter w:val="1"/>
          <w:wAfter w:w="420" w:type="dxa"/>
          <w:trHeight w:val="8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материального, технического и хозяйственного обеспечения деятельности администрации муниципального образования Отрадненский район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45067,1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43294,1</w:t>
            </w:r>
          </w:p>
        </w:tc>
      </w:tr>
      <w:tr w:rsidR="00034EB5" w:rsidRPr="001B38C3" w:rsidTr="009B51F0">
        <w:trPr>
          <w:gridAfter w:val="1"/>
          <w:wAfter w:w="420" w:type="dxa"/>
          <w:trHeight w:val="26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01 1 01 00190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40773,0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39000,0</w:t>
            </w:r>
          </w:p>
        </w:tc>
      </w:tr>
      <w:tr w:rsidR="00034EB5" w:rsidRPr="001B38C3" w:rsidTr="009B51F0">
        <w:trPr>
          <w:gridAfter w:val="1"/>
          <w:wAfter w:w="420" w:type="dxa"/>
          <w:trHeight w:val="4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01 1 01 00190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33180,0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33180,0</w:t>
            </w:r>
          </w:p>
        </w:tc>
      </w:tr>
      <w:tr w:rsidR="00034EB5" w:rsidRPr="001B38C3" w:rsidTr="009B51F0">
        <w:trPr>
          <w:gridAfter w:val="1"/>
          <w:wAfter w:w="420" w:type="dxa"/>
          <w:trHeight w:val="53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01 1 01 00190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7043,0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5270,0</w:t>
            </w:r>
          </w:p>
        </w:tc>
      </w:tr>
      <w:tr w:rsidR="00034EB5" w:rsidRPr="001B38C3" w:rsidTr="009B51F0">
        <w:trPr>
          <w:gridAfter w:val="1"/>
          <w:wAfter w:w="420" w:type="dxa"/>
          <w:trHeight w:val="26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01 1 01 00190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550,0</w:t>
            </w:r>
          </w:p>
        </w:tc>
      </w:tr>
      <w:tr w:rsidR="00034EB5" w:rsidRPr="001B38C3" w:rsidTr="009B51F0">
        <w:trPr>
          <w:gridAfter w:val="1"/>
          <w:wAfter w:w="420" w:type="dxa"/>
          <w:trHeight w:val="107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Передача полномочий органу внутреннего муниципального финансового контроля муниципального образования Отрадненский район по осуществлению внутреннего муниципального финансового контроля сельских поселений Отрадненского района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01 1 01 11190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216,0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216,0</w:t>
            </w:r>
          </w:p>
        </w:tc>
      </w:tr>
      <w:tr w:rsidR="00034EB5" w:rsidRPr="001B38C3" w:rsidTr="009B51F0">
        <w:trPr>
          <w:gridAfter w:val="1"/>
          <w:wAfter w:w="420" w:type="dxa"/>
          <w:trHeight w:val="3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01 1 01 11190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216,0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216,0</w:t>
            </w:r>
          </w:p>
        </w:tc>
      </w:tr>
      <w:tr w:rsidR="00034EB5" w:rsidRPr="001B38C3" w:rsidTr="009B51F0">
        <w:trPr>
          <w:gridAfter w:val="1"/>
          <w:wAfter w:w="420" w:type="dxa"/>
          <w:trHeight w:val="187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ведению учета граждан отдельных категорий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01 1 01 60870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636,5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636,5</w:t>
            </w:r>
          </w:p>
        </w:tc>
      </w:tr>
      <w:tr w:rsidR="00034EB5" w:rsidRPr="001B38C3" w:rsidTr="009B51F0">
        <w:trPr>
          <w:gridAfter w:val="1"/>
          <w:wAfter w:w="420" w:type="dxa"/>
          <w:trHeight w:val="107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01 1 01 60870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552,8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552,8</w:t>
            </w:r>
          </w:p>
        </w:tc>
      </w:tr>
      <w:tr w:rsidR="00034EB5" w:rsidRPr="001B38C3" w:rsidTr="009B51F0">
        <w:trPr>
          <w:gridAfter w:val="1"/>
          <w:wAfter w:w="420" w:type="dxa"/>
          <w:trHeight w:val="53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01 1 01 60870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83,7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83,7</w:t>
            </w:r>
          </w:p>
        </w:tc>
      </w:tr>
      <w:tr w:rsidR="00034EB5" w:rsidRPr="001B38C3" w:rsidTr="009B51F0">
        <w:trPr>
          <w:gridAfter w:val="1"/>
          <w:wAfter w:w="420" w:type="dxa"/>
          <w:trHeight w:val="8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01 1 01 60890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3441,6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3441,6</w:t>
            </w:r>
          </w:p>
        </w:tc>
      </w:tr>
      <w:tr w:rsidR="00034EB5" w:rsidRPr="001B38C3" w:rsidTr="009B51F0">
        <w:trPr>
          <w:gridAfter w:val="1"/>
          <w:wAfter w:w="420" w:type="dxa"/>
          <w:trHeight w:val="107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01 1 01 60890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3095,8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3095,8</w:t>
            </w:r>
          </w:p>
        </w:tc>
      </w:tr>
      <w:tr w:rsidR="00034EB5" w:rsidRPr="001B38C3" w:rsidTr="009B51F0">
        <w:trPr>
          <w:gridAfter w:val="1"/>
          <w:wAfter w:w="420" w:type="dxa"/>
          <w:trHeight w:val="53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01 1 01 60890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345,8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345,8</w:t>
            </w:r>
          </w:p>
        </w:tc>
      </w:tr>
      <w:tr w:rsidR="00034EB5" w:rsidRPr="001B38C3" w:rsidTr="009B51F0">
        <w:trPr>
          <w:gridAfter w:val="1"/>
          <w:wAfter w:w="420" w:type="dxa"/>
          <w:trHeight w:val="107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Отрадненском  районе"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36,7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1273,4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36,7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1273,4</w:t>
            </w:r>
          </w:p>
        </w:tc>
      </w:tr>
      <w:tr w:rsidR="00034EB5" w:rsidRPr="001B38C3" w:rsidTr="009B51F0">
        <w:trPr>
          <w:gridAfter w:val="1"/>
          <w:wAfter w:w="420" w:type="dxa"/>
          <w:trHeight w:val="107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Отрадненском районе"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36,7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1273,4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36,7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1273,4</w:t>
            </w:r>
          </w:p>
        </w:tc>
      </w:tr>
      <w:tr w:rsidR="00034EB5" w:rsidRPr="001B38C3" w:rsidTr="009B51F0">
        <w:trPr>
          <w:gridAfter w:val="1"/>
          <w:wAfter w:w="420" w:type="dxa"/>
          <w:trHeight w:val="35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сельскохозяйственного производства в Отрадненском районе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36,7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1273,4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36,7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1273,4</w:t>
            </w:r>
          </w:p>
        </w:tc>
      </w:tr>
      <w:tr w:rsidR="00034EB5" w:rsidRPr="001B38C3" w:rsidTr="009B51F0">
        <w:trPr>
          <w:gridAfter w:val="1"/>
          <w:wAfter w:w="420" w:type="dxa"/>
          <w:trHeight w:val="53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Краснодарского края по поддержке сельскохозяйственного производства 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36,7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1273,4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36,7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1273,4</w:t>
            </w:r>
          </w:p>
        </w:tc>
      </w:tr>
      <w:tr w:rsidR="00034EB5" w:rsidRPr="001B38C3" w:rsidTr="009B51F0">
        <w:trPr>
          <w:gridAfter w:val="1"/>
          <w:wAfter w:w="420" w:type="dxa"/>
          <w:trHeight w:val="107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36,7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1109,4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36,7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1109,4</w:t>
            </w:r>
          </w:p>
        </w:tc>
      </w:tr>
      <w:tr w:rsidR="00034EB5" w:rsidRPr="001B38C3" w:rsidTr="009B51F0">
        <w:trPr>
          <w:gridAfter w:val="1"/>
          <w:wAfter w:w="420" w:type="dxa"/>
          <w:trHeight w:val="40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164,0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164,0</w:t>
            </w:r>
          </w:p>
        </w:tc>
      </w:tr>
      <w:tr w:rsidR="00034EB5" w:rsidRPr="001B38C3" w:rsidTr="009B51F0">
        <w:trPr>
          <w:gridAfter w:val="1"/>
          <w:wAfter w:w="420" w:type="dxa"/>
          <w:trHeight w:val="53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4692,7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4692,7</w:t>
            </w:r>
          </w:p>
        </w:tc>
      </w:tr>
      <w:tr w:rsidR="00034EB5" w:rsidRPr="001B38C3" w:rsidTr="009B51F0">
        <w:trPr>
          <w:gridAfter w:val="1"/>
          <w:wAfter w:w="420" w:type="dxa"/>
          <w:trHeight w:val="26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социальной поддержки семьи и детей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4692,7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4692,7</w:t>
            </w:r>
          </w:p>
        </w:tc>
      </w:tr>
      <w:tr w:rsidR="00034EB5" w:rsidRPr="001B38C3" w:rsidTr="009B51F0">
        <w:trPr>
          <w:gridAfter w:val="1"/>
          <w:wAfter w:w="420" w:type="dxa"/>
          <w:trHeight w:val="26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жизнедеятельности семьи и детей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4692,7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4692,7</w:t>
            </w:r>
          </w:p>
        </w:tc>
      </w:tr>
      <w:tr w:rsidR="00034EB5" w:rsidRPr="001B38C3" w:rsidTr="009B51F0">
        <w:trPr>
          <w:gridAfter w:val="1"/>
          <w:wAfter w:w="420" w:type="dxa"/>
          <w:trHeight w:val="8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09 2 01 60880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4056,0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4056,0</w:t>
            </w:r>
          </w:p>
        </w:tc>
      </w:tr>
      <w:tr w:rsidR="00034EB5" w:rsidRPr="001B38C3" w:rsidTr="009B51F0">
        <w:trPr>
          <w:gridAfter w:val="1"/>
          <w:wAfter w:w="420" w:type="dxa"/>
          <w:trHeight w:val="107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09 2 01 60880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3444,0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3444,0</w:t>
            </w:r>
          </w:p>
        </w:tc>
      </w:tr>
      <w:tr w:rsidR="00034EB5" w:rsidRPr="001B38C3" w:rsidTr="009B51F0">
        <w:trPr>
          <w:gridAfter w:val="1"/>
          <w:wAfter w:w="420" w:type="dxa"/>
          <w:trHeight w:val="53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09 2 01 60880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612,0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612,0</w:t>
            </w:r>
          </w:p>
        </w:tc>
      </w:tr>
      <w:tr w:rsidR="00034EB5" w:rsidRPr="001B38C3" w:rsidTr="009B51F0">
        <w:trPr>
          <w:gridAfter w:val="1"/>
          <w:wAfter w:w="420" w:type="dxa"/>
          <w:trHeight w:val="53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организации оздоровления и отдыха детей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09 2 01 60900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636,7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636,7</w:t>
            </w:r>
          </w:p>
        </w:tc>
      </w:tr>
      <w:tr w:rsidR="00034EB5" w:rsidRPr="001B38C3" w:rsidTr="009B51F0">
        <w:trPr>
          <w:gridAfter w:val="1"/>
          <w:wAfter w:w="420" w:type="dxa"/>
          <w:trHeight w:val="107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09 2 01 60900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553,6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553,6</w:t>
            </w:r>
          </w:p>
        </w:tc>
      </w:tr>
      <w:tr w:rsidR="00034EB5" w:rsidRPr="001B38C3" w:rsidTr="009B51F0">
        <w:trPr>
          <w:gridAfter w:val="1"/>
          <w:wAfter w:w="420" w:type="dxa"/>
          <w:trHeight w:val="40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09 2 01 60900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83,1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83,1</w:t>
            </w:r>
          </w:p>
        </w:tc>
      </w:tr>
      <w:tr w:rsidR="00034EB5" w:rsidRPr="001B38C3" w:rsidTr="009B51F0">
        <w:trPr>
          <w:gridAfter w:val="1"/>
          <w:wAfter w:w="420" w:type="dxa"/>
          <w:trHeight w:val="53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871,0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871,0</w:t>
            </w:r>
          </w:p>
        </w:tc>
      </w:tr>
      <w:tr w:rsidR="00034EB5" w:rsidRPr="001B38C3" w:rsidTr="009B51F0">
        <w:trPr>
          <w:gridAfter w:val="1"/>
          <w:wAfter w:w="420" w:type="dxa"/>
          <w:trHeight w:val="53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12 1 00 00000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871,0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871,0</w:t>
            </w:r>
          </w:p>
        </w:tc>
      </w:tr>
      <w:tr w:rsidR="00034EB5" w:rsidRPr="001B38C3" w:rsidTr="009B51F0">
        <w:trPr>
          <w:gridAfter w:val="1"/>
          <w:wAfter w:w="420" w:type="dxa"/>
          <w:trHeight w:val="53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поддержка детей-сирот и детей, оставшихся без попечения родителей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871,0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871,0</w:t>
            </w:r>
          </w:p>
        </w:tc>
      </w:tr>
      <w:tr w:rsidR="00034EB5" w:rsidRPr="001B38C3" w:rsidTr="009B51F0">
        <w:trPr>
          <w:gridAfter w:val="1"/>
          <w:wAfter w:w="420" w:type="dxa"/>
          <w:trHeight w:val="241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 жилых помещений специализированного жилищного фонда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12 1 01 62340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871,0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871,0</w:t>
            </w:r>
          </w:p>
        </w:tc>
      </w:tr>
      <w:tr w:rsidR="00034EB5" w:rsidRPr="001B38C3" w:rsidTr="009B51F0">
        <w:trPr>
          <w:gridAfter w:val="1"/>
          <w:wAfter w:w="420" w:type="dxa"/>
          <w:trHeight w:val="107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12 1 01 62340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833,0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833,0</w:t>
            </w:r>
          </w:p>
        </w:tc>
      </w:tr>
      <w:tr w:rsidR="00034EB5" w:rsidRPr="001B38C3" w:rsidTr="009B51F0">
        <w:trPr>
          <w:gridAfter w:val="1"/>
          <w:wAfter w:w="420" w:type="dxa"/>
          <w:trHeight w:val="3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12 1 01 62340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38,0</w:t>
            </w:r>
          </w:p>
        </w:tc>
      </w:tr>
      <w:tr w:rsidR="00034EB5" w:rsidRPr="001B38C3" w:rsidTr="009B51F0">
        <w:trPr>
          <w:gridAfter w:val="1"/>
          <w:wAfter w:w="420" w:type="dxa"/>
          <w:trHeight w:val="26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98,4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5,7</w:t>
            </w:r>
          </w:p>
        </w:tc>
      </w:tr>
      <w:tr w:rsidR="00034EB5" w:rsidRPr="001B38C3" w:rsidTr="009B51F0">
        <w:trPr>
          <w:gridAfter w:val="1"/>
          <w:wAfter w:w="420" w:type="dxa"/>
          <w:trHeight w:val="53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Непрограммные расходы органа местного самоуправления муниципального образования Отрадненский район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98,4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5,7</w:t>
            </w:r>
          </w:p>
        </w:tc>
      </w:tr>
      <w:tr w:rsidR="00034EB5" w:rsidRPr="001B38C3" w:rsidTr="009B51F0">
        <w:trPr>
          <w:gridAfter w:val="1"/>
          <w:wAfter w:w="420" w:type="dxa"/>
          <w:trHeight w:val="26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99 9 00 00000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98,4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5,7</w:t>
            </w:r>
          </w:p>
        </w:tc>
      </w:tr>
      <w:tr w:rsidR="00034EB5" w:rsidRPr="001B38C3" w:rsidTr="009B51F0">
        <w:trPr>
          <w:gridAfter w:val="1"/>
          <w:wAfter w:w="420" w:type="dxa"/>
          <w:trHeight w:val="8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99 9 00 51200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98,4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5,7</w:t>
            </w:r>
          </w:p>
        </w:tc>
      </w:tr>
      <w:tr w:rsidR="00034EB5" w:rsidRPr="001B38C3" w:rsidTr="009B51F0">
        <w:trPr>
          <w:gridAfter w:val="1"/>
          <w:wAfter w:w="420" w:type="dxa"/>
          <w:trHeight w:val="53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99 9 00 51200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98,4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5,7</w:t>
            </w:r>
          </w:p>
        </w:tc>
      </w:tr>
      <w:tr w:rsidR="00034EB5" w:rsidRPr="001B38C3" w:rsidTr="009B51F0">
        <w:trPr>
          <w:gridAfter w:val="1"/>
          <w:wAfter w:w="420" w:type="dxa"/>
          <w:trHeight w:val="26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034EB5" w:rsidRPr="001B38C3" w:rsidTr="009B51F0">
        <w:trPr>
          <w:gridAfter w:val="1"/>
          <w:wAfter w:w="420" w:type="dxa"/>
          <w:trHeight w:val="8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населения муниципального образования Отрадненский район"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034EB5" w:rsidRPr="001B38C3" w:rsidTr="009B51F0">
        <w:trPr>
          <w:gridAfter w:val="1"/>
          <w:wAfter w:w="420" w:type="dxa"/>
          <w:trHeight w:val="8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район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034EB5" w:rsidRPr="001B38C3" w:rsidTr="009B51F0">
        <w:trPr>
          <w:gridAfter w:val="1"/>
          <w:wAfter w:w="420" w:type="dxa"/>
          <w:trHeight w:val="107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034EB5" w:rsidRPr="001B38C3" w:rsidTr="009B51F0">
        <w:trPr>
          <w:gridAfter w:val="1"/>
          <w:wAfter w:w="420" w:type="dxa"/>
          <w:trHeight w:val="53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Резервные фонды администрации муниципального образования Отрадненский район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02 1 01 20590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034EB5" w:rsidRPr="001B38C3" w:rsidTr="009B51F0">
        <w:trPr>
          <w:gridAfter w:val="1"/>
          <w:wAfter w:w="420" w:type="dxa"/>
          <w:trHeight w:val="26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02 1 01 20590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034EB5" w:rsidRPr="001B38C3" w:rsidTr="009B51F0">
        <w:trPr>
          <w:gridAfter w:val="1"/>
          <w:wAfter w:w="420" w:type="dxa"/>
          <w:trHeight w:val="26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62770,5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62521,7</w:t>
            </w:r>
          </w:p>
        </w:tc>
      </w:tr>
      <w:tr w:rsidR="00034EB5" w:rsidRPr="001B38C3" w:rsidTr="009B51F0">
        <w:trPr>
          <w:gridAfter w:val="1"/>
          <w:wAfter w:w="420" w:type="dxa"/>
          <w:trHeight w:val="107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"Создание условий для развития муниципальной политики в отдельных секторах экономики муниципального образования Отрадненский район"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48633,0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47835,0</w:t>
            </w:r>
          </w:p>
        </w:tc>
      </w:tr>
      <w:tr w:rsidR="00034EB5" w:rsidRPr="001B38C3" w:rsidTr="009B51F0">
        <w:trPr>
          <w:gridAfter w:val="1"/>
          <w:wAfter w:w="420" w:type="dxa"/>
          <w:trHeight w:val="53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1600,0</w:t>
            </w:r>
          </w:p>
        </w:tc>
      </w:tr>
      <w:tr w:rsidR="00034EB5" w:rsidRPr="001B38C3" w:rsidTr="009B51F0">
        <w:trPr>
          <w:gridAfter w:val="1"/>
          <w:wAfter w:w="420" w:type="dxa"/>
          <w:trHeight w:val="8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Cвоевременное и достоверное информирование населения о деятельности органов местного самоуправления муниципального образования Отрадненский район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01 1 02 00000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1600,0</w:t>
            </w:r>
          </w:p>
        </w:tc>
      </w:tr>
      <w:tr w:rsidR="00034EB5" w:rsidRPr="001B38C3" w:rsidTr="009B51F0">
        <w:trPr>
          <w:gridAfter w:val="1"/>
          <w:wAfter w:w="420" w:type="dxa"/>
          <w:trHeight w:val="26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Прочие обязательства муниципального образования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01 1 02 10050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1600,0</w:t>
            </w:r>
          </w:p>
        </w:tc>
      </w:tr>
      <w:tr w:rsidR="00034EB5" w:rsidRPr="001B38C3" w:rsidTr="009B51F0">
        <w:trPr>
          <w:gridAfter w:val="1"/>
          <w:wAfter w:w="420" w:type="dxa"/>
          <w:trHeight w:val="53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01 1 02 10050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1600,0</w:t>
            </w:r>
          </w:p>
        </w:tc>
      </w:tr>
      <w:tr w:rsidR="00034EB5" w:rsidRPr="001B38C3" w:rsidTr="009B51F0">
        <w:trPr>
          <w:gridAfter w:val="1"/>
          <w:wAfter w:w="420" w:type="dxa"/>
          <w:trHeight w:val="107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"Межведомственная централизованная бухгалтерия по обслуживанию муниципальных учреждений"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21130,0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20586,0</w:t>
            </w:r>
          </w:p>
        </w:tc>
      </w:tr>
      <w:tr w:rsidR="00034EB5" w:rsidRPr="001B38C3" w:rsidTr="009B51F0">
        <w:trPr>
          <w:gridAfter w:val="1"/>
          <w:wAfter w:w="420" w:type="dxa"/>
          <w:trHeight w:val="8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Ведение бухгалтерского, бюджетного, налогового и статистического учета расходов обслуживаемых учреждений, в соответствии с инструкциями и нормативными документами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21130,0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20586,0</w:t>
            </w:r>
          </w:p>
        </w:tc>
      </w:tr>
      <w:tr w:rsidR="00034EB5" w:rsidRPr="001B38C3" w:rsidTr="009B51F0">
        <w:trPr>
          <w:gridAfter w:val="1"/>
          <w:wAfter w:w="420" w:type="dxa"/>
          <w:trHeight w:val="53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21130,0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20586,0</w:t>
            </w:r>
          </w:p>
        </w:tc>
      </w:tr>
      <w:tr w:rsidR="00034EB5" w:rsidRPr="001B38C3" w:rsidTr="009B51F0">
        <w:trPr>
          <w:gridAfter w:val="1"/>
          <w:wAfter w:w="420" w:type="dxa"/>
          <w:trHeight w:val="107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18683,0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18683,0</w:t>
            </w:r>
          </w:p>
        </w:tc>
      </w:tr>
      <w:tr w:rsidR="00034EB5" w:rsidRPr="001B38C3" w:rsidTr="009B51F0">
        <w:trPr>
          <w:gridAfter w:val="1"/>
          <w:wAfter w:w="420" w:type="dxa"/>
          <w:trHeight w:val="40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2395,0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1851,0</w:t>
            </w:r>
          </w:p>
        </w:tc>
      </w:tr>
      <w:tr w:rsidR="00034EB5" w:rsidRPr="001B38C3" w:rsidTr="009B51F0">
        <w:trPr>
          <w:gridAfter w:val="1"/>
          <w:wAfter w:w="420" w:type="dxa"/>
          <w:trHeight w:val="26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52,0</w:t>
            </w:r>
          </w:p>
        </w:tc>
      </w:tr>
      <w:tr w:rsidR="00034EB5" w:rsidRPr="001B38C3" w:rsidTr="009B51F0">
        <w:trPr>
          <w:gridAfter w:val="1"/>
          <w:wAfter w:w="420" w:type="dxa"/>
          <w:trHeight w:val="8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"Центр технического и хозяйственного обслуживания администрации муниципального образования Отрадненский район"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14990,0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15066,0</w:t>
            </w:r>
          </w:p>
        </w:tc>
      </w:tr>
      <w:tr w:rsidR="00034EB5" w:rsidRPr="001B38C3" w:rsidTr="009B51F0">
        <w:trPr>
          <w:gridAfter w:val="1"/>
          <w:wAfter w:w="420" w:type="dxa"/>
          <w:trHeight w:val="8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бесперебойного и надежного функционирования зданий, помещений и автомобильного транспорта, находящегося в муниципальной собственности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14990,0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15066,0</w:t>
            </w:r>
          </w:p>
        </w:tc>
      </w:tr>
      <w:tr w:rsidR="00034EB5" w:rsidRPr="001B38C3" w:rsidTr="009B51F0">
        <w:trPr>
          <w:gridAfter w:val="1"/>
          <w:wAfter w:w="420" w:type="dxa"/>
          <w:trHeight w:val="53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14990,0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15066,0</w:t>
            </w:r>
          </w:p>
        </w:tc>
      </w:tr>
      <w:tr w:rsidR="00034EB5" w:rsidRPr="001B38C3" w:rsidTr="009B51F0">
        <w:trPr>
          <w:gridAfter w:val="1"/>
          <w:wAfter w:w="420" w:type="dxa"/>
          <w:trHeight w:val="107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100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9853,0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9853,0</w:t>
            </w:r>
          </w:p>
        </w:tc>
      </w:tr>
      <w:tr w:rsidR="00034EB5" w:rsidRPr="001B38C3" w:rsidTr="009B51F0">
        <w:trPr>
          <w:gridAfter w:val="1"/>
          <w:wAfter w:w="420" w:type="dxa"/>
          <w:trHeight w:val="53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5057,0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5133,0</w:t>
            </w:r>
          </w:p>
        </w:tc>
      </w:tr>
      <w:tr w:rsidR="00034EB5" w:rsidRPr="001B38C3" w:rsidTr="009B51F0">
        <w:trPr>
          <w:gridAfter w:val="1"/>
          <w:wAfter w:w="420" w:type="dxa"/>
          <w:trHeight w:val="26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</w:tr>
      <w:tr w:rsidR="00034EB5" w:rsidRPr="001B38C3" w:rsidTr="009B51F0">
        <w:trPr>
          <w:gridAfter w:val="1"/>
          <w:wAfter w:w="420" w:type="dxa"/>
          <w:trHeight w:val="53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Укрепление материально-технической базы  архива муниципального образования Отрадненский район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01 7 00 00000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3860,0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3710,0</w:t>
            </w:r>
          </w:p>
        </w:tc>
      </w:tr>
      <w:tr w:rsidR="00034EB5" w:rsidRPr="001B38C3" w:rsidTr="009B51F0">
        <w:trPr>
          <w:gridAfter w:val="1"/>
          <w:wAfter w:w="420" w:type="dxa"/>
          <w:trHeight w:val="53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архива муниципального образования Отрадненский район»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01 7 02 00000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3860,0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3710,0</w:t>
            </w:r>
          </w:p>
        </w:tc>
      </w:tr>
      <w:tr w:rsidR="00034EB5" w:rsidRPr="001B38C3" w:rsidTr="009B51F0">
        <w:trPr>
          <w:gridAfter w:val="1"/>
          <w:wAfter w:w="420" w:type="dxa"/>
          <w:trHeight w:val="26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01 7 02 00190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3860,0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3710,0</w:t>
            </w:r>
          </w:p>
        </w:tc>
      </w:tr>
      <w:tr w:rsidR="00034EB5" w:rsidRPr="001B38C3" w:rsidTr="009B51F0">
        <w:trPr>
          <w:gridAfter w:val="1"/>
          <w:wAfter w:w="420" w:type="dxa"/>
          <w:trHeight w:val="107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01 7 02 00190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2570,0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2570,0</w:t>
            </w:r>
          </w:p>
        </w:tc>
      </w:tr>
      <w:tr w:rsidR="00034EB5" w:rsidRPr="001B38C3" w:rsidTr="009B51F0">
        <w:trPr>
          <w:gridAfter w:val="1"/>
          <w:wAfter w:w="420" w:type="dxa"/>
          <w:trHeight w:val="53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01 7 02 00190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1090,0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940,0</w:t>
            </w:r>
          </w:p>
        </w:tc>
      </w:tr>
      <w:tr w:rsidR="00034EB5" w:rsidRPr="001B38C3" w:rsidTr="009B51F0">
        <w:trPr>
          <w:gridAfter w:val="1"/>
          <w:wAfter w:w="420" w:type="dxa"/>
          <w:trHeight w:val="26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01 7 02 00190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034EB5" w:rsidRPr="001B38C3" w:rsidTr="009B51F0">
        <w:trPr>
          <w:gridAfter w:val="1"/>
          <w:wAfter w:w="420" w:type="dxa"/>
          <w:trHeight w:val="8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"Центр муниципальных закупок и услуг""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7003,0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6873,0</w:t>
            </w:r>
          </w:p>
        </w:tc>
      </w:tr>
      <w:tr w:rsidR="00034EB5" w:rsidRPr="001B38C3" w:rsidTr="009B51F0">
        <w:trPr>
          <w:gridAfter w:val="1"/>
          <w:wAfter w:w="420" w:type="dxa"/>
          <w:trHeight w:val="8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"Центр муниципальных закупок и услуг""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7003,0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6873,0</w:t>
            </w:r>
          </w:p>
        </w:tc>
      </w:tr>
      <w:tr w:rsidR="00034EB5" w:rsidRPr="001B38C3" w:rsidTr="009B51F0">
        <w:trPr>
          <w:gridAfter w:val="1"/>
          <w:wAfter w:w="420" w:type="dxa"/>
          <w:trHeight w:val="53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01 00590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7003,0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6873,0</w:t>
            </w:r>
          </w:p>
        </w:tc>
      </w:tr>
      <w:tr w:rsidR="00034EB5" w:rsidRPr="001B38C3" w:rsidTr="009B51F0">
        <w:trPr>
          <w:gridAfter w:val="1"/>
          <w:wAfter w:w="420" w:type="dxa"/>
          <w:trHeight w:val="107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01 00590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6802,0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6672,0</w:t>
            </w:r>
          </w:p>
        </w:tc>
      </w:tr>
      <w:tr w:rsidR="00034EB5" w:rsidRPr="001B38C3" w:rsidTr="009B51F0">
        <w:trPr>
          <w:gridAfter w:val="1"/>
          <w:wAfter w:w="420" w:type="dxa"/>
          <w:trHeight w:val="53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01 00590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199,0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199,0</w:t>
            </w:r>
          </w:p>
        </w:tc>
      </w:tr>
      <w:tr w:rsidR="00034EB5" w:rsidRPr="001B38C3" w:rsidTr="009B51F0">
        <w:trPr>
          <w:gridAfter w:val="1"/>
          <w:wAfter w:w="420" w:type="dxa"/>
          <w:trHeight w:val="26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01 00590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034EB5" w:rsidRPr="001B38C3" w:rsidTr="009B51F0">
        <w:trPr>
          <w:gridAfter w:val="1"/>
          <w:wAfter w:w="420" w:type="dxa"/>
          <w:trHeight w:val="8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"Экономическое развитие и инновационная экономика муниципального образования Отрадненский район"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034EB5" w:rsidRPr="001B38C3" w:rsidTr="009B51F0">
        <w:trPr>
          <w:gridAfter w:val="1"/>
          <w:wAfter w:w="420" w:type="dxa"/>
          <w:trHeight w:val="53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инвестиционной привлекательности муниципального образования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04 2 00 00000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034EB5" w:rsidRPr="001B38C3" w:rsidTr="009B51F0">
        <w:trPr>
          <w:gridAfter w:val="1"/>
          <w:wAfter w:w="420" w:type="dxa"/>
          <w:trHeight w:val="53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инвестиционного развития в муниципальном образовании Отрадненский район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04 2 01 00000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034EB5" w:rsidRPr="001B38C3" w:rsidTr="009B51F0">
        <w:trPr>
          <w:gridAfter w:val="1"/>
          <w:wAfter w:w="420" w:type="dxa"/>
          <w:trHeight w:val="187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Организация, участие и проведение форумов, конкурсов, выставок и иных выставочно-ярмарочных мероприятий, создание и распространение информационно-справочных и презентационных материалов, осуществление информационно-методической поддержки в сфере инвестиций на специализированных ресурсах в сети "Интернет" в целях развития инвестиционной деятельности муниципального образования Отрадненский район 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04 2 01 10790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034EB5" w:rsidRPr="001B38C3" w:rsidTr="009B51F0">
        <w:trPr>
          <w:gridAfter w:val="1"/>
          <w:wAfter w:w="420" w:type="dxa"/>
          <w:trHeight w:val="53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04 2 01 10790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034EB5" w:rsidRPr="001B38C3" w:rsidTr="009B51F0">
        <w:trPr>
          <w:gridAfter w:val="1"/>
          <w:wAfter w:w="420" w:type="dxa"/>
          <w:trHeight w:val="8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7980,5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7986,7</w:t>
            </w:r>
          </w:p>
        </w:tc>
      </w:tr>
      <w:tr w:rsidR="00034EB5" w:rsidRPr="001B38C3" w:rsidTr="009B51F0">
        <w:trPr>
          <w:gridAfter w:val="1"/>
          <w:wAfter w:w="420" w:type="dxa"/>
          <w:trHeight w:val="26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7980,5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7986,7</w:t>
            </w:r>
          </w:p>
        </w:tc>
      </w:tr>
      <w:tr w:rsidR="00034EB5" w:rsidRPr="001B38C3" w:rsidTr="009B51F0">
        <w:trPr>
          <w:gridAfter w:val="1"/>
          <w:wAfter w:w="420" w:type="dxa"/>
          <w:trHeight w:val="8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7980,5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7986,7</w:t>
            </w:r>
          </w:p>
        </w:tc>
      </w:tr>
      <w:tr w:rsidR="00034EB5" w:rsidRPr="001B38C3" w:rsidTr="009B51F0">
        <w:trPr>
          <w:gridAfter w:val="1"/>
          <w:wAfter w:w="420" w:type="dxa"/>
          <w:trHeight w:val="166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165,6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171,8</w:t>
            </w:r>
          </w:p>
        </w:tc>
      </w:tr>
      <w:tr w:rsidR="00034EB5" w:rsidRPr="001B38C3" w:rsidTr="009B51F0">
        <w:trPr>
          <w:gridAfter w:val="1"/>
          <w:wAfter w:w="420" w:type="dxa"/>
          <w:trHeight w:val="107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165,6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171,8</w:t>
            </w:r>
          </w:p>
        </w:tc>
      </w:tr>
      <w:tr w:rsidR="00034EB5" w:rsidRPr="001B38C3" w:rsidTr="009B51F0">
        <w:trPr>
          <w:gridAfter w:val="1"/>
          <w:wAfter w:w="420" w:type="dxa"/>
          <w:trHeight w:val="107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11 1 01 60860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7768,4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7768,4</w:t>
            </w:r>
          </w:p>
        </w:tc>
      </w:tr>
      <w:tr w:rsidR="00034EB5" w:rsidRPr="001B38C3" w:rsidTr="009B51F0">
        <w:trPr>
          <w:gridAfter w:val="1"/>
          <w:wAfter w:w="420" w:type="dxa"/>
          <w:trHeight w:val="107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11 1 01 60860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7768,4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7768,4</w:t>
            </w:r>
          </w:p>
        </w:tc>
      </w:tr>
      <w:tr w:rsidR="00034EB5" w:rsidRPr="001B38C3" w:rsidTr="009B51F0">
        <w:trPr>
          <w:gridAfter w:val="1"/>
          <w:wAfter w:w="420" w:type="dxa"/>
          <w:trHeight w:val="8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11 1 01 62370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18,2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18,2</w:t>
            </w:r>
          </w:p>
        </w:tc>
      </w:tr>
      <w:tr w:rsidR="00034EB5" w:rsidRPr="001B38C3" w:rsidTr="009B51F0">
        <w:trPr>
          <w:gridAfter w:val="1"/>
          <w:wAfter w:w="420" w:type="dxa"/>
          <w:trHeight w:val="107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11 1 01 62370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18,2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18,2</w:t>
            </w:r>
          </w:p>
        </w:tc>
      </w:tr>
      <w:tr w:rsidR="00034EB5" w:rsidRPr="001B38C3" w:rsidTr="009B51F0">
        <w:trPr>
          <w:gridAfter w:val="1"/>
          <w:wAfter w:w="420" w:type="dxa"/>
          <w:trHeight w:val="241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11 1 01 62500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28,3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28,3</w:t>
            </w:r>
          </w:p>
        </w:tc>
      </w:tr>
      <w:tr w:rsidR="00034EB5" w:rsidRPr="001B38C3" w:rsidTr="009B51F0">
        <w:trPr>
          <w:gridAfter w:val="1"/>
          <w:wAfter w:w="420" w:type="dxa"/>
          <w:trHeight w:val="107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11 1 01 62500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28,3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28,3</w:t>
            </w:r>
          </w:p>
        </w:tc>
      </w:tr>
      <w:tr w:rsidR="00034EB5" w:rsidRPr="001B38C3" w:rsidTr="009B51F0">
        <w:trPr>
          <w:gridAfter w:val="1"/>
          <w:wAfter w:w="420" w:type="dxa"/>
          <w:trHeight w:val="53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"Казачество Отрадненского района"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034EB5" w:rsidRPr="001B38C3" w:rsidTr="009B51F0">
        <w:trPr>
          <w:gridAfter w:val="1"/>
          <w:wAfter w:w="420" w:type="dxa"/>
          <w:trHeight w:val="53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"Казачество Отрадненского района"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15 1 00 00000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034EB5" w:rsidRPr="001B38C3" w:rsidTr="009B51F0">
        <w:trPr>
          <w:gridAfter w:val="1"/>
          <w:wAfter w:w="420" w:type="dxa"/>
          <w:trHeight w:val="53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развитию казачества при сохранении традиционного образа жизни и культуры казачества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15 1 01 00000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034EB5" w:rsidRPr="001B38C3" w:rsidTr="009B51F0">
        <w:trPr>
          <w:gridAfter w:val="1"/>
          <w:wAfter w:w="420" w:type="dxa"/>
          <w:trHeight w:val="53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Оказание финансовой поддержки социально ориентированным казачьим обществам в Отрадненском районе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15 1 01 11320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34EB5" w:rsidRPr="001B38C3" w:rsidTr="009B51F0">
        <w:trPr>
          <w:gridAfter w:val="1"/>
          <w:wAfter w:w="420" w:type="dxa"/>
          <w:trHeight w:val="53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Отрадненский район "Казачество Отрадненского района"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15 1 01 11320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034EB5" w:rsidRPr="001B38C3" w:rsidTr="009B51F0">
        <w:trPr>
          <w:gridAfter w:val="1"/>
          <w:wAfter w:w="420" w:type="dxa"/>
          <w:trHeight w:val="53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15 1 01 11320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034EB5" w:rsidRPr="001B38C3" w:rsidTr="009B51F0">
        <w:trPr>
          <w:gridAfter w:val="1"/>
          <w:wAfter w:w="420" w:type="dxa"/>
          <w:trHeight w:val="84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 имуществом и земельными ресурсами муниципального образования Отрадненский район"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5507,0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6050,0</w:t>
            </w:r>
          </w:p>
        </w:tc>
      </w:tr>
      <w:tr w:rsidR="00034EB5" w:rsidRPr="001B38C3" w:rsidTr="009B51F0">
        <w:trPr>
          <w:gridAfter w:val="1"/>
          <w:wAfter w:w="420" w:type="dxa"/>
          <w:trHeight w:val="53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политика в области приватизации, управления муниципальной собственностью и земельными ресурсами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19 1 00 00000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2150,0</w:t>
            </w:r>
          </w:p>
        </w:tc>
      </w:tr>
      <w:tr w:rsidR="00034EB5" w:rsidRPr="001B38C3" w:rsidTr="009B51F0">
        <w:trPr>
          <w:gridAfter w:val="1"/>
          <w:wAfter w:w="420" w:type="dxa"/>
          <w:trHeight w:val="8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имуществом муниципальных предприятий и учреждений, а также имуществом, не используемым муниципальными предприятиями и учреждениями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19 1 01 00000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2150,0</w:t>
            </w:r>
          </w:p>
        </w:tc>
      </w:tr>
      <w:tr w:rsidR="00034EB5" w:rsidRPr="001B38C3" w:rsidTr="009B51F0">
        <w:trPr>
          <w:gridAfter w:val="1"/>
          <w:wAfter w:w="420" w:type="dxa"/>
          <w:trHeight w:val="53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и обслуживание имущества, находящегося в муниципальной собственности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19 1 01 10010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2150,0</w:t>
            </w:r>
          </w:p>
        </w:tc>
      </w:tr>
      <w:tr w:rsidR="00034EB5" w:rsidRPr="001B38C3" w:rsidTr="009B51F0">
        <w:trPr>
          <w:gridAfter w:val="1"/>
          <w:wAfter w:w="420" w:type="dxa"/>
          <w:trHeight w:val="53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19 1 01 10010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2150,0</w:t>
            </w:r>
          </w:p>
        </w:tc>
      </w:tr>
      <w:tr w:rsidR="00034EB5" w:rsidRPr="001B38C3" w:rsidTr="009B51F0">
        <w:trPr>
          <w:gridAfter w:val="1"/>
          <w:wAfter w:w="420" w:type="dxa"/>
          <w:trHeight w:val="57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 Отрадненский район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19 2 00 00000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4007,0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3900,0</w:t>
            </w:r>
          </w:p>
        </w:tc>
      </w:tr>
      <w:tr w:rsidR="00034EB5" w:rsidRPr="001B38C3" w:rsidTr="009B51F0">
        <w:trPr>
          <w:gridAfter w:val="1"/>
          <w:wAfter w:w="420" w:type="dxa"/>
          <w:trHeight w:val="61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 Отрадненский район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19 2 01 00000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4007,0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3900,0</w:t>
            </w:r>
          </w:p>
        </w:tc>
      </w:tr>
      <w:tr w:rsidR="00034EB5" w:rsidRPr="001B38C3" w:rsidTr="009B51F0">
        <w:trPr>
          <w:gridAfter w:val="1"/>
          <w:wAfter w:w="420" w:type="dxa"/>
          <w:trHeight w:val="26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19 2 01 00190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4007,0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3900,0</w:t>
            </w:r>
          </w:p>
        </w:tc>
      </w:tr>
      <w:tr w:rsidR="00034EB5" w:rsidRPr="001B38C3" w:rsidTr="009B51F0">
        <w:trPr>
          <w:gridAfter w:val="1"/>
          <w:wAfter w:w="420" w:type="dxa"/>
          <w:trHeight w:val="107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19 2 01 00190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3878,0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3771,0</w:t>
            </w:r>
          </w:p>
        </w:tc>
      </w:tr>
      <w:tr w:rsidR="00034EB5" w:rsidRPr="001B38C3" w:rsidTr="009B51F0">
        <w:trPr>
          <w:gridAfter w:val="1"/>
          <w:wAfter w:w="420" w:type="dxa"/>
          <w:trHeight w:val="43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19 2 01 00190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129,0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129,0</w:t>
            </w:r>
          </w:p>
        </w:tc>
      </w:tr>
      <w:tr w:rsidR="00034EB5" w:rsidRPr="001B38C3" w:rsidTr="009B51F0">
        <w:trPr>
          <w:gridAfter w:val="1"/>
          <w:wAfter w:w="420" w:type="dxa"/>
          <w:trHeight w:val="26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4787,5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4424,5</w:t>
            </w:r>
          </w:p>
        </w:tc>
      </w:tr>
      <w:tr w:rsidR="00034EB5" w:rsidRPr="001B38C3" w:rsidTr="009B51F0">
        <w:trPr>
          <w:gridAfter w:val="1"/>
          <w:wAfter w:w="420" w:type="dxa"/>
          <w:trHeight w:val="26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Гражданская оборона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398,5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398,5</w:t>
            </w:r>
          </w:p>
        </w:tc>
      </w:tr>
      <w:tr w:rsidR="00034EB5" w:rsidRPr="001B38C3" w:rsidTr="009B51F0">
        <w:trPr>
          <w:gridAfter w:val="1"/>
          <w:wAfter w:w="420" w:type="dxa"/>
          <w:trHeight w:val="8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населения муниципального образования Отрадненский район"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398,5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398,5</w:t>
            </w:r>
          </w:p>
        </w:tc>
      </w:tr>
      <w:tr w:rsidR="00034EB5" w:rsidRPr="001B38C3" w:rsidTr="009B51F0">
        <w:trPr>
          <w:gridAfter w:val="1"/>
          <w:wAfter w:w="420" w:type="dxa"/>
          <w:trHeight w:val="8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район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398,5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398,5</w:t>
            </w:r>
          </w:p>
        </w:tc>
      </w:tr>
      <w:tr w:rsidR="00034EB5" w:rsidRPr="001B38C3" w:rsidTr="009B51F0">
        <w:trPr>
          <w:gridAfter w:val="1"/>
          <w:wAfter w:w="420" w:type="dxa"/>
          <w:trHeight w:val="107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398,5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398,5</w:t>
            </w:r>
          </w:p>
        </w:tc>
      </w:tr>
      <w:tr w:rsidR="00034EB5" w:rsidRPr="001B38C3" w:rsidTr="009B51F0">
        <w:trPr>
          <w:gridAfter w:val="1"/>
          <w:wAfter w:w="420" w:type="dxa"/>
          <w:trHeight w:val="53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02 1 01 10540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266,5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266,5</w:t>
            </w:r>
          </w:p>
        </w:tc>
      </w:tr>
      <w:tr w:rsidR="00034EB5" w:rsidRPr="001B38C3" w:rsidTr="009B51F0">
        <w:trPr>
          <w:gridAfter w:val="1"/>
          <w:wAfter w:w="420" w:type="dxa"/>
          <w:trHeight w:val="26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02 1 01 10540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266,5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266,5</w:t>
            </w:r>
          </w:p>
        </w:tc>
      </w:tr>
      <w:tr w:rsidR="00034EB5" w:rsidRPr="001B38C3" w:rsidTr="009B51F0">
        <w:trPr>
          <w:gridAfter w:val="1"/>
          <w:wAfter w:w="420" w:type="dxa"/>
          <w:trHeight w:val="85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02 1 01 60070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034EB5" w:rsidRPr="001B38C3" w:rsidTr="009B51F0">
        <w:trPr>
          <w:gridAfter w:val="1"/>
          <w:wAfter w:w="420" w:type="dxa"/>
          <w:trHeight w:val="53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02 1 01 60070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034EB5" w:rsidRPr="001B38C3" w:rsidTr="009B51F0">
        <w:trPr>
          <w:gridAfter w:val="1"/>
          <w:wAfter w:w="420" w:type="dxa"/>
          <w:trHeight w:val="164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 Российской Федерации, пострадавших в результате чрезвычайных ситуаций регионального и межмуниципального характера на территории Краснодарского края, и членов семей граждан Российской Федерации, погибших (умерших) в результате этих чрезвычайных ситуаций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02 1 01 62600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034EB5" w:rsidRPr="001B38C3" w:rsidTr="009B51F0">
        <w:trPr>
          <w:gridAfter w:val="1"/>
          <w:wAfter w:w="420" w:type="dxa"/>
          <w:trHeight w:val="4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02 1 01 62600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034EB5" w:rsidRPr="001B38C3" w:rsidTr="009B51F0">
        <w:trPr>
          <w:gridAfter w:val="1"/>
          <w:wAfter w:w="420" w:type="dxa"/>
          <w:trHeight w:val="53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4006,5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3643,5</w:t>
            </w:r>
          </w:p>
        </w:tc>
      </w:tr>
      <w:tr w:rsidR="00034EB5" w:rsidRPr="001B38C3" w:rsidTr="009B51F0">
        <w:trPr>
          <w:gridAfter w:val="1"/>
          <w:wAfter w:w="420" w:type="dxa"/>
          <w:trHeight w:val="8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населения муниципального образования Отрадненский район"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4006,5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3643,5</w:t>
            </w:r>
          </w:p>
        </w:tc>
      </w:tr>
      <w:tr w:rsidR="00034EB5" w:rsidRPr="001B38C3" w:rsidTr="009B51F0">
        <w:trPr>
          <w:gridAfter w:val="1"/>
          <w:wAfter w:w="420" w:type="dxa"/>
          <w:trHeight w:val="8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район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506,5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343,5</w:t>
            </w:r>
          </w:p>
        </w:tc>
      </w:tr>
      <w:tr w:rsidR="00034EB5" w:rsidRPr="001B38C3" w:rsidTr="009B51F0">
        <w:trPr>
          <w:gridAfter w:val="1"/>
          <w:wAfter w:w="420" w:type="dxa"/>
          <w:trHeight w:val="107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506,5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343,5</w:t>
            </w:r>
          </w:p>
        </w:tc>
      </w:tr>
      <w:tr w:rsidR="00034EB5" w:rsidRPr="001B38C3" w:rsidTr="009B51F0">
        <w:trPr>
          <w:gridAfter w:val="1"/>
          <w:wAfter w:w="420" w:type="dxa"/>
          <w:trHeight w:val="53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02 1 01 10540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506,5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343,5</w:t>
            </w:r>
          </w:p>
        </w:tc>
      </w:tr>
      <w:tr w:rsidR="00034EB5" w:rsidRPr="001B38C3" w:rsidTr="009B51F0">
        <w:trPr>
          <w:gridAfter w:val="1"/>
          <w:wAfter w:w="420" w:type="dxa"/>
          <w:trHeight w:val="53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02 1 01 10540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506,5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343,5</w:t>
            </w:r>
          </w:p>
        </w:tc>
      </w:tr>
      <w:tr w:rsidR="00034EB5" w:rsidRPr="001B38C3" w:rsidTr="009B51F0">
        <w:trPr>
          <w:gridAfter w:val="1"/>
          <w:wAfter w:w="420" w:type="dxa"/>
          <w:trHeight w:val="26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Аварийно- спасательный отряд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02 6 00 00000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3300,0</w:t>
            </w:r>
          </w:p>
        </w:tc>
      </w:tr>
      <w:tr w:rsidR="00034EB5" w:rsidRPr="001B38C3" w:rsidTr="009B51F0">
        <w:trPr>
          <w:gridAfter w:val="1"/>
          <w:wAfter w:w="420" w:type="dxa"/>
          <w:trHeight w:val="8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"Аварийно- спасательный отряд""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02 6 01 00000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3300,0</w:t>
            </w:r>
          </w:p>
        </w:tc>
      </w:tr>
      <w:tr w:rsidR="00034EB5" w:rsidRPr="001B38C3" w:rsidTr="009B51F0">
        <w:trPr>
          <w:gridAfter w:val="1"/>
          <w:wAfter w:w="420" w:type="dxa"/>
          <w:trHeight w:val="53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02 6 01 00590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3300,0</w:t>
            </w:r>
          </w:p>
        </w:tc>
      </w:tr>
      <w:tr w:rsidR="00034EB5" w:rsidRPr="001B38C3" w:rsidTr="009B51F0">
        <w:trPr>
          <w:gridAfter w:val="1"/>
          <w:wAfter w:w="420" w:type="dxa"/>
          <w:trHeight w:val="107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02 6 01 00590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3300,0</w:t>
            </w:r>
          </w:p>
        </w:tc>
      </w:tr>
      <w:tr w:rsidR="00034EB5" w:rsidRPr="001B38C3" w:rsidTr="009B51F0">
        <w:trPr>
          <w:gridAfter w:val="1"/>
          <w:wAfter w:w="420" w:type="dxa"/>
          <w:trHeight w:val="53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382,5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382,5</w:t>
            </w:r>
          </w:p>
        </w:tc>
      </w:tr>
      <w:tr w:rsidR="00034EB5" w:rsidRPr="001B38C3" w:rsidTr="009B51F0">
        <w:trPr>
          <w:gridAfter w:val="1"/>
          <w:wAfter w:w="420" w:type="dxa"/>
          <w:trHeight w:val="8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населения муниципального образования Отрадненский район"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382,5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382,5</w:t>
            </w:r>
          </w:p>
        </w:tc>
      </w:tr>
      <w:tr w:rsidR="00034EB5" w:rsidRPr="001B38C3" w:rsidTr="009B51F0">
        <w:trPr>
          <w:gridAfter w:val="1"/>
          <w:wAfter w:w="420" w:type="dxa"/>
          <w:trHeight w:val="8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Укрепление правопорядка, профилактика правонарушений, усиление борьбы с преступностью и противодействие коррупции в Отрадненском районе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02 2 00 00000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034EB5" w:rsidRPr="001B38C3" w:rsidTr="009B51F0">
        <w:trPr>
          <w:gridAfter w:val="1"/>
          <w:wAfter w:w="420" w:type="dxa"/>
          <w:trHeight w:val="8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Повышение эффективности мер, направленных на обеспечение общественной безопасности, укреплению правопорядка и профилактики правонарушений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02 2 01 00000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034EB5" w:rsidRPr="001B38C3" w:rsidTr="009B51F0">
        <w:trPr>
          <w:gridAfter w:val="1"/>
          <w:wAfter w:w="420" w:type="dxa"/>
          <w:trHeight w:val="53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02 2 01 09560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034EB5" w:rsidRPr="001B38C3" w:rsidTr="009B51F0">
        <w:trPr>
          <w:gridAfter w:val="1"/>
          <w:wAfter w:w="420" w:type="dxa"/>
          <w:trHeight w:val="53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02 2 01 09560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034EB5" w:rsidRPr="001B38C3" w:rsidTr="009B51F0">
        <w:trPr>
          <w:gridAfter w:val="1"/>
          <w:wAfter w:w="420" w:type="dxa"/>
          <w:trHeight w:val="53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232,5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232,5</w:t>
            </w:r>
          </w:p>
        </w:tc>
      </w:tr>
      <w:tr w:rsidR="00034EB5" w:rsidRPr="001B38C3" w:rsidTr="009B51F0">
        <w:trPr>
          <w:gridAfter w:val="1"/>
          <w:wAfter w:w="420" w:type="dxa"/>
          <w:trHeight w:val="107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232,5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232,5</w:t>
            </w:r>
          </w:p>
        </w:tc>
      </w:tr>
      <w:tr w:rsidR="00034EB5" w:rsidRPr="001B38C3" w:rsidTr="009B51F0">
        <w:trPr>
          <w:gridAfter w:val="1"/>
          <w:wAfter w:w="420" w:type="dxa"/>
          <w:trHeight w:val="26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профилактике терроризма и экстремизма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232,5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232,5</w:t>
            </w:r>
          </w:p>
        </w:tc>
      </w:tr>
      <w:tr w:rsidR="00034EB5" w:rsidRPr="001B38C3" w:rsidTr="009B51F0">
        <w:trPr>
          <w:gridAfter w:val="1"/>
          <w:wAfter w:w="420" w:type="dxa"/>
          <w:trHeight w:val="37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034EB5" w:rsidRPr="001B38C3" w:rsidTr="009B51F0">
        <w:trPr>
          <w:gridAfter w:val="1"/>
          <w:wAfter w:w="420" w:type="dxa"/>
          <w:trHeight w:val="26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034EB5" w:rsidRPr="001B38C3" w:rsidTr="009B51F0">
        <w:trPr>
          <w:gridAfter w:val="1"/>
          <w:wAfter w:w="420" w:type="dxa"/>
          <w:trHeight w:val="26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-36,7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31042,3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-36,7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30879,2</w:t>
            </w:r>
          </w:p>
        </w:tc>
      </w:tr>
      <w:tr w:rsidR="00034EB5" w:rsidRPr="001B38C3" w:rsidTr="009B51F0">
        <w:trPr>
          <w:gridAfter w:val="1"/>
          <w:wAfter w:w="420" w:type="dxa"/>
          <w:trHeight w:val="26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-36,7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26273,9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-36,7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26273,9</w:t>
            </w:r>
          </w:p>
        </w:tc>
      </w:tr>
      <w:tr w:rsidR="00034EB5" w:rsidRPr="001B38C3" w:rsidTr="009B51F0">
        <w:trPr>
          <w:gridAfter w:val="1"/>
          <w:wAfter w:w="420" w:type="dxa"/>
          <w:trHeight w:val="83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Отрадненском районе"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-36,7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26273,9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-36,7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26273,9</w:t>
            </w:r>
          </w:p>
        </w:tc>
      </w:tr>
      <w:tr w:rsidR="00034EB5" w:rsidRPr="001B38C3" w:rsidTr="009B51F0">
        <w:trPr>
          <w:gridAfter w:val="1"/>
          <w:wAfter w:w="420" w:type="dxa"/>
          <w:trHeight w:val="107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Отрадненском районе"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-36,7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26273,9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-36,7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26273,9</w:t>
            </w:r>
          </w:p>
        </w:tc>
      </w:tr>
      <w:tr w:rsidR="00034EB5" w:rsidRPr="001B38C3" w:rsidTr="009B51F0">
        <w:trPr>
          <w:gridAfter w:val="1"/>
          <w:wAfter w:w="420" w:type="dxa"/>
          <w:trHeight w:val="26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сельскохозяйственного производства в Отрадненском районе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-36,7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26227,3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-36,7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26227,3</w:t>
            </w:r>
          </w:p>
        </w:tc>
      </w:tr>
      <w:tr w:rsidR="00034EB5" w:rsidRPr="001B38C3" w:rsidTr="009B51F0">
        <w:trPr>
          <w:gridAfter w:val="1"/>
          <w:wAfter w:w="420" w:type="dxa"/>
          <w:trHeight w:val="67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Краснодарского края по поддержке сельскохозяйственного производства  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-36,7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26227,3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-36,7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26227,3</w:t>
            </w:r>
          </w:p>
        </w:tc>
      </w:tr>
      <w:tr w:rsidR="00034EB5" w:rsidRPr="001B38C3" w:rsidTr="009B51F0">
        <w:trPr>
          <w:gridAfter w:val="1"/>
          <w:wAfter w:w="420" w:type="dxa"/>
          <w:trHeight w:val="26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-36,7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26227,3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-36,7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26227,3</w:t>
            </w:r>
          </w:p>
        </w:tc>
      </w:tr>
      <w:tr w:rsidR="00034EB5" w:rsidRPr="001B38C3" w:rsidTr="009B51F0">
        <w:trPr>
          <w:gridAfter w:val="1"/>
          <w:wAfter w:w="420" w:type="dxa"/>
          <w:trHeight w:val="53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Проведение противоэпизоотических мероприятий и лечебно-профилактической работы 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03 1 02 00000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46,6</w:t>
            </w:r>
          </w:p>
        </w:tc>
      </w:tr>
      <w:tr w:rsidR="00034EB5" w:rsidRPr="001B38C3" w:rsidTr="009B51F0">
        <w:trPr>
          <w:gridAfter w:val="1"/>
          <w:wAfter w:w="420" w:type="dxa"/>
          <w:trHeight w:val="16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 животными , в том числе организации мероприятий при осуществлении деятельности по обращению с животными без владельцев на территории муниципальных образований  Краснодарского края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03 1 02 61650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46,6</w:t>
            </w:r>
          </w:p>
        </w:tc>
      </w:tr>
      <w:tr w:rsidR="00034EB5" w:rsidRPr="001B38C3" w:rsidTr="009B51F0">
        <w:trPr>
          <w:gridAfter w:val="1"/>
          <w:wAfter w:w="420" w:type="dxa"/>
          <w:trHeight w:val="4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03 1 02 61650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46,6</w:t>
            </w:r>
          </w:p>
        </w:tc>
      </w:tr>
      <w:tr w:rsidR="00034EB5" w:rsidRPr="001B38C3" w:rsidTr="009B51F0">
        <w:trPr>
          <w:gridAfter w:val="1"/>
          <w:wAfter w:w="420" w:type="dxa"/>
          <w:trHeight w:val="26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034EB5" w:rsidRPr="001B38C3" w:rsidTr="009B51F0">
        <w:trPr>
          <w:gridAfter w:val="1"/>
          <w:wAfter w:w="420" w:type="dxa"/>
          <w:trHeight w:val="53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 "Обеспечение безопасности населения муниципального образования 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034EB5" w:rsidRPr="001B38C3" w:rsidTr="009B51F0">
        <w:trPr>
          <w:gridAfter w:val="1"/>
          <w:wAfter w:w="420" w:type="dxa"/>
          <w:trHeight w:val="8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район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034EB5" w:rsidRPr="001B38C3" w:rsidTr="009B51F0">
        <w:trPr>
          <w:gridAfter w:val="1"/>
          <w:wAfter w:w="420" w:type="dxa"/>
          <w:trHeight w:val="107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034EB5" w:rsidRPr="001B38C3" w:rsidTr="009B51F0">
        <w:trPr>
          <w:gridAfter w:val="1"/>
          <w:wAfter w:w="420" w:type="dxa"/>
          <w:trHeight w:val="53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02 1 01 10040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034EB5" w:rsidRPr="001B38C3" w:rsidTr="009B51F0">
        <w:trPr>
          <w:gridAfter w:val="1"/>
          <w:wAfter w:w="420" w:type="dxa"/>
          <w:trHeight w:val="26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02 1 01 10040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034EB5" w:rsidRPr="001B38C3" w:rsidTr="009B51F0">
        <w:trPr>
          <w:gridAfter w:val="1"/>
          <w:wAfter w:w="420" w:type="dxa"/>
          <w:trHeight w:val="26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034EB5" w:rsidRPr="001B38C3" w:rsidTr="009B51F0">
        <w:trPr>
          <w:gridAfter w:val="1"/>
          <w:wAfter w:w="420" w:type="dxa"/>
          <w:trHeight w:val="53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 "Обеспечение безопасности населения муниципального образования 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034EB5" w:rsidRPr="001B38C3" w:rsidTr="009B51F0">
        <w:trPr>
          <w:gridAfter w:val="1"/>
          <w:wAfter w:w="420" w:type="dxa"/>
          <w:trHeight w:val="8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район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034EB5" w:rsidRPr="001B38C3" w:rsidTr="009B51F0">
        <w:trPr>
          <w:gridAfter w:val="1"/>
          <w:wAfter w:w="420" w:type="dxa"/>
          <w:trHeight w:val="107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034EB5" w:rsidRPr="001B38C3" w:rsidTr="009B51F0">
        <w:trPr>
          <w:gridAfter w:val="1"/>
          <w:wAfter w:w="420" w:type="dxa"/>
          <w:trHeight w:val="26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в области охраны, восстановления и использования лесов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034EB5" w:rsidRPr="001B38C3" w:rsidTr="009B51F0">
        <w:trPr>
          <w:gridAfter w:val="1"/>
          <w:wAfter w:w="420" w:type="dxa"/>
          <w:trHeight w:val="26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034EB5" w:rsidRPr="001B38C3" w:rsidTr="009B51F0">
        <w:trPr>
          <w:gridAfter w:val="1"/>
          <w:wAfter w:w="420" w:type="dxa"/>
          <w:trHeight w:val="26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034EB5" w:rsidRPr="001B38C3" w:rsidTr="009B51F0">
        <w:trPr>
          <w:gridAfter w:val="1"/>
          <w:wAfter w:w="420" w:type="dxa"/>
          <w:trHeight w:val="8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 "Повышение безопасности дорожного движения на территории муниципального образования Отрадненский район"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034EB5" w:rsidRPr="001B38C3" w:rsidTr="009B51F0">
        <w:trPr>
          <w:gridAfter w:val="1"/>
          <w:wAfter w:w="420" w:type="dxa"/>
          <w:trHeight w:val="8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 "Повышение безопасности дорожного движения на территории муниципального образования Отрадненский район"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22 1 00 00000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034EB5" w:rsidRPr="001B38C3" w:rsidTr="009B51F0">
        <w:trPr>
          <w:gridAfter w:val="1"/>
          <w:wAfter w:w="420" w:type="dxa"/>
          <w:trHeight w:val="26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опасного поведения участников дорожного движения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22 1 01 00000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034EB5" w:rsidRPr="001B38C3" w:rsidTr="009B51F0">
        <w:trPr>
          <w:gridAfter w:val="1"/>
          <w:wAfter w:w="420" w:type="dxa"/>
          <w:trHeight w:val="26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организации транспортных услуг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22 1 01 10180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034EB5" w:rsidRPr="001B38C3" w:rsidTr="009B51F0">
        <w:trPr>
          <w:gridAfter w:val="1"/>
          <w:wAfter w:w="420" w:type="dxa"/>
          <w:trHeight w:val="26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22 1 01 10180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034EB5" w:rsidRPr="001B38C3" w:rsidTr="009B51F0">
        <w:trPr>
          <w:gridAfter w:val="1"/>
          <w:wAfter w:w="420" w:type="dxa"/>
          <w:trHeight w:val="26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Дорожное хозяйство(дорожные фонды)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193,4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200,3</w:t>
            </w:r>
          </w:p>
        </w:tc>
      </w:tr>
      <w:tr w:rsidR="00034EB5" w:rsidRPr="001B38C3" w:rsidTr="009B51F0">
        <w:trPr>
          <w:gridAfter w:val="1"/>
          <w:wAfter w:w="420" w:type="dxa"/>
          <w:trHeight w:val="8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 "Повышение безопасности дорожного движения на территории муниципального образования Отрадненский район"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193,4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200,3</w:t>
            </w:r>
          </w:p>
        </w:tc>
      </w:tr>
      <w:tr w:rsidR="00034EB5" w:rsidRPr="001B38C3" w:rsidTr="009B51F0">
        <w:trPr>
          <w:gridAfter w:val="1"/>
          <w:wAfter w:w="420" w:type="dxa"/>
          <w:trHeight w:val="8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 "Повышение безопасности дорожного движения на территории муниципального образования Отрадненский район"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22 1 00 00000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193,4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200,3</w:t>
            </w:r>
          </w:p>
        </w:tc>
      </w:tr>
      <w:tr w:rsidR="00034EB5" w:rsidRPr="001B38C3" w:rsidTr="009B51F0">
        <w:trPr>
          <w:gridAfter w:val="1"/>
          <w:wAfter w:w="420" w:type="dxa"/>
          <w:trHeight w:val="26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опасного поведения участников дорожного движения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22 1 01 00000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193,4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200,3</w:t>
            </w:r>
          </w:p>
        </w:tc>
      </w:tr>
      <w:tr w:rsidR="00034EB5" w:rsidRPr="001B38C3" w:rsidTr="009B51F0">
        <w:trPr>
          <w:gridAfter w:val="1"/>
          <w:wAfter w:w="420" w:type="dxa"/>
          <w:trHeight w:val="53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и ремонт автомобильных дорог общего пользования населенных пунктов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22 1 01 10430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193,4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200,3</w:t>
            </w:r>
          </w:p>
        </w:tc>
      </w:tr>
      <w:tr w:rsidR="00034EB5" w:rsidRPr="001B38C3" w:rsidTr="009B51F0">
        <w:trPr>
          <w:gridAfter w:val="1"/>
          <w:wAfter w:w="420" w:type="dxa"/>
          <w:trHeight w:val="40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22 1 01 10430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193,4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200,3</w:t>
            </w:r>
          </w:p>
        </w:tc>
      </w:tr>
      <w:tr w:rsidR="00034EB5" w:rsidRPr="001B38C3" w:rsidTr="009B51F0">
        <w:trPr>
          <w:gridAfter w:val="1"/>
          <w:wAfter w:w="420" w:type="dxa"/>
          <w:trHeight w:val="26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4536,0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4366,0</w:t>
            </w:r>
          </w:p>
        </w:tc>
      </w:tr>
      <w:tr w:rsidR="00034EB5" w:rsidRPr="001B38C3" w:rsidTr="009B51F0">
        <w:trPr>
          <w:gridAfter w:val="1"/>
          <w:wAfter w:w="420" w:type="dxa"/>
          <w:trHeight w:val="8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капитального строительства и единого заказчика администрации муниципального образования Отрадненский район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01 8 00 00000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2580,0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2470,0</w:t>
            </w:r>
          </w:p>
        </w:tc>
      </w:tr>
      <w:tr w:rsidR="00034EB5" w:rsidRPr="001B38C3" w:rsidTr="009B51F0">
        <w:trPr>
          <w:gridAfter w:val="1"/>
          <w:wAfter w:w="420" w:type="dxa"/>
          <w:trHeight w:val="107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материального, технического и хозяйственного обеспечения деятельности отдела капитального строительства и единого заказчика  администрации муниципального образования Отрадненский район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01 8 01 00000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2580,0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2470,0</w:t>
            </w:r>
          </w:p>
        </w:tc>
      </w:tr>
      <w:tr w:rsidR="00034EB5" w:rsidRPr="001B38C3" w:rsidTr="009B51F0">
        <w:trPr>
          <w:gridAfter w:val="1"/>
          <w:wAfter w:w="420" w:type="dxa"/>
          <w:trHeight w:val="26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01 8 01 00190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2580,0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2470,0</w:t>
            </w:r>
          </w:p>
        </w:tc>
      </w:tr>
      <w:tr w:rsidR="00034EB5" w:rsidRPr="001B38C3" w:rsidTr="009B51F0">
        <w:trPr>
          <w:gridAfter w:val="1"/>
          <w:wAfter w:w="420" w:type="dxa"/>
          <w:trHeight w:val="107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01 8 01 00190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2346,6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2346,6</w:t>
            </w:r>
          </w:p>
        </w:tc>
      </w:tr>
      <w:tr w:rsidR="00034EB5" w:rsidRPr="001B38C3" w:rsidTr="009B51F0">
        <w:trPr>
          <w:gridAfter w:val="1"/>
          <w:wAfter w:w="420" w:type="dxa"/>
          <w:trHeight w:val="53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01 8 01 00190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208,4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98,4</w:t>
            </w:r>
          </w:p>
        </w:tc>
      </w:tr>
      <w:tr w:rsidR="00034EB5" w:rsidRPr="001B38C3" w:rsidTr="009B51F0">
        <w:trPr>
          <w:gridAfter w:val="1"/>
          <w:wAfter w:w="420" w:type="dxa"/>
          <w:trHeight w:val="26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01 8 01 00190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034EB5" w:rsidRPr="001B38C3" w:rsidTr="009B51F0">
        <w:trPr>
          <w:gridAfter w:val="1"/>
          <w:wAfter w:w="420" w:type="dxa"/>
          <w:trHeight w:val="8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"Экономическое развитие и инновационная экономика муниципального образования Отрадненский район"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034EB5" w:rsidRPr="001B38C3" w:rsidTr="009B51F0">
        <w:trPr>
          <w:gridAfter w:val="1"/>
          <w:wAfter w:w="420" w:type="dxa"/>
          <w:trHeight w:val="53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малого и среднего предпринимательства в муниципальном образовании Отрадненский район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04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034EB5" w:rsidRPr="001B38C3" w:rsidTr="009B51F0">
        <w:trPr>
          <w:gridAfter w:val="1"/>
          <w:wAfter w:w="420" w:type="dxa"/>
          <w:trHeight w:val="85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Консультационная и информационная поддержка субъектов малого и среднего бизнеса, пропаганда и популяризация предпринимательской деятельности, развитие инвестиционной активности предпринимательства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034EB5" w:rsidRPr="001B38C3" w:rsidTr="009B51F0">
        <w:trPr>
          <w:gridAfter w:val="1"/>
          <w:wAfter w:w="420" w:type="dxa"/>
          <w:trHeight w:val="53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Прочие мероприятия в области поддержки малого и среднего предпринимательства 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04 1 01 11450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034EB5" w:rsidRPr="001B38C3" w:rsidTr="009B51F0">
        <w:trPr>
          <w:gridAfter w:val="1"/>
          <w:wAfter w:w="420" w:type="dxa"/>
          <w:trHeight w:val="38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04 1 01 11450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034EB5" w:rsidRPr="001B38C3" w:rsidTr="009B51F0">
        <w:trPr>
          <w:gridAfter w:val="1"/>
          <w:wAfter w:w="420" w:type="dxa"/>
          <w:trHeight w:val="86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"Комплексное и устойчивое развитие муниципального образования Отрадненский район в сфере строительства, архитектуры"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1760,0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1700,0</w:t>
            </w:r>
          </w:p>
        </w:tc>
      </w:tr>
      <w:tr w:rsidR="00034EB5" w:rsidRPr="001B38C3" w:rsidTr="009B51F0">
        <w:trPr>
          <w:gridAfter w:val="1"/>
          <w:wAfter w:w="420" w:type="dxa"/>
          <w:trHeight w:val="53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архитектуры и градостроительства муниципального образования Отрадненский район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05 2 00 00000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1760,0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1700,0</w:t>
            </w:r>
          </w:p>
        </w:tc>
      </w:tr>
      <w:tr w:rsidR="00034EB5" w:rsidRPr="001B38C3" w:rsidTr="009B51F0">
        <w:trPr>
          <w:gridAfter w:val="1"/>
          <w:wAfter w:w="420" w:type="dxa"/>
          <w:trHeight w:val="84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бюджетного учреждения «Управление архитектуры и градостроительства муниципального образования Отрадненский район»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05 2 01 00000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1760,0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1700,0</w:t>
            </w:r>
          </w:p>
        </w:tc>
      </w:tr>
      <w:tr w:rsidR="00034EB5" w:rsidRPr="001B38C3" w:rsidTr="009B51F0">
        <w:trPr>
          <w:gridAfter w:val="1"/>
          <w:wAfter w:w="420" w:type="dxa"/>
          <w:trHeight w:val="53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05 2 01 00590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1760,0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1700,0</w:t>
            </w:r>
          </w:p>
        </w:tc>
      </w:tr>
      <w:tr w:rsidR="00034EB5" w:rsidRPr="001B38C3" w:rsidTr="009B51F0">
        <w:trPr>
          <w:gridAfter w:val="1"/>
          <w:wAfter w:w="420" w:type="dxa"/>
          <w:trHeight w:val="53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05 2 01 00590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1760,0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1700,0</w:t>
            </w:r>
          </w:p>
        </w:tc>
      </w:tr>
      <w:tr w:rsidR="00034EB5" w:rsidRPr="001B38C3" w:rsidTr="009B51F0">
        <w:trPr>
          <w:gridAfter w:val="1"/>
          <w:wAfter w:w="420" w:type="dxa"/>
          <w:trHeight w:val="8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Отрадненский район "Развитие санаторно-курортного и туристского комплекса муниципального образования Отрадненский район" 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41,0</w:t>
            </w:r>
          </w:p>
        </w:tc>
      </w:tr>
      <w:tr w:rsidR="00034EB5" w:rsidRPr="001B38C3" w:rsidTr="009B51F0">
        <w:trPr>
          <w:gridAfter w:val="1"/>
          <w:wAfter w:w="420" w:type="dxa"/>
          <w:trHeight w:val="86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муниципального образования Отрадненский район "Развитие санаторно-курортного и туристского комплекса муниципального образования Отрадненский район" 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41,0</w:t>
            </w:r>
          </w:p>
        </w:tc>
      </w:tr>
      <w:tr w:rsidR="00034EB5" w:rsidRPr="001B38C3" w:rsidTr="009B51F0">
        <w:trPr>
          <w:gridAfter w:val="1"/>
          <w:wAfter w:w="420" w:type="dxa"/>
          <w:trHeight w:val="8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Размещение информационных и рекламных щитов, стендов для информирования о санаторно-курортном и туристском комплексе на территории муниципального образования Отрадненский район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41,0</w:t>
            </w:r>
          </w:p>
        </w:tc>
      </w:tr>
      <w:tr w:rsidR="00034EB5" w:rsidRPr="001B38C3" w:rsidTr="009B51F0">
        <w:trPr>
          <w:gridAfter w:val="1"/>
          <w:wAfter w:w="420" w:type="dxa"/>
          <w:trHeight w:val="85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Реализация мероприятий муниципальной программы  муниципального образования Отрадненский район "Развитие санаторно-курортного и туристского комплекса муниципального образования Отрадненский район" 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20 1 01 11310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41,0</w:t>
            </w:r>
          </w:p>
        </w:tc>
      </w:tr>
      <w:tr w:rsidR="00034EB5" w:rsidRPr="001B38C3" w:rsidTr="009B51F0">
        <w:trPr>
          <w:gridAfter w:val="1"/>
          <w:wAfter w:w="420" w:type="dxa"/>
          <w:trHeight w:val="38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20 1 01 11310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24,7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24,7</w:t>
            </w:r>
          </w:p>
        </w:tc>
      </w:tr>
      <w:tr w:rsidR="00034EB5" w:rsidRPr="001B38C3" w:rsidTr="009B51F0">
        <w:trPr>
          <w:gridAfter w:val="1"/>
          <w:wAfter w:w="420" w:type="dxa"/>
          <w:trHeight w:val="26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20 1 01 11310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16,3</w:t>
            </w:r>
          </w:p>
        </w:tc>
      </w:tr>
      <w:tr w:rsidR="00034EB5" w:rsidRPr="001B38C3" w:rsidTr="009B51F0">
        <w:trPr>
          <w:gridAfter w:val="1"/>
          <w:wAfter w:w="420" w:type="dxa"/>
          <w:trHeight w:val="26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41097,5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62497,5</w:t>
            </w:r>
          </w:p>
        </w:tc>
      </w:tr>
      <w:tr w:rsidR="00034EB5" w:rsidRPr="001B38C3" w:rsidTr="009B51F0">
        <w:trPr>
          <w:gridAfter w:val="1"/>
          <w:wAfter w:w="420" w:type="dxa"/>
          <w:trHeight w:val="26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41000,0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62400,0</w:t>
            </w:r>
          </w:p>
        </w:tc>
      </w:tr>
      <w:tr w:rsidR="00034EB5" w:rsidRPr="001B38C3" w:rsidTr="009B51F0">
        <w:trPr>
          <w:gridAfter w:val="1"/>
          <w:wAfter w:w="420" w:type="dxa"/>
          <w:trHeight w:val="41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топливно-энергетического комплекса муниципального образования Отрадненский район"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41000,0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62400,0</w:t>
            </w:r>
          </w:p>
        </w:tc>
      </w:tr>
      <w:tr w:rsidR="00034EB5" w:rsidRPr="001B38C3" w:rsidTr="009B51F0">
        <w:trPr>
          <w:gridAfter w:val="1"/>
          <w:wAfter w:w="420" w:type="dxa"/>
          <w:trHeight w:val="8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топливно-энергетического комплекса муниципального образования Отрадненский район"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41000,0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62400,0</w:t>
            </w:r>
          </w:p>
        </w:tc>
      </w:tr>
      <w:tr w:rsidR="00034EB5" w:rsidRPr="001B38C3" w:rsidTr="009B51F0">
        <w:trPr>
          <w:gridAfter w:val="1"/>
          <w:wAfter w:w="420" w:type="dxa"/>
          <w:trHeight w:val="53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развития газоснабжения в целях улучшения социально-экономических условий жизни населения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41000,0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62400,0</w:t>
            </w:r>
          </w:p>
        </w:tc>
      </w:tr>
      <w:tr w:rsidR="00034EB5" w:rsidRPr="001B38C3" w:rsidTr="009B51F0">
        <w:trPr>
          <w:gridAfter w:val="1"/>
          <w:wAfter w:w="420" w:type="dxa"/>
          <w:trHeight w:val="26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организации газоснабжения населения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13 1 01 10070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5000,0</w:t>
            </w:r>
          </w:p>
        </w:tc>
      </w:tr>
      <w:tr w:rsidR="00034EB5" w:rsidRPr="001B38C3" w:rsidTr="009B51F0">
        <w:trPr>
          <w:gridAfter w:val="1"/>
          <w:wAfter w:w="420" w:type="dxa"/>
          <w:trHeight w:val="53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13 1 01 10070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5000,0</w:t>
            </w:r>
          </w:p>
        </w:tc>
      </w:tr>
      <w:tr w:rsidR="00034EB5" w:rsidRPr="001B38C3" w:rsidTr="009B51F0">
        <w:trPr>
          <w:gridAfter w:val="1"/>
          <w:wAfter w:w="420" w:type="dxa"/>
          <w:trHeight w:val="26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газоснабжения населения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01 S0620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40000,0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57400,0</w:t>
            </w:r>
          </w:p>
        </w:tc>
      </w:tr>
      <w:tr w:rsidR="00034EB5" w:rsidRPr="001B38C3" w:rsidTr="009B51F0">
        <w:trPr>
          <w:gridAfter w:val="1"/>
          <w:wAfter w:w="420" w:type="dxa"/>
          <w:trHeight w:val="53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01 S0620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40000,0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57400,0</w:t>
            </w:r>
          </w:p>
        </w:tc>
      </w:tr>
      <w:tr w:rsidR="00034EB5" w:rsidRPr="001B38C3" w:rsidTr="009B51F0">
        <w:trPr>
          <w:gridAfter w:val="1"/>
          <w:wAfter w:w="420" w:type="dxa"/>
          <w:trHeight w:val="26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034EB5" w:rsidRPr="001B38C3" w:rsidTr="009B51F0">
        <w:trPr>
          <w:gridAfter w:val="1"/>
          <w:wAfter w:w="420" w:type="dxa"/>
          <w:trHeight w:val="8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"Комплексное и устойчивое развитие муниципального образования Отрадненский район в сфере строительства, архитектуры"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034EB5" w:rsidRPr="001B38C3" w:rsidTr="009B51F0">
        <w:trPr>
          <w:gridAfter w:val="1"/>
          <w:wAfter w:w="420" w:type="dxa"/>
          <w:trHeight w:val="26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Благоустройство территории сельского поселения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05 6 00 00000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034EB5" w:rsidRPr="001B38C3" w:rsidTr="009B51F0">
        <w:trPr>
          <w:gridAfter w:val="1"/>
          <w:wAfter w:w="420" w:type="dxa"/>
          <w:trHeight w:val="53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Повышение уровня благоустройства населенных пунктов Отрадненского района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05 6 01 00000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034EB5" w:rsidRPr="001B38C3" w:rsidTr="009B51F0">
        <w:trPr>
          <w:gridAfter w:val="1"/>
          <w:wAfter w:w="420" w:type="dxa"/>
          <w:trHeight w:val="26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благоустройству поселений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05 6 01 10100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034EB5" w:rsidRPr="001B38C3" w:rsidTr="009B51F0">
        <w:trPr>
          <w:gridAfter w:val="1"/>
          <w:wAfter w:w="420" w:type="dxa"/>
          <w:trHeight w:val="26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05 6 01 10100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034EB5" w:rsidRPr="001B38C3" w:rsidTr="009B51F0">
        <w:trPr>
          <w:gridAfter w:val="1"/>
          <w:wAfter w:w="420" w:type="dxa"/>
          <w:trHeight w:val="85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"Комплексное и устойчивое развитие муниципального образования Отрадненский район в сфере строительства, архитектуры"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034EB5" w:rsidRPr="001B38C3" w:rsidTr="009B51F0">
        <w:trPr>
          <w:gridAfter w:val="1"/>
          <w:wAfter w:w="420" w:type="dxa"/>
          <w:trHeight w:val="26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Жилище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05 1 00 00000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034EB5" w:rsidRPr="001B38C3" w:rsidTr="009B51F0">
        <w:trPr>
          <w:gridAfter w:val="1"/>
          <w:wAfter w:w="420" w:type="dxa"/>
          <w:trHeight w:val="16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контроля, а также иных полномочий органов местного самоуправления в соответствии с жилищным законодательством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05 1 01 00000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034EB5" w:rsidRPr="001B38C3" w:rsidTr="009B51F0">
        <w:trPr>
          <w:gridAfter w:val="1"/>
          <w:wAfter w:w="420" w:type="dxa"/>
          <w:trHeight w:val="29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содержанию жилищного фонда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05 1 01 10060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034EB5" w:rsidRPr="001B38C3" w:rsidTr="009B51F0">
        <w:trPr>
          <w:gridAfter w:val="1"/>
          <w:wAfter w:w="420" w:type="dxa"/>
          <w:trHeight w:val="26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05 1 01 10060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034EB5" w:rsidRPr="001B38C3" w:rsidTr="009B51F0">
        <w:trPr>
          <w:gridAfter w:val="1"/>
          <w:wAfter w:w="420" w:type="dxa"/>
          <w:trHeight w:val="26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863,3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863,3</w:t>
            </w:r>
          </w:p>
        </w:tc>
      </w:tr>
      <w:tr w:rsidR="00034EB5" w:rsidRPr="001B38C3" w:rsidTr="009B51F0">
        <w:trPr>
          <w:gridAfter w:val="1"/>
          <w:wAfter w:w="420" w:type="dxa"/>
          <w:trHeight w:val="26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863,3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863,3</w:t>
            </w:r>
          </w:p>
        </w:tc>
      </w:tr>
      <w:tr w:rsidR="00034EB5" w:rsidRPr="001B38C3" w:rsidTr="009B51F0">
        <w:trPr>
          <w:gridAfter w:val="1"/>
          <w:wAfter w:w="420" w:type="dxa"/>
          <w:trHeight w:val="53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"Молодежь Отрадненского района"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700,0</w:t>
            </w:r>
          </w:p>
        </w:tc>
      </w:tr>
      <w:tr w:rsidR="00034EB5" w:rsidRPr="001B38C3" w:rsidTr="009B51F0">
        <w:trPr>
          <w:gridAfter w:val="1"/>
          <w:wAfter w:w="420" w:type="dxa"/>
          <w:trHeight w:val="53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"Молодежь Отрадненского района"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700,0</w:t>
            </w:r>
          </w:p>
        </w:tc>
      </w:tr>
      <w:tr w:rsidR="00034EB5" w:rsidRPr="001B38C3" w:rsidTr="009B51F0">
        <w:trPr>
          <w:gridAfter w:val="1"/>
          <w:wAfter w:w="420" w:type="dxa"/>
          <w:trHeight w:val="53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и реализация потенциала молодежи муниципального образования Отрадненский район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700,0</w:t>
            </w:r>
          </w:p>
        </w:tc>
      </w:tr>
      <w:tr w:rsidR="00034EB5" w:rsidRPr="001B38C3" w:rsidTr="009B51F0">
        <w:trPr>
          <w:gridAfter w:val="1"/>
          <w:wAfter w:w="420" w:type="dxa"/>
          <w:trHeight w:val="53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700,0</w:t>
            </w:r>
          </w:p>
        </w:tc>
      </w:tr>
      <w:tr w:rsidR="00034EB5" w:rsidRPr="001B38C3" w:rsidTr="009B51F0">
        <w:trPr>
          <w:gridAfter w:val="1"/>
          <w:wAfter w:w="420" w:type="dxa"/>
          <w:trHeight w:val="107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695,5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695,5</w:t>
            </w:r>
          </w:p>
        </w:tc>
      </w:tr>
      <w:tr w:rsidR="00034EB5" w:rsidRPr="001B38C3" w:rsidTr="009B51F0">
        <w:trPr>
          <w:gridAfter w:val="1"/>
          <w:wAfter w:w="420" w:type="dxa"/>
          <w:trHeight w:val="53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</w:tr>
      <w:tr w:rsidR="00034EB5" w:rsidRPr="001B38C3" w:rsidTr="009B51F0">
        <w:trPr>
          <w:gridAfter w:val="1"/>
          <w:wAfter w:w="420" w:type="dxa"/>
          <w:trHeight w:val="26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034EB5" w:rsidRPr="001B38C3" w:rsidTr="009B51F0">
        <w:trPr>
          <w:gridAfter w:val="1"/>
          <w:wAfter w:w="420" w:type="dxa"/>
          <w:trHeight w:val="53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163,3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163,3</w:t>
            </w:r>
          </w:p>
        </w:tc>
      </w:tr>
      <w:tr w:rsidR="00034EB5" w:rsidRPr="001B38C3" w:rsidTr="009B51F0">
        <w:trPr>
          <w:gridAfter w:val="1"/>
          <w:wAfter w:w="420" w:type="dxa"/>
          <w:trHeight w:val="53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07 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163,3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163,3</w:t>
            </w:r>
          </w:p>
        </w:tc>
      </w:tr>
      <w:tr w:rsidR="00034EB5" w:rsidRPr="001B38C3" w:rsidTr="009B51F0">
        <w:trPr>
          <w:gridAfter w:val="1"/>
          <w:wAfter w:w="420" w:type="dxa"/>
          <w:trHeight w:val="26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163,3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163,3</w:t>
            </w:r>
          </w:p>
        </w:tc>
      </w:tr>
      <w:tr w:rsidR="00034EB5" w:rsidRPr="001B38C3" w:rsidTr="009B51F0">
        <w:trPr>
          <w:gridAfter w:val="1"/>
          <w:wAfter w:w="420" w:type="dxa"/>
          <w:trHeight w:val="134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 патронатное воспитание, к месту лечения и обратно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12 1 03 60840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163,3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163,3</w:t>
            </w:r>
          </w:p>
        </w:tc>
      </w:tr>
      <w:tr w:rsidR="00034EB5" w:rsidRPr="001B38C3" w:rsidTr="009B51F0">
        <w:trPr>
          <w:gridAfter w:val="1"/>
          <w:wAfter w:w="420" w:type="dxa"/>
          <w:trHeight w:val="53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12 1 03 60840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163,3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163,3</w:t>
            </w:r>
          </w:p>
        </w:tc>
      </w:tr>
      <w:tr w:rsidR="00034EB5" w:rsidRPr="001B38C3" w:rsidTr="009B51F0">
        <w:trPr>
          <w:gridAfter w:val="1"/>
          <w:wAfter w:w="420" w:type="dxa"/>
          <w:trHeight w:val="26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99417,3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103043,4</w:t>
            </w:r>
          </w:p>
        </w:tc>
      </w:tr>
      <w:tr w:rsidR="00034EB5" w:rsidRPr="001B38C3" w:rsidTr="009B51F0">
        <w:trPr>
          <w:gridAfter w:val="1"/>
          <w:wAfter w:w="420" w:type="dxa"/>
          <w:trHeight w:val="26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2507,8</w:t>
            </w:r>
          </w:p>
        </w:tc>
      </w:tr>
      <w:tr w:rsidR="00034EB5" w:rsidRPr="001B38C3" w:rsidTr="009B51F0">
        <w:trPr>
          <w:gridAfter w:val="1"/>
          <w:wAfter w:w="420" w:type="dxa"/>
          <w:trHeight w:val="53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2507,8</w:t>
            </w:r>
          </w:p>
        </w:tc>
      </w:tr>
      <w:tr w:rsidR="00034EB5" w:rsidRPr="001B38C3" w:rsidTr="009B51F0">
        <w:trPr>
          <w:gridAfter w:val="1"/>
          <w:wAfter w:w="420" w:type="dxa"/>
          <w:trHeight w:val="26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Старшее поколение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2507,8</w:t>
            </w:r>
          </w:p>
        </w:tc>
      </w:tr>
      <w:tr w:rsidR="00034EB5" w:rsidRPr="001B38C3" w:rsidTr="009B51F0">
        <w:trPr>
          <w:gridAfter w:val="1"/>
          <w:wAfter w:w="420" w:type="dxa"/>
          <w:trHeight w:val="7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2507,8</w:t>
            </w:r>
          </w:p>
        </w:tc>
      </w:tr>
      <w:tr w:rsidR="00034EB5" w:rsidRPr="001B38C3" w:rsidTr="009B51F0">
        <w:trPr>
          <w:gridAfter w:val="1"/>
          <w:wAfter w:w="420" w:type="dxa"/>
          <w:trHeight w:val="83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Дополнительное материальное обеспечение лиц, замещавших выборные муниципальные должности, муниципальные должности муниципальной службы муниципального образования Отрадненский район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09 1 01 40010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2507,8</w:t>
            </w:r>
          </w:p>
        </w:tc>
      </w:tr>
      <w:tr w:rsidR="00034EB5" w:rsidRPr="001B38C3" w:rsidTr="009B51F0">
        <w:trPr>
          <w:gridAfter w:val="1"/>
          <w:wAfter w:w="420" w:type="dxa"/>
          <w:trHeight w:val="26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09 1 01 40010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2507,8</w:t>
            </w:r>
          </w:p>
        </w:tc>
      </w:tr>
      <w:tr w:rsidR="00034EB5" w:rsidRPr="001B38C3" w:rsidTr="009B51F0">
        <w:trPr>
          <w:gridAfter w:val="1"/>
          <w:wAfter w:w="420" w:type="dxa"/>
          <w:trHeight w:val="26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97017,3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99935,6</w:t>
            </w:r>
          </w:p>
        </w:tc>
      </w:tr>
      <w:tr w:rsidR="00034EB5" w:rsidRPr="001B38C3" w:rsidTr="009B51F0">
        <w:trPr>
          <w:gridAfter w:val="1"/>
          <w:wAfter w:w="420" w:type="dxa"/>
          <w:trHeight w:val="53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64545,9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65917,9</w:t>
            </w:r>
          </w:p>
        </w:tc>
      </w:tr>
      <w:tr w:rsidR="00034EB5" w:rsidRPr="001B38C3" w:rsidTr="009B51F0">
        <w:trPr>
          <w:gridAfter w:val="1"/>
          <w:wAfter w:w="420" w:type="dxa"/>
          <w:trHeight w:val="26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социальной поддержки семьи и детей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64545,9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65917,9</w:t>
            </w:r>
          </w:p>
        </w:tc>
      </w:tr>
      <w:tr w:rsidR="00034EB5" w:rsidRPr="001B38C3" w:rsidTr="009B51F0">
        <w:trPr>
          <w:gridAfter w:val="1"/>
          <w:wAfter w:w="420" w:type="dxa"/>
          <w:trHeight w:val="26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жизнедеятельности семьи и детей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64545,9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65917,9</w:t>
            </w:r>
          </w:p>
        </w:tc>
      </w:tr>
      <w:tr w:rsidR="00034EB5" w:rsidRPr="001B38C3" w:rsidTr="009B51F0">
        <w:trPr>
          <w:gridAfter w:val="1"/>
          <w:wAfter w:w="420" w:type="dxa"/>
          <w:trHeight w:val="136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09 2 01 60670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34288,3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35660,3</w:t>
            </w:r>
          </w:p>
        </w:tc>
      </w:tr>
      <w:tr w:rsidR="00034EB5" w:rsidRPr="001B38C3" w:rsidTr="009B51F0">
        <w:trPr>
          <w:gridAfter w:val="1"/>
          <w:wAfter w:w="420" w:type="dxa"/>
          <w:trHeight w:val="26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09 2 01 60670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34288,3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35660,3</w:t>
            </w:r>
          </w:p>
        </w:tc>
      </w:tr>
      <w:tr w:rsidR="00034EB5" w:rsidRPr="001B38C3" w:rsidTr="009B51F0">
        <w:trPr>
          <w:gridAfter w:val="1"/>
          <w:wAfter w:w="420" w:type="dxa"/>
          <w:trHeight w:val="8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09 2 01 60680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30257,6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30257,6</w:t>
            </w:r>
          </w:p>
        </w:tc>
      </w:tr>
      <w:tr w:rsidR="00034EB5" w:rsidRPr="001B38C3" w:rsidTr="009B51F0">
        <w:trPr>
          <w:gridAfter w:val="1"/>
          <w:wAfter w:w="420" w:type="dxa"/>
          <w:trHeight w:val="26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09 2 01 60680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30257,6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30257,6</w:t>
            </w:r>
          </w:p>
        </w:tc>
      </w:tr>
      <w:tr w:rsidR="00034EB5" w:rsidRPr="001B38C3" w:rsidTr="009B51F0">
        <w:trPr>
          <w:gridAfter w:val="1"/>
          <w:wAfter w:w="420" w:type="dxa"/>
          <w:trHeight w:val="53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32471,4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34017,7</w:t>
            </w:r>
          </w:p>
        </w:tc>
      </w:tr>
      <w:tr w:rsidR="00034EB5" w:rsidRPr="001B38C3" w:rsidTr="009B51F0">
        <w:trPr>
          <w:gridAfter w:val="1"/>
          <w:wAfter w:w="420" w:type="dxa"/>
          <w:trHeight w:val="53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32471,4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34017,7</w:t>
            </w:r>
          </w:p>
        </w:tc>
      </w:tr>
      <w:tr w:rsidR="00034EB5" w:rsidRPr="001B38C3" w:rsidTr="009B51F0">
        <w:trPr>
          <w:gridAfter w:val="1"/>
          <w:wAfter w:w="420" w:type="dxa"/>
          <w:trHeight w:val="53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поддержка детей-сирот и детей, оставшихся без попечения родителей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32471,4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34017,7</w:t>
            </w:r>
          </w:p>
        </w:tc>
      </w:tr>
      <w:tr w:rsidR="00034EB5" w:rsidRPr="001B38C3" w:rsidTr="009B51F0">
        <w:trPr>
          <w:gridAfter w:val="1"/>
          <w:wAfter w:w="420" w:type="dxa"/>
          <w:trHeight w:val="112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R0820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7723,9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7723,9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7723,9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7723,9</w:t>
            </w:r>
          </w:p>
        </w:tc>
      </w:tr>
      <w:tr w:rsidR="00034EB5" w:rsidRPr="001B38C3" w:rsidTr="009B51F0">
        <w:trPr>
          <w:gridAfter w:val="1"/>
          <w:wAfter w:w="420" w:type="dxa"/>
          <w:trHeight w:val="53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R0820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7723,9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7723,9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7723,9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7723,9</w:t>
            </w:r>
          </w:p>
        </w:tc>
      </w:tr>
      <w:tr w:rsidR="00034EB5" w:rsidRPr="001B38C3" w:rsidTr="009B51F0">
        <w:trPr>
          <w:gridAfter w:val="1"/>
          <w:wAfter w:w="420" w:type="dxa"/>
          <w:trHeight w:val="112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С0820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-7723,9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24747,5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-7723,9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26293,8</w:t>
            </w:r>
          </w:p>
        </w:tc>
      </w:tr>
      <w:tr w:rsidR="00034EB5" w:rsidRPr="001B38C3" w:rsidTr="009B51F0">
        <w:trPr>
          <w:gridAfter w:val="1"/>
          <w:wAfter w:w="420" w:type="dxa"/>
          <w:trHeight w:val="53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С0820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-7723,9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24747,5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-7723,9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26293,8</w:t>
            </w:r>
          </w:p>
        </w:tc>
      </w:tr>
      <w:tr w:rsidR="00034EB5" w:rsidRPr="001B38C3" w:rsidTr="009B51F0">
        <w:trPr>
          <w:gridAfter w:val="1"/>
          <w:wAfter w:w="420" w:type="dxa"/>
          <w:trHeight w:val="26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</w:tr>
      <w:tr w:rsidR="00034EB5" w:rsidRPr="001B38C3" w:rsidTr="009B51F0">
        <w:trPr>
          <w:gridAfter w:val="1"/>
          <w:wAfter w:w="420" w:type="dxa"/>
          <w:trHeight w:val="53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</w:tr>
      <w:tr w:rsidR="00034EB5" w:rsidRPr="001B38C3" w:rsidTr="009B51F0">
        <w:trPr>
          <w:gridAfter w:val="1"/>
          <w:wAfter w:w="420" w:type="dxa"/>
          <w:trHeight w:val="26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Старшее поколение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</w:tr>
      <w:tr w:rsidR="00034EB5" w:rsidRPr="001B38C3" w:rsidTr="009B51F0">
        <w:trPr>
          <w:gridAfter w:val="1"/>
          <w:wAfter w:w="420" w:type="dxa"/>
          <w:trHeight w:val="81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</w:tr>
      <w:tr w:rsidR="00034EB5" w:rsidRPr="001B38C3" w:rsidTr="009B51F0">
        <w:trPr>
          <w:gridAfter w:val="1"/>
          <w:wAfter w:w="420" w:type="dxa"/>
          <w:trHeight w:val="53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Мероприятия по поддержке социально ориентированных некоммерческих организаций 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09 1 01 11540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</w:tr>
      <w:tr w:rsidR="00034EB5" w:rsidRPr="001B38C3" w:rsidTr="009B51F0">
        <w:trPr>
          <w:gridAfter w:val="1"/>
          <w:wAfter w:w="420" w:type="dxa"/>
          <w:trHeight w:val="53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09 1 01 11540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</w:tr>
      <w:tr w:rsidR="00034EB5" w:rsidRPr="001B38C3" w:rsidTr="009B51F0">
        <w:trPr>
          <w:gridAfter w:val="1"/>
          <w:wAfter w:w="420" w:type="dxa"/>
          <w:trHeight w:val="53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Финансовое управление администрации муниципального образования Отрадненский район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25842,7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25080,0</w:t>
            </w:r>
          </w:p>
        </w:tc>
      </w:tr>
      <w:tr w:rsidR="00034EB5" w:rsidRPr="001B38C3" w:rsidTr="009B51F0">
        <w:trPr>
          <w:gridAfter w:val="1"/>
          <w:wAfter w:w="420" w:type="dxa"/>
          <w:trHeight w:val="26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13012,7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12900,0</w:t>
            </w:r>
          </w:p>
        </w:tc>
      </w:tr>
      <w:tr w:rsidR="00034EB5" w:rsidRPr="001B38C3" w:rsidTr="009B51F0">
        <w:trPr>
          <w:gridAfter w:val="1"/>
          <w:wAfter w:w="420" w:type="dxa"/>
          <w:trHeight w:val="53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13012,7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12900,0</w:t>
            </w:r>
          </w:p>
        </w:tc>
      </w:tr>
      <w:tr w:rsidR="00034EB5" w:rsidRPr="001B38C3" w:rsidTr="009B51F0">
        <w:trPr>
          <w:gridAfter w:val="1"/>
          <w:wAfter w:w="420" w:type="dxa"/>
          <w:trHeight w:val="53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муниципальными финансами"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13012,7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12900,0</w:t>
            </w:r>
          </w:p>
        </w:tc>
      </w:tr>
      <w:tr w:rsidR="00034EB5" w:rsidRPr="001B38C3" w:rsidTr="009B51F0">
        <w:trPr>
          <w:gridAfter w:val="1"/>
          <w:wAfter w:w="420" w:type="dxa"/>
          <w:trHeight w:val="84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единой финансово-бюджетной политики муниципального образования Отрадненский район и обеспечение сбалансированности бюджета муниципального образования Отрадненский район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13012,7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12900,0</w:t>
            </w:r>
          </w:p>
        </w:tc>
      </w:tr>
      <w:tr w:rsidR="00034EB5" w:rsidRPr="001B38C3" w:rsidTr="009B51F0">
        <w:trPr>
          <w:gridAfter w:val="1"/>
          <w:wAfter w:w="420" w:type="dxa"/>
          <w:trHeight w:val="8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Обеспечение составления и исполнения бюджета муниципального образования Отрадненский район с учетом соблюдения принципов сбалансированности бюджета 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13012,7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12900,0</w:t>
            </w:r>
          </w:p>
        </w:tc>
      </w:tr>
      <w:tr w:rsidR="00034EB5" w:rsidRPr="001B38C3" w:rsidTr="009B51F0">
        <w:trPr>
          <w:gridAfter w:val="1"/>
          <w:wAfter w:w="420" w:type="dxa"/>
          <w:trHeight w:val="26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17 2 01 00190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13012,7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12900,0</w:t>
            </w:r>
          </w:p>
        </w:tc>
      </w:tr>
      <w:tr w:rsidR="00034EB5" w:rsidRPr="001B38C3" w:rsidTr="009B51F0">
        <w:trPr>
          <w:gridAfter w:val="1"/>
          <w:wAfter w:w="420" w:type="dxa"/>
          <w:trHeight w:val="26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17 2 01 00190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11753,5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11753,5</w:t>
            </w:r>
          </w:p>
        </w:tc>
      </w:tr>
      <w:tr w:rsidR="00034EB5" w:rsidRPr="001B38C3" w:rsidTr="009B51F0">
        <w:trPr>
          <w:gridAfter w:val="1"/>
          <w:wAfter w:w="420" w:type="dxa"/>
          <w:trHeight w:val="53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17 2 01 00190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1256,4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1143,7</w:t>
            </w:r>
          </w:p>
        </w:tc>
      </w:tr>
      <w:tr w:rsidR="00034EB5" w:rsidRPr="001B38C3" w:rsidTr="009B51F0">
        <w:trPr>
          <w:gridAfter w:val="1"/>
          <w:wAfter w:w="420" w:type="dxa"/>
          <w:trHeight w:val="26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17 2 01 00190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2,8</w:t>
            </w:r>
          </w:p>
        </w:tc>
      </w:tr>
      <w:tr w:rsidR="00034EB5" w:rsidRPr="001B38C3" w:rsidTr="009B51F0">
        <w:trPr>
          <w:gridAfter w:val="1"/>
          <w:wAfter w:w="420" w:type="dxa"/>
          <w:trHeight w:val="53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12830,0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12180,0</w:t>
            </w:r>
          </w:p>
        </w:tc>
      </w:tr>
      <w:tr w:rsidR="00034EB5" w:rsidRPr="001B38C3" w:rsidTr="009B51F0">
        <w:trPr>
          <w:gridAfter w:val="1"/>
          <w:wAfter w:w="420" w:type="dxa"/>
          <w:trHeight w:val="53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Дотации на выравнивание бюджетной обеспеченности субъектов РФ и муниципальных образований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12830,0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12180,0</w:t>
            </w:r>
          </w:p>
        </w:tc>
      </w:tr>
      <w:tr w:rsidR="00034EB5" w:rsidRPr="001B38C3" w:rsidTr="009B51F0">
        <w:trPr>
          <w:gridAfter w:val="1"/>
          <w:wAfter w:w="420" w:type="dxa"/>
          <w:trHeight w:val="53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муниципальными финансами"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12830,0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12180,0</w:t>
            </w:r>
          </w:p>
        </w:tc>
      </w:tr>
      <w:tr w:rsidR="00034EB5" w:rsidRPr="001B38C3" w:rsidTr="009B51F0">
        <w:trPr>
          <w:gridAfter w:val="1"/>
          <w:wAfter w:w="420" w:type="dxa"/>
          <w:trHeight w:val="81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единой финансово-бюджетной политики муниципального образования Отрадненский район и обеспечение сбалансированности бюджета муниципального образования Отрадненский район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12830,0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12180,0</w:t>
            </w:r>
          </w:p>
        </w:tc>
      </w:tr>
      <w:tr w:rsidR="00034EB5" w:rsidRPr="001B38C3" w:rsidTr="009B51F0">
        <w:trPr>
          <w:gridAfter w:val="1"/>
          <w:wAfter w:w="420" w:type="dxa"/>
          <w:trHeight w:val="8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Обеспечение составления и исполнения бюджета муниципального образования Отрадненский район с учетом соблюдения принципов сбалансированности бюджета 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12830,0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12180,0</w:t>
            </w:r>
          </w:p>
        </w:tc>
      </w:tr>
      <w:tr w:rsidR="00034EB5" w:rsidRPr="001B38C3" w:rsidTr="009B51F0">
        <w:trPr>
          <w:gridAfter w:val="1"/>
          <w:wAfter w:w="420" w:type="dxa"/>
          <w:trHeight w:val="8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Выравнивание обеспеченности муниципальных районов по реализации расходных обязательств по выравниванию бюджетной обеспеченности  поселений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17 2 01 11030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12830,0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12180,0</w:t>
            </w:r>
          </w:p>
        </w:tc>
      </w:tr>
      <w:tr w:rsidR="00034EB5" w:rsidRPr="001B38C3" w:rsidTr="009B51F0">
        <w:trPr>
          <w:gridAfter w:val="1"/>
          <w:wAfter w:w="420" w:type="dxa"/>
          <w:trHeight w:val="26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17 2 01 11030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12830,0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12180,0</w:t>
            </w:r>
          </w:p>
        </w:tc>
      </w:tr>
      <w:tr w:rsidR="00034EB5" w:rsidRPr="001B38C3" w:rsidTr="009B51F0">
        <w:trPr>
          <w:gridAfter w:val="1"/>
          <w:wAfter w:w="420" w:type="dxa"/>
          <w:trHeight w:val="53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Контрольно-счетная палата муниципального образования Отрадненский район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2300,0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2300,0</w:t>
            </w:r>
          </w:p>
        </w:tc>
      </w:tr>
      <w:tr w:rsidR="00034EB5" w:rsidRPr="001B38C3" w:rsidTr="009B51F0">
        <w:trPr>
          <w:gridAfter w:val="1"/>
          <w:wAfter w:w="420" w:type="dxa"/>
          <w:trHeight w:val="26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2300,0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2300,0</w:t>
            </w:r>
          </w:p>
        </w:tc>
      </w:tr>
      <w:tr w:rsidR="00034EB5" w:rsidRPr="001B38C3" w:rsidTr="009B51F0">
        <w:trPr>
          <w:gridAfter w:val="1"/>
          <w:wAfter w:w="420" w:type="dxa"/>
          <w:trHeight w:val="53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2300,0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2300,0</w:t>
            </w:r>
          </w:p>
        </w:tc>
      </w:tr>
      <w:tr w:rsidR="00034EB5" w:rsidRPr="001B38C3" w:rsidTr="009B51F0">
        <w:trPr>
          <w:gridAfter w:val="1"/>
          <w:wAfter w:w="420" w:type="dxa"/>
          <w:trHeight w:val="53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Непрограммное обеспечение деятельности Контрольно-счетной палаты муниципального образования Отрадненский район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2300,0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2300,0</w:t>
            </w:r>
          </w:p>
        </w:tc>
      </w:tr>
      <w:tr w:rsidR="00034EB5" w:rsidRPr="001B38C3" w:rsidTr="009B51F0">
        <w:trPr>
          <w:gridAfter w:val="1"/>
          <w:wAfter w:w="420" w:type="dxa"/>
          <w:trHeight w:val="53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Руководитель Контрольно-счетной палаты муниципального образования Отрадненский район и его заместители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79 1 00 00000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1027,0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1027,0</w:t>
            </w:r>
          </w:p>
        </w:tc>
      </w:tr>
      <w:tr w:rsidR="00034EB5" w:rsidRPr="001B38C3" w:rsidTr="009B51F0">
        <w:trPr>
          <w:gridAfter w:val="1"/>
          <w:wAfter w:w="420" w:type="dxa"/>
          <w:trHeight w:val="26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79 1 00 00190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583,6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583,6</w:t>
            </w:r>
          </w:p>
        </w:tc>
      </w:tr>
      <w:tr w:rsidR="00034EB5" w:rsidRPr="001B38C3" w:rsidTr="009B51F0">
        <w:trPr>
          <w:gridAfter w:val="1"/>
          <w:wAfter w:w="420" w:type="dxa"/>
          <w:trHeight w:val="107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79 1 00 00190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583,6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583,6</w:t>
            </w:r>
          </w:p>
        </w:tc>
      </w:tr>
      <w:tr w:rsidR="00034EB5" w:rsidRPr="001B38C3" w:rsidTr="009B51F0">
        <w:trPr>
          <w:gridAfter w:val="1"/>
          <w:wAfter w:w="420" w:type="dxa"/>
          <w:trHeight w:val="120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полномочий Контрольно-счетной палатой муниципального образования Отрадненский район  внешнего муниципального финансового контроля сельских поселений Отрадненского района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79 1 00 12190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443,4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443,4</w:t>
            </w:r>
          </w:p>
        </w:tc>
      </w:tr>
      <w:tr w:rsidR="00034EB5" w:rsidRPr="001B38C3" w:rsidTr="009B51F0">
        <w:trPr>
          <w:gridAfter w:val="1"/>
          <w:wAfter w:w="420" w:type="dxa"/>
          <w:trHeight w:val="107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79 1 00 12190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443,4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443,4</w:t>
            </w:r>
          </w:p>
        </w:tc>
      </w:tr>
      <w:tr w:rsidR="00034EB5" w:rsidRPr="001B38C3" w:rsidTr="009B51F0">
        <w:trPr>
          <w:gridAfter w:val="1"/>
          <w:wAfter w:w="420" w:type="dxa"/>
          <w:trHeight w:val="53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Контрольно-счетная палата муниципального образования Отрадненский район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79 2 00 00000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1273,0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1273,0</w:t>
            </w:r>
          </w:p>
        </w:tc>
      </w:tr>
      <w:tr w:rsidR="00034EB5" w:rsidRPr="001B38C3" w:rsidTr="009B51F0">
        <w:trPr>
          <w:gridAfter w:val="1"/>
          <w:wAfter w:w="420" w:type="dxa"/>
          <w:trHeight w:val="26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723,4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723,4</w:t>
            </w:r>
          </w:p>
        </w:tc>
      </w:tr>
      <w:tr w:rsidR="00034EB5" w:rsidRPr="001B38C3" w:rsidTr="009B51F0">
        <w:trPr>
          <w:gridAfter w:val="1"/>
          <w:wAfter w:w="420" w:type="dxa"/>
          <w:trHeight w:val="107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606,6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606,6</w:t>
            </w:r>
          </w:p>
        </w:tc>
      </w:tr>
      <w:tr w:rsidR="00034EB5" w:rsidRPr="001B38C3" w:rsidTr="009B51F0">
        <w:trPr>
          <w:gridAfter w:val="1"/>
          <w:wAfter w:w="420" w:type="dxa"/>
          <w:trHeight w:val="53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115,3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115,3</w:t>
            </w:r>
          </w:p>
        </w:tc>
      </w:tr>
      <w:tr w:rsidR="00034EB5" w:rsidRPr="001B38C3" w:rsidTr="009B51F0">
        <w:trPr>
          <w:gridAfter w:val="1"/>
          <w:wAfter w:w="420" w:type="dxa"/>
          <w:trHeight w:val="26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034EB5" w:rsidRPr="001B38C3" w:rsidTr="009B51F0">
        <w:trPr>
          <w:gridAfter w:val="1"/>
          <w:wAfter w:w="420" w:type="dxa"/>
          <w:trHeight w:val="116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полномочий Контрольно-счетной палатой муниципального образования Отрадненский район  внешнего муниципального финансового контроля сельских поселений Отрадненского района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79 2 00 12190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549,6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549,6</w:t>
            </w:r>
          </w:p>
        </w:tc>
      </w:tr>
      <w:tr w:rsidR="00034EB5" w:rsidRPr="001B38C3" w:rsidTr="009B51F0">
        <w:trPr>
          <w:gridAfter w:val="1"/>
          <w:wAfter w:w="420" w:type="dxa"/>
          <w:trHeight w:val="107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79 2 00 12190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466,4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466,4</w:t>
            </w:r>
          </w:p>
        </w:tc>
      </w:tr>
      <w:tr w:rsidR="00034EB5" w:rsidRPr="001B38C3" w:rsidTr="009B51F0">
        <w:trPr>
          <w:gridAfter w:val="1"/>
          <w:wAfter w:w="420" w:type="dxa"/>
          <w:trHeight w:val="40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79 2 00 12190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81,7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81,7</w:t>
            </w:r>
          </w:p>
        </w:tc>
      </w:tr>
      <w:tr w:rsidR="00034EB5" w:rsidRPr="001B38C3" w:rsidTr="009B51F0">
        <w:trPr>
          <w:gridAfter w:val="1"/>
          <w:wAfter w:w="420" w:type="dxa"/>
          <w:trHeight w:val="26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79 2 00 12190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034EB5" w:rsidRPr="001B38C3" w:rsidTr="009B51F0">
        <w:trPr>
          <w:gridAfter w:val="1"/>
          <w:wAfter w:w="420" w:type="dxa"/>
          <w:trHeight w:val="53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образования администрации муниципального образования Отрадненский район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24323,8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851203,7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824009,1</w:t>
            </w:r>
          </w:p>
        </w:tc>
      </w:tr>
      <w:tr w:rsidR="00034EB5" w:rsidRPr="001B38C3" w:rsidTr="009B51F0">
        <w:trPr>
          <w:gridAfter w:val="1"/>
          <w:wAfter w:w="420" w:type="dxa"/>
          <w:trHeight w:val="26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24323,8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843873,7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816679,1</w:t>
            </w:r>
          </w:p>
        </w:tc>
      </w:tr>
      <w:tr w:rsidR="00034EB5" w:rsidRPr="001B38C3" w:rsidTr="009B51F0">
        <w:trPr>
          <w:gridAfter w:val="1"/>
          <w:wAfter w:w="420" w:type="dxa"/>
          <w:trHeight w:val="26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260589,3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259418,2</w:t>
            </w:r>
          </w:p>
        </w:tc>
      </w:tr>
      <w:tr w:rsidR="00034EB5" w:rsidRPr="001B38C3" w:rsidTr="009B51F0">
        <w:trPr>
          <w:gridAfter w:val="1"/>
          <w:wAfter w:w="420" w:type="dxa"/>
          <w:trHeight w:val="8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260589,3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259418,2</w:t>
            </w:r>
          </w:p>
        </w:tc>
      </w:tr>
      <w:tr w:rsidR="00034EB5" w:rsidRPr="001B38C3" w:rsidTr="009B51F0">
        <w:trPr>
          <w:gridAfter w:val="1"/>
          <w:wAfter w:w="420" w:type="dxa"/>
          <w:trHeight w:val="26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260589,3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259418,2</w:t>
            </w:r>
          </w:p>
        </w:tc>
      </w:tr>
      <w:tr w:rsidR="00034EB5" w:rsidRPr="001B38C3" w:rsidTr="009B51F0">
        <w:trPr>
          <w:gridAfter w:val="1"/>
          <w:wAfter w:w="420" w:type="dxa"/>
          <w:trHeight w:val="8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260589,3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259418,2</w:t>
            </w:r>
          </w:p>
        </w:tc>
      </w:tr>
      <w:tr w:rsidR="00034EB5" w:rsidRPr="001B38C3" w:rsidTr="009B51F0">
        <w:trPr>
          <w:gridAfter w:val="1"/>
          <w:wAfter w:w="420" w:type="dxa"/>
          <w:trHeight w:val="166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3818,9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3951,6</w:t>
            </w:r>
          </w:p>
        </w:tc>
      </w:tr>
      <w:tr w:rsidR="00034EB5" w:rsidRPr="001B38C3" w:rsidTr="009B51F0">
        <w:trPr>
          <w:gridAfter w:val="1"/>
          <w:wAfter w:w="420" w:type="dxa"/>
          <w:trHeight w:val="53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3818,9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3951,6</w:t>
            </w:r>
          </w:p>
        </w:tc>
      </w:tr>
      <w:tr w:rsidR="00034EB5" w:rsidRPr="001B38C3" w:rsidTr="009B51F0">
        <w:trPr>
          <w:gridAfter w:val="1"/>
          <w:wAfter w:w="420" w:type="dxa"/>
          <w:trHeight w:val="107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11 1 01 60860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173625,4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173625,4</w:t>
            </w:r>
          </w:p>
        </w:tc>
      </w:tr>
      <w:tr w:rsidR="00034EB5" w:rsidRPr="001B38C3" w:rsidTr="009B51F0">
        <w:trPr>
          <w:gridAfter w:val="1"/>
          <w:wAfter w:w="420" w:type="dxa"/>
          <w:trHeight w:val="53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11 1 01 60860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173625,4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173625,4</w:t>
            </w:r>
          </w:p>
        </w:tc>
      </w:tr>
      <w:tr w:rsidR="00034EB5" w:rsidRPr="001B38C3" w:rsidTr="009B51F0">
        <w:trPr>
          <w:gridAfter w:val="1"/>
          <w:wAfter w:w="420" w:type="dxa"/>
          <w:trHeight w:val="53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11 1 01 65860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83145,0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81841,2</w:t>
            </w:r>
          </w:p>
        </w:tc>
      </w:tr>
      <w:tr w:rsidR="00034EB5" w:rsidRPr="001B38C3" w:rsidTr="009B51F0">
        <w:trPr>
          <w:gridAfter w:val="1"/>
          <w:wAfter w:w="420" w:type="dxa"/>
          <w:trHeight w:val="53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11 1 00 65860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83145,0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81841,2</w:t>
            </w:r>
          </w:p>
        </w:tc>
      </w:tr>
      <w:tr w:rsidR="00034EB5" w:rsidRPr="001B38C3" w:rsidTr="009B51F0">
        <w:trPr>
          <w:gridAfter w:val="1"/>
          <w:wAfter w:w="420" w:type="dxa"/>
          <w:trHeight w:val="26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24323,8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519078,0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491547,1</w:t>
            </w:r>
          </w:p>
        </w:tc>
      </w:tr>
      <w:tr w:rsidR="00034EB5" w:rsidRPr="001B38C3" w:rsidTr="009B51F0">
        <w:trPr>
          <w:gridAfter w:val="1"/>
          <w:wAfter w:w="420" w:type="dxa"/>
          <w:trHeight w:val="8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24323,8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519078,0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491547,1</w:t>
            </w:r>
          </w:p>
        </w:tc>
      </w:tr>
      <w:tr w:rsidR="00034EB5" w:rsidRPr="001B38C3" w:rsidTr="009B51F0">
        <w:trPr>
          <w:gridAfter w:val="1"/>
          <w:wAfter w:w="420" w:type="dxa"/>
          <w:trHeight w:val="26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24323,8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519078,0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491547,1</w:t>
            </w:r>
          </w:p>
        </w:tc>
      </w:tr>
      <w:tr w:rsidR="00034EB5" w:rsidRPr="001B38C3" w:rsidTr="009B51F0">
        <w:trPr>
          <w:gridAfter w:val="1"/>
          <w:wAfter w:w="420" w:type="dxa"/>
          <w:trHeight w:val="8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28965,6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519078,0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-413,0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483288,0</w:t>
            </w:r>
          </w:p>
        </w:tc>
      </w:tr>
      <w:tr w:rsidR="00034EB5" w:rsidRPr="001B38C3" w:rsidTr="009B51F0">
        <w:trPr>
          <w:gridAfter w:val="1"/>
          <w:wAfter w:w="420" w:type="dxa"/>
          <w:trHeight w:val="8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11 1 01 53030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28826,3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28826,3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4EB5" w:rsidRPr="001B38C3" w:rsidRDefault="00034EB5" w:rsidP="001B38C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4EB5" w:rsidRPr="001B38C3" w:rsidRDefault="00034EB5" w:rsidP="001B38C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34EB5" w:rsidRPr="001B38C3" w:rsidTr="009B51F0">
        <w:trPr>
          <w:gridAfter w:val="1"/>
          <w:wAfter w:w="420" w:type="dxa"/>
          <w:trHeight w:val="53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11 1 01 53030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28826,3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28826,3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4EB5" w:rsidRPr="001B38C3" w:rsidRDefault="00034EB5" w:rsidP="001B38C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4EB5" w:rsidRPr="001B38C3" w:rsidRDefault="00034EB5" w:rsidP="001B38C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34EB5" w:rsidRPr="001B38C3" w:rsidTr="009B51F0">
        <w:trPr>
          <w:gridAfter w:val="1"/>
          <w:wAfter w:w="420" w:type="dxa"/>
          <w:trHeight w:val="163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6724,2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6973,0</w:t>
            </w:r>
          </w:p>
        </w:tc>
      </w:tr>
      <w:tr w:rsidR="00034EB5" w:rsidRPr="001B38C3" w:rsidTr="009B51F0">
        <w:trPr>
          <w:gridAfter w:val="1"/>
          <w:wAfter w:w="420" w:type="dxa"/>
          <w:trHeight w:val="53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6724,2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6973,0</w:t>
            </w:r>
          </w:p>
        </w:tc>
      </w:tr>
      <w:tr w:rsidR="00034EB5" w:rsidRPr="001B38C3" w:rsidTr="009B51F0">
        <w:trPr>
          <w:gridAfter w:val="1"/>
          <w:wAfter w:w="420" w:type="dxa"/>
          <w:trHeight w:val="107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11 1 01 60860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344265,7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344265,7</w:t>
            </w:r>
          </w:p>
        </w:tc>
      </w:tr>
      <w:tr w:rsidR="00034EB5" w:rsidRPr="001B38C3" w:rsidTr="009B51F0">
        <w:trPr>
          <w:gridAfter w:val="1"/>
          <w:wAfter w:w="420" w:type="dxa"/>
          <w:trHeight w:val="53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11 1 01 60860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344265,7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344265,7</w:t>
            </w:r>
          </w:p>
        </w:tc>
      </w:tr>
      <w:tr w:rsidR="00034EB5" w:rsidRPr="001B38C3" w:rsidTr="009B51F0">
        <w:trPr>
          <w:gridAfter w:val="1"/>
          <w:wAfter w:w="420" w:type="dxa"/>
          <w:trHeight w:val="8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11 1 01 62370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1218,3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1218,3</w:t>
            </w:r>
          </w:p>
        </w:tc>
      </w:tr>
      <w:tr w:rsidR="00034EB5" w:rsidRPr="001B38C3" w:rsidTr="009B51F0">
        <w:trPr>
          <w:gridAfter w:val="1"/>
          <w:wAfter w:w="420" w:type="dxa"/>
          <w:trHeight w:val="53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11 1 01 62370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1218,3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1218,3</w:t>
            </w:r>
          </w:p>
        </w:tc>
      </w:tr>
      <w:tr w:rsidR="00034EB5" w:rsidRPr="001B38C3" w:rsidTr="009B51F0">
        <w:trPr>
          <w:gridAfter w:val="1"/>
          <w:wAfter w:w="420" w:type="dxa"/>
          <w:trHeight w:val="241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11 1 01 62500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1883,7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1883,7</w:t>
            </w:r>
          </w:p>
        </w:tc>
      </w:tr>
      <w:tr w:rsidR="00034EB5" w:rsidRPr="001B38C3" w:rsidTr="009B51F0">
        <w:trPr>
          <w:gridAfter w:val="1"/>
          <w:wAfter w:w="420" w:type="dxa"/>
          <w:trHeight w:val="53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11 1 01 62500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1883,7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1883,7</w:t>
            </w:r>
          </w:p>
        </w:tc>
      </w:tr>
      <w:tr w:rsidR="00034EB5" w:rsidRPr="001B38C3" w:rsidTr="009B51F0">
        <w:trPr>
          <w:gridAfter w:val="1"/>
          <w:wAfter w:w="420" w:type="dxa"/>
          <w:trHeight w:val="53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11 1 01 65860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-1055,2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96345,5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-1510,3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92370,7</w:t>
            </w:r>
          </w:p>
        </w:tc>
      </w:tr>
      <w:tr w:rsidR="00034EB5" w:rsidRPr="001B38C3" w:rsidTr="009B51F0">
        <w:trPr>
          <w:gridAfter w:val="1"/>
          <w:wAfter w:w="420" w:type="dxa"/>
          <w:trHeight w:val="53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11 1 01 65860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-1055,2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96345,5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-1510,3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92370,7</w:t>
            </w:r>
          </w:p>
        </w:tc>
      </w:tr>
      <w:tr w:rsidR="00034EB5" w:rsidRPr="001B38C3" w:rsidTr="009B51F0">
        <w:trPr>
          <w:gridAfter w:val="1"/>
          <w:wAfter w:w="420" w:type="dxa"/>
          <w:trHeight w:val="8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общеобразовательных организациях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L3040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1194,5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39814,3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1097,3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36576,6</w:t>
            </w:r>
          </w:p>
        </w:tc>
      </w:tr>
      <w:tr w:rsidR="00034EB5" w:rsidRPr="001B38C3" w:rsidTr="009B51F0">
        <w:trPr>
          <w:gridAfter w:val="1"/>
          <w:wAfter w:w="420" w:type="dxa"/>
          <w:trHeight w:val="53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L3040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1194,5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39814,3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1097,3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36576,6</w:t>
            </w:r>
          </w:p>
        </w:tc>
      </w:tr>
      <w:tr w:rsidR="00034EB5" w:rsidRPr="001B38C3" w:rsidTr="009B51F0">
        <w:trPr>
          <w:gridAfter w:val="1"/>
          <w:wAfter w:w="420" w:type="dxa"/>
          <w:trHeight w:val="53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Обновление материально-технической базы для формирования у обучающихся современных технологических и гуманитарных навыков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E1 51690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-4641,8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34EB5" w:rsidRPr="001B38C3" w:rsidTr="009B51F0">
        <w:trPr>
          <w:gridAfter w:val="1"/>
          <w:wAfter w:w="420" w:type="dxa"/>
          <w:trHeight w:val="53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E1 51690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-4641,8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34EB5" w:rsidRPr="001B38C3" w:rsidTr="009B51F0">
        <w:trPr>
          <w:gridAfter w:val="1"/>
          <w:wAfter w:w="420" w:type="dxa"/>
          <w:trHeight w:val="26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 проект "Успех каждого ребенка"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E2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413,0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8259,1</w:t>
            </w:r>
          </w:p>
        </w:tc>
      </w:tr>
      <w:tr w:rsidR="00034EB5" w:rsidRPr="001B38C3" w:rsidTr="009B51F0">
        <w:trPr>
          <w:gridAfter w:val="1"/>
          <w:wAfter w:w="420" w:type="dxa"/>
          <w:trHeight w:val="8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в общеобразовательных организациях, расположенных в сельской местности, условий для занятий физической культурой и спортом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E2 50970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413,0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8259,1</w:t>
            </w:r>
          </w:p>
        </w:tc>
      </w:tr>
      <w:tr w:rsidR="00034EB5" w:rsidRPr="001B38C3" w:rsidTr="009B51F0">
        <w:trPr>
          <w:gridAfter w:val="1"/>
          <w:wAfter w:w="420" w:type="dxa"/>
          <w:trHeight w:val="53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E2 50970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413,0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8259,1</w:t>
            </w:r>
          </w:p>
        </w:tc>
      </w:tr>
      <w:tr w:rsidR="00034EB5" w:rsidRPr="001B38C3" w:rsidTr="009B51F0">
        <w:trPr>
          <w:gridAfter w:val="1"/>
          <w:wAfter w:w="420" w:type="dxa"/>
          <w:trHeight w:val="26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40492,7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40009,8</w:t>
            </w:r>
          </w:p>
        </w:tc>
      </w:tr>
      <w:tr w:rsidR="00034EB5" w:rsidRPr="001B38C3" w:rsidTr="009B51F0">
        <w:trPr>
          <w:gridAfter w:val="1"/>
          <w:wAfter w:w="420" w:type="dxa"/>
          <w:trHeight w:val="8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40492,7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40009,8</w:t>
            </w:r>
          </w:p>
        </w:tc>
      </w:tr>
      <w:tr w:rsidR="00034EB5" w:rsidRPr="001B38C3" w:rsidTr="009B51F0">
        <w:trPr>
          <w:gridAfter w:val="1"/>
          <w:wAfter w:w="420" w:type="dxa"/>
          <w:trHeight w:val="26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40492,7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40009,8</w:t>
            </w:r>
          </w:p>
        </w:tc>
      </w:tr>
      <w:tr w:rsidR="00034EB5" w:rsidRPr="001B38C3" w:rsidTr="009B51F0">
        <w:trPr>
          <w:gridAfter w:val="1"/>
          <w:wAfter w:w="420" w:type="dxa"/>
          <w:trHeight w:val="8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40492,7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40009,8</w:t>
            </w:r>
          </w:p>
        </w:tc>
      </w:tr>
      <w:tr w:rsidR="00034EB5" w:rsidRPr="001B38C3" w:rsidTr="009B51F0">
        <w:trPr>
          <w:gridAfter w:val="1"/>
          <w:wAfter w:w="420" w:type="dxa"/>
          <w:trHeight w:val="53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11 1 01 00590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39981,6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39481,0</w:t>
            </w:r>
          </w:p>
        </w:tc>
      </w:tr>
      <w:tr w:rsidR="00034EB5" w:rsidRPr="001B38C3" w:rsidTr="009B51F0">
        <w:trPr>
          <w:gridAfter w:val="1"/>
          <w:wAfter w:w="420" w:type="dxa"/>
          <w:trHeight w:val="53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11 1 01 00590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39981,6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39481,0</w:t>
            </w:r>
          </w:p>
        </w:tc>
      </w:tr>
      <w:tr w:rsidR="00034EB5" w:rsidRPr="001B38C3" w:rsidTr="009B51F0">
        <w:trPr>
          <w:gridAfter w:val="1"/>
          <w:wAfter w:w="420" w:type="dxa"/>
          <w:trHeight w:val="16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511,1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528,8</w:t>
            </w:r>
          </w:p>
        </w:tc>
      </w:tr>
      <w:tr w:rsidR="00034EB5" w:rsidRPr="001B38C3" w:rsidTr="009B51F0">
        <w:trPr>
          <w:gridAfter w:val="1"/>
          <w:wAfter w:w="420" w:type="dxa"/>
          <w:trHeight w:val="53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511,1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528,8</w:t>
            </w:r>
          </w:p>
        </w:tc>
      </w:tr>
      <w:tr w:rsidR="00034EB5" w:rsidRPr="001B38C3" w:rsidTr="009B51F0">
        <w:trPr>
          <w:gridAfter w:val="1"/>
          <w:wAfter w:w="420" w:type="dxa"/>
          <w:trHeight w:val="26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4030,3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3930,3</w:t>
            </w:r>
          </w:p>
        </w:tc>
      </w:tr>
      <w:tr w:rsidR="00034EB5" w:rsidRPr="001B38C3" w:rsidTr="009B51F0">
        <w:trPr>
          <w:gridAfter w:val="1"/>
          <w:wAfter w:w="420" w:type="dxa"/>
          <w:trHeight w:val="53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4030,3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3930,3</w:t>
            </w:r>
          </w:p>
        </w:tc>
      </w:tr>
      <w:tr w:rsidR="00034EB5" w:rsidRPr="001B38C3" w:rsidTr="009B51F0">
        <w:trPr>
          <w:gridAfter w:val="1"/>
          <w:wAfter w:w="420" w:type="dxa"/>
          <w:trHeight w:val="53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4030,3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3930,3</w:t>
            </w:r>
          </w:p>
        </w:tc>
      </w:tr>
      <w:tr w:rsidR="00034EB5" w:rsidRPr="001B38C3" w:rsidTr="009B51F0">
        <w:trPr>
          <w:gridAfter w:val="1"/>
          <w:wAfter w:w="420" w:type="dxa"/>
          <w:trHeight w:val="26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07 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4030,3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3930,3</w:t>
            </w:r>
          </w:p>
        </w:tc>
      </w:tr>
      <w:tr w:rsidR="00034EB5" w:rsidRPr="001B38C3" w:rsidTr="009B51F0">
        <w:trPr>
          <w:gridAfter w:val="1"/>
          <w:wAfter w:w="420" w:type="dxa"/>
          <w:trHeight w:val="53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"Дети Кубани"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12 1 03 10400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1100,0</w:t>
            </w:r>
          </w:p>
        </w:tc>
      </w:tr>
      <w:tr w:rsidR="00034EB5" w:rsidRPr="001B38C3" w:rsidTr="009B51F0">
        <w:trPr>
          <w:gridAfter w:val="1"/>
          <w:wAfter w:w="420" w:type="dxa"/>
          <w:trHeight w:val="53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12 1 03 10400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1100,0</w:t>
            </w:r>
          </w:p>
        </w:tc>
      </w:tr>
      <w:tr w:rsidR="00034EB5" w:rsidRPr="001B38C3" w:rsidTr="009B51F0">
        <w:trPr>
          <w:gridAfter w:val="1"/>
          <w:wAfter w:w="420" w:type="dxa"/>
          <w:trHeight w:val="107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12 1 03 63110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2830,3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2830,3</w:t>
            </w:r>
          </w:p>
        </w:tc>
      </w:tr>
      <w:tr w:rsidR="00034EB5" w:rsidRPr="001B38C3" w:rsidTr="009B51F0">
        <w:trPr>
          <w:gridAfter w:val="1"/>
          <w:wAfter w:w="420" w:type="dxa"/>
          <w:trHeight w:val="53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12 1 03 63110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2830,3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2830,3</w:t>
            </w:r>
          </w:p>
        </w:tc>
      </w:tr>
      <w:tr w:rsidR="00034EB5" w:rsidRPr="001B38C3" w:rsidTr="009B51F0">
        <w:trPr>
          <w:gridAfter w:val="1"/>
          <w:wAfter w:w="420" w:type="dxa"/>
          <w:trHeight w:val="26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19683,4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21773,7</w:t>
            </w:r>
          </w:p>
        </w:tc>
      </w:tr>
      <w:tr w:rsidR="00034EB5" w:rsidRPr="001B38C3" w:rsidTr="009B51F0">
        <w:trPr>
          <w:gridAfter w:val="1"/>
          <w:wAfter w:w="420" w:type="dxa"/>
          <w:trHeight w:val="53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 "Обеспечение безопасности населения муниципального образования 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4735,0</w:t>
            </w:r>
          </w:p>
        </w:tc>
      </w:tr>
      <w:tr w:rsidR="00034EB5" w:rsidRPr="001B38C3" w:rsidTr="009B51F0">
        <w:trPr>
          <w:gridAfter w:val="1"/>
          <w:wAfter w:w="420" w:type="dxa"/>
          <w:trHeight w:val="53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4735,0</w:t>
            </w:r>
          </w:p>
        </w:tc>
      </w:tr>
      <w:tr w:rsidR="00034EB5" w:rsidRPr="001B38C3" w:rsidTr="009B51F0">
        <w:trPr>
          <w:gridAfter w:val="1"/>
          <w:wAfter w:w="420" w:type="dxa"/>
          <w:trHeight w:val="107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4735,0</w:t>
            </w:r>
          </w:p>
        </w:tc>
      </w:tr>
      <w:tr w:rsidR="00034EB5" w:rsidRPr="001B38C3" w:rsidTr="009B51F0">
        <w:trPr>
          <w:gridAfter w:val="1"/>
          <w:wAfter w:w="420" w:type="dxa"/>
          <w:trHeight w:val="53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обслуживанию системы автоматической пожарной сигнализации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1929,0</w:t>
            </w:r>
          </w:p>
        </w:tc>
      </w:tr>
      <w:tr w:rsidR="00034EB5" w:rsidRPr="001B38C3" w:rsidTr="009B51F0">
        <w:trPr>
          <w:gridAfter w:val="1"/>
          <w:wAfter w:w="420" w:type="dxa"/>
          <w:trHeight w:val="53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1929,0</w:t>
            </w:r>
          </w:p>
        </w:tc>
      </w:tr>
      <w:tr w:rsidR="00034EB5" w:rsidRPr="001B38C3" w:rsidTr="009B51F0">
        <w:trPr>
          <w:gridAfter w:val="1"/>
          <w:wAfter w:w="420" w:type="dxa"/>
          <w:trHeight w:val="8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профилактике терроризма в части обеспечения инженерно-технической защищенности муниципальных образовательных организаций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S0460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2806,0</w:t>
            </w:r>
          </w:p>
        </w:tc>
      </w:tr>
      <w:tr w:rsidR="00034EB5" w:rsidRPr="001B38C3" w:rsidTr="009B51F0">
        <w:trPr>
          <w:gridAfter w:val="1"/>
          <w:wAfter w:w="420" w:type="dxa"/>
          <w:trHeight w:val="53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S0460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2806,0</w:t>
            </w:r>
          </w:p>
        </w:tc>
      </w:tr>
      <w:tr w:rsidR="00034EB5" w:rsidRPr="001B38C3" w:rsidTr="009B51F0">
        <w:trPr>
          <w:gridAfter w:val="1"/>
          <w:wAfter w:w="420" w:type="dxa"/>
          <w:trHeight w:val="8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17483,4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17038,7</w:t>
            </w:r>
          </w:p>
        </w:tc>
      </w:tr>
      <w:tr w:rsidR="00034EB5" w:rsidRPr="001B38C3" w:rsidTr="009B51F0">
        <w:trPr>
          <w:gridAfter w:val="1"/>
          <w:wAfter w:w="420" w:type="dxa"/>
          <w:trHeight w:val="26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034EB5" w:rsidRPr="001B38C3" w:rsidTr="009B51F0">
        <w:trPr>
          <w:gridAfter w:val="1"/>
          <w:wAfter w:w="420" w:type="dxa"/>
          <w:trHeight w:val="8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034EB5" w:rsidRPr="001B38C3" w:rsidTr="009B51F0">
        <w:trPr>
          <w:gridAfter w:val="1"/>
          <w:wAfter w:w="420" w:type="dxa"/>
          <w:trHeight w:val="53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"Развитие образования в муниципальном образовании Отрадненский район"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11 1 01 09130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034EB5" w:rsidRPr="001B38C3" w:rsidTr="009B51F0">
        <w:trPr>
          <w:gridAfter w:val="1"/>
          <w:wAfter w:w="420" w:type="dxa"/>
          <w:trHeight w:val="53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11 1 01 09130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034EB5" w:rsidRPr="001B38C3" w:rsidTr="009B51F0">
        <w:trPr>
          <w:gridAfter w:val="1"/>
          <w:wAfter w:w="420" w:type="dxa"/>
          <w:trHeight w:val="53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реализации муниципальной программы и прочие мероприятия в области образования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16483,4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16038,7</w:t>
            </w:r>
          </w:p>
        </w:tc>
      </w:tr>
      <w:tr w:rsidR="00034EB5" w:rsidRPr="001B38C3" w:rsidTr="009B51F0">
        <w:trPr>
          <w:gridAfter w:val="1"/>
          <w:wAfter w:w="420" w:type="dxa"/>
          <w:trHeight w:val="8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образования администрации муниципального образования Отрадненский район и муниципальных учреждений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16483,4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16038,7</w:t>
            </w:r>
          </w:p>
        </w:tc>
      </w:tr>
      <w:tr w:rsidR="00034EB5" w:rsidRPr="001B38C3" w:rsidTr="009B51F0">
        <w:trPr>
          <w:gridAfter w:val="1"/>
          <w:wAfter w:w="420" w:type="dxa"/>
          <w:trHeight w:val="26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11 2 01 00190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7194,7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7094,7</w:t>
            </w:r>
          </w:p>
        </w:tc>
      </w:tr>
      <w:tr w:rsidR="00034EB5" w:rsidRPr="001B38C3" w:rsidTr="009B51F0">
        <w:trPr>
          <w:gridAfter w:val="1"/>
          <w:wAfter w:w="420" w:type="dxa"/>
          <w:trHeight w:val="107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11 2 01 00190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6895,5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6895,5</w:t>
            </w:r>
          </w:p>
        </w:tc>
      </w:tr>
      <w:tr w:rsidR="00034EB5" w:rsidRPr="001B38C3" w:rsidTr="009B51F0">
        <w:trPr>
          <w:gridAfter w:val="1"/>
          <w:wAfter w:w="420" w:type="dxa"/>
          <w:trHeight w:val="40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11 2 01 00190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295,2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195,2</w:t>
            </w:r>
          </w:p>
        </w:tc>
      </w:tr>
      <w:tr w:rsidR="00034EB5" w:rsidRPr="001B38C3" w:rsidTr="009B51F0">
        <w:trPr>
          <w:gridAfter w:val="1"/>
          <w:wAfter w:w="420" w:type="dxa"/>
          <w:trHeight w:val="26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11 2 01 00190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</w:tr>
      <w:tr w:rsidR="00034EB5" w:rsidRPr="001B38C3" w:rsidTr="009B51F0">
        <w:trPr>
          <w:gridAfter w:val="1"/>
          <w:wAfter w:w="420" w:type="dxa"/>
          <w:trHeight w:val="53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11 2 01 00590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9288,7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8944,0</w:t>
            </w:r>
          </w:p>
        </w:tc>
      </w:tr>
      <w:tr w:rsidR="00034EB5" w:rsidRPr="001B38C3" w:rsidTr="009B51F0">
        <w:trPr>
          <w:gridAfter w:val="1"/>
          <w:wAfter w:w="420" w:type="dxa"/>
          <w:trHeight w:val="107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11 2 01 00590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8633,3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8633,3</w:t>
            </w:r>
          </w:p>
        </w:tc>
      </w:tr>
      <w:tr w:rsidR="00034EB5" w:rsidRPr="001B38C3" w:rsidTr="009B51F0">
        <w:trPr>
          <w:gridAfter w:val="1"/>
          <w:wAfter w:w="420" w:type="dxa"/>
          <w:trHeight w:val="3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11 2 01 00590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639,2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294,5</w:t>
            </w:r>
          </w:p>
        </w:tc>
      </w:tr>
      <w:tr w:rsidR="00034EB5" w:rsidRPr="001B38C3" w:rsidTr="009B51F0">
        <w:trPr>
          <w:gridAfter w:val="1"/>
          <w:wAfter w:w="420" w:type="dxa"/>
          <w:trHeight w:val="26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11 2 01 00590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16,2</w:t>
            </w:r>
          </w:p>
        </w:tc>
      </w:tr>
      <w:tr w:rsidR="00034EB5" w:rsidRPr="001B38C3" w:rsidTr="009B51F0">
        <w:trPr>
          <w:gridAfter w:val="1"/>
          <w:wAfter w:w="420" w:type="dxa"/>
          <w:trHeight w:val="26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7330,0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7330,0</w:t>
            </w:r>
          </w:p>
        </w:tc>
      </w:tr>
      <w:tr w:rsidR="00034EB5" w:rsidRPr="001B38C3" w:rsidTr="009B51F0">
        <w:trPr>
          <w:gridAfter w:val="1"/>
          <w:wAfter w:w="420" w:type="dxa"/>
          <w:trHeight w:val="26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7330,0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7330,0</w:t>
            </w:r>
          </w:p>
        </w:tc>
      </w:tr>
      <w:tr w:rsidR="00034EB5" w:rsidRPr="001B38C3" w:rsidTr="009B51F0">
        <w:trPr>
          <w:gridAfter w:val="1"/>
          <w:wAfter w:w="420" w:type="dxa"/>
          <w:trHeight w:val="8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7330,0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7330,0</w:t>
            </w:r>
          </w:p>
        </w:tc>
      </w:tr>
      <w:tr w:rsidR="00034EB5" w:rsidRPr="001B38C3" w:rsidTr="009B51F0">
        <w:trPr>
          <w:gridAfter w:val="1"/>
          <w:wAfter w:w="420" w:type="dxa"/>
          <w:trHeight w:val="26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7330,0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7330,0</w:t>
            </w:r>
          </w:p>
        </w:tc>
      </w:tr>
      <w:tr w:rsidR="00034EB5" w:rsidRPr="001B38C3" w:rsidTr="009B51F0">
        <w:trPr>
          <w:gridAfter w:val="1"/>
          <w:wAfter w:w="420" w:type="dxa"/>
          <w:trHeight w:val="8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7330,0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7330,0</w:t>
            </w:r>
          </w:p>
        </w:tc>
      </w:tr>
      <w:tr w:rsidR="00034EB5" w:rsidRPr="001B38C3" w:rsidTr="009B51F0">
        <w:trPr>
          <w:gridAfter w:val="1"/>
          <w:wAfter w:w="420" w:type="dxa"/>
          <w:trHeight w:val="11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11 1 01 60710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7330,0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7330,0</w:t>
            </w:r>
          </w:p>
        </w:tc>
      </w:tr>
      <w:tr w:rsidR="00034EB5" w:rsidRPr="001B38C3" w:rsidTr="009B51F0">
        <w:trPr>
          <w:gridAfter w:val="1"/>
          <w:wAfter w:w="420" w:type="dxa"/>
          <w:trHeight w:val="40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11 1 01 60710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108,3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108,3</w:t>
            </w:r>
          </w:p>
        </w:tc>
      </w:tr>
      <w:tr w:rsidR="00034EB5" w:rsidRPr="001B38C3" w:rsidTr="009B51F0">
        <w:trPr>
          <w:gridAfter w:val="1"/>
          <w:wAfter w:w="420" w:type="dxa"/>
          <w:trHeight w:val="26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11 1 01 60710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7221,7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7221,7</w:t>
            </w:r>
          </w:p>
        </w:tc>
      </w:tr>
      <w:tr w:rsidR="00034EB5" w:rsidRPr="001B38C3" w:rsidTr="009B51F0">
        <w:trPr>
          <w:gridAfter w:val="1"/>
          <w:wAfter w:w="420" w:type="dxa"/>
          <w:trHeight w:val="53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культуры администрации муниципального образования Отрадненский район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60910,8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56007,2</w:t>
            </w:r>
          </w:p>
        </w:tc>
      </w:tr>
      <w:tr w:rsidR="00034EB5" w:rsidRPr="001B38C3" w:rsidTr="009B51F0">
        <w:trPr>
          <w:gridAfter w:val="1"/>
          <w:wAfter w:w="420" w:type="dxa"/>
          <w:trHeight w:val="26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24120,5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19086,2</w:t>
            </w:r>
          </w:p>
        </w:tc>
      </w:tr>
      <w:tr w:rsidR="00034EB5" w:rsidRPr="001B38C3" w:rsidTr="009B51F0">
        <w:trPr>
          <w:gridAfter w:val="1"/>
          <w:wAfter w:w="420" w:type="dxa"/>
          <w:trHeight w:val="26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24120,5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19086,2</w:t>
            </w:r>
          </w:p>
        </w:tc>
      </w:tr>
      <w:tr w:rsidR="00034EB5" w:rsidRPr="001B38C3" w:rsidTr="009B51F0">
        <w:trPr>
          <w:gridAfter w:val="1"/>
          <w:wAfter w:w="420" w:type="dxa"/>
          <w:trHeight w:val="8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культуры  муниципального образования Отрадненский район"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24120,5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19086,2</w:t>
            </w:r>
          </w:p>
        </w:tc>
      </w:tr>
      <w:tr w:rsidR="00034EB5" w:rsidRPr="001B38C3" w:rsidTr="009B51F0">
        <w:trPr>
          <w:gridAfter w:val="1"/>
          <w:wAfter w:w="420" w:type="dxa"/>
          <w:trHeight w:val="53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учреждений культуры в муниципальном образовании Отрадненский район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24120,5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19086,2</w:t>
            </w:r>
          </w:p>
        </w:tc>
      </w:tr>
      <w:tr w:rsidR="00034EB5" w:rsidRPr="001B38C3" w:rsidTr="009B51F0">
        <w:trPr>
          <w:gridAfter w:val="1"/>
          <w:wAfter w:w="420" w:type="dxa"/>
          <w:trHeight w:val="53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19855,2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19086,2</w:t>
            </w:r>
          </w:p>
        </w:tc>
      </w:tr>
      <w:tr w:rsidR="00034EB5" w:rsidRPr="001B38C3" w:rsidTr="009B51F0">
        <w:trPr>
          <w:gridAfter w:val="1"/>
          <w:wAfter w:w="420" w:type="dxa"/>
          <w:trHeight w:val="53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19586,7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18807,0</w:t>
            </w:r>
          </w:p>
        </w:tc>
      </w:tr>
      <w:tr w:rsidR="00034EB5" w:rsidRPr="001B38C3" w:rsidTr="009B51F0">
        <w:trPr>
          <w:gridAfter w:val="1"/>
          <w:wAfter w:w="420" w:type="dxa"/>
          <w:trHeight w:val="53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19586,7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18807,0</w:t>
            </w:r>
          </w:p>
        </w:tc>
      </w:tr>
      <w:tr w:rsidR="00034EB5" w:rsidRPr="001B38C3" w:rsidTr="009B51F0">
        <w:trPr>
          <w:gridAfter w:val="1"/>
          <w:wAfter w:w="420" w:type="dxa"/>
          <w:trHeight w:val="16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06 3 01 60820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268,5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279,2</w:t>
            </w:r>
          </w:p>
        </w:tc>
      </w:tr>
      <w:tr w:rsidR="00034EB5" w:rsidRPr="001B38C3" w:rsidTr="009B51F0">
        <w:trPr>
          <w:gridAfter w:val="1"/>
          <w:wAfter w:w="420" w:type="dxa"/>
          <w:trHeight w:val="53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06 3 01 60820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268,5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279,2</w:t>
            </w:r>
          </w:p>
        </w:tc>
      </w:tr>
      <w:tr w:rsidR="00034EB5" w:rsidRPr="001B38C3" w:rsidTr="009B51F0">
        <w:trPr>
          <w:gridAfter w:val="1"/>
          <w:wAfter w:w="420" w:type="dxa"/>
          <w:trHeight w:val="26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 проект "Культурная среда"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A1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4265,3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34EB5" w:rsidRPr="001B38C3" w:rsidTr="009B51F0">
        <w:trPr>
          <w:gridAfter w:val="1"/>
          <w:wAfter w:w="420" w:type="dxa"/>
          <w:trHeight w:val="4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Государственная поддержка отрасли культуры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A1 55190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4265,3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34EB5" w:rsidRPr="001B38C3" w:rsidTr="009B51F0">
        <w:trPr>
          <w:gridAfter w:val="1"/>
          <w:wAfter w:w="420" w:type="dxa"/>
          <w:trHeight w:val="53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A1 55190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4265,3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34EB5" w:rsidRPr="001B38C3" w:rsidTr="009B51F0">
        <w:trPr>
          <w:gridAfter w:val="1"/>
          <w:wAfter w:w="420" w:type="dxa"/>
          <w:trHeight w:val="26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Культура, кинематография 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36790,3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36921,0</w:t>
            </w:r>
          </w:p>
        </w:tc>
      </w:tr>
      <w:tr w:rsidR="00034EB5" w:rsidRPr="001B38C3" w:rsidTr="009B51F0">
        <w:trPr>
          <w:gridAfter w:val="1"/>
          <w:wAfter w:w="420" w:type="dxa"/>
          <w:trHeight w:val="26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35300,0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35521,0</w:t>
            </w:r>
          </w:p>
        </w:tc>
      </w:tr>
      <w:tr w:rsidR="00034EB5" w:rsidRPr="001B38C3" w:rsidTr="009B51F0">
        <w:trPr>
          <w:gridAfter w:val="1"/>
          <w:wAfter w:w="420" w:type="dxa"/>
          <w:trHeight w:val="8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культуры  муниципального образования Отрадненский район"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35200,0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35421,0</w:t>
            </w:r>
          </w:p>
        </w:tc>
      </w:tr>
      <w:tr w:rsidR="00034EB5" w:rsidRPr="001B38C3" w:rsidTr="009B51F0">
        <w:trPr>
          <w:gridAfter w:val="1"/>
          <w:wAfter w:w="420" w:type="dxa"/>
          <w:trHeight w:val="53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Социально-культурное развитие и организация досуга населения муниципального образования Отрадненский район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1200,0</w:t>
            </w:r>
          </w:p>
        </w:tc>
      </w:tr>
      <w:tr w:rsidR="00034EB5" w:rsidRPr="001B38C3" w:rsidTr="009B51F0">
        <w:trPr>
          <w:gridAfter w:val="1"/>
          <w:wAfter w:w="420" w:type="dxa"/>
          <w:trHeight w:val="60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муниципальной поддержки социально-культурного развития и улучшения качества организации досуга населения Отрадненского района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1200,0</w:t>
            </w:r>
          </w:p>
        </w:tc>
      </w:tr>
      <w:tr w:rsidR="00034EB5" w:rsidRPr="001B38C3" w:rsidTr="009B51F0">
        <w:trPr>
          <w:gridAfter w:val="1"/>
          <w:wAfter w:w="420" w:type="dxa"/>
          <w:trHeight w:val="26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в области культуры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06 1 01 09810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1200,0</w:t>
            </w:r>
          </w:p>
        </w:tc>
      </w:tr>
      <w:tr w:rsidR="00034EB5" w:rsidRPr="001B38C3" w:rsidTr="009B51F0">
        <w:trPr>
          <w:gridAfter w:val="1"/>
          <w:wAfter w:w="420" w:type="dxa"/>
          <w:trHeight w:val="38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06 1 01 09810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1200,0</w:t>
            </w:r>
          </w:p>
        </w:tc>
      </w:tr>
      <w:tr w:rsidR="00034EB5" w:rsidRPr="001B38C3" w:rsidTr="009B51F0">
        <w:trPr>
          <w:gridAfter w:val="1"/>
          <w:wAfter w:w="420" w:type="dxa"/>
          <w:trHeight w:val="53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учреждений культуры в муниципальном образовании Отрадненский район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34000,0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34221,0</w:t>
            </w:r>
          </w:p>
        </w:tc>
      </w:tr>
      <w:tr w:rsidR="00034EB5" w:rsidRPr="001B38C3" w:rsidTr="009B51F0">
        <w:trPr>
          <w:gridAfter w:val="1"/>
          <w:wAfter w:w="420" w:type="dxa"/>
          <w:trHeight w:val="53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34000,0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34221,0</w:t>
            </w:r>
          </w:p>
        </w:tc>
      </w:tr>
      <w:tr w:rsidR="00034EB5" w:rsidRPr="001B38C3" w:rsidTr="009B51F0">
        <w:trPr>
          <w:gridAfter w:val="1"/>
          <w:wAfter w:w="420" w:type="dxa"/>
          <w:trHeight w:val="53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33713,0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33934,0</w:t>
            </w:r>
          </w:p>
        </w:tc>
      </w:tr>
      <w:tr w:rsidR="00034EB5" w:rsidRPr="001B38C3" w:rsidTr="009B51F0">
        <w:trPr>
          <w:gridAfter w:val="1"/>
          <w:wAfter w:w="420" w:type="dxa"/>
          <w:trHeight w:val="107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32261,7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32261,7</w:t>
            </w:r>
          </w:p>
        </w:tc>
      </w:tr>
      <w:tr w:rsidR="00034EB5" w:rsidRPr="001B38C3" w:rsidTr="009B51F0">
        <w:trPr>
          <w:gridAfter w:val="1"/>
          <w:wAfter w:w="420" w:type="dxa"/>
          <w:trHeight w:val="35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961,3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1182,3</w:t>
            </w:r>
          </w:p>
        </w:tc>
      </w:tr>
      <w:tr w:rsidR="00034EB5" w:rsidRPr="001B38C3" w:rsidTr="009B51F0">
        <w:trPr>
          <w:gridAfter w:val="1"/>
          <w:wAfter w:w="420" w:type="dxa"/>
          <w:trHeight w:val="26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490,0</w:t>
            </w:r>
          </w:p>
        </w:tc>
      </w:tr>
      <w:tr w:rsidR="00034EB5" w:rsidRPr="001B38C3" w:rsidTr="009B51F0">
        <w:trPr>
          <w:gridAfter w:val="1"/>
          <w:wAfter w:w="420" w:type="dxa"/>
          <w:trHeight w:val="8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Компенсация расходов на оплату жилых помещений, отопления и освещения работникам государственных и муниципальных учреждений, проживающим и работающим в сельской местности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06 3 01 11390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287,0</w:t>
            </w:r>
          </w:p>
        </w:tc>
      </w:tr>
      <w:tr w:rsidR="00034EB5" w:rsidRPr="001B38C3" w:rsidTr="009B51F0">
        <w:trPr>
          <w:gridAfter w:val="1"/>
          <w:wAfter w:w="420" w:type="dxa"/>
          <w:trHeight w:val="107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06 3 01 11390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287,0</w:t>
            </w:r>
          </w:p>
        </w:tc>
      </w:tr>
      <w:tr w:rsidR="00034EB5" w:rsidRPr="001B38C3" w:rsidTr="009B51F0">
        <w:trPr>
          <w:gridAfter w:val="1"/>
          <w:wAfter w:w="420" w:type="dxa"/>
          <w:trHeight w:val="8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"Гармонизация межнациональных отношений и развитие культур  в Отрадненском районе"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034EB5" w:rsidRPr="001B38C3" w:rsidTr="009B51F0">
        <w:trPr>
          <w:gridAfter w:val="1"/>
          <w:wAfter w:w="420" w:type="dxa"/>
          <w:trHeight w:val="8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"Гармонизация межнациональных отношений и развитие национальных культур  в Отрадненском районе"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18 1 00 00000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034EB5" w:rsidRPr="001B38C3" w:rsidTr="009B51F0">
        <w:trPr>
          <w:gridAfter w:val="1"/>
          <w:wAfter w:w="420" w:type="dxa"/>
          <w:trHeight w:val="108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национальных культур народов, укрепление единства многонационального народа</w:t>
            </w: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Российской Федерации (российской нации), проживающего в Отрадненском районе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18 1 01 00000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034EB5" w:rsidRPr="001B38C3" w:rsidTr="009B51F0">
        <w:trPr>
          <w:gridAfter w:val="1"/>
          <w:wAfter w:w="420" w:type="dxa"/>
          <w:trHeight w:val="8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"Гармонизация межнациональных отношений и развитие культур  в Отрадненском районе"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18 1 01 10220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034EB5" w:rsidRPr="001B38C3" w:rsidTr="009B51F0">
        <w:trPr>
          <w:gridAfter w:val="1"/>
          <w:wAfter w:w="420" w:type="dxa"/>
          <w:trHeight w:val="53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18 1 01 10220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034EB5" w:rsidRPr="001B38C3" w:rsidTr="009B51F0">
        <w:trPr>
          <w:gridAfter w:val="1"/>
          <w:wAfter w:w="420" w:type="dxa"/>
          <w:trHeight w:val="26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1490,3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1400,0</w:t>
            </w:r>
          </w:p>
        </w:tc>
      </w:tr>
      <w:tr w:rsidR="00034EB5" w:rsidRPr="001B38C3" w:rsidTr="009B51F0">
        <w:trPr>
          <w:gridAfter w:val="1"/>
          <w:wAfter w:w="420" w:type="dxa"/>
          <w:trHeight w:val="8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культуры  муниципального образования Отрадненский район"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1490,3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1400,0</w:t>
            </w:r>
          </w:p>
        </w:tc>
      </w:tr>
      <w:tr w:rsidR="00034EB5" w:rsidRPr="001B38C3" w:rsidTr="009B51F0">
        <w:trPr>
          <w:gridAfter w:val="1"/>
          <w:wAfter w:w="420" w:type="dxa"/>
          <w:trHeight w:val="53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учреждений культуры в муниципальном образовании Отрадненский район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1490,3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1400,0</w:t>
            </w:r>
          </w:p>
        </w:tc>
      </w:tr>
      <w:tr w:rsidR="00034EB5" w:rsidRPr="001B38C3" w:rsidTr="009B51F0">
        <w:trPr>
          <w:gridAfter w:val="1"/>
          <w:wAfter w:w="420" w:type="dxa"/>
          <w:trHeight w:val="53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1490,3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1400,0</w:t>
            </w:r>
          </w:p>
        </w:tc>
      </w:tr>
      <w:tr w:rsidR="00034EB5" w:rsidRPr="001B38C3" w:rsidTr="009B51F0">
        <w:trPr>
          <w:gridAfter w:val="1"/>
          <w:wAfter w:w="420" w:type="dxa"/>
          <w:trHeight w:val="26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1490,3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1400,0</w:t>
            </w:r>
          </w:p>
        </w:tc>
      </w:tr>
      <w:tr w:rsidR="00034EB5" w:rsidRPr="001B38C3" w:rsidTr="009B51F0">
        <w:trPr>
          <w:gridAfter w:val="1"/>
          <w:wAfter w:w="420" w:type="dxa"/>
          <w:trHeight w:val="107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1396,0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1390,0</w:t>
            </w:r>
          </w:p>
        </w:tc>
      </w:tr>
      <w:tr w:rsidR="00034EB5" w:rsidRPr="001B38C3" w:rsidTr="009B51F0">
        <w:trPr>
          <w:gridAfter w:val="1"/>
          <w:wAfter w:w="420" w:type="dxa"/>
          <w:trHeight w:val="35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90,3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</w:tr>
      <w:tr w:rsidR="00034EB5" w:rsidRPr="001B38C3" w:rsidTr="009B51F0">
        <w:trPr>
          <w:gridAfter w:val="1"/>
          <w:wAfter w:w="420" w:type="dxa"/>
          <w:trHeight w:val="26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</w:tr>
      <w:tr w:rsidR="00034EB5" w:rsidRPr="001B38C3" w:rsidTr="009B51F0">
        <w:trPr>
          <w:gridAfter w:val="1"/>
          <w:wAfter w:w="420" w:type="dxa"/>
          <w:trHeight w:val="56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Муниципальное казенное учреждение "Комитет по физической культуре и спорту муниципального образования Отрадненский район"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35330,7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32479,0</w:t>
            </w:r>
          </w:p>
        </w:tc>
      </w:tr>
      <w:tr w:rsidR="00034EB5" w:rsidRPr="001B38C3" w:rsidTr="009B51F0">
        <w:trPr>
          <w:gridAfter w:val="1"/>
          <w:wAfter w:w="420" w:type="dxa"/>
          <w:trHeight w:val="26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35330,7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32479,0</w:t>
            </w:r>
          </w:p>
        </w:tc>
      </w:tr>
      <w:tr w:rsidR="00034EB5" w:rsidRPr="001B38C3" w:rsidTr="009B51F0">
        <w:trPr>
          <w:gridAfter w:val="1"/>
          <w:wAfter w:w="420" w:type="dxa"/>
          <w:trHeight w:val="26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30679,5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30745,0</w:t>
            </w:r>
          </w:p>
        </w:tc>
      </w:tr>
      <w:tr w:rsidR="00034EB5" w:rsidRPr="001B38C3" w:rsidTr="009B51F0">
        <w:trPr>
          <w:gridAfter w:val="1"/>
          <w:wAfter w:w="420" w:type="dxa"/>
          <w:trHeight w:val="8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30679,5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30745,0</w:t>
            </w:r>
          </w:p>
        </w:tc>
      </w:tr>
      <w:tr w:rsidR="00034EB5" w:rsidRPr="001B38C3" w:rsidTr="009B51F0">
        <w:trPr>
          <w:gridAfter w:val="1"/>
          <w:wAfter w:w="420" w:type="dxa"/>
          <w:trHeight w:val="8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30679,5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30745,0</w:t>
            </w:r>
          </w:p>
        </w:tc>
      </w:tr>
      <w:tr w:rsidR="00034EB5" w:rsidRPr="001B38C3" w:rsidTr="009B51F0">
        <w:trPr>
          <w:gridAfter w:val="1"/>
          <w:wAfter w:w="420" w:type="dxa"/>
          <w:trHeight w:val="55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30679,5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30745,0</w:t>
            </w:r>
          </w:p>
        </w:tc>
      </w:tr>
      <w:tr w:rsidR="00034EB5" w:rsidRPr="001B38C3" w:rsidTr="009B51F0">
        <w:trPr>
          <w:gridAfter w:val="1"/>
          <w:wAfter w:w="420" w:type="dxa"/>
          <w:trHeight w:val="53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28571,5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29102,0</w:t>
            </w:r>
          </w:p>
        </w:tc>
      </w:tr>
      <w:tr w:rsidR="00034EB5" w:rsidRPr="001B38C3" w:rsidTr="009B51F0">
        <w:trPr>
          <w:gridAfter w:val="1"/>
          <w:wAfter w:w="420" w:type="dxa"/>
          <w:trHeight w:val="53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28571,5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29102,0</w:t>
            </w:r>
          </w:p>
        </w:tc>
      </w:tr>
      <w:tr w:rsidR="00034EB5" w:rsidRPr="001B38C3" w:rsidTr="009B51F0">
        <w:trPr>
          <w:gridAfter w:val="1"/>
          <w:wAfter w:w="420" w:type="dxa"/>
          <w:trHeight w:val="8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муниципальная программа 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07 1 01 10690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1310,0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1643,0</w:t>
            </w:r>
          </w:p>
        </w:tc>
      </w:tr>
      <w:tr w:rsidR="00034EB5" w:rsidRPr="001B38C3" w:rsidTr="009B51F0">
        <w:trPr>
          <w:gridAfter w:val="1"/>
          <w:wAfter w:w="420" w:type="dxa"/>
          <w:trHeight w:val="53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07 1 01 10690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1310,0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1643,0</w:t>
            </w:r>
          </w:p>
        </w:tc>
      </w:tr>
      <w:tr w:rsidR="00034EB5" w:rsidRPr="001B38C3" w:rsidTr="009B51F0">
        <w:trPr>
          <w:gridAfter w:val="1"/>
          <w:wAfter w:w="420" w:type="dxa"/>
          <w:trHeight w:val="61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Оплата труда инструкторов по спорту в муниципальных образованиях Краснодарского края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S2820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798,0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34EB5" w:rsidRPr="001B38C3" w:rsidTr="009B51F0">
        <w:trPr>
          <w:gridAfter w:val="1"/>
          <w:wAfter w:w="420" w:type="dxa"/>
          <w:trHeight w:val="53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S2820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798,0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34EB5" w:rsidRPr="001B38C3" w:rsidTr="009B51F0">
        <w:trPr>
          <w:gridAfter w:val="1"/>
          <w:wAfter w:w="420" w:type="dxa"/>
          <w:trHeight w:val="26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3151,2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034EB5" w:rsidRPr="001B38C3" w:rsidTr="009B51F0">
        <w:trPr>
          <w:gridAfter w:val="1"/>
          <w:wAfter w:w="420" w:type="dxa"/>
          <w:trHeight w:val="8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3151,2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034EB5" w:rsidRPr="001B38C3" w:rsidTr="009B51F0">
        <w:trPr>
          <w:gridAfter w:val="1"/>
          <w:wAfter w:w="420" w:type="dxa"/>
          <w:trHeight w:val="8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3151,2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034EB5" w:rsidRPr="001B38C3" w:rsidTr="009B51F0">
        <w:trPr>
          <w:gridAfter w:val="1"/>
          <w:wAfter w:w="420" w:type="dxa"/>
          <w:trHeight w:val="16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034EB5" w:rsidRPr="001B38C3" w:rsidTr="009B51F0">
        <w:trPr>
          <w:gridAfter w:val="1"/>
          <w:wAfter w:w="420" w:type="dxa"/>
          <w:trHeight w:val="53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поэтапному внедрению Всероссийского физкультурно-спортивного комплекса "Готов к труду и обороне" (ГТО)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07 1 01 11270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034EB5" w:rsidRPr="001B38C3" w:rsidTr="009B51F0">
        <w:trPr>
          <w:gridAfter w:val="1"/>
          <w:wAfter w:w="420" w:type="dxa"/>
          <w:trHeight w:val="53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07 1 01 11270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034EB5" w:rsidRPr="001B38C3" w:rsidTr="009B51F0">
        <w:trPr>
          <w:gridAfter w:val="1"/>
          <w:wAfter w:w="420" w:type="dxa"/>
          <w:trHeight w:val="53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 проект "Спорт-норма жизни"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P5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2951,2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34EB5" w:rsidRPr="001B38C3" w:rsidTr="009B51F0">
        <w:trPr>
          <w:gridAfter w:val="1"/>
          <w:wAfter w:w="420" w:type="dxa"/>
          <w:trHeight w:val="53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Оснащение объектов спортивной инфраструктуры спортивно-технологическим оборудованием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P5 52280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2951,2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34EB5" w:rsidRPr="001B38C3" w:rsidTr="009B51F0">
        <w:trPr>
          <w:gridAfter w:val="1"/>
          <w:wAfter w:w="420" w:type="dxa"/>
          <w:trHeight w:val="53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P5 52280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2951,2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34EB5" w:rsidRPr="001B38C3" w:rsidTr="009B51F0">
        <w:trPr>
          <w:gridAfter w:val="1"/>
          <w:wAfter w:w="420" w:type="dxa"/>
          <w:trHeight w:val="26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1534,0</w:t>
            </w:r>
          </w:p>
        </w:tc>
      </w:tr>
      <w:tr w:rsidR="00034EB5" w:rsidRPr="001B38C3" w:rsidTr="009B51F0">
        <w:trPr>
          <w:gridAfter w:val="1"/>
          <w:wAfter w:w="420" w:type="dxa"/>
          <w:trHeight w:val="8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1534,0</w:t>
            </w:r>
          </w:p>
        </w:tc>
      </w:tr>
      <w:tr w:rsidR="00034EB5" w:rsidRPr="001B38C3" w:rsidTr="009B51F0">
        <w:trPr>
          <w:gridAfter w:val="1"/>
          <w:wAfter w:w="420" w:type="dxa"/>
          <w:trHeight w:val="8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1534,0</w:t>
            </w:r>
          </w:p>
        </w:tc>
      </w:tr>
      <w:tr w:rsidR="00034EB5" w:rsidRPr="001B38C3" w:rsidTr="009B51F0">
        <w:trPr>
          <w:gridAfter w:val="1"/>
          <w:wAfter w:w="420" w:type="dxa"/>
          <w:trHeight w:val="16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1534,0</w:t>
            </w:r>
          </w:p>
        </w:tc>
      </w:tr>
      <w:tr w:rsidR="00034EB5" w:rsidRPr="001B38C3" w:rsidTr="009B51F0">
        <w:trPr>
          <w:gridAfter w:val="1"/>
          <w:wAfter w:w="420" w:type="dxa"/>
          <w:trHeight w:val="53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1534,0</w:t>
            </w:r>
          </w:p>
        </w:tc>
      </w:tr>
      <w:tr w:rsidR="00034EB5" w:rsidRPr="001B38C3" w:rsidTr="009B51F0">
        <w:trPr>
          <w:gridAfter w:val="1"/>
          <w:wAfter w:w="420" w:type="dxa"/>
          <w:trHeight w:val="107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1410,0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1410,0</w:t>
            </w:r>
          </w:p>
        </w:tc>
      </w:tr>
      <w:tr w:rsidR="00034EB5" w:rsidRPr="001B38C3" w:rsidTr="009B51F0">
        <w:trPr>
          <w:gridAfter w:val="1"/>
          <w:wAfter w:w="420" w:type="dxa"/>
          <w:trHeight w:val="53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84,0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118,0</w:t>
            </w:r>
          </w:p>
        </w:tc>
      </w:tr>
      <w:tr w:rsidR="00034EB5" w:rsidRPr="001B38C3" w:rsidTr="009B51F0">
        <w:trPr>
          <w:gridAfter w:val="1"/>
          <w:wAfter w:w="420" w:type="dxa"/>
          <w:trHeight w:val="26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</w:tr>
      <w:tr w:rsidR="00034EB5" w:rsidRPr="001B38C3" w:rsidTr="009B51F0">
        <w:trPr>
          <w:gridAfter w:val="1"/>
          <w:wAfter w:w="420" w:type="dxa"/>
          <w:trHeight w:val="53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Муниципальное казенное учреждение "Комитет по делам молодежи муниципального образования Отрадненский район"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2985,0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2900,0</w:t>
            </w:r>
          </w:p>
        </w:tc>
      </w:tr>
      <w:tr w:rsidR="00034EB5" w:rsidRPr="001B38C3" w:rsidTr="009B51F0">
        <w:trPr>
          <w:gridAfter w:val="1"/>
          <w:wAfter w:w="420" w:type="dxa"/>
          <w:trHeight w:val="26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2985,0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2900,0</w:t>
            </w:r>
          </w:p>
        </w:tc>
      </w:tr>
      <w:tr w:rsidR="00034EB5" w:rsidRPr="001B38C3" w:rsidTr="009B51F0">
        <w:trPr>
          <w:gridAfter w:val="1"/>
          <w:wAfter w:w="420" w:type="dxa"/>
          <w:trHeight w:val="26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2985,0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2900,0</w:t>
            </w:r>
          </w:p>
        </w:tc>
      </w:tr>
      <w:tr w:rsidR="00034EB5" w:rsidRPr="001B38C3" w:rsidTr="009B51F0">
        <w:trPr>
          <w:gridAfter w:val="1"/>
          <w:wAfter w:w="420" w:type="dxa"/>
          <w:trHeight w:val="53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 "Молодежь Отрадненского района"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2985,0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2900,0</w:t>
            </w:r>
          </w:p>
        </w:tc>
      </w:tr>
      <w:tr w:rsidR="00034EB5" w:rsidRPr="001B38C3" w:rsidTr="009B51F0">
        <w:trPr>
          <w:gridAfter w:val="1"/>
          <w:wAfter w:w="420" w:type="dxa"/>
          <w:trHeight w:val="53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 "Молодежь Отрадненского района"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2985,0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2900,0</w:t>
            </w:r>
          </w:p>
        </w:tc>
      </w:tr>
      <w:tr w:rsidR="00034EB5" w:rsidRPr="001B38C3" w:rsidTr="009B51F0">
        <w:trPr>
          <w:gridAfter w:val="1"/>
          <w:wAfter w:w="420" w:type="dxa"/>
          <w:trHeight w:val="53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и реализация потенциала молодежи муниципального образования Отрадненский район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2985,0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2900,0</w:t>
            </w:r>
          </w:p>
        </w:tc>
      </w:tr>
      <w:tr w:rsidR="00034EB5" w:rsidRPr="001B38C3" w:rsidTr="009B51F0">
        <w:trPr>
          <w:gridAfter w:val="1"/>
          <w:wAfter w:w="420" w:type="dxa"/>
          <w:trHeight w:val="53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2000,0</w:t>
            </w:r>
          </w:p>
        </w:tc>
      </w:tr>
      <w:tr w:rsidR="00034EB5" w:rsidRPr="001B38C3" w:rsidTr="009B51F0">
        <w:trPr>
          <w:gridAfter w:val="1"/>
          <w:wAfter w:w="420" w:type="dxa"/>
          <w:trHeight w:val="107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1823,0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1823,0</w:t>
            </w:r>
          </w:p>
        </w:tc>
      </w:tr>
      <w:tr w:rsidR="00034EB5" w:rsidRPr="001B38C3" w:rsidTr="009B51F0">
        <w:trPr>
          <w:gridAfter w:val="1"/>
          <w:wAfter w:w="420" w:type="dxa"/>
          <w:trHeight w:val="38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167,0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167,0</w:t>
            </w:r>
          </w:p>
        </w:tc>
      </w:tr>
      <w:tr w:rsidR="00034EB5" w:rsidRPr="001B38C3" w:rsidTr="009B51F0">
        <w:trPr>
          <w:gridAfter w:val="1"/>
          <w:wAfter w:w="420" w:type="dxa"/>
          <w:trHeight w:val="26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034EB5" w:rsidRPr="001B38C3" w:rsidTr="009B51F0">
        <w:trPr>
          <w:gridAfter w:val="1"/>
          <w:wAfter w:w="420" w:type="dxa"/>
          <w:trHeight w:val="53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"Молодежь Отрадненского района"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08 1 01 10900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985,0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900,0</w:t>
            </w:r>
          </w:p>
        </w:tc>
      </w:tr>
      <w:tr w:rsidR="00034EB5" w:rsidRPr="001B38C3" w:rsidTr="009B51F0">
        <w:trPr>
          <w:gridAfter w:val="1"/>
          <w:wAfter w:w="420" w:type="dxa"/>
          <w:trHeight w:val="38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08 1 01 10900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985,0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900,0</w:t>
            </w:r>
          </w:p>
        </w:tc>
      </w:tr>
      <w:tr w:rsidR="00034EB5" w:rsidRPr="001B38C3" w:rsidTr="009B51F0">
        <w:trPr>
          <w:gridAfter w:val="1"/>
          <w:wAfter w:w="420" w:type="dxa"/>
          <w:trHeight w:val="26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4EB5" w:rsidRPr="001B38C3" w:rsidRDefault="00034EB5" w:rsidP="001B38C3">
            <w:pPr>
              <w:jc w:val="right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B38C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12200,0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24600,0</w:t>
            </w:r>
          </w:p>
        </w:tc>
      </w:tr>
      <w:tr w:rsidR="00034EB5" w:rsidRPr="001B38C3" w:rsidTr="009B51F0">
        <w:trPr>
          <w:trHeight w:val="26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4EB5" w:rsidRPr="001B38C3" w:rsidRDefault="00034EB5" w:rsidP="001B38C3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  <w:r w:rsidRPr="001B38C3">
              <w:rPr>
                <w:rFonts w:ascii="Arial CYR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4EB5" w:rsidRPr="001B38C3" w:rsidRDefault="00034EB5" w:rsidP="001B38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12200,0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4EB5" w:rsidRPr="001B38C3" w:rsidRDefault="00034EB5" w:rsidP="001B38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8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24600,0</w:t>
            </w:r>
          </w:p>
        </w:tc>
        <w:tc>
          <w:tcPr>
            <w:tcW w:w="420" w:type="dxa"/>
            <w:tcBorders>
              <w:left w:val="single" w:sz="4" w:space="0" w:color="auto"/>
            </w:tcBorders>
          </w:tcPr>
          <w:p w:rsidR="00034EB5" w:rsidRPr="009B51F0" w:rsidRDefault="00034EB5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034EB5" w:rsidRPr="009B51F0" w:rsidTr="009B51F0">
        <w:trPr>
          <w:gridAfter w:val="1"/>
          <w:wAfter w:w="420" w:type="dxa"/>
          <w:trHeight w:val="1163"/>
        </w:trPr>
        <w:tc>
          <w:tcPr>
            <w:tcW w:w="635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34EB5" w:rsidRPr="009B51F0" w:rsidRDefault="00034EB5" w:rsidP="001B38C3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B51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Начальник Финансового управления администрации муниципального образования Отрадненский район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34EB5" w:rsidRPr="009B51F0" w:rsidRDefault="00034EB5" w:rsidP="001B38C3">
            <w:pPr>
              <w:jc w:val="left"/>
              <w:rPr>
                <w:rFonts w:ascii="Arial CYR" w:hAnsi="Arial CYR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34EB5" w:rsidRPr="009B51F0" w:rsidRDefault="00034EB5" w:rsidP="001B38C3">
            <w:pPr>
              <w:jc w:val="left"/>
              <w:rPr>
                <w:rFonts w:ascii="Arial CYR" w:hAnsi="Arial CYR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34EB5" w:rsidRPr="009B51F0" w:rsidRDefault="00034EB5" w:rsidP="001B38C3">
            <w:pPr>
              <w:jc w:val="left"/>
              <w:rPr>
                <w:rFonts w:ascii="Arial CYR" w:hAnsi="Arial CYR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34EB5" w:rsidRPr="009B51F0" w:rsidRDefault="00034EB5" w:rsidP="001B38C3">
            <w:pPr>
              <w:jc w:val="left"/>
              <w:rPr>
                <w:rFonts w:ascii="Arial CYR" w:hAnsi="Arial CYR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34EB5" w:rsidRPr="009B51F0" w:rsidRDefault="00034EB5" w:rsidP="001B38C3">
            <w:pPr>
              <w:jc w:val="left"/>
              <w:rPr>
                <w:rFonts w:ascii="Arial CYR" w:hAnsi="Arial CYR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34EB5" w:rsidRPr="009B51F0" w:rsidRDefault="00034EB5" w:rsidP="001B38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34EB5" w:rsidRPr="009B51F0" w:rsidRDefault="00034EB5" w:rsidP="001B38C3">
            <w:pPr>
              <w:jc w:val="left"/>
              <w:rPr>
                <w:rFonts w:ascii="Arial CYR" w:hAnsi="Arial CYR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9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034EB5" w:rsidRPr="009B51F0" w:rsidRDefault="00034EB5" w:rsidP="001B38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B51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Т.В.Моренко</w:t>
            </w:r>
          </w:p>
        </w:tc>
      </w:tr>
    </w:tbl>
    <w:p w:rsidR="00034EB5" w:rsidRDefault="00034EB5" w:rsidP="00E54B93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034EB5" w:rsidRDefault="00034EB5" w:rsidP="00E54B93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034EB5" w:rsidRDefault="00034EB5" w:rsidP="00E54B93">
      <w:pPr>
        <w:jc w:val="left"/>
        <w:rPr>
          <w:rFonts w:ascii="Times New Roman" w:hAnsi="Times New Roman" w:cs="Times New Roman"/>
          <w:sz w:val="28"/>
          <w:szCs w:val="28"/>
        </w:rPr>
        <w:sectPr w:rsidR="00034EB5" w:rsidSect="00E22333">
          <w:pgSz w:w="16838" w:h="11905" w:orient="landscape" w:code="9"/>
          <w:pgMar w:top="567" w:right="709" w:bottom="567" w:left="1134" w:header="720" w:footer="720" w:gutter="0"/>
          <w:pgNumType w:start="0"/>
          <w:cols w:space="720"/>
          <w:titlePg/>
          <w:docGrid w:linePitch="299"/>
        </w:sectPr>
      </w:pPr>
    </w:p>
    <w:p w:rsidR="00034EB5" w:rsidRDefault="00034EB5" w:rsidP="00E54B93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034EB5" w:rsidRPr="00137024" w:rsidRDefault="00034EB5" w:rsidP="00137024">
      <w:pPr>
        <w:ind w:firstLine="448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137024">
        <w:rPr>
          <w:rFonts w:ascii="Times New Roman" w:hAnsi="Times New Roman" w:cs="Times New Roman"/>
          <w:sz w:val="28"/>
          <w:szCs w:val="28"/>
        </w:rPr>
        <w:t>Приложение 14</w:t>
      </w:r>
    </w:p>
    <w:p w:rsidR="00034EB5" w:rsidRDefault="00034EB5" w:rsidP="00137024">
      <w:pPr>
        <w:tabs>
          <w:tab w:val="left" w:pos="4800"/>
        </w:tabs>
        <w:ind w:left="4800"/>
        <w:jc w:val="right"/>
        <w:rPr>
          <w:rFonts w:ascii="Times New Roman" w:hAnsi="Times New Roman" w:cs="Times New Roman"/>
          <w:sz w:val="28"/>
          <w:szCs w:val="28"/>
        </w:rPr>
      </w:pPr>
      <w:r w:rsidRPr="00137024">
        <w:rPr>
          <w:rFonts w:ascii="Times New Roman" w:hAnsi="Times New Roman" w:cs="Times New Roman"/>
          <w:sz w:val="28"/>
          <w:szCs w:val="28"/>
        </w:rPr>
        <w:t>к Решению Совета муниципального образования Отрадненский район "О бюджете муниципального образования Отрадненский район на 2021 год и на плановый</w:t>
      </w:r>
    </w:p>
    <w:p w:rsidR="00034EB5" w:rsidRPr="00137024" w:rsidRDefault="00034EB5" w:rsidP="00137024">
      <w:pPr>
        <w:tabs>
          <w:tab w:val="left" w:pos="4800"/>
        </w:tabs>
        <w:ind w:left="4800"/>
        <w:jc w:val="right"/>
        <w:rPr>
          <w:rFonts w:ascii="Times New Roman" w:hAnsi="Times New Roman" w:cs="Times New Roman"/>
          <w:sz w:val="28"/>
          <w:szCs w:val="28"/>
        </w:rPr>
      </w:pPr>
      <w:r w:rsidRPr="00137024">
        <w:rPr>
          <w:rFonts w:ascii="Times New Roman" w:hAnsi="Times New Roman" w:cs="Times New Roman"/>
          <w:sz w:val="28"/>
          <w:szCs w:val="28"/>
        </w:rPr>
        <w:t xml:space="preserve"> период 2022 и 2023 годов"</w:t>
      </w:r>
    </w:p>
    <w:p w:rsidR="00034EB5" w:rsidRPr="00137024" w:rsidRDefault="00034EB5" w:rsidP="00137024">
      <w:pPr>
        <w:ind w:firstLine="4301"/>
        <w:jc w:val="right"/>
        <w:rPr>
          <w:rFonts w:ascii="Times New Roman" w:hAnsi="Times New Roman" w:cs="Times New Roman"/>
          <w:sz w:val="28"/>
          <w:szCs w:val="28"/>
        </w:rPr>
      </w:pPr>
      <w:r w:rsidRPr="00137024">
        <w:rPr>
          <w:rFonts w:ascii="Times New Roman" w:hAnsi="Times New Roman" w:cs="Times New Roman"/>
          <w:sz w:val="28"/>
          <w:szCs w:val="28"/>
        </w:rPr>
        <w:t xml:space="preserve">             от</w:t>
      </w:r>
      <w:r>
        <w:rPr>
          <w:rFonts w:ascii="Times New Roman" w:hAnsi="Times New Roman" w:cs="Times New Roman"/>
          <w:sz w:val="28"/>
          <w:szCs w:val="28"/>
        </w:rPr>
        <w:t xml:space="preserve"> 03.12.2020 </w:t>
      </w:r>
      <w:r w:rsidRPr="00137024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31</w:t>
      </w:r>
    </w:p>
    <w:p w:rsidR="00034EB5" w:rsidRPr="00137024" w:rsidRDefault="00034EB5" w:rsidP="00137024">
      <w:pPr>
        <w:rPr>
          <w:rFonts w:ascii="Times New Roman" w:hAnsi="Times New Roman" w:cs="Times New Roman"/>
          <w:sz w:val="28"/>
          <w:szCs w:val="28"/>
        </w:rPr>
      </w:pPr>
    </w:p>
    <w:p w:rsidR="00034EB5" w:rsidRPr="00137024" w:rsidRDefault="00034EB5" w:rsidP="0013702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37024">
        <w:rPr>
          <w:rFonts w:ascii="Times New Roman" w:hAnsi="Times New Roman" w:cs="Times New Roman"/>
          <w:b/>
          <w:bCs/>
          <w:sz w:val="28"/>
          <w:szCs w:val="28"/>
        </w:rPr>
        <w:t>Источники финансирования дефицита бюджета муниципального образования Отрадненский район, перечень статей источников финансирования дефицитов бюджетов на 2021 год и плановый период 2022 и 2023 годов</w:t>
      </w:r>
    </w:p>
    <w:p w:rsidR="00034EB5" w:rsidRPr="00137024" w:rsidRDefault="00034EB5" w:rsidP="0013702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34EB5" w:rsidRPr="00137024" w:rsidRDefault="00034EB5" w:rsidP="00137024">
      <w:pPr>
        <w:rPr>
          <w:rFonts w:ascii="Times New Roman" w:hAnsi="Times New Roman" w:cs="Times New Roman"/>
          <w:sz w:val="28"/>
          <w:szCs w:val="28"/>
        </w:rPr>
      </w:pPr>
      <w:r w:rsidRPr="00137024">
        <w:rPr>
          <w:rFonts w:ascii="Times New Roman" w:hAnsi="Times New Roman" w:cs="Times New Roman"/>
          <w:sz w:val="28"/>
          <w:szCs w:val="28"/>
        </w:rPr>
        <w:tab/>
      </w:r>
      <w:r w:rsidRPr="00137024">
        <w:rPr>
          <w:rFonts w:ascii="Times New Roman" w:hAnsi="Times New Roman" w:cs="Times New Roman"/>
          <w:sz w:val="28"/>
          <w:szCs w:val="28"/>
        </w:rPr>
        <w:tab/>
      </w:r>
      <w:r w:rsidRPr="00137024">
        <w:rPr>
          <w:rFonts w:ascii="Times New Roman" w:hAnsi="Times New Roman" w:cs="Times New Roman"/>
          <w:sz w:val="28"/>
          <w:szCs w:val="28"/>
        </w:rPr>
        <w:tab/>
      </w:r>
      <w:r w:rsidRPr="00137024">
        <w:rPr>
          <w:rFonts w:ascii="Times New Roman" w:hAnsi="Times New Roman" w:cs="Times New Roman"/>
          <w:sz w:val="28"/>
          <w:szCs w:val="28"/>
        </w:rPr>
        <w:tab/>
      </w:r>
      <w:r w:rsidRPr="00137024">
        <w:rPr>
          <w:rFonts w:ascii="Times New Roman" w:hAnsi="Times New Roman" w:cs="Times New Roman"/>
          <w:sz w:val="28"/>
          <w:szCs w:val="28"/>
        </w:rPr>
        <w:tab/>
      </w:r>
      <w:r w:rsidRPr="00137024">
        <w:rPr>
          <w:rFonts w:ascii="Times New Roman" w:hAnsi="Times New Roman" w:cs="Times New Roman"/>
          <w:sz w:val="28"/>
          <w:szCs w:val="28"/>
        </w:rPr>
        <w:tab/>
      </w:r>
      <w:r w:rsidRPr="00137024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137024">
        <w:rPr>
          <w:rFonts w:ascii="Times New Roman" w:hAnsi="Times New Roman" w:cs="Times New Roman"/>
          <w:sz w:val="28"/>
          <w:szCs w:val="28"/>
        </w:rPr>
        <w:t xml:space="preserve">         тыс. рублей</w:t>
      </w:r>
    </w:p>
    <w:tbl>
      <w:tblPr>
        <w:tblW w:w="10717" w:type="dxa"/>
        <w:tblInd w:w="-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25"/>
        <w:gridCol w:w="3525"/>
        <w:gridCol w:w="1356"/>
        <w:gridCol w:w="1355"/>
        <w:gridCol w:w="1356"/>
      </w:tblGrid>
      <w:tr w:rsidR="00034EB5" w:rsidRPr="00137024" w:rsidTr="00C6470B">
        <w:trPr>
          <w:trHeight w:val="1662"/>
        </w:trPr>
        <w:tc>
          <w:tcPr>
            <w:tcW w:w="3125" w:type="dxa"/>
          </w:tcPr>
          <w:p w:rsidR="00034EB5" w:rsidRPr="00137024" w:rsidRDefault="00034EB5" w:rsidP="00805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024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3525" w:type="dxa"/>
          </w:tcPr>
          <w:p w:rsidR="00034EB5" w:rsidRPr="00137024" w:rsidRDefault="00034EB5" w:rsidP="00805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024">
              <w:rPr>
                <w:rFonts w:ascii="Times New Roman" w:hAnsi="Times New Roman" w:cs="Times New Roman"/>
                <w:sz w:val="24"/>
                <w:szCs w:val="24"/>
              </w:rPr>
              <w:t>Наименование групп, подгрупп, статей, подстатей, элементов, программ (подпрограмм), кодов экономической классификации источников внутреннего финансирования дефицита бюджета</w:t>
            </w:r>
          </w:p>
        </w:tc>
        <w:tc>
          <w:tcPr>
            <w:tcW w:w="1356" w:type="dxa"/>
          </w:tcPr>
          <w:p w:rsidR="00034EB5" w:rsidRPr="00137024" w:rsidRDefault="00034EB5" w:rsidP="00805C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EB5" w:rsidRPr="00137024" w:rsidRDefault="00034EB5" w:rsidP="00805C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EB5" w:rsidRPr="00137024" w:rsidRDefault="00034EB5" w:rsidP="00805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024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1355" w:type="dxa"/>
          </w:tcPr>
          <w:p w:rsidR="00034EB5" w:rsidRPr="00137024" w:rsidRDefault="00034EB5" w:rsidP="00805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EB5" w:rsidRPr="00137024" w:rsidRDefault="00034EB5" w:rsidP="00805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EB5" w:rsidRPr="00137024" w:rsidRDefault="00034EB5" w:rsidP="00805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024">
              <w:rPr>
                <w:rFonts w:ascii="Times New Roman" w:hAnsi="Times New Roman" w:cs="Times New Roman"/>
                <w:sz w:val="24"/>
                <w:szCs w:val="24"/>
              </w:rPr>
              <w:t>2022год</w:t>
            </w:r>
          </w:p>
        </w:tc>
        <w:tc>
          <w:tcPr>
            <w:tcW w:w="1356" w:type="dxa"/>
          </w:tcPr>
          <w:p w:rsidR="00034EB5" w:rsidRPr="00137024" w:rsidRDefault="00034EB5" w:rsidP="00805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EB5" w:rsidRPr="00137024" w:rsidRDefault="00034EB5" w:rsidP="00805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EB5" w:rsidRPr="00137024" w:rsidRDefault="00034EB5" w:rsidP="00805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024">
              <w:rPr>
                <w:rFonts w:ascii="Times New Roman" w:hAnsi="Times New Roman" w:cs="Times New Roman"/>
                <w:sz w:val="24"/>
                <w:szCs w:val="24"/>
              </w:rPr>
              <w:t>2023год</w:t>
            </w:r>
          </w:p>
        </w:tc>
      </w:tr>
      <w:tr w:rsidR="00034EB5" w:rsidRPr="00137024" w:rsidTr="00C6470B">
        <w:trPr>
          <w:trHeight w:val="831"/>
        </w:trPr>
        <w:tc>
          <w:tcPr>
            <w:tcW w:w="3125" w:type="dxa"/>
          </w:tcPr>
          <w:p w:rsidR="00034EB5" w:rsidRPr="00137024" w:rsidRDefault="00034EB5" w:rsidP="00805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024">
              <w:rPr>
                <w:rFonts w:ascii="Times New Roman" w:hAnsi="Times New Roman" w:cs="Times New Roman"/>
                <w:sz w:val="24"/>
                <w:szCs w:val="24"/>
              </w:rPr>
              <w:t>905 01 00 00 00 00 0000 000</w:t>
            </w:r>
          </w:p>
        </w:tc>
        <w:tc>
          <w:tcPr>
            <w:tcW w:w="3525" w:type="dxa"/>
          </w:tcPr>
          <w:p w:rsidR="00034EB5" w:rsidRPr="00137024" w:rsidRDefault="00034EB5" w:rsidP="00805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024">
              <w:rPr>
                <w:rFonts w:ascii="Times New Roman" w:hAnsi="Times New Roman" w:cs="Times New Roman"/>
                <w:sz w:val="24"/>
                <w:szCs w:val="24"/>
              </w:rPr>
              <w:t>Источники внутреннего финансирования дефицита бюджета, всего в том числе:</w:t>
            </w:r>
          </w:p>
        </w:tc>
        <w:tc>
          <w:tcPr>
            <w:tcW w:w="1356" w:type="dxa"/>
          </w:tcPr>
          <w:p w:rsidR="00034EB5" w:rsidRPr="00137024" w:rsidRDefault="00034EB5" w:rsidP="00805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EB5" w:rsidRPr="00137024" w:rsidRDefault="00034EB5" w:rsidP="00805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EB5" w:rsidRPr="00137024" w:rsidRDefault="00034EB5" w:rsidP="00805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11203,5</w:t>
            </w:r>
          </w:p>
        </w:tc>
        <w:tc>
          <w:tcPr>
            <w:tcW w:w="1355" w:type="dxa"/>
          </w:tcPr>
          <w:p w:rsidR="00034EB5" w:rsidRPr="00137024" w:rsidRDefault="00034EB5" w:rsidP="00805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EB5" w:rsidRPr="00137024" w:rsidRDefault="00034EB5" w:rsidP="00805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EB5" w:rsidRPr="00137024" w:rsidRDefault="00034EB5" w:rsidP="00805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02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56" w:type="dxa"/>
          </w:tcPr>
          <w:p w:rsidR="00034EB5" w:rsidRPr="00137024" w:rsidRDefault="00034EB5" w:rsidP="00805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EB5" w:rsidRPr="00137024" w:rsidRDefault="00034EB5" w:rsidP="00805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EB5" w:rsidRPr="00137024" w:rsidRDefault="00034EB5" w:rsidP="00805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02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34EB5" w:rsidRPr="00137024" w:rsidTr="00C6470B">
        <w:trPr>
          <w:trHeight w:val="831"/>
        </w:trPr>
        <w:tc>
          <w:tcPr>
            <w:tcW w:w="3125" w:type="dxa"/>
          </w:tcPr>
          <w:p w:rsidR="00034EB5" w:rsidRPr="00137024" w:rsidRDefault="00034EB5" w:rsidP="00805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024">
              <w:rPr>
                <w:rFonts w:ascii="Times New Roman" w:hAnsi="Times New Roman" w:cs="Times New Roman"/>
                <w:sz w:val="24"/>
                <w:szCs w:val="24"/>
              </w:rPr>
              <w:t>905 01 03 00 00 00 0000 000</w:t>
            </w:r>
          </w:p>
        </w:tc>
        <w:tc>
          <w:tcPr>
            <w:tcW w:w="3525" w:type="dxa"/>
          </w:tcPr>
          <w:p w:rsidR="00034EB5" w:rsidRPr="00137024" w:rsidRDefault="00034EB5" w:rsidP="00805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024">
              <w:rPr>
                <w:rFonts w:ascii="Times New Roman" w:hAnsi="Times New Roman" w:cs="Times New Roman"/>
                <w:sz w:val="24"/>
                <w:szCs w:val="24"/>
              </w:rPr>
              <w:t xml:space="preserve">Бюджетные  кредиты от других бюджетов бюджетной системы Российской Федерации </w:t>
            </w:r>
          </w:p>
        </w:tc>
        <w:tc>
          <w:tcPr>
            <w:tcW w:w="1356" w:type="dxa"/>
          </w:tcPr>
          <w:p w:rsidR="00034EB5" w:rsidRPr="00137024" w:rsidRDefault="00034EB5" w:rsidP="00805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EB5" w:rsidRPr="00137024" w:rsidRDefault="00034EB5" w:rsidP="00805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EB5" w:rsidRPr="00137024" w:rsidRDefault="00034EB5" w:rsidP="00805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02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55" w:type="dxa"/>
          </w:tcPr>
          <w:p w:rsidR="00034EB5" w:rsidRPr="00137024" w:rsidRDefault="00034EB5" w:rsidP="00805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EB5" w:rsidRPr="00137024" w:rsidRDefault="00034EB5" w:rsidP="00805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EB5" w:rsidRPr="00137024" w:rsidRDefault="00034EB5" w:rsidP="00805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02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56" w:type="dxa"/>
          </w:tcPr>
          <w:p w:rsidR="00034EB5" w:rsidRPr="00137024" w:rsidRDefault="00034EB5" w:rsidP="00805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EB5" w:rsidRPr="00137024" w:rsidRDefault="00034EB5" w:rsidP="00805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EB5" w:rsidRPr="00137024" w:rsidRDefault="00034EB5" w:rsidP="00805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02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34EB5" w:rsidRPr="00137024" w:rsidTr="00C6470B">
        <w:trPr>
          <w:trHeight w:val="706"/>
        </w:trPr>
        <w:tc>
          <w:tcPr>
            <w:tcW w:w="3125" w:type="dxa"/>
          </w:tcPr>
          <w:p w:rsidR="00034EB5" w:rsidRPr="00137024" w:rsidRDefault="00034EB5" w:rsidP="00805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024">
              <w:rPr>
                <w:rFonts w:ascii="Times New Roman" w:hAnsi="Times New Roman" w:cs="Times New Roman"/>
                <w:sz w:val="24"/>
                <w:szCs w:val="24"/>
              </w:rPr>
              <w:t>905 01 03 00 00 00 0000 700</w:t>
            </w:r>
          </w:p>
        </w:tc>
        <w:tc>
          <w:tcPr>
            <w:tcW w:w="3525" w:type="dxa"/>
          </w:tcPr>
          <w:p w:rsidR="00034EB5" w:rsidRPr="00137024" w:rsidRDefault="00034EB5" w:rsidP="00805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024">
              <w:rPr>
                <w:rFonts w:ascii="Times New Roman" w:hAnsi="Times New Roman" w:cs="Times New Roman"/>
                <w:sz w:val="24"/>
                <w:szCs w:val="24"/>
              </w:rPr>
              <w:t>Получение кредитов от других бюджетов бюджетной системы РФ в валюте РФ</w:t>
            </w:r>
          </w:p>
        </w:tc>
        <w:tc>
          <w:tcPr>
            <w:tcW w:w="1356" w:type="dxa"/>
          </w:tcPr>
          <w:p w:rsidR="00034EB5" w:rsidRPr="00137024" w:rsidRDefault="00034EB5" w:rsidP="00805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EB5" w:rsidRPr="00137024" w:rsidRDefault="00034EB5" w:rsidP="00805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EB5" w:rsidRPr="00137024" w:rsidRDefault="00034EB5" w:rsidP="00805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02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55" w:type="dxa"/>
          </w:tcPr>
          <w:p w:rsidR="00034EB5" w:rsidRPr="00137024" w:rsidRDefault="00034EB5" w:rsidP="00805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EB5" w:rsidRPr="00137024" w:rsidRDefault="00034EB5" w:rsidP="00805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EB5" w:rsidRPr="00137024" w:rsidRDefault="00034EB5" w:rsidP="00805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02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56" w:type="dxa"/>
          </w:tcPr>
          <w:p w:rsidR="00034EB5" w:rsidRPr="00137024" w:rsidRDefault="00034EB5" w:rsidP="00805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EB5" w:rsidRPr="00137024" w:rsidRDefault="00034EB5" w:rsidP="00805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EB5" w:rsidRPr="00137024" w:rsidRDefault="00034EB5" w:rsidP="00805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02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34EB5" w:rsidRPr="00137024" w:rsidTr="00C6470B">
        <w:trPr>
          <w:trHeight w:val="946"/>
        </w:trPr>
        <w:tc>
          <w:tcPr>
            <w:tcW w:w="3125" w:type="dxa"/>
          </w:tcPr>
          <w:p w:rsidR="00034EB5" w:rsidRPr="00137024" w:rsidRDefault="00034EB5" w:rsidP="00805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024">
              <w:rPr>
                <w:rFonts w:ascii="Times New Roman" w:hAnsi="Times New Roman" w:cs="Times New Roman"/>
                <w:sz w:val="24"/>
                <w:szCs w:val="24"/>
              </w:rPr>
              <w:t>905 01 03 01 00 05 0000 710</w:t>
            </w:r>
          </w:p>
        </w:tc>
        <w:tc>
          <w:tcPr>
            <w:tcW w:w="3525" w:type="dxa"/>
          </w:tcPr>
          <w:p w:rsidR="00034EB5" w:rsidRPr="00137024" w:rsidRDefault="00034EB5" w:rsidP="00805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024">
              <w:rPr>
                <w:rFonts w:ascii="Times New Roman" w:hAnsi="Times New Roman" w:cs="Times New Roman"/>
                <w:sz w:val="24"/>
                <w:szCs w:val="24"/>
              </w:rPr>
              <w:t>Получение кредитов от других бюджетов бюджетной системы РФ бюджетами муниципальных районов в валюте РФ</w:t>
            </w:r>
          </w:p>
        </w:tc>
        <w:tc>
          <w:tcPr>
            <w:tcW w:w="1356" w:type="dxa"/>
          </w:tcPr>
          <w:p w:rsidR="00034EB5" w:rsidRPr="00137024" w:rsidRDefault="00034EB5" w:rsidP="00805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EB5" w:rsidRPr="00137024" w:rsidRDefault="00034EB5" w:rsidP="00805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EB5" w:rsidRPr="00137024" w:rsidRDefault="00034EB5" w:rsidP="00805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EB5" w:rsidRPr="00137024" w:rsidRDefault="00034EB5" w:rsidP="00805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02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55" w:type="dxa"/>
          </w:tcPr>
          <w:p w:rsidR="00034EB5" w:rsidRPr="00137024" w:rsidRDefault="00034EB5" w:rsidP="00805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EB5" w:rsidRPr="00137024" w:rsidRDefault="00034EB5" w:rsidP="00805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EB5" w:rsidRPr="00137024" w:rsidRDefault="00034EB5" w:rsidP="00805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EB5" w:rsidRPr="00137024" w:rsidRDefault="00034EB5" w:rsidP="00805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02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56" w:type="dxa"/>
          </w:tcPr>
          <w:p w:rsidR="00034EB5" w:rsidRPr="00137024" w:rsidRDefault="00034EB5" w:rsidP="00805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EB5" w:rsidRPr="00137024" w:rsidRDefault="00034EB5" w:rsidP="00805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EB5" w:rsidRPr="00137024" w:rsidRDefault="00034EB5" w:rsidP="00805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EB5" w:rsidRPr="00137024" w:rsidRDefault="00034EB5" w:rsidP="00805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02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34EB5" w:rsidRPr="00137024" w:rsidTr="00C6470B">
        <w:trPr>
          <w:trHeight w:val="786"/>
        </w:trPr>
        <w:tc>
          <w:tcPr>
            <w:tcW w:w="3125" w:type="dxa"/>
          </w:tcPr>
          <w:p w:rsidR="00034EB5" w:rsidRPr="00137024" w:rsidRDefault="00034EB5" w:rsidP="00805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024">
              <w:rPr>
                <w:rFonts w:ascii="Times New Roman" w:hAnsi="Times New Roman" w:cs="Times New Roman"/>
                <w:sz w:val="24"/>
                <w:szCs w:val="24"/>
              </w:rPr>
              <w:t>905 01 03 00 00 00 0000 800</w:t>
            </w:r>
          </w:p>
        </w:tc>
        <w:tc>
          <w:tcPr>
            <w:tcW w:w="3525" w:type="dxa"/>
          </w:tcPr>
          <w:p w:rsidR="00034EB5" w:rsidRPr="00137024" w:rsidRDefault="00034EB5" w:rsidP="00805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024">
              <w:rPr>
                <w:rFonts w:ascii="Times New Roman" w:hAnsi="Times New Roman" w:cs="Times New Roman"/>
                <w:sz w:val="24"/>
                <w:szCs w:val="24"/>
              </w:rPr>
              <w:t>Погашение бюджетных кредитов полученных от других бюджетов бюджетной системы РФ в валюте РФ</w:t>
            </w:r>
          </w:p>
        </w:tc>
        <w:tc>
          <w:tcPr>
            <w:tcW w:w="1356" w:type="dxa"/>
          </w:tcPr>
          <w:p w:rsidR="00034EB5" w:rsidRPr="00137024" w:rsidRDefault="00034EB5" w:rsidP="00805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EB5" w:rsidRPr="00137024" w:rsidRDefault="00034EB5" w:rsidP="00805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EB5" w:rsidRPr="00137024" w:rsidRDefault="00034EB5" w:rsidP="00805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EB5" w:rsidRPr="00137024" w:rsidRDefault="00034EB5" w:rsidP="00805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02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55" w:type="dxa"/>
          </w:tcPr>
          <w:p w:rsidR="00034EB5" w:rsidRPr="00137024" w:rsidRDefault="00034EB5" w:rsidP="00805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EB5" w:rsidRPr="00137024" w:rsidRDefault="00034EB5" w:rsidP="00805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EB5" w:rsidRPr="00137024" w:rsidRDefault="00034EB5" w:rsidP="00805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EB5" w:rsidRPr="00137024" w:rsidRDefault="00034EB5" w:rsidP="00805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02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56" w:type="dxa"/>
          </w:tcPr>
          <w:p w:rsidR="00034EB5" w:rsidRPr="00137024" w:rsidRDefault="00034EB5" w:rsidP="00805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EB5" w:rsidRPr="00137024" w:rsidRDefault="00034EB5" w:rsidP="00805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EB5" w:rsidRPr="00137024" w:rsidRDefault="00034EB5" w:rsidP="00805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EB5" w:rsidRPr="00137024" w:rsidRDefault="00034EB5" w:rsidP="00805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02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34EB5" w:rsidRPr="00137024" w:rsidTr="00C6470B">
        <w:trPr>
          <w:trHeight w:val="1390"/>
        </w:trPr>
        <w:tc>
          <w:tcPr>
            <w:tcW w:w="3125" w:type="dxa"/>
          </w:tcPr>
          <w:p w:rsidR="00034EB5" w:rsidRPr="00137024" w:rsidRDefault="00034EB5" w:rsidP="00805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024">
              <w:rPr>
                <w:rFonts w:ascii="Times New Roman" w:hAnsi="Times New Roman" w:cs="Times New Roman"/>
                <w:sz w:val="24"/>
                <w:szCs w:val="24"/>
              </w:rPr>
              <w:t>905 01 03 01 00 05 0000 810</w:t>
            </w:r>
          </w:p>
        </w:tc>
        <w:tc>
          <w:tcPr>
            <w:tcW w:w="3525" w:type="dxa"/>
          </w:tcPr>
          <w:p w:rsidR="00034EB5" w:rsidRPr="00137024" w:rsidRDefault="00034EB5" w:rsidP="00805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024">
              <w:rPr>
                <w:rFonts w:ascii="Times New Roman" w:hAnsi="Times New Roman" w:cs="Times New Roman"/>
                <w:sz w:val="24"/>
                <w:szCs w:val="24"/>
              </w:rPr>
              <w:t>Погашение бюджетами муниципальных районов кредитов от других бюджетов бюджетной системы РФ в валюте РФ</w:t>
            </w:r>
          </w:p>
        </w:tc>
        <w:tc>
          <w:tcPr>
            <w:tcW w:w="1356" w:type="dxa"/>
          </w:tcPr>
          <w:p w:rsidR="00034EB5" w:rsidRPr="00137024" w:rsidRDefault="00034EB5" w:rsidP="00805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EB5" w:rsidRPr="00137024" w:rsidRDefault="00034EB5" w:rsidP="00805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EB5" w:rsidRPr="00137024" w:rsidRDefault="00034EB5" w:rsidP="00805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EB5" w:rsidRPr="00137024" w:rsidRDefault="00034EB5" w:rsidP="00805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EB5" w:rsidRPr="00137024" w:rsidRDefault="00034EB5" w:rsidP="00805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02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55" w:type="dxa"/>
          </w:tcPr>
          <w:p w:rsidR="00034EB5" w:rsidRPr="00137024" w:rsidRDefault="00034EB5" w:rsidP="00805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EB5" w:rsidRPr="00137024" w:rsidRDefault="00034EB5" w:rsidP="00805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EB5" w:rsidRPr="00137024" w:rsidRDefault="00034EB5" w:rsidP="00805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EB5" w:rsidRPr="00137024" w:rsidRDefault="00034EB5" w:rsidP="00805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EB5" w:rsidRPr="00137024" w:rsidRDefault="00034EB5" w:rsidP="00805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02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56" w:type="dxa"/>
          </w:tcPr>
          <w:p w:rsidR="00034EB5" w:rsidRPr="00137024" w:rsidRDefault="00034EB5" w:rsidP="00805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EB5" w:rsidRPr="00137024" w:rsidRDefault="00034EB5" w:rsidP="00805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EB5" w:rsidRPr="00137024" w:rsidRDefault="00034EB5" w:rsidP="00805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EB5" w:rsidRPr="00137024" w:rsidRDefault="00034EB5" w:rsidP="00805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EB5" w:rsidRPr="00137024" w:rsidRDefault="00034EB5" w:rsidP="00805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02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34EB5" w:rsidRPr="00137024" w:rsidTr="00C6470B">
        <w:trPr>
          <w:trHeight w:val="831"/>
        </w:trPr>
        <w:tc>
          <w:tcPr>
            <w:tcW w:w="3125" w:type="dxa"/>
          </w:tcPr>
          <w:p w:rsidR="00034EB5" w:rsidRPr="00137024" w:rsidRDefault="00034EB5" w:rsidP="00805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024">
              <w:rPr>
                <w:rFonts w:ascii="Times New Roman" w:hAnsi="Times New Roman" w:cs="Times New Roman"/>
                <w:sz w:val="24"/>
                <w:szCs w:val="24"/>
              </w:rPr>
              <w:t xml:space="preserve">905 01 05 00 00 00 0000 000 </w:t>
            </w:r>
          </w:p>
        </w:tc>
        <w:tc>
          <w:tcPr>
            <w:tcW w:w="3525" w:type="dxa"/>
          </w:tcPr>
          <w:p w:rsidR="00034EB5" w:rsidRPr="00137024" w:rsidRDefault="00034EB5" w:rsidP="00805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024">
              <w:rPr>
                <w:rFonts w:ascii="Times New Roman" w:hAnsi="Times New Roman" w:cs="Times New Roman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356" w:type="dxa"/>
          </w:tcPr>
          <w:p w:rsidR="00034EB5" w:rsidRPr="00137024" w:rsidRDefault="00034EB5" w:rsidP="00805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EB5" w:rsidRPr="00137024" w:rsidRDefault="00034EB5" w:rsidP="00805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EB5" w:rsidRPr="00137024" w:rsidRDefault="00034EB5" w:rsidP="00805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11203,5</w:t>
            </w:r>
          </w:p>
        </w:tc>
        <w:tc>
          <w:tcPr>
            <w:tcW w:w="1355" w:type="dxa"/>
          </w:tcPr>
          <w:p w:rsidR="00034EB5" w:rsidRPr="00137024" w:rsidRDefault="00034EB5" w:rsidP="00805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EB5" w:rsidRPr="00137024" w:rsidRDefault="00034EB5" w:rsidP="00805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EB5" w:rsidRPr="00137024" w:rsidRDefault="00034EB5" w:rsidP="00805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-17860,0</w:t>
            </w:r>
          </w:p>
        </w:tc>
        <w:tc>
          <w:tcPr>
            <w:tcW w:w="1356" w:type="dxa"/>
          </w:tcPr>
          <w:p w:rsidR="00034EB5" w:rsidRPr="00137024" w:rsidRDefault="00034EB5" w:rsidP="00805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EB5" w:rsidRPr="00137024" w:rsidRDefault="00034EB5" w:rsidP="00805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EB5" w:rsidRPr="00137024" w:rsidRDefault="00034EB5" w:rsidP="00805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02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34EB5" w:rsidRPr="00137024" w:rsidTr="00C6470B">
        <w:trPr>
          <w:trHeight w:val="543"/>
        </w:trPr>
        <w:tc>
          <w:tcPr>
            <w:tcW w:w="3125" w:type="dxa"/>
          </w:tcPr>
          <w:p w:rsidR="00034EB5" w:rsidRPr="00137024" w:rsidRDefault="00034EB5" w:rsidP="00D77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024">
              <w:rPr>
                <w:rFonts w:ascii="Times New Roman" w:hAnsi="Times New Roman" w:cs="Times New Roman"/>
                <w:sz w:val="24"/>
                <w:szCs w:val="24"/>
              </w:rPr>
              <w:t>905 01 05 00 00 00 0000 500</w:t>
            </w:r>
          </w:p>
        </w:tc>
        <w:tc>
          <w:tcPr>
            <w:tcW w:w="3525" w:type="dxa"/>
          </w:tcPr>
          <w:p w:rsidR="00034EB5" w:rsidRPr="00137024" w:rsidRDefault="00034EB5" w:rsidP="00D77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024">
              <w:rPr>
                <w:rFonts w:ascii="Times New Roman" w:hAnsi="Times New Roman" w:cs="Times New Roman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356" w:type="dxa"/>
          </w:tcPr>
          <w:p w:rsidR="00034EB5" w:rsidRDefault="00034EB5" w:rsidP="00D77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EB5" w:rsidRDefault="00034EB5" w:rsidP="00D77EC0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-1351567,6</w:t>
            </w:r>
          </w:p>
        </w:tc>
        <w:tc>
          <w:tcPr>
            <w:tcW w:w="1355" w:type="dxa"/>
          </w:tcPr>
          <w:p w:rsidR="00034EB5" w:rsidRDefault="00034EB5" w:rsidP="00D77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EB5" w:rsidRPr="00137024" w:rsidRDefault="00034EB5" w:rsidP="00D77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-1303482,9</w:t>
            </w:r>
          </w:p>
        </w:tc>
        <w:tc>
          <w:tcPr>
            <w:tcW w:w="1356" w:type="dxa"/>
          </w:tcPr>
          <w:p w:rsidR="00034EB5" w:rsidRPr="00137024" w:rsidRDefault="00034EB5" w:rsidP="00D77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EB5" w:rsidRPr="00137024" w:rsidRDefault="00034EB5" w:rsidP="00D77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024">
              <w:rPr>
                <w:rFonts w:ascii="Times New Roman" w:hAnsi="Times New Roman" w:cs="Times New Roman"/>
                <w:sz w:val="24"/>
                <w:szCs w:val="24"/>
              </w:rPr>
              <w:t>-12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84610,8</w:t>
            </w:r>
          </w:p>
        </w:tc>
      </w:tr>
      <w:tr w:rsidR="00034EB5" w:rsidRPr="00137024" w:rsidTr="00C6470B">
        <w:trPr>
          <w:trHeight w:val="559"/>
        </w:trPr>
        <w:tc>
          <w:tcPr>
            <w:tcW w:w="3125" w:type="dxa"/>
          </w:tcPr>
          <w:p w:rsidR="00034EB5" w:rsidRPr="00137024" w:rsidRDefault="00034EB5" w:rsidP="00D77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024">
              <w:rPr>
                <w:rFonts w:ascii="Times New Roman" w:hAnsi="Times New Roman" w:cs="Times New Roman"/>
                <w:sz w:val="24"/>
                <w:szCs w:val="24"/>
              </w:rPr>
              <w:t xml:space="preserve">905 01 05 02 00 00 0000 500 </w:t>
            </w:r>
          </w:p>
        </w:tc>
        <w:tc>
          <w:tcPr>
            <w:tcW w:w="3525" w:type="dxa"/>
          </w:tcPr>
          <w:p w:rsidR="00034EB5" w:rsidRPr="00137024" w:rsidRDefault="00034EB5" w:rsidP="00D77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024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356" w:type="dxa"/>
          </w:tcPr>
          <w:p w:rsidR="00034EB5" w:rsidRDefault="00034EB5" w:rsidP="00D77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EB5" w:rsidRDefault="00034EB5" w:rsidP="00D77EC0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-1351567,6</w:t>
            </w:r>
          </w:p>
        </w:tc>
        <w:tc>
          <w:tcPr>
            <w:tcW w:w="1355" w:type="dxa"/>
          </w:tcPr>
          <w:p w:rsidR="00034EB5" w:rsidRPr="00137024" w:rsidRDefault="00034EB5" w:rsidP="00D77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EB5" w:rsidRPr="00137024" w:rsidRDefault="00034EB5" w:rsidP="00D77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-1303482,9</w:t>
            </w:r>
          </w:p>
        </w:tc>
        <w:tc>
          <w:tcPr>
            <w:tcW w:w="1356" w:type="dxa"/>
          </w:tcPr>
          <w:p w:rsidR="00034EB5" w:rsidRPr="00137024" w:rsidRDefault="00034EB5" w:rsidP="00D77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EB5" w:rsidRPr="00137024" w:rsidRDefault="00034EB5" w:rsidP="00D77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024">
              <w:rPr>
                <w:rFonts w:ascii="Times New Roman" w:hAnsi="Times New Roman" w:cs="Times New Roman"/>
                <w:sz w:val="24"/>
                <w:szCs w:val="24"/>
              </w:rPr>
              <w:t>-12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84610,8</w:t>
            </w:r>
          </w:p>
        </w:tc>
      </w:tr>
      <w:tr w:rsidR="00034EB5" w:rsidRPr="00137024" w:rsidTr="00C6470B">
        <w:trPr>
          <w:trHeight w:val="543"/>
        </w:trPr>
        <w:tc>
          <w:tcPr>
            <w:tcW w:w="3125" w:type="dxa"/>
          </w:tcPr>
          <w:p w:rsidR="00034EB5" w:rsidRPr="00137024" w:rsidRDefault="00034EB5" w:rsidP="00D77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024">
              <w:rPr>
                <w:rFonts w:ascii="Times New Roman" w:hAnsi="Times New Roman" w:cs="Times New Roman"/>
                <w:sz w:val="24"/>
                <w:szCs w:val="24"/>
              </w:rPr>
              <w:t xml:space="preserve">905 01 05 02 01 00 0000 510 </w:t>
            </w:r>
          </w:p>
        </w:tc>
        <w:tc>
          <w:tcPr>
            <w:tcW w:w="3525" w:type="dxa"/>
          </w:tcPr>
          <w:p w:rsidR="00034EB5" w:rsidRPr="00137024" w:rsidRDefault="00034EB5" w:rsidP="00D77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024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356" w:type="dxa"/>
          </w:tcPr>
          <w:p w:rsidR="00034EB5" w:rsidRDefault="00034EB5" w:rsidP="00D77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EB5" w:rsidRDefault="00034EB5" w:rsidP="00D77EC0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-1351567,6</w:t>
            </w:r>
          </w:p>
        </w:tc>
        <w:tc>
          <w:tcPr>
            <w:tcW w:w="1355" w:type="dxa"/>
          </w:tcPr>
          <w:p w:rsidR="00034EB5" w:rsidRPr="00137024" w:rsidRDefault="00034EB5" w:rsidP="00D77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EB5" w:rsidRPr="00137024" w:rsidRDefault="00034EB5" w:rsidP="00D77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-1303482,9</w:t>
            </w:r>
          </w:p>
        </w:tc>
        <w:tc>
          <w:tcPr>
            <w:tcW w:w="1356" w:type="dxa"/>
          </w:tcPr>
          <w:p w:rsidR="00034EB5" w:rsidRPr="00137024" w:rsidRDefault="00034EB5" w:rsidP="00D77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EB5" w:rsidRPr="00137024" w:rsidRDefault="00034EB5" w:rsidP="00D77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024">
              <w:rPr>
                <w:rFonts w:ascii="Times New Roman" w:hAnsi="Times New Roman" w:cs="Times New Roman"/>
                <w:sz w:val="24"/>
                <w:szCs w:val="24"/>
              </w:rPr>
              <w:t>-12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84610,8</w:t>
            </w:r>
          </w:p>
        </w:tc>
      </w:tr>
      <w:tr w:rsidR="00034EB5" w:rsidRPr="00137024" w:rsidTr="00C6470B">
        <w:trPr>
          <w:trHeight w:val="715"/>
        </w:trPr>
        <w:tc>
          <w:tcPr>
            <w:tcW w:w="3125" w:type="dxa"/>
          </w:tcPr>
          <w:p w:rsidR="00034EB5" w:rsidRPr="00137024" w:rsidRDefault="00034EB5" w:rsidP="00543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024">
              <w:rPr>
                <w:rFonts w:ascii="Times New Roman" w:hAnsi="Times New Roman" w:cs="Times New Roman"/>
                <w:sz w:val="24"/>
                <w:szCs w:val="24"/>
              </w:rPr>
              <w:t xml:space="preserve">905 01 05 02 01 05 0000 510 </w:t>
            </w:r>
          </w:p>
        </w:tc>
        <w:tc>
          <w:tcPr>
            <w:tcW w:w="3525" w:type="dxa"/>
          </w:tcPr>
          <w:p w:rsidR="00034EB5" w:rsidRPr="00137024" w:rsidRDefault="00034EB5" w:rsidP="00543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024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1356" w:type="dxa"/>
          </w:tcPr>
          <w:p w:rsidR="00034EB5" w:rsidRDefault="00034EB5" w:rsidP="00543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EB5" w:rsidRDefault="00034EB5" w:rsidP="00543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EB5" w:rsidRDefault="00034EB5" w:rsidP="00D67B67">
            <w:pPr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-1351567,6</w:t>
            </w:r>
          </w:p>
        </w:tc>
        <w:tc>
          <w:tcPr>
            <w:tcW w:w="1355" w:type="dxa"/>
          </w:tcPr>
          <w:p w:rsidR="00034EB5" w:rsidRPr="00137024" w:rsidRDefault="00034EB5" w:rsidP="00543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EB5" w:rsidRDefault="00034EB5" w:rsidP="00543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EB5" w:rsidRPr="00137024" w:rsidRDefault="00034EB5" w:rsidP="00D77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-1303482,9</w:t>
            </w:r>
          </w:p>
        </w:tc>
        <w:tc>
          <w:tcPr>
            <w:tcW w:w="1356" w:type="dxa"/>
          </w:tcPr>
          <w:p w:rsidR="00034EB5" w:rsidRPr="00137024" w:rsidRDefault="00034EB5" w:rsidP="00543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EB5" w:rsidRDefault="00034EB5" w:rsidP="00543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EB5" w:rsidRPr="00137024" w:rsidRDefault="00034EB5" w:rsidP="00543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024">
              <w:rPr>
                <w:rFonts w:ascii="Times New Roman" w:hAnsi="Times New Roman" w:cs="Times New Roman"/>
                <w:sz w:val="24"/>
                <w:szCs w:val="24"/>
              </w:rPr>
              <w:t>-12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84610,8</w:t>
            </w:r>
          </w:p>
        </w:tc>
      </w:tr>
      <w:tr w:rsidR="00034EB5" w:rsidRPr="00137024" w:rsidTr="00C6470B">
        <w:trPr>
          <w:trHeight w:val="543"/>
        </w:trPr>
        <w:tc>
          <w:tcPr>
            <w:tcW w:w="3125" w:type="dxa"/>
          </w:tcPr>
          <w:p w:rsidR="00034EB5" w:rsidRPr="00137024" w:rsidRDefault="00034EB5" w:rsidP="00D77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024">
              <w:rPr>
                <w:rFonts w:ascii="Times New Roman" w:hAnsi="Times New Roman" w:cs="Times New Roman"/>
                <w:sz w:val="24"/>
                <w:szCs w:val="24"/>
              </w:rPr>
              <w:t xml:space="preserve">905 01 05 00 00 00 0000 600 </w:t>
            </w:r>
          </w:p>
        </w:tc>
        <w:tc>
          <w:tcPr>
            <w:tcW w:w="3525" w:type="dxa"/>
          </w:tcPr>
          <w:p w:rsidR="00034EB5" w:rsidRPr="00137024" w:rsidRDefault="00034EB5" w:rsidP="00D77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024">
              <w:rPr>
                <w:rFonts w:ascii="Times New Roman" w:hAnsi="Times New Roman" w:cs="Times New Roman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356" w:type="dxa"/>
          </w:tcPr>
          <w:p w:rsidR="00034EB5" w:rsidRPr="00137024" w:rsidRDefault="00034EB5" w:rsidP="00D77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EB5" w:rsidRPr="00137024" w:rsidRDefault="00034EB5" w:rsidP="007C4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1362771,1</w:t>
            </w:r>
          </w:p>
        </w:tc>
        <w:tc>
          <w:tcPr>
            <w:tcW w:w="1355" w:type="dxa"/>
          </w:tcPr>
          <w:p w:rsidR="00034EB5" w:rsidRDefault="00034EB5" w:rsidP="00D77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EB5" w:rsidRDefault="00034EB5" w:rsidP="00D77EC0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1285622,9</w:t>
            </w:r>
          </w:p>
        </w:tc>
        <w:tc>
          <w:tcPr>
            <w:tcW w:w="1356" w:type="dxa"/>
          </w:tcPr>
          <w:p w:rsidR="00034EB5" w:rsidRPr="00137024" w:rsidRDefault="00034EB5" w:rsidP="00D77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EB5" w:rsidRPr="00137024" w:rsidRDefault="00034EB5" w:rsidP="00D77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1284610,8</w:t>
            </w:r>
          </w:p>
        </w:tc>
      </w:tr>
      <w:tr w:rsidR="00034EB5" w:rsidRPr="00137024" w:rsidTr="00C6470B">
        <w:trPr>
          <w:trHeight w:val="559"/>
        </w:trPr>
        <w:tc>
          <w:tcPr>
            <w:tcW w:w="3125" w:type="dxa"/>
          </w:tcPr>
          <w:p w:rsidR="00034EB5" w:rsidRPr="00137024" w:rsidRDefault="00034EB5" w:rsidP="00D77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024">
              <w:rPr>
                <w:rFonts w:ascii="Times New Roman" w:hAnsi="Times New Roman" w:cs="Times New Roman"/>
                <w:sz w:val="24"/>
                <w:szCs w:val="24"/>
              </w:rPr>
              <w:t xml:space="preserve">905 01 05 02 00 00 0000 600 </w:t>
            </w:r>
          </w:p>
        </w:tc>
        <w:tc>
          <w:tcPr>
            <w:tcW w:w="3525" w:type="dxa"/>
          </w:tcPr>
          <w:p w:rsidR="00034EB5" w:rsidRPr="00137024" w:rsidRDefault="00034EB5" w:rsidP="00D77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024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 средств бюджетов</w:t>
            </w:r>
          </w:p>
        </w:tc>
        <w:tc>
          <w:tcPr>
            <w:tcW w:w="1356" w:type="dxa"/>
          </w:tcPr>
          <w:p w:rsidR="00034EB5" w:rsidRDefault="00034EB5" w:rsidP="00D77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EB5" w:rsidRDefault="00034EB5" w:rsidP="007C4EF4">
            <w:pPr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1362771,1</w:t>
            </w:r>
          </w:p>
        </w:tc>
        <w:tc>
          <w:tcPr>
            <w:tcW w:w="1355" w:type="dxa"/>
          </w:tcPr>
          <w:p w:rsidR="00034EB5" w:rsidRDefault="00034EB5" w:rsidP="00D77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EB5" w:rsidRDefault="00034EB5" w:rsidP="00D77EC0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1285622,9</w:t>
            </w:r>
          </w:p>
        </w:tc>
        <w:tc>
          <w:tcPr>
            <w:tcW w:w="1356" w:type="dxa"/>
          </w:tcPr>
          <w:p w:rsidR="00034EB5" w:rsidRPr="00137024" w:rsidRDefault="00034EB5" w:rsidP="00D77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EB5" w:rsidRPr="00137024" w:rsidRDefault="00034EB5" w:rsidP="00D77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1284610,8</w:t>
            </w:r>
          </w:p>
        </w:tc>
      </w:tr>
      <w:tr w:rsidR="00034EB5" w:rsidRPr="00137024" w:rsidTr="00C6470B">
        <w:trPr>
          <w:trHeight w:val="657"/>
        </w:trPr>
        <w:tc>
          <w:tcPr>
            <w:tcW w:w="3125" w:type="dxa"/>
          </w:tcPr>
          <w:p w:rsidR="00034EB5" w:rsidRPr="00137024" w:rsidRDefault="00034EB5" w:rsidP="00D77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024">
              <w:rPr>
                <w:rFonts w:ascii="Times New Roman" w:hAnsi="Times New Roman" w:cs="Times New Roman"/>
                <w:sz w:val="24"/>
                <w:szCs w:val="24"/>
              </w:rPr>
              <w:t xml:space="preserve">905 01 05 02 01 00 0000 610 </w:t>
            </w:r>
          </w:p>
        </w:tc>
        <w:tc>
          <w:tcPr>
            <w:tcW w:w="3525" w:type="dxa"/>
          </w:tcPr>
          <w:p w:rsidR="00034EB5" w:rsidRPr="00137024" w:rsidRDefault="00034EB5" w:rsidP="00D77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024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1356" w:type="dxa"/>
          </w:tcPr>
          <w:p w:rsidR="00034EB5" w:rsidRDefault="00034EB5" w:rsidP="00D77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EB5" w:rsidRDefault="00034EB5" w:rsidP="007C4EF4">
            <w:pPr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1362771,1</w:t>
            </w:r>
          </w:p>
        </w:tc>
        <w:tc>
          <w:tcPr>
            <w:tcW w:w="1355" w:type="dxa"/>
          </w:tcPr>
          <w:p w:rsidR="00034EB5" w:rsidRDefault="00034EB5" w:rsidP="00D77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EB5" w:rsidRDefault="00034EB5" w:rsidP="00D77EC0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1285622,9</w:t>
            </w:r>
          </w:p>
        </w:tc>
        <w:tc>
          <w:tcPr>
            <w:tcW w:w="1356" w:type="dxa"/>
          </w:tcPr>
          <w:p w:rsidR="00034EB5" w:rsidRPr="00137024" w:rsidRDefault="00034EB5" w:rsidP="00D77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EB5" w:rsidRPr="00137024" w:rsidRDefault="00034EB5" w:rsidP="00D77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1284610,8</w:t>
            </w:r>
          </w:p>
        </w:tc>
      </w:tr>
      <w:tr w:rsidR="00034EB5" w:rsidRPr="00137024" w:rsidTr="00C6470B">
        <w:trPr>
          <w:trHeight w:val="831"/>
        </w:trPr>
        <w:tc>
          <w:tcPr>
            <w:tcW w:w="3125" w:type="dxa"/>
          </w:tcPr>
          <w:p w:rsidR="00034EB5" w:rsidRPr="00137024" w:rsidRDefault="00034EB5" w:rsidP="00543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024">
              <w:rPr>
                <w:rFonts w:ascii="Times New Roman" w:hAnsi="Times New Roman" w:cs="Times New Roman"/>
                <w:sz w:val="24"/>
                <w:szCs w:val="24"/>
              </w:rPr>
              <w:t xml:space="preserve">905 01 05 02 01 05 0000 610 </w:t>
            </w:r>
          </w:p>
        </w:tc>
        <w:tc>
          <w:tcPr>
            <w:tcW w:w="3525" w:type="dxa"/>
          </w:tcPr>
          <w:p w:rsidR="00034EB5" w:rsidRPr="00137024" w:rsidRDefault="00034EB5" w:rsidP="00543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024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1356" w:type="dxa"/>
          </w:tcPr>
          <w:p w:rsidR="00034EB5" w:rsidRDefault="00034EB5" w:rsidP="00D77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EB5" w:rsidRDefault="00034EB5" w:rsidP="00D77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EB5" w:rsidRPr="009571DC" w:rsidRDefault="00034EB5" w:rsidP="007C4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1362771,1</w:t>
            </w:r>
          </w:p>
        </w:tc>
        <w:tc>
          <w:tcPr>
            <w:tcW w:w="1355" w:type="dxa"/>
          </w:tcPr>
          <w:p w:rsidR="00034EB5" w:rsidRPr="00137024" w:rsidRDefault="00034EB5" w:rsidP="00543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EB5" w:rsidRDefault="00034EB5" w:rsidP="00543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EB5" w:rsidRPr="00D77EC0" w:rsidRDefault="00034EB5" w:rsidP="00543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1285622,9</w:t>
            </w:r>
          </w:p>
        </w:tc>
        <w:tc>
          <w:tcPr>
            <w:tcW w:w="1356" w:type="dxa"/>
          </w:tcPr>
          <w:p w:rsidR="00034EB5" w:rsidRPr="00137024" w:rsidRDefault="00034EB5" w:rsidP="00543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EB5" w:rsidRDefault="00034EB5" w:rsidP="00543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EB5" w:rsidRPr="00137024" w:rsidRDefault="00034EB5" w:rsidP="00543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1284610,8</w:t>
            </w:r>
          </w:p>
        </w:tc>
      </w:tr>
      <w:tr w:rsidR="00034EB5" w:rsidRPr="00137024" w:rsidTr="00C6470B">
        <w:trPr>
          <w:trHeight w:val="831"/>
        </w:trPr>
        <w:tc>
          <w:tcPr>
            <w:tcW w:w="3125" w:type="dxa"/>
          </w:tcPr>
          <w:p w:rsidR="00034EB5" w:rsidRPr="00137024" w:rsidRDefault="00034EB5" w:rsidP="00805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024">
              <w:rPr>
                <w:rFonts w:ascii="Times New Roman" w:hAnsi="Times New Roman" w:cs="Times New Roman"/>
                <w:sz w:val="24"/>
                <w:szCs w:val="24"/>
              </w:rPr>
              <w:t>905 01 06 00 00 00 0000 000</w:t>
            </w:r>
          </w:p>
        </w:tc>
        <w:tc>
          <w:tcPr>
            <w:tcW w:w="3525" w:type="dxa"/>
          </w:tcPr>
          <w:p w:rsidR="00034EB5" w:rsidRPr="00137024" w:rsidRDefault="00034EB5" w:rsidP="00805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024">
              <w:rPr>
                <w:rFonts w:ascii="Times New Roman" w:hAnsi="Times New Roman" w:cs="Times New Roman"/>
                <w:sz w:val="24"/>
                <w:szCs w:val="24"/>
              </w:rPr>
              <w:t>Иные источники внутреннего финансирования дефицитов бюджетов</w:t>
            </w:r>
          </w:p>
        </w:tc>
        <w:tc>
          <w:tcPr>
            <w:tcW w:w="1356" w:type="dxa"/>
          </w:tcPr>
          <w:p w:rsidR="00034EB5" w:rsidRPr="00137024" w:rsidRDefault="00034EB5" w:rsidP="00543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EB5" w:rsidRPr="00137024" w:rsidRDefault="00034EB5" w:rsidP="00543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EB5" w:rsidRPr="00137024" w:rsidRDefault="00034EB5" w:rsidP="00D67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02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55" w:type="dxa"/>
          </w:tcPr>
          <w:p w:rsidR="00034EB5" w:rsidRPr="00137024" w:rsidRDefault="00034EB5" w:rsidP="00543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EB5" w:rsidRPr="00137024" w:rsidRDefault="00034EB5" w:rsidP="00543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EB5" w:rsidRPr="00137024" w:rsidRDefault="00034EB5" w:rsidP="00543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02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56" w:type="dxa"/>
          </w:tcPr>
          <w:p w:rsidR="00034EB5" w:rsidRPr="00137024" w:rsidRDefault="00034EB5" w:rsidP="00543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EB5" w:rsidRPr="00137024" w:rsidRDefault="00034EB5" w:rsidP="00543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EB5" w:rsidRPr="00137024" w:rsidRDefault="00034EB5" w:rsidP="00543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02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34EB5" w:rsidRPr="00137024" w:rsidTr="00C6470B">
        <w:trPr>
          <w:trHeight w:val="831"/>
        </w:trPr>
        <w:tc>
          <w:tcPr>
            <w:tcW w:w="3125" w:type="dxa"/>
          </w:tcPr>
          <w:p w:rsidR="00034EB5" w:rsidRPr="00137024" w:rsidRDefault="00034EB5" w:rsidP="00805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024">
              <w:rPr>
                <w:rFonts w:ascii="Times New Roman" w:hAnsi="Times New Roman" w:cs="Times New Roman"/>
                <w:sz w:val="24"/>
                <w:szCs w:val="24"/>
              </w:rPr>
              <w:t>905 01 06 05 00 00 0000 000</w:t>
            </w:r>
          </w:p>
        </w:tc>
        <w:tc>
          <w:tcPr>
            <w:tcW w:w="3525" w:type="dxa"/>
          </w:tcPr>
          <w:p w:rsidR="00034EB5" w:rsidRPr="00137024" w:rsidRDefault="00034EB5" w:rsidP="00805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024">
              <w:rPr>
                <w:rFonts w:ascii="Times New Roman" w:hAnsi="Times New Roman" w:cs="Times New Roman"/>
                <w:sz w:val="24"/>
                <w:szCs w:val="24"/>
              </w:rPr>
              <w:t>Бюджетные кредиты, предоставленные внутри страны РФ</w:t>
            </w:r>
          </w:p>
        </w:tc>
        <w:tc>
          <w:tcPr>
            <w:tcW w:w="1356" w:type="dxa"/>
          </w:tcPr>
          <w:p w:rsidR="00034EB5" w:rsidRPr="00137024" w:rsidRDefault="00034EB5" w:rsidP="00543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EB5" w:rsidRPr="00137024" w:rsidRDefault="00034EB5" w:rsidP="00543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EB5" w:rsidRPr="00137024" w:rsidRDefault="00034EB5" w:rsidP="00D67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02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55" w:type="dxa"/>
          </w:tcPr>
          <w:p w:rsidR="00034EB5" w:rsidRPr="00137024" w:rsidRDefault="00034EB5" w:rsidP="00596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EB5" w:rsidRDefault="00034EB5" w:rsidP="00596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EB5" w:rsidRPr="00137024" w:rsidRDefault="00034EB5" w:rsidP="00596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024">
              <w:rPr>
                <w:rFonts w:ascii="Times New Roman" w:hAnsi="Times New Roman" w:cs="Times New Roman"/>
                <w:sz w:val="24"/>
                <w:szCs w:val="24"/>
              </w:rPr>
              <w:t>17860,0</w:t>
            </w:r>
          </w:p>
        </w:tc>
        <w:tc>
          <w:tcPr>
            <w:tcW w:w="1356" w:type="dxa"/>
          </w:tcPr>
          <w:p w:rsidR="00034EB5" w:rsidRPr="00137024" w:rsidRDefault="00034EB5" w:rsidP="00543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EB5" w:rsidRPr="00137024" w:rsidRDefault="00034EB5" w:rsidP="00543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EB5" w:rsidRPr="00137024" w:rsidRDefault="00034EB5" w:rsidP="00543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02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34EB5" w:rsidRPr="00137024" w:rsidTr="00C6470B">
        <w:trPr>
          <w:trHeight w:val="815"/>
        </w:trPr>
        <w:tc>
          <w:tcPr>
            <w:tcW w:w="3125" w:type="dxa"/>
          </w:tcPr>
          <w:p w:rsidR="00034EB5" w:rsidRPr="00137024" w:rsidRDefault="00034EB5" w:rsidP="00596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024">
              <w:rPr>
                <w:rFonts w:ascii="Times New Roman" w:hAnsi="Times New Roman" w:cs="Times New Roman"/>
                <w:sz w:val="24"/>
                <w:szCs w:val="24"/>
              </w:rPr>
              <w:t>905 01 06 05 00 00 0000 600</w:t>
            </w:r>
          </w:p>
        </w:tc>
        <w:tc>
          <w:tcPr>
            <w:tcW w:w="3525" w:type="dxa"/>
          </w:tcPr>
          <w:p w:rsidR="00034EB5" w:rsidRPr="00137024" w:rsidRDefault="00034EB5" w:rsidP="00596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024">
              <w:rPr>
                <w:rFonts w:ascii="Times New Roman" w:hAnsi="Times New Roman" w:cs="Times New Roman"/>
                <w:sz w:val="24"/>
                <w:szCs w:val="24"/>
              </w:rPr>
              <w:t>Возврат бюджетных кредитов, предоставленных внутри страны в валюте РФ</w:t>
            </w:r>
          </w:p>
        </w:tc>
        <w:tc>
          <w:tcPr>
            <w:tcW w:w="1356" w:type="dxa"/>
          </w:tcPr>
          <w:p w:rsidR="00034EB5" w:rsidRPr="00137024" w:rsidRDefault="00034EB5" w:rsidP="00596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EB5" w:rsidRPr="00137024" w:rsidRDefault="00034EB5" w:rsidP="00596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EB5" w:rsidRPr="00137024" w:rsidRDefault="00034EB5" w:rsidP="00596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024">
              <w:rPr>
                <w:rFonts w:ascii="Times New Roman" w:hAnsi="Times New Roman" w:cs="Times New Roman"/>
                <w:sz w:val="24"/>
                <w:szCs w:val="24"/>
              </w:rPr>
              <w:t>17860,0</w:t>
            </w:r>
          </w:p>
        </w:tc>
        <w:tc>
          <w:tcPr>
            <w:tcW w:w="1355" w:type="dxa"/>
          </w:tcPr>
          <w:p w:rsidR="00034EB5" w:rsidRDefault="00034EB5" w:rsidP="00596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EB5" w:rsidRDefault="00034EB5" w:rsidP="00596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EB5" w:rsidRDefault="00034EB5" w:rsidP="00596490">
            <w:pPr>
              <w:jc w:val="center"/>
              <w:rPr>
                <w:rFonts w:cs="Times New Roman"/>
              </w:rPr>
            </w:pPr>
            <w:r w:rsidRPr="007F0CDE">
              <w:rPr>
                <w:rFonts w:ascii="Times New Roman" w:hAnsi="Times New Roman" w:cs="Times New Roman"/>
                <w:sz w:val="24"/>
                <w:szCs w:val="24"/>
              </w:rPr>
              <w:t>17860,0</w:t>
            </w:r>
          </w:p>
        </w:tc>
        <w:tc>
          <w:tcPr>
            <w:tcW w:w="1356" w:type="dxa"/>
          </w:tcPr>
          <w:p w:rsidR="00034EB5" w:rsidRPr="00137024" w:rsidRDefault="00034EB5" w:rsidP="00596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EB5" w:rsidRPr="00137024" w:rsidRDefault="00034EB5" w:rsidP="00596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EB5" w:rsidRPr="00137024" w:rsidRDefault="00034EB5" w:rsidP="00596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02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34EB5" w:rsidRPr="00137024" w:rsidTr="00C6470B">
        <w:trPr>
          <w:trHeight w:val="1118"/>
        </w:trPr>
        <w:tc>
          <w:tcPr>
            <w:tcW w:w="3125" w:type="dxa"/>
          </w:tcPr>
          <w:p w:rsidR="00034EB5" w:rsidRPr="00137024" w:rsidRDefault="00034EB5" w:rsidP="00596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024">
              <w:rPr>
                <w:rFonts w:ascii="Times New Roman" w:hAnsi="Times New Roman" w:cs="Times New Roman"/>
                <w:sz w:val="24"/>
                <w:szCs w:val="24"/>
              </w:rPr>
              <w:t>905 01 06 05 02 00 0000 600</w:t>
            </w:r>
          </w:p>
        </w:tc>
        <w:tc>
          <w:tcPr>
            <w:tcW w:w="3525" w:type="dxa"/>
          </w:tcPr>
          <w:p w:rsidR="00034EB5" w:rsidRPr="00137024" w:rsidRDefault="00034EB5" w:rsidP="00596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024">
              <w:rPr>
                <w:rFonts w:ascii="Times New Roman" w:hAnsi="Times New Roman" w:cs="Times New Roman"/>
                <w:sz w:val="24"/>
                <w:szCs w:val="24"/>
              </w:rPr>
              <w:t>Возврат бюджетных кредитов, предоставленных другим бюджетам бюджетной системы в валюте РФ</w:t>
            </w:r>
          </w:p>
        </w:tc>
        <w:tc>
          <w:tcPr>
            <w:tcW w:w="1356" w:type="dxa"/>
          </w:tcPr>
          <w:p w:rsidR="00034EB5" w:rsidRPr="00137024" w:rsidRDefault="00034EB5" w:rsidP="00596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EB5" w:rsidRPr="00137024" w:rsidRDefault="00034EB5" w:rsidP="00596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EB5" w:rsidRPr="00137024" w:rsidRDefault="00034EB5" w:rsidP="00596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EB5" w:rsidRPr="00137024" w:rsidRDefault="00034EB5" w:rsidP="00596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024">
              <w:rPr>
                <w:rFonts w:ascii="Times New Roman" w:hAnsi="Times New Roman" w:cs="Times New Roman"/>
                <w:sz w:val="24"/>
                <w:szCs w:val="24"/>
              </w:rPr>
              <w:t>17860,0</w:t>
            </w:r>
          </w:p>
        </w:tc>
        <w:tc>
          <w:tcPr>
            <w:tcW w:w="1355" w:type="dxa"/>
          </w:tcPr>
          <w:p w:rsidR="00034EB5" w:rsidRDefault="00034EB5" w:rsidP="00596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EB5" w:rsidRDefault="00034EB5" w:rsidP="00596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EB5" w:rsidRDefault="00034EB5" w:rsidP="00596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EB5" w:rsidRDefault="00034EB5" w:rsidP="00596490">
            <w:pPr>
              <w:jc w:val="center"/>
              <w:rPr>
                <w:rFonts w:cs="Times New Roman"/>
              </w:rPr>
            </w:pPr>
            <w:r w:rsidRPr="007F0CDE">
              <w:rPr>
                <w:rFonts w:ascii="Times New Roman" w:hAnsi="Times New Roman" w:cs="Times New Roman"/>
                <w:sz w:val="24"/>
                <w:szCs w:val="24"/>
              </w:rPr>
              <w:t>17860,0</w:t>
            </w:r>
          </w:p>
        </w:tc>
        <w:tc>
          <w:tcPr>
            <w:tcW w:w="1356" w:type="dxa"/>
          </w:tcPr>
          <w:p w:rsidR="00034EB5" w:rsidRPr="00137024" w:rsidRDefault="00034EB5" w:rsidP="00596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EB5" w:rsidRPr="00137024" w:rsidRDefault="00034EB5" w:rsidP="00596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EB5" w:rsidRPr="00137024" w:rsidRDefault="00034EB5" w:rsidP="00596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EB5" w:rsidRPr="00137024" w:rsidRDefault="00034EB5" w:rsidP="00596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02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34EB5" w:rsidRPr="00137024" w:rsidTr="00C6470B">
        <w:trPr>
          <w:trHeight w:val="1662"/>
        </w:trPr>
        <w:tc>
          <w:tcPr>
            <w:tcW w:w="3125" w:type="dxa"/>
          </w:tcPr>
          <w:p w:rsidR="00034EB5" w:rsidRPr="00137024" w:rsidRDefault="00034EB5" w:rsidP="00596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024">
              <w:rPr>
                <w:rFonts w:ascii="Times New Roman" w:hAnsi="Times New Roman" w:cs="Times New Roman"/>
                <w:sz w:val="24"/>
                <w:szCs w:val="24"/>
              </w:rPr>
              <w:t>905 01 06 05 02 05 0000 640</w:t>
            </w:r>
          </w:p>
        </w:tc>
        <w:tc>
          <w:tcPr>
            <w:tcW w:w="3525" w:type="dxa"/>
          </w:tcPr>
          <w:p w:rsidR="00034EB5" w:rsidRPr="00137024" w:rsidRDefault="00034EB5" w:rsidP="00596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024">
              <w:rPr>
                <w:rFonts w:ascii="Times New Roman" w:hAnsi="Times New Roman" w:cs="Times New Roman"/>
                <w:sz w:val="24"/>
                <w:szCs w:val="24"/>
              </w:rPr>
              <w:t>Возврат бюджетных кредитов, предоставленных другим бюджетам бюджетной системы РФ из бюджетов муниципальных районов в валюте РФ</w:t>
            </w:r>
          </w:p>
        </w:tc>
        <w:tc>
          <w:tcPr>
            <w:tcW w:w="1356" w:type="dxa"/>
          </w:tcPr>
          <w:p w:rsidR="00034EB5" w:rsidRPr="00137024" w:rsidRDefault="00034EB5" w:rsidP="00596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EB5" w:rsidRPr="00137024" w:rsidRDefault="00034EB5" w:rsidP="00596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EB5" w:rsidRPr="00137024" w:rsidRDefault="00034EB5" w:rsidP="00596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EB5" w:rsidRPr="00137024" w:rsidRDefault="00034EB5" w:rsidP="00596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EB5" w:rsidRPr="00137024" w:rsidRDefault="00034EB5" w:rsidP="00596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EB5" w:rsidRPr="00137024" w:rsidRDefault="00034EB5" w:rsidP="00596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024">
              <w:rPr>
                <w:rFonts w:ascii="Times New Roman" w:hAnsi="Times New Roman" w:cs="Times New Roman"/>
                <w:sz w:val="24"/>
                <w:szCs w:val="24"/>
              </w:rPr>
              <w:t>17860,0</w:t>
            </w:r>
          </w:p>
        </w:tc>
        <w:tc>
          <w:tcPr>
            <w:tcW w:w="1355" w:type="dxa"/>
          </w:tcPr>
          <w:p w:rsidR="00034EB5" w:rsidRDefault="00034EB5" w:rsidP="00596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EB5" w:rsidRDefault="00034EB5" w:rsidP="00596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EB5" w:rsidRDefault="00034EB5" w:rsidP="00596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EB5" w:rsidRDefault="00034EB5" w:rsidP="00596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EB5" w:rsidRDefault="00034EB5" w:rsidP="00596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EB5" w:rsidRDefault="00034EB5" w:rsidP="00596490">
            <w:pPr>
              <w:jc w:val="center"/>
              <w:rPr>
                <w:rFonts w:cs="Times New Roman"/>
              </w:rPr>
            </w:pPr>
            <w:r w:rsidRPr="007F0CDE">
              <w:rPr>
                <w:rFonts w:ascii="Times New Roman" w:hAnsi="Times New Roman" w:cs="Times New Roman"/>
                <w:sz w:val="24"/>
                <w:szCs w:val="24"/>
              </w:rPr>
              <w:t>17860,0</w:t>
            </w:r>
          </w:p>
        </w:tc>
        <w:tc>
          <w:tcPr>
            <w:tcW w:w="1356" w:type="dxa"/>
          </w:tcPr>
          <w:p w:rsidR="00034EB5" w:rsidRPr="00137024" w:rsidRDefault="00034EB5" w:rsidP="00596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EB5" w:rsidRPr="00137024" w:rsidRDefault="00034EB5" w:rsidP="00596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EB5" w:rsidRPr="00137024" w:rsidRDefault="00034EB5" w:rsidP="00596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EB5" w:rsidRPr="00137024" w:rsidRDefault="00034EB5" w:rsidP="00596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EB5" w:rsidRPr="00137024" w:rsidRDefault="00034EB5" w:rsidP="00596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EB5" w:rsidRPr="00137024" w:rsidRDefault="00034EB5" w:rsidP="00596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02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34EB5" w:rsidRPr="00137024" w:rsidTr="00C6470B">
        <w:trPr>
          <w:trHeight w:val="831"/>
        </w:trPr>
        <w:tc>
          <w:tcPr>
            <w:tcW w:w="3125" w:type="dxa"/>
          </w:tcPr>
          <w:p w:rsidR="00034EB5" w:rsidRPr="00137024" w:rsidRDefault="00034EB5" w:rsidP="00805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024">
              <w:rPr>
                <w:rFonts w:ascii="Times New Roman" w:hAnsi="Times New Roman" w:cs="Times New Roman"/>
                <w:sz w:val="24"/>
                <w:szCs w:val="24"/>
              </w:rPr>
              <w:t>905 01 06 05 00 00 0000 500</w:t>
            </w:r>
          </w:p>
        </w:tc>
        <w:tc>
          <w:tcPr>
            <w:tcW w:w="3525" w:type="dxa"/>
          </w:tcPr>
          <w:p w:rsidR="00034EB5" w:rsidRPr="00137024" w:rsidRDefault="00034EB5" w:rsidP="00805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024">
              <w:rPr>
                <w:rFonts w:ascii="Times New Roman" w:hAnsi="Times New Roman" w:cs="Times New Roman"/>
                <w:sz w:val="24"/>
                <w:szCs w:val="24"/>
              </w:rPr>
              <w:t>Предоставление бюджетных кредитов внутри страны в валюте РФ</w:t>
            </w:r>
          </w:p>
        </w:tc>
        <w:tc>
          <w:tcPr>
            <w:tcW w:w="1356" w:type="dxa"/>
          </w:tcPr>
          <w:p w:rsidR="00034EB5" w:rsidRPr="00137024" w:rsidRDefault="00034EB5" w:rsidP="00543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EB5" w:rsidRPr="00137024" w:rsidRDefault="00034EB5" w:rsidP="00543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EB5" w:rsidRPr="00137024" w:rsidRDefault="00034EB5" w:rsidP="00D67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370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7860</w:t>
            </w:r>
            <w:r w:rsidRPr="0013702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355" w:type="dxa"/>
          </w:tcPr>
          <w:p w:rsidR="00034EB5" w:rsidRPr="00137024" w:rsidRDefault="00034EB5" w:rsidP="00543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EB5" w:rsidRPr="00137024" w:rsidRDefault="00034EB5" w:rsidP="00543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EB5" w:rsidRPr="00137024" w:rsidRDefault="00034EB5" w:rsidP="00543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02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56" w:type="dxa"/>
          </w:tcPr>
          <w:p w:rsidR="00034EB5" w:rsidRPr="00137024" w:rsidRDefault="00034EB5" w:rsidP="00543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EB5" w:rsidRPr="00137024" w:rsidRDefault="00034EB5" w:rsidP="00543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EB5" w:rsidRPr="00137024" w:rsidRDefault="00034EB5" w:rsidP="00543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02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34EB5" w:rsidRPr="00137024" w:rsidTr="00C6470B">
        <w:trPr>
          <w:trHeight w:val="1103"/>
        </w:trPr>
        <w:tc>
          <w:tcPr>
            <w:tcW w:w="3125" w:type="dxa"/>
          </w:tcPr>
          <w:p w:rsidR="00034EB5" w:rsidRPr="00137024" w:rsidRDefault="00034EB5" w:rsidP="00805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024">
              <w:rPr>
                <w:rFonts w:ascii="Times New Roman" w:hAnsi="Times New Roman" w:cs="Times New Roman"/>
                <w:sz w:val="24"/>
                <w:szCs w:val="24"/>
              </w:rPr>
              <w:t>905 01 06 05 02 00 0000 500</w:t>
            </w:r>
          </w:p>
        </w:tc>
        <w:tc>
          <w:tcPr>
            <w:tcW w:w="3525" w:type="dxa"/>
          </w:tcPr>
          <w:p w:rsidR="00034EB5" w:rsidRPr="00137024" w:rsidRDefault="00034EB5" w:rsidP="00805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024">
              <w:rPr>
                <w:rFonts w:ascii="Times New Roman" w:hAnsi="Times New Roman" w:cs="Times New Roman"/>
                <w:sz w:val="24"/>
                <w:szCs w:val="24"/>
              </w:rPr>
              <w:t>Предоставление бюджетных кредитов другим бюджетам бюджетной системы РФ в валюте РФ</w:t>
            </w:r>
          </w:p>
        </w:tc>
        <w:tc>
          <w:tcPr>
            <w:tcW w:w="1356" w:type="dxa"/>
          </w:tcPr>
          <w:p w:rsidR="00034EB5" w:rsidRPr="00137024" w:rsidRDefault="00034EB5" w:rsidP="00543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EB5" w:rsidRPr="00137024" w:rsidRDefault="00034EB5" w:rsidP="00543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EB5" w:rsidRPr="00137024" w:rsidRDefault="00034EB5" w:rsidP="00543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EB5" w:rsidRPr="00137024" w:rsidRDefault="00034EB5" w:rsidP="00D67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370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7860</w:t>
            </w:r>
            <w:r w:rsidRPr="0013702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355" w:type="dxa"/>
          </w:tcPr>
          <w:p w:rsidR="00034EB5" w:rsidRPr="00137024" w:rsidRDefault="00034EB5" w:rsidP="00543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EB5" w:rsidRPr="00137024" w:rsidRDefault="00034EB5" w:rsidP="00543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EB5" w:rsidRPr="00137024" w:rsidRDefault="00034EB5" w:rsidP="00543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EB5" w:rsidRPr="00137024" w:rsidRDefault="00034EB5" w:rsidP="00543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02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56" w:type="dxa"/>
          </w:tcPr>
          <w:p w:rsidR="00034EB5" w:rsidRPr="00137024" w:rsidRDefault="00034EB5" w:rsidP="00543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EB5" w:rsidRPr="00137024" w:rsidRDefault="00034EB5" w:rsidP="00543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EB5" w:rsidRPr="00137024" w:rsidRDefault="00034EB5" w:rsidP="00543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EB5" w:rsidRPr="00137024" w:rsidRDefault="00034EB5" w:rsidP="00543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02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34EB5" w:rsidRPr="00137024" w:rsidTr="00C6470B">
        <w:trPr>
          <w:trHeight w:val="1374"/>
        </w:trPr>
        <w:tc>
          <w:tcPr>
            <w:tcW w:w="3125" w:type="dxa"/>
          </w:tcPr>
          <w:p w:rsidR="00034EB5" w:rsidRPr="00137024" w:rsidRDefault="00034EB5" w:rsidP="00805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024">
              <w:rPr>
                <w:rFonts w:ascii="Times New Roman" w:hAnsi="Times New Roman" w:cs="Times New Roman"/>
                <w:sz w:val="24"/>
                <w:szCs w:val="24"/>
              </w:rPr>
              <w:t xml:space="preserve">905 01 06 05 02 05 0000 540               </w:t>
            </w:r>
          </w:p>
        </w:tc>
        <w:tc>
          <w:tcPr>
            <w:tcW w:w="3525" w:type="dxa"/>
          </w:tcPr>
          <w:p w:rsidR="00034EB5" w:rsidRPr="00137024" w:rsidRDefault="00034EB5" w:rsidP="00805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024">
              <w:rPr>
                <w:rFonts w:ascii="Times New Roman" w:hAnsi="Times New Roman" w:cs="Times New Roman"/>
                <w:sz w:val="24"/>
                <w:szCs w:val="24"/>
              </w:rPr>
              <w:t>Предоставление бюджетных кредитов другим бюджетам бюджетной системы РФ из бюджетов муниципальных районов в валюте РФ</w:t>
            </w:r>
          </w:p>
        </w:tc>
        <w:tc>
          <w:tcPr>
            <w:tcW w:w="1356" w:type="dxa"/>
          </w:tcPr>
          <w:p w:rsidR="00034EB5" w:rsidRPr="00137024" w:rsidRDefault="00034EB5" w:rsidP="00543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EB5" w:rsidRPr="00137024" w:rsidRDefault="00034EB5" w:rsidP="00543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EB5" w:rsidRPr="00137024" w:rsidRDefault="00034EB5" w:rsidP="00543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EB5" w:rsidRPr="00137024" w:rsidRDefault="00034EB5" w:rsidP="00543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EB5" w:rsidRPr="00137024" w:rsidRDefault="00034EB5" w:rsidP="00543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-17860</w:t>
            </w:r>
            <w:r w:rsidRPr="0013702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355" w:type="dxa"/>
          </w:tcPr>
          <w:p w:rsidR="00034EB5" w:rsidRPr="00137024" w:rsidRDefault="00034EB5" w:rsidP="00543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EB5" w:rsidRPr="00137024" w:rsidRDefault="00034EB5" w:rsidP="00543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EB5" w:rsidRPr="00137024" w:rsidRDefault="00034EB5" w:rsidP="00543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EB5" w:rsidRPr="00137024" w:rsidRDefault="00034EB5" w:rsidP="00543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EB5" w:rsidRPr="00137024" w:rsidRDefault="00034EB5" w:rsidP="00543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02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56" w:type="dxa"/>
          </w:tcPr>
          <w:p w:rsidR="00034EB5" w:rsidRPr="00137024" w:rsidRDefault="00034EB5" w:rsidP="00543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EB5" w:rsidRPr="00137024" w:rsidRDefault="00034EB5" w:rsidP="00543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EB5" w:rsidRPr="00137024" w:rsidRDefault="00034EB5" w:rsidP="00543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EB5" w:rsidRPr="00137024" w:rsidRDefault="00034EB5" w:rsidP="00543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EB5" w:rsidRPr="00137024" w:rsidRDefault="00034EB5" w:rsidP="00543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02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:rsidR="00034EB5" w:rsidRDefault="00034EB5" w:rsidP="009B51F0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</w:t>
      </w:r>
    </w:p>
    <w:p w:rsidR="00034EB5" w:rsidRDefault="00034EB5" w:rsidP="00B124A6">
      <w:pPr>
        <w:rPr>
          <w:rFonts w:ascii="Times New Roman" w:hAnsi="Times New Roman" w:cs="Times New Roman"/>
          <w:sz w:val="28"/>
          <w:szCs w:val="28"/>
        </w:rPr>
      </w:pPr>
    </w:p>
    <w:p w:rsidR="00034EB5" w:rsidRPr="007D309F" w:rsidRDefault="00034EB5" w:rsidP="00B124A6">
      <w:pPr>
        <w:rPr>
          <w:rFonts w:ascii="Times New Roman" w:hAnsi="Times New Roman" w:cs="Times New Roman"/>
          <w:sz w:val="28"/>
          <w:szCs w:val="28"/>
        </w:rPr>
      </w:pPr>
      <w:r w:rsidRPr="007D309F">
        <w:rPr>
          <w:rFonts w:ascii="Times New Roman" w:hAnsi="Times New Roman" w:cs="Times New Roman"/>
          <w:sz w:val="28"/>
          <w:szCs w:val="28"/>
        </w:rPr>
        <w:t>Начальник Финансового управления администрации</w:t>
      </w:r>
    </w:p>
    <w:p w:rsidR="00034EB5" w:rsidRPr="007D309F" w:rsidRDefault="00034EB5" w:rsidP="00B124A6">
      <w:pPr>
        <w:rPr>
          <w:rFonts w:ascii="Times New Roman" w:hAnsi="Times New Roman" w:cs="Times New Roman"/>
          <w:sz w:val="28"/>
          <w:szCs w:val="28"/>
        </w:rPr>
      </w:pPr>
      <w:r w:rsidRPr="007D309F">
        <w:rPr>
          <w:rFonts w:ascii="Times New Roman" w:hAnsi="Times New Roman" w:cs="Times New Roman"/>
          <w:sz w:val="28"/>
          <w:szCs w:val="28"/>
        </w:rPr>
        <w:t>муниципального образования Отрадненский район                       Т.В.Моренко</w:t>
      </w:r>
    </w:p>
    <w:sectPr w:rsidR="00034EB5" w:rsidRPr="007D309F" w:rsidSect="00D51FA7">
      <w:pgSz w:w="11905" w:h="16838" w:code="9"/>
      <w:pgMar w:top="1135" w:right="565" w:bottom="709" w:left="993" w:header="720" w:footer="720" w:gutter="0"/>
      <w:pgNumType w:start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4EB5" w:rsidRDefault="00034EB5" w:rsidP="00015FF5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034EB5" w:rsidRDefault="00034EB5" w:rsidP="00015FF5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4EB5" w:rsidRDefault="00034EB5" w:rsidP="0015523E">
    <w:pPr>
      <w:pStyle w:val="Footer"/>
      <w:ind w:right="360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4EB5" w:rsidRDefault="00034EB5" w:rsidP="00015FF5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034EB5" w:rsidRDefault="00034EB5" w:rsidP="00015FF5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F3736"/>
    <w:multiLevelType w:val="hybridMultilevel"/>
    <w:tmpl w:val="CF687C14"/>
    <w:lvl w:ilvl="0" w:tplc="6F8828D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113B3B40"/>
    <w:multiLevelType w:val="hybridMultilevel"/>
    <w:tmpl w:val="A476F0CC"/>
    <w:lvl w:ilvl="0" w:tplc="AB3E061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C044E28"/>
    <w:multiLevelType w:val="hybridMultilevel"/>
    <w:tmpl w:val="B94AEF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407504"/>
    <w:multiLevelType w:val="hybridMultilevel"/>
    <w:tmpl w:val="9FF88F9E"/>
    <w:lvl w:ilvl="0" w:tplc="4C7C8A7E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25" w:hanging="360"/>
      </w:pPr>
    </w:lvl>
    <w:lvl w:ilvl="2" w:tplc="0419001B">
      <w:start w:val="1"/>
      <w:numFmt w:val="lowerRoman"/>
      <w:lvlText w:val="%3."/>
      <w:lvlJc w:val="right"/>
      <w:pPr>
        <w:ind w:left="2145" w:hanging="180"/>
      </w:pPr>
    </w:lvl>
    <w:lvl w:ilvl="3" w:tplc="0419000F">
      <w:start w:val="1"/>
      <w:numFmt w:val="decimal"/>
      <w:lvlText w:val="%4."/>
      <w:lvlJc w:val="left"/>
      <w:pPr>
        <w:ind w:left="2865" w:hanging="360"/>
      </w:pPr>
    </w:lvl>
    <w:lvl w:ilvl="4" w:tplc="04190019">
      <w:start w:val="1"/>
      <w:numFmt w:val="lowerLetter"/>
      <w:lvlText w:val="%5."/>
      <w:lvlJc w:val="left"/>
      <w:pPr>
        <w:ind w:left="3585" w:hanging="360"/>
      </w:pPr>
    </w:lvl>
    <w:lvl w:ilvl="5" w:tplc="0419001B">
      <w:start w:val="1"/>
      <w:numFmt w:val="lowerRoman"/>
      <w:lvlText w:val="%6."/>
      <w:lvlJc w:val="right"/>
      <w:pPr>
        <w:ind w:left="4305" w:hanging="180"/>
      </w:pPr>
    </w:lvl>
    <w:lvl w:ilvl="6" w:tplc="0419000F">
      <w:start w:val="1"/>
      <w:numFmt w:val="decimal"/>
      <w:lvlText w:val="%7."/>
      <w:lvlJc w:val="left"/>
      <w:pPr>
        <w:ind w:left="5025" w:hanging="360"/>
      </w:pPr>
    </w:lvl>
    <w:lvl w:ilvl="7" w:tplc="04190019">
      <w:start w:val="1"/>
      <w:numFmt w:val="lowerLetter"/>
      <w:lvlText w:val="%8."/>
      <w:lvlJc w:val="left"/>
      <w:pPr>
        <w:ind w:left="5745" w:hanging="360"/>
      </w:pPr>
    </w:lvl>
    <w:lvl w:ilvl="8" w:tplc="0419001B">
      <w:start w:val="1"/>
      <w:numFmt w:val="lowerRoman"/>
      <w:lvlText w:val="%9."/>
      <w:lvlJc w:val="right"/>
      <w:pPr>
        <w:ind w:left="6465" w:hanging="180"/>
      </w:pPr>
    </w:lvl>
  </w:abstractNum>
  <w:abstractNum w:abstractNumId="4">
    <w:nsid w:val="6E904864"/>
    <w:multiLevelType w:val="hybridMultilevel"/>
    <w:tmpl w:val="7DEAE6BA"/>
    <w:lvl w:ilvl="0" w:tplc="BA6AE8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autoHyphenation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C17F5"/>
    <w:rsid w:val="00000114"/>
    <w:rsid w:val="0000057D"/>
    <w:rsid w:val="00000DE9"/>
    <w:rsid w:val="00001295"/>
    <w:rsid w:val="0000180F"/>
    <w:rsid w:val="00002F08"/>
    <w:rsid w:val="000034C8"/>
    <w:rsid w:val="00003B05"/>
    <w:rsid w:val="00005289"/>
    <w:rsid w:val="0000549F"/>
    <w:rsid w:val="00005678"/>
    <w:rsid w:val="00005AAB"/>
    <w:rsid w:val="000061B6"/>
    <w:rsid w:val="00006B01"/>
    <w:rsid w:val="000070BB"/>
    <w:rsid w:val="00007472"/>
    <w:rsid w:val="00010962"/>
    <w:rsid w:val="000112D7"/>
    <w:rsid w:val="00011790"/>
    <w:rsid w:val="00011974"/>
    <w:rsid w:val="0001225F"/>
    <w:rsid w:val="000127ED"/>
    <w:rsid w:val="00012AF3"/>
    <w:rsid w:val="00013727"/>
    <w:rsid w:val="00013ABC"/>
    <w:rsid w:val="00013DC1"/>
    <w:rsid w:val="000141D6"/>
    <w:rsid w:val="000145F0"/>
    <w:rsid w:val="0001460F"/>
    <w:rsid w:val="0001500C"/>
    <w:rsid w:val="0001553A"/>
    <w:rsid w:val="000156AC"/>
    <w:rsid w:val="00015F96"/>
    <w:rsid w:val="00015FF5"/>
    <w:rsid w:val="000165D7"/>
    <w:rsid w:val="00017330"/>
    <w:rsid w:val="0002048D"/>
    <w:rsid w:val="0002078B"/>
    <w:rsid w:val="00021A9F"/>
    <w:rsid w:val="00021E13"/>
    <w:rsid w:val="00022422"/>
    <w:rsid w:val="00024315"/>
    <w:rsid w:val="0002434F"/>
    <w:rsid w:val="0002439C"/>
    <w:rsid w:val="00024B2C"/>
    <w:rsid w:val="000263AA"/>
    <w:rsid w:val="00026D1E"/>
    <w:rsid w:val="000270F2"/>
    <w:rsid w:val="000275BF"/>
    <w:rsid w:val="00027D37"/>
    <w:rsid w:val="00030300"/>
    <w:rsid w:val="00030406"/>
    <w:rsid w:val="00031947"/>
    <w:rsid w:val="000325BB"/>
    <w:rsid w:val="00032605"/>
    <w:rsid w:val="00033668"/>
    <w:rsid w:val="00034DD5"/>
    <w:rsid w:val="00034EB5"/>
    <w:rsid w:val="000357D7"/>
    <w:rsid w:val="00035B91"/>
    <w:rsid w:val="00037BE8"/>
    <w:rsid w:val="0004149B"/>
    <w:rsid w:val="0004186D"/>
    <w:rsid w:val="00041899"/>
    <w:rsid w:val="00042997"/>
    <w:rsid w:val="000434AD"/>
    <w:rsid w:val="000439CE"/>
    <w:rsid w:val="00044AC2"/>
    <w:rsid w:val="00046251"/>
    <w:rsid w:val="000504DE"/>
    <w:rsid w:val="000511BE"/>
    <w:rsid w:val="00051A9C"/>
    <w:rsid w:val="00051C6F"/>
    <w:rsid w:val="00054D2D"/>
    <w:rsid w:val="00063435"/>
    <w:rsid w:val="000637C7"/>
    <w:rsid w:val="00063FD5"/>
    <w:rsid w:val="000640CA"/>
    <w:rsid w:val="00066B0C"/>
    <w:rsid w:val="000701E1"/>
    <w:rsid w:val="000702A1"/>
    <w:rsid w:val="0007084E"/>
    <w:rsid w:val="0007651B"/>
    <w:rsid w:val="0008040E"/>
    <w:rsid w:val="0008171E"/>
    <w:rsid w:val="00081927"/>
    <w:rsid w:val="0008290F"/>
    <w:rsid w:val="00082C8D"/>
    <w:rsid w:val="0008301B"/>
    <w:rsid w:val="00083449"/>
    <w:rsid w:val="00083BFD"/>
    <w:rsid w:val="00084B1D"/>
    <w:rsid w:val="00085EF8"/>
    <w:rsid w:val="00085FD4"/>
    <w:rsid w:val="0008621C"/>
    <w:rsid w:val="00090200"/>
    <w:rsid w:val="00090AF6"/>
    <w:rsid w:val="00090F59"/>
    <w:rsid w:val="00091A61"/>
    <w:rsid w:val="00092FD5"/>
    <w:rsid w:val="00093BC0"/>
    <w:rsid w:val="00095CFF"/>
    <w:rsid w:val="00096C6E"/>
    <w:rsid w:val="000970FE"/>
    <w:rsid w:val="000A0147"/>
    <w:rsid w:val="000A0F17"/>
    <w:rsid w:val="000A15B6"/>
    <w:rsid w:val="000A1852"/>
    <w:rsid w:val="000A1BFF"/>
    <w:rsid w:val="000A35FA"/>
    <w:rsid w:val="000A364B"/>
    <w:rsid w:val="000A4AEF"/>
    <w:rsid w:val="000A524D"/>
    <w:rsid w:val="000A620C"/>
    <w:rsid w:val="000A6357"/>
    <w:rsid w:val="000A7E1A"/>
    <w:rsid w:val="000B1188"/>
    <w:rsid w:val="000B1548"/>
    <w:rsid w:val="000B39DB"/>
    <w:rsid w:val="000B4171"/>
    <w:rsid w:val="000B4202"/>
    <w:rsid w:val="000B5B69"/>
    <w:rsid w:val="000B60A9"/>
    <w:rsid w:val="000C05DF"/>
    <w:rsid w:val="000C1013"/>
    <w:rsid w:val="000C1EC9"/>
    <w:rsid w:val="000C2E75"/>
    <w:rsid w:val="000C727C"/>
    <w:rsid w:val="000C7673"/>
    <w:rsid w:val="000D09A6"/>
    <w:rsid w:val="000D0C6C"/>
    <w:rsid w:val="000D11DB"/>
    <w:rsid w:val="000D17D8"/>
    <w:rsid w:val="000D1B26"/>
    <w:rsid w:val="000D3115"/>
    <w:rsid w:val="000D3D2B"/>
    <w:rsid w:val="000D3FC6"/>
    <w:rsid w:val="000D5998"/>
    <w:rsid w:val="000D607F"/>
    <w:rsid w:val="000D6101"/>
    <w:rsid w:val="000D6394"/>
    <w:rsid w:val="000D6EE9"/>
    <w:rsid w:val="000D71BB"/>
    <w:rsid w:val="000D7B43"/>
    <w:rsid w:val="000D7E55"/>
    <w:rsid w:val="000E0F66"/>
    <w:rsid w:val="000E231D"/>
    <w:rsid w:val="000E3991"/>
    <w:rsid w:val="000E3B84"/>
    <w:rsid w:val="000E4068"/>
    <w:rsid w:val="000E4BDA"/>
    <w:rsid w:val="000E4F6B"/>
    <w:rsid w:val="000E7289"/>
    <w:rsid w:val="000F0A52"/>
    <w:rsid w:val="000F19DA"/>
    <w:rsid w:val="000F1ED7"/>
    <w:rsid w:val="000F2FA7"/>
    <w:rsid w:val="000F302B"/>
    <w:rsid w:val="000F44A6"/>
    <w:rsid w:val="000F752F"/>
    <w:rsid w:val="00100858"/>
    <w:rsid w:val="00100E79"/>
    <w:rsid w:val="0010145B"/>
    <w:rsid w:val="001019E6"/>
    <w:rsid w:val="00101BEA"/>
    <w:rsid w:val="00102D33"/>
    <w:rsid w:val="00112056"/>
    <w:rsid w:val="0011248F"/>
    <w:rsid w:val="00112D6E"/>
    <w:rsid w:val="001156A0"/>
    <w:rsid w:val="00117352"/>
    <w:rsid w:val="00117418"/>
    <w:rsid w:val="00117AD4"/>
    <w:rsid w:val="00120932"/>
    <w:rsid w:val="00120A84"/>
    <w:rsid w:val="00120C48"/>
    <w:rsid w:val="00121BD4"/>
    <w:rsid w:val="00122A36"/>
    <w:rsid w:val="001235CC"/>
    <w:rsid w:val="00125541"/>
    <w:rsid w:val="001268BA"/>
    <w:rsid w:val="001274D3"/>
    <w:rsid w:val="00132BB0"/>
    <w:rsid w:val="00132F7D"/>
    <w:rsid w:val="00134717"/>
    <w:rsid w:val="00135EE2"/>
    <w:rsid w:val="00137024"/>
    <w:rsid w:val="00137423"/>
    <w:rsid w:val="00137479"/>
    <w:rsid w:val="00137528"/>
    <w:rsid w:val="00140F67"/>
    <w:rsid w:val="00141315"/>
    <w:rsid w:val="001420CA"/>
    <w:rsid w:val="0014494A"/>
    <w:rsid w:val="00145607"/>
    <w:rsid w:val="00150353"/>
    <w:rsid w:val="0015119B"/>
    <w:rsid w:val="001518C7"/>
    <w:rsid w:val="00154DC8"/>
    <w:rsid w:val="00154E8F"/>
    <w:rsid w:val="0015523E"/>
    <w:rsid w:val="00155486"/>
    <w:rsid w:val="0015780D"/>
    <w:rsid w:val="00160648"/>
    <w:rsid w:val="001623F5"/>
    <w:rsid w:val="00162688"/>
    <w:rsid w:val="00162B09"/>
    <w:rsid w:val="00163A4F"/>
    <w:rsid w:val="00166CF3"/>
    <w:rsid w:val="00166D73"/>
    <w:rsid w:val="00167073"/>
    <w:rsid w:val="00170491"/>
    <w:rsid w:val="00172CDC"/>
    <w:rsid w:val="0017364E"/>
    <w:rsid w:val="001747C9"/>
    <w:rsid w:val="00174C5C"/>
    <w:rsid w:val="0017582A"/>
    <w:rsid w:val="00175A5C"/>
    <w:rsid w:val="00176548"/>
    <w:rsid w:val="00176DB1"/>
    <w:rsid w:val="001774D2"/>
    <w:rsid w:val="001806E1"/>
    <w:rsid w:val="00181FA6"/>
    <w:rsid w:val="00181FF2"/>
    <w:rsid w:val="00182310"/>
    <w:rsid w:val="001827A8"/>
    <w:rsid w:val="00182ABC"/>
    <w:rsid w:val="00182DDC"/>
    <w:rsid w:val="00182EBF"/>
    <w:rsid w:val="0018399F"/>
    <w:rsid w:val="00184F07"/>
    <w:rsid w:val="00187026"/>
    <w:rsid w:val="00190AA5"/>
    <w:rsid w:val="00190D6A"/>
    <w:rsid w:val="00191048"/>
    <w:rsid w:val="00192744"/>
    <w:rsid w:val="0019287F"/>
    <w:rsid w:val="00192AFD"/>
    <w:rsid w:val="00192CE3"/>
    <w:rsid w:val="0019336D"/>
    <w:rsid w:val="00194B75"/>
    <w:rsid w:val="0019517A"/>
    <w:rsid w:val="001963D5"/>
    <w:rsid w:val="001967EA"/>
    <w:rsid w:val="00197904"/>
    <w:rsid w:val="00197B26"/>
    <w:rsid w:val="00197C40"/>
    <w:rsid w:val="00197CC6"/>
    <w:rsid w:val="001A15C3"/>
    <w:rsid w:val="001A20E8"/>
    <w:rsid w:val="001A215D"/>
    <w:rsid w:val="001A4572"/>
    <w:rsid w:val="001A4D09"/>
    <w:rsid w:val="001A5250"/>
    <w:rsid w:val="001A59F5"/>
    <w:rsid w:val="001A7678"/>
    <w:rsid w:val="001B0D87"/>
    <w:rsid w:val="001B2073"/>
    <w:rsid w:val="001B257F"/>
    <w:rsid w:val="001B364C"/>
    <w:rsid w:val="001B37E2"/>
    <w:rsid w:val="001B38C3"/>
    <w:rsid w:val="001B3BBB"/>
    <w:rsid w:val="001B5710"/>
    <w:rsid w:val="001B6C2F"/>
    <w:rsid w:val="001C0103"/>
    <w:rsid w:val="001C0454"/>
    <w:rsid w:val="001C1AD1"/>
    <w:rsid w:val="001C20BE"/>
    <w:rsid w:val="001C3B2F"/>
    <w:rsid w:val="001C3E06"/>
    <w:rsid w:val="001C5C00"/>
    <w:rsid w:val="001C620C"/>
    <w:rsid w:val="001C6933"/>
    <w:rsid w:val="001C6AA5"/>
    <w:rsid w:val="001C6CA9"/>
    <w:rsid w:val="001D0E9D"/>
    <w:rsid w:val="001D11D6"/>
    <w:rsid w:val="001D3E58"/>
    <w:rsid w:val="001D58CF"/>
    <w:rsid w:val="001D5F46"/>
    <w:rsid w:val="001D71DE"/>
    <w:rsid w:val="001D74EB"/>
    <w:rsid w:val="001E00EA"/>
    <w:rsid w:val="001E313D"/>
    <w:rsid w:val="001E423F"/>
    <w:rsid w:val="001E48D5"/>
    <w:rsid w:val="001E5013"/>
    <w:rsid w:val="001E5023"/>
    <w:rsid w:val="001E52CB"/>
    <w:rsid w:val="001E60E9"/>
    <w:rsid w:val="001E6A7E"/>
    <w:rsid w:val="001E6CE4"/>
    <w:rsid w:val="001E7645"/>
    <w:rsid w:val="001F008E"/>
    <w:rsid w:val="001F1ABB"/>
    <w:rsid w:val="001F38F1"/>
    <w:rsid w:val="001F4241"/>
    <w:rsid w:val="001F4459"/>
    <w:rsid w:val="001F449B"/>
    <w:rsid w:val="0020098C"/>
    <w:rsid w:val="00200D1E"/>
    <w:rsid w:val="00201EE2"/>
    <w:rsid w:val="00205267"/>
    <w:rsid w:val="002069F8"/>
    <w:rsid w:val="00207382"/>
    <w:rsid w:val="00207ECB"/>
    <w:rsid w:val="00211C5D"/>
    <w:rsid w:val="00211E4A"/>
    <w:rsid w:val="00212865"/>
    <w:rsid w:val="0021457B"/>
    <w:rsid w:val="00216E28"/>
    <w:rsid w:val="002177F6"/>
    <w:rsid w:val="00220BCC"/>
    <w:rsid w:val="002213F5"/>
    <w:rsid w:val="00221730"/>
    <w:rsid w:val="00222EA0"/>
    <w:rsid w:val="00223C1F"/>
    <w:rsid w:val="00224976"/>
    <w:rsid w:val="00225898"/>
    <w:rsid w:val="00226187"/>
    <w:rsid w:val="00226650"/>
    <w:rsid w:val="00226BD3"/>
    <w:rsid w:val="00227CF4"/>
    <w:rsid w:val="00227E4E"/>
    <w:rsid w:val="00230468"/>
    <w:rsid w:val="00231191"/>
    <w:rsid w:val="002311D5"/>
    <w:rsid w:val="0023251D"/>
    <w:rsid w:val="00232C6A"/>
    <w:rsid w:val="00233EE3"/>
    <w:rsid w:val="00234626"/>
    <w:rsid w:val="002352EC"/>
    <w:rsid w:val="00235609"/>
    <w:rsid w:val="00236F40"/>
    <w:rsid w:val="002401CB"/>
    <w:rsid w:val="00240B47"/>
    <w:rsid w:val="00243D29"/>
    <w:rsid w:val="0024587A"/>
    <w:rsid w:val="002464D5"/>
    <w:rsid w:val="00246981"/>
    <w:rsid w:val="00247104"/>
    <w:rsid w:val="002472D9"/>
    <w:rsid w:val="00247969"/>
    <w:rsid w:val="00251743"/>
    <w:rsid w:val="00252675"/>
    <w:rsid w:val="00252E33"/>
    <w:rsid w:val="0025649B"/>
    <w:rsid w:val="0026048B"/>
    <w:rsid w:val="0026192B"/>
    <w:rsid w:val="00262C5C"/>
    <w:rsid w:val="002635F8"/>
    <w:rsid w:val="00264EF0"/>
    <w:rsid w:val="00266834"/>
    <w:rsid w:val="002669D4"/>
    <w:rsid w:val="00266E5A"/>
    <w:rsid w:val="0027030D"/>
    <w:rsid w:val="0027129B"/>
    <w:rsid w:val="00271761"/>
    <w:rsid w:val="002752C6"/>
    <w:rsid w:val="00276414"/>
    <w:rsid w:val="00280899"/>
    <w:rsid w:val="00282B69"/>
    <w:rsid w:val="00284360"/>
    <w:rsid w:val="00284E90"/>
    <w:rsid w:val="00285117"/>
    <w:rsid w:val="00285F25"/>
    <w:rsid w:val="0029106F"/>
    <w:rsid w:val="0029174A"/>
    <w:rsid w:val="00291E93"/>
    <w:rsid w:val="00293768"/>
    <w:rsid w:val="00293B91"/>
    <w:rsid w:val="00293C1E"/>
    <w:rsid w:val="00293F01"/>
    <w:rsid w:val="002946F8"/>
    <w:rsid w:val="00295265"/>
    <w:rsid w:val="0029596F"/>
    <w:rsid w:val="00296257"/>
    <w:rsid w:val="002970C5"/>
    <w:rsid w:val="00297964"/>
    <w:rsid w:val="00297D17"/>
    <w:rsid w:val="002A0655"/>
    <w:rsid w:val="002A2161"/>
    <w:rsid w:val="002A3F22"/>
    <w:rsid w:val="002A4A3F"/>
    <w:rsid w:val="002A6203"/>
    <w:rsid w:val="002A6899"/>
    <w:rsid w:val="002B0232"/>
    <w:rsid w:val="002B2239"/>
    <w:rsid w:val="002B3377"/>
    <w:rsid w:val="002B3D50"/>
    <w:rsid w:val="002B4044"/>
    <w:rsid w:val="002B4562"/>
    <w:rsid w:val="002B45B8"/>
    <w:rsid w:val="002B46AC"/>
    <w:rsid w:val="002B4D0B"/>
    <w:rsid w:val="002B553B"/>
    <w:rsid w:val="002B56C2"/>
    <w:rsid w:val="002B5CF0"/>
    <w:rsid w:val="002B6331"/>
    <w:rsid w:val="002B6DA2"/>
    <w:rsid w:val="002B703C"/>
    <w:rsid w:val="002B7416"/>
    <w:rsid w:val="002C0C9D"/>
    <w:rsid w:val="002C0E5B"/>
    <w:rsid w:val="002C224C"/>
    <w:rsid w:val="002C3ECA"/>
    <w:rsid w:val="002C5739"/>
    <w:rsid w:val="002C5A27"/>
    <w:rsid w:val="002C621F"/>
    <w:rsid w:val="002C65BE"/>
    <w:rsid w:val="002C67E4"/>
    <w:rsid w:val="002C72C8"/>
    <w:rsid w:val="002C7969"/>
    <w:rsid w:val="002D0279"/>
    <w:rsid w:val="002D03D5"/>
    <w:rsid w:val="002D0628"/>
    <w:rsid w:val="002D07FE"/>
    <w:rsid w:val="002D3274"/>
    <w:rsid w:val="002D3344"/>
    <w:rsid w:val="002D3AF3"/>
    <w:rsid w:val="002D5229"/>
    <w:rsid w:val="002D6549"/>
    <w:rsid w:val="002E0897"/>
    <w:rsid w:val="002E0E64"/>
    <w:rsid w:val="002E1208"/>
    <w:rsid w:val="002E1A0F"/>
    <w:rsid w:val="002E2EF3"/>
    <w:rsid w:val="002E3AAD"/>
    <w:rsid w:val="002E3CCD"/>
    <w:rsid w:val="002E4174"/>
    <w:rsid w:val="002E4731"/>
    <w:rsid w:val="002E4F00"/>
    <w:rsid w:val="002E5370"/>
    <w:rsid w:val="002E5BED"/>
    <w:rsid w:val="002E656F"/>
    <w:rsid w:val="002E7252"/>
    <w:rsid w:val="002E78FE"/>
    <w:rsid w:val="002E7C99"/>
    <w:rsid w:val="002F07ED"/>
    <w:rsid w:val="002F0C82"/>
    <w:rsid w:val="002F174A"/>
    <w:rsid w:val="002F22AD"/>
    <w:rsid w:val="002F28B3"/>
    <w:rsid w:val="002F38AA"/>
    <w:rsid w:val="002F4111"/>
    <w:rsid w:val="002F6193"/>
    <w:rsid w:val="002F7394"/>
    <w:rsid w:val="002F7E70"/>
    <w:rsid w:val="00300C6F"/>
    <w:rsid w:val="00300D04"/>
    <w:rsid w:val="00301956"/>
    <w:rsid w:val="00302A3E"/>
    <w:rsid w:val="003042D5"/>
    <w:rsid w:val="00305878"/>
    <w:rsid w:val="00306ACF"/>
    <w:rsid w:val="00307AF4"/>
    <w:rsid w:val="00307B66"/>
    <w:rsid w:val="00307E9C"/>
    <w:rsid w:val="00307EA7"/>
    <w:rsid w:val="00310C22"/>
    <w:rsid w:val="0031118F"/>
    <w:rsid w:val="00312ED7"/>
    <w:rsid w:val="00312EEA"/>
    <w:rsid w:val="00313725"/>
    <w:rsid w:val="00313DBE"/>
    <w:rsid w:val="00313EF0"/>
    <w:rsid w:val="003156EE"/>
    <w:rsid w:val="00315EE9"/>
    <w:rsid w:val="00317BA4"/>
    <w:rsid w:val="00317F90"/>
    <w:rsid w:val="00320EEE"/>
    <w:rsid w:val="00321D29"/>
    <w:rsid w:val="00324150"/>
    <w:rsid w:val="00331392"/>
    <w:rsid w:val="00331B50"/>
    <w:rsid w:val="00331F6B"/>
    <w:rsid w:val="00334969"/>
    <w:rsid w:val="00334EE8"/>
    <w:rsid w:val="00335CD8"/>
    <w:rsid w:val="00336878"/>
    <w:rsid w:val="003368C6"/>
    <w:rsid w:val="00336ECC"/>
    <w:rsid w:val="00341588"/>
    <w:rsid w:val="003416B1"/>
    <w:rsid w:val="0034192E"/>
    <w:rsid w:val="00343702"/>
    <w:rsid w:val="0034379B"/>
    <w:rsid w:val="0034507C"/>
    <w:rsid w:val="00345140"/>
    <w:rsid w:val="003463A0"/>
    <w:rsid w:val="00350021"/>
    <w:rsid w:val="003507D0"/>
    <w:rsid w:val="00353984"/>
    <w:rsid w:val="00354950"/>
    <w:rsid w:val="003557C3"/>
    <w:rsid w:val="003566AA"/>
    <w:rsid w:val="00356BD8"/>
    <w:rsid w:val="00357CA4"/>
    <w:rsid w:val="00361992"/>
    <w:rsid w:val="003622C3"/>
    <w:rsid w:val="00362703"/>
    <w:rsid w:val="00362954"/>
    <w:rsid w:val="003629A8"/>
    <w:rsid w:val="003635DE"/>
    <w:rsid w:val="00364189"/>
    <w:rsid w:val="00364794"/>
    <w:rsid w:val="00365F17"/>
    <w:rsid w:val="00366A3C"/>
    <w:rsid w:val="0036765C"/>
    <w:rsid w:val="00371057"/>
    <w:rsid w:val="003723CB"/>
    <w:rsid w:val="00372E0C"/>
    <w:rsid w:val="00375F52"/>
    <w:rsid w:val="00376FA0"/>
    <w:rsid w:val="00377368"/>
    <w:rsid w:val="003774FA"/>
    <w:rsid w:val="00377523"/>
    <w:rsid w:val="00380902"/>
    <w:rsid w:val="00380C9E"/>
    <w:rsid w:val="00380DCC"/>
    <w:rsid w:val="00381127"/>
    <w:rsid w:val="003816F2"/>
    <w:rsid w:val="00383A2F"/>
    <w:rsid w:val="00385915"/>
    <w:rsid w:val="003866BB"/>
    <w:rsid w:val="00387A77"/>
    <w:rsid w:val="00387EFB"/>
    <w:rsid w:val="00390834"/>
    <w:rsid w:val="003914C1"/>
    <w:rsid w:val="00391ACB"/>
    <w:rsid w:val="00391B22"/>
    <w:rsid w:val="00392E5C"/>
    <w:rsid w:val="00393E3D"/>
    <w:rsid w:val="003941BA"/>
    <w:rsid w:val="00394A05"/>
    <w:rsid w:val="0039697F"/>
    <w:rsid w:val="003A06E3"/>
    <w:rsid w:val="003A0EF0"/>
    <w:rsid w:val="003A14B7"/>
    <w:rsid w:val="003A16A1"/>
    <w:rsid w:val="003A273E"/>
    <w:rsid w:val="003A4459"/>
    <w:rsid w:val="003A47A6"/>
    <w:rsid w:val="003A4BEF"/>
    <w:rsid w:val="003A50E6"/>
    <w:rsid w:val="003A5F80"/>
    <w:rsid w:val="003A649D"/>
    <w:rsid w:val="003A6FA6"/>
    <w:rsid w:val="003A7061"/>
    <w:rsid w:val="003A75FA"/>
    <w:rsid w:val="003A7FCF"/>
    <w:rsid w:val="003B005E"/>
    <w:rsid w:val="003B1049"/>
    <w:rsid w:val="003B32E3"/>
    <w:rsid w:val="003B3F96"/>
    <w:rsid w:val="003B5494"/>
    <w:rsid w:val="003B624C"/>
    <w:rsid w:val="003B64A3"/>
    <w:rsid w:val="003B6A80"/>
    <w:rsid w:val="003B707E"/>
    <w:rsid w:val="003B7EC0"/>
    <w:rsid w:val="003C03B3"/>
    <w:rsid w:val="003C1A20"/>
    <w:rsid w:val="003C36A6"/>
    <w:rsid w:val="003C3B44"/>
    <w:rsid w:val="003C4357"/>
    <w:rsid w:val="003C5479"/>
    <w:rsid w:val="003C5AAA"/>
    <w:rsid w:val="003C7455"/>
    <w:rsid w:val="003D0192"/>
    <w:rsid w:val="003D03DB"/>
    <w:rsid w:val="003D2146"/>
    <w:rsid w:val="003D2D4E"/>
    <w:rsid w:val="003D3AC9"/>
    <w:rsid w:val="003D436D"/>
    <w:rsid w:val="003D6307"/>
    <w:rsid w:val="003D68FB"/>
    <w:rsid w:val="003D79E1"/>
    <w:rsid w:val="003E0777"/>
    <w:rsid w:val="003E1090"/>
    <w:rsid w:val="003E1A79"/>
    <w:rsid w:val="003E2561"/>
    <w:rsid w:val="003E364F"/>
    <w:rsid w:val="003E4FAD"/>
    <w:rsid w:val="003E51D9"/>
    <w:rsid w:val="003E5394"/>
    <w:rsid w:val="003E5E8C"/>
    <w:rsid w:val="003E63CF"/>
    <w:rsid w:val="003E66B0"/>
    <w:rsid w:val="003E7B9C"/>
    <w:rsid w:val="003F0312"/>
    <w:rsid w:val="003F0464"/>
    <w:rsid w:val="003F1499"/>
    <w:rsid w:val="003F30D8"/>
    <w:rsid w:val="003F3195"/>
    <w:rsid w:val="003F5EEE"/>
    <w:rsid w:val="003F6E57"/>
    <w:rsid w:val="003F7D4C"/>
    <w:rsid w:val="00400604"/>
    <w:rsid w:val="00401214"/>
    <w:rsid w:val="004024B4"/>
    <w:rsid w:val="00402AB9"/>
    <w:rsid w:val="004075A5"/>
    <w:rsid w:val="00407C37"/>
    <w:rsid w:val="00410A4D"/>
    <w:rsid w:val="0041154F"/>
    <w:rsid w:val="0041220D"/>
    <w:rsid w:val="00412C66"/>
    <w:rsid w:val="00413009"/>
    <w:rsid w:val="0041300C"/>
    <w:rsid w:val="00413678"/>
    <w:rsid w:val="00413B96"/>
    <w:rsid w:val="00413C4C"/>
    <w:rsid w:val="004141C1"/>
    <w:rsid w:val="00414476"/>
    <w:rsid w:val="00415660"/>
    <w:rsid w:val="00416071"/>
    <w:rsid w:val="0041668D"/>
    <w:rsid w:val="004167D7"/>
    <w:rsid w:val="004170FB"/>
    <w:rsid w:val="00417463"/>
    <w:rsid w:val="00417648"/>
    <w:rsid w:val="004206E9"/>
    <w:rsid w:val="00420C35"/>
    <w:rsid w:val="0042325C"/>
    <w:rsid w:val="00423468"/>
    <w:rsid w:val="00423E85"/>
    <w:rsid w:val="00424805"/>
    <w:rsid w:val="00425394"/>
    <w:rsid w:val="00426A38"/>
    <w:rsid w:val="00426E80"/>
    <w:rsid w:val="0043075B"/>
    <w:rsid w:val="00431FE4"/>
    <w:rsid w:val="0043268D"/>
    <w:rsid w:val="00432733"/>
    <w:rsid w:val="00432AE6"/>
    <w:rsid w:val="004341C6"/>
    <w:rsid w:val="004357EC"/>
    <w:rsid w:val="00436A78"/>
    <w:rsid w:val="00436EE5"/>
    <w:rsid w:val="00436FDC"/>
    <w:rsid w:val="0043712F"/>
    <w:rsid w:val="00442B37"/>
    <w:rsid w:val="00446CA1"/>
    <w:rsid w:val="00447473"/>
    <w:rsid w:val="004509A7"/>
    <w:rsid w:val="00452381"/>
    <w:rsid w:val="00454CF6"/>
    <w:rsid w:val="00454D5D"/>
    <w:rsid w:val="004569F3"/>
    <w:rsid w:val="00460495"/>
    <w:rsid w:val="00461155"/>
    <w:rsid w:val="00461192"/>
    <w:rsid w:val="00461B0C"/>
    <w:rsid w:val="00461C8C"/>
    <w:rsid w:val="00462B67"/>
    <w:rsid w:val="00463DD3"/>
    <w:rsid w:val="0046476E"/>
    <w:rsid w:val="004656C9"/>
    <w:rsid w:val="00467437"/>
    <w:rsid w:val="00467F6E"/>
    <w:rsid w:val="0047017C"/>
    <w:rsid w:val="00471A5B"/>
    <w:rsid w:val="00472F48"/>
    <w:rsid w:val="00472FE2"/>
    <w:rsid w:val="004736AC"/>
    <w:rsid w:val="004753A0"/>
    <w:rsid w:val="00476199"/>
    <w:rsid w:val="004768D3"/>
    <w:rsid w:val="00477E26"/>
    <w:rsid w:val="00482815"/>
    <w:rsid w:val="00483A91"/>
    <w:rsid w:val="0048442F"/>
    <w:rsid w:val="00484D76"/>
    <w:rsid w:val="00484FD0"/>
    <w:rsid w:val="00485470"/>
    <w:rsid w:val="00490822"/>
    <w:rsid w:val="00490878"/>
    <w:rsid w:val="00490CC7"/>
    <w:rsid w:val="0049231B"/>
    <w:rsid w:val="00492952"/>
    <w:rsid w:val="00494D63"/>
    <w:rsid w:val="00495326"/>
    <w:rsid w:val="00495B9C"/>
    <w:rsid w:val="004970A5"/>
    <w:rsid w:val="004979B9"/>
    <w:rsid w:val="004A0E0D"/>
    <w:rsid w:val="004A1839"/>
    <w:rsid w:val="004A1A75"/>
    <w:rsid w:val="004A1D89"/>
    <w:rsid w:val="004A228B"/>
    <w:rsid w:val="004A496B"/>
    <w:rsid w:val="004A546D"/>
    <w:rsid w:val="004A7730"/>
    <w:rsid w:val="004A7D55"/>
    <w:rsid w:val="004B0131"/>
    <w:rsid w:val="004B0D60"/>
    <w:rsid w:val="004B179D"/>
    <w:rsid w:val="004B205B"/>
    <w:rsid w:val="004B267E"/>
    <w:rsid w:val="004B2770"/>
    <w:rsid w:val="004B42E9"/>
    <w:rsid w:val="004B4DC4"/>
    <w:rsid w:val="004B6B1D"/>
    <w:rsid w:val="004B7C36"/>
    <w:rsid w:val="004C0F3E"/>
    <w:rsid w:val="004C12E0"/>
    <w:rsid w:val="004C13B2"/>
    <w:rsid w:val="004C159E"/>
    <w:rsid w:val="004C2CE2"/>
    <w:rsid w:val="004C36C8"/>
    <w:rsid w:val="004C36EE"/>
    <w:rsid w:val="004C3C97"/>
    <w:rsid w:val="004C3D2E"/>
    <w:rsid w:val="004C4114"/>
    <w:rsid w:val="004C4F43"/>
    <w:rsid w:val="004C5767"/>
    <w:rsid w:val="004C637E"/>
    <w:rsid w:val="004C640D"/>
    <w:rsid w:val="004C7F63"/>
    <w:rsid w:val="004D09E4"/>
    <w:rsid w:val="004D161B"/>
    <w:rsid w:val="004D55FD"/>
    <w:rsid w:val="004D5C1F"/>
    <w:rsid w:val="004D60C7"/>
    <w:rsid w:val="004E2828"/>
    <w:rsid w:val="004E3113"/>
    <w:rsid w:val="004E382C"/>
    <w:rsid w:val="004F00BA"/>
    <w:rsid w:val="004F13F4"/>
    <w:rsid w:val="004F1E11"/>
    <w:rsid w:val="004F203E"/>
    <w:rsid w:val="004F2FA8"/>
    <w:rsid w:val="004F4D7D"/>
    <w:rsid w:val="004F7B9A"/>
    <w:rsid w:val="00503936"/>
    <w:rsid w:val="00504B7D"/>
    <w:rsid w:val="00505A15"/>
    <w:rsid w:val="00505D0C"/>
    <w:rsid w:val="00506368"/>
    <w:rsid w:val="0050738F"/>
    <w:rsid w:val="00507B8D"/>
    <w:rsid w:val="0051019C"/>
    <w:rsid w:val="005102D6"/>
    <w:rsid w:val="00510D3E"/>
    <w:rsid w:val="00510FBE"/>
    <w:rsid w:val="00511248"/>
    <w:rsid w:val="005116EE"/>
    <w:rsid w:val="00511DB6"/>
    <w:rsid w:val="0051373C"/>
    <w:rsid w:val="005139D7"/>
    <w:rsid w:val="005141C6"/>
    <w:rsid w:val="00514210"/>
    <w:rsid w:val="00514A2C"/>
    <w:rsid w:val="00515824"/>
    <w:rsid w:val="00515AEC"/>
    <w:rsid w:val="00520D57"/>
    <w:rsid w:val="00521E1C"/>
    <w:rsid w:val="005225FC"/>
    <w:rsid w:val="00523498"/>
    <w:rsid w:val="00524472"/>
    <w:rsid w:val="00525113"/>
    <w:rsid w:val="00525C3C"/>
    <w:rsid w:val="00525D0C"/>
    <w:rsid w:val="00525F30"/>
    <w:rsid w:val="005264D0"/>
    <w:rsid w:val="005274C3"/>
    <w:rsid w:val="005304ED"/>
    <w:rsid w:val="0053076C"/>
    <w:rsid w:val="00531426"/>
    <w:rsid w:val="00531AB0"/>
    <w:rsid w:val="005320F5"/>
    <w:rsid w:val="00532F3A"/>
    <w:rsid w:val="00534D96"/>
    <w:rsid w:val="00534EA1"/>
    <w:rsid w:val="00536695"/>
    <w:rsid w:val="005377C9"/>
    <w:rsid w:val="00541EBB"/>
    <w:rsid w:val="00542706"/>
    <w:rsid w:val="00542773"/>
    <w:rsid w:val="005437CD"/>
    <w:rsid w:val="00543888"/>
    <w:rsid w:val="00544026"/>
    <w:rsid w:val="00545D79"/>
    <w:rsid w:val="00546166"/>
    <w:rsid w:val="0054626A"/>
    <w:rsid w:val="005468CE"/>
    <w:rsid w:val="00552130"/>
    <w:rsid w:val="00555D0A"/>
    <w:rsid w:val="005560F4"/>
    <w:rsid w:val="00560DC1"/>
    <w:rsid w:val="00560E31"/>
    <w:rsid w:val="00561F91"/>
    <w:rsid w:val="005627E9"/>
    <w:rsid w:val="00562A3A"/>
    <w:rsid w:val="00564541"/>
    <w:rsid w:val="00564B85"/>
    <w:rsid w:val="00564DC8"/>
    <w:rsid w:val="005715E2"/>
    <w:rsid w:val="005725FD"/>
    <w:rsid w:val="00572894"/>
    <w:rsid w:val="00575673"/>
    <w:rsid w:val="00577555"/>
    <w:rsid w:val="00580266"/>
    <w:rsid w:val="00582BEE"/>
    <w:rsid w:val="005838E6"/>
    <w:rsid w:val="0058426E"/>
    <w:rsid w:val="00584FE3"/>
    <w:rsid w:val="00586DE8"/>
    <w:rsid w:val="005909CE"/>
    <w:rsid w:val="00592DB1"/>
    <w:rsid w:val="005947D5"/>
    <w:rsid w:val="0059489D"/>
    <w:rsid w:val="00595AD9"/>
    <w:rsid w:val="00596428"/>
    <w:rsid w:val="00596490"/>
    <w:rsid w:val="00596D6A"/>
    <w:rsid w:val="005A0A51"/>
    <w:rsid w:val="005A2059"/>
    <w:rsid w:val="005A2D7A"/>
    <w:rsid w:val="005A3540"/>
    <w:rsid w:val="005A3D54"/>
    <w:rsid w:val="005A538A"/>
    <w:rsid w:val="005A6656"/>
    <w:rsid w:val="005A6FFC"/>
    <w:rsid w:val="005A7D05"/>
    <w:rsid w:val="005B09C1"/>
    <w:rsid w:val="005B13F8"/>
    <w:rsid w:val="005B251E"/>
    <w:rsid w:val="005B282E"/>
    <w:rsid w:val="005B2A09"/>
    <w:rsid w:val="005B30B0"/>
    <w:rsid w:val="005B40C0"/>
    <w:rsid w:val="005B46CF"/>
    <w:rsid w:val="005B482E"/>
    <w:rsid w:val="005B67E5"/>
    <w:rsid w:val="005B77CC"/>
    <w:rsid w:val="005B7EF2"/>
    <w:rsid w:val="005C064D"/>
    <w:rsid w:val="005C14ED"/>
    <w:rsid w:val="005C3EA3"/>
    <w:rsid w:val="005C7DE0"/>
    <w:rsid w:val="005C7F4F"/>
    <w:rsid w:val="005D06DB"/>
    <w:rsid w:val="005D0881"/>
    <w:rsid w:val="005D1733"/>
    <w:rsid w:val="005D2939"/>
    <w:rsid w:val="005D3374"/>
    <w:rsid w:val="005D5A0A"/>
    <w:rsid w:val="005D5A85"/>
    <w:rsid w:val="005D5CDC"/>
    <w:rsid w:val="005D5DF6"/>
    <w:rsid w:val="005D68BE"/>
    <w:rsid w:val="005D6C1D"/>
    <w:rsid w:val="005D6D78"/>
    <w:rsid w:val="005D799E"/>
    <w:rsid w:val="005D7A64"/>
    <w:rsid w:val="005D7AED"/>
    <w:rsid w:val="005D7C10"/>
    <w:rsid w:val="005E0D15"/>
    <w:rsid w:val="005E144E"/>
    <w:rsid w:val="005E1479"/>
    <w:rsid w:val="005E17D7"/>
    <w:rsid w:val="005E1D9F"/>
    <w:rsid w:val="005E29A5"/>
    <w:rsid w:val="005E2CFB"/>
    <w:rsid w:val="005E30D0"/>
    <w:rsid w:val="005E40B7"/>
    <w:rsid w:val="005E42B5"/>
    <w:rsid w:val="005E47B7"/>
    <w:rsid w:val="005E5E35"/>
    <w:rsid w:val="005E7214"/>
    <w:rsid w:val="005E7DE3"/>
    <w:rsid w:val="005F18DB"/>
    <w:rsid w:val="005F1AF0"/>
    <w:rsid w:val="005F2859"/>
    <w:rsid w:val="005F333D"/>
    <w:rsid w:val="005F7D51"/>
    <w:rsid w:val="00603542"/>
    <w:rsid w:val="0060481C"/>
    <w:rsid w:val="00605107"/>
    <w:rsid w:val="00605838"/>
    <w:rsid w:val="00605D17"/>
    <w:rsid w:val="00605F4F"/>
    <w:rsid w:val="0060684E"/>
    <w:rsid w:val="0060747D"/>
    <w:rsid w:val="00607FFC"/>
    <w:rsid w:val="00610552"/>
    <w:rsid w:val="00610F58"/>
    <w:rsid w:val="00611995"/>
    <w:rsid w:val="0061207C"/>
    <w:rsid w:val="00612270"/>
    <w:rsid w:val="006140AA"/>
    <w:rsid w:val="00614B36"/>
    <w:rsid w:val="00615D58"/>
    <w:rsid w:val="00617523"/>
    <w:rsid w:val="0061765E"/>
    <w:rsid w:val="00617B36"/>
    <w:rsid w:val="00617DF7"/>
    <w:rsid w:val="00620F6A"/>
    <w:rsid w:val="00623B94"/>
    <w:rsid w:val="00624E88"/>
    <w:rsid w:val="00624FC3"/>
    <w:rsid w:val="0062551B"/>
    <w:rsid w:val="00627FE2"/>
    <w:rsid w:val="00630AD0"/>
    <w:rsid w:val="00630BCF"/>
    <w:rsid w:val="006321BF"/>
    <w:rsid w:val="0063267D"/>
    <w:rsid w:val="00632D23"/>
    <w:rsid w:val="006331AC"/>
    <w:rsid w:val="00633239"/>
    <w:rsid w:val="00634915"/>
    <w:rsid w:val="00635D22"/>
    <w:rsid w:val="00636B0E"/>
    <w:rsid w:val="006374F6"/>
    <w:rsid w:val="00637B64"/>
    <w:rsid w:val="006413B5"/>
    <w:rsid w:val="00642793"/>
    <w:rsid w:val="006428E9"/>
    <w:rsid w:val="00642DEF"/>
    <w:rsid w:val="0064307F"/>
    <w:rsid w:val="006430D5"/>
    <w:rsid w:val="00643B5B"/>
    <w:rsid w:val="00645F0F"/>
    <w:rsid w:val="00647589"/>
    <w:rsid w:val="00647D8F"/>
    <w:rsid w:val="0065111F"/>
    <w:rsid w:val="00652E40"/>
    <w:rsid w:val="00652F07"/>
    <w:rsid w:val="00653567"/>
    <w:rsid w:val="00653A52"/>
    <w:rsid w:val="006550AC"/>
    <w:rsid w:val="00656689"/>
    <w:rsid w:val="00660414"/>
    <w:rsid w:val="006608BC"/>
    <w:rsid w:val="006620AD"/>
    <w:rsid w:val="006627B8"/>
    <w:rsid w:val="00662D3C"/>
    <w:rsid w:val="00662DE7"/>
    <w:rsid w:val="0066506E"/>
    <w:rsid w:val="006669A6"/>
    <w:rsid w:val="00667133"/>
    <w:rsid w:val="00670393"/>
    <w:rsid w:val="00670745"/>
    <w:rsid w:val="00670AFA"/>
    <w:rsid w:val="00671C67"/>
    <w:rsid w:val="006722C8"/>
    <w:rsid w:val="00673D99"/>
    <w:rsid w:val="0067537E"/>
    <w:rsid w:val="00675390"/>
    <w:rsid w:val="0067609D"/>
    <w:rsid w:val="006764E6"/>
    <w:rsid w:val="00676B75"/>
    <w:rsid w:val="00676E6D"/>
    <w:rsid w:val="006771C5"/>
    <w:rsid w:val="0067744A"/>
    <w:rsid w:val="00677571"/>
    <w:rsid w:val="0067793E"/>
    <w:rsid w:val="00681E09"/>
    <w:rsid w:val="00682013"/>
    <w:rsid w:val="00683CBF"/>
    <w:rsid w:val="00684E33"/>
    <w:rsid w:val="00686202"/>
    <w:rsid w:val="00686CE9"/>
    <w:rsid w:val="00690248"/>
    <w:rsid w:val="0069083B"/>
    <w:rsid w:val="00690C35"/>
    <w:rsid w:val="00691A5C"/>
    <w:rsid w:val="00691DB9"/>
    <w:rsid w:val="00693646"/>
    <w:rsid w:val="00693D26"/>
    <w:rsid w:val="00694D1C"/>
    <w:rsid w:val="00696943"/>
    <w:rsid w:val="00697690"/>
    <w:rsid w:val="006A1C08"/>
    <w:rsid w:val="006A2DEA"/>
    <w:rsid w:val="006A36B8"/>
    <w:rsid w:val="006A3922"/>
    <w:rsid w:val="006A422F"/>
    <w:rsid w:val="006A492B"/>
    <w:rsid w:val="006A56BD"/>
    <w:rsid w:val="006A57BF"/>
    <w:rsid w:val="006A6710"/>
    <w:rsid w:val="006B0D3F"/>
    <w:rsid w:val="006B10AC"/>
    <w:rsid w:val="006B10CB"/>
    <w:rsid w:val="006B14FD"/>
    <w:rsid w:val="006B17E7"/>
    <w:rsid w:val="006B35C3"/>
    <w:rsid w:val="006B4CE2"/>
    <w:rsid w:val="006B52CC"/>
    <w:rsid w:val="006B61C0"/>
    <w:rsid w:val="006C06E2"/>
    <w:rsid w:val="006C0B63"/>
    <w:rsid w:val="006C197A"/>
    <w:rsid w:val="006C1D25"/>
    <w:rsid w:val="006C2506"/>
    <w:rsid w:val="006C4255"/>
    <w:rsid w:val="006C486D"/>
    <w:rsid w:val="006C4CC4"/>
    <w:rsid w:val="006C4EA3"/>
    <w:rsid w:val="006C54F7"/>
    <w:rsid w:val="006C5507"/>
    <w:rsid w:val="006C56BC"/>
    <w:rsid w:val="006C5ACB"/>
    <w:rsid w:val="006C62FE"/>
    <w:rsid w:val="006C6E9A"/>
    <w:rsid w:val="006C79C9"/>
    <w:rsid w:val="006D2DC1"/>
    <w:rsid w:val="006D5B95"/>
    <w:rsid w:val="006D6B65"/>
    <w:rsid w:val="006D6C1E"/>
    <w:rsid w:val="006D7590"/>
    <w:rsid w:val="006D75F2"/>
    <w:rsid w:val="006E0273"/>
    <w:rsid w:val="006E0EA5"/>
    <w:rsid w:val="006E175E"/>
    <w:rsid w:val="006E19B8"/>
    <w:rsid w:val="006E19D2"/>
    <w:rsid w:val="006E1ED7"/>
    <w:rsid w:val="006E2AB5"/>
    <w:rsid w:val="006E2BF2"/>
    <w:rsid w:val="006E5CB9"/>
    <w:rsid w:val="006E6A8A"/>
    <w:rsid w:val="006F0BB7"/>
    <w:rsid w:val="006F1931"/>
    <w:rsid w:val="006F29B1"/>
    <w:rsid w:val="006F2A06"/>
    <w:rsid w:val="006F2F83"/>
    <w:rsid w:val="006F3E30"/>
    <w:rsid w:val="006F41AD"/>
    <w:rsid w:val="006F49D5"/>
    <w:rsid w:val="006F5AB6"/>
    <w:rsid w:val="006F630B"/>
    <w:rsid w:val="006F7349"/>
    <w:rsid w:val="006F7392"/>
    <w:rsid w:val="006F7845"/>
    <w:rsid w:val="00700A9A"/>
    <w:rsid w:val="00701768"/>
    <w:rsid w:val="007027CF"/>
    <w:rsid w:val="007031D3"/>
    <w:rsid w:val="00703405"/>
    <w:rsid w:val="007035CC"/>
    <w:rsid w:val="007057E0"/>
    <w:rsid w:val="00705BC1"/>
    <w:rsid w:val="00706F43"/>
    <w:rsid w:val="007078EC"/>
    <w:rsid w:val="00710AB7"/>
    <w:rsid w:val="00711133"/>
    <w:rsid w:val="00712AA2"/>
    <w:rsid w:val="00713FA9"/>
    <w:rsid w:val="00716B70"/>
    <w:rsid w:val="0072321D"/>
    <w:rsid w:val="00723A8D"/>
    <w:rsid w:val="00726595"/>
    <w:rsid w:val="00726C01"/>
    <w:rsid w:val="00727EEC"/>
    <w:rsid w:val="00730C36"/>
    <w:rsid w:val="007317BE"/>
    <w:rsid w:val="0073187A"/>
    <w:rsid w:val="007327DC"/>
    <w:rsid w:val="00732F1C"/>
    <w:rsid w:val="007331D8"/>
    <w:rsid w:val="007332BD"/>
    <w:rsid w:val="00733860"/>
    <w:rsid w:val="00734CB1"/>
    <w:rsid w:val="0073515A"/>
    <w:rsid w:val="00736B02"/>
    <w:rsid w:val="00736EBB"/>
    <w:rsid w:val="00736FC8"/>
    <w:rsid w:val="00737929"/>
    <w:rsid w:val="00737A2D"/>
    <w:rsid w:val="00740008"/>
    <w:rsid w:val="00740D2B"/>
    <w:rsid w:val="00741D96"/>
    <w:rsid w:val="00742894"/>
    <w:rsid w:val="00744C38"/>
    <w:rsid w:val="0074604F"/>
    <w:rsid w:val="007462C0"/>
    <w:rsid w:val="00746559"/>
    <w:rsid w:val="007470C0"/>
    <w:rsid w:val="007474D0"/>
    <w:rsid w:val="007478C8"/>
    <w:rsid w:val="00755AC0"/>
    <w:rsid w:val="0075651B"/>
    <w:rsid w:val="00757B28"/>
    <w:rsid w:val="00762A56"/>
    <w:rsid w:val="00764957"/>
    <w:rsid w:val="007649C5"/>
    <w:rsid w:val="00766232"/>
    <w:rsid w:val="007664CA"/>
    <w:rsid w:val="00767C63"/>
    <w:rsid w:val="00770D62"/>
    <w:rsid w:val="0077129D"/>
    <w:rsid w:val="007747A3"/>
    <w:rsid w:val="00774AD0"/>
    <w:rsid w:val="00774FAE"/>
    <w:rsid w:val="007758C9"/>
    <w:rsid w:val="00776AB3"/>
    <w:rsid w:val="00777B18"/>
    <w:rsid w:val="00781C9C"/>
    <w:rsid w:val="00781EA2"/>
    <w:rsid w:val="00784109"/>
    <w:rsid w:val="007845A5"/>
    <w:rsid w:val="007855BC"/>
    <w:rsid w:val="007862F2"/>
    <w:rsid w:val="00786345"/>
    <w:rsid w:val="00791F18"/>
    <w:rsid w:val="00793D20"/>
    <w:rsid w:val="007959BF"/>
    <w:rsid w:val="007A0887"/>
    <w:rsid w:val="007A1946"/>
    <w:rsid w:val="007A2784"/>
    <w:rsid w:val="007A30A5"/>
    <w:rsid w:val="007A35B5"/>
    <w:rsid w:val="007A67C3"/>
    <w:rsid w:val="007A68F6"/>
    <w:rsid w:val="007A7952"/>
    <w:rsid w:val="007B0682"/>
    <w:rsid w:val="007B0A45"/>
    <w:rsid w:val="007B0AD5"/>
    <w:rsid w:val="007B0EDC"/>
    <w:rsid w:val="007B1601"/>
    <w:rsid w:val="007B1AEE"/>
    <w:rsid w:val="007B205E"/>
    <w:rsid w:val="007B237A"/>
    <w:rsid w:val="007B28FC"/>
    <w:rsid w:val="007B2BB5"/>
    <w:rsid w:val="007B2DE9"/>
    <w:rsid w:val="007B359F"/>
    <w:rsid w:val="007B465F"/>
    <w:rsid w:val="007B5883"/>
    <w:rsid w:val="007B5EF0"/>
    <w:rsid w:val="007B6ABA"/>
    <w:rsid w:val="007C082A"/>
    <w:rsid w:val="007C0898"/>
    <w:rsid w:val="007C09CA"/>
    <w:rsid w:val="007C17E7"/>
    <w:rsid w:val="007C2727"/>
    <w:rsid w:val="007C2F8C"/>
    <w:rsid w:val="007C39F9"/>
    <w:rsid w:val="007C4EF4"/>
    <w:rsid w:val="007C59D0"/>
    <w:rsid w:val="007D2B6D"/>
    <w:rsid w:val="007D309F"/>
    <w:rsid w:val="007D43D3"/>
    <w:rsid w:val="007D450D"/>
    <w:rsid w:val="007D5064"/>
    <w:rsid w:val="007D5660"/>
    <w:rsid w:val="007D5970"/>
    <w:rsid w:val="007D5B25"/>
    <w:rsid w:val="007D5DF3"/>
    <w:rsid w:val="007D6CDF"/>
    <w:rsid w:val="007E187F"/>
    <w:rsid w:val="007E240F"/>
    <w:rsid w:val="007E3BF7"/>
    <w:rsid w:val="007E47D8"/>
    <w:rsid w:val="007E6C23"/>
    <w:rsid w:val="007F0CDE"/>
    <w:rsid w:val="007F15CB"/>
    <w:rsid w:val="007F2568"/>
    <w:rsid w:val="007F6DF7"/>
    <w:rsid w:val="00800382"/>
    <w:rsid w:val="008008AF"/>
    <w:rsid w:val="008018BD"/>
    <w:rsid w:val="00801FB6"/>
    <w:rsid w:val="00803E93"/>
    <w:rsid w:val="00804606"/>
    <w:rsid w:val="00804D0F"/>
    <w:rsid w:val="00805069"/>
    <w:rsid w:val="00805787"/>
    <w:rsid w:val="00805C2A"/>
    <w:rsid w:val="00805C45"/>
    <w:rsid w:val="00807D50"/>
    <w:rsid w:val="00813D51"/>
    <w:rsid w:val="0081491D"/>
    <w:rsid w:val="00814F53"/>
    <w:rsid w:val="00815234"/>
    <w:rsid w:val="008173A8"/>
    <w:rsid w:val="0081772A"/>
    <w:rsid w:val="0081798B"/>
    <w:rsid w:val="008208D8"/>
    <w:rsid w:val="00821A4D"/>
    <w:rsid w:val="00823EF1"/>
    <w:rsid w:val="00825FDC"/>
    <w:rsid w:val="008266A3"/>
    <w:rsid w:val="00826B3F"/>
    <w:rsid w:val="00830195"/>
    <w:rsid w:val="00830486"/>
    <w:rsid w:val="00832057"/>
    <w:rsid w:val="008325C2"/>
    <w:rsid w:val="008337EF"/>
    <w:rsid w:val="008339B2"/>
    <w:rsid w:val="0083573F"/>
    <w:rsid w:val="008372C8"/>
    <w:rsid w:val="00837BA5"/>
    <w:rsid w:val="00840017"/>
    <w:rsid w:val="00840CC7"/>
    <w:rsid w:val="00843A4A"/>
    <w:rsid w:val="0084440C"/>
    <w:rsid w:val="00844C67"/>
    <w:rsid w:val="00844CF4"/>
    <w:rsid w:val="00845AA1"/>
    <w:rsid w:val="008477D6"/>
    <w:rsid w:val="0085067F"/>
    <w:rsid w:val="00851499"/>
    <w:rsid w:val="00851C73"/>
    <w:rsid w:val="00851E10"/>
    <w:rsid w:val="008521A9"/>
    <w:rsid w:val="008526EB"/>
    <w:rsid w:val="00852A21"/>
    <w:rsid w:val="008533FC"/>
    <w:rsid w:val="008539C9"/>
    <w:rsid w:val="00854B40"/>
    <w:rsid w:val="00856263"/>
    <w:rsid w:val="00856A2E"/>
    <w:rsid w:val="00857118"/>
    <w:rsid w:val="008572CA"/>
    <w:rsid w:val="00857A60"/>
    <w:rsid w:val="00860206"/>
    <w:rsid w:val="008609B7"/>
    <w:rsid w:val="008610D5"/>
    <w:rsid w:val="00861A4B"/>
    <w:rsid w:val="008641B1"/>
    <w:rsid w:val="00865B33"/>
    <w:rsid w:val="0086666E"/>
    <w:rsid w:val="00866FED"/>
    <w:rsid w:val="00870C25"/>
    <w:rsid w:val="00872494"/>
    <w:rsid w:val="00874522"/>
    <w:rsid w:val="00874E08"/>
    <w:rsid w:val="008767BA"/>
    <w:rsid w:val="0088052B"/>
    <w:rsid w:val="00880AC4"/>
    <w:rsid w:val="008830EE"/>
    <w:rsid w:val="00884683"/>
    <w:rsid w:val="008856FD"/>
    <w:rsid w:val="0088645F"/>
    <w:rsid w:val="00886A44"/>
    <w:rsid w:val="008873D1"/>
    <w:rsid w:val="008879B2"/>
    <w:rsid w:val="00887F66"/>
    <w:rsid w:val="00887FB4"/>
    <w:rsid w:val="0089101F"/>
    <w:rsid w:val="008930A0"/>
    <w:rsid w:val="0089439A"/>
    <w:rsid w:val="00895BA1"/>
    <w:rsid w:val="008979C4"/>
    <w:rsid w:val="00897A7C"/>
    <w:rsid w:val="008A02DD"/>
    <w:rsid w:val="008A2B05"/>
    <w:rsid w:val="008A3DA1"/>
    <w:rsid w:val="008A3F71"/>
    <w:rsid w:val="008A48FB"/>
    <w:rsid w:val="008A6B1B"/>
    <w:rsid w:val="008A76E4"/>
    <w:rsid w:val="008A7CB6"/>
    <w:rsid w:val="008A7DD8"/>
    <w:rsid w:val="008B1E6D"/>
    <w:rsid w:val="008B2248"/>
    <w:rsid w:val="008B255B"/>
    <w:rsid w:val="008B2B84"/>
    <w:rsid w:val="008B3552"/>
    <w:rsid w:val="008B35FC"/>
    <w:rsid w:val="008B387E"/>
    <w:rsid w:val="008B3F86"/>
    <w:rsid w:val="008B418F"/>
    <w:rsid w:val="008B4C71"/>
    <w:rsid w:val="008B4EC5"/>
    <w:rsid w:val="008B5A6E"/>
    <w:rsid w:val="008B7302"/>
    <w:rsid w:val="008B7BA8"/>
    <w:rsid w:val="008B7E18"/>
    <w:rsid w:val="008C187A"/>
    <w:rsid w:val="008C4C67"/>
    <w:rsid w:val="008C6407"/>
    <w:rsid w:val="008C6F56"/>
    <w:rsid w:val="008C751D"/>
    <w:rsid w:val="008D1042"/>
    <w:rsid w:val="008D14BC"/>
    <w:rsid w:val="008D1E47"/>
    <w:rsid w:val="008D1EE8"/>
    <w:rsid w:val="008D26A1"/>
    <w:rsid w:val="008D2840"/>
    <w:rsid w:val="008D311D"/>
    <w:rsid w:val="008D473A"/>
    <w:rsid w:val="008D5332"/>
    <w:rsid w:val="008D733C"/>
    <w:rsid w:val="008D74D2"/>
    <w:rsid w:val="008D793A"/>
    <w:rsid w:val="008D7F80"/>
    <w:rsid w:val="008E000C"/>
    <w:rsid w:val="008E0EC1"/>
    <w:rsid w:val="008E133D"/>
    <w:rsid w:val="008E199E"/>
    <w:rsid w:val="008E1A66"/>
    <w:rsid w:val="008E21C0"/>
    <w:rsid w:val="008E222E"/>
    <w:rsid w:val="008E27A0"/>
    <w:rsid w:val="008E2C54"/>
    <w:rsid w:val="008E3395"/>
    <w:rsid w:val="008E385E"/>
    <w:rsid w:val="008E42AE"/>
    <w:rsid w:val="008E42C5"/>
    <w:rsid w:val="008E4D6A"/>
    <w:rsid w:val="008E5037"/>
    <w:rsid w:val="008E5A40"/>
    <w:rsid w:val="008E5ACA"/>
    <w:rsid w:val="008E5B37"/>
    <w:rsid w:val="008E5B83"/>
    <w:rsid w:val="008E5DDC"/>
    <w:rsid w:val="008E7209"/>
    <w:rsid w:val="008F1945"/>
    <w:rsid w:val="008F2700"/>
    <w:rsid w:val="008F4D60"/>
    <w:rsid w:val="008F5143"/>
    <w:rsid w:val="008F5A83"/>
    <w:rsid w:val="008F7156"/>
    <w:rsid w:val="008F7DBD"/>
    <w:rsid w:val="00900A72"/>
    <w:rsid w:val="00900A9F"/>
    <w:rsid w:val="0090133C"/>
    <w:rsid w:val="00901898"/>
    <w:rsid w:val="009021BE"/>
    <w:rsid w:val="00902CC5"/>
    <w:rsid w:val="00903BCE"/>
    <w:rsid w:val="00905CF7"/>
    <w:rsid w:val="00905E0F"/>
    <w:rsid w:val="009102D6"/>
    <w:rsid w:val="00911022"/>
    <w:rsid w:val="00912C85"/>
    <w:rsid w:val="00912E28"/>
    <w:rsid w:val="0091317C"/>
    <w:rsid w:val="00913921"/>
    <w:rsid w:val="009140C8"/>
    <w:rsid w:val="00914D98"/>
    <w:rsid w:val="00916664"/>
    <w:rsid w:val="00916D04"/>
    <w:rsid w:val="00917031"/>
    <w:rsid w:val="00917B9D"/>
    <w:rsid w:val="00920B53"/>
    <w:rsid w:val="00921B98"/>
    <w:rsid w:val="00922402"/>
    <w:rsid w:val="00924AC7"/>
    <w:rsid w:val="00924C1E"/>
    <w:rsid w:val="00925372"/>
    <w:rsid w:val="0092623E"/>
    <w:rsid w:val="00927CE9"/>
    <w:rsid w:val="00930335"/>
    <w:rsid w:val="00930933"/>
    <w:rsid w:val="00930C98"/>
    <w:rsid w:val="00933BD8"/>
    <w:rsid w:val="00934AEB"/>
    <w:rsid w:val="00936A6D"/>
    <w:rsid w:val="00937112"/>
    <w:rsid w:val="00937532"/>
    <w:rsid w:val="0093757C"/>
    <w:rsid w:val="009400EE"/>
    <w:rsid w:val="00940E66"/>
    <w:rsid w:val="00941EB2"/>
    <w:rsid w:val="00943AF6"/>
    <w:rsid w:val="009443FE"/>
    <w:rsid w:val="009445A3"/>
    <w:rsid w:val="00944CEC"/>
    <w:rsid w:val="009451D1"/>
    <w:rsid w:val="00945559"/>
    <w:rsid w:val="00946753"/>
    <w:rsid w:val="00947721"/>
    <w:rsid w:val="00947903"/>
    <w:rsid w:val="009508AC"/>
    <w:rsid w:val="00952481"/>
    <w:rsid w:val="00952B28"/>
    <w:rsid w:val="009539A1"/>
    <w:rsid w:val="00953BB4"/>
    <w:rsid w:val="0095464D"/>
    <w:rsid w:val="00956B27"/>
    <w:rsid w:val="009571DC"/>
    <w:rsid w:val="009572FA"/>
    <w:rsid w:val="00960C93"/>
    <w:rsid w:val="00960E3F"/>
    <w:rsid w:val="00962284"/>
    <w:rsid w:val="009624AF"/>
    <w:rsid w:val="00963597"/>
    <w:rsid w:val="009648E2"/>
    <w:rsid w:val="0096535C"/>
    <w:rsid w:val="00965710"/>
    <w:rsid w:val="00965A53"/>
    <w:rsid w:val="00966413"/>
    <w:rsid w:val="009667F5"/>
    <w:rsid w:val="009675A8"/>
    <w:rsid w:val="00970076"/>
    <w:rsid w:val="00970F33"/>
    <w:rsid w:val="009713A7"/>
    <w:rsid w:val="0097180E"/>
    <w:rsid w:val="00971E73"/>
    <w:rsid w:val="00972FA1"/>
    <w:rsid w:val="009746B4"/>
    <w:rsid w:val="0097486D"/>
    <w:rsid w:val="00975146"/>
    <w:rsid w:val="009766E0"/>
    <w:rsid w:val="0097685B"/>
    <w:rsid w:val="00977526"/>
    <w:rsid w:val="00980101"/>
    <w:rsid w:val="009803A6"/>
    <w:rsid w:val="0098138E"/>
    <w:rsid w:val="009825FB"/>
    <w:rsid w:val="00984D1B"/>
    <w:rsid w:val="00984F06"/>
    <w:rsid w:val="0098582C"/>
    <w:rsid w:val="009869A0"/>
    <w:rsid w:val="0098748C"/>
    <w:rsid w:val="009874C2"/>
    <w:rsid w:val="009911B2"/>
    <w:rsid w:val="00991BBA"/>
    <w:rsid w:val="00991D47"/>
    <w:rsid w:val="00992AA6"/>
    <w:rsid w:val="00992DEC"/>
    <w:rsid w:val="0099482D"/>
    <w:rsid w:val="0099570D"/>
    <w:rsid w:val="00996583"/>
    <w:rsid w:val="0099776F"/>
    <w:rsid w:val="009A06EA"/>
    <w:rsid w:val="009A21F9"/>
    <w:rsid w:val="009A2B48"/>
    <w:rsid w:val="009A485B"/>
    <w:rsid w:val="009A6079"/>
    <w:rsid w:val="009A63AB"/>
    <w:rsid w:val="009A6CC9"/>
    <w:rsid w:val="009A6CDD"/>
    <w:rsid w:val="009A7CC8"/>
    <w:rsid w:val="009B0635"/>
    <w:rsid w:val="009B0ABB"/>
    <w:rsid w:val="009B0C0F"/>
    <w:rsid w:val="009B1447"/>
    <w:rsid w:val="009B2A86"/>
    <w:rsid w:val="009B3670"/>
    <w:rsid w:val="009B47C8"/>
    <w:rsid w:val="009B51F0"/>
    <w:rsid w:val="009B5429"/>
    <w:rsid w:val="009B58FA"/>
    <w:rsid w:val="009B5D9B"/>
    <w:rsid w:val="009B62BC"/>
    <w:rsid w:val="009B6302"/>
    <w:rsid w:val="009B638C"/>
    <w:rsid w:val="009B6B22"/>
    <w:rsid w:val="009B7521"/>
    <w:rsid w:val="009C0D2B"/>
    <w:rsid w:val="009C21EA"/>
    <w:rsid w:val="009C348E"/>
    <w:rsid w:val="009C3CA9"/>
    <w:rsid w:val="009C678B"/>
    <w:rsid w:val="009C67AF"/>
    <w:rsid w:val="009C6A6B"/>
    <w:rsid w:val="009D13E2"/>
    <w:rsid w:val="009D2933"/>
    <w:rsid w:val="009D452E"/>
    <w:rsid w:val="009D54BA"/>
    <w:rsid w:val="009E1719"/>
    <w:rsid w:val="009E2742"/>
    <w:rsid w:val="009E3D79"/>
    <w:rsid w:val="009E5213"/>
    <w:rsid w:val="009E70D9"/>
    <w:rsid w:val="009E745F"/>
    <w:rsid w:val="009F093A"/>
    <w:rsid w:val="009F198C"/>
    <w:rsid w:val="009F2423"/>
    <w:rsid w:val="009F3A8D"/>
    <w:rsid w:val="009F3E90"/>
    <w:rsid w:val="009F50E4"/>
    <w:rsid w:val="009F53FA"/>
    <w:rsid w:val="009F5AF0"/>
    <w:rsid w:val="009F5E2B"/>
    <w:rsid w:val="009F6392"/>
    <w:rsid w:val="009F639A"/>
    <w:rsid w:val="00A002EE"/>
    <w:rsid w:val="00A01D6D"/>
    <w:rsid w:val="00A023DB"/>
    <w:rsid w:val="00A027C2"/>
    <w:rsid w:val="00A037B4"/>
    <w:rsid w:val="00A0392C"/>
    <w:rsid w:val="00A03A8F"/>
    <w:rsid w:val="00A03C41"/>
    <w:rsid w:val="00A04B8D"/>
    <w:rsid w:val="00A06050"/>
    <w:rsid w:val="00A07677"/>
    <w:rsid w:val="00A107A1"/>
    <w:rsid w:val="00A10878"/>
    <w:rsid w:val="00A109C1"/>
    <w:rsid w:val="00A11F47"/>
    <w:rsid w:val="00A12539"/>
    <w:rsid w:val="00A151B3"/>
    <w:rsid w:val="00A15937"/>
    <w:rsid w:val="00A16000"/>
    <w:rsid w:val="00A164AE"/>
    <w:rsid w:val="00A172F3"/>
    <w:rsid w:val="00A20304"/>
    <w:rsid w:val="00A207AB"/>
    <w:rsid w:val="00A20CCC"/>
    <w:rsid w:val="00A22165"/>
    <w:rsid w:val="00A22475"/>
    <w:rsid w:val="00A23AB5"/>
    <w:rsid w:val="00A241D2"/>
    <w:rsid w:val="00A25B8D"/>
    <w:rsid w:val="00A25CCC"/>
    <w:rsid w:val="00A2660B"/>
    <w:rsid w:val="00A26C34"/>
    <w:rsid w:val="00A278D1"/>
    <w:rsid w:val="00A3080C"/>
    <w:rsid w:val="00A30934"/>
    <w:rsid w:val="00A30C8C"/>
    <w:rsid w:val="00A32C51"/>
    <w:rsid w:val="00A3400D"/>
    <w:rsid w:val="00A342C3"/>
    <w:rsid w:val="00A3667A"/>
    <w:rsid w:val="00A36DF0"/>
    <w:rsid w:val="00A36F0B"/>
    <w:rsid w:val="00A37B1F"/>
    <w:rsid w:val="00A4129A"/>
    <w:rsid w:val="00A439F5"/>
    <w:rsid w:val="00A445CF"/>
    <w:rsid w:val="00A45592"/>
    <w:rsid w:val="00A46622"/>
    <w:rsid w:val="00A46B77"/>
    <w:rsid w:val="00A4714B"/>
    <w:rsid w:val="00A471B4"/>
    <w:rsid w:val="00A47878"/>
    <w:rsid w:val="00A50A59"/>
    <w:rsid w:val="00A52A57"/>
    <w:rsid w:val="00A53658"/>
    <w:rsid w:val="00A54435"/>
    <w:rsid w:val="00A54764"/>
    <w:rsid w:val="00A55847"/>
    <w:rsid w:val="00A55C69"/>
    <w:rsid w:val="00A55FA3"/>
    <w:rsid w:val="00A56C56"/>
    <w:rsid w:val="00A56D1A"/>
    <w:rsid w:val="00A57A8B"/>
    <w:rsid w:val="00A60B7F"/>
    <w:rsid w:val="00A61974"/>
    <w:rsid w:val="00A61EA8"/>
    <w:rsid w:val="00A62AE8"/>
    <w:rsid w:val="00A6307A"/>
    <w:rsid w:val="00A66DC6"/>
    <w:rsid w:val="00A70708"/>
    <w:rsid w:val="00A7275C"/>
    <w:rsid w:val="00A72E37"/>
    <w:rsid w:val="00A738FD"/>
    <w:rsid w:val="00A742EE"/>
    <w:rsid w:val="00A75793"/>
    <w:rsid w:val="00A757A6"/>
    <w:rsid w:val="00A7662D"/>
    <w:rsid w:val="00A766F0"/>
    <w:rsid w:val="00A7672D"/>
    <w:rsid w:val="00A768D8"/>
    <w:rsid w:val="00A77ED6"/>
    <w:rsid w:val="00A811CA"/>
    <w:rsid w:val="00A83F75"/>
    <w:rsid w:val="00A85019"/>
    <w:rsid w:val="00A852D1"/>
    <w:rsid w:val="00A85D13"/>
    <w:rsid w:val="00A8696F"/>
    <w:rsid w:val="00A901C0"/>
    <w:rsid w:val="00A90E51"/>
    <w:rsid w:val="00A91BDD"/>
    <w:rsid w:val="00A92141"/>
    <w:rsid w:val="00A9291F"/>
    <w:rsid w:val="00A938AE"/>
    <w:rsid w:val="00A962D3"/>
    <w:rsid w:val="00A96840"/>
    <w:rsid w:val="00AA0606"/>
    <w:rsid w:val="00AA0FF4"/>
    <w:rsid w:val="00AA4306"/>
    <w:rsid w:val="00AA4476"/>
    <w:rsid w:val="00AA62CE"/>
    <w:rsid w:val="00AA71D3"/>
    <w:rsid w:val="00AA7AB5"/>
    <w:rsid w:val="00AA7E48"/>
    <w:rsid w:val="00AB0705"/>
    <w:rsid w:val="00AB6A9E"/>
    <w:rsid w:val="00AC049D"/>
    <w:rsid w:val="00AC0782"/>
    <w:rsid w:val="00AC13B5"/>
    <w:rsid w:val="00AC66F8"/>
    <w:rsid w:val="00AC6B6D"/>
    <w:rsid w:val="00AC7A89"/>
    <w:rsid w:val="00AD0A89"/>
    <w:rsid w:val="00AD0ABB"/>
    <w:rsid w:val="00AD0EBA"/>
    <w:rsid w:val="00AD1F1B"/>
    <w:rsid w:val="00AD4A68"/>
    <w:rsid w:val="00AD4EED"/>
    <w:rsid w:val="00AD5995"/>
    <w:rsid w:val="00AD59BE"/>
    <w:rsid w:val="00AD7034"/>
    <w:rsid w:val="00AD77D6"/>
    <w:rsid w:val="00AD7D6C"/>
    <w:rsid w:val="00AE086F"/>
    <w:rsid w:val="00AE1E8D"/>
    <w:rsid w:val="00AE2795"/>
    <w:rsid w:val="00AE2BC1"/>
    <w:rsid w:val="00AE2F35"/>
    <w:rsid w:val="00AE37DD"/>
    <w:rsid w:val="00AE3FBC"/>
    <w:rsid w:val="00AE401F"/>
    <w:rsid w:val="00AE4610"/>
    <w:rsid w:val="00AE593E"/>
    <w:rsid w:val="00AE6E2B"/>
    <w:rsid w:val="00AE7516"/>
    <w:rsid w:val="00AE7912"/>
    <w:rsid w:val="00AF01D5"/>
    <w:rsid w:val="00AF155E"/>
    <w:rsid w:val="00AF28CD"/>
    <w:rsid w:val="00AF3285"/>
    <w:rsid w:val="00AF4C13"/>
    <w:rsid w:val="00AF4F3F"/>
    <w:rsid w:val="00AF538F"/>
    <w:rsid w:val="00AF53E6"/>
    <w:rsid w:val="00AF7FDE"/>
    <w:rsid w:val="00B02768"/>
    <w:rsid w:val="00B028E8"/>
    <w:rsid w:val="00B0334B"/>
    <w:rsid w:val="00B04DCD"/>
    <w:rsid w:val="00B050E6"/>
    <w:rsid w:val="00B05B61"/>
    <w:rsid w:val="00B05F40"/>
    <w:rsid w:val="00B07040"/>
    <w:rsid w:val="00B0745A"/>
    <w:rsid w:val="00B111C9"/>
    <w:rsid w:val="00B1153B"/>
    <w:rsid w:val="00B116FB"/>
    <w:rsid w:val="00B11E2B"/>
    <w:rsid w:val="00B11E37"/>
    <w:rsid w:val="00B124A6"/>
    <w:rsid w:val="00B126D4"/>
    <w:rsid w:val="00B127CF"/>
    <w:rsid w:val="00B12E98"/>
    <w:rsid w:val="00B13801"/>
    <w:rsid w:val="00B13CC3"/>
    <w:rsid w:val="00B13F1F"/>
    <w:rsid w:val="00B142BE"/>
    <w:rsid w:val="00B147E2"/>
    <w:rsid w:val="00B15C48"/>
    <w:rsid w:val="00B15CF5"/>
    <w:rsid w:val="00B1656C"/>
    <w:rsid w:val="00B21DA4"/>
    <w:rsid w:val="00B236EF"/>
    <w:rsid w:val="00B23E99"/>
    <w:rsid w:val="00B2435B"/>
    <w:rsid w:val="00B247AA"/>
    <w:rsid w:val="00B24C10"/>
    <w:rsid w:val="00B27A11"/>
    <w:rsid w:val="00B3081D"/>
    <w:rsid w:val="00B31E34"/>
    <w:rsid w:val="00B3221A"/>
    <w:rsid w:val="00B32AA6"/>
    <w:rsid w:val="00B33FA6"/>
    <w:rsid w:val="00B344E7"/>
    <w:rsid w:val="00B3490E"/>
    <w:rsid w:val="00B35199"/>
    <w:rsid w:val="00B3534E"/>
    <w:rsid w:val="00B35C8E"/>
    <w:rsid w:val="00B370AE"/>
    <w:rsid w:val="00B40FF7"/>
    <w:rsid w:val="00B41403"/>
    <w:rsid w:val="00B43994"/>
    <w:rsid w:val="00B43F11"/>
    <w:rsid w:val="00B441D9"/>
    <w:rsid w:val="00B448B8"/>
    <w:rsid w:val="00B450D1"/>
    <w:rsid w:val="00B45F68"/>
    <w:rsid w:val="00B46391"/>
    <w:rsid w:val="00B503E5"/>
    <w:rsid w:val="00B51545"/>
    <w:rsid w:val="00B51928"/>
    <w:rsid w:val="00B52D9B"/>
    <w:rsid w:val="00B53081"/>
    <w:rsid w:val="00B530B5"/>
    <w:rsid w:val="00B578B8"/>
    <w:rsid w:val="00B57ED1"/>
    <w:rsid w:val="00B57EF4"/>
    <w:rsid w:val="00B602AE"/>
    <w:rsid w:val="00B604D6"/>
    <w:rsid w:val="00B60933"/>
    <w:rsid w:val="00B61E67"/>
    <w:rsid w:val="00B63D39"/>
    <w:rsid w:val="00B63F7B"/>
    <w:rsid w:val="00B65365"/>
    <w:rsid w:val="00B653AF"/>
    <w:rsid w:val="00B6583F"/>
    <w:rsid w:val="00B65BE5"/>
    <w:rsid w:val="00B67786"/>
    <w:rsid w:val="00B70181"/>
    <w:rsid w:val="00B70BC9"/>
    <w:rsid w:val="00B716DC"/>
    <w:rsid w:val="00B73549"/>
    <w:rsid w:val="00B74C09"/>
    <w:rsid w:val="00B76659"/>
    <w:rsid w:val="00B77844"/>
    <w:rsid w:val="00B778B7"/>
    <w:rsid w:val="00B800AF"/>
    <w:rsid w:val="00B8035F"/>
    <w:rsid w:val="00B80892"/>
    <w:rsid w:val="00B81742"/>
    <w:rsid w:val="00B81DD1"/>
    <w:rsid w:val="00B82035"/>
    <w:rsid w:val="00B82068"/>
    <w:rsid w:val="00B823CB"/>
    <w:rsid w:val="00B835A4"/>
    <w:rsid w:val="00B906AE"/>
    <w:rsid w:val="00B90F76"/>
    <w:rsid w:val="00B921B0"/>
    <w:rsid w:val="00B92DFD"/>
    <w:rsid w:val="00B960F8"/>
    <w:rsid w:val="00B96E98"/>
    <w:rsid w:val="00B9709D"/>
    <w:rsid w:val="00BA16CE"/>
    <w:rsid w:val="00BA17BD"/>
    <w:rsid w:val="00BA1A37"/>
    <w:rsid w:val="00BA2825"/>
    <w:rsid w:val="00BA2E06"/>
    <w:rsid w:val="00BA3100"/>
    <w:rsid w:val="00BA52A9"/>
    <w:rsid w:val="00BA5495"/>
    <w:rsid w:val="00BA6373"/>
    <w:rsid w:val="00BA6A57"/>
    <w:rsid w:val="00BA6E11"/>
    <w:rsid w:val="00BA6E6A"/>
    <w:rsid w:val="00BA7AA6"/>
    <w:rsid w:val="00BB1EEE"/>
    <w:rsid w:val="00BB2058"/>
    <w:rsid w:val="00BB2230"/>
    <w:rsid w:val="00BB381C"/>
    <w:rsid w:val="00BB48DA"/>
    <w:rsid w:val="00BB48E3"/>
    <w:rsid w:val="00BB6880"/>
    <w:rsid w:val="00BB6E0F"/>
    <w:rsid w:val="00BB6F68"/>
    <w:rsid w:val="00BB724D"/>
    <w:rsid w:val="00BB76FA"/>
    <w:rsid w:val="00BB7C97"/>
    <w:rsid w:val="00BC08B9"/>
    <w:rsid w:val="00BC0CFF"/>
    <w:rsid w:val="00BC174E"/>
    <w:rsid w:val="00BC17F5"/>
    <w:rsid w:val="00BC1914"/>
    <w:rsid w:val="00BC32F1"/>
    <w:rsid w:val="00BC3DB5"/>
    <w:rsid w:val="00BC4713"/>
    <w:rsid w:val="00BC54FE"/>
    <w:rsid w:val="00BC5A1E"/>
    <w:rsid w:val="00BC7706"/>
    <w:rsid w:val="00BC780C"/>
    <w:rsid w:val="00BC79D9"/>
    <w:rsid w:val="00BC7A5C"/>
    <w:rsid w:val="00BC7BA1"/>
    <w:rsid w:val="00BD2D06"/>
    <w:rsid w:val="00BD40E7"/>
    <w:rsid w:val="00BD4FC0"/>
    <w:rsid w:val="00BD642D"/>
    <w:rsid w:val="00BE2804"/>
    <w:rsid w:val="00BE3B1E"/>
    <w:rsid w:val="00BE49F1"/>
    <w:rsid w:val="00BE4AF1"/>
    <w:rsid w:val="00BE6A93"/>
    <w:rsid w:val="00BE77A8"/>
    <w:rsid w:val="00BE7A0A"/>
    <w:rsid w:val="00BF00C9"/>
    <w:rsid w:val="00BF0C26"/>
    <w:rsid w:val="00BF0E9C"/>
    <w:rsid w:val="00BF21A4"/>
    <w:rsid w:val="00BF3247"/>
    <w:rsid w:val="00BF4808"/>
    <w:rsid w:val="00BF50CC"/>
    <w:rsid w:val="00BF55C9"/>
    <w:rsid w:val="00BF59A4"/>
    <w:rsid w:val="00BF6FF5"/>
    <w:rsid w:val="00C008DD"/>
    <w:rsid w:val="00C011FA"/>
    <w:rsid w:val="00C01A37"/>
    <w:rsid w:val="00C01E02"/>
    <w:rsid w:val="00C03445"/>
    <w:rsid w:val="00C0370E"/>
    <w:rsid w:val="00C04BF6"/>
    <w:rsid w:val="00C05215"/>
    <w:rsid w:val="00C05DC0"/>
    <w:rsid w:val="00C10617"/>
    <w:rsid w:val="00C10B36"/>
    <w:rsid w:val="00C11CC5"/>
    <w:rsid w:val="00C1210C"/>
    <w:rsid w:val="00C12389"/>
    <w:rsid w:val="00C123FA"/>
    <w:rsid w:val="00C153DE"/>
    <w:rsid w:val="00C15697"/>
    <w:rsid w:val="00C15849"/>
    <w:rsid w:val="00C16D3E"/>
    <w:rsid w:val="00C20ACF"/>
    <w:rsid w:val="00C22256"/>
    <w:rsid w:val="00C22DAC"/>
    <w:rsid w:val="00C23161"/>
    <w:rsid w:val="00C235F8"/>
    <w:rsid w:val="00C24213"/>
    <w:rsid w:val="00C25C4E"/>
    <w:rsid w:val="00C25CD9"/>
    <w:rsid w:val="00C27092"/>
    <w:rsid w:val="00C271A1"/>
    <w:rsid w:val="00C27FC7"/>
    <w:rsid w:val="00C30706"/>
    <w:rsid w:val="00C30762"/>
    <w:rsid w:val="00C30D03"/>
    <w:rsid w:val="00C31778"/>
    <w:rsid w:val="00C3198D"/>
    <w:rsid w:val="00C3200F"/>
    <w:rsid w:val="00C32FB0"/>
    <w:rsid w:val="00C33F36"/>
    <w:rsid w:val="00C3447D"/>
    <w:rsid w:val="00C35201"/>
    <w:rsid w:val="00C3543C"/>
    <w:rsid w:val="00C3574B"/>
    <w:rsid w:val="00C3675F"/>
    <w:rsid w:val="00C4251E"/>
    <w:rsid w:val="00C42AE9"/>
    <w:rsid w:val="00C430B1"/>
    <w:rsid w:val="00C4398B"/>
    <w:rsid w:val="00C43FD7"/>
    <w:rsid w:val="00C4669A"/>
    <w:rsid w:val="00C46BE0"/>
    <w:rsid w:val="00C476B8"/>
    <w:rsid w:val="00C52831"/>
    <w:rsid w:val="00C53AE6"/>
    <w:rsid w:val="00C549D2"/>
    <w:rsid w:val="00C55997"/>
    <w:rsid w:val="00C55BCC"/>
    <w:rsid w:val="00C55E08"/>
    <w:rsid w:val="00C57497"/>
    <w:rsid w:val="00C6074E"/>
    <w:rsid w:val="00C62A62"/>
    <w:rsid w:val="00C63F2D"/>
    <w:rsid w:val="00C64230"/>
    <w:rsid w:val="00C64511"/>
    <w:rsid w:val="00C6470B"/>
    <w:rsid w:val="00C64CB4"/>
    <w:rsid w:val="00C710C9"/>
    <w:rsid w:val="00C72005"/>
    <w:rsid w:val="00C7379E"/>
    <w:rsid w:val="00C753E5"/>
    <w:rsid w:val="00C7587E"/>
    <w:rsid w:val="00C7595C"/>
    <w:rsid w:val="00C76356"/>
    <w:rsid w:val="00C76D17"/>
    <w:rsid w:val="00C8054C"/>
    <w:rsid w:val="00C806F6"/>
    <w:rsid w:val="00C821FC"/>
    <w:rsid w:val="00C82362"/>
    <w:rsid w:val="00C83554"/>
    <w:rsid w:val="00C83A5E"/>
    <w:rsid w:val="00C83EB7"/>
    <w:rsid w:val="00C847F3"/>
    <w:rsid w:val="00C852A3"/>
    <w:rsid w:val="00C85511"/>
    <w:rsid w:val="00C86987"/>
    <w:rsid w:val="00C87E6E"/>
    <w:rsid w:val="00C902E2"/>
    <w:rsid w:val="00C90D09"/>
    <w:rsid w:val="00C934E9"/>
    <w:rsid w:val="00C93CEE"/>
    <w:rsid w:val="00C96481"/>
    <w:rsid w:val="00C96B07"/>
    <w:rsid w:val="00CA00BD"/>
    <w:rsid w:val="00CA1FDC"/>
    <w:rsid w:val="00CA33F5"/>
    <w:rsid w:val="00CA356E"/>
    <w:rsid w:val="00CA379E"/>
    <w:rsid w:val="00CA4A31"/>
    <w:rsid w:val="00CA7CBB"/>
    <w:rsid w:val="00CB07DB"/>
    <w:rsid w:val="00CB0AE8"/>
    <w:rsid w:val="00CB23FD"/>
    <w:rsid w:val="00CB28FF"/>
    <w:rsid w:val="00CB3EEC"/>
    <w:rsid w:val="00CB587C"/>
    <w:rsid w:val="00CC0300"/>
    <w:rsid w:val="00CC28BB"/>
    <w:rsid w:val="00CC3098"/>
    <w:rsid w:val="00CC4093"/>
    <w:rsid w:val="00CC4619"/>
    <w:rsid w:val="00CC4CF1"/>
    <w:rsid w:val="00CC5297"/>
    <w:rsid w:val="00CC551B"/>
    <w:rsid w:val="00CC5D39"/>
    <w:rsid w:val="00CC65B0"/>
    <w:rsid w:val="00CC6C73"/>
    <w:rsid w:val="00CD0030"/>
    <w:rsid w:val="00CD0120"/>
    <w:rsid w:val="00CD04D8"/>
    <w:rsid w:val="00CD0E6C"/>
    <w:rsid w:val="00CD12CC"/>
    <w:rsid w:val="00CD1D5A"/>
    <w:rsid w:val="00CD4A89"/>
    <w:rsid w:val="00CD4F1F"/>
    <w:rsid w:val="00CD5AD4"/>
    <w:rsid w:val="00CD698D"/>
    <w:rsid w:val="00CD6E4A"/>
    <w:rsid w:val="00CD6E9A"/>
    <w:rsid w:val="00CD7C01"/>
    <w:rsid w:val="00CD7D89"/>
    <w:rsid w:val="00CE0C08"/>
    <w:rsid w:val="00CE1736"/>
    <w:rsid w:val="00CE22E0"/>
    <w:rsid w:val="00CE29C1"/>
    <w:rsid w:val="00CE2BCA"/>
    <w:rsid w:val="00CE47CF"/>
    <w:rsid w:val="00CE4CEA"/>
    <w:rsid w:val="00CE62C5"/>
    <w:rsid w:val="00CE6E41"/>
    <w:rsid w:val="00CE73D7"/>
    <w:rsid w:val="00CF0733"/>
    <w:rsid w:val="00CF0E4D"/>
    <w:rsid w:val="00CF1087"/>
    <w:rsid w:val="00CF2721"/>
    <w:rsid w:val="00CF2DE5"/>
    <w:rsid w:val="00CF365A"/>
    <w:rsid w:val="00CF42DE"/>
    <w:rsid w:val="00CF4A33"/>
    <w:rsid w:val="00CF6630"/>
    <w:rsid w:val="00CF6ECA"/>
    <w:rsid w:val="00CF7F5D"/>
    <w:rsid w:val="00D00CE8"/>
    <w:rsid w:val="00D033BA"/>
    <w:rsid w:val="00D04EB2"/>
    <w:rsid w:val="00D054FD"/>
    <w:rsid w:val="00D05919"/>
    <w:rsid w:val="00D05F78"/>
    <w:rsid w:val="00D06A0C"/>
    <w:rsid w:val="00D07B88"/>
    <w:rsid w:val="00D10754"/>
    <w:rsid w:val="00D1178C"/>
    <w:rsid w:val="00D1208D"/>
    <w:rsid w:val="00D12A91"/>
    <w:rsid w:val="00D1417A"/>
    <w:rsid w:val="00D142BC"/>
    <w:rsid w:val="00D15538"/>
    <w:rsid w:val="00D177D7"/>
    <w:rsid w:val="00D177E6"/>
    <w:rsid w:val="00D215FD"/>
    <w:rsid w:val="00D217EB"/>
    <w:rsid w:val="00D219E9"/>
    <w:rsid w:val="00D22A49"/>
    <w:rsid w:val="00D22B42"/>
    <w:rsid w:val="00D22EEC"/>
    <w:rsid w:val="00D23480"/>
    <w:rsid w:val="00D234CC"/>
    <w:rsid w:val="00D23B2E"/>
    <w:rsid w:val="00D26787"/>
    <w:rsid w:val="00D26ABF"/>
    <w:rsid w:val="00D30F95"/>
    <w:rsid w:val="00D33851"/>
    <w:rsid w:val="00D33BEC"/>
    <w:rsid w:val="00D33CD7"/>
    <w:rsid w:val="00D3495E"/>
    <w:rsid w:val="00D34E57"/>
    <w:rsid w:val="00D34FFF"/>
    <w:rsid w:val="00D35221"/>
    <w:rsid w:val="00D3643D"/>
    <w:rsid w:val="00D37E95"/>
    <w:rsid w:val="00D407AA"/>
    <w:rsid w:val="00D408DA"/>
    <w:rsid w:val="00D419B1"/>
    <w:rsid w:val="00D41CA0"/>
    <w:rsid w:val="00D42153"/>
    <w:rsid w:val="00D423AC"/>
    <w:rsid w:val="00D431D8"/>
    <w:rsid w:val="00D43E9F"/>
    <w:rsid w:val="00D44B9B"/>
    <w:rsid w:val="00D45369"/>
    <w:rsid w:val="00D45CCB"/>
    <w:rsid w:val="00D47498"/>
    <w:rsid w:val="00D4787F"/>
    <w:rsid w:val="00D50409"/>
    <w:rsid w:val="00D50DEC"/>
    <w:rsid w:val="00D51FA7"/>
    <w:rsid w:val="00D52007"/>
    <w:rsid w:val="00D52438"/>
    <w:rsid w:val="00D53E8E"/>
    <w:rsid w:val="00D5623B"/>
    <w:rsid w:val="00D56EA1"/>
    <w:rsid w:val="00D57068"/>
    <w:rsid w:val="00D60B09"/>
    <w:rsid w:val="00D61EBC"/>
    <w:rsid w:val="00D62A28"/>
    <w:rsid w:val="00D630EC"/>
    <w:rsid w:val="00D6311B"/>
    <w:rsid w:val="00D637AB"/>
    <w:rsid w:val="00D639EC"/>
    <w:rsid w:val="00D641D5"/>
    <w:rsid w:val="00D6579C"/>
    <w:rsid w:val="00D65B7C"/>
    <w:rsid w:val="00D65BF7"/>
    <w:rsid w:val="00D662AB"/>
    <w:rsid w:val="00D66FB9"/>
    <w:rsid w:val="00D67626"/>
    <w:rsid w:val="00D67B67"/>
    <w:rsid w:val="00D71339"/>
    <w:rsid w:val="00D71BD4"/>
    <w:rsid w:val="00D72354"/>
    <w:rsid w:val="00D7283E"/>
    <w:rsid w:val="00D728D2"/>
    <w:rsid w:val="00D7298C"/>
    <w:rsid w:val="00D72F01"/>
    <w:rsid w:val="00D73245"/>
    <w:rsid w:val="00D7384E"/>
    <w:rsid w:val="00D74060"/>
    <w:rsid w:val="00D740B7"/>
    <w:rsid w:val="00D77EC0"/>
    <w:rsid w:val="00D810E2"/>
    <w:rsid w:val="00D81872"/>
    <w:rsid w:val="00D825CC"/>
    <w:rsid w:val="00D82888"/>
    <w:rsid w:val="00D84C9A"/>
    <w:rsid w:val="00D84FB1"/>
    <w:rsid w:val="00D853F7"/>
    <w:rsid w:val="00D85B3A"/>
    <w:rsid w:val="00D85C2B"/>
    <w:rsid w:val="00D87BB7"/>
    <w:rsid w:val="00D901E5"/>
    <w:rsid w:val="00D90C5B"/>
    <w:rsid w:val="00D919D8"/>
    <w:rsid w:val="00D92560"/>
    <w:rsid w:val="00D93818"/>
    <w:rsid w:val="00D94151"/>
    <w:rsid w:val="00D97196"/>
    <w:rsid w:val="00D975ED"/>
    <w:rsid w:val="00DA18DE"/>
    <w:rsid w:val="00DA252A"/>
    <w:rsid w:val="00DA2EB0"/>
    <w:rsid w:val="00DA303B"/>
    <w:rsid w:val="00DA51B1"/>
    <w:rsid w:val="00DA54B1"/>
    <w:rsid w:val="00DA63F7"/>
    <w:rsid w:val="00DA7D5E"/>
    <w:rsid w:val="00DB10C0"/>
    <w:rsid w:val="00DB13FB"/>
    <w:rsid w:val="00DB16B8"/>
    <w:rsid w:val="00DB2576"/>
    <w:rsid w:val="00DB43C8"/>
    <w:rsid w:val="00DC115B"/>
    <w:rsid w:val="00DC5164"/>
    <w:rsid w:val="00DC6C3C"/>
    <w:rsid w:val="00DC7ED9"/>
    <w:rsid w:val="00DD0364"/>
    <w:rsid w:val="00DD0A77"/>
    <w:rsid w:val="00DD0EB7"/>
    <w:rsid w:val="00DD2EB6"/>
    <w:rsid w:val="00DD3108"/>
    <w:rsid w:val="00DD5084"/>
    <w:rsid w:val="00DD526E"/>
    <w:rsid w:val="00DD73D4"/>
    <w:rsid w:val="00DE0136"/>
    <w:rsid w:val="00DE1542"/>
    <w:rsid w:val="00DE28BD"/>
    <w:rsid w:val="00DE3473"/>
    <w:rsid w:val="00DE482C"/>
    <w:rsid w:val="00DE4911"/>
    <w:rsid w:val="00DE5118"/>
    <w:rsid w:val="00DE5A07"/>
    <w:rsid w:val="00DE61F5"/>
    <w:rsid w:val="00DE7618"/>
    <w:rsid w:val="00DF0989"/>
    <w:rsid w:val="00DF0B0A"/>
    <w:rsid w:val="00DF0E8B"/>
    <w:rsid w:val="00DF0EBE"/>
    <w:rsid w:val="00DF2AE4"/>
    <w:rsid w:val="00DF2BAD"/>
    <w:rsid w:val="00DF337D"/>
    <w:rsid w:val="00DF368B"/>
    <w:rsid w:val="00DF5CC1"/>
    <w:rsid w:val="00DF5E19"/>
    <w:rsid w:val="00E00407"/>
    <w:rsid w:val="00E00576"/>
    <w:rsid w:val="00E00BDE"/>
    <w:rsid w:val="00E0139E"/>
    <w:rsid w:val="00E02290"/>
    <w:rsid w:val="00E02B19"/>
    <w:rsid w:val="00E052EF"/>
    <w:rsid w:val="00E0547C"/>
    <w:rsid w:val="00E06335"/>
    <w:rsid w:val="00E117D6"/>
    <w:rsid w:val="00E118A4"/>
    <w:rsid w:val="00E11DFC"/>
    <w:rsid w:val="00E132D9"/>
    <w:rsid w:val="00E1364B"/>
    <w:rsid w:val="00E17EE2"/>
    <w:rsid w:val="00E21D2C"/>
    <w:rsid w:val="00E22333"/>
    <w:rsid w:val="00E22656"/>
    <w:rsid w:val="00E230F0"/>
    <w:rsid w:val="00E242C6"/>
    <w:rsid w:val="00E24D05"/>
    <w:rsid w:val="00E25CEB"/>
    <w:rsid w:val="00E263F3"/>
    <w:rsid w:val="00E269F3"/>
    <w:rsid w:val="00E26EBD"/>
    <w:rsid w:val="00E3043B"/>
    <w:rsid w:val="00E312B9"/>
    <w:rsid w:val="00E3171A"/>
    <w:rsid w:val="00E31E11"/>
    <w:rsid w:val="00E353A7"/>
    <w:rsid w:val="00E35DE8"/>
    <w:rsid w:val="00E40D56"/>
    <w:rsid w:val="00E4377C"/>
    <w:rsid w:val="00E446DE"/>
    <w:rsid w:val="00E45CED"/>
    <w:rsid w:val="00E466BE"/>
    <w:rsid w:val="00E478B4"/>
    <w:rsid w:val="00E50372"/>
    <w:rsid w:val="00E51DA0"/>
    <w:rsid w:val="00E53CE6"/>
    <w:rsid w:val="00E54785"/>
    <w:rsid w:val="00E54B93"/>
    <w:rsid w:val="00E56A93"/>
    <w:rsid w:val="00E5729F"/>
    <w:rsid w:val="00E5767C"/>
    <w:rsid w:val="00E60E59"/>
    <w:rsid w:val="00E61EC1"/>
    <w:rsid w:val="00E62C7D"/>
    <w:rsid w:val="00E632E0"/>
    <w:rsid w:val="00E63F07"/>
    <w:rsid w:val="00E6583E"/>
    <w:rsid w:val="00E660FB"/>
    <w:rsid w:val="00E6648A"/>
    <w:rsid w:val="00E67267"/>
    <w:rsid w:val="00E71AAE"/>
    <w:rsid w:val="00E720DD"/>
    <w:rsid w:val="00E7217F"/>
    <w:rsid w:val="00E740B7"/>
    <w:rsid w:val="00E74373"/>
    <w:rsid w:val="00E744A0"/>
    <w:rsid w:val="00E74662"/>
    <w:rsid w:val="00E76376"/>
    <w:rsid w:val="00E77199"/>
    <w:rsid w:val="00E802E1"/>
    <w:rsid w:val="00E803AD"/>
    <w:rsid w:val="00E80ECA"/>
    <w:rsid w:val="00E80EFF"/>
    <w:rsid w:val="00E81B98"/>
    <w:rsid w:val="00E81F46"/>
    <w:rsid w:val="00E82791"/>
    <w:rsid w:val="00E82C4E"/>
    <w:rsid w:val="00E82C62"/>
    <w:rsid w:val="00E82F33"/>
    <w:rsid w:val="00E845E5"/>
    <w:rsid w:val="00E846B2"/>
    <w:rsid w:val="00E84A0C"/>
    <w:rsid w:val="00E84F1B"/>
    <w:rsid w:val="00E854D7"/>
    <w:rsid w:val="00E860F9"/>
    <w:rsid w:val="00E86BEC"/>
    <w:rsid w:val="00E87002"/>
    <w:rsid w:val="00E90DC6"/>
    <w:rsid w:val="00E90E89"/>
    <w:rsid w:val="00E9139E"/>
    <w:rsid w:val="00E92E35"/>
    <w:rsid w:val="00E936FC"/>
    <w:rsid w:val="00E948DE"/>
    <w:rsid w:val="00E94FE1"/>
    <w:rsid w:val="00E95B00"/>
    <w:rsid w:val="00E9688C"/>
    <w:rsid w:val="00E97126"/>
    <w:rsid w:val="00EA0C1A"/>
    <w:rsid w:val="00EA0CE6"/>
    <w:rsid w:val="00EA1043"/>
    <w:rsid w:val="00EA1454"/>
    <w:rsid w:val="00EA22B3"/>
    <w:rsid w:val="00EA3235"/>
    <w:rsid w:val="00EA374A"/>
    <w:rsid w:val="00EA393B"/>
    <w:rsid w:val="00EA5712"/>
    <w:rsid w:val="00EA61D7"/>
    <w:rsid w:val="00EA675D"/>
    <w:rsid w:val="00EA6784"/>
    <w:rsid w:val="00EA6B7C"/>
    <w:rsid w:val="00EB1F3A"/>
    <w:rsid w:val="00EB22CC"/>
    <w:rsid w:val="00EB46DF"/>
    <w:rsid w:val="00EB4E7F"/>
    <w:rsid w:val="00EB6B79"/>
    <w:rsid w:val="00EC2F85"/>
    <w:rsid w:val="00EC31A8"/>
    <w:rsid w:val="00EC3C80"/>
    <w:rsid w:val="00EC4206"/>
    <w:rsid w:val="00EC42FB"/>
    <w:rsid w:val="00EC4D4B"/>
    <w:rsid w:val="00EC4EC9"/>
    <w:rsid w:val="00EC64D1"/>
    <w:rsid w:val="00EC732B"/>
    <w:rsid w:val="00ED160C"/>
    <w:rsid w:val="00ED2472"/>
    <w:rsid w:val="00ED28A5"/>
    <w:rsid w:val="00ED2A8F"/>
    <w:rsid w:val="00ED3D2C"/>
    <w:rsid w:val="00ED52CA"/>
    <w:rsid w:val="00ED53B4"/>
    <w:rsid w:val="00ED6C6B"/>
    <w:rsid w:val="00ED7454"/>
    <w:rsid w:val="00EE0DFC"/>
    <w:rsid w:val="00EE306B"/>
    <w:rsid w:val="00EE31E6"/>
    <w:rsid w:val="00EE3E11"/>
    <w:rsid w:val="00EE4EEC"/>
    <w:rsid w:val="00EE6A1B"/>
    <w:rsid w:val="00EF02EF"/>
    <w:rsid w:val="00EF0CA4"/>
    <w:rsid w:val="00EF1371"/>
    <w:rsid w:val="00EF3CD2"/>
    <w:rsid w:val="00EF3ECE"/>
    <w:rsid w:val="00EF4185"/>
    <w:rsid w:val="00EF42B6"/>
    <w:rsid w:val="00EF68A8"/>
    <w:rsid w:val="00EF7E29"/>
    <w:rsid w:val="00F017BB"/>
    <w:rsid w:val="00F01B45"/>
    <w:rsid w:val="00F02059"/>
    <w:rsid w:val="00F055F1"/>
    <w:rsid w:val="00F067C7"/>
    <w:rsid w:val="00F07075"/>
    <w:rsid w:val="00F07A00"/>
    <w:rsid w:val="00F113C8"/>
    <w:rsid w:val="00F12A98"/>
    <w:rsid w:val="00F12BB3"/>
    <w:rsid w:val="00F12FF5"/>
    <w:rsid w:val="00F134F9"/>
    <w:rsid w:val="00F15274"/>
    <w:rsid w:val="00F15F10"/>
    <w:rsid w:val="00F163A1"/>
    <w:rsid w:val="00F16866"/>
    <w:rsid w:val="00F2152F"/>
    <w:rsid w:val="00F21A95"/>
    <w:rsid w:val="00F2287E"/>
    <w:rsid w:val="00F22D36"/>
    <w:rsid w:val="00F24712"/>
    <w:rsid w:val="00F26A23"/>
    <w:rsid w:val="00F276F3"/>
    <w:rsid w:val="00F3025E"/>
    <w:rsid w:val="00F30D6E"/>
    <w:rsid w:val="00F31027"/>
    <w:rsid w:val="00F314C9"/>
    <w:rsid w:val="00F31A44"/>
    <w:rsid w:val="00F33FEE"/>
    <w:rsid w:val="00F3447D"/>
    <w:rsid w:val="00F42500"/>
    <w:rsid w:val="00F42FBA"/>
    <w:rsid w:val="00F433C6"/>
    <w:rsid w:val="00F43703"/>
    <w:rsid w:val="00F4415A"/>
    <w:rsid w:val="00F46249"/>
    <w:rsid w:val="00F46DBB"/>
    <w:rsid w:val="00F470DD"/>
    <w:rsid w:val="00F4753A"/>
    <w:rsid w:val="00F47873"/>
    <w:rsid w:val="00F47A57"/>
    <w:rsid w:val="00F47B0F"/>
    <w:rsid w:val="00F51440"/>
    <w:rsid w:val="00F53254"/>
    <w:rsid w:val="00F5411C"/>
    <w:rsid w:val="00F54BA8"/>
    <w:rsid w:val="00F56063"/>
    <w:rsid w:val="00F573C6"/>
    <w:rsid w:val="00F57B25"/>
    <w:rsid w:val="00F57D25"/>
    <w:rsid w:val="00F61BFB"/>
    <w:rsid w:val="00F62F0C"/>
    <w:rsid w:val="00F6410F"/>
    <w:rsid w:val="00F65E80"/>
    <w:rsid w:val="00F671F5"/>
    <w:rsid w:val="00F70714"/>
    <w:rsid w:val="00F7165F"/>
    <w:rsid w:val="00F7267E"/>
    <w:rsid w:val="00F726DD"/>
    <w:rsid w:val="00F726EB"/>
    <w:rsid w:val="00F748A7"/>
    <w:rsid w:val="00F75163"/>
    <w:rsid w:val="00F7543D"/>
    <w:rsid w:val="00F756C1"/>
    <w:rsid w:val="00F76261"/>
    <w:rsid w:val="00F76C90"/>
    <w:rsid w:val="00F77DD6"/>
    <w:rsid w:val="00F82653"/>
    <w:rsid w:val="00F839C3"/>
    <w:rsid w:val="00F83D59"/>
    <w:rsid w:val="00F84006"/>
    <w:rsid w:val="00F842E6"/>
    <w:rsid w:val="00F85EFD"/>
    <w:rsid w:val="00F8601A"/>
    <w:rsid w:val="00F86275"/>
    <w:rsid w:val="00F87A39"/>
    <w:rsid w:val="00F87CE8"/>
    <w:rsid w:val="00F90292"/>
    <w:rsid w:val="00F90711"/>
    <w:rsid w:val="00F91500"/>
    <w:rsid w:val="00F9240E"/>
    <w:rsid w:val="00F92AB1"/>
    <w:rsid w:val="00F95030"/>
    <w:rsid w:val="00F95728"/>
    <w:rsid w:val="00F95A6F"/>
    <w:rsid w:val="00F95FB1"/>
    <w:rsid w:val="00F96C60"/>
    <w:rsid w:val="00F97231"/>
    <w:rsid w:val="00FA03D3"/>
    <w:rsid w:val="00FA1AD9"/>
    <w:rsid w:val="00FA38A6"/>
    <w:rsid w:val="00FA44C8"/>
    <w:rsid w:val="00FA4B90"/>
    <w:rsid w:val="00FA5067"/>
    <w:rsid w:val="00FA7DC2"/>
    <w:rsid w:val="00FB104D"/>
    <w:rsid w:val="00FB19D7"/>
    <w:rsid w:val="00FB2187"/>
    <w:rsid w:val="00FB4C58"/>
    <w:rsid w:val="00FB59DA"/>
    <w:rsid w:val="00FB69C7"/>
    <w:rsid w:val="00FB6C06"/>
    <w:rsid w:val="00FB7D01"/>
    <w:rsid w:val="00FC0C2D"/>
    <w:rsid w:val="00FC1717"/>
    <w:rsid w:val="00FC1C93"/>
    <w:rsid w:val="00FC24B4"/>
    <w:rsid w:val="00FC2BF5"/>
    <w:rsid w:val="00FC3579"/>
    <w:rsid w:val="00FC3673"/>
    <w:rsid w:val="00FC39C8"/>
    <w:rsid w:val="00FC4052"/>
    <w:rsid w:val="00FC5562"/>
    <w:rsid w:val="00FC63B7"/>
    <w:rsid w:val="00FC7A72"/>
    <w:rsid w:val="00FD044E"/>
    <w:rsid w:val="00FD3A51"/>
    <w:rsid w:val="00FD4784"/>
    <w:rsid w:val="00FD65D6"/>
    <w:rsid w:val="00FD7AB9"/>
    <w:rsid w:val="00FD7D8E"/>
    <w:rsid w:val="00FE0878"/>
    <w:rsid w:val="00FE1D4E"/>
    <w:rsid w:val="00FE2201"/>
    <w:rsid w:val="00FE2D40"/>
    <w:rsid w:val="00FE2D4C"/>
    <w:rsid w:val="00FE549E"/>
    <w:rsid w:val="00FE59B8"/>
    <w:rsid w:val="00FE5B0E"/>
    <w:rsid w:val="00FE5F76"/>
    <w:rsid w:val="00FF09DB"/>
    <w:rsid w:val="00FF0C1B"/>
    <w:rsid w:val="00FF1A37"/>
    <w:rsid w:val="00FF37A2"/>
    <w:rsid w:val="00FF56EA"/>
    <w:rsid w:val="00FF594C"/>
    <w:rsid w:val="00FF5C22"/>
    <w:rsid w:val="00FF64E6"/>
    <w:rsid w:val="00FF683B"/>
    <w:rsid w:val="00FF7F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4B93"/>
    <w:pPr>
      <w:jc w:val="both"/>
    </w:pPr>
    <w:rPr>
      <w:rFonts w:eastAsia="Times New Roman" w:cs="Calibri"/>
      <w:lang w:eastAsia="en-US"/>
    </w:rPr>
  </w:style>
  <w:style w:type="paragraph" w:styleId="Heading1">
    <w:name w:val="heading 1"/>
    <w:basedOn w:val="Normal"/>
    <w:next w:val="Normal"/>
    <w:link w:val="Heading1Char1"/>
    <w:uiPriority w:val="99"/>
    <w:qFormat/>
    <w:rsid w:val="00145607"/>
    <w:pPr>
      <w:keepNext/>
      <w:spacing w:line="348" w:lineRule="auto"/>
      <w:outlineLvl w:val="0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Heading2">
    <w:name w:val="heading 2"/>
    <w:aliases w:val="Знак Знак"/>
    <w:basedOn w:val="Normal"/>
    <w:next w:val="Normal"/>
    <w:link w:val="Heading2Char1"/>
    <w:uiPriority w:val="99"/>
    <w:qFormat/>
    <w:rsid w:val="00145607"/>
    <w:pPr>
      <w:keepNext/>
      <w:jc w:val="center"/>
      <w:outlineLvl w:val="1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character" w:default="1" w:styleId="DefaultParagraphFont">
    <w:name w:val="Default Paragraph Font"/>
    <w:aliases w:val="обычный_ Знак Знак Знак Знак Знак Знак Знак Знак Знак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72DD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aliases w:val="Знак Знак Char"/>
    <w:basedOn w:val="DefaultParagraphFont"/>
    <w:link w:val="Heading2"/>
    <w:uiPriority w:val="9"/>
    <w:semiHidden/>
    <w:rsid w:val="000A72DD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Heading1Char1">
    <w:name w:val="Heading 1 Char1"/>
    <w:link w:val="Heading1"/>
    <w:uiPriority w:val="99"/>
    <w:locked/>
    <w:rsid w:val="00145607"/>
    <w:rPr>
      <w:rFonts w:ascii="Times New Roman" w:eastAsia="Times New Roman" w:hAnsi="Times New Roman" w:cs="Times New Roman"/>
      <w:sz w:val="28"/>
      <w:szCs w:val="28"/>
    </w:rPr>
  </w:style>
  <w:style w:type="character" w:customStyle="1" w:styleId="Heading2Char1">
    <w:name w:val="Heading 2 Char1"/>
    <w:aliases w:val="Знак Знак Char1"/>
    <w:link w:val="Heading2"/>
    <w:uiPriority w:val="99"/>
    <w:locked/>
    <w:rsid w:val="0014560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">
    <w:name w:val="обычный_ Знак Знак Знак Знак Знак Знак Знак"/>
    <w:basedOn w:val="Normal"/>
    <w:autoRedefine/>
    <w:uiPriority w:val="99"/>
    <w:rsid w:val="007747A3"/>
    <w:pPr>
      <w:widowControl w:val="0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ConsPlusNormal">
    <w:name w:val="ConsPlusNormal"/>
    <w:uiPriority w:val="99"/>
    <w:rsid w:val="00BC17F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BC17F5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BC17F5"/>
    <w:pPr>
      <w:widowControl w:val="0"/>
      <w:autoSpaceDE w:val="0"/>
      <w:autoSpaceDN w:val="0"/>
      <w:adjustRightInd w:val="0"/>
    </w:pPr>
    <w:rPr>
      <w:rFonts w:cs="Calibri"/>
      <w:b/>
      <w:bCs/>
    </w:rPr>
  </w:style>
  <w:style w:type="paragraph" w:customStyle="1" w:styleId="ConsPlusCell">
    <w:name w:val="ConsPlusCell"/>
    <w:uiPriority w:val="99"/>
    <w:rsid w:val="00BC17F5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ConsPlusDocList">
    <w:name w:val="ConsPlusDocList"/>
    <w:uiPriority w:val="99"/>
    <w:rsid w:val="00BC17F5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Header">
    <w:name w:val="header"/>
    <w:basedOn w:val="Normal"/>
    <w:link w:val="HeaderChar1"/>
    <w:uiPriority w:val="99"/>
    <w:rsid w:val="00015FF5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A72DD"/>
    <w:rPr>
      <w:rFonts w:eastAsia="Times New Roman" w:cs="Calibri"/>
      <w:lang w:eastAsia="en-US"/>
    </w:rPr>
  </w:style>
  <w:style w:type="character" w:customStyle="1" w:styleId="HeaderChar1">
    <w:name w:val="Header Char1"/>
    <w:link w:val="Header"/>
    <w:uiPriority w:val="99"/>
    <w:locked/>
    <w:rsid w:val="00015FF5"/>
    <w:rPr>
      <w:sz w:val="22"/>
      <w:szCs w:val="22"/>
      <w:lang w:eastAsia="en-US"/>
    </w:rPr>
  </w:style>
  <w:style w:type="paragraph" w:styleId="Footer">
    <w:name w:val="footer"/>
    <w:basedOn w:val="Normal"/>
    <w:link w:val="FooterChar1"/>
    <w:uiPriority w:val="99"/>
    <w:rsid w:val="00015FF5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A72DD"/>
    <w:rPr>
      <w:rFonts w:eastAsia="Times New Roman" w:cs="Calibri"/>
      <w:lang w:eastAsia="en-US"/>
    </w:rPr>
  </w:style>
  <w:style w:type="character" w:customStyle="1" w:styleId="FooterChar1">
    <w:name w:val="Footer Char1"/>
    <w:link w:val="Footer"/>
    <w:uiPriority w:val="99"/>
    <w:locked/>
    <w:rsid w:val="00015FF5"/>
    <w:rPr>
      <w:sz w:val="22"/>
      <w:szCs w:val="22"/>
      <w:lang w:eastAsia="en-US"/>
    </w:rPr>
  </w:style>
  <w:style w:type="paragraph" w:styleId="PlainText">
    <w:name w:val="Plain Text"/>
    <w:aliases w:val="Знак"/>
    <w:basedOn w:val="Normal"/>
    <w:link w:val="PlainTextChar1"/>
    <w:uiPriority w:val="99"/>
    <w:rsid w:val="003E1090"/>
    <w:pPr>
      <w:jc w:val="left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PlainTextChar">
    <w:name w:val="Plain Text Char"/>
    <w:aliases w:val="Знак Char"/>
    <w:basedOn w:val="DefaultParagraphFont"/>
    <w:link w:val="PlainText"/>
    <w:uiPriority w:val="99"/>
    <w:semiHidden/>
    <w:rsid w:val="000A72DD"/>
    <w:rPr>
      <w:rFonts w:ascii="Courier New" w:eastAsia="Times New Roman" w:hAnsi="Courier New" w:cs="Courier New"/>
      <w:sz w:val="20"/>
      <w:szCs w:val="20"/>
      <w:lang w:eastAsia="en-US"/>
    </w:rPr>
  </w:style>
  <w:style w:type="character" w:customStyle="1" w:styleId="PlainTextChar1">
    <w:name w:val="Plain Text Char1"/>
    <w:aliases w:val="Знак Char1"/>
    <w:link w:val="PlainText"/>
    <w:uiPriority w:val="99"/>
    <w:locked/>
    <w:rsid w:val="003E1090"/>
    <w:rPr>
      <w:rFonts w:ascii="Courier New" w:eastAsia="Times New Roman" w:hAnsi="Courier New" w:cs="Courier New"/>
    </w:rPr>
  </w:style>
  <w:style w:type="character" w:styleId="Hyperlink">
    <w:name w:val="Hyperlink"/>
    <w:basedOn w:val="DefaultParagraphFont"/>
    <w:uiPriority w:val="99"/>
    <w:semiHidden/>
    <w:rsid w:val="00804D0F"/>
    <w:rPr>
      <w:color w:val="0000FF"/>
      <w:u w:val="single"/>
    </w:rPr>
  </w:style>
  <w:style w:type="paragraph" w:customStyle="1" w:styleId="a0">
    <w:name w:val="обычный_"/>
    <w:basedOn w:val="Normal"/>
    <w:autoRedefine/>
    <w:uiPriority w:val="99"/>
    <w:rsid w:val="00CF0E4D"/>
    <w:pPr>
      <w:widowControl w:val="0"/>
    </w:pPr>
    <w:rPr>
      <w:rFonts w:ascii="Times New Roman" w:eastAsia="Calibri" w:hAnsi="Times New Roman" w:cs="Times New Roman"/>
      <w:sz w:val="28"/>
      <w:szCs w:val="28"/>
    </w:rPr>
  </w:style>
  <w:style w:type="paragraph" w:styleId="Title">
    <w:name w:val="Title"/>
    <w:basedOn w:val="Normal"/>
    <w:link w:val="TitleChar"/>
    <w:uiPriority w:val="99"/>
    <w:qFormat/>
    <w:rsid w:val="00063FD5"/>
    <w:pPr>
      <w:tabs>
        <w:tab w:val="left" w:pos="2534"/>
      </w:tabs>
      <w:jc w:val="center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character" w:customStyle="1" w:styleId="TitleChar">
    <w:name w:val="Title Char"/>
    <w:basedOn w:val="DefaultParagraphFont"/>
    <w:link w:val="Title"/>
    <w:uiPriority w:val="10"/>
    <w:rsid w:val="000A72DD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paragraph" w:customStyle="1" w:styleId="font5">
    <w:name w:val="font5"/>
    <w:basedOn w:val="Normal"/>
    <w:uiPriority w:val="99"/>
    <w:rsid w:val="007747A3"/>
    <w:pPr>
      <w:spacing w:before="100" w:beforeAutospacing="1" w:after="100" w:afterAutospacing="1"/>
      <w:jc w:val="left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BodyTextIndent">
    <w:name w:val="Body Text Indent"/>
    <w:basedOn w:val="Normal"/>
    <w:link w:val="BodyTextIndentChar"/>
    <w:uiPriority w:val="99"/>
    <w:rsid w:val="009D13E2"/>
    <w:pPr>
      <w:autoSpaceDE w:val="0"/>
      <w:autoSpaceDN w:val="0"/>
      <w:adjustRightInd w:val="0"/>
      <w:ind w:firstLine="709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A72DD"/>
    <w:rPr>
      <w:rFonts w:eastAsia="Times New Roman" w:cs="Calibri"/>
      <w:lang w:eastAsia="en-US"/>
    </w:rPr>
  </w:style>
  <w:style w:type="paragraph" w:customStyle="1" w:styleId="a1">
    <w:name w:val="обычный_ Знак Знак"/>
    <w:basedOn w:val="Normal"/>
    <w:autoRedefine/>
    <w:uiPriority w:val="99"/>
    <w:rsid w:val="00A61EA8"/>
    <w:pPr>
      <w:widowControl w:val="0"/>
    </w:pPr>
    <w:rPr>
      <w:rFonts w:ascii="Times New Roman" w:eastAsia="Calibri" w:hAnsi="Times New Roman" w:cs="Times New Roman"/>
      <w:sz w:val="28"/>
      <w:szCs w:val="28"/>
    </w:rPr>
  </w:style>
  <w:style w:type="character" w:styleId="PageNumber">
    <w:name w:val="page number"/>
    <w:basedOn w:val="DefaultParagraphFont"/>
    <w:uiPriority w:val="99"/>
    <w:rsid w:val="0015523E"/>
  </w:style>
  <w:style w:type="paragraph" w:styleId="BalloonText">
    <w:name w:val="Balloon Text"/>
    <w:basedOn w:val="Normal"/>
    <w:link w:val="BalloonTextChar1"/>
    <w:uiPriority w:val="99"/>
    <w:semiHidden/>
    <w:rsid w:val="00CD12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72DD"/>
    <w:rPr>
      <w:rFonts w:ascii="Times New Roman" w:eastAsia="Times New Roman" w:hAnsi="Times New Roman"/>
      <w:sz w:val="0"/>
      <w:szCs w:val="0"/>
      <w:lang w:eastAsia="en-US"/>
    </w:rPr>
  </w:style>
  <w:style w:type="character" w:customStyle="1" w:styleId="BalloonTextChar1">
    <w:name w:val="Balloon Text Char1"/>
    <w:link w:val="BalloonText"/>
    <w:uiPriority w:val="99"/>
    <w:semiHidden/>
    <w:locked/>
    <w:rsid w:val="00CD12CC"/>
    <w:rPr>
      <w:rFonts w:ascii="Tahoma" w:hAnsi="Tahoma" w:cs="Tahoma"/>
      <w:sz w:val="16"/>
      <w:szCs w:val="16"/>
      <w:lang w:eastAsia="en-US"/>
    </w:rPr>
  </w:style>
  <w:style w:type="paragraph" w:customStyle="1" w:styleId="a2">
    <w:name w:val="Нормальный (таблица)"/>
    <w:basedOn w:val="Normal"/>
    <w:next w:val="Normal"/>
    <w:uiPriority w:val="99"/>
    <w:rsid w:val="00FB104D"/>
    <w:pPr>
      <w:widowControl w:val="0"/>
      <w:autoSpaceDE w:val="0"/>
      <w:autoSpaceDN w:val="0"/>
      <w:adjustRightInd w:val="0"/>
    </w:pPr>
    <w:rPr>
      <w:rFonts w:ascii="Arial" w:eastAsia="Calibri" w:hAnsi="Arial" w:cs="Arial"/>
      <w:sz w:val="24"/>
      <w:szCs w:val="24"/>
      <w:lang w:eastAsia="ru-RU"/>
    </w:rPr>
  </w:style>
  <w:style w:type="character" w:styleId="FollowedHyperlink">
    <w:name w:val="FollowedHyperlink"/>
    <w:basedOn w:val="DefaultParagraphFont"/>
    <w:uiPriority w:val="99"/>
    <w:semiHidden/>
    <w:rsid w:val="00803E93"/>
    <w:rPr>
      <w:color w:val="800080"/>
      <w:u w:val="single"/>
    </w:rPr>
  </w:style>
  <w:style w:type="paragraph" w:customStyle="1" w:styleId="xl66">
    <w:name w:val="xl66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Normal"/>
    <w:uiPriority w:val="99"/>
    <w:rsid w:val="00803E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Normal"/>
    <w:uiPriority w:val="99"/>
    <w:rsid w:val="00803E9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customStyle="1" w:styleId="xl77">
    <w:name w:val="xl77"/>
    <w:basedOn w:val="Normal"/>
    <w:uiPriority w:val="99"/>
    <w:rsid w:val="00803E93"/>
    <w:pPr>
      <w:spacing w:before="100" w:beforeAutospacing="1" w:after="100" w:afterAutospacing="1"/>
      <w:jc w:val="right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78">
    <w:name w:val="xl78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CC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80">
    <w:name w:val="xl80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CC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CC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CC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84">
    <w:name w:val="xl84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Normal"/>
    <w:uiPriority w:val="99"/>
    <w:rsid w:val="00803E93"/>
    <w:pPr>
      <w:spacing w:before="100" w:beforeAutospacing="1" w:after="100" w:afterAutospacing="1"/>
      <w:jc w:val="lef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Normal"/>
    <w:uiPriority w:val="99"/>
    <w:rsid w:val="00803E93"/>
    <w:pPr>
      <w:spacing w:before="100" w:beforeAutospacing="1" w:after="100" w:afterAutospacing="1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Normal"/>
    <w:uiPriority w:val="99"/>
    <w:rsid w:val="00803E93"/>
    <w:pPr>
      <w:spacing w:before="100" w:beforeAutospacing="1" w:after="100" w:afterAutospacing="1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1FA98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Normal"/>
    <w:uiPriority w:val="99"/>
    <w:rsid w:val="00803E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92">
    <w:name w:val="xl92"/>
    <w:basedOn w:val="Normal"/>
    <w:uiPriority w:val="99"/>
    <w:rsid w:val="00803E9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93">
    <w:name w:val="xl93"/>
    <w:basedOn w:val="Normal"/>
    <w:uiPriority w:val="99"/>
    <w:rsid w:val="00803E9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94">
    <w:name w:val="xl94"/>
    <w:basedOn w:val="Normal"/>
    <w:uiPriority w:val="99"/>
    <w:rsid w:val="00803E93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95">
    <w:name w:val="xl95"/>
    <w:basedOn w:val="Normal"/>
    <w:uiPriority w:val="99"/>
    <w:rsid w:val="00803E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96">
    <w:name w:val="xl96"/>
    <w:basedOn w:val="Normal"/>
    <w:uiPriority w:val="99"/>
    <w:rsid w:val="00803E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97">
    <w:name w:val="xl97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98">
    <w:name w:val="xl98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Normal"/>
    <w:uiPriority w:val="99"/>
    <w:rsid w:val="00803E9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03">
    <w:name w:val="xl103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1C5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1C5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3CC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3CC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09">
    <w:name w:val="xl109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3CC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Normal"/>
    <w:uiPriority w:val="99"/>
    <w:rsid w:val="00803E93"/>
    <w:pPr>
      <w:spacing w:before="100" w:beforeAutospacing="1" w:after="100" w:afterAutospacing="1"/>
      <w:jc w:val="left"/>
    </w:pPr>
    <w:rPr>
      <w:rFonts w:ascii="Times New Roman" w:eastAsia="Calibri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2">
    <w:name w:val="xl112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Normal"/>
    <w:uiPriority w:val="99"/>
    <w:rsid w:val="00803E93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14">
    <w:name w:val="xl114"/>
    <w:basedOn w:val="Normal"/>
    <w:uiPriority w:val="99"/>
    <w:rsid w:val="00803E93"/>
    <w:pPr>
      <w:spacing w:before="100" w:beforeAutospacing="1" w:after="100" w:afterAutospacing="1"/>
      <w:jc w:val="right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15">
    <w:name w:val="xl115"/>
    <w:basedOn w:val="Normal"/>
    <w:uiPriority w:val="99"/>
    <w:rsid w:val="00803E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16">
    <w:name w:val="xl116"/>
    <w:basedOn w:val="Normal"/>
    <w:uiPriority w:val="99"/>
    <w:rsid w:val="00803E9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17">
    <w:name w:val="xl117"/>
    <w:basedOn w:val="Normal"/>
    <w:uiPriority w:val="99"/>
    <w:rsid w:val="00803E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18">
    <w:name w:val="xl118"/>
    <w:basedOn w:val="Normal"/>
    <w:uiPriority w:val="99"/>
    <w:rsid w:val="00803E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19">
    <w:name w:val="xl119"/>
    <w:basedOn w:val="Normal"/>
    <w:uiPriority w:val="99"/>
    <w:rsid w:val="00803E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20">
    <w:name w:val="xl120"/>
    <w:basedOn w:val="Normal"/>
    <w:uiPriority w:val="99"/>
    <w:rsid w:val="00803E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21">
    <w:name w:val="xl121"/>
    <w:basedOn w:val="Normal"/>
    <w:uiPriority w:val="99"/>
    <w:rsid w:val="00803E93"/>
    <w:pPr>
      <w:spacing w:before="100" w:beforeAutospacing="1" w:after="100" w:afterAutospacing="1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23">
    <w:name w:val="xl123"/>
    <w:basedOn w:val="Normal"/>
    <w:uiPriority w:val="99"/>
    <w:rsid w:val="00803E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Normal"/>
    <w:uiPriority w:val="99"/>
    <w:rsid w:val="00803E9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Normal"/>
    <w:uiPriority w:val="99"/>
    <w:rsid w:val="00803E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a3">
    <w:name w:val="Без интервала"/>
    <w:uiPriority w:val="99"/>
    <w:rsid w:val="00BA2E06"/>
    <w:pPr>
      <w:jc w:val="both"/>
    </w:pPr>
    <w:rPr>
      <w:rFonts w:eastAsia="Times New Roman" w:cs="Calibri"/>
      <w:lang w:eastAsia="en-US"/>
    </w:rPr>
  </w:style>
  <w:style w:type="character" w:customStyle="1" w:styleId="a4">
    <w:name w:val="Гипертекстовая ссылка"/>
    <w:uiPriority w:val="99"/>
    <w:rsid w:val="00266E5A"/>
    <w:rPr>
      <w:color w:val="auto"/>
    </w:rPr>
  </w:style>
  <w:style w:type="paragraph" w:customStyle="1" w:styleId="a5">
    <w:name w:val="Следующий абзац"/>
    <w:basedOn w:val="Normal"/>
    <w:uiPriority w:val="99"/>
    <w:rsid w:val="00190D6A"/>
    <w:pPr>
      <w:widowControl w:val="0"/>
      <w:ind w:firstLine="709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Normal"/>
    <w:uiPriority w:val="99"/>
    <w:rsid w:val="00B653AF"/>
    <w:pPr>
      <w:spacing w:before="100" w:beforeAutospacing="1" w:after="100" w:afterAutospacing="1"/>
      <w:jc w:val="right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27">
    <w:name w:val="xl127"/>
    <w:basedOn w:val="Normal"/>
    <w:uiPriority w:val="99"/>
    <w:rsid w:val="00B653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28">
    <w:name w:val="xl128"/>
    <w:basedOn w:val="Normal"/>
    <w:uiPriority w:val="99"/>
    <w:rsid w:val="00B653A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Normal"/>
    <w:uiPriority w:val="99"/>
    <w:rsid w:val="00B653A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a6">
    <w:name w:val="обычный_ Знак Знак Знак Знак Знак Знак"/>
    <w:basedOn w:val="Normal"/>
    <w:autoRedefine/>
    <w:uiPriority w:val="99"/>
    <w:rsid w:val="0048442F"/>
    <w:pPr>
      <w:widowControl w:val="0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7">
    <w:name w:val="Цветовое выделение"/>
    <w:uiPriority w:val="99"/>
    <w:rsid w:val="00D00CE8"/>
    <w:rPr>
      <w:b/>
      <w:bCs/>
      <w:color w:val="auto"/>
    </w:rPr>
  </w:style>
  <w:style w:type="paragraph" w:customStyle="1" w:styleId="a8">
    <w:name w:val="Заголовок статьи"/>
    <w:basedOn w:val="Normal"/>
    <w:next w:val="Normal"/>
    <w:uiPriority w:val="99"/>
    <w:rsid w:val="00D00CE8"/>
    <w:pPr>
      <w:widowControl w:val="0"/>
      <w:autoSpaceDE w:val="0"/>
      <w:autoSpaceDN w:val="0"/>
      <w:adjustRightInd w:val="0"/>
      <w:ind w:left="1612" w:hanging="892"/>
    </w:pPr>
    <w:rPr>
      <w:rFonts w:ascii="Arial" w:eastAsia="Calibri" w:hAnsi="Arial" w:cs="Arial"/>
      <w:sz w:val="24"/>
      <w:szCs w:val="24"/>
      <w:lang w:eastAsia="ru-RU"/>
    </w:rPr>
  </w:style>
  <w:style w:type="table" w:styleId="TableGrid">
    <w:name w:val="Table Grid"/>
    <w:basedOn w:val="TableNormal"/>
    <w:uiPriority w:val="99"/>
    <w:rsid w:val="00BA2825"/>
    <w:rPr>
      <w:rFonts w:eastAsia="Times New Roman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9">
    <w:name w:val="Прижатый влево"/>
    <w:basedOn w:val="Normal"/>
    <w:next w:val="Normal"/>
    <w:uiPriority w:val="99"/>
    <w:rsid w:val="00DD3108"/>
    <w:pPr>
      <w:widowControl w:val="0"/>
      <w:autoSpaceDE w:val="0"/>
      <w:autoSpaceDN w:val="0"/>
      <w:adjustRightInd w:val="0"/>
      <w:jc w:val="left"/>
    </w:pPr>
    <w:rPr>
      <w:rFonts w:ascii="Arial" w:eastAsia="Calibri" w:hAnsi="Arial" w:cs="Arial"/>
      <w:sz w:val="24"/>
      <w:szCs w:val="24"/>
      <w:lang w:eastAsia="ru-RU"/>
    </w:rPr>
  </w:style>
  <w:style w:type="paragraph" w:customStyle="1" w:styleId="xl130">
    <w:name w:val="xl130"/>
    <w:basedOn w:val="Normal"/>
    <w:uiPriority w:val="99"/>
    <w:rsid w:val="00BD2D06"/>
    <w:pP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sz w:val="28"/>
      <w:szCs w:val="28"/>
      <w:lang w:eastAsia="ru-RU"/>
    </w:rPr>
  </w:style>
  <w:style w:type="table" w:customStyle="1" w:styleId="aa">
    <w:name w:val="Светлая заливка"/>
    <w:basedOn w:val="TableNormal"/>
    <w:uiPriority w:val="99"/>
    <w:rsid w:val="00E86BEC"/>
    <w:rPr>
      <w:rFonts w:eastAsia="Times New Roman" w:cs="Calibri"/>
      <w:color w:val="000000"/>
      <w:sz w:val="20"/>
      <w:szCs w:val="2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4">
    <w:name w:val="Светлая заливка - Акцент 4"/>
    <w:basedOn w:val="TableNormal"/>
    <w:uiPriority w:val="99"/>
    <w:rsid w:val="00E86BEC"/>
    <w:rPr>
      <w:rFonts w:eastAsia="Times New Roman" w:cs="Calibri"/>
      <w:color w:val="5F497A"/>
      <w:sz w:val="20"/>
      <w:szCs w:val="2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character" w:styleId="CommentReference">
    <w:name w:val="annotation reference"/>
    <w:basedOn w:val="DefaultParagraphFont"/>
    <w:uiPriority w:val="99"/>
    <w:semiHidden/>
    <w:rsid w:val="008D2840"/>
    <w:rPr>
      <w:sz w:val="16"/>
      <w:szCs w:val="16"/>
    </w:rPr>
  </w:style>
  <w:style w:type="paragraph" w:styleId="CommentText">
    <w:name w:val="annotation text"/>
    <w:basedOn w:val="Normal"/>
    <w:link w:val="CommentTextChar1"/>
    <w:uiPriority w:val="99"/>
    <w:semiHidden/>
    <w:rsid w:val="008D284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72DD"/>
    <w:rPr>
      <w:rFonts w:eastAsia="Times New Roman" w:cs="Calibri"/>
      <w:sz w:val="20"/>
      <w:szCs w:val="20"/>
      <w:lang w:eastAsia="en-US"/>
    </w:rPr>
  </w:style>
  <w:style w:type="character" w:customStyle="1" w:styleId="CommentTextChar1">
    <w:name w:val="Comment Text Char1"/>
    <w:link w:val="CommentText"/>
    <w:uiPriority w:val="99"/>
    <w:semiHidden/>
    <w:locked/>
    <w:rsid w:val="008D284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semiHidden/>
    <w:rsid w:val="008D2840"/>
    <w:rPr>
      <w:b/>
      <w:bCs/>
    </w:rPr>
  </w:style>
  <w:style w:type="character" w:customStyle="1" w:styleId="CommentSubjectChar">
    <w:name w:val="Comment Subject Char"/>
    <w:basedOn w:val="CommentTextChar1"/>
    <w:link w:val="CommentSubject"/>
    <w:uiPriority w:val="99"/>
    <w:semiHidden/>
    <w:rsid w:val="000A72DD"/>
    <w:rPr>
      <w:rFonts w:eastAsia="Times New Roman" w:cs="Calibri"/>
      <w:b/>
      <w:bCs/>
      <w:sz w:val="20"/>
      <w:szCs w:val="20"/>
    </w:rPr>
  </w:style>
  <w:style w:type="character" w:customStyle="1" w:styleId="CommentSubjectChar1">
    <w:name w:val="Comment Subject Char1"/>
    <w:link w:val="CommentSubject"/>
    <w:uiPriority w:val="99"/>
    <w:semiHidden/>
    <w:locked/>
    <w:rsid w:val="008D2840"/>
    <w:rPr>
      <w:b/>
      <w:bCs/>
      <w:lang w:eastAsia="en-US"/>
    </w:rPr>
  </w:style>
  <w:style w:type="paragraph" w:customStyle="1" w:styleId="msonormal0">
    <w:name w:val="msonormal"/>
    <w:basedOn w:val="Normal"/>
    <w:uiPriority w:val="99"/>
    <w:rsid w:val="00364794"/>
    <w:pPr>
      <w:spacing w:before="100" w:beforeAutospacing="1" w:after="100" w:afterAutospacing="1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Normal"/>
    <w:uiPriority w:val="99"/>
    <w:rsid w:val="00F302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32">
    <w:name w:val="xl132"/>
    <w:basedOn w:val="Normal"/>
    <w:uiPriority w:val="99"/>
    <w:rsid w:val="00F3025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33">
    <w:name w:val="xl133"/>
    <w:basedOn w:val="Normal"/>
    <w:uiPriority w:val="99"/>
    <w:rsid w:val="00F302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34">
    <w:name w:val="xl134"/>
    <w:basedOn w:val="Normal"/>
    <w:uiPriority w:val="99"/>
    <w:rsid w:val="00C934E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Normal"/>
    <w:uiPriority w:val="99"/>
    <w:rsid w:val="00C934E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Normal"/>
    <w:uiPriority w:val="99"/>
    <w:rsid w:val="00C934E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Normal"/>
    <w:uiPriority w:val="99"/>
    <w:rsid w:val="00C934E9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Normal"/>
    <w:uiPriority w:val="99"/>
    <w:rsid w:val="00C934E9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font6">
    <w:name w:val="font6"/>
    <w:basedOn w:val="Normal"/>
    <w:uiPriority w:val="99"/>
    <w:rsid w:val="0083573F"/>
    <w:pPr>
      <w:spacing w:before="100" w:beforeAutospacing="1" w:after="100" w:afterAutospacing="1"/>
      <w:jc w:val="left"/>
    </w:pPr>
    <w:rPr>
      <w:rFonts w:ascii="Tahoma" w:eastAsia="Calibri" w:hAnsi="Tahoma" w:cs="Tahoma"/>
      <w:b/>
      <w:bCs/>
      <w:color w:val="000000"/>
      <w:sz w:val="18"/>
      <w:szCs w:val="18"/>
      <w:lang w:eastAsia="ru-RU"/>
    </w:rPr>
  </w:style>
  <w:style w:type="paragraph" w:customStyle="1" w:styleId="xl139">
    <w:name w:val="xl139"/>
    <w:basedOn w:val="Normal"/>
    <w:uiPriority w:val="99"/>
    <w:rsid w:val="0083573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Normal"/>
    <w:uiPriority w:val="99"/>
    <w:rsid w:val="0083573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Normal"/>
    <w:uiPriority w:val="99"/>
    <w:rsid w:val="0083573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Normal"/>
    <w:uiPriority w:val="99"/>
    <w:rsid w:val="0083573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43">
    <w:name w:val="xl143"/>
    <w:basedOn w:val="Normal"/>
    <w:uiPriority w:val="99"/>
    <w:rsid w:val="0083573F"/>
    <w:pP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44">
    <w:name w:val="xl144"/>
    <w:basedOn w:val="Normal"/>
    <w:uiPriority w:val="99"/>
    <w:rsid w:val="0083573F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Times New Roman" w:eastAsia="Calibri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7855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5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5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5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5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5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5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5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5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5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5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5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5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5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5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5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5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5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5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5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5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5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5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5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5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5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5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5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5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5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5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5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5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5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5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5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5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5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5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5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5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5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5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5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5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5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5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5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5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5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5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5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5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5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5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5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5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5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5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5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5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5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5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5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5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5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5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5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5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5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5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5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5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5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5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5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5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5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5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5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5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5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5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5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5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5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5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5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5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5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5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5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5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5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5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5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5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5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5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5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5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5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5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5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5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5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5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5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5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5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5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5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5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5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5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5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5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5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5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5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5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5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5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5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5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5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5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5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5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5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5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5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5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5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5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5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5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5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5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5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5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5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5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5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5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5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5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5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5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5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5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5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5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5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5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5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5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5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5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5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5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5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5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5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5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5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5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5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5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5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5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5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5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5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5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5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5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5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5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5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5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5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5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5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5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5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5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5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5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5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5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5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5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5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5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5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5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5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5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5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5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5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5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5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5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5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5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5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5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5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5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5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5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5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5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5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5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5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5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5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5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5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5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5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5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5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5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5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5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3</Pages>
  <Words>-32766</Words>
  <Characters>-32766</Characters>
  <Application>Microsoft Office Outlook</Application>
  <DocSecurity>0</DocSecurity>
  <Lines>0</Lines>
  <Paragraphs>0</Paragraphs>
  <ScaleCrop>false</ScaleCrop>
  <Company>df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МУНИЦИПАЛЬНОГО ОБРАЗОВАНИЯ ОТРАДНЕНСКИЙ РАЙОН</dc:title>
  <dc:subject/>
  <dc:creator>Черенкова</dc:creator>
  <cp:keywords/>
  <dc:description/>
  <cp:lastModifiedBy>Denis</cp:lastModifiedBy>
  <cp:revision>2</cp:revision>
  <cp:lastPrinted>2021-07-01T12:28:00Z</cp:lastPrinted>
  <dcterms:created xsi:type="dcterms:W3CDTF">2021-07-06T04:35:00Z</dcterms:created>
  <dcterms:modified xsi:type="dcterms:W3CDTF">2021-07-06T04:35:00Z</dcterms:modified>
</cp:coreProperties>
</file>