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CB" w:rsidRDefault="001954CB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1954CB" w:rsidRPr="00004FB2" w:rsidRDefault="001954CB" w:rsidP="006669A6">
      <w:pPr>
        <w:pStyle w:val="Title"/>
        <w:ind w:left="-284"/>
        <w:rPr>
          <w:b w:val="0"/>
          <w:bCs w:val="0"/>
          <w:sz w:val="24"/>
          <w:szCs w:val="24"/>
        </w:rPr>
      </w:pPr>
    </w:p>
    <w:p w:rsidR="001954CB" w:rsidRPr="00943AF6" w:rsidRDefault="001954CB" w:rsidP="006669A6">
      <w:pPr>
        <w:pStyle w:val="Title"/>
        <w:ind w:left="-284"/>
      </w:pPr>
      <w:r>
        <w:t xml:space="preserve">ЧЕТЫРНАДЦАТАЯ </w:t>
      </w:r>
      <w:r w:rsidRPr="00943AF6">
        <w:t>СЕССИЯ</w:t>
      </w:r>
    </w:p>
    <w:p w:rsidR="001954CB" w:rsidRPr="00004FB2" w:rsidRDefault="001954CB" w:rsidP="00A757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4CB" w:rsidRDefault="001954CB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4CB" w:rsidRPr="00004FB2" w:rsidRDefault="001954CB" w:rsidP="009021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4CB" w:rsidRDefault="001954CB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954CB" w:rsidRPr="00F4415A" w:rsidRDefault="001954CB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22.04.2021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1954CB" w:rsidRDefault="001954CB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4CB" w:rsidRPr="00E06335" w:rsidRDefault="001954CB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1954CB" w:rsidRPr="00262440" w:rsidRDefault="001954CB" w:rsidP="00063F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954CB" w:rsidRPr="007747A3" w:rsidRDefault="001954CB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1954CB" w:rsidRPr="007747A3" w:rsidRDefault="001954CB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1954CB" w:rsidRDefault="001954CB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21 год и на плановый период </w:t>
      </w:r>
    </w:p>
    <w:p w:rsidR="001954CB" w:rsidRDefault="001954CB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 и   2023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954CB" w:rsidRPr="00262440" w:rsidRDefault="001954CB" w:rsidP="007747A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954CB" w:rsidRDefault="001954CB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1954CB" w:rsidRPr="00081927" w:rsidRDefault="001954CB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1954CB" w:rsidRDefault="001954CB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2022 и 2023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1954CB" w:rsidRDefault="001954CB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1954CB" w:rsidRDefault="001954CB" w:rsidP="00AB4CA3">
      <w:pPr>
        <w:pStyle w:val="font5"/>
        <w:spacing w:before="0" w:beforeAutospacing="0" w:after="0" w:afterAutospacing="0"/>
        <w:ind w:firstLine="708"/>
      </w:pPr>
      <w:bookmarkStart w:id="0" w:name="_Hlk11933409"/>
      <w:r>
        <w:t xml:space="preserve">а) в подпункте 1 пункта 1 слова «в сумме 1351765,3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1392114,8 тысяч </w:t>
      </w:r>
      <w:r w:rsidRPr="007747A3">
        <w:t>рублей»</w:t>
      </w:r>
      <w:r>
        <w:t>;</w:t>
      </w:r>
    </w:p>
    <w:p w:rsidR="001954CB" w:rsidRDefault="001954CB" w:rsidP="00851C73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2 пункта 1 слова «в сумме 1416826,1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1455165,3 тысяч </w:t>
      </w:r>
      <w:r w:rsidRPr="007747A3">
        <w:t>рублей»</w:t>
      </w:r>
      <w:r>
        <w:t>;</w:t>
      </w:r>
    </w:p>
    <w:p w:rsidR="001954CB" w:rsidRDefault="001954CB" w:rsidP="0060354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3542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 w:rsidRPr="00CF44FB">
        <w:rPr>
          <w:rFonts w:ascii="Times New Roman" w:hAnsi="Times New Roman" w:cs="Times New Roman"/>
          <w:sz w:val="28"/>
          <w:szCs w:val="28"/>
        </w:rPr>
        <w:t xml:space="preserve">в подпункте 4 пункта 1 слова «в сумме </w:t>
      </w:r>
      <w:r>
        <w:rPr>
          <w:rFonts w:ascii="Times New Roman" w:hAnsi="Times New Roman" w:cs="Times New Roman"/>
          <w:sz w:val="28"/>
          <w:szCs w:val="28"/>
        </w:rPr>
        <w:t xml:space="preserve">65060,8 </w:t>
      </w:r>
      <w:r w:rsidRPr="00CF44FB">
        <w:rPr>
          <w:rFonts w:ascii="Times New Roman" w:hAnsi="Times New Roman" w:cs="Times New Roman"/>
          <w:sz w:val="28"/>
          <w:szCs w:val="28"/>
        </w:rPr>
        <w:t>тысяч рублей» заменить словами «в сумме</w:t>
      </w:r>
      <w:r>
        <w:rPr>
          <w:rFonts w:ascii="Times New Roman" w:hAnsi="Times New Roman" w:cs="Times New Roman"/>
          <w:sz w:val="28"/>
          <w:szCs w:val="28"/>
        </w:rPr>
        <w:t xml:space="preserve"> 63050,5 тысяч рублей»;</w:t>
      </w:r>
    </w:p>
    <w:bookmarkEnd w:id="1"/>
    <w:p w:rsidR="001954CB" w:rsidRDefault="001954CB" w:rsidP="00964C0A">
      <w:pPr>
        <w:pStyle w:val="font5"/>
        <w:spacing w:before="0" w:beforeAutospacing="0" w:after="0" w:afterAutospacing="0"/>
        <w:ind w:firstLine="708"/>
      </w:pPr>
      <w:r>
        <w:t xml:space="preserve">г) в подпункте 1 пункта 2 слова «в сумме 1285622,9 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1295710,3 тысяч </w:t>
      </w:r>
      <w:r w:rsidRPr="007747A3">
        <w:t>рублей»</w:t>
      </w:r>
      <w:r>
        <w:t>;</w:t>
      </w:r>
    </w:p>
    <w:p w:rsidR="001954CB" w:rsidRDefault="001954CB" w:rsidP="00964C0A">
      <w:pPr>
        <w:pStyle w:val="font5"/>
        <w:spacing w:before="0" w:beforeAutospacing="0" w:after="0" w:afterAutospacing="0"/>
        <w:ind w:firstLine="708"/>
      </w:pPr>
      <w:r>
        <w:t>д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1285622,9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 1295710,3 тысяч</w:t>
      </w:r>
      <w:r w:rsidRPr="00844C67">
        <w:t xml:space="preserve"> рублей»</w:t>
      </w:r>
      <w:r>
        <w:t>;</w:t>
      </w:r>
      <w:r w:rsidRPr="0065111F">
        <w:t xml:space="preserve"> </w:t>
      </w:r>
    </w:p>
    <w:p w:rsidR="001954CB" w:rsidRPr="00E7217F" w:rsidRDefault="001954CB" w:rsidP="00851C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E7217F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3,4,5,8,9,10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11,12,13,14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1954CB" w:rsidRDefault="001954CB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1954CB" w:rsidRDefault="001954CB" w:rsidP="00C04BF6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1954CB" w:rsidRPr="00004FB2" w:rsidRDefault="001954CB" w:rsidP="00C04BF6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1954CB" w:rsidRPr="00410A4D" w:rsidRDefault="001954CB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1954CB" w:rsidRPr="00410A4D" w:rsidRDefault="001954CB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954CB" w:rsidRPr="00004FB2" w:rsidRDefault="001954CB" w:rsidP="00D6579C">
      <w:pPr>
        <w:rPr>
          <w:rFonts w:ascii="Times New Roman" w:hAnsi="Times New Roman" w:cs="Times New Roman"/>
          <w:sz w:val="24"/>
          <w:szCs w:val="24"/>
        </w:rPr>
      </w:pPr>
    </w:p>
    <w:p w:rsidR="001954CB" w:rsidRDefault="001954CB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1954CB" w:rsidRPr="000E7289" w:rsidRDefault="001954CB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  С.Н. Лазарев</w:t>
      </w:r>
    </w:p>
    <w:p w:rsidR="001954CB" w:rsidRDefault="001954CB" w:rsidP="00004FB2">
      <w:pPr>
        <w:rPr>
          <w:rFonts w:ascii="Times New Roman" w:hAnsi="Times New Roman" w:cs="Times New Roman"/>
          <w:sz w:val="28"/>
          <w:szCs w:val="28"/>
        </w:rPr>
      </w:pPr>
    </w:p>
    <w:p w:rsidR="001954CB" w:rsidRDefault="001954CB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1954CB" w:rsidRDefault="001954CB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1954CB" w:rsidRDefault="001954CB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1954CB" w:rsidRDefault="001954CB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2021 год и на плановый </w:t>
      </w:r>
    </w:p>
    <w:p w:rsidR="001954CB" w:rsidRDefault="001954CB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2022-2023 годов»</w:t>
      </w:r>
    </w:p>
    <w:p w:rsidR="001954CB" w:rsidRDefault="001954CB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22.04.2021 №71:</w:t>
      </w:r>
    </w:p>
    <w:p w:rsidR="001954CB" w:rsidRDefault="001954CB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977" w:type="dxa"/>
        <w:tblInd w:w="-282" w:type="dxa"/>
        <w:tblLayout w:type="fixed"/>
        <w:tblLook w:val="00A0"/>
      </w:tblPr>
      <w:tblGrid>
        <w:gridCol w:w="2694"/>
        <w:gridCol w:w="3686"/>
        <w:gridCol w:w="1417"/>
        <w:gridCol w:w="1418"/>
        <w:gridCol w:w="1417"/>
        <w:gridCol w:w="345"/>
      </w:tblGrid>
      <w:tr w:rsidR="001954CB" w:rsidRPr="00013DC1" w:rsidTr="00112A42">
        <w:trPr>
          <w:gridAfter w:val="1"/>
          <w:wAfter w:w="345" w:type="dxa"/>
          <w:trHeight w:val="3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Default="001954CB" w:rsidP="007927F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1954CB" w:rsidRPr="00013DC1" w:rsidTr="00112A42">
        <w:trPr>
          <w:gridAfter w:val="1"/>
          <w:wAfter w:w="345" w:type="dxa"/>
          <w:trHeight w:val="148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"О бюджете муниципального </w:t>
            </w:r>
          </w:p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 на 2021 год и на</w:t>
            </w:r>
          </w:p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плановый период 2022 и 2023 годов"</w:t>
            </w:r>
          </w:p>
        </w:tc>
      </w:tr>
      <w:tr w:rsidR="001954CB" w:rsidRPr="00013DC1" w:rsidTr="00112A42">
        <w:trPr>
          <w:gridAfter w:val="1"/>
          <w:wAfter w:w="345" w:type="dxa"/>
          <w:trHeight w:val="3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03.12.2020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1954CB" w:rsidRPr="00013DC1" w:rsidTr="00112A42">
        <w:trPr>
          <w:gridAfter w:val="1"/>
          <w:wAfter w:w="345" w:type="dxa"/>
          <w:trHeight w:val="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954CB" w:rsidRPr="00013DC1" w:rsidTr="00112A42">
        <w:trPr>
          <w:gridAfter w:val="1"/>
          <w:wAfter w:w="345" w:type="dxa"/>
          <w:trHeight w:val="1138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Default="001954CB" w:rsidP="007927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в бюджет муниципального образования Отрадненский район по кодам видов (подвидов) доходов на 2021 год и плановый </w:t>
            </w:r>
          </w:p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</w:t>
            </w: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2022 и 2023 годов</w:t>
            </w:r>
          </w:p>
        </w:tc>
      </w:tr>
      <w:tr w:rsidR="001954CB" w:rsidRPr="00013DC1" w:rsidTr="00112A42">
        <w:trPr>
          <w:gridAfter w:val="1"/>
          <w:wAfter w:w="345" w:type="dxa"/>
          <w:trHeight w:val="331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1954CB" w:rsidRPr="00013DC1" w:rsidTr="00112A42">
        <w:trPr>
          <w:gridAfter w:val="1"/>
          <w:wAfter w:w="345" w:type="dxa"/>
          <w:trHeight w:val="6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3DC1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1954CB" w:rsidRPr="00013DC1" w:rsidTr="00112A42">
        <w:trPr>
          <w:gridAfter w:val="1"/>
          <w:wAfter w:w="345" w:type="dxa"/>
          <w:trHeight w:val="31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338 239,70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340 596,50</w:t>
            </w:r>
          </w:p>
        </w:tc>
      </w:tr>
      <w:tr w:rsidR="001954CB" w:rsidRPr="00013DC1" w:rsidTr="00112A42">
        <w:trPr>
          <w:gridAfter w:val="1"/>
          <w:wAfter w:w="345" w:type="dxa"/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1 170,00</w:t>
            </w:r>
          </w:p>
        </w:tc>
      </w:tr>
      <w:tr w:rsidR="001954CB" w:rsidRPr="00013DC1" w:rsidTr="00112A42">
        <w:trPr>
          <w:gridAfter w:val="1"/>
          <w:wAfter w:w="345" w:type="dxa"/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112 500,00</w:t>
            </w:r>
          </w:p>
        </w:tc>
      </w:tr>
      <w:tr w:rsidR="001954CB" w:rsidRPr="00013DC1" w:rsidTr="00112A42">
        <w:trPr>
          <w:gridAfter w:val="1"/>
          <w:wAfter w:w="345" w:type="dxa"/>
          <w:trHeight w:val="63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125 500,00</w:t>
            </w:r>
          </w:p>
        </w:tc>
      </w:tr>
      <w:tr w:rsidR="001954CB" w:rsidRPr="00013DC1" w:rsidTr="00112A42">
        <w:trPr>
          <w:gridAfter w:val="1"/>
          <w:wAfter w:w="345" w:type="dxa"/>
          <w:trHeight w:val="34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50,30</w:t>
            </w:r>
          </w:p>
        </w:tc>
      </w:tr>
      <w:tr w:rsidR="001954CB" w:rsidRPr="00013DC1" w:rsidTr="00112A42">
        <w:trPr>
          <w:gridAfter w:val="1"/>
          <w:wAfter w:w="345" w:type="dxa"/>
          <w:trHeight w:val="73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23 000,00</w:t>
            </w:r>
          </w:p>
        </w:tc>
      </w:tr>
      <w:tr w:rsidR="001954CB" w:rsidRPr="00013DC1" w:rsidTr="00112A42">
        <w:trPr>
          <w:gridAfter w:val="1"/>
          <w:wAfter w:w="345" w:type="dxa"/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8 185,50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8 314,00</w:t>
            </w:r>
          </w:p>
        </w:tc>
      </w:tr>
      <w:tr w:rsidR="001954CB" w:rsidRPr="00013DC1" w:rsidTr="00112A42">
        <w:trPr>
          <w:gridAfter w:val="1"/>
          <w:wAfter w:w="345" w:type="dxa"/>
          <w:trHeight w:val="64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1954CB" w:rsidRPr="00013DC1" w:rsidTr="00112A42">
        <w:trPr>
          <w:gridAfter w:val="1"/>
          <w:wAfter w:w="345" w:type="dxa"/>
          <w:trHeight w:val="3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1954CB" w:rsidRPr="00013DC1" w:rsidTr="00112A42">
        <w:trPr>
          <w:gridAfter w:val="1"/>
          <w:wAfter w:w="345" w:type="dxa"/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4 900,00</w:t>
            </w:r>
          </w:p>
        </w:tc>
      </w:tr>
      <w:tr w:rsidR="001954CB" w:rsidRPr="00013DC1" w:rsidTr="00112A42">
        <w:trPr>
          <w:gridAfter w:val="1"/>
          <w:wAfter w:w="345" w:type="dxa"/>
          <w:trHeight w:val="128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954CB" w:rsidRPr="00013DC1" w:rsidTr="00112A42">
        <w:trPr>
          <w:gridAfter w:val="1"/>
          <w:wAfter w:w="345" w:type="dxa"/>
          <w:trHeight w:val="253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52 500,00</w:t>
            </w:r>
          </w:p>
        </w:tc>
      </w:tr>
      <w:tr w:rsidR="001954CB" w:rsidRPr="00013DC1" w:rsidTr="00112A42">
        <w:trPr>
          <w:gridAfter w:val="1"/>
          <w:wAfter w:w="345" w:type="dxa"/>
          <w:trHeight w:val="211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1954CB" w:rsidRPr="00013DC1" w:rsidTr="00112A42">
        <w:trPr>
          <w:gridAfter w:val="1"/>
          <w:wAfter w:w="345" w:type="dxa"/>
          <w:trHeight w:val="150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1954CB" w:rsidRPr="00013DC1" w:rsidTr="00112A42">
        <w:trPr>
          <w:gridAfter w:val="1"/>
          <w:wAfter w:w="345" w:type="dxa"/>
          <w:trHeight w:val="6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</w:tr>
      <w:tr w:rsidR="001954CB" w:rsidRPr="00013DC1" w:rsidTr="00112A42">
        <w:trPr>
          <w:gridAfter w:val="1"/>
          <w:wAfter w:w="345" w:type="dxa"/>
          <w:trHeight w:val="63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5 030,80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5 032,20</w:t>
            </w:r>
          </w:p>
        </w:tc>
      </w:tr>
      <w:tr w:rsidR="001954CB" w:rsidRPr="00013DC1" w:rsidTr="00112A42">
        <w:trPr>
          <w:gridAfter w:val="1"/>
          <w:wAfter w:w="345" w:type="dxa"/>
          <w:trHeight w:val="295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954CB" w:rsidRPr="00013DC1" w:rsidTr="00112A42">
        <w:trPr>
          <w:gridAfter w:val="1"/>
          <w:wAfter w:w="345" w:type="dxa"/>
          <w:trHeight w:val="126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1954CB" w:rsidRPr="00013DC1" w:rsidTr="00112A42">
        <w:trPr>
          <w:gridAfter w:val="1"/>
          <w:wAfter w:w="345" w:type="dxa"/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1954CB" w:rsidRPr="00013DC1" w:rsidTr="00112A42">
        <w:trPr>
          <w:gridAfter w:val="1"/>
          <w:wAfter w:w="345" w:type="dxa"/>
          <w:trHeight w:val="3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1022114,8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957470,6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972840,6 </w:t>
            </w:r>
          </w:p>
        </w:tc>
      </w:tr>
      <w:tr w:rsidR="001954CB" w:rsidRPr="00013DC1" w:rsidTr="00112A42">
        <w:trPr>
          <w:gridAfter w:val="1"/>
          <w:wAfter w:w="345" w:type="dxa"/>
          <w:trHeight w:val="10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183745,10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147 998,70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151 116,50</w:t>
            </w:r>
          </w:p>
        </w:tc>
      </w:tr>
      <w:tr w:rsidR="001954CB" w:rsidRPr="00013DC1" w:rsidTr="00112A42">
        <w:trPr>
          <w:gridAfter w:val="1"/>
          <w:wAfter w:w="345" w:type="dxa"/>
          <w:trHeight w:val="9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103390,4</w:t>
            </w:r>
          </w:p>
        </w:tc>
      </w:tr>
      <w:tr w:rsidR="001954CB" w:rsidRPr="00013DC1" w:rsidTr="00112A42">
        <w:trPr>
          <w:gridAfter w:val="1"/>
          <w:wAfter w:w="345" w:type="dxa"/>
          <w:trHeight w:val="9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685157,4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688298,4</w:t>
            </w:r>
          </w:p>
        </w:tc>
      </w:tr>
      <w:tr w:rsidR="001954CB" w:rsidRPr="00013DC1" w:rsidTr="00112A42">
        <w:trPr>
          <w:gridAfter w:val="1"/>
          <w:wAfter w:w="345" w:type="dxa"/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30035,3</w:t>
            </w:r>
          </w:p>
        </w:tc>
      </w:tr>
      <w:tr w:rsidR="001954CB" w:rsidRPr="00013DC1" w:rsidTr="00112A42">
        <w:trPr>
          <w:gridAfter w:val="1"/>
          <w:wAfter w:w="345" w:type="dxa"/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Default="001954CB" w:rsidP="00792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5A78E9" w:rsidRDefault="001954CB" w:rsidP="007927F1">
            <w:pPr>
              <w:pStyle w:val="a9"/>
              <w:rPr>
                <w:rFonts w:ascii="Times New Roman" w:hAnsi="Times New Roman" w:cs="Times New Roman"/>
              </w:rPr>
            </w:pPr>
            <w:r w:rsidRPr="005A78E9">
              <w:rPr>
                <w:rFonts w:ascii="Times New Roman" w:hAnsi="Times New Roman" w:cs="Times New Roman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4CB" w:rsidRPr="00013DC1" w:rsidTr="00112A42">
        <w:trPr>
          <w:gridAfter w:val="1"/>
          <w:wAfter w:w="345" w:type="dxa"/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AD7034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AD7034" w:rsidRDefault="001954CB" w:rsidP="007927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4CB" w:rsidRPr="00013DC1" w:rsidTr="00112A42">
        <w:trPr>
          <w:gridAfter w:val="1"/>
          <w:wAfter w:w="345" w:type="dxa"/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AD7034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2 18 05020 05 0000 1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AD7034" w:rsidRDefault="001954CB" w:rsidP="007927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4CB" w:rsidRPr="00013DC1" w:rsidTr="00112A42">
        <w:trPr>
          <w:gridAfter w:val="1"/>
          <w:wAfter w:w="345" w:type="dxa"/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Pr="00AD7034" w:rsidRDefault="001954CB" w:rsidP="00792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5A78E9" w:rsidRDefault="001954CB" w:rsidP="007927F1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78E9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-9496,8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4CB" w:rsidRPr="00013DC1" w:rsidTr="00112A42">
        <w:trPr>
          <w:gridAfter w:val="1"/>
          <w:wAfter w:w="345" w:type="dxa"/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Default="001954CB" w:rsidP="00792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Возврат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прочих </w:t>
            </w:r>
            <w:r w:rsidRPr="00AD70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-6659,8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4CB" w:rsidRPr="00013DC1" w:rsidTr="00112A42">
        <w:trPr>
          <w:gridAfter w:val="1"/>
          <w:wAfter w:w="345" w:type="dxa"/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4CB" w:rsidRDefault="001954CB" w:rsidP="00792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DD69D2" w:rsidRDefault="001954CB" w:rsidP="007927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9D2">
              <w:rPr>
                <w:rFonts w:ascii="Times New Roman" w:hAnsi="Times New Roman" w:cs="Times New Roman"/>
                <w:sz w:val="24"/>
                <w:szCs w:val="24"/>
              </w:rPr>
              <w:t>Возврат остатков с</w:t>
            </w:r>
            <w:r w:rsidRPr="00DD6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4CB" w:rsidRPr="00013DC1" w:rsidTr="00112A42">
        <w:trPr>
          <w:gridAfter w:val="1"/>
          <w:wAfter w:w="345" w:type="dxa"/>
          <w:trHeight w:val="3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Default="001954CB" w:rsidP="00792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2 19 45303 05 0000 150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DD69D2" w:rsidRDefault="001954CB" w:rsidP="007927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9D2">
              <w:rPr>
                <w:rFonts w:ascii="Times New Roman" w:hAnsi="Times New Roman" w:cs="Times New Roman"/>
                <w:sz w:val="24"/>
                <w:szCs w:val="24"/>
              </w:rPr>
              <w:t>Возврат иных</w:t>
            </w:r>
            <w:r w:rsidRPr="00DD6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4CB" w:rsidRPr="00013DC1" w:rsidTr="00112A42">
        <w:trPr>
          <w:gridAfter w:val="1"/>
          <w:wAfter w:w="345" w:type="dxa"/>
          <w:trHeight w:val="33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1392114,8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1295710,3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54CB" w:rsidRPr="00013DC1" w:rsidRDefault="001954CB" w:rsidP="007927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1313437,1</w:t>
            </w:r>
          </w:p>
        </w:tc>
      </w:tr>
      <w:tr w:rsidR="001954CB" w:rsidRPr="00013DC1" w:rsidTr="00112A42">
        <w:trPr>
          <w:gridAfter w:val="1"/>
          <w:wAfter w:w="345" w:type="dxa"/>
          <w:trHeight w:val="316"/>
        </w:trPr>
        <w:tc>
          <w:tcPr>
            <w:tcW w:w="106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1954CB" w:rsidRPr="00013DC1" w:rsidTr="00112A42">
        <w:trPr>
          <w:trHeight w:val="383"/>
        </w:trPr>
        <w:tc>
          <w:tcPr>
            <w:tcW w:w="106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4CB" w:rsidRPr="00013DC1" w:rsidRDefault="001954CB" w:rsidP="007927F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:rsidR="001954CB" w:rsidRPr="00112A42" w:rsidRDefault="001954C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1954CB" w:rsidRDefault="001954CB" w:rsidP="007927F1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1954CB" w:rsidRPr="007D309F" w:rsidRDefault="001954CB" w:rsidP="007927F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1954CB" w:rsidRPr="007D309F" w:rsidRDefault="001954CB" w:rsidP="007927F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D309F">
        <w:rPr>
          <w:rFonts w:ascii="Times New Roman" w:hAnsi="Times New Roman" w:cs="Times New Roman"/>
          <w:sz w:val="28"/>
          <w:szCs w:val="28"/>
        </w:rPr>
        <w:t>Т.В.Моренко</w:t>
      </w:r>
    </w:p>
    <w:p w:rsidR="001954CB" w:rsidRDefault="001954CB" w:rsidP="007927F1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1954CB" w:rsidRDefault="001954CB" w:rsidP="007927F1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1954CB" w:rsidRDefault="001954CB" w:rsidP="007927F1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1954CB" w:rsidRPr="00084B1D" w:rsidRDefault="001954CB" w:rsidP="007927F1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4B1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954CB" w:rsidRPr="00084B1D" w:rsidRDefault="001954CB" w:rsidP="007927F1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>к Решению Совета муниципального</w:t>
      </w:r>
    </w:p>
    <w:p w:rsidR="001954CB" w:rsidRDefault="001954CB" w:rsidP="007927F1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>образования Отрадненский район</w:t>
      </w:r>
    </w:p>
    <w:p w:rsidR="001954CB" w:rsidRPr="00084B1D" w:rsidRDefault="001954CB" w:rsidP="007927F1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 xml:space="preserve"> "О бюджете муниципального образования Отрадненский район на 2021 год и на плановый период 2022 и 2023 годов"</w:t>
      </w:r>
    </w:p>
    <w:p w:rsidR="001954CB" w:rsidRPr="00084B1D" w:rsidRDefault="001954CB" w:rsidP="007927F1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84B1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03.12.2020 </w:t>
      </w:r>
      <w:r w:rsidRPr="00084B1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1954CB" w:rsidRDefault="001954CB" w:rsidP="007927F1">
      <w:pPr>
        <w:ind w:left="142" w:firstLine="4358"/>
        <w:jc w:val="right"/>
        <w:rPr>
          <w:rFonts w:cs="Times New Roman"/>
          <w:sz w:val="28"/>
          <w:szCs w:val="28"/>
        </w:rPr>
      </w:pPr>
    </w:p>
    <w:p w:rsidR="001954CB" w:rsidRDefault="001954CB" w:rsidP="007927F1">
      <w:pPr>
        <w:ind w:firstLine="4500"/>
        <w:rPr>
          <w:rFonts w:cs="Times New Roman"/>
          <w:sz w:val="28"/>
          <w:szCs w:val="28"/>
        </w:rPr>
      </w:pPr>
    </w:p>
    <w:p w:rsidR="001954CB" w:rsidRPr="00084B1D" w:rsidRDefault="001954CB" w:rsidP="007927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1D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 на 2021 год</w:t>
      </w:r>
    </w:p>
    <w:p w:rsidR="001954CB" w:rsidRPr="00084B1D" w:rsidRDefault="001954CB" w:rsidP="007927F1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</w:p>
    <w:p w:rsidR="001954CB" w:rsidRPr="00084B1D" w:rsidRDefault="001954CB" w:rsidP="007927F1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84B1D">
        <w:rPr>
          <w:rFonts w:ascii="Times New Roman" w:hAnsi="Times New Roman" w:cs="Times New Roman"/>
          <w:sz w:val="28"/>
          <w:szCs w:val="28"/>
        </w:rPr>
        <w:t xml:space="preserve">            тыс.  рублей</w:t>
      </w:r>
    </w:p>
    <w:tbl>
      <w:tblPr>
        <w:tblW w:w="1061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62"/>
        <w:gridCol w:w="5827"/>
        <w:gridCol w:w="1417"/>
        <w:gridCol w:w="405"/>
      </w:tblGrid>
      <w:tr w:rsidR="001954CB" w:rsidRPr="00084B1D" w:rsidTr="00112A42">
        <w:trPr>
          <w:gridAfter w:val="1"/>
          <w:wAfter w:w="405" w:type="dxa"/>
          <w:trHeight w:val="273"/>
        </w:trPr>
        <w:tc>
          <w:tcPr>
            <w:tcW w:w="2962" w:type="dxa"/>
          </w:tcPr>
          <w:p w:rsidR="001954CB" w:rsidRPr="00084B1D" w:rsidRDefault="001954CB" w:rsidP="007927F1">
            <w:pPr>
              <w:ind w:firstLine="3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827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дохода</w:t>
            </w:r>
          </w:p>
          <w:p w:rsidR="001954CB" w:rsidRPr="00084B1D" w:rsidRDefault="001954CB" w:rsidP="007927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954CB" w:rsidRPr="00084B1D" w:rsidRDefault="001954CB" w:rsidP="007927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1954CB" w:rsidRPr="00084B1D" w:rsidTr="00112A42">
        <w:trPr>
          <w:gridAfter w:val="1"/>
          <w:wAfter w:w="405" w:type="dxa"/>
          <w:trHeight w:val="273"/>
        </w:trPr>
        <w:tc>
          <w:tcPr>
            <w:tcW w:w="2962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5827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</w:t>
            </w:r>
          </w:p>
          <w:p w:rsidR="001954CB" w:rsidRPr="00084B1D" w:rsidRDefault="001954CB" w:rsidP="00792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954CB" w:rsidRPr="00084B1D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457">
              <w:rPr>
                <w:rFonts w:ascii="Times New Roman" w:hAnsi="Times New Roman" w:cs="Times New Roman"/>
                <w:sz w:val="28"/>
                <w:szCs w:val="28"/>
              </w:rPr>
              <w:t>1016548,1</w:t>
            </w:r>
          </w:p>
        </w:tc>
      </w:tr>
      <w:tr w:rsidR="001954CB" w:rsidRPr="00084B1D" w:rsidTr="00112A42">
        <w:trPr>
          <w:gridAfter w:val="1"/>
          <w:wAfter w:w="405" w:type="dxa"/>
          <w:trHeight w:val="438"/>
        </w:trPr>
        <w:tc>
          <w:tcPr>
            <w:tcW w:w="2962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5827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1954CB" w:rsidRPr="00084B1D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1016548,1</w:t>
            </w:r>
          </w:p>
        </w:tc>
      </w:tr>
      <w:tr w:rsidR="001954CB" w:rsidRPr="00084B1D" w:rsidTr="00112A42">
        <w:trPr>
          <w:gridAfter w:val="1"/>
          <w:wAfter w:w="405" w:type="dxa"/>
          <w:trHeight w:val="560"/>
        </w:trPr>
        <w:tc>
          <w:tcPr>
            <w:tcW w:w="2962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5827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17" w:type="dxa"/>
            <w:vAlign w:val="center"/>
          </w:tcPr>
          <w:p w:rsidR="001954CB" w:rsidRPr="00084B1D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183745,1</w:t>
            </w:r>
          </w:p>
        </w:tc>
      </w:tr>
      <w:tr w:rsidR="001954CB" w:rsidRPr="00084B1D" w:rsidTr="00112A42">
        <w:trPr>
          <w:gridAfter w:val="1"/>
          <w:wAfter w:w="405" w:type="dxa"/>
          <w:trHeight w:val="545"/>
        </w:trPr>
        <w:tc>
          <w:tcPr>
            <w:tcW w:w="2962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827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Дотации бюджетам муниципальных районов на выравнивание уровня бюджетной обеспеченности</w:t>
            </w:r>
          </w:p>
        </w:tc>
        <w:tc>
          <w:tcPr>
            <w:tcW w:w="1417" w:type="dxa"/>
            <w:vAlign w:val="center"/>
          </w:tcPr>
          <w:p w:rsidR="001954CB" w:rsidRPr="00084B1D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183745,1</w:t>
            </w:r>
          </w:p>
        </w:tc>
      </w:tr>
      <w:tr w:rsidR="001954CB" w:rsidRPr="00084B1D" w:rsidTr="00112A42">
        <w:trPr>
          <w:gridAfter w:val="1"/>
          <w:wAfter w:w="405" w:type="dxa"/>
          <w:trHeight w:val="545"/>
        </w:trPr>
        <w:tc>
          <w:tcPr>
            <w:tcW w:w="2962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5827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vAlign w:val="center"/>
          </w:tcPr>
          <w:p w:rsidR="001954CB" w:rsidRPr="00084B1D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105119,3</w:t>
            </w:r>
          </w:p>
        </w:tc>
      </w:tr>
      <w:tr w:rsidR="001954CB" w:rsidRPr="00084B1D" w:rsidTr="00112A42">
        <w:trPr>
          <w:gridAfter w:val="1"/>
          <w:wAfter w:w="405" w:type="dxa"/>
          <w:trHeight w:val="545"/>
        </w:trPr>
        <w:tc>
          <w:tcPr>
            <w:tcW w:w="2962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5827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vAlign w:val="center"/>
          </w:tcPr>
          <w:p w:rsidR="001954CB" w:rsidRPr="00084B1D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66206,8</w:t>
            </w:r>
          </w:p>
        </w:tc>
      </w:tr>
      <w:tr w:rsidR="001954CB" w:rsidRPr="00084B1D" w:rsidTr="00112A42">
        <w:trPr>
          <w:gridAfter w:val="1"/>
          <w:wAfter w:w="405" w:type="dxa"/>
          <w:trHeight w:val="545"/>
        </w:trPr>
        <w:tc>
          <w:tcPr>
            <w:tcW w:w="2962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5827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7" w:type="dxa"/>
            <w:vAlign w:val="center"/>
          </w:tcPr>
          <w:p w:rsidR="001954CB" w:rsidRPr="00084B1D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34274,4</w:t>
            </w:r>
          </w:p>
        </w:tc>
      </w:tr>
      <w:tr w:rsidR="001954CB" w:rsidRPr="00084B1D" w:rsidTr="00112A42">
        <w:trPr>
          <w:gridAfter w:val="1"/>
          <w:wAfter w:w="405" w:type="dxa"/>
          <w:trHeight w:val="273"/>
        </w:trPr>
        <w:tc>
          <w:tcPr>
            <w:tcW w:w="2962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5827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vAlign w:val="center"/>
          </w:tcPr>
          <w:p w:rsidR="001954CB" w:rsidRPr="00084B1D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4638,1</w:t>
            </w:r>
          </w:p>
        </w:tc>
      </w:tr>
      <w:tr w:rsidR="001954CB" w:rsidRPr="00084B1D" w:rsidTr="00112A42">
        <w:trPr>
          <w:gridAfter w:val="1"/>
          <w:wAfter w:w="405" w:type="dxa"/>
          <w:trHeight w:val="560"/>
        </w:trPr>
        <w:tc>
          <w:tcPr>
            <w:tcW w:w="2962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5827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1954CB" w:rsidRPr="00084B1D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685157,4</w:t>
            </w:r>
          </w:p>
        </w:tc>
      </w:tr>
      <w:tr w:rsidR="001954CB" w:rsidRPr="00084B1D" w:rsidTr="00112A42">
        <w:trPr>
          <w:gridAfter w:val="1"/>
          <w:wAfter w:w="405" w:type="dxa"/>
          <w:trHeight w:val="401"/>
        </w:trPr>
        <w:tc>
          <w:tcPr>
            <w:tcW w:w="2962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2 02 30024 05 0000 150</w:t>
            </w:r>
          </w:p>
        </w:tc>
        <w:tc>
          <w:tcPr>
            <w:tcW w:w="5827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7" w:type="dxa"/>
            <w:vAlign w:val="center"/>
          </w:tcPr>
          <w:p w:rsidR="001954CB" w:rsidRPr="00084B1D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605895,2</w:t>
            </w:r>
          </w:p>
        </w:tc>
      </w:tr>
      <w:tr w:rsidR="001954CB" w:rsidRPr="00084B1D" w:rsidTr="00112A42">
        <w:trPr>
          <w:gridAfter w:val="1"/>
          <w:wAfter w:w="405" w:type="dxa"/>
          <w:trHeight w:val="401"/>
        </w:trPr>
        <w:tc>
          <w:tcPr>
            <w:tcW w:w="2962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2 02 30027 05 0000 150</w:t>
            </w:r>
          </w:p>
        </w:tc>
        <w:tc>
          <w:tcPr>
            <w:tcW w:w="5827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vAlign w:val="center"/>
          </w:tcPr>
          <w:p w:rsidR="001954CB" w:rsidRPr="00084B1D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63227,2</w:t>
            </w:r>
          </w:p>
        </w:tc>
      </w:tr>
      <w:tr w:rsidR="001954CB" w:rsidRPr="00084B1D" w:rsidTr="00112A42">
        <w:trPr>
          <w:gridAfter w:val="1"/>
          <w:wAfter w:w="405" w:type="dxa"/>
          <w:trHeight w:val="401"/>
        </w:trPr>
        <w:tc>
          <w:tcPr>
            <w:tcW w:w="2962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2 02 30029 05 0000 150</w:t>
            </w:r>
          </w:p>
        </w:tc>
        <w:tc>
          <w:tcPr>
            <w:tcW w:w="5827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vAlign w:val="center"/>
          </w:tcPr>
          <w:p w:rsidR="001954CB" w:rsidRPr="00084B1D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7330,0</w:t>
            </w:r>
          </w:p>
        </w:tc>
      </w:tr>
      <w:tr w:rsidR="001954CB" w:rsidRPr="00084B1D" w:rsidTr="00112A42">
        <w:trPr>
          <w:gridAfter w:val="1"/>
          <w:wAfter w:w="405" w:type="dxa"/>
          <w:trHeight w:val="560"/>
        </w:trPr>
        <w:tc>
          <w:tcPr>
            <w:tcW w:w="2962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5827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vAlign w:val="center"/>
          </w:tcPr>
          <w:p w:rsidR="001954CB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7723,9</w:t>
            </w:r>
          </w:p>
          <w:p w:rsidR="001954CB" w:rsidRPr="00084B1D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4CB" w:rsidRPr="00084B1D" w:rsidTr="00112A42">
        <w:trPr>
          <w:gridAfter w:val="1"/>
          <w:wAfter w:w="405" w:type="dxa"/>
          <w:trHeight w:val="560"/>
        </w:trPr>
        <w:tc>
          <w:tcPr>
            <w:tcW w:w="2962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5827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vAlign w:val="center"/>
          </w:tcPr>
          <w:p w:rsidR="001954CB" w:rsidRPr="00084B1D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</w:tr>
      <w:tr w:rsidR="001954CB" w:rsidRPr="00084B1D" w:rsidTr="00112A42">
        <w:trPr>
          <w:gridAfter w:val="1"/>
          <w:wAfter w:w="405" w:type="dxa"/>
          <w:trHeight w:val="560"/>
        </w:trPr>
        <w:tc>
          <w:tcPr>
            <w:tcW w:w="2962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2 02 35469 05 0000 150</w:t>
            </w:r>
          </w:p>
        </w:tc>
        <w:tc>
          <w:tcPr>
            <w:tcW w:w="5827" w:type="dxa"/>
          </w:tcPr>
          <w:p w:rsidR="001954CB" w:rsidRPr="008521A9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1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417" w:type="dxa"/>
            <w:vAlign w:val="center"/>
          </w:tcPr>
          <w:p w:rsidR="001954CB" w:rsidRPr="00084B1D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967,9</w:t>
            </w:r>
          </w:p>
        </w:tc>
      </w:tr>
      <w:tr w:rsidR="001954CB" w:rsidTr="00112A42">
        <w:trPr>
          <w:gridAfter w:val="1"/>
          <w:wAfter w:w="405" w:type="dxa"/>
          <w:trHeight w:val="560"/>
        </w:trPr>
        <w:tc>
          <w:tcPr>
            <w:tcW w:w="2962" w:type="dxa"/>
          </w:tcPr>
          <w:p w:rsidR="001954CB" w:rsidRPr="00E54B93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</w:rPr>
              <w:t>2 02 40000 00 0000 150</w:t>
            </w:r>
          </w:p>
          <w:p w:rsidR="001954CB" w:rsidRPr="00E54B93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1954CB" w:rsidRPr="00E54B93" w:rsidRDefault="001954CB" w:rsidP="007927F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vAlign w:val="center"/>
          </w:tcPr>
          <w:p w:rsidR="001954CB" w:rsidRPr="00E54B93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42526,3</w:t>
            </w:r>
          </w:p>
        </w:tc>
      </w:tr>
      <w:tr w:rsidR="001954CB" w:rsidTr="00112A42">
        <w:trPr>
          <w:gridAfter w:val="1"/>
          <w:wAfter w:w="405" w:type="dxa"/>
          <w:trHeight w:val="560"/>
        </w:trPr>
        <w:tc>
          <w:tcPr>
            <w:tcW w:w="2962" w:type="dxa"/>
          </w:tcPr>
          <w:p w:rsidR="001954CB" w:rsidRPr="00E54B93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</w:rPr>
              <w:t>2 02 45303 05 0000 150</w:t>
            </w:r>
          </w:p>
        </w:tc>
        <w:tc>
          <w:tcPr>
            <w:tcW w:w="5827" w:type="dxa"/>
          </w:tcPr>
          <w:p w:rsidR="001954CB" w:rsidRPr="00E54B93" w:rsidRDefault="001954CB" w:rsidP="007927F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vAlign w:val="center"/>
          </w:tcPr>
          <w:p w:rsidR="001954CB" w:rsidRPr="00E54B93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28826,3</w:t>
            </w:r>
          </w:p>
        </w:tc>
      </w:tr>
      <w:tr w:rsidR="001954CB" w:rsidRPr="005C7AE8" w:rsidTr="00112A42">
        <w:trPr>
          <w:trHeight w:val="560"/>
        </w:trPr>
        <w:tc>
          <w:tcPr>
            <w:tcW w:w="2962" w:type="dxa"/>
          </w:tcPr>
          <w:p w:rsidR="001954CB" w:rsidRPr="005C7AE8" w:rsidRDefault="001954CB" w:rsidP="005C7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E8">
              <w:rPr>
                <w:rFonts w:ascii="Times New Roman" w:hAnsi="Times New Roman" w:cs="Times New Roman"/>
                <w:sz w:val="28"/>
                <w:szCs w:val="28"/>
              </w:rPr>
              <w:t>2 02 49999 05 0000 150</w:t>
            </w:r>
          </w:p>
        </w:tc>
        <w:tc>
          <w:tcPr>
            <w:tcW w:w="5827" w:type="dxa"/>
          </w:tcPr>
          <w:p w:rsidR="001954CB" w:rsidRPr="005C7AE8" w:rsidRDefault="001954CB" w:rsidP="005C7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E8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</w:tcPr>
          <w:p w:rsidR="001954CB" w:rsidRPr="005C7AE8" w:rsidRDefault="001954CB" w:rsidP="005C7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E8">
              <w:rPr>
                <w:rFonts w:ascii="Times New Roman" w:hAnsi="Times New Roman" w:cs="Times New Roman"/>
                <w:sz w:val="28"/>
                <w:szCs w:val="28"/>
              </w:rPr>
              <w:t>13700,0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:rsidR="001954CB" w:rsidRDefault="001954C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954CB" w:rsidRPr="005C7AE8" w:rsidRDefault="001954C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1954CB" w:rsidRPr="007D309F" w:rsidRDefault="001954CB" w:rsidP="007927F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1954CB" w:rsidRPr="007D309F" w:rsidRDefault="001954CB" w:rsidP="007927F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D309F">
        <w:rPr>
          <w:rFonts w:ascii="Times New Roman" w:hAnsi="Times New Roman" w:cs="Times New Roman"/>
          <w:sz w:val="28"/>
          <w:szCs w:val="28"/>
        </w:rPr>
        <w:t>Т.В.Моренко</w:t>
      </w:r>
    </w:p>
    <w:p w:rsidR="001954CB" w:rsidRDefault="001954CB" w:rsidP="007927F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54CB" w:rsidRDefault="001954CB" w:rsidP="007927F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54CB" w:rsidRDefault="001954CB" w:rsidP="007927F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54CB" w:rsidRDefault="001954CB" w:rsidP="007927F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54CB" w:rsidRPr="000A4AEF" w:rsidRDefault="001954CB" w:rsidP="007927F1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A4AEF">
        <w:rPr>
          <w:rFonts w:ascii="Times New Roman" w:hAnsi="Times New Roman" w:cs="Times New Roman"/>
          <w:sz w:val="28"/>
          <w:szCs w:val="28"/>
        </w:rPr>
        <w:t>Приложение 5</w:t>
      </w:r>
    </w:p>
    <w:p w:rsidR="001954CB" w:rsidRPr="000A4AEF" w:rsidRDefault="001954CB" w:rsidP="007927F1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A4AEF">
        <w:rPr>
          <w:rFonts w:ascii="Times New Roman" w:hAnsi="Times New Roman" w:cs="Times New Roman"/>
          <w:sz w:val="28"/>
          <w:szCs w:val="28"/>
        </w:rPr>
        <w:t>к Решению Совета муниципального</w:t>
      </w:r>
    </w:p>
    <w:p w:rsidR="001954CB" w:rsidRDefault="001954CB" w:rsidP="007927F1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A4AEF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</w:p>
    <w:p w:rsidR="001954CB" w:rsidRDefault="001954CB" w:rsidP="007927F1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A4AEF">
        <w:rPr>
          <w:rFonts w:ascii="Times New Roman" w:hAnsi="Times New Roman" w:cs="Times New Roman"/>
          <w:sz w:val="28"/>
          <w:szCs w:val="28"/>
        </w:rPr>
        <w:t>"О бюджет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0A4A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954CB" w:rsidRDefault="001954CB" w:rsidP="007927F1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A4AEF">
        <w:rPr>
          <w:rFonts w:ascii="Times New Roman" w:hAnsi="Times New Roman" w:cs="Times New Roman"/>
          <w:sz w:val="28"/>
          <w:szCs w:val="28"/>
        </w:rPr>
        <w:t>Отрадненский район на 2021 год и на</w:t>
      </w:r>
    </w:p>
    <w:p w:rsidR="001954CB" w:rsidRPr="000A4AEF" w:rsidRDefault="001954CB" w:rsidP="007927F1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A4AEF">
        <w:rPr>
          <w:rFonts w:ascii="Times New Roman" w:hAnsi="Times New Roman" w:cs="Times New Roman"/>
          <w:sz w:val="28"/>
          <w:szCs w:val="28"/>
        </w:rPr>
        <w:t>плановый период 2022 и 2023 годов"</w:t>
      </w:r>
    </w:p>
    <w:p w:rsidR="001954CB" w:rsidRPr="00084B1D" w:rsidRDefault="001954CB" w:rsidP="007927F1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03.12.2020</w:t>
      </w:r>
      <w:r w:rsidRPr="00084B1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1954CB" w:rsidRDefault="001954CB" w:rsidP="007927F1">
      <w:pPr>
        <w:ind w:left="142" w:firstLine="4358"/>
        <w:jc w:val="right"/>
        <w:rPr>
          <w:rFonts w:cs="Times New Roman"/>
          <w:sz w:val="28"/>
          <w:szCs w:val="28"/>
        </w:rPr>
      </w:pPr>
    </w:p>
    <w:p w:rsidR="001954CB" w:rsidRPr="00084B1D" w:rsidRDefault="001954CB" w:rsidP="007927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1D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</w:t>
      </w:r>
    </w:p>
    <w:p w:rsidR="001954CB" w:rsidRPr="00084B1D" w:rsidRDefault="001954CB" w:rsidP="007927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1D">
        <w:rPr>
          <w:rFonts w:ascii="Times New Roman" w:hAnsi="Times New Roman" w:cs="Times New Roman"/>
          <w:b/>
          <w:bCs/>
          <w:sz w:val="28"/>
          <w:szCs w:val="28"/>
        </w:rPr>
        <w:t>на   2022 - 2023 годы</w:t>
      </w:r>
    </w:p>
    <w:p w:rsidR="001954CB" w:rsidRPr="00084B1D" w:rsidRDefault="001954CB" w:rsidP="007927F1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</w:p>
    <w:p w:rsidR="001954CB" w:rsidRPr="00084B1D" w:rsidRDefault="001954CB" w:rsidP="007927F1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тыс. рублей      </w:t>
      </w:r>
    </w:p>
    <w:tbl>
      <w:tblPr>
        <w:tblW w:w="1069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3"/>
        <w:gridCol w:w="4531"/>
        <w:gridCol w:w="1417"/>
        <w:gridCol w:w="1276"/>
        <w:gridCol w:w="356"/>
      </w:tblGrid>
      <w:tr w:rsidR="001954CB" w:rsidRPr="00084B1D" w:rsidTr="00112A42">
        <w:trPr>
          <w:gridAfter w:val="1"/>
          <w:wAfter w:w="345" w:type="dxa"/>
        </w:trPr>
        <w:tc>
          <w:tcPr>
            <w:tcW w:w="3119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536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276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1954CB" w:rsidRPr="00084B1D" w:rsidTr="00112A42">
        <w:trPr>
          <w:gridAfter w:val="1"/>
          <w:wAfter w:w="345" w:type="dxa"/>
        </w:trPr>
        <w:tc>
          <w:tcPr>
            <w:tcW w:w="3119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  <w:p w:rsidR="001954CB" w:rsidRPr="00084B1D" w:rsidRDefault="001954CB" w:rsidP="007927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1954CB" w:rsidRPr="00084B1D" w:rsidRDefault="001954CB" w:rsidP="007927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956261,6</w:t>
            </w:r>
          </w:p>
        </w:tc>
        <w:tc>
          <w:tcPr>
            <w:tcW w:w="1276" w:type="dxa"/>
          </w:tcPr>
          <w:p w:rsidR="001954CB" w:rsidRPr="00BA6C10" w:rsidRDefault="001954CB" w:rsidP="007927F1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6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971631,6</w:t>
            </w:r>
          </w:p>
        </w:tc>
      </w:tr>
      <w:tr w:rsidR="001954CB" w:rsidRPr="00084B1D" w:rsidTr="00112A42">
        <w:trPr>
          <w:gridAfter w:val="1"/>
          <w:wAfter w:w="345" w:type="dxa"/>
        </w:trPr>
        <w:tc>
          <w:tcPr>
            <w:tcW w:w="3119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4536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</w:tcPr>
          <w:p w:rsidR="001954CB" w:rsidRPr="0002078B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956261,6</w:t>
            </w:r>
          </w:p>
        </w:tc>
        <w:tc>
          <w:tcPr>
            <w:tcW w:w="1276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971631,6</w:t>
            </w:r>
          </w:p>
        </w:tc>
      </w:tr>
      <w:tr w:rsidR="001954CB" w:rsidRPr="00084B1D" w:rsidTr="00112A42">
        <w:trPr>
          <w:gridAfter w:val="1"/>
          <w:wAfter w:w="345" w:type="dxa"/>
        </w:trPr>
        <w:tc>
          <w:tcPr>
            <w:tcW w:w="3119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4536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Дотации  бюджетам бюджетной системы Российской Федерации</w:t>
            </w:r>
          </w:p>
        </w:tc>
        <w:tc>
          <w:tcPr>
            <w:tcW w:w="1417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147998,7</w:t>
            </w:r>
          </w:p>
        </w:tc>
        <w:tc>
          <w:tcPr>
            <w:tcW w:w="1276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151116,5</w:t>
            </w:r>
          </w:p>
        </w:tc>
      </w:tr>
      <w:tr w:rsidR="001954CB" w:rsidRPr="00084B1D" w:rsidTr="00112A42">
        <w:trPr>
          <w:gridAfter w:val="1"/>
          <w:wAfter w:w="345" w:type="dxa"/>
        </w:trPr>
        <w:tc>
          <w:tcPr>
            <w:tcW w:w="3119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2 02 15001 05 0000 150</w:t>
            </w:r>
          </w:p>
        </w:tc>
        <w:tc>
          <w:tcPr>
            <w:tcW w:w="4536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Дотация бюджетам муниципального района на выравнивание уровня бюджетной обеспеченности</w:t>
            </w:r>
          </w:p>
        </w:tc>
        <w:tc>
          <w:tcPr>
            <w:tcW w:w="1417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147998,7</w:t>
            </w:r>
          </w:p>
        </w:tc>
        <w:tc>
          <w:tcPr>
            <w:tcW w:w="1276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151116,5</w:t>
            </w:r>
          </w:p>
        </w:tc>
      </w:tr>
      <w:tr w:rsidR="001954CB" w:rsidRPr="00084B1D" w:rsidTr="00112A42">
        <w:trPr>
          <w:gridAfter w:val="1"/>
          <w:wAfter w:w="345" w:type="dxa"/>
        </w:trPr>
        <w:tc>
          <w:tcPr>
            <w:tcW w:w="3119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4536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1417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94379,9</w:t>
            </w:r>
          </w:p>
        </w:tc>
        <w:tc>
          <w:tcPr>
            <w:tcW w:w="1276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103390,4</w:t>
            </w:r>
          </w:p>
        </w:tc>
      </w:tr>
      <w:tr w:rsidR="001954CB" w:rsidRPr="00084B1D" w:rsidTr="00112A42">
        <w:trPr>
          <w:gridAfter w:val="1"/>
          <w:wAfter w:w="345" w:type="dxa"/>
        </w:trPr>
        <w:tc>
          <w:tcPr>
            <w:tcW w:w="3119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4536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48087,4</w:t>
            </w:r>
          </w:p>
        </w:tc>
        <w:tc>
          <w:tcPr>
            <w:tcW w:w="1276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57400,0</w:t>
            </w:r>
          </w:p>
        </w:tc>
      </w:tr>
      <w:tr w:rsidR="001954CB" w:rsidRPr="00084B1D" w:rsidTr="00112A42">
        <w:trPr>
          <w:gridAfter w:val="1"/>
          <w:wAfter w:w="345" w:type="dxa"/>
        </w:trPr>
        <w:tc>
          <w:tcPr>
            <w:tcW w:w="3119" w:type="dxa"/>
          </w:tcPr>
          <w:p w:rsidR="001954CB" w:rsidRPr="00900A9F" w:rsidRDefault="001954CB" w:rsidP="007927F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A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2 02 25097 05 0000 150</w:t>
            </w:r>
          </w:p>
        </w:tc>
        <w:tc>
          <w:tcPr>
            <w:tcW w:w="4536" w:type="dxa"/>
          </w:tcPr>
          <w:p w:rsidR="001954CB" w:rsidRPr="00900A9F" w:rsidRDefault="001954CB" w:rsidP="00792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00A9F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417" w:type="dxa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7846,1</w:t>
            </w:r>
          </w:p>
        </w:tc>
      </w:tr>
      <w:tr w:rsidR="001954CB" w:rsidRPr="00084B1D" w:rsidTr="00112A42">
        <w:trPr>
          <w:gridAfter w:val="1"/>
          <w:wAfter w:w="345" w:type="dxa"/>
        </w:trPr>
        <w:tc>
          <w:tcPr>
            <w:tcW w:w="3119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2 02 25228 05 0000 150</w:t>
            </w:r>
          </w:p>
        </w:tc>
        <w:tc>
          <w:tcPr>
            <w:tcW w:w="4536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17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2862,6</w:t>
            </w:r>
          </w:p>
        </w:tc>
        <w:tc>
          <w:tcPr>
            <w:tcW w:w="1276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954CB" w:rsidRPr="00084B1D" w:rsidTr="00112A42">
        <w:trPr>
          <w:gridAfter w:val="1"/>
          <w:wAfter w:w="345" w:type="dxa"/>
        </w:trPr>
        <w:tc>
          <w:tcPr>
            <w:tcW w:w="3119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4536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7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38619,8</w:t>
            </w:r>
          </w:p>
        </w:tc>
        <w:tc>
          <w:tcPr>
            <w:tcW w:w="1276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35479,3</w:t>
            </w:r>
          </w:p>
        </w:tc>
      </w:tr>
      <w:tr w:rsidR="001954CB" w:rsidRPr="00084B1D" w:rsidTr="00112A42">
        <w:trPr>
          <w:gridAfter w:val="1"/>
          <w:wAfter w:w="345" w:type="dxa"/>
        </w:trPr>
        <w:tc>
          <w:tcPr>
            <w:tcW w:w="3119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4536" w:type="dxa"/>
          </w:tcPr>
          <w:p w:rsidR="001954CB" w:rsidRPr="00690248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417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4052,0</w:t>
            </w:r>
          </w:p>
        </w:tc>
        <w:tc>
          <w:tcPr>
            <w:tcW w:w="1276" w:type="dxa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4CB" w:rsidRPr="00084B1D" w:rsidTr="00112A42">
        <w:trPr>
          <w:gridAfter w:val="1"/>
          <w:wAfter w:w="345" w:type="dxa"/>
        </w:trPr>
        <w:tc>
          <w:tcPr>
            <w:tcW w:w="3119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4536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758,1</w:t>
            </w:r>
          </w:p>
        </w:tc>
        <w:tc>
          <w:tcPr>
            <w:tcW w:w="1276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2665,0</w:t>
            </w:r>
          </w:p>
        </w:tc>
      </w:tr>
      <w:tr w:rsidR="001954CB" w:rsidRPr="00084B1D" w:rsidTr="00112A42">
        <w:trPr>
          <w:gridAfter w:val="1"/>
          <w:wAfter w:w="345" w:type="dxa"/>
        </w:trPr>
        <w:tc>
          <w:tcPr>
            <w:tcW w:w="3119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4536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685056,7</w:t>
            </w:r>
          </w:p>
        </w:tc>
        <w:tc>
          <w:tcPr>
            <w:tcW w:w="1276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8298,4</w:t>
            </w:r>
          </w:p>
        </w:tc>
      </w:tr>
      <w:tr w:rsidR="001954CB" w:rsidRPr="00084B1D" w:rsidTr="00112A42">
        <w:trPr>
          <w:gridAfter w:val="1"/>
          <w:wAfter w:w="345" w:type="dxa"/>
        </w:trPr>
        <w:tc>
          <w:tcPr>
            <w:tcW w:w="3119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 xml:space="preserve">2 02 </w:t>
            </w:r>
            <w:r w:rsidRPr="00084B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024 05 0000 150</w:t>
            </w:r>
          </w:p>
        </w:tc>
        <w:tc>
          <w:tcPr>
            <w:tcW w:w="4536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7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605358,5</w:t>
            </w:r>
          </w:p>
        </w:tc>
        <w:tc>
          <w:tcPr>
            <w:tcW w:w="1276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607321,2</w:t>
            </w:r>
          </w:p>
        </w:tc>
      </w:tr>
      <w:tr w:rsidR="001954CB" w:rsidRPr="00084B1D" w:rsidTr="00112A42">
        <w:trPr>
          <w:gridAfter w:val="1"/>
          <w:wAfter w:w="345" w:type="dxa"/>
        </w:trPr>
        <w:tc>
          <w:tcPr>
            <w:tcW w:w="3119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2 02 30027 05 0000 150</w:t>
            </w:r>
          </w:p>
        </w:tc>
        <w:tc>
          <w:tcPr>
            <w:tcW w:w="4536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64545,9</w:t>
            </w:r>
          </w:p>
        </w:tc>
        <w:tc>
          <w:tcPr>
            <w:tcW w:w="1276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65917,9</w:t>
            </w:r>
          </w:p>
        </w:tc>
      </w:tr>
      <w:tr w:rsidR="001954CB" w:rsidRPr="00084B1D" w:rsidTr="00112A42">
        <w:trPr>
          <w:gridAfter w:val="1"/>
          <w:wAfter w:w="345" w:type="dxa"/>
          <w:trHeight w:val="3062"/>
        </w:trPr>
        <w:tc>
          <w:tcPr>
            <w:tcW w:w="3119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2 02 30029 05 0000 150</w:t>
            </w:r>
          </w:p>
        </w:tc>
        <w:tc>
          <w:tcPr>
            <w:tcW w:w="4536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7330,0</w:t>
            </w:r>
          </w:p>
        </w:tc>
        <w:tc>
          <w:tcPr>
            <w:tcW w:w="1276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7330,0</w:t>
            </w:r>
          </w:p>
        </w:tc>
      </w:tr>
      <w:tr w:rsidR="001954CB" w:rsidRPr="00084B1D" w:rsidTr="00112A42">
        <w:trPr>
          <w:gridAfter w:val="1"/>
          <w:wAfter w:w="345" w:type="dxa"/>
          <w:trHeight w:val="2423"/>
        </w:trPr>
        <w:tc>
          <w:tcPr>
            <w:tcW w:w="3119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4536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</w:tcPr>
          <w:p w:rsidR="001954CB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7723,9</w:t>
            </w:r>
          </w:p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7723,9</w:t>
            </w:r>
          </w:p>
        </w:tc>
      </w:tr>
      <w:tr w:rsidR="001954CB" w:rsidRPr="00084B1D" w:rsidTr="00112A42">
        <w:trPr>
          <w:gridAfter w:val="1"/>
          <w:wAfter w:w="345" w:type="dxa"/>
          <w:trHeight w:val="2427"/>
        </w:trPr>
        <w:tc>
          <w:tcPr>
            <w:tcW w:w="3119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4536" w:type="dxa"/>
          </w:tcPr>
          <w:p w:rsidR="001954CB" w:rsidRPr="00084B1D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1276" w:type="dxa"/>
          </w:tcPr>
          <w:p w:rsidR="001954CB" w:rsidRPr="00084B1D" w:rsidRDefault="001954CB" w:rsidP="007927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1954CB" w:rsidRPr="00E54B93" w:rsidTr="00112A42">
        <w:trPr>
          <w:gridAfter w:val="1"/>
          <w:wAfter w:w="345" w:type="dxa"/>
          <w:trHeight w:val="560"/>
        </w:trPr>
        <w:tc>
          <w:tcPr>
            <w:tcW w:w="3119" w:type="dxa"/>
          </w:tcPr>
          <w:p w:rsidR="001954CB" w:rsidRPr="00E54B93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</w:rPr>
              <w:t>2 02 40000 00 0000 150</w:t>
            </w:r>
          </w:p>
          <w:p w:rsidR="001954CB" w:rsidRPr="00E54B93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54CB" w:rsidRPr="00E54B93" w:rsidRDefault="001954CB" w:rsidP="007927F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vAlign w:val="center"/>
          </w:tcPr>
          <w:p w:rsidR="001954CB" w:rsidRPr="00E54B93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</w:rPr>
              <w:t>28826,3</w:t>
            </w:r>
          </w:p>
        </w:tc>
        <w:tc>
          <w:tcPr>
            <w:tcW w:w="1276" w:type="dxa"/>
            <w:vAlign w:val="center"/>
          </w:tcPr>
          <w:p w:rsidR="001954CB" w:rsidRPr="00E54B93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28826,3</w:t>
            </w:r>
          </w:p>
        </w:tc>
      </w:tr>
      <w:tr w:rsidR="001954CB" w:rsidRPr="00E54B93" w:rsidTr="00112A42">
        <w:trPr>
          <w:trHeight w:val="560"/>
        </w:trPr>
        <w:tc>
          <w:tcPr>
            <w:tcW w:w="3119" w:type="dxa"/>
          </w:tcPr>
          <w:p w:rsidR="001954CB" w:rsidRPr="00E54B93" w:rsidRDefault="001954CB" w:rsidP="0079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</w:rPr>
              <w:t>2 02 45303 05 0000 150</w:t>
            </w:r>
          </w:p>
        </w:tc>
        <w:tc>
          <w:tcPr>
            <w:tcW w:w="4536" w:type="dxa"/>
          </w:tcPr>
          <w:p w:rsidR="001954CB" w:rsidRPr="00E54B93" w:rsidRDefault="001954CB" w:rsidP="007927F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vAlign w:val="center"/>
          </w:tcPr>
          <w:p w:rsidR="001954CB" w:rsidRPr="00E54B93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28826,3</w:t>
            </w:r>
          </w:p>
        </w:tc>
        <w:tc>
          <w:tcPr>
            <w:tcW w:w="1276" w:type="dxa"/>
            <w:vAlign w:val="center"/>
          </w:tcPr>
          <w:p w:rsidR="001954CB" w:rsidRPr="00E54B93" w:rsidRDefault="001954CB" w:rsidP="0079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28826,3</w:t>
            </w:r>
          </w:p>
        </w:tc>
        <w:tc>
          <w:tcPr>
            <w:tcW w:w="345" w:type="dxa"/>
            <w:tcBorders>
              <w:top w:val="nil"/>
              <w:bottom w:val="nil"/>
              <w:right w:val="nil"/>
            </w:tcBorders>
          </w:tcPr>
          <w:p w:rsidR="001954CB" w:rsidRDefault="001954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54CB" w:rsidRDefault="001954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54CB" w:rsidRDefault="001954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54CB" w:rsidRDefault="001954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54CB" w:rsidRDefault="001954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54CB" w:rsidRDefault="001954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54CB" w:rsidRDefault="001954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54CB" w:rsidRPr="00112A42" w:rsidRDefault="001954C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1954CB" w:rsidRDefault="001954CB" w:rsidP="007927F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954CB" w:rsidRDefault="001954CB" w:rsidP="007927F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954CB" w:rsidRPr="007D309F" w:rsidRDefault="001954CB" w:rsidP="007927F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1954CB" w:rsidRPr="0002281D" w:rsidRDefault="001954CB" w:rsidP="007927F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Т.В.Моренко</w:t>
      </w:r>
    </w:p>
    <w:p w:rsidR="001954CB" w:rsidRDefault="001954CB" w:rsidP="007927F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954CB" w:rsidRDefault="001954CB" w:rsidP="00465842">
      <w:pPr>
        <w:rPr>
          <w:rFonts w:ascii="Times New Roman" w:hAnsi="Times New Roman" w:cs="Times New Roman"/>
          <w:sz w:val="28"/>
          <w:szCs w:val="28"/>
        </w:rPr>
      </w:pPr>
    </w:p>
    <w:p w:rsidR="001954CB" w:rsidRDefault="001954C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1954CB" w:rsidRDefault="001954C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548" w:type="dxa"/>
        <w:tblInd w:w="-13" w:type="dxa"/>
        <w:tblLook w:val="00A0"/>
      </w:tblPr>
      <w:tblGrid>
        <w:gridCol w:w="858"/>
        <w:gridCol w:w="6582"/>
        <w:gridCol w:w="751"/>
        <w:gridCol w:w="644"/>
        <w:gridCol w:w="1323"/>
        <w:gridCol w:w="390"/>
      </w:tblGrid>
      <w:tr w:rsidR="001954CB" w:rsidRPr="004E71CA" w:rsidTr="00112A42">
        <w:trPr>
          <w:gridAfter w:val="1"/>
          <w:wAfter w:w="390" w:type="dxa"/>
          <w:trHeight w:val="372"/>
        </w:trPr>
        <w:tc>
          <w:tcPr>
            <w:tcW w:w="101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1954CB" w:rsidRPr="004E71CA" w:rsidTr="00112A42">
        <w:trPr>
          <w:gridAfter w:val="1"/>
          <w:wAfter w:w="390" w:type="dxa"/>
          <w:trHeight w:val="372"/>
        </w:trPr>
        <w:tc>
          <w:tcPr>
            <w:tcW w:w="101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1954CB" w:rsidRPr="004E71CA" w:rsidTr="00112A42">
        <w:trPr>
          <w:gridAfter w:val="1"/>
          <w:wAfter w:w="390" w:type="dxa"/>
          <w:trHeight w:val="372"/>
        </w:trPr>
        <w:tc>
          <w:tcPr>
            <w:tcW w:w="101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1954CB" w:rsidRPr="004E71CA" w:rsidTr="00112A42">
        <w:trPr>
          <w:gridAfter w:val="1"/>
          <w:wAfter w:w="390" w:type="dxa"/>
          <w:trHeight w:val="372"/>
        </w:trPr>
        <w:tc>
          <w:tcPr>
            <w:tcW w:w="101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954CB" w:rsidRPr="004E71CA" w:rsidTr="00112A42">
        <w:trPr>
          <w:gridAfter w:val="1"/>
          <w:wAfter w:w="390" w:type="dxa"/>
          <w:trHeight w:val="372"/>
        </w:trPr>
        <w:tc>
          <w:tcPr>
            <w:tcW w:w="101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2021 год и на  плановый </w:t>
            </w:r>
          </w:p>
        </w:tc>
      </w:tr>
      <w:tr w:rsidR="001954CB" w:rsidRPr="004E71CA" w:rsidTr="00112A42">
        <w:trPr>
          <w:gridAfter w:val="1"/>
          <w:wAfter w:w="390" w:type="dxa"/>
          <w:trHeight w:val="372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2022-2023 годов"</w:t>
            </w:r>
          </w:p>
        </w:tc>
      </w:tr>
      <w:tr w:rsidR="001954CB" w:rsidRPr="004E71CA" w:rsidTr="00112A42">
        <w:trPr>
          <w:gridAfter w:val="1"/>
          <w:wAfter w:w="390" w:type="dxa"/>
          <w:trHeight w:val="372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03.12.2020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1954CB" w:rsidRPr="004E71CA" w:rsidTr="00112A42">
        <w:trPr>
          <w:gridAfter w:val="1"/>
          <w:wAfter w:w="390" w:type="dxa"/>
          <w:trHeight w:val="372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4CB" w:rsidRPr="004E71CA" w:rsidTr="00112A42">
        <w:trPr>
          <w:gridAfter w:val="1"/>
          <w:wAfter w:w="390" w:type="dxa"/>
          <w:trHeight w:val="322"/>
        </w:trPr>
        <w:tc>
          <w:tcPr>
            <w:tcW w:w="101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 по разделам и подразделам </w:t>
            </w:r>
          </w:p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классификации расходов бюджетов на 2021 год</w:t>
            </w:r>
          </w:p>
        </w:tc>
      </w:tr>
      <w:tr w:rsidR="001954CB" w:rsidRPr="004E71CA" w:rsidTr="00112A42">
        <w:trPr>
          <w:gridAfter w:val="1"/>
          <w:wAfter w:w="390" w:type="dxa"/>
          <w:trHeight w:val="322"/>
        </w:trPr>
        <w:tc>
          <w:tcPr>
            <w:tcW w:w="101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954CB" w:rsidRPr="004E71CA" w:rsidTr="00112A42">
        <w:trPr>
          <w:gridAfter w:val="1"/>
          <w:wAfter w:w="390" w:type="dxa"/>
          <w:trHeight w:val="322"/>
        </w:trPr>
        <w:tc>
          <w:tcPr>
            <w:tcW w:w="101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954CB" w:rsidRPr="004E71CA" w:rsidTr="00112A42">
        <w:trPr>
          <w:gridAfter w:val="1"/>
          <w:wAfter w:w="390" w:type="dxa"/>
          <w:trHeight w:val="45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4CB" w:rsidRPr="004E71CA" w:rsidTr="00112A42">
        <w:trPr>
          <w:gridAfter w:val="1"/>
          <w:wAfter w:w="390" w:type="dxa"/>
          <w:trHeight w:val="372"/>
        </w:trPr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1954CB" w:rsidRPr="004E71CA" w:rsidTr="00112A42">
        <w:trPr>
          <w:gridAfter w:val="1"/>
          <w:wAfter w:w="390" w:type="dxa"/>
          <w:trHeight w:val="357"/>
        </w:trPr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954CB" w:rsidRPr="004E71CA" w:rsidTr="00112A42">
        <w:trPr>
          <w:gridAfter w:val="1"/>
          <w:wAfter w:w="390" w:type="dxa"/>
          <w:trHeight w:val="372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954CB" w:rsidRPr="004E71CA" w:rsidTr="00112A42">
        <w:trPr>
          <w:gridAfter w:val="1"/>
          <w:wAfter w:w="390" w:type="dxa"/>
          <w:trHeight w:val="624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1455165,3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147643,2</w:t>
            </w:r>
          </w:p>
        </w:tc>
      </w:tr>
      <w:tr w:rsidR="001954CB" w:rsidRPr="004E71CA" w:rsidTr="00112A42">
        <w:trPr>
          <w:gridAfter w:val="1"/>
          <w:wAfter w:w="390" w:type="dxa"/>
          <w:trHeight w:val="624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1954CB" w:rsidRPr="004E71CA" w:rsidTr="00112A42">
        <w:trPr>
          <w:gridAfter w:val="1"/>
          <w:wAfter w:w="390" w:type="dxa"/>
          <w:trHeight w:val="936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954CB" w:rsidRPr="004E71CA" w:rsidTr="00112A42">
        <w:trPr>
          <w:gridAfter w:val="1"/>
          <w:wAfter w:w="390" w:type="dxa"/>
          <w:trHeight w:val="624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17292,3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75558,0</w:t>
            </w:r>
          </w:p>
        </w:tc>
      </w:tr>
      <w:tr w:rsidR="001954CB" w:rsidRPr="004E71CA" w:rsidTr="00112A42">
        <w:trPr>
          <w:gridAfter w:val="1"/>
          <w:wAfter w:w="390" w:type="dxa"/>
          <w:trHeight w:val="416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6234,5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1954CB" w:rsidRPr="004E71CA" w:rsidTr="00112A42">
        <w:trPr>
          <w:gridAfter w:val="1"/>
          <w:wAfter w:w="390" w:type="dxa"/>
          <w:trHeight w:val="684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5473,5</w:t>
            </w:r>
          </w:p>
        </w:tc>
      </w:tr>
      <w:tr w:rsidR="001954CB" w:rsidRPr="004E71CA" w:rsidTr="00112A42">
        <w:trPr>
          <w:gridAfter w:val="1"/>
          <w:wAfter w:w="390" w:type="dxa"/>
          <w:trHeight w:val="624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32341,6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5675,9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44420,5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44323,0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980640,9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286491,9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595271,0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69815,4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8241,6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20821,0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41394,7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39824,7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108044,9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104574,9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80900,2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79167,2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4E71CA" w:rsidTr="00112A42">
        <w:trPr>
          <w:gridAfter w:val="1"/>
          <w:wAfter w:w="390" w:type="dxa"/>
          <w:trHeight w:val="312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1954CB" w:rsidRPr="004E71CA" w:rsidTr="00112A42">
        <w:trPr>
          <w:gridAfter w:val="1"/>
          <w:wAfter w:w="390" w:type="dxa"/>
          <w:trHeight w:val="624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954CB" w:rsidRPr="004E71CA" w:rsidTr="00112A42">
        <w:trPr>
          <w:trHeight w:val="624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954CB" w:rsidRDefault="001954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54CB" w:rsidRPr="00112A42" w:rsidRDefault="001954C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954CB" w:rsidRPr="004E71CA" w:rsidTr="00112A42">
        <w:trPr>
          <w:gridAfter w:val="1"/>
          <w:wAfter w:w="390" w:type="dxa"/>
          <w:trHeight w:val="372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54CB" w:rsidRPr="004E71CA" w:rsidTr="00112A42">
        <w:trPr>
          <w:gridAfter w:val="1"/>
          <w:wAfter w:w="390" w:type="dxa"/>
          <w:trHeight w:val="743"/>
        </w:trPr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1954CB" w:rsidRPr="00465842" w:rsidRDefault="001954C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1954CB" w:rsidRPr="00465842" w:rsidRDefault="001954C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1954CB" w:rsidRPr="00465842" w:rsidRDefault="001954C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1954CB" w:rsidRPr="00465842" w:rsidRDefault="001954C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1954CB" w:rsidRPr="00465842" w:rsidRDefault="001954C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1954CB" w:rsidRPr="00465842" w:rsidRDefault="001954C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1954CB" w:rsidRPr="00465842" w:rsidRDefault="001954C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1954CB" w:rsidRPr="00465842" w:rsidRDefault="001954C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770" w:type="dxa"/>
        <w:tblInd w:w="-13" w:type="dxa"/>
        <w:tblLook w:val="00A0"/>
      </w:tblPr>
      <w:tblGrid>
        <w:gridCol w:w="747"/>
        <w:gridCol w:w="5644"/>
        <w:gridCol w:w="653"/>
        <w:gridCol w:w="637"/>
        <w:gridCol w:w="1236"/>
        <w:gridCol w:w="1568"/>
        <w:gridCol w:w="356"/>
      </w:tblGrid>
      <w:tr w:rsidR="001954CB" w:rsidRPr="00AA1F8D" w:rsidTr="00112A42">
        <w:trPr>
          <w:gridAfter w:val="1"/>
          <w:wAfter w:w="285" w:type="dxa"/>
          <w:trHeight w:val="369"/>
        </w:trPr>
        <w:tc>
          <w:tcPr>
            <w:tcW w:w="104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A1F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Приложение 9</w:t>
            </w:r>
          </w:p>
        </w:tc>
      </w:tr>
      <w:tr w:rsidR="001954CB" w:rsidRPr="00AA1F8D" w:rsidTr="00112A42">
        <w:trPr>
          <w:gridAfter w:val="1"/>
          <w:wAfter w:w="285" w:type="dxa"/>
          <w:trHeight w:val="369"/>
        </w:trPr>
        <w:tc>
          <w:tcPr>
            <w:tcW w:w="104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1954CB" w:rsidRPr="00AA1F8D" w:rsidTr="00112A42">
        <w:trPr>
          <w:gridAfter w:val="1"/>
          <w:wAfter w:w="285" w:type="dxa"/>
          <w:trHeight w:val="369"/>
        </w:trPr>
        <w:tc>
          <w:tcPr>
            <w:tcW w:w="104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1954CB" w:rsidRPr="00AA1F8D" w:rsidTr="00112A42">
        <w:trPr>
          <w:gridAfter w:val="1"/>
          <w:wAfter w:w="285" w:type="dxa"/>
          <w:trHeight w:val="369"/>
        </w:trPr>
        <w:tc>
          <w:tcPr>
            <w:tcW w:w="104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954CB" w:rsidRPr="00AA1F8D" w:rsidTr="00112A42">
        <w:trPr>
          <w:gridAfter w:val="1"/>
          <w:wAfter w:w="285" w:type="dxa"/>
          <w:trHeight w:val="369"/>
        </w:trPr>
        <w:tc>
          <w:tcPr>
            <w:tcW w:w="104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2021 год </w:t>
            </w:r>
          </w:p>
        </w:tc>
      </w:tr>
      <w:tr w:rsidR="001954CB" w:rsidRPr="00AA1F8D" w:rsidTr="00112A42">
        <w:trPr>
          <w:gridAfter w:val="1"/>
          <w:wAfter w:w="285" w:type="dxa"/>
          <w:trHeight w:val="428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 плановый период 2022-2023 годов"</w:t>
            </w:r>
          </w:p>
        </w:tc>
      </w:tr>
      <w:tr w:rsidR="001954CB" w:rsidRPr="00AA1F8D" w:rsidTr="00112A42">
        <w:trPr>
          <w:gridAfter w:val="1"/>
          <w:wAfter w:w="285" w:type="dxa"/>
          <w:trHeight w:val="369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03.12.2020 №  31            </w:t>
            </w:r>
          </w:p>
        </w:tc>
      </w:tr>
      <w:tr w:rsidR="001954CB" w:rsidRPr="00AA1F8D" w:rsidTr="00112A42">
        <w:trPr>
          <w:gridAfter w:val="1"/>
          <w:wAfter w:w="285" w:type="dxa"/>
          <w:trHeight w:val="369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1954CB" w:rsidRPr="00AA1F8D" w:rsidTr="00112A42">
        <w:trPr>
          <w:gridAfter w:val="1"/>
          <w:wAfter w:w="285" w:type="dxa"/>
          <w:trHeight w:val="322"/>
        </w:trPr>
        <w:tc>
          <w:tcPr>
            <w:tcW w:w="1048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2022 и 2023 годы</w:t>
            </w:r>
          </w:p>
        </w:tc>
      </w:tr>
      <w:tr w:rsidR="001954CB" w:rsidRPr="00AA1F8D" w:rsidTr="00112A42">
        <w:trPr>
          <w:gridAfter w:val="1"/>
          <w:wAfter w:w="285" w:type="dxa"/>
          <w:trHeight w:val="322"/>
        </w:trPr>
        <w:tc>
          <w:tcPr>
            <w:tcW w:w="104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954CB" w:rsidRPr="00AA1F8D" w:rsidTr="00112A42">
        <w:trPr>
          <w:gridAfter w:val="1"/>
          <w:wAfter w:w="285" w:type="dxa"/>
          <w:trHeight w:val="322"/>
        </w:trPr>
        <w:tc>
          <w:tcPr>
            <w:tcW w:w="104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954CB" w:rsidRPr="00AA1F8D" w:rsidTr="00112A42">
        <w:trPr>
          <w:gridAfter w:val="1"/>
          <w:wAfter w:w="285" w:type="dxa"/>
          <w:trHeight w:val="369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1954CB" w:rsidRPr="00AA1F8D" w:rsidTr="00112A42">
        <w:trPr>
          <w:gridAfter w:val="1"/>
          <w:wAfter w:w="285" w:type="dxa"/>
          <w:trHeight w:val="369"/>
        </w:trPr>
        <w:tc>
          <w:tcPr>
            <w:tcW w:w="104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1954CB" w:rsidRPr="00AA1F8D" w:rsidTr="00112A42">
        <w:trPr>
          <w:gridAfter w:val="1"/>
          <w:wAfter w:w="285" w:type="dxa"/>
          <w:trHeight w:val="354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954CB" w:rsidRPr="00AA1F8D" w:rsidTr="00112A42">
        <w:trPr>
          <w:gridAfter w:val="1"/>
          <w:wAfter w:w="285" w:type="dxa"/>
          <w:trHeight w:val="369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954CB" w:rsidRPr="00AA1F8D" w:rsidTr="00112A42">
        <w:trPr>
          <w:gridAfter w:val="1"/>
          <w:wAfter w:w="285" w:type="dxa"/>
          <w:trHeight w:val="62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1295710,3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1313437,1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132954,8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130727,6</w:t>
            </w:r>
          </w:p>
        </w:tc>
      </w:tr>
      <w:tr w:rsidR="001954CB" w:rsidRPr="00AA1F8D" w:rsidTr="00112A42">
        <w:trPr>
          <w:gridAfter w:val="1"/>
          <w:wAfter w:w="285" w:type="dxa"/>
          <w:trHeight w:val="62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1954CB" w:rsidRPr="00AA1F8D" w:rsidTr="00112A42">
        <w:trPr>
          <w:gridAfter w:val="1"/>
          <w:wAfter w:w="285" w:type="dxa"/>
          <w:trHeight w:val="929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51904,2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50131,2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1954CB" w:rsidRPr="00AA1F8D" w:rsidTr="00112A42">
        <w:trPr>
          <w:gridAfter w:val="1"/>
          <w:wAfter w:w="285" w:type="dxa"/>
          <w:trHeight w:val="62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15312,7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15200,0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62770,5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62521,7</w:t>
            </w:r>
          </w:p>
        </w:tc>
      </w:tr>
      <w:tr w:rsidR="001954CB" w:rsidRPr="00AA1F8D" w:rsidTr="00112A42">
        <w:trPr>
          <w:gridAfter w:val="1"/>
          <w:wAfter w:w="285" w:type="dxa"/>
          <w:trHeight w:val="39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4424,5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954CB" w:rsidRPr="00AA1F8D" w:rsidTr="00112A42">
        <w:trPr>
          <w:gridAfter w:val="1"/>
          <w:wAfter w:w="285" w:type="dxa"/>
          <w:trHeight w:val="693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4138,5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3775,5</w:t>
            </w:r>
          </w:p>
        </w:tc>
      </w:tr>
      <w:tr w:rsidR="001954CB" w:rsidRPr="00AA1F8D" w:rsidTr="00112A42">
        <w:trPr>
          <w:gridAfter w:val="1"/>
          <w:wAfter w:w="285" w:type="dxa"/>
          <w:trHeight w:val="62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31042,3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30879,2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4536,0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4366,0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41097,5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62497,5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871842,5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868354,9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519078,0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520373,4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64613,2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59096,0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7878,6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7693,6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19683,4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21773,7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36790,3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36921,0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35521,0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106747,3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110373,4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104347,3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107265,6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45418,1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32479,0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40766,9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1954CB" w:rsidRPr="00AA1F8D" w:rsidTr="00112A42">
        <w:trPr>
          <w:gridAfter w:val="1"/>
          <w:wAfter w:w="285" w:type="dxa"/>
          <w:trHeight w:val="62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1954CB" w:rsidRPr="00AA1F8D" w:rsidTr="00112A42">
        <w:trPr>
          <w:gridAfter w:val="1"/>
          <w:wAfter w:w="285" w:type="dxa"/>
          <w:trHeight w:val="62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1954CB" w:rsidRPr="00AA1F8D" w:rsidTr="00112A42">
        <w:trPr>
          <w:gridAfter w:val="1"/>
          <w:wAfter w:w="285" w:type="dxa"/>
          <w:trHeight w:val="36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77253E" w:rsidRDefault="001954CB" w:rsidP="007725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5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24600,0</w:t>
            </w:r>
          </w:p>
        </w:tc>
      </w:tr>
      <w:tr w:rsidR="001954CB" w:rsidRPr="00AA1F8D" w:rsidTr="00112A42">
        <w:trPr>
          <w:trHeight w:val="31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24600,0</w:t>
            </w: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1954CB" w:rsidRPr="00112A42" w:rsidRDefault="001954C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2A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954CB" w:rsidRPr="00AA1F8D" w:rsidTr="00112A42">
        <w:trPr>
          <w:gridAfter w:val="1"/>
          <w:wAfter w:w="285" w:type="dxa"/>
          <w:trHeight w:val="31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4CB" w:rsidRPr="00AA1F8D" w:rsidTr="00112A42">
        <w:trPr>
          <w:gridAfter w:val="1"/>
          <w:wAfter w:w="285" w:type="dxa"/>
          <w:trHeight w:val="62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1954CB" w:rsidRDefault="001954CB" w:rsidP="00137024">
      <w:pPr>
        <w:ind w:firstLine="4488"/>
        <w:jc w:val="right"/>
        <w:rPr>
          <w:rFonts w:ascii="Times New Roman" w:hAnsi="Times New Roman" w:cs="Times New Roman"/>
          <w:color w:val="FF0000"/>
          <w:sz w:val="28"/>
          <w:szCs w:val="28"/>
        </w:rPr>
        <w:sectPr w:rsidR="001954CB" w:rsidSect="00004FB2">
          <w:footerReference w:type="default" r:id="rId7"/>
          <w:pgSz w:w="11905" w:h="16838" w:code="9"/>
          <w:pgMar w:top="851" w:right="565" w:bottom="709" w:left="993" w:header="720" w:footer="720" w:gutter="0"/>
          <w:pgNumType w:start="0"/>
          <w:cols w:space="720"/>
          <w:titlePg/>
          <w:docGrid w:linePitch="299"/>
        </w:sectPr>
      </w:pPr>
    </w:p>
    <w:tbl>
      <w:tblPr>
        <w:tblW w:w="15466" w:type="dxa"/>
        <w:tblInd w:w="-13" w:type="dxa"/>
        <w:tblLayout w:type="fixed"/>
        <w:tblLook w:val="00A0"/>
      </w:tblPr>
      <w:tblGrid>
        <w:gridCol w:w="275"/>
        <w:gridCol w:w="392"/>
        <w:gridCol w:w="322"/>
        <w:gridCol w:w="6589"/>
        <w:gridCol w:w="234"/>
        <w:gridCol w:w="388"/>
        <w:gridCol w:w="320"/>
        <w:gridCol w:w="70"/>
        <w:gridCol w:w="291"/>
        <w:gridCol w:w="206"/>
        <w:gridCol w:w="433"/>
        <w:gridCol w:w="276"/>
        <w:gridCol w:w="255"/>
        <w:gridCol w:w="545"/>
        <w:gridCol w:w="476"/>
        <w:gridCol w:w="749"/>
        <w:gridCol w:w="385"/>
        <w:gridCol w:w="311"/>
        <w:gridCol w:w="1409"/>
        <w:gridCol w:w="548"/>
        <w:gridCol w:w="992"/>
      </w:tblGrid>
      <w:tr w:rsidR="001954CB" w:rsidRPr="004E71CA" w:rsidTr="00D82426">
        <w:trPr>
          <w:gridAfter w:val="1"/>
          <w:wAfter w:w="992" w:type="dxa"/>
          <w:trHeight w:val="245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6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2021 год и на пла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новый период 2022-2023 годов"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03.12.2020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1954CB" w:rsidRPr="004E71CA" w:rsidTr="00D82426">
        <w:trPr>
          <w:gridAfter w:val="1"/>
          <w:wAfter w:w="992" w:type="dxa"/>
          <w:trHeight w:val="2928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54CB" w:rsidRPr="004E71CA" w:rsidTr="00D82426">
        <w:trPr>
          <w:gridAfter w:val="1"/>
          <w:wAfter w:w="992" w:type="dxa"/>
          <w:trHeight w:val="1493"/>
        </w:trPr>
        <w:tc>
          <w:tcPr>
            <w:tcW w:w="1447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954CB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</w:t>
            </w:r>
          </w:p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классификации расходов бюджетов на 2021 год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1954CB" w:rsidRPr="004E71CA" w:rsidTr="00D82426">
        <w:trPr>
          <w:gridAfter w:val="1"/>
          <w:wAfter w:w="992" w:type="dxa"/>
          <w:trHeight w:val="5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1455165,3</w:t>
            </w:r>
          </w:p>
        </w:tc>
      </w:tr>
      <w:tr w:rsidR="001954CB" w:rsidRPr="004E71CA" w:rsidTr="00D82426">
        <w:trPr>
          <w:gridAfter w:val="1"/>
          <w:wAfter w:w="992" w:type="dxa"/>
          <w:trHeight w:val="1206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103649,7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49228,1</w:t>
            </w:r>
          </w:p>
        </w:tc>
      </w:tr>
      <w:tr w:rsidR="001954CB" w:rsidRPr="004E71CA" w:rsidTr="00D82426">
        <w:trPr>
          <w:gridAfter w:val="1"/>
          <w:wAfter w:w="992" w:type="dxa"/>
          <w:trHeight w:val="69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47378,1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43084,0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34495,0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1954CB" w:rsidRPr="004E71CA" w:rsidTr="00D82426">
        <w:trPr>
          <w:gridAfter w:val="1"/>
          <w:wAfter w:w="992" w:type="dxa"/>
          <w:trHeight w:val="1206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954CB" w:rsidRPr="004E71CA" w:rsidTr="00D82426">
        <w:trPr>
          <w:gridAfter w:val="1"/>
          <w:wAfter w:w="992" w:type="dxa"/>
          <w:trHeight w:val="1866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954CB" w:rsidRPr="004E71CA" w:rsidTr="00D82426">
        <w:trPr>
          <w:gridAfter w:val="1"/>
          <w:wAfter w:w="992" w:type="dxa"/>
          <w:trHeight w:val="1206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9856,0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7207,0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14985,5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3216,0</w:t>
            </w:r>
          </w:p>
        </w:tc>
      </w:tr>
      <w:tr w:rsidR="001954CB" w:rsidRPr="004E71CA" w:rsidTr="00D82426">
        <w:trPr>
          <w:gridAfter w:val="1"/>
          <w:wAfter w:w="992" w:type="dxa"/>
          <w:trHeight w:val="1206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3216,0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1946,0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1679,5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954CB" w:rsidRPr="004E71CA" w:rsidTr="00D82426">
        <w:trPr>
          <w:gridAfter w:val="1"/>
          <w:wAfter w:w="992" w:type="dxa"/>
          <w:trHeight w:val="1809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7957,5</w:t>
            </w:r>
          </w:p>
        </w:tc>
      </w:tr>
      <w:tr w:rsidR="001954CB" w:rsidRPr="004E71CA" w:rsidTr="00D82426">
        <w:trPr>
          <w:gridAfter w:val="1"/>
          <w:wAfter w:w="992" w:type="dxa"/>
          <w:trHeight w:val="1206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7957,5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3780,2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3547,7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4177,3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4177,3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1954CB" w:rsidRPr="004E71CA" w:rsidTr="00D82426">
        <w:trPr>
          <w:gridAfter w:val="1"/>
          <w:wAfter w:w="992" w:type="dxa"/>
          <w:trHeight w:val="918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954CB" w:rsidRPr="004E71CA" w:rsidTr="00D82426">
        <w:trPr>
          <w:gridAfter w:val="1"/>
          <w:wAfter w:w="992" w:type="dxa"/>
          <w:trHeight w:val="1206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27547,3</w:t>
            </w:r>
          </w:p>
        </w:tc>
      </w:tr>
      <w:tr w:rsidR="001954CB" w:rsidRPr="004E71CA" w:rsidTr="00D82426">
        <w:trPr>
          <w:gridAfter w:val="1"/>
          <w:wAfter w:w="992" w:type="dxa"/>
          <w:trHeight w:val="1206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27547,3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1954CB" w:rsidRPr="004E71CA" w:rsidTr="00D82426">
        <w:trPr>
          <w:gridAfter w:val="1"/>
          <w:wAfter w:w="992" w:type="dxa"/>
          <w:trHeight w:val="1507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4E71CA" w:rsidTr="00D82426">
        <w:trPr>
          <w:gridAfter w:val="1"/>
          <w:wAfter w:w="992" w:type="dxa"/>
          <w:trHeight w:val="211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2500,5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4E71CA" w:rsidTr="00D82426">
        <w:trPr>
          <w:gridAfter w:val="1"/>
          <w:wAfter w:w="992" w:type="dxa"/>
          <w:trHeight w:val="1809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1954CB" w:rsidRPr="004E71CA" w:rsidTr="00D82426">
        <w:trPr>
          <w:gridAfter w:val="1"/>
          <w:wAfter w:w="992" w:type="dxa"/>
          <w:trHeight w:val="96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1954CB" w:rsidRPr="004E71CA" w:rsidTr="00D82426">
        <w:trPr>
          <w:gridAfter w:val="1"/>
          <w:wAfter w:w="992" w:type="dxa"/>
          <w:trHeight w:val="746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954CB" w:rsidRPr="004E71CA" w:rsidTr="00D82426">
        <w:trPr>
          <w:gridAfter w:val="1"/>
          <w:wAfter w:w="992" w:type="dxa"/>
          <w:trHeight w:val="172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4E71CA" w:rsidTr="00D82426">
        <w:trPr>
          <w:gridAfter w:val="1"/>
          <w:wAfter w:w="992" w:type="dxa"/>
          <w:trHeight w:val="47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62651,0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61581,0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61581,0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59465,9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5616,0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21098,2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954CB" w:rsidRPr="004E71CA" w:rsidTr="00D82426">
        <w:trPr>
          <w:gridAfter w:val="1"/>
          <w:wAfter w:w="992" w:type="dxa"/>
          <w:trHeight w:val="1809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80900,2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80900,2</w:t>
            </w:r>
          </w:p>
        </w:tc>
      </w:tr>
      <w:tr w:rsidR="001954CB" w:rsidRPr="004E71CA" w:rsidTr="00D82426">
        <w:trPr>
          <w:gridAfter w:val="1"/>
          <w:wAfter w:w="992" w:type="dxa"/>
          <w:trHeight w:val="156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80900,2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32026,7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4E71CA" w:rsidTr="00CB344A">
        <w:trPr>
          <w:gridAfter w:val="1"/>
          <w:wAfter w:w="992" w:type="dxa"/>
          <w:trHeight w:val="1277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CB344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CB3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3631,0</w:t>
            </w:r>
          </w:p>
        </w:tc>
      </w:tr>
      <w:tr w:rsidR="001954CB" w:rsidRPr="004E71CA" w:rsidTr="00CB344A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CB344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CB3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5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3631,0</w:t>
            </w:r>
          </w:p>
        </w:tc>
      </w:tr>
      <w:tr w:rsidR="001954CB" w:rsidRPr="004E71CA" w:rsidTr="001A1560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1A1560" w:rsidRDefault="001954CB" w:rsidP="00CB344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A156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CB3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5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1A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1954CB" w:rsidRPr="004E71CA" w:rsidTr="001A1560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1A1560" w:rsidRDefault="001954CB" w:rsidP="00CB344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A156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CB3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15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1A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CB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3848,0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2823,0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71389,9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3470,0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1954CB" w:rsidRPr="004E71CA" w:rsidTr="00D82426">
        <w:trPr>
          <w:gridAfter w:val="1"/>
          <w:wAfter w:w="992" w:type="dxa"/>
          <w:trHeight w:val="1507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948410,8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931333,1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931333,1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46595,4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46595,4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55676,2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50676,2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1954CB" w:rsidRPr="004E71CA" w:rsidTr="00D82426">
        <w:trPr>
          <w:gridAfter w:val="1"/>
          <w:wAfter w:w="992" w:type="dxa"/>
          <w:trHeight w:val="1206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1954CB" w:rsidRPr="004E71CA" w:rsidTr="00D82426">
        <w:trPr>
          <w:gridAfter w:val="1"/>
          <w:wAfter w:w="992" w:type="dxa"/>
          <w:trHeight w:val="1809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10656,1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10498,8</w:t>
            </w:r>
          </w:p>
        </w:tc>
      </w:tr>
      <w:tr w:rsidR="001954CB" w:rsidRPr="004E71CA" w:rsidTr="00D82426">
        <w:trPr>
          <w:gridAfter w:val="1"/>
          <w:wAfter w:w="992" w:type="dxa"/>
          <w:trHeight w:val="1206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517891,2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1954CB" w:rsidRPr="004E71CA" w:rsidTr="00D82426">
        <w:trPr>
          <w:gridAfter w:val="1"/>
          <w:wAfter w:w="992" w:type="dxa"/>
          <w:trHeight w:val="241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S2980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13700,0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S2980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13700,0</w:t>
            </w:r>
          </w:p>
        </w:tc>
      </w:tr>
      <w:tr w:rsidR="001954CB" w:rsidRPr="004E71CA" w:rsidTr="00D82426">
        <w:trPr>
          <w:gridAfter w:val="1"/>
          <w:wAfter w:w="992" w:type="dxa"/>
          <w:trHeight w:val="359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1954CB" w:rsidRPr="004E71CA" w:rsidTr="00D82426">
        <w:trPr>
          <w:gridAfter w:val="1"/>
          <w:wAfter w:w="992" w:type="dxa"/>
          <w:trHeight w:val="43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954CB" w:rsidRPr="004E71CA" w:rsidTr="00D82426">
        <w:trPr>
          <w:gridAfter w:val="1"/>
          <w:wAfter w:w="992" w:type="dxa"/>
          <w:trHeight w:val="43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1954CB" w:rsidRPr="004E71CA" w:rsidTr="00D82426">
        <w:trPr>
          <w:gridAfter w:val="1"/>
          <w:wAfter w:w="992" w:type="dxa"/>
          <w:trHeight w:val="66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9873,8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1224,3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38846,8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38846,8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34453,2</w:t>
            </w:r>
          </w:p>
        </w:tc>
      </w:tr>
      <w:tr w:rsidR="001954CB" w:rsidRPr="004E71CA" w:rsidTr="00D82426">
        <w:trPr>
          <w:gridAfter w:val="1"/>
          <w:wAfter w:w="992" w:type="dxa"/>
          <w:trHeight w:val="2297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1954CB" w:rsidRPr="004E71CA" w:rsidTr="00D82426">
        <w:trPr>
          <w:gridAfter w:val="1"/>
          <w:wAfter w:w="992" w:type="dxa"/>
          <w:trHeight w:val="122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1954CB" w:rsidRPr="004E71CA" w:rsidTr="00D82426">
        <w:trPr>
          <w:gridAfter w:val="1"/>
          <w:wAfter w:w="992" w:type="dxa"/>
          <w:trHeight w:val="69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1954CB" w:rsidRPr="004E71CA" w:rsidTr="00D82426">
        <w:trPr>
          <w:gridAfter w:val="1"/>
          <w:wAfter w:w="992" w:type="dxa"/>
          <w:trHeight w:val="122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1954CB" w:rsidRPr="004E71CA" w:rsidTr="00D82426">
        <w:trPr>
          <w:gridAfter w:val="1"/>
          <w:wAfter w:w="992" w:type="dxa"/>
          <w:trHeight w:val="69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3853,6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1954CB" w:rsidRPr="004E71CA" w:rsidTr="00D82426">
        <w:trPr>
          <w:gridAfter w:val="1"/>
          <w:wAfter w:w="992" w:type="dxa"/>
          <w:trHeight w:val="1507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1954CB" w:rsidRPr="004E71CA" w:rsidTr="00D82426">
        <w:trPr>
          <w:gridAfter w:val="1"/>
          <w:wAfter w:w="992" w:type="dxa"/>
          <w:trHeight w:val="139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54532,3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54532,3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40723,0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13809,3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4E71CA" w:rsidTr="00D82426">
        <w:trPr>
          <w:gridAfter w:val="1"/>
          <w:wAfter w:w="992" w:type="dxa"/>
          <w:trHeight w:val="129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12248,0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466,3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365,8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365,8</w:t>
            </w:r>
          </w:p>
        </w:tc>
      </w:tr>
      <w:tr w:rsidR="001954CB" w:rsidRPr="004E71CA" w:rsidTr="00D82426">
        <w:trPr>
          <w:gridAfter w:val="1"/>
          <w:wAfter w:w="992" w:type="dxa"/>
          <w:trHeight w:val="417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1954CB" w:rsidRPr="004E71CA" w:rsidTr="00D82426">
        <w:trPr>
          <w:gridAfter w:val="1"/>
          <w:wAfter w:w="992" w:type="dxa"/>
          <w:trHeight w:val="6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1954CB" w:rsidRPr="004E71CA" w:rsidTr="00D82426">
        <w:trPr>
          <w:gridAfter w:val="1"/>
          <w:wAfter w:w="992" w:type="dxa"/>
          <w:trHeight w:val="1077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1954CB" w:rsidRPr="004E71CA" w:rsidTr="00D82426">
        <w:trPr>
          <w:gridAfter w:val="1"/>
          <w:wAfter w:w="992" w:type="dxa"/>
          <w:trHeight w:val="387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E71C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954CB" w:rsidRPr="004E71CA" w:rsidTr="00D82426">
        <w:trPr>
          <w:gridAfter w:val="1"/>
          <w:wAfter w:w="992" w:type="dxa"/>
          <w:trHeight w:val="69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981,1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981,1</w:t>
            </w:r>
          </w:p>
        </w:tc>
      </w:tr>
      <w:tr w:rsidR="001954CB" w:rsidRPr="004E71CA" w:rsidTr="00D82426">
        <w:trPr>
          <w:gridAfter w:val="1"/>
          <w:wAfter w:w="992" w:type="dxa"/>
          <w:trHeight w:val="90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1954CB" w:rsidRPr="004E71CA" w:rsidTr="00D82426">
        <w:trPr>
          <w:gridAfter w:val="1"/>
          <w:wAfter w:w="992" w:type="dxa"/>
          <w:trHeight w:val="30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1954CB" w:rsidRPr="004E71CA" w:rsidTr="00D82426">
        <w:trPr>
          <w:gridAfter w:val="1"/>
          <w:wAfter w:w="992" w:type="dxa"/>
          <w:trHeight w:val="245"/>
        </w:trPr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1954CB" w:rsidRPr="004E71CA" w:rsidTr="00D82426">
        <w:trPr>
          <w:gridAfter w:val="1"/>
          <w:wAfter w:w="992" w:type="dxa"/>
          <w:trHeight w:val="245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1954CB" w:rsidRPr="004E71CA" w:rsidTr="00D82426">
        <w:trPr>
          <w:gridAfter w:val="1"/>
          <w:wAfter w:w="992" w:type="dxa"/>
          <w:trHeight w:val="559"/>
        </w:trPr>
        <w:tc>
          <w:tcPr>
            <w:tcW w:w="7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1954CB" w:rsidRPr="004E71CA" w:rsidTr="00D82426">
        <w:trPr>
          <w:gridAfter w:val="1"/>
          <w:wAfter w:w="992" w:type="dxa"/>
          <w:trHeight w:val="245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1954CB" w:rsidRPr="00AA1F8D" w:rsidTr="00D82426">
        <w:trPr>
          <w:trHeight w:val="249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1954CB" w:rsidRPr="00AA1F8D" w:rsidTr="00D82426">
        <w:trPr>
          <w:trHeight w:val="2773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A1F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11</w:t>
            </w:r>
            <w:r w:rsidRPr="00AA1F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2021 год и  на плановый период 2022-2023 годов"                                          от 03.12.2020 №  31 </w:t>
            </w:r>
          </w:p>
        </w:tc>
      </w:tr>
      <w:tr w:rsidR="001954CB" w:rsidRPr="00AA1F8D" w:rsidTr="00D82426">
        <w:trPr>
          <w:trHeight w:val="180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9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AA1F8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AA1F8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2022 и 2023 годы</w:t>
            </w:r>
          </w:p>
        </w:tc>
      </w:tr>
      <w:tr w:rsidR="001954CB" w:rsidRPr="00AA1F8D" w:rsidTr="00D82426">
        <w:trPr>
          <w:trHeight w:val="367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54CB" w:rsidRPr="00AA1F8D" w:rsidRDefault="001954CB" w:rsidP="00AA1F8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1954CB" w:rsidRPr="00AA1F8D" w:rsidTr="00D82426">
        <w:trPr>
          <w:trHeight w:val="51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954CB" w:rsidRPr="00AA1F8D" w:rsidTr="00D82426">
        <w:trPr>
          <w:trHeight w:val="323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954CB" w:rsidRPr="00AA1F8D" w:rsidTr="00D82426">
        <w:trPr>
          <w:trHeight w:val="543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1295710,3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1313437,1</w:t>
            </w:r>
          </w:p>
        </w:tc>
      </w:tr>
      <w:tr w:rsidR="001954CB" w:rsidRPr="00AA1F8D" w:rsidTr="00D82426">
        <w:trPr>
          <w:trHeight w:val="1232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98149,1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95468,1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48586,1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46763,1</w:t>
            </w:r>
          </w:p>
        </w:tc>
      </w:tr>
      <w:tr w:rsidR="001954CB" w:rsidRPr="00AA1F8D" w:rsidTr="00D82426">
        <w:trPr>
          <w:trHeight w:val="67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46936,1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45163,1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42642,0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40869,0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35049,0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35049,0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1954CB" w:rsidRPr="00AA1F8D" w:rsidTr="00D82426">
        <w:trPr>
          <w:trHeight w:val="1232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954CB" w:rsidRPr="00AA1F8D" w:rsidTr="00D82426">
        <w:trPr>
          <w:trHeight w:val="1849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5057,0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муниципальныхзакупок и услуг""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6802,0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6672,0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8013,5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10185,5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1768,0</w:t>
            </w:r>
          </w:p>
        </w:tc>
      </w:tr>
      <w:tr w:rsidR="001954CB" w:rsidRPr="00AA1F8D" w:rsidTr="00D82426">
        <w:trPr>
          <w:trHeight w:val="1232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1768,0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954CB" w:rsidRPr="00AA1F8D" w:rsidTr="00D82426">
        <w:trPr>
          <w:trHeight w:val="1849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954CB" w:rsidRPr="00AA1F8D" w:rsidTr="00D82426">
        <w:trPr>
          <w:trHeight w:val="719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AA1F8D" w:rsidTr="00D82426">
        <w:trPr>
          <w:trHeight w:val="73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4967,5</w:t>
            </w:r>
          </w:p>
        </w:tc>
      </w:tr>
      <w:tr w:rsidR="001954CB" w:rsidRPr="00AA1F8D" w:rsidTr="00D82426">
        <w:trPr>
          <w:trHeight w:val="1232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4967,5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1929,0</w:t>
            </w:r>
          </w:p>
        </w:tc>
      </w:tr>
      <w:tr w:rsidR="001954CB" w:rsidRPr="00AA1F8D" w:rsidTr="00E6369C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1929,0</w:t>
            </w:r>
          </w:p>
        </w:tc>
      </w:tr>
      <w:tr w:rsidR="001954CB" w:rsidRPr="00AA1F8D" w:rsidTr="00E6369C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Default="001954CB" w:rsidP="00AA1F8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1954CB" w:rsidRPr="00AA1F8D" w:rsidTr="00E6369C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1954CB" w:rsidRPr="00AA1F8D" w:rsidTr="00D82426">
        <w:trPr>
          <w:trHeight w:val="939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1954CB" w:rsidRPr="00AA1F8D" w:rsidTr="00E6369C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4CB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1954CB" w:rsidRPr="00AA1F8D" w:rsidTr="00E6369C">
        <w:trPr>
          <w:trHeight w:val="1232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27547,3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27547,3</w:t>
            </w:r>
          </w:p>
        </w:tc>
      </w:tr>
      <w:tr w:rsidR="001954CB" w:rsidRPr="00AA1F8D" w:rsidTr="00D82426">
        <w:trPr>
          <w:trHeight w:val="1232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27547,3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27547,3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E63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E63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1954CB" w:rsidRPr="00AA1F8D" w:rsidTr="00E6369C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1954CB" w:rsidRPr="00AA1F8D" w:rsidTr="00E6369C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1954CB" w:rsidRPr="00AA1F8D" w:rsidTr="00E6369C">
        <w:trPr>
          <w:trHeight w:val="82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1954CB" w:rsidRPr="00AA1F8D" w:rsidTr="00D82426">
        <w:trPr>
          <w:trHeight w:val="161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E636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AA1F8D" w:rsidTr="00D82426">
        <w:trPr>
          <w:trHeight w:val="2157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1857,5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1797,5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AA1F8D" w:rsidTr="00D82426">
        <w:trPr>
          <w:trHeight w:val="1849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1954CB" w:rsidRPr="00AA1F8D" w:rsidTr="00D82426">
        <w:trPr>
          <w:trHeight w:val="96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AA1F8D" w:rsidTr="00D82426">
        <w:trPr>
          <w:trHeight w:val="48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60810,8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55907,2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59610,8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54707,2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59610,8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54707,2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53299,7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52741,0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961,3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1182,3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19586,7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18807,0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954CB" w:rsidRPr="00AA1F8D" w:rsidTr="00D82426">
        <w:trPr>
          <w:trHeight w:val="1849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45418,1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32479,0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45418,1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32479,0</w:t>
            </w:r>
          </w:p>
        </w:tc>
      </w:tr>
      <w:tr w:rsidR="001954CB" w:rsidRPr="00AA1F8D" w:rsidTr="00D82426">
        <w:trPr>
          <w:trHeight w:val="1849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42466,9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32479,0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20259,5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30636,0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18759,5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29102,0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AA1F8D" w:rsidTr="00D82426">
        <w:trPr>
          <w:trHeight w:val="1232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AA1F8D" w:rsidTr="00D82426">
        <w:trPr>
          <w:trHeight w:val="572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10399,4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5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10399,4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AA1F8D" w:rsidTr="00D82426">
        <w:trPr>
          <w:trHeight w:val="66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3685,0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169,5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71638,6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73718,4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3107,8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3107,8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69238,6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70610,6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69238,6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70610,6</w:t>
            </w:r>
          </w:p>
        </w:tc>
      </w:tr>
      <w:tr w:rsidR="001954CB" w:rsidRPr="00AA1F8D" w:rsidTr="00D82426">
        <w:trPr>
          <w:trHeight w:val="158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34288,3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35660,3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34288,3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35660,3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852953,9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852156,8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836470,5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836118,1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836470,5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827859,0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39981,6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39481,0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39981,6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39481,0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1954CB" w:rsidRPr="00AA1F8D" w:rsidTr="00D82426">
        <w:trPr>
          <w:trHeight w:val="1232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1954CB" w:rsidRPr="00AA1F8D" w:rsidTr="00D82426">
        <w:trPr>
          <w:trHeight w:val="1849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11219,8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11625,2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171,8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11054,2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11453,4</w:t>
            </w:r>
          </w:p>
        </w:tc>
      </w:tr>
      <w:tr w:rsidR="001954CB" w:rsidRPr="00AA1F8D" w:rsidTr="00D82426">
        <w:trPr>
          <w:trHeight w:val="1232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525659,5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517891,1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517891,1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1954CB" w:rsidRPr="00AA1F8D" w:rsidTr="00D82426">
        <w:trPr>
          <w:trHeight w:val="246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179490,5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174211,9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179490,5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174211,9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39814,3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39814,3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1954CB" w:rsidRPr="00AA1F8D" w:rsidTr="00D82426">
        <w:trPr>
          <w:trHeight w:val="69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195,2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8944,0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37536,0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38982,3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37536,0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38982,3</w:t>
            </w:r>
          </w:p>
        </w:tc>
      </w:tr>
      <w:tr w:rsidR="001954CB" w:rsidRPr="00AA1F8D" w:rsidTr="00D82426">
        <w:trPr>
          <w:trHeight w:val="381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33342,4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34888,7</w:t>
            </w:r>
          </w:p>
        </w:tc>
      </w:tr>
      <w:tr w:rsidR="001954CB" w:rsidRPr="00AA1F8D" w:rsidTr="00D82426">
        <w:trPr>
          <w:trHeight w:val="253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1954CB" w:rsidRPr="00AA1F8D" w:rsidTr="00D82426">
        <w:trPr>
          <w:trHeight w:val="1247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1954CB" w:rsidRPr="00AA1F8D" w:rsidTr="00D82426">
        <w:trPr>
          <w:trHeight w:val="70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1954CB" w:rsidRPr="00AA1F8D" w:rsidTr="00D82426">
        <w:trPr>
          <w:trHeight w:val="1247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24747,5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1954CB" w:rsidRPr="00AA1F8D" w:rsidTr="00D82426">
        <w:trPr>
          <w:trHeight w:val="70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24747,5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4193,6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4093,6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1954CB" w:rsidRPr="00AA1F8D" w:rsidTr="00D82426">
        <w:trPr>
          <w:trHeight w:val="1541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1954CB" w:rsidRPr="00AA1F8D" w:rsidTr="00D82426">
        <w:trPr>
          <w:trHeight w:val="1232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62400,0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25842,7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25080,0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25842,7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25842,7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1256,4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1143,7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1954CB" w:rsidRPr="00AA1F8D" w:rsidTr="00D82426">
        <w:trPr>
          <w:trHeight w:val="323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AA1F8D" w:rsidTr="00D82426">
        <w:trPr>
          <w:trHeight w:val="132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5507,0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6050,0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1954CB" w:rsidRPr="00AA1F8D" w:rsidTr="00D82426">
        <w:trPr>
          <w:trHeight w:val="631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3771,0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1954CB" w:rsidRPr="00AA1F8D" w:rsidTr="00D82426">
        <w:trPr>
          <w:trHeight w:val="67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213,3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213,3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213,3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1954CB" w:rsidRPr="00AA1F8D" w:rsidTr="00D82426">
        <w:trPr>
          <w:trHeight w:val="11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полномочий Контрольно-счетной палате муниципального образования Отрадненский район по осуществлению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A1F8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5,7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1954CB" w:rsidRPr="00AA1F8D" w:rsidTr="00D82426">
        <w:trPr>
          <w:trHeight w:val="924"/>
        </w:trPr>
        <w:tc>
          <w:tcPr>
            <w:tcW w:w="275" w:type="dxa"/>
            <w:tcBorders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24600,0</w:t>
            </w:r>
          </w:p>
        </w:tc>
      </w:tr>
      <w:tr w:rsidR="001954CB" w:rsidRPr="00AA1F8D" w:rsidTr="00D82426">
        <w:trPr>
          <w:trHeight w:val="308"/>
        </w:trPr>
        <w:tc>
          <w:tcPr>
            <w:tcW w:w="27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AA1F8D" w:rsidRDefault="001954CB" w:rsidP="00AA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24600,0</w:t>
            </w:r>
          </w:p>
        </w:tc>
      </w:tr>
      <w:tr w:rsidR="001954CB" w:rsidRPr="00AA1F8D" w:rsidTr="00D82426">
        <w:trPr>
          <w:trHeight w:val="249"/>
        </w:trPr>
        <w:tc>
          <w:tcPr>
            <w:tcW w:w="275" w:type="dxa"/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92" w:type="dxa"/>
            <w:gridSpan w:val="6"/>
            <w:tcBorders>
              <w:top w:val="single" w:sz="4" w:space="0" w:color="auto"/>
            </w:tcBorders>
            <w:noWrap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1954CB" w:rsidRPr="00D82426" w:rsidRDefault="001954CB" w:rsidP="00D8242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24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954CB" w:rsidRPr="00AA1F8D" w:rsidTr="00D82426">
        <w:trPr>
          <w:trHeight w:val="249"/>
        </w:trPr>
        <w:tc>
          <w:tcPr>
            <w:tcW w:w="27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92" w:type="dxa"/>
            <w:gridSpan w:val="6"/>
            <w:tcBorders>
              <w:left w:val="nil"/>
              <w:bottom w:val="nil"/>
              <w:right w:val="nil"/>
            </w:tcBorders>
            <w:noWrap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1954CB" w:rsidRPr="00AA1F8D" w:rsidTr="00D82426">
        <w:trPr>
          <w:trHeight w:val="616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AA1F8D" w:rsidRDefault="001954CB" w:rsidP="00AA1F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1954CB" w:rsidRPr="00AA1F8D" w:rsidTr="00D82426">
        <w:trPr>
          <w:trHeight w:val="249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AA1F8D" w:rsidRDefault="001954CB" w:rsidP="00AA1F8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AA1F8D" w:rsidRDefault="001954CB" w:rsidP="00AA1F8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1954CB" w:rsidRDefault="001954CB" w:rsidP="004E71CA">
      <w:pPr>
        <w:jc w:val="right"/>
        <w:rPr>
          <w:rFonts w:ascii="Arial" w:hAnsi="Arial" w:cs="Times New Roman"/>
          <w:b/>
          <w:bCs/>
          <w:sz w:val="28"/>
          <w:szCs w:val="28"/>
          <w:lang w:eastAsia="ru-RU"/>
        </w:rPr>
        <w:sectPr w:rsidR="001954CB" w:rsidSect="004E71CA">
          <w:pgSz w:w="16838" w:h="11905" w:orient="landscape" w:code="9"/>
          <w:pgMar w:top="565" w:right="709" w:bottom="993" w:left="1135" w:header="720" w:footer="720" w:gutter="0"/>
          <w:pgNumType w:start="0"/>
          <w:cols w:space="720"/>
          <w:titlePg/>
          <w:docGrid w:linePitch="299"/>
        </w:sectPr>
      </w:pPr>
    </w:p>
    <w:tbl>
      <w:tblPr>
        <w:tblW w:w="14904" w:type="dxa"/>
        <w:tblInd w:w="-13" w:type="dxa"/>
        <w:tblLook w:val="00A0"/>
      </w:tblPr>
      <w:tblGrid>
        <w:gridCol w:w="7497"/>
        <w:gridCol w:w="644"/>
        <w:gridCol w:w="555"/>
        <w:gridCol w:w="776"/>
        <w:gridCol w:w="1742"/>
        <w:gridCol w:w="624"/>
        <w:gridCol w:w="1485"/>
        <w:gridCol w:w="1793"/>
      </w:tblGrid>
      <w:tr w:rsidR="001954CB" w:rsidRPr="004E71CA" w:rsidTr="00AA1F8D">
        <w:trPr>
          <w:trHeight w:val="367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Default="001954CB" w:rsidP="004E71C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54CB" w:rsidRDefault="001954CB" w:rsidP="004C48B1">
            <w:pPr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54CB" w:rsidRPr="004E71CA" w:rsidRDefault="001954CB" w:rsidP="004E71C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Приложение12</w:t>
            </w:r>
          </w:p>
        </w:tc>
      </w:tr>
      <w:tr w:rsidR="001954CB" w:rsidRPr="004E71CA" w:rsidTr="00AA1F8D">
        <w:trPr>
          <w:trHeight w:val="367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1954CB" w:rsidRPr="004E71CA" w:rsidTr="00AA1F8D">
        <w:trPr>
          <w:trHeight w:val="367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1954CB" w:rsidRPr="004E71CA" w:rsidTr="00AA1F8D">
        <w:trPr>
          <w:trHeight w:val="367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954CB" w:rsidRPr="004E71CA" w:rsidTr="00AA1F8D">
        <w:trPr>
          <w:trHeight w:val="382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2021 год и </w:t>
            </w:r>
          </w:p>
        </w:tc>
      </w:tr>
      <w:tr w:rsidR="001954CB" w:rsidRPr="004E71CA" w:rsidTr="00AA1F8D">
        <w:trPr>
          <w:trHeight w:val="338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2022-2023 годов"</w:t>
            </w:r>
          </w:p>
        </w:tc>
      </w:tr>
      <w:tr w:rsidR="001954CB" w:rsidRPr="004E71CA" w:rsidTr="00AA1F8D">
        <w:trPr>
          <w:trHeight w:val="426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03.12.2020 №  31 </w:t>
            </w:r>
          </w:p>
        </w:tc>
      </w:tr>
      <w:tr w:rsidR="001954CB" w:rsidRPr="004E71CA" w:rsidTr="00025494">
        <w:trPr>
          <w:trHeight w:val="176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954CB" w:rsidRPr="004E71CA" w:rsidTr="00AA1F8D">
        <w:trPr>
          <w:trHeight w:val="499"/>
        </w:trPr>
        <w:tc>
          <w:tcPr>
            <w:tcW w:w="149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2021 год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1954CB" w:rsidRPr="004E71CA" w:rsidTr="0003346D">
        <w:trPr>
          <w:trHeight w:val="690"/>
        </w:trPr>
        <w:tc>
          <w:tcPr>
            <w:tcW w:w="7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4CB" w:rsidRPr="004E71CA" w:rsidTr="0003346D">
        <w:trPr>
          <w:trHeight w:val="367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38339,2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1455165,3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5060,7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315040,7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130350,9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1954CB" w:rsidRPr="004E71CA" w:rsidTr="00025494">
        <w:trPr>
          <w:trHeight w:val="910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1954CB" w:rsidRPr="004E71CA" w:rsidTr="00025494">
        <w:trPr>
          <w:trHeight w:val="954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41215,0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32626,0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954CB" w:rsidRPr="004E71CA" w:rsidTr="00025494">
        <w:trPr>
          <w:trHeight w:val="184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1954CB" w:rsidRPr="004E71CA" w:rsidTr="00025494">
        <w:trPr>
          <w:trHeight w:val="258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75558,0</w:t>
            </w:r>
          </w:p>
        </w:tc>
      </w:tr>
      <w:tr w:rsidR="001954CB" w:rsidRPr="004E71CA" w:rsidTr="00025494">
        <w:trPr>
          <w:trHeight w:val="98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53620,0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954CB" w:rsidRPr="004E71CA" w:rsidTr="00025494">
        <w:trPr>
          <w:trHeight w:val="99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9856,0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7207,0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4E71CA" w:rsidTr="00025494">
        <w:trPr>
          <w:trHeight w:val="215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4E71CA" w:rsidTr="00025494">
        <w:trPr>
          <w:trHeight w:val="64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1954CB" w:rsidRPr="004E71CA" w:rsidTr="00025494">
        <w:trPr>
          <w:trHeight w:val="1952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1954CB" w:rsidRPr="004E71CA" w:rsidTr="00025494">
        <w:trPr>
          <w:trHeight w:val="108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1954CB" w:rsidRPr="004E71CA" w:rsidTr="00025494">
        <w:trPr>
          <w:trHeight w:val="246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12248,0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1954CB" w:rsidRPr="004E71CA" w:rsidTr="00025494">
        <w:trPr>
          <w:trHeight w:val="70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1954CB" w:rsidRPr="004E71CA" w:rsidTr="00025494">
        <w:trPr>
          <w:trHeight w:val="440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6234,5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4E71CA" w:rsidTr="00025494">
        <w:trPr>
          <w:trHeight w:val="184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5473,5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5473,5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1811,5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1811,5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1679,5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1679,5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954CB" w:rsidRPr="004E71CA" w:rsidTr="00025494">
        <w:trPr>
          <w:trHeight w:val="184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1954CB" w:rsidRPr="004E71CA" w:rsidTr="00025494">
        <w:trPr>
          <w:trHeight w:val="70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4E71CA" w:rsidTr="00025494">
        <w:trPr>
          <w:trHeight w:val="690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32341,6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1954CB" w:rsidRPr="004E71CA" w:rsidTr="00025494">
        <w:trPr>
          <w:trHeight w:val="954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1954CB" w:rsidRPr="004E71CA" w:rsidTr="00025494">
        <w:trPr>
          <w:trHeight w:val="71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1954CB" w:rsidRPr="004E71CA" w:rsidTr="00025494">
        <w:trPr>
          <w:trHeight w:val="1541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64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5675,9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2403,0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1954CB" w:rsidRPr="004E71CA" w:rsidTr="00025494">
        <w:trPr>
          <w:trHeight w:val="96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954CB" w:rsidRPr="004E71CA" w:rsidTr="00025494">
        <w:trPr>
          <w:trHeight w:val="1717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44420,5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44323,0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44323,0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40723,0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4E71CA" w:rsidTr="00025494">
        <w:trPr>
          <w:trHeight w:val="440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4E71CA" w:rsidTr="00025494">
        <w:trPr>
          <w:trHeight w:val="184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1954CB" w:rsidRPr="004E71CA" w:rsidTr="00025494">
        <w:trPr>
          <w:trHeight w:val="1541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100714,9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97244,9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1954CB" w:rsidRPr="004E71CA" w:rsidTr="00025494">
        <w:trPr>
          <w:trHeight w:val="1570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1954CB" w:rsidRPr="004E71CA" w:rsidTr="00025494">
        <w:trPr>
          <w:trHeight w:val="93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1954CB" w:rsidRPr="004E71CA" w:rsidTr="00025494">
        <w:trPr>
          <w:trHeight w:val="33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1954CB" w:rsidRPr="004E71CA" w:rsidTr="00025494">
        <w:trPr>
          <w:trHeight w:val="1292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1954CB" w:rsidRPr="004E71CA" w:rsidTr="00025494">
        <w:trPr>
          <w:trHeight w:val="1292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D5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1954CB" w:rsidRPr="004E71CA" w:rsidTr="00025494">
        <w:trPr>
          <w:trHeight w:val="33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954CB" w:rsidRPr="004E71CA" w:rsidTr="00025494">
        <w:trPr>
          <w:trHeight w:val="1027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962603,3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955273,3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286491,9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1954CB" w:rsidRPr="004E71CA" w:rsidTr="00025494">
        <w:trPr>
          <w:trHeight w:val="660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274169,8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274169,8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274169,8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4582,6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4582,6</w:t>
            </w:r>
          </w:p>
        </w:tc>
      </w:tr>
      <w:tr w:rsidR="001954CB" w:rsidRPr="004E71CA" w:rsidTr="00025494">
        <w:trPr>
          <w:trHeight w:val="184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3691,8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3691,8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1954CB" w:rsidRPr="004E71CA" w:rsidTr="002A7E60">
        <w:trPr>
          <w:trHeight w:val="74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2A7E6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2A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2A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2A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2A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2A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2A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2A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1954CB" w:rsidRPr="004E71CA" w:rsidTr="002A7E60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2A7E6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2A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2A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2A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2A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11 1 0162980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2A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2A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2A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1954CB" w:rsidRPr="004E71CA" w:rsidTr="00025494">
        <w:trPr>
          <w:trHeight w:val="74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S2980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S2980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4E71CA" w:rsidTr="00025494">
        <w:trPr>
          <w:trHeight w:val="114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1954CB" w:rsidRPr="004E71CA" w:rsidTr="00025494">
        <w:trPr>
          <w:trHeight w:val="108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595271,0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5267,7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5267,7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5267,7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3297,7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3297,7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1954CB" w:rsidRPr="004E71CA" w:rsidTr="00025494">
        <w:trPr>
          <w:trHeight w:val="690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590003,3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590003,3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590003,3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46387,3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41387,3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1954CB" w:rsidRPr="004E71CA" w:rsidTr="00025494">
        <w:trPr>
          <w:trHeight w:val="184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6250,8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6250,8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1954CB" w:rsidRPr="004E71CA" w:rsidTr="00025494">
        <w:trPr>
          <w:trHeight w:val="253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1954CB" w:rsidRPr="004E71CA" w:rsidTr="00025494">
        <w:trPr>
          <w:trHeight w:val="631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1954CB" w:rsidRPr="004E71CA" w:rsidTr="00025494">
        <w:trPr>
          <w:trHeight w:val="631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S2980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S2980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1954CB" w:rsidRPr="004E71CA" w:rsidTr="00F85C33">
        <w:trPr>
          <w:trHeight w:val="660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F85C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F8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F8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F8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F8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F8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F8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F8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954CB" w:rsidRPr="004E71CA" w:rsidTr="00F85C33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F85C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F8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F8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F8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F8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F8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F8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F8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954CB" w:rsidRPr="004E71CA" w:rsidTr="00025494">
        <w:trPr>
          <w:trHeight w:val="660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48459,1</w:t>
            </w:r>
          </w:p>
        </w:tc>
      </w:tr>
      <w:tr w:rsidR="001954CB" w:rsidRPr="004E71CA" w:rsidTr="00025494">
        <w:trPr>
          <w:trHeight w:val="67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954CB" w:rsidRPr="004E71CA" w:rsidTr="00025494">
        <w:trPr>
          <w:trHeight w:val="67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48364,6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48364,6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48364,6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46595,4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46595,4</w:t>
            </w:r>
          </w:p>
        </w:tc>
      </w:tr>
      <w:tr w:rsidR="001954CB" w:rsidRPr="004E71CA" w:rsidTr="00025494">
        <w:trPr>
          <w:trHeight w:val="184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556,2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556,2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3690,3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1954CB" w:rsidRPr="004E71CA" w:rsidTr="00025494">
        <w:trPr>
          <w:trHeight w:val="130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20821,0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954CB" w:rsidRPr="004E71CA" w:rsidTr="00025494">
        <w:trPr>
          <w:trHeight w:val="64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20571,0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3493,3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-1264,6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3441,7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1954CB" w:rsidRPr="004E71CA" w:rsidTr="00025494">
        <w:trPr>
          <w:trHeight w:val="64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9873,8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1954CB" w:rsidRPr="004E71CA" w:rsidTr="00025494">
        <w:trPr>
          <w:trHeight w:val="70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1954CB" w:rsidRPr="004E71CA" w:rsidTr="00025494">
        <w:trPr>
          <w:trHeight w:val="123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62751,0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1954CB" w:rsidRPr="004E71CA" w:rsidTr="00025494">
        <w:trPr>
          <w:trHeight w:val="70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21098,2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21098,2</w:t>
            </w:r>
          </w:p>
        </w:tc>
      </w:tr>
      <w:tr w:rsidR="001954CB" w:rsidRPr="004E71CA" w:rsidTr="00025494">
        <w:trPr>
          <w:trHeight w:val="184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41394,7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39824,7</w:t>
            </w:r>
          </w:p>
        </w:tc>
      </w:tr>
      <w:tr w:rsidR="001954CB" w:rsidRPr="004E71CA" w:rsidTr="00025494">
        <w:trPr>
          <w:trHeight w:val="67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39724,7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38654,7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38654,7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38367,7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5616,0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4E71CA" w:rsidTr="00025494">
        <w:trPr>
          <w:trHeight w:val="93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1954CB" w:rsidRPr="004E71CA" w:rsidTr="00025494">
        <w:trPr>
          <w:trHeight w:val="67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33278,5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80900,2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33278,5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80900,2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33278,5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79167,2</w:t>
            </w:r>
          </w:p>
        </w:tc>
      </w:tr>
      <w:tr w:rsidR="001954CB" w:rsidRPr="004E71CA" w:rsidTr="00025494">
        <w:trPr>
          <w:trHeight w:val="690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33278,5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79167,2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33278,5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79167,2</w:t>
            </w:r>
          </w:p>
        </w:tc>
      </w:tr>
      <w:tr w:rsidR="001954CB" w:rsidRPr="004E71CA" w:rsidTr="00025494">
        <w:trPr>
          <w:trHeight w:val="1644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33278,5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79167,2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</w:tr>
      <w:tr w:rsidR="001954CB" w:rsidRPr="004E71CA" w:rsidTr="00025494">
        <w:trPr>
          <w:trHeight w:val="1262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3631,0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3631,0</w:t>
            </w:r>
          </w:p>
        </w:tc>
      </w:tr>
      <w:tr w:rsidR="001954CB" w:rsidRPr="004E71CA" w:rsidTr="00025494">
        <w:trPr>
          <w:trHeight w:val="70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3631,0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3631,0</w:t>
            </w:r>
          </w:p>
        </w:tc>
      </w:tr>
      <w:tr w:rsidR="001954CB" w:rsidRPr="004E71CA" w:rsidTr="00025494">
        <w:trPr>
          <w:trHeight w:val="411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41597,5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41597,5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1954CB" w:rsidRPr="004E71CA" w:rsidTr="009221FD">
        <w:trPr>
          <w:trHeight w:val="70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9221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92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92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92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92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92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92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92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1954CB" w:rsidRPr="004E71CA" w:rsidTr="009221FD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9221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92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92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92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92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92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92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92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4E71CA" w:rsidTr="00025494">
        <w:trPr>
          <w:trHeight w:val="67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4E71CA" w:rsidTr="00025494">
        <w:trPr>
          <w:trHeight w:val="1570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1954CB" w:rsidRPr="004E71CA" w:rsidTr="00025494">
        <w:trPr>
          <w:trHeight w:val="631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1954CB" w:rsidRPr="004E71CA" w:rsidTr="00025494">
        <w:trPr>
          <w:trHeight w:val="162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3033,0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2008,0</w:t>
            </w:r>
          </w:p>
        </w:tc>
      </w:tr>
      <w:tr w:rsidR="001954CB" w:rsidRPr="004E71CA" w:rsidTr="00025494">
        <w:trPr>
          <w:trHeight w:val="925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954CB" w:rsidRPr="004E71CA" w:rsidTr="00025494">
        <w:trPr>
          <w:trHeight w:val="616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1954CB" w:rsidRPr="004E71CA" w:rsidTr="00025494">
        <w:trPr>
          <w:trHeight w:val="308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4E71CA" w:rsidRDefault="001954CB" w:rsidP="004E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1954CB" w:rsidRPr="004E71CA" w:rsidTr="00025494">
        <w:trPr>
          <w:trHeight w:val="250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DA4553" w:rsidRDefault="001954CB" w:rsidP="00DA455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954CB" w:rsidRPr="004E71CA" w:rsidTr="00025494">
        <w:trPr>
          <w:trHeight w:val="15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4E71CA" w:rsidRDefault="001954CB" w:rsidP="004E71C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1954CB" w:rsidRPr="00DA4553" w:rsidTr="00025494">
        <w:trPr>
          <w:trHeight w:val="616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</w:tcPr>
          <w:p w:rsidR="001954CB" w:rsidRPr="00DA4553" w:rsidRDefault="001954CB" w:rsidP="004E71C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45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DA4553" w:rsidRDefault="001954CB" w:rsidP="004E71CA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DA4553" w:rsidRDefault="001954CB" w:rsidP="004E71CA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DA4553" w:rsidRDefault="001954CB" w:rsidP="004E71CA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DA4553" w:rsidRDefault="001954CB" w:rsidP="004E71CA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DA4553" w:rsidRDefault="001954CB" w:rsidP="004E71CA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DA4553" w:rsidRDefault="001954CB" w:rsidP="004E71C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DA4553" w:rsidRDefault="001954CB" w:rsidP="004E71C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45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Т.В.Моренко</w:t>
            </w:r>
          </w:p>
        </w:tc>
      </w:tr>
    </w:tbl>
    <w:p w:rsidR="001954CB" w:rsidRDefault="001954CB" w:rsidP="00137024">
      <w:pPr>
        <w:ind w:firstLine="448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623" w:type="dxa"/>
        <w:tblInd w:w="-13" w:type="dxa"/>
        <w:tblLayout w:type="fixed"/>
        <w:tblLook w:val="00A0"/>
      </w:tblPr>
      <w:tblGrid>
        <w:gridCol w:w="540"/>
        <w:gridCol w:w="5571"/>
        <w:gridCol w:w="348"/>
        <w:gridCol w:w="360"/>
        <w:gridCol w:w="245"/>
        <w:gridCol w:w="322"/>
        <w:gridCol w:w="148"/>
        <w:gridCol w:w="419"/>
        <w:gridCol w:w="104"/>
        <w:gridCol w:w="1202"/>
        <w:gridCol w:w="395"/>
        <w:gridCol w:w="181"/>
        <w:gridCol w:w="528"/>
        <w:gridCol w:w="468"/>
        <w:gridCol w:w="666"/>
        <w:gridCol w:w="915"/>
        <w:gridCol w:w="644"/>
        <w:gridCol w:w="701"/>
        <w:gridCol w:w="1426"/>
        <w:gridCol w:w="440"/>
      </w:tblGrid>
      <w:tr w:rsidR="001954CB" w:rsidRPr="00025494" w:rsidTr="00DA4553">
        <w:trPr>
          <w:gridAfter w:val="1"/>
          <w:wAfter w:w="440" w:type="dxa"/>
          <w:trHeight w:val="3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254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Приложение13</w:t>
            </w:r>
          </w:p>
        </w:tc>
      </w:tr>
      <w:tr w:rsidR="001954CB" w:rsidRPr="00025494" w:rsidTr="00DA4553">
        <w:trPr>
          <w:gridAfter w:val="1"/>
          <w:wAfter w:w="440" w:type="dxa"/>
          <w:trHeight w:val="3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1954CB" w:rsidRPr="00025494" w:rsidTr="00DA4553">
        <w:trPr>
          <w:gridAfter w:val="1"/>
          <w:wAfter w:w="440" w:type="dxa"/>
          <w:trHeight w:val="3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1954CB" w:rsidRPr="00025494" w:rsidTr="00DA4553">
        <w:trPr>
          <w:gridAfter w:val="1"/>
          <w:wAfter w:w="440" w:type="dxa"/>
          <w:trHeight w:val="3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954CB" w:rsidRPr="00025494" w:rsidTr="00DA4553">
        <w:trPr>
          <w:gridAfter w:val="1"/>
          <w:wAfter w:w="440" w:type="dxa"/>
          <w:trHeight w:val="30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2021 год и на плановый </w:t>
            </w:r>
          </w:p>
        </w:tc>
      </w:tr>
      <w:tr w:rsidR="001954CB" w:rsidRPr="00025494" w:rsidTr="00DA4553">
        <w:trPr>
          <w:gridAfter w:val="1"/>
          <w:wAfter w:w="440" w:type="dxa"/>
          <w:trHeight w:val="40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2022-2023 годов"</w:t>
            </w:r>
          </w:p>
        </w:tc>
      </w:tr>
      <w:tr w:rsidR="001954CB" w:rsidRPr="00025494" w:rsidTr="00DA4553">
        <w:trPr>
          <w:gridAfter w:val="1"/>
          <w:wAfter w:w="440" w:type="dxa"/>
          <w:trHeight w:val="44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03.12.2020 №  31 </w:t>
            </w:r>
          </w:p>
        </w:tc>
      </w:tr>
      <w:tr w:rsidR="001954CB" w:rsidRPr="00025494" w:rsidTr="00DA4553">
        <w:trPr>
          <w:gridAfter w:val="1"/>
          <w:wAfter w:w="440" w:type="dxa"/>
          <w:trHeight w:val="23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1954CB" w:rsidRPr="00025494" w:rsidTr="00DA4553">
        <w:trPr>
          <w:gridAfter w:val="1"/>
          <w:wAfter w:w="440" w:type="dxa"/>
          <w:trHeight w:val="55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2022 и 2023 годы</w:t>
            </w:r>
          </w:p>
        </w:tc>
      </w:tr>
      <w:tr w:rsidR="001954CB" w:rsidRPr="00025494" w:rsidTr="00DA4553">
        <w:trPr>
          <w:gridAfter w:val="1"/>
          <w:wAfter w:w="440" w:type="dxa"/>
          <w:trHeight w:val="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1954CB" w:rsidRPr="00025494" w:rsidTr="00DA4553">
        <w:trPr>
          <w:gridAfter w:val="1"/>
          <w:wAfter w:w="440" w:type="dxa"/>
          <w:trHeight w:val="348"/>
        </w:trPr>
        <w:tc>
          <w:tcPr>
            <w:tcW w:w="1518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(тыс.рублей)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 ния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1954CB" w:rsidRPr="00025494" w:rsidTr="00DA4553">
        <w:trPr>
          <w:gridAfter w:val="1"/>
          <w:wAfter w:w="440" w:type="dxa"/>
          <w:trHeight w:val="36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4CB" w:rsidRPr="00025494" w:rsidTr="00DA4553">
        <w:trPr>
          <w:gridAfter w:val="1"/>
          <w:wAfter w:w="440" w:type="dxa"/>
          <w:trHeight w:val="3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10087,4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1295710,3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1313437,1</w:t>
            </w:r>
          </w:p>
        </w:tc>
      </w:tr>
      <w:tr w:rsidR="001954CB" w:rsidRPr="00025494" w:rsidTr="00DA4553">
        <w:trPr>
          <w:gridAfter w:val="1"/>
          <w:wAfter w:w="440" w:type="dxa"/>
          <w:trHeight w:val="4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294850,0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317235,5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117642,1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115527,6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1954CB" w:rsidRPr="00025494" w:rsidTr="00DA4553">
        <w:trPr>
          <w:gridAfter w:val="1"/>
          <w:wAfter w:w="440" w:type="dxa"/>
          <w:trHeight w:val="12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1954CB" w:rsidRPr="00025494" w:rsidTr="00DA4553">
        <w:trPr>
          <w:gridAfter w:val="1"/>
          <w:wAfter w:w="440" w:type="dxa"/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1954CB" w:rsidRPr="00025494" w:rsidTr="00DA4553">
        <w:trPr>
          <w:gridAfter w:val="1"/>
          <w:wAfter w:w="440" w:type="dxa"/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1954CB" w:rsidRPr="00025494" w:rsidTr="00DA4553">
        <w:trPr>
          <w:gridAfter w:val="1"/>
          <w:wAfter w:w="440" w:type="dxa"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1954CB" w:rsidRPr="00025494" w:rsidTr="00DA4553">
        <w:trPr>
          <w:gridAfter w:val="1"/>
          <w:wAfter w:w="440" w:type="dxa"/>
          <w:trHeight w:val="11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1954CB" w:rsidRPr="00025494" w:rsidTr="00DA4553">
        <w:trPr>
          <w:gridAfter w:val="1"/>
          <w:wAfter w:w="440" w:type="dxa"/>
          <w:trHeight w:val="6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51904,2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50131,2</w:t>
            </w:r>
          </w:p>
        </w:tc>
      </w:tr>
      <w:tr w:rsidR="001954CB" w:rsidRPr="00025494" w:rsidTr="00DA4553">
        <w:trPr>
          <w:gridAfter w:val="1"/>
          <w:wAfter w:w="440" w:type="dxa"/>
          <w:trHeight w:val="11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45067,1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43294,1</w:t>
            </w:r>
          </w:p>
        </w:tc>
      </w:tr>
      <w:tr w:rsidR="001954CB" w:rsidRPr="00025494" w:rsidTr="00DA4553">
        <w:trPr>
          <w:gridAfter w:val="1"/>
          <w:wAfter w:w="440" w:type="dxa"/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45067,1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43294,1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45067,1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43294,1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33180,0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33180,0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954CB" w:rsidRPr="00025494" w:rsidTr="00DA4553">
        <w:trPr>
          <w:gridAfter w:val="1"/>
          <w:wAfter w:w="440" w:type="dxa"/>
          <w:trHeight w:val="3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954CB" w:rsidRPr="00025494" w:rsidTr="00DA4553">
        <w:trPr>
          <w:gridAfter w:val="1"/>
          <w:wAfter w:w="440" w:type="dxa"/>
          <w:trHeight w:val="20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1954CB" w:rsidRPr="00025494" w:rsidTr="00DA4553">
        <w:trPr>
          <w:gridAfter w:val="1"/>
          <w:wAfter w:w="440" w:type="dxa"/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1954CB" w:rsidRPr="00025494" w:rsidTr="00DA4553">
        <w:trPr>
          <w:gridAfter w:val="1"/>
          <w:wAfter w:w="440" w:type="dxa"/>
          <w:trHeight w:val="4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1954CB" w:rsidRPr="00025494" w:rsidTr="00DA4553">
        <w:trPr>
          <w:gridAfter w:val="1"/>
          <w:wAfter w:w="440" w:type="dxa"/>
          <w:trHeight w:val="4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1954CB" w:rsidRPr="00025494" w:rsidTr="00DA4553">
        <w:trPr>
          <w:gridAfter w:val="1"/>
          <w:wAfter w:w="440" w:type="dxa"/>
          <w:trHeight w:val="2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</w:tr>
      <w:tr w:rsidR="001954CB" w:rsidRPr="00025494" w:rsidTr="00DA4553">
        <w:trPr>
          <w:gridAfter w:val="1"/>
          <w:wAfter w:w="440" w:type="dxa"/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62770,5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62521,7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48633,0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47835,0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1954CB" w:rsidRPr="00025494" w:rsidTr="00DA4553">
        <w:trPr>
          <w:gridAfter w:val="1"/>
          <w:wAfter w:w="440" w:type="dxa"/>
          <w:trHeight w:val="4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5057,0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6802,0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6672,0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025494" w:rsidTr="00DA4553">
        <w:trPr>
          <w:gridAfter w:val="1"/>
          <w:wAfter w:w="440" w:type="dxa"/>
          <w:trHeight w:val="20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7980,5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7986,7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7980,5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7986,7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7980,5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7986,7</w:t>
            </w:r>
          </w:p>
        </w:tc>
      </w:tr>
      <w:tr w:rsidR="001954CB" w:rsidRPr="00025494" w:rsidTr="00DA4553">
        <w:trPr>
          <w:gridAfter w:val="1"/>
          <w:wAfter w:w="440" w:type="dxa"/>
          <w:trHeight w:val="18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171,8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171,8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1954CB" w:rsidRPr="00025494" w:rsidTr="00DA4553">
        <w:trPr>
          <w:gridAfter w:val="1"/>
          <w:wAfter w:w="440" w:type="dxa"/>
          <w:trHeight w:val="2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025494" w:rsidTr="00DA4553">
        <w:trPr>
          <w:gridAfter w:val="1"/>
          <w:wAfter w:w="440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5507,0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1954CB" w:rsidRPr="00025494" w:rsidTr="00DA4553">
        <w:trPr>
          <w:gridAfter w:val="1"/>
          <w:wAfter w:w="440" w:type="dxa"/>
          <w:trHeight w:val="6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1954CB" w:rsidRPr="00025494" w:rsidTr="00DA4553">
        <w:trPr>
          <w:gridAfter w:val="1"/>
          <w:wAfter w:w="440" w:type="dxa"/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3878,0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3771,0</w:t>
            </w:r>
          </w:p>
        </w:tc>
      </w:tr>
      <w:tr w:rsidR="001954CB" w:rsidRPr="00025494" w:rsidTr="00DA4553">
        <w:trPr>
          <w:gridAfter w:val="1"/>
          <w:wAfter w:w="440" w:type="dxa"/>
          <w:trHeight w:val="4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4424,5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954CB" w:rsidRPr="00025494" w:rsidTr="00DA4553">
        <w:trPr>
          <w:gridAfter w:val="1"/>
          <w:wAfter w:w="440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025494" w:rsidTr="00DA4553">
        <w:trPr>
          <w:gridAfter w:val="1"/>
          <w:wAfter w:w="440" w:type="dxa"/>
          <w:trHeight w:val="17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025494" w:rsidTr="00DA4553">
        <w:trPr>
          <w:gridAfter w:val="1"/>
          <w:wAfter w:w="440" w:type="dxa"/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4138,5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3775,5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4138,5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3775,5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475,5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475,5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1954CB" w:rsidRPr="00025494" w:rsidTr="00DA4553">
        <w:trPr>
          <w:gridAfter w:val="1"/>
          <w:wAfter w:w="440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954CB" w:rsidRPr="00025494" w:rsidTr="00DA4553">
        <w:trPr>
          <w:gridAfter w:val="1"/>
          <w:wAfter w:w="440" w:type="dxa"/>
          <w:trHeight w:val="17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954CB" w:rsidRPr="00025494" w:rsidTr="00DA4553">
        <w:trPr>
          <w:gridAfter w:val="1"/>
          <w:wAfter w:w="440" w:type="dxa"/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1954CB" w:rsidRPr="00025494" w:rsidTr="00DA4553">
        <w:trPr>
          <w:gridAfter w:val="1"/>
          <w:wAfter w:w="440" w:type="dxa"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31042,3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30879,2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1954CB" w:rsidRPr="00025494" w:rsidTr="00DA4553">
        <w:trPr>
          <w:gridAfter w:val="1"/>
          <w:wAfter w:w="440" w:type="dxa"/>
          <w:trHeight w:val="9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1954CB" w:rsidRPr="00025494" w:rsidTr="00DA4553">
        <w:trPr>
          <w:gridAfter w:val="1"/>
          <w:wAfter w:w="440" w:type="dxa"/>
          <w:trHeight w:val="7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1954CB" w:rsidRPr="00025494" w:rsidTr="00DA4553">
        <w:trPr>
          <w:gridAfter w:val="1"/>
          <w:wAfter w:w="440" w:type="dxa"/>
          <w:trHeight w:val="17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1954CB" w:rsidRPr="00025494" w:rsidTr="00DA4553">
        <w:trPr>
          <w:gridAfter w:val="1"/>
          <w:wAfter w:w="440" w:type="dxa"/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1954CB" w:rsidRPr="00025494" w:rsidTr="00DA4553">
        <w:trPr>
          <w:gridAfter w:val="1"/>
          <w:wAfter w:w="440" w:type="dxa"/>
          <w:trHeight w:val="4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4536,0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4366,0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025494" w:rsidTr="00DA4553">
        <w:trPr>
          <w:gridAfter w:val="1"/>
          <w:wAfter w:w="440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025494" w:rsidTr="00DA4553">
        <w:trPr>
          <w:gridAfter w:val="1"/>
          <w:wAfter w:w="440" w:type="dxa"/>
          <w:trHeight w:val="4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954CB" w:rsidRPr="00025494" w:rsidTr="00DA4553">
        <w:trPr>
          <w:gridAfter w:val="1"/>
          <w:wAfter w:w="440" w:type="dxa"/>
          <w:trHeight w:val="9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1954CB" w:rsidRPr="00025494" w:rsidTr="00DA4553">
        <w:trPr>
          <w:gridAfter w:val="1"/>
          <w:wAfter w:w="440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1954CB" w:rsidRPr="00025494" w:rsidTr="00DA4553">
        <w:trPr>
          <w:gridAfter w:val="1"/>
          <w:wAfter w:w="440" w:type="dxa"/>
          <w:trHeight w:val="9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1954CB" w:rsidRPr="00025494" w:rsidTr="00DA4553">
        <w:trPr>
          <w:gridAfter w:val="1"/>
          <w:wAfter w:w="440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1954CB" w:rsidRPr="00025494" w:rsidTr="00DA4553">
        <w:trPr>
          <w:gridAfter w:val="1"/>
          <w:wAfter w:w="440" w:type="dxa"/>
          <w:trHeight w:val="4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41097,5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62497,5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57400,0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954CB" w:rsidRPr="00025494" w:rsidTr="00DA4553">
        <w:trPr>
          <w:gridAfter w:val="1"/>
          <w:wAfter w:w="440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025494" w:rsidTr="00DA4553">
        <w:trPr>
          <w:gridAfter w:val="1"/>
          <w:wAfter w:w="440" w:type="dxa"/>
          <w:trHeight w:val="17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025494" w:rsidTr="00DA4553">
        <w:trPr>
          <w:gridAfter w:val="1"/>
          <w:wAfter w:w="440" w:type="dxa"/>
          <w:trHeight w:val="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863,3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863,3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1954CB" w:rsidRPr="00025494" w:rsidTr="00DA4553">
        <w:trPr>
          <w:gridAfter w:val="1"/>
          <w:wAfter w:w="440" w:type="dxa"/>
          <w:trHeight w:val="14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99417,3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103043,4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1954CB" w:rsidRPr="00025494" w:rsidTr="00DA4553">
        <w:trPr>
          <w:gridAfter w:val="1"/>
          <w:wAfter w:w="440" w:type="dxa"/>
          <w:trHeight w:val="8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1954CB" w:rsidRPr="00025494" w:rsidTr="00DA4553">
        <w:trPr>
          <w:gridAfter w:val="1"/>
          <w:wAfter w:w="440" w:type="dxa"/>
          <w:trHeight w:val="9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97017,3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99935,6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64545,9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65917,9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64545,9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65917,9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64545,9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65917,9</w:t>
            </w:r>
          </w:p>
        </w:tc>
      </w:tr>
      <w:tr w:rsidR="001954CB" w:rsidRPr="00025494" w:rsidTr="00DA4553">
        <w:trPr>
          <w:gridAfter w:val="1"/>
          <w:wAfter w:w="440" w:type="dxa"/>
          <w:trHeight w:val="14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34288,3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35660,3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34288,3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35660,3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32471,4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32471,4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32471,4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1954CB" w:rsidRPr="00025494" w:rsidTr="00DA4553">
        <w:trPr>
          <w:gridAfter w:val="1"/>
          <w:wAfter w:w="440" w:type="dxa"/>
          <w:trHeight w:val="1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1954CB" w:rsidRPr="00025494" w:rsidTr="00DA4553">
        <w:trPr>
          <w:gridAfter w:val="1"/>
          <w:wAfter w:w="440" w:type="dxa"/>
          <w:trHeight w:val="1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24747,5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24747,5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954CB" w:rsidRPr="00025494" w:rsidTr="00DA4553">
        <w:trPr>
          <w:gridAfter w:val="1"/>
          <w:wAfter w:w="440" w:type="dxa"/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25842,7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25080,0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1954CB" w:rsidRPr="00025494" w:rsidTr="00DA4553">
        <w:trPr>
          <w:gridAfter w:val="1"/>
          <w:wAfter w:w="440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1256,4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1143,7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1954CB" w:rsidRPr="00025494" w:rsidTr="00DA4553">
        <w:trPr>
          <w:gridAfter w:val="1"/>
          <w:wAfter w:w="440" w:type="dxa"/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1954CB" w:rsidRPr="00025494" w:rsidTr="00DA4553">
        <w:trPr>
          <w:gridAfter w:val="1"/>
          <w:wAfter w:w="440" w:type="dxa"/>
          <w:trHeight w:val="1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954CB" w:rsidRPr="00025494" w:rsidTr="00DA4553">
        <w:trPr>
          <w:gridAfter w:val="1"/>
          <w:wAfter w:w="440" w:type="dxa"/>
          <w:trHeight w:val="1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1954CB" w:rsidRPr="00025494" w:rsidTr="00DA4553">
        <w:trPr>
          <w:gridAfter w:val="1"/>
          <w:wAfter w:w="440" w:type="dxa"/>
          <w:trHeight w:val="4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851203,7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852835,4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843873,7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845505,4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1954CB" w:rsidRPr="00025494" w:rsidTr="00DA4553">
        <w:trPr>
          <w:gridAfter w:val="1"/>
          <w:wAfter w:w="440" w:type="dxa"/>
          <w:trHeight w:val="18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3818,9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3951,6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3818,9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3951,6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83145,0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81841,2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83145,0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81841,2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519078,0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520373,4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519078,0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520373,4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519078,0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520373,4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519078,0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512114,3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1954CB" w:rsidRPr="00025494" w:rsidTr="00DA4553">
        <w:trPr>
          <w:gridAfter w:val="1"/>
          <w:wAfter w:w="440" w:type="dxa"/>
          <w:trHeight w:val="17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6724,2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6973,0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6724,2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6973,0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344265,7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344265,7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1954CB" w:rsidRPr="00025494" w:rsidTr="00DA4553">
        <w:trPr>
          <w:gridAfter w:val="1"/>
          <w:wAfter w:w="440" w:type="dxa"/>
          <w:trHeight w:val="2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96345,5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92370,7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96345,5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92370,7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39814,3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39814,3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40492,7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40009,8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40492,7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40009,8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40492,7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40009,8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40492,7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40009,8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39981,6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39481,0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39981,6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39481,0</w:t>
            </w:r>
          </w:p>
        </w:tc>
      </w:tr>
      <w:tr w:rsidR="001954CB" w:rsidRPr="00025494" w:rsidTr="00DA4553">
        <w:trPr>
          <w:gridAfter w:val="1"/>
          <w:wAfter w:w="440" w:type="dxa"/>
          <w:trHeight w:val="1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4030,3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3930,3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4030,3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3930,3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4030,3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3930,3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4030,3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3930,3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19683,4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21773,7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4735,0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4735,0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4735,0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17483,4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17038,7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1954CB" w:rsidRPr="00025494" w:rsidTr="00DA4553">
        <w:trPr>
          <w:gridAfter w:val="1"/>
          <w:wAfter w:w="440" w:type="dxa"/>
          <w:trHeight w:val="4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195,2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8944,0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1954CB" w:rsidRPr="00025494" w:rsidTr="00DA4553">
        <w:trPr>
          <w:gridAfter w:val="1"/>
          <w:wAfter w:w="440" w:type="dxa"/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1954CB" w:rsidRPr="00025494" w:rsidTr="00DA4553">
        <w:trPr>
          <w:gridAfter w:val="1"/>
          <w:wAfter w:w="440" w:type="dxa"/>
          <w:trHeight w:val="11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1954CB" w:rsidRPr="00025494" w:rsidTr="00DA4553">
        <w:trPr>
          <w:gridAfter w:val="1"/>
          <w:wAfter w:w="440" w:type="dxa"/>
          <w:trHeight w:val="4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60910,8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56007,2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24120,5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24120,5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24120,5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24120,5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19855,2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19586,7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18807,0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19586,7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18807,0</w:t>
            </w:r>
          </w:p>
        </w:tc>
      </w:tr>
      <w:tr w:rsidR="001954CB" w:rsidRPr="00025494" w:rsidTr="00DA4553">
        <w:trPr>
          <w:gridAfter w:val="1"/>
          <w:wAfter w:w="440" w:type="dxa"/>
          <w:trHeight w:val="17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025494" w:rsidTr="00DA4553">
        <w:trPr>
          <w:gridAfter w:val="1"/>
          <w:wAfter w:w="440" w:type="dxa"/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36790,3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36921,0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35521,0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35421,0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1954CB" w:rsidRPr="00025494" w:rsidTr="00DA4553">
        <w:trPr>
          <w:gridAfter w:val="1"/>
          <w:wAfter w:w="440" w:type="dxa"/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1954CB" w:rsidRPr="00025494" w:rsidTr="00DA4553">
        <w:trPr>
          <w:gridAfter w:val="1"/>
          <w:wAfter w:w="440" w:type="dxa"/>
          <w:trHeight w:val="4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33934,0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1954CB" w:rsidRPr="00025494" w:rsidTr="00DA4553">
        <w:trPr>
          <w:gridAfter w:val="1"/>
          <w:wAfter w:w="440" w:type="dxa"/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961,3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1182,3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025494" w:rsidTr="00DA4553">
        <w:trPr>
          <w:gridAfter w:val="1"/>
          <w:wAfter w:w="440" w:type="dxa"/>
          <w:trHeight w:val="11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1390,0</w:t>
            </w:r>
          </w:p>
        </w:tc>
      </w:tr>
      <w:tr w:rsidR="001954CB" w:rsidRPr="00025494" w:rsidTr="00DA4553">
        <w:trPr>
          <w:gridAfter w:val="1"/>
          <w:wAfter w:w="440" w:type="dxa"/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954CB" w:rsidRPr="00025494" w:rsidTr="00DA4553">
        <w:trPr>
          <w:gridAfter w:val="1"/>
          <w:wAfter w:w="440" w:type="dxa"/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10087,4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45418,1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32479,0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10087,4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45418,1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32479,0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10087,4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40766,9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10087,4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40766,9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10087,4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40766,9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1954CB" w:rsidRPr="00025494" w:rsidTr="00DA4553">
        <w:trPr>
          <w:gridAfter w:val="1"/>
          <w:wAfter w:w="440" w:type="dxa"/>
          <w:trHeight w:val="17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10087,4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40766,9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-9812,0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18759,5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29102,0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-9812,0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18759,5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29102,0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1954CB" w:rsidRPr="00025494" w:rsidTr="00DA4553">
        <w:trPr>
          <w:gridAfter w:val="1"/>
          <w:wAfter w:w="440" w:type="dxa"/>
          <w:trHeight w:val="11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025494" w:rsidTr="00DA4553">
        <w:trPr>
          <w:gridAfter w:val="1"/>
          <w:wAfter w:w="440" w:type="dxa"/>
          <w:trHeight w:val="5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025494" w:rsidTr="00DA4553">
        <w:trPr>
          <w:gridAfter w:val="1"/>
          <w:wAfter w:w="440" w:type="dxa"/>
          <w:trHeight w:val="5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10399,4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10399,4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10399,4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10399,4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025494" w:rsidTr="00DA4553">
        <w:trPr>
          <w:gridAfter w:val="1"/>
          <w:wAfter w:w="440" w:type="dxa"/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025494" w:rsidTr="00DA4553">
        <w:trPr>
          <w:gridAfter w:val="1"/>
          <w:wAfter w:w="440" w:type="dxa"/>
          <w:trHeight w:val="17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1954CB" w:rsidRPr="00025494" w:rsidTr="00DA4553">
        <w:trPr>
          <w:gridAfter w:val="1"/>
          <w:wAfter w:w="440" w:type="dxa"/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1954CB" w:rsidRPr="00025494" w:rsidTr="00DA4553">
        <w:trPr>
          <w:gridAfter w:val="1"/>
          <w:wAfter w:w="440" w:type="dxa"/>
          <w:trHeight w:val="17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1954CB" w:rsidRPr="00025494" w:rsidTr="00DA4553">
        <w:trPr>
          <w:gridAfter w:val="1"/>
          <w:wAfter w:w="440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1954CB" w:rsidRPr="00025494" w:rsidTr="00DA4553">
        <w:trPr>
          <w:gridAfter w:val="1"/>
          <w:wAfter w:w="440" w:type="dxa"/>
          <w:trHeight w:val="4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954CB" w:rsidRPr="00025494" w:rsidTr="00DA4553">
        <w:trPr>
          <w:gridAfter w:val="1"/>
          <w:wAfter w:w="440" w:type="dxa"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954CB" w:rsidRPr="00025494" w:rsidTr="00DA4553">
        <w:trPr>
          <w:gridAfter w:val="1"/>
          <w:wAfter w:w="440" w:type="dxa"/>
          <w:trHeight w:val="4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954CB" w:rsidRPr="00025494" w:rsidTr="00DA4553">
        <w:trPr>
          <w:gridAfter w:val="1"/>
          <w:wAfter w:w="440" w:type="dxa"/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righ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254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24600,0</w:t>
            </w:r>
          </w:p>
        </w:tc>
      </w:tr>
      <w:tr w:rsidR="001954CB" w:rsidRPr="00025494" w:rsidTr="00DA4553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025494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4CB" w:rsidRPr="00025494" w:rsidRDefault="001954CB" w:rsidP="00025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24600,0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1954CB" w:rsidRPr="00DA4553" w:rsidRDefault="001954C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45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954CB" w:rsidRPr="00DA4553" w:rsidTr="00DA4553">
        <w:trPr>
          <w:gridAfter w:val="1"/>
          <w:wAfter w:w="440" w:type="dxa"/>
          <w:trHeight w:val="1268"/>
        </w:trPr>
        <w:tc>
          <w:tcPr>
            <w:tcW w:w="6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954CB" w:rsidRPr="00DA4553" w:rsidRDefault="001954CB" w:rsidP="0002549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45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DA4553" w:rsidRDefault="001954CB" w:rsidP="00025494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DA4553" w:rsidRDefault="001954CB" w:rsidP="00025494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DA4553" w:rsidRDefault="001954CB" w:rsidP="00025494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DA4553" w:rsidRDefault="001954CB" w:rsidP="00025494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DA4553" w:rsidRDefault="001954CB" w:rsidP="00025494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4CB" w:rsidRPr="00DA4553" w:rsidRDefault="001954CB" w:rsidP="00025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54CB" w:rsidRPr="00DA4553" w:rsidRDefault="001954CB" w:rsidP="00025494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54CB" w:rsidRPr="00DA4553" w:rsidRDefault="001954CB" w:rsidP="00025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45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Т.В.Моренко</w:t>
            </w:r>
          </w:p>
        </w:tc>
      </w:tr>
    </w:tbl>
    <w:p w:rsidR="001954CB" w:rsidRDefault="001954CB" w:rsidP="00137024">
      <w:pPr>
        <w:ind w:firstLine="4488"/>
        <w:jc w:val="right"/>
        <w:rPr>
          <w:rFonts w:ascii="Times New Roman" w:hAnsi="Times New Roman" w:cs="Times New Roman"/>
          <w:color w:val="FF0000"/>
          <w:sz w:val="28"/>
          <w:szCs w:val="28"/>
        </w:rPr>
        <w:sectPr w:rsidR="001954CB" w:rsidSect="004E71CA">
          <w:pgSz w:w="16838" w:h="11905" w:orient="landscape" w:code="9"/>
          <w:pgMar w:top="565" w:right="709" w:bottom="993" w:left="1135" w:header="720" w:footer="720" w:gutter="0"/>
          <w:pgNumType w:start="0"/>
          <w:cols w:space="720"/>
          <w:titlePg/>
          <w:docGrid w:linePitch="299"/>
        </w:sectPr>
      </w:pPr>
    </w:p>
    <w:p w:rsidR="001954CB" w:rsidRPr="00025494" w:rsidRDefault="001954C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1954CB" w:rsidRPr="00025494" w:rsidRDefault="001954C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25494">
        <w:rPr>
          <w:rFonts w:ascii="Times New Roman" w:hAnsi="Times New Roman" w:cs="Times New Roman"/>
          <w:sz w:val="28"/>
          <w:szCs w:val="28"/>
        </w:rPr>
        <w:t>Приложение 14</w:t>
      </w:r>
    </w:p>
    <w:p w:rsidR="001954CB" w:rsidRPr="00025494" w:rsidRDefault="001954CB" w:rsidP="0013702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25494">
        <w:rPr>
          <w:rFonts w:ascii="Times New Roman" w:hAnsi="Times New Roman" w:cs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2021 год и на плановый</w:t>
      </w:r>
    </w:p>
    <w:p w:rsidR="001954CB" w:rsidRPr="00025494" w:rsidRDefault="001954CB" w:rsidP="0013702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25494">
        <w:rPr>
          <w:rFonts w:ascii="Times New Roman" w:hAnsi="Times New Roman" w:cs="Times New Roman"/>
          <w:sz w:val="28"/>
          <w:szCs w:val="28"/>
        </w:rPr>
        <w:t xml:space="preserve"> период 2022 и 2023 годов"</w:t>
      </w:r>
    </w:p>
    <w:p w:rsidR="001954CB" w:rsidRPr="00025494" w:rsidRDefault="001954CB" w:rsidP="00137024">
      <w:pPr>
        <w:ind w:firstLine="4301"/>
        <w:jc w:val="right"/>
        <w:rPr>
          <w:rFonts w:ascii="Times New Roman" w:hAnsi="Times New Roman" w:cs="Times New Roman"/>
          <w:sz w:val="28"/>
          <w:szCs w:val="28"/>
        </w:rPr>
      </w:pPr>
      <w:r w:rsidRPr="00025494">
        <w:rPr>
          <w:rFonts w:ascii="Times New Roman" w:hAnsi="Times New Roman" w:cs="Times New Roman"/>
          <w:sz w:val="28"/>
          <w:szCs w:val="28"/>
        </w:rPr>
        <w:t xml:space="preserve">             от 03.12.2020 № 31</w:t>
      </w:r>
    </w:p>
    <w:p w:rsidR="001954CB" w:rsidRPr="00025494" w:rsidRDefault="001954CB" w:rsidP="00137024">
      <w:pPr>
        <w:rPr>
          <w:rFonts w:ascii="Times New Roman" w:hAnsi="Times New Roman" w:cs="Times New Roman"/>
          <w:sz w:val="28"/>
          <w:szCs w:val="28"/>
        </w:rPr>
      </w:pPr>
    </w:p>
    <w:p w:rsidR="001954CB" w:rsidRPr="00025494" w:rsidRDefault="001954CB" w:rsidP="001370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494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2021 год и плановый период 2022 и 2023 годов</w:t>
      </w:r>
    </w:p>
    <w:p w:rsidR="001954CB" w:rsidRPr="00025494" w:rsidRDefault="001954CB" w:rsidP="001370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54CB" w:rsidRPr="00025494" w:rsidRDefault="001954CB" w:rsidP="00137024">
      <w:pPr>
        <w:rPr>
          <w:rFonts w:ascii="Times New Roman" w:hAnsi="Times New Roman" w:cs="Times New Roman"/>
          <w:sz w:val="28"/>
          <w:szCs w:val="28"/>
        </w:rPr>
      </w:pPr>
      <w:r w:rsidRPr="00025494">
        <w:rPr>
          <w:rFonts w:ascii="Times New Roman" w:hAnsi="Times New Roman" w:cs="Times New Roman"/>
          <w:sz w:val="28"/>
          <w:szCs w:val="28"/>
        </w:rPr>
        <w:tab/>
      </w:r>
      <w:r w:rsidRPr="00025494">
        <w:rPr>
          <w:rFonts w:ascii="Times New Roman" w:hAnsi="Times New Roman" w:cs="Times New Roman"/>
          <w:sz w:val="28"/>
          <w:szCs w:val="28"/>
        </w:rPr>
        <w:tab/>
      </w:r>
      <w:r w:rsidRPr="00025494">
        <w:rPr>
          <w:rFonts w:ascii="Times New Roman" w:hAnsi="Times New Roman" w:cs="Times New Roman"/>
          <w:sz w:val="28"/>
          <w:szCs w:val="28"/>
        </w:rPr>
        <w:tab/>
      </w:r>
      <w:r w:rsidRPr="00025494">
        <w:rPr>
          <w:rFonts w:ascii="Times New Roman" w:hAnsi="Times New Roman" w:cs="Times New Roman"/>
          <w:sz w:val="28"/>
          <w:szCs w:val="28"/>
        </w:rPr>
        <w:tab/>
      </w:r>
      <w:r w:rsidRPr="00025494">
        <w:rPr>
          <w:rFonts w:ascii="Times New Roman" w:hAnsi="Times New Roman" w:cs="Times New Roman"/>
          <w:sz w:val="28"/>
          <w:szCs w:val="28"/>
        </w:rPr>
        <w:tab/>
      </w:r>
      <w:r w:rsidRPr="00025494">
        <w:rPr>
          <w:rFonts w:ascii="Times New Roman" w:hAnsi="Times New Roman" w:cs="Times New Roman"/>
          <w:sz w:val="28"/>
          <w:szCs w:val="28"/>
        </w:rPr>
        <w:tab/>
      </w:r>
      <w:r w:rsidRPr="0002549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тыс. рублей</w:t>
      </w:r>
    </w:p>
    <w:tbl>
      <w:tblPr>
        <w:tblW w:w="1071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5"/>
        <w:gridCol w:w="3525"/>
        <w:gridCol w:w="1356"/>
        <w:gridCol w:w="1355"/>
        <w:gridCol w:w="1356"/>
      </w:tblGrid>
      <w:tr w:rsidR="001954CB" w:rsidRPr="00025494" w:rsidTr="00C6470B">
        <w:trPr>
          <w:trHeight w:val="1662"/>
        </w:trPr>
        <w:tc>
          <w:tcPr>
            <w:tcW w:w="3125" w:type="dxa"/>
          </w:tcPr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525" w:type="dxa"/>
          </w:tcPr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56" w:type="dxa"/>
          </w:tcPr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355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  <w:tc>
          <w:tcPr>
            <w:tcW w:w="1356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</w:tr>
      <w:tr w:rsidR="001954CB" w:rsidRPr="00025494" w:rsidTr="00C6470B">
        <w:trPr>
          <w:trHeight w:val="831"/>
        </w:trPr>
        <w:tc>
          <w:tcPr>
            <w:tcW w:w="3125" w:type="dxa"/>
          </w:tcPr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525" w:type="dxa"/>
          </w:tcPr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56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1D6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63050,5</w:t>
            </w:r>
          </w:p>
        </w:tc>
        <w:tc>
          <w:tcPr>
            <w:tcW w:w="1355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65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6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54CB" w:rsidRPr="00025494" w:rsidTr="00C6470B">
        <w:trPr>
          <w:trHeight w:val="831"/>
        </w:trPr>
        <w:tc>
          <w:tcPr>
            <w:tcW w:w="3125" w:type="dxa"/>
          </w:tcPr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525" w:type="dxa"/>
          </w:tcPr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356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54CB" w:rsidRPr="00025494" w:rsidTr="00C6470B">
        <w:trPr>
          <w:trHeight w:val="706"/>
        </w:trPr>
        <w:tc>
          <w:tcPr>
            <w:tcW w:w="3125" w:type="dxa"/>
          </w:tcPr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525" w:type="dxa"/>
          </w:tcPr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56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54CB" w:rsidRPr="00025494" w:rsidTr="00C6470B">
        <w:trPr>
          <w:trHeight w:val="946"/>
        </w:trPr>
        <w:tc>
          <w:tcPr>
            <w:tcW w:w="3125" w:type="dxa"/>
          </w:tcPr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525" w:type="dxa"/>
          </w:tcPr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56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54CB" w:rsidRPr="00025494" w:rsidTr="00C6470B">
        <w:trPr>
          <w:trHeight w:val="786"/>
        </w:trPr>
        <w:tc>
          <w:tcPr>
            <w:tcW w:w="3125" w:type="dxa"/>
          </w:tcPr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525" w:type="dxa"/>
          </w:tcPr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356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54CB" w:rsidRPr="00025494" w:rsidTr="00C6470B">
        <w:trPr>
          <w:trHeight w:val="1390"/>
        </w:trPr>
        <w:tc>
          <w:tcPr>
            <w:tcW w:w="3125" w:type="dxa"/>
          </w:tcPr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525" w:type="dxa"/>
          </w:tcPr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56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54CB" w:rsidRPr="00025494" w:rsidTr="00C6470B">
        <w:trPr>
          <w:trHeight w:val="831"/>
        </w:trPr>
        <w:tc>
          <w:tcPr>
            <w:tcW w:w="3125" w:type="dxa"/>
          </w:tcPr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525" w:type="dxa"/>
          </w:tcPr>
          <w:p w:rsidR="001954CB" w:rsidRPr="00025494" w:rsidRDefault="001954C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56" w:type="dxa"/>
          </w:tcPr>
          <w:p w:rsidR="001954CB" w:rsidRPr="00025494" w:rsidRDefault="001954CB" w:rsidP="00F5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54CB" w:rsidRPr="00025494" w:rsidRDefault="001954CB" w:rsidP="00F5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54CB" w:rsidRPr="00025494" w:rsidRDefault="001954CB" w:rsidP="008E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63050,5</w:t>
            </w:r>
          </w:p>
        </w:tc>
        <w:tc>
          <w:tcPr>
            <w:tcW w:w="1355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-17860,0</w:t>
            </w:r>
          </w:p>
        </w:tc>
        <w:tc>
          <w:tcPr>
            <w:tcW w:w="1356" w:type="dxa"/>
          </w:tcPr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54CB" w:rsidRPr="00025494" w:rsidTr="00C6470B">
        <w:trPr>
          <w:trHeight w:val="543"/>
        </w:trPr>
        <w:tc>
          <w:tcPr>
            <w:tcW w:w="31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5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rPr>
                <w:rFonts w:cs="Times New Roman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-1419471,6</w:t>
            </w:r>
          </w:p>
        </w:tc>
        <w:tc>
          <w:tcPr>
            <w:tcW w:w="1355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-1313570,3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-1313437,1</w:t>
            </w:r>
          </w:p>
        </w:tc>
      </w:tr>
      <w:tr w:rsidR="001954CB" w:rsidRPr="00025494" w:rsidTr="00C6470B">
        <w:trPr>
          <w:trHeight w:val="559"/>
        </w:trPr>
        <w:tc>
          <w:tcPr>
            <w:tcW w:w="31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5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rPr>
                <w:rFonts w:cs="Times New Roman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-1419471,6</w:t>
            </w:r>
          </w:p>
        </w:tc>
        <w:tc>
          <w:tcPr>
            <w:tcW w:w="1355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-1313570,3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-1313437,1</w:t>
            </w:r>
          </w:p>
        </w:tc>
      </w:tr>
      <w:tr w:rsidR="001954CB" w:rsidRPr="00025494" w:rsidTr="00C6470B">
        <w:trPr>
          <w:trHeight w:val="543"/>
        </w:trPr>
        <w:tc>
          <w:tcPr>
            <w:tcW w:w="3125" w:type="dxa"/>
          </w:tcPr>
          <w:p w:rsidR="001954CB" w:rsidRPr="00025494" w:rsidRDefault="001954CB" w:rsidP="00F5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525" w:type="dxa"/>
          </w:tcPr>
          <w:p w:rsidR="001954CB" w:rsidRPr="00025494" w:rsidRDefault="001954CB" w:rsidP="00F5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356" w:type="dxa"/>
          </w:tcPr>
          <w:p w:rsidR="001954CB" w:rsidRPr="00025494" w:rsidRDefault="001954CB" w:rsidP="00F5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rPr>
                <w:rFonts w:cs="Times New Roman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-1419471,6</w:t>
            </w:r>
          </w:p>
        </w:tc>
        <w:tc>
          <w:tcPr>
            <w:tcW w:w="1355" w:type="dxa"/>
          </w:tcPr>
          <w:p w:rsidR="001954CB" w:rsidRPr="00025494" w:rsidRDefault="001954CB" w:rsidP="00F5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5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-1313570,3</w:t>
            </w:r>
          </w:p>
        </w:tc>
        <w:tc>
          <w:tcPr>
            <w:tcW w:w="1356" w:type="dxa"/>
          </w:tcPr>
          <w:p w:rsidR="001954CB" w:rsidRPr="00025494" w:rsidRDefault="001954CB" w:rsidP="00F5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5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-1313437,1</w:t>
            </w:r>
          </w:p>
        </w:tc>
      </w:tr>
      <w:tr w:rsidR="001954CB" w:rsidRPr="00025494" w:rsidTr="00C6470B">
        <w:trPr>
          <w:trHeight w:val="715"/>
        </w:trPr>
        <w:tc>
          <w:tcPr>
            <w:tcW w:w="31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5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262440">
            <w:pPr>
              <w:rPr>
                <w:rFonts w:cs="Times New Roman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-1419471,6</w:t>
            </w:r>
          </w:p>
        </w:tc>
        <w:tc>
          <w:tcPr>
            <w:tcW w:w="1355" w:type="dxa"/>
          </w:tcPr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26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-1313570,3</w:t>
            </w:r>
          </w:p>
        </w:tc>
        <w:tc>
          <w:tcPr>
            <w:tcW w:w="1356" w:type="dxa"/>
          </w:tcPr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-1313437,1</w:t>
            </w:r>
          </w:p>
        </w:tc>
      </w:tr>
      <w:tr w:rsidR="001954CB" w:rsidRPr="00025494" w:rsidTr="00C6470B">
        <w:trPr>
          <w:trHeight w:val="543"/>
        </w:trPr>
        <w:tc>
          <w:tcPr>
            <w:tcW w:w="31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5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356" w:type="dxa"/>
          </w:tcPr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1482522,1</w:t>
            </w:r>
          </w:p>
        </w:tc>
        <w:tc>
          <w:tcPr>
            <w:tcW w:w="1355" w:type="dxa"/>
          </w:tcPr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cs="Times New Roman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1295710,3</w:t>
            </w:r>
          </w:p>
        </w:tc>
        <w:tc>
          <w:tcPr>
            <w:tcW w:w="1356" w:type="dxa"/>
          </w:tcPr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1313437,1</w:t>
            </w:r>
          </w:p>
        </w:tc>
      </w:tr>
      <w:tr w:rsidR="001954CB" w:rsidRPr="00025494" w:rsidTr="00C6470B">
        <w:trPr>
          <w:trHeight w:val="559"/>
        </w:trPr>
        <w:tc>
          <w:tcPr>
            <w:tcW w:w="3125" w:type="dxa"/>
          </w:tcPr>
          <w:p w:rsidR="001954CB" w:rsidRPr="00025494" w:rsidRDefault="001954CB" w:rsidP="00DC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525" w:type="dxa"/>
          </w:tcPr>
          <w:p w:rsidR="001954CB" w:rsidRPr="00025494" w:rsidRDefault="001954CB" w:rsidP="00DC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356" w:type="dxa"/>
          </w:tcPr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1482522,1</w:t>
            </w:r>
          </w:p>
        </w:tc>
        <w:tc>
          <w:tcPr>
            <w:tcW w:w="1355" w:type="dxa"/>
          </w:tcPr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cs="Times New Roman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1295710,3</w:t>
            </w:r>
          </w:p>
        </w:tc>
        <w:tc>
          <w:tcPr>
            <w:tcW w:w="1356" w:type="dxa"/>
          </w:tcPr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1313437,1</w:t>
            </w:r>
          </w:p>
        </w:tc>
      </w:tr>
      <w:tr w:rsidR="001954CB" w:rsidRPr="00025494" w:rsidTr="00C6470B">
        <w:trPr>
          <w:trHeight w:val="657"/>
        </w:trPr>
        <w:tc>
          <w:tcPr>
            <w:tcW w:w="3125" w:type="dxa"/>
          </w:tcPr>
          <w:p w:rsidR="001954CB" w:rsidRPr="00025494" w:rsidRDefault="001954CB" w:rsidP="00DC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525" w:type="dxa"/>
          </w:tcPr>
          <w:p w:rsidR="001954CB" w:rsidRPr="00025494" w:rsidRDefault="001954CB" w:rsidP="00DC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356" w:type="dxa"/>
          </w:tcPr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1482522,1</w:t>
            </w:r>
          </w:p>
        </w:tc>
        <w:tc>
          <w:tcPr>
            <w:tcW w:w="1355" w:type="dxa"/>
          </w:tcPr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cs="Times New Roman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1295710,3</w:t>
            </w:r>
          </w:p>
        </w:tc>
        <w:tc>
          <w:tcPr>
            <w:tcW w:w="1356" w:type="dxa"/>
          </w:tcPr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1313437,1</w:t>
            </w:r>
          </w:p>
        </w:tc>
      </w:tr>
      <w:tr w:rsidR="001954CB" w:rsidRPr="00025494" w:rsidTr="00C6470B">
        <w:trPr>
          <w:trHeight w:val="831"/>
        </w:trPr>
        <w:tc>
          <w:tcPr>
            <w:tcW w:w="3125" w:type="dxa"/>
          </w:tcPr>
          <w:p w:rsidR="001954CB" w:rsidRPr="00025494" w:rsidRDefault="001954CB" w:rsidP="00DC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525" w:type="dxa"/>
          </w:tcPr>
          <w:p w:rsidR="001954CB" w:rsidRPr="00025494" w:rsidRDefault="001954CB" w:rsidP="00DC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56" w:type="dxa"/>
          </w:tcPr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1482522,1</w:t>
            </w:r>
          </w:p>
        </w:tc>
        <w:tc>
          <w:tcPr>
            <w:tcW w:w="1355" w:type="dxa"/>
          </w:tcPr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1295710,3</w:t>
            </w:r>
          </w:p>
        </w:tc>
        <w:tc>
          <w:tcPr>
            <w:tcW w:w="1356" w:type="dxa"/>
          </w:tcPr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1313437,1</w:t>
            </w:r>
          </w:p>
        </w:tc>
      </w:tr>
      <w:tr w:rsidR="001954CB" w:rsidRPr="00025494" w:rsidTr="00C6470B">
        <w:trPr>
          <w:trHeight w:val="831"/>
        </w:trPr>
        <w:tc>
          <w:tcPr>
            <w:tcW w:w="31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5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54CB" w:rsidRPr="00025494" w:rsidTr="00C6470B">
        <w:trPr>
          <w:trHeight w:val="831"/>
        </w:trPr>
        <w:tc>
          <w:tcPr>
            <w:tcW w:w="31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5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54CB" w:rsidRPr="00025494" w:rsidTr="00C6470B">
        <w:trPr>
          <w:trHeight w:val="815"/>
        </w:trPr>
        <w:tc>
          <w:tcPr>
            <w:tcW w:w="31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5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5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cs="Times New Roman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54CB" w:rsidRPr="00025494" w:rsidTr="00C6470B">
        <w:trPr>
          <w:trHeight w:val="1118"/>
        </w:trPr>
        <w:tc>
          <w:tcPr>
            <w:tcW w:w="31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5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5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cs="Times New Roman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54CB" w:rsidRPr="00025494" w:rsidTr="00C6470B">
        <w:trPr>
          <w:trHeight w:val="1662"/>
        </w:trPr>
        <w:tc>
          <w:tcPr>
            <w:tcW w:w="31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5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5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cs="Times New Roman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54CB" w:rsidRPr="00025494" w:rsidTr="00C6470B">
        <w:trPr>
          <w:trHeight w:val="831"/>
        </w:trPr>
        <w:tc>
          <w:tcPr>
            <w:tcW w:w="31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5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-17860,0</w:t>
            </w:r>
          </w:p>
        </w:tc>
        <w:tc>
          <w:tcPr>
            <w:tcW w:w="1355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54CB" w:rsidRPr="00025494" w:rsidTr="00C6470B">
        <w:trPr>
          <w:trHeight w:val="1103"/>
        </w:trPr>
        <w:tc>
          <w:tcPr>
            <w:tcW w:w="31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5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-17860,0</w:t>
            </w:r>
          </w:p>
        </w:tc>
        <w:tc>
          <w:tcPr>
            <w:tcW w:w="1355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54CB" w:rsidRPr="00025494" w:rsidTr="00C6470B">
        <w:trPr>
          <w:trHeight w:val="1374"/>
        </w:trPr>
        <w:tc>
          <w:tcPr>
            <w:tcW w:w="31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525" w:type="dxa"/>
          </w:tcPr>
          <w:p w:rsidR="001954CB" w:rsidRPr="00025494" w:rsidRDefault="001954CB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-17860,0</w:t>
            </w:r>
          </w:p>
        </w:tc>
        <w:tc>
          <w:tcPr>
            <w:tcW w:w="1355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CB" w:rsidRPr="00025494" w:rsidRDefault="001954CB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954CB" w:rsidRPr="00025494" w:rsidRDefault="001954CB" w:rsidP="00C82137">
      <w:pPr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25494">
        <w:rPr>
          <w:rFonts w:ascii="Times New Roman" w:hAnsi="Times New Roman" w:cs="Times New Roman"/>
          <w:sz w:val="28"/>
          <w:szCs w:val="28"/>
        </w:rPr>
        <w:t>»</w:t>
      </w:r>
    </w:p>
    <w:p w:rsidR="001954CB" w:rsidRPr="00025494" w:rsidRDefault="001954CB" w:rsidP="00B124A6">
      <w:pPr>
        <w:rPr>
          <w:rFonts w:ascii="Times New Roman" w:hAnsi="Times New Roman" w:cs="Times New Roman"/>
          <w:sz w:val="28"/>
          <w:szCs w:val="28"/>
        </w:rPr>
      </w:pPr>
    </w:p>
    <w:p w:rsidR="001954CB" w:rsidRPr="00025494" w:rsidRDefault="001954CB" w:rsidP="00B124A6">
      <w:pPr>
        <w:rPr>
          <w:rFonts w:ascii="Times New Roman" w:hAnsi="Times New Roman" w:cs="Times New Roman"/>
          <w:sz w:val="28"/>
          <w:szCs w:val="28"/>
        </w:rPr>
      </w:pPr>
      <w:r w:rsidRPr="00025494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1954CB" w:rsidRPr="00025494" w:rsidRDefault="001954CB" w:rsidP="00B124A6">
      <w:pPr>
        <w:rPr>
          <w:rFonts w:ascii="Times New Roman" w:hAnsi="Times New Roman" w:cs="Times New Roman"/>
          <w:sz w:val="28"/>
          <w:szCs w:val="28"/>
        </w:rPr>
      </w:pPr>
      <w:r w:rsidRPr="00025494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                       Т.В.Моренко</w:t>
      </w:r>
    </w:p>
    <w:sectPr w:rsidR="001954CB" w:rsidRPr="00025494" w:rsidSect="00025494">
      <w:pgSz w:w="11905" w:h="16838" w:code="9"/>
      <w:pgMar w:top="1135" w:right="565" w:bottom="709" w:left="993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4CB" w:rsidRDefault="001954CB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54CB" w:rsidRDefault="001954CB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4CB" w:rsidRDefault="001954CB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4CB" w:rsidRDefault="001954CB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54CB" w:rsidRDefault="001954CB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372"/>
    <w:rsid w:val="0000180F"/>
    <w:rsid w:val="00002F08"/>
    <w:rsid w:val="00003138"/>
    <w:rsid w:val="000034C8"/>
    <w:rsid w:val="00003B05"/>
    <w:rsid w:val="0000411E"/>
    <w:rsid w:val="00004FB2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078B"/>
    <w:rsid w:val="00021A9F"/>
    <w:rsid w:val="00021E13"/>
    <w:rsid w:val="00022422"/>
    <w:rsid w:val="0002281D"/>
    <w:rsid w:val="00024315"/>
    <w:rsid w:val="0002434F"/>
    <w:rsid w:val="0002439C"/>
    <w:rsid w:val="00024B2C"/>
    <w:rsid w:val="00025494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46D"/>
    <w:rsid w:val="00033668"/>
    <w:rsid w:val="00034DAF"/>
    <w:rsid w:val="000357D7"/>
    <w:rsid w:val="00035B91"/>
    <w:rsid w:val="00036AA4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084E"/>
    <w:rsid w:val="00071489"/>
    <w:rsid w:val="0007651B"/>
    <w:rsid w:val="0008171E"/>
    <w:rsid w:val="00081927"/>
    <w:rsid w:val="0008290F"/>
    <w:rsid w:val="00082C8D"/>
    <w:rsid w:val="0008301B"/>
    <w:rsid w:val="00083449"/>
    <w:rsid w:val="00083BFD"/>
    <w:rsid w:val="00084B1D"/>
    <w:rsid w:val="000852B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4D26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3FAD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5998"/>
    <w:rsid w:val="000D603C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50B4"/>
    <w:rsid w:val="000E7289"/>
    <w:rsid w:val="000E7763"/>
    <w:rsid w:val="000F0A52"/>
    <w:rsid w:val="000F19DA"/>
    <w:rsid w:val="000F1ED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2056"/>
    <w:rsid w:val="0011248F"/>
    <w:rsid w:val="00112A42"/>
    <w:rsid w:val="00112D6E"/>
    <w:rsid w:val="001156A0"/>
    <w:rsid w:val="00117352"/>
    <w:rsid w:val="00117418"/>
    <w:rsid w:val="00117AD4"/>
    <w:rsid w:val="00120932"/>
    <w:rsid w:val="00120A84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494A"/>
    <w:rsid w:val="00145607"/>
    <w:rsid w:val="00150353"/>
    <w:rsid w:val="0015119B"/>
    <w:rsid w:val="001518C7"/>
    <w:rsid w:val="00154DC8"/>
    <w:rsid w:val="00154E8F"/>
    <w:rsid w:val="0015523E"/>
    <w:rsid w:val="00155486"/>
    <w:rsid w:val="0015780D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2CDC"/>
    <w:rsid w:val="0017364E"/>
    <w:rsid w:val="001747C9"/>
    <w:rsid w:val="00174C5C"/>
    <w:rsid w:val="00174C64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25B"/>
    <w:rsid w:val="00194B75"/>
    <w:rsid w:val="0019517A"/>
    <w:rsid w:val="001954CB"/>
    <w:rsid w:val="001963D5"/>
    <w:rsid w:val="00196687"/>
    <w:rsid w:val="001967EA"/>
    <w:rsid w:val="00197904"/>
    <w:rsid w:val="00197B26"/>
    <w:rsid w:val="00197C40"/>
    <w:rsid w:val="00197CC6"/>
    <w:rsid w:val="001A1560"/>
    <w:rsid w:val="001A15C3"/>
    <w:rsid w:val="001A20E8"/>
    <w:rsid w:val="001A215D"/>
    <w:rsid w:val="001A3CEC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8C3"/>
    <w:rsid w:val="001B3BBB"/>
    <w:rsid w:val="001B5710"/>
    <w:rsid w:val="001B6C2F"/>
    <w:rsid w:val="001C0103"/>
    <w:rsid w:val="001C0454"/>
    <w:rsid w:val="001C1AD1"/>
    <w:rsid w:val="001C20BE"/>
    <w:rsid w:val="001C3B2F"/>
    <w:rsid w:val="001C3E06"/>
    <w:rsid w:val="001C5C00"/>
    <w:rsid w:val="001C620C"/>
    <w:rsid w:val="001C6933"/>
    <w:rsid w:val="001C6AA5"/>
    <w:rsid w:val="001C6CA9"/>
    <w:rsid w:val="001D0E9D"/>
    <w:rsid w:val="001D11D6"/>
    <w:rsid w:val="001D3E58"/>
    <w:rsid w:val="001D58CF"/>
    <w:rsid w:val="001D5F46"/>
    <w:rsid w:val="001D6065"/>
    <w:rsid w:val="001D71DE"/>
    <w:rsid w:val="001D74EB"/>
    <w:rsid w:val="001E00EA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2517"/>
    <w:rsid w:val="001F38F1"/>
    <w:rsid w:val="001F4241"/>
    <w:rsid w:val="001F4459"/>
    <w:rsid w:val="001F449B"/>
    <w:rsid w:val="0020098C"/>
    <w:rsid w:val="00200D1E"/>
    <w:rsid w:val="00201EE2"/>
    <w:rsid w:val="00205267"/>
    <w:rsid w:val="002069F8"/>
    <w:rsid w:val="00207382"/>
    <w:rsid w:val="00207ECB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1743"/>
    <w:rsid w:val="00252675"/>
    <w:rsid w:val="00252E33"/>
    <w:rsid w:val="0025649B"/>
    <w:rsid w:val="0026048B"/>
    <w:rsid w:val="0026192B"/>
    <w:rsid w:val="00262440"/>
    <w:rsid w:val="00262C5C"/>
    <w:rsid w:val="002635F8"/>
    <w:rsid w:val="00264EF0"/>
    <w:rsid w:val="00266834"/>
    <w:rsid w:val="002669D4"/>
    <w:rsid w:val="00266E5A"/>
    <w:rsid w:val="0027030D"/>
    <w:rsid w:val="0027129B"/>
    <w:rsid w:val="00271761"/>
    <w:rsid w:val="002747D6"/>
    <w:rsid w:val="002752C6"/>
    <w:rsid w:val="00276414"/>
    <w:rsid w:val="00280899"/>
    <w:rsid w:val="00282B69"/>
    <w:rsid w:val="00284360"/>
    <w:rsid w:val="00284E90"/>
    <w:rsid w:val="00285117"/>
    <w:rsid w:val="00285F25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145"/>
    <w:rsid w:val="002A0655"/>
    <w:rsid w:val="002A2161"/>
    <w:rsid w:val="002A3F22"/>
    <w:rsid w:val="002A4A3F"/>
    <w:rsid w:val="002A6203"/>
    <w:rsid w:val="002A6899"/>
    <w:rsid w:val="002A7E60"/>
    <w:rsid w:val="002B0232"/>
    <w:rsid w:val="002B2239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28B3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0EEE"/>
    <w:rsid w:val="00321D29"/>
    <w:rsid w:val="00324150"/>
    <w:rsid w:val="00327457"/>
    <w:rsid w:val="00331392"/>
    <w:rsid w:val="00331B50"/>
    <w:rsid w:val="00331F6B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379B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703"/>
    <w:rsid w:val="00362954"/>
    <w:rsid w:val="003629A8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49D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36A6"/>
    <w:rsid w:val="003C3B44"/>
    <w:rsid w:val="003C4357"/>
    <w:rsid w:val="003C5479"/>
    <w:rsid w:val="003C5AAA"/>
    <w:rsid w:val="003C7455"/>
    <w:rsid w:val="003D0192"/>
    <w:rsid w:val="003D03DB"/>
    <w:rsid w:val="003D2146"/>
    <w:rsid w:val="003D2D4E"/>
    <w:rsid w:val="003D3AC9"/>
    <w:rsid w:val="003D436D"/>
    <w:rsid w:val="003D49C6"/>
    <w:rsid w:val="003D5457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394"/>
    <w:rsid w:val="003E5E8C"/>
    <w:rsid w:val="003E6271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2C66"/>
    <w:rsid w:val="00413009"/>
    <w:rsid w:val="0041300C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325C"/>
    <w:rsid w:val="00423468"/>
    <w:rsid w:val="00423E85"/>
    <w:rsid w:val="00424805"/>
    <w:rsid w:val="00425394"/>
    <w:rsid w:val="00426A38"/>
    <w:rsid w:val="00426E80"/>
    <w:rsid w:val="0043075B"/>
    <w:rsid w:val="00431FE4"/>
    <w:rsid w:val="0043268D"/>
    <w:rsid w:val="00432733"/>
    <w:rsid w:val="00432AE6"/>
    <w:rsid w:val="004341C6"/>
    <w:rsid w:val="004357EC"/>
    <w:rsid w:val="00436A78"/>
    <w:rsid w:val="00436EE5"/>
    <w:rsid w:val="00436FDC"/>
    <w:rsid w:val="0043712F"/>
    <w:rsid w:val="00442B37"/>
    <w:rsid w:val="00446CA1"/>
    <w:rsid w:val="00447473"/>
    <w:rsid w:val="004509A7"/>
    <w:rsid w:val="00452381"/>
    <w:rsid w:val="00452D45"/>
    <w:rsid w:val="00454CF6"/>
    <w:rsid w:val="00454D5D"/>
    <w:rsid w:val="004569F3"/>
    <w:rsid w:val="00460495"/>
    <w:rsid w:val="00461155"/>
    <w:rsid w:val="00461192"/>
    <w:rsid w:val="00461B0C"/>
    <w:rsid w:val="00461C8C"/>
    <w:rsid w:val="00462B67"/>
    <w:rsid w:val="00463DD3"/>
    <w:rsid w:val="0046476E"/>
    <w:rsid w:val="004656C9"/>
    <w:rsid w:val="00465842"/>
    <w:rsid w:val="00467437"/>
    <w:rsid w:val="00467F6E"/>
    <w:rsid w:val="0047017C"/>
    <w:rsid w:val="00470F98"/>
    <w:rsid w:val="00471A5B"/>
    <w:rsid w:val="00472712"/>
    <w:rsid w:val="00472F48"/>
    <w:rsid w:val="00472FE2"/>
    <w:rsid w:val="004736AC"/>
    <w:rsid w:val="004753A0"/>
    <w:rsid w:val="00475C95"/>
    <w:rsid w:val="00476199"/>
    <w:rsid w:val="004768D3"/>
    <w:rsid w:val="00477E26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96B"/>
    <w:rsid w:val="004A546D"/>
    <w:rsid w:val="004A7730"/>
    <w:rsid w:val="004A7D55"/>
    <w:rsid w:val="004B0131"/>
    <w:rsid w:val="004B05C3"/>
    <w:rsid w:val="004B0D60"/>
    <w:rsid w:val="004B179D"/>
    <w:rsid w:val="004B205B"/>
    <w:rsid w:val="004B267E"/>
    <w:rsid w:val="004B2770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8B1"/>
    <w:rsid w:val="004C4F43"/>
    <w:rsid w:val="004C5767"/>
    <w:rsid w:val="004C637E"/>
    <w:rsid w:val="004C640D"/>
    <w:rsid w:val="004C7F63"/>
    <w:rsid w:val="004D161B"/>
    <w:rsid w:val="004D55FD"/>
    <w:rsid w:val="004D5C1F"/>
    <w:rsid w:val="004D5FB1"/>
    <w:rsid w:val="004D60C7"/>
    <w:rsid w:val="004E2828"/>
    <w:rsid w:val="004E3113"/>
    <w:rsid w:val="004E382C"/>
    <w:rsid w:val="004E71CA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15E8B"/>
    <w:rsid w:val="00520D57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52130"/>
    <w:rsid w:val="00555D0A"/>
    <w:rsid w:val="005560F4"/>
    <w:rsid w:val="00560DC1"/>
    <w:rsid w:val="00560E31"/>
    <w:rsid w:val="00561F91"/>
    <w:rsid w:val="005627E9"/>
    <w:rsid w:val="00562A3A"/>
    <w:rsid w:val="00563B39"/>
    <w:rsid w:val="00564541"/>
    <w:rsid w:val="00564B85"/>
    <w:rsid w:val="00564DC8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7D5"/>
    <w:rsid w:val="0059489D"/>
    <w:rsid w:val="00595AD9"/>
    <w:rsid w:val="00596428"/>
    <w:rsid w:val="00596490"/>
    <w:rsid w:val="00596D6A"/>
    <w:rsid w:val="005A0A51"/>
    <w:rsid w:val="005A2059"/>
    <w:rsid w:val="005A2D7A"/>
    <w:rsid w:val="005A3540"/>
    <w:rsid w:val="005A3D54"/>
    <w:rsid w:val="005A538A"/>
    <w:rsid w:val="005A6656"/>
    <w:rsid w:val="005A6FFC"/>
    <w:rsid w:val="005A78E9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14ED"/>
    <w:rsid w:val="005C3EA3"/>
    <w:rsid w:val="005C7AE8"/>
    <w:rsid w:val="005C7DE0"/>
    <w:rsid w:val="005C7F4F"/>
    <w:rsid w:val="005D06DB"/>
    <w:rsid w:val="005D0881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99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041"/>
    <w:rsid w:val="005F2859"/>
    <w:rsid w:val="005F333D"/>
    <w:rsid w:val="005F7D51"/>
    <w:rsid w:val="00603542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F58"/>
    <w:rsid w:val="00611995"/>
    <w:rsid w:val="0061207C"/>
    <w:rsid w:val="00612270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0E70"/>
    <w:rsid w:val="0065111F"/>
    <w:rsid w:val="006527DA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39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248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0111"/>
    <w:rsid w:val="006A1C08"/>
    <w:rsid w:val="006A2DEA"/>
    <w:rsid w:val="006A36B8"/>
    <w:rsid w:val="006A3922"/>
    <w:rsid w:val="006A422F"/>
    <w:rsid w:val="006A56BD"/>
    <w:rsid w:val="006A57BF"/>
    <w:rsid w:val="006A5C32"/>
    <w:rsid w:val="006A6710"/>
    <w:rsid w:val="006A7A65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2FE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6F7DB2"/>
    <w:rsid w:val="00700A9A"/>
    <w:rsid w:val="00701768"/>
    <w:rsid w:val="007027CF"/>
    <w:rsid w:val="007031D3"/>
    <w:rsid w:val="00703405"/>
    <w:rsid w:val="007035CC"/>
    <w:rsid w:val="007057E0"/>
    <w:rsid w:val="00705BC1"/>
    <w:rsid w:val="00705E14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253E"/>
    <w:rsid w:val="007747A3"/>
    <w:rsid w:val="00774AD0"/>
    <w:rsid w:val="00774FAE"/>
    <w:rsid w:val="007758C9"/>
    <w:rsid w:val="00776AB3"/>
    <w:rsid w:val="00777B18"/>
    <w:rsid w:val="00781C9C"/>
    <w:rsid w:val="00781EA2"/>
    <w:rsid w:val="00782922"/>
    <w:rsid w:val="00784109"/>
    <w:rsid w:val="007845A5"/>
    <w:rsid w:val="007855BC"/>
    <w:rsid w:val="007862F2"/>
    <w:rsid w:val="00786345"/>
    <w:rsid w:val="00791F18"/>
    <w:rsid w:val="007927F1"/>
    <w:rsid w:val="00793D20"/>
    <w:rsid w:val="007959BF"/>
    <w:rsid w:val="007A0887"/>
    <w:rsid w:val="007A0A0C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C082A"/>
    <w:rsid w:val="007C0898"/>
    <w:rsid w:val="007C09CA"/>
    <w:rsid w:val="007C17E7"/>
    <w:rsid w:val="007C2727"/>
    <w:rsid w:val="007C2F8C"/>
    <w:rsid w:val="007C39F9"/>
    <w:rsid w:val="007C4EF4"/>
    <w:rsid w:val="007C59D0"/>
    <w:rsid w:val="007D2B6D"/>
    <w:rsid w:val="007D309F"/>
    <w:rsid w:val="007D43D3"/>
    <w:rsid w:val="007D450D"/>
    <w:rsid w:val="007D5064"/>
    <w:rsid w:val="007D5660"/>
    <w:rsid w:val="007D5970"/>
    <w:rsid w:val="007D5B25"/>
    <w:rsid w:val="007D5DF3"/>
    <w:rsid w:val="007D6CDF"/>
    <w:rsid w:val="007E187F"/>
    <w:rsid w:val="007E240F"/>
    <w:rsid w:val="007E3BF7"/>
    <w:rsid w:val="007E47D8"/>
    <w:rsid w:val="007E6C23"/>
    <w:rsid w:val="007F15CB"/>
    <w:rsid w:val="007F21F6"/>
    <w:rsid w:val="007F2568"/>
    <w:rsid w:val="007F6DF7"/>
    <w:rsid w:val="00800382"/>
    <w:rsid w:val="008008AF"/>
    <w:rsid w:val="008018BD"/>
    <w:rsid w:val="00801FB6"/>
    <w:rsid w:val="00803E93"/>
    <w:rsid w:val="00804606"/>
    <w:rsid w:val="00804D0F"/>
    <w:rsid w:val="00805069"/>
    <w:rsid w:val="00805787"/>
    <w:rsid w:val="00805C2A"/>
    <w:rsid w:val="00805C45"/>
    <w:rsid w:val="00807D50"/>
    <w:rsid w:val="0081150D"/>
    <w:rsid w:val="00813D51"/>
    <w:rsid w:val="0081491D"/>
    <w:rsid w:val="00814F53"/>
    <w:rsid w:val="00815234"/>
    <w:rsid w:val="008166C9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0486"/>
    <w:rsid w:val="00832057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67"/>
    <w:rsid w:val="00844CF4"/>
    <w:rsid w:val="00845AA1"/>
    <w:rsid w:val="008477D6"/>
    <w:rsid w:val="0085067F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6A2E"/>
    <w:rsid w:val="00857118"/>
    <w:rsid w:val="008572CA"/>
    <w:rsid w:val="00857A60"/>
    <w:rsid w:val="00860206"/>
    <w:rsid w:val="008609B7"/>
    <w:rsid w:val="008610D5"/>
    <w:rsid w:val="00861A4B"/>
    <w:rsid w:val="008641B1"/>
    <w:rsid w:val="008655E1"/>
    <w:rsid w:val="00865B33"/>
    <w:rsid w:val="0086666E"/>
    <w:rsid w:val="00866FED"/>
    <w:rsid w:val="00870C25"/>
    <w:rsid w:val="00872494"/>
    <w:rsid w:val="00874522"/>
    <w:rsid w:val="00874E08"/>
    <w:rsid w:val="008767BA"/>
    <w:rsid w:val="008769CB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2F0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311D"/>
    <w:rsid w:val="008D473A"/>
    <w:rsid w:val="008D5332"/>
    <w:rsid w:val="008D733C"/>
    <w:rsid w:val="008D74D2"/>
    <w:rsid w:val="008D793A"/>
    <w:rsid w:val="008D7F80"/>
    <w:rsid w:val="008E000C"/>
    <w:rsid w:val="008E06D0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A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21BE"/>
    <w:rsid w:val="00902CC5"/>
    <w:rsid w:val="00903BCE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D04"/>
    <w:rsid w:val="00917031"/>
    <w:rsid w:val="00917B9D"/>
    <w:rsid w:val="00920B53"/>
    <w:rsid w:val="00921B98"/>
    <w:rsid w:val="009221FD"/>
    <w:rsid w:val="009222A9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721"/>
    <w:rsid w:val="00947903"/>
    <w:rsid w:val="009508AC"/>
    <w:rsid w:val="00952481"/>
    <w:rsid w:val="00952B28"/>
    <w:rsid w:val="0095331C"/>
    <w:rsid w:val="009539A1"/>
    <w:rsid w:val="00953BB4"/>
    <w:rsid w:val="0095464D"/>
    <w:rsid w:val="009556C1"/>
    <w:rsid w:val="00956B27"/>
    <w:rsid w:val="009571DC"/>
    <w:rsid w:val="009572FA"/>
    <w:rsid w:val="00960C93"/>
    <w:rsid w:val="00960E3F"/>
    <w:rsid w:val="00962284"/>
    <w:rsid w:val="009624AF"/>
    <w:rsid w:val="00963597"/>
    <w:rsid w:val="009648E2"/>
    <w:rsid w:val="00964C0A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0C6C"/>
    <w:rsid w:val="0098138E"/>
    <w:rsid w:val="009825FB"/>
    <w:rsid w:val="00984D1B"/>
    <w:rsid w:val="00984F06"/>
    <w:rsid w:val="0098582C"/>
    <w:rsid w:val="009869A0"/>
    <w:rsid w:val="0098748C"/>
    <w:rsid w:val="009874C2"/>
    <w:rsid w:val="009911B2"/>
    <w:rsid w:val="00991BBA"/>
    <w:rsid w:val="00991D47"/>
    <w:rsid w:val="00992AA6"/>
    <w:rsid w:val="00992DEC"/>
    <w:rsid w:val="0099463E"/>
    <w:rsid w:val="0099482D"/>
    <w:rsid w:val="0099570D"/>
    <w:rsid w:val="00996583"/>
    <w:rsid w:val="0099776F"/>
    <w:rsid w:val="009A06EA"/>
    <w:rsid w:val="009A21F9"/>
    <w:rsid w:val="009A2B48"/>
    <w:rsid w:val="009A485B"/>
    <w:rsid w:val="009A5F11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349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54BA"/>
    <w:rsid w:val="009D5DB7"/>
    <w:rsid w:val="009D76CF"/>
    <w:rsid w:val="009E1719"/>
    <w:rsid w:val="009E2742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58ED"/>
    <w:rsid w:val="00A06050"/>
    <w:rsid w:val="00A07677"/>
    <w:rsid w:val="00A107A1"/>
    <w:rsid w:val="00A10878"/>
    <w:rsid w:val="00A109C1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1BD1"/>
    <w:rsid w:val="00A32C51"/>
    <w:rsid w:val="00A3400D"/>
    <w:rsid w:val="00A342C3"/>
    <w:rsid w:val="00A3662F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0A59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974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C0"/>
    <w:rsid w:val="00A90E51"/>
    <w:rsid w:val="00A91BDD"/>
    <w:rsid w:val="00A92141"/>
    <w:rsid w:val="00A9291F"/>
    <w:rsid w:val="00A938AE"/>
    <w:rsid w:val="00A962D3"/>
    <w:rsid w:val="00A96840"/>
    <w:rsid w:val="00AA0606"/>
    <w:rsid w:val="00AA0FF4"/>
    <w:rsid w:val="00AA1F8D"/>
    <w:rsid w:val="00AA4306"/>
    <w:rsid w:val="00AA4476"/>
    <w:rsid w:val="00AA62CE"/>
    <w:rsid w:val="00AA6A3F"/>
    <w:rsid w:val="00AA71D3"/>
    <w:rsid w:val="00AA7AB5"/>
    <w:rsid w:val="00AA7E48"/>
    <w:rsid w:val="00AB0705"/>
    <w:rsid w:val="00AB4CA3"/>
    <w:rsid w:val="00AB6A9E"/>
    <w:rsid w:val="00AC049D"/>
    <w:rsid w:val="00AC0782"/>
    <w:rsid w:val="00AC13B5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665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AF7FDE"/>
    <w:rsid w:val="00B014A6"/>
    <w:rsid w:val="00B02768"/>
    <w:rsid w:val="00B028E8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6FB"/>
    <w:rsid w:val="00B11E2B"/>
    <w:rsid w:val="00B11E37"/>
    <w:rsid w:val="00B124A6"/>
    <w:rsid w:val="00B126D4"/>
    <w:rsid w:val="00B127CF"/>
    <w:rsid w:val="00B12E98"/>
    <w:rsid w:val="00B13801"/>
    <w:rsid w:val="00B13CC3"/>
    <w:rsid w:val="00B13F1F"/>
    <w:rsid w:val="00B142BE"/>
    <w:rsid w:val="00B147E2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4C83"/>
    <w:rsid w:val="00B27A11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370AE"/>
    <w:rsid w:val="00B37A67"/>
    <w:rsid w:val="00B40FF7"/>
    <w:rsid w:val="00B41403"/>
    <w:rsid w:val="00B43994"/>
    <w:rsid w:val="00B43F11"/>
    <w:rsid w:val="00B441D9"/>
    <w:rsid w:val="00B448B8"/>
    <w:rsid w:val="00B450D1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36E6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835A4"/>
    <w:rsid w:val="00B906AE"/>
    <w:rsid w:val="00B90F76"/>
    <w:rsid w:val="00B921B0"/>
    <w:rsid w:val="00B92244"/>
    <w:rsid w:val="00B92DFD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C10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2F1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A0"/>
    <w:rsid w:val="00BD40E7"/>
    <w:rsid w:val="00BD4D8B"/>
    <w:rsid w:val="00BD642D"/>
    <w:rsid w:val="00BE2804"/>
    <w:rsid w:val="00BE2F4E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5D1"/>
    <w:rsid w:val="00C0370E"/>
    <w:rsid w:val="00C04BF6"/>
    <w:rsid w:val="00C05215"/>
    <w:rsid w:val="00C05DC0"/>
    <w:rsid w:val="00C10617"/>
    <w:rsid w:val="00C10B36"/>
    <w:rsid w:val="00C11CC5"/>
    <w:rsid w:val="00C1210C"/>
    <w:rsid w:val="00C12389"/>
    <w:rsid w:val="00C123FA"/>
    <w:rsid w:val="00C12F6E"/>
    <w:rsid w:val="00C153DE"/>
    <w:rsid w:val="00C15697"/>
    <w:rsid w:val="00C16ADC"/>
    <w:rsid w:val="00C16D3E"/>
    <w:rsid w:val="00C20ACF"/>
    <w:rsid w:val="00C22256"/>
    <w:rsid w:val="00C22DAC"/>
    <w:rsid w:val="00C23161"/>
    <w:rsid w:val="00C235F8"/>
    <w:rsid w:val="00C24213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28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230"/>
    <w:rsid w:val="00C64511"/>
    <w:rsid w:val="00C6470B"/>
    <w:rsid w:val="00C64CB4"/>
    <w:rsid w:val="00C706EC"/>
    <w:rsid w:val="00C710C9"/>
    <w:rsid w:val="00C72005"/>
    <w:rsid w:val="00C7379E"/>
    <w:rsid w:val="00C753E5"/>
    <w:rsid w:val="00C7587E"/>
    <w:rsid w:val="00C7595C"/>
    <w:rsid w:val="00C76356"/>
    <w:rsid w:val="00C76D17"/>
    <w:rsid w:val="00C8054C"/>
    <w:rsid w:val="00C806F6"/>
    <w:rsid w:val="00C8213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01C2"/>
    <w:rsid w:val="00CA1FDC"/>
    <w:rsid w:val="00CA33F5"/>
    <w:rsid w:val="00CA356E"/>
    <w:rsid w:val="00CA379E"/>
    <w:rsid w:val="00CA4A31"/>
    <w:rsid w:val="00CA7CBB"/>
    <w:rsid w:val="00CB07DB"/>
    <w:rsid w:val="00CB0AE8"/>
    <w:rsid w:val="00CB23FD"/>
    <w:rsid w:val="00CB28FF"/>
    <w:rsid w:val="00CB344A"/>
    <w:rsid w:val="00CB3EEC"/>
    <w:rsid w:val="00CB587C"/>
    <w:rsid w:val="00CB5AED"/>
    <w:rsid w:val="00CC0300"/>
    <w:rsid w:val="00CC28BB"/>
    <w:rsid w:val="00CC3098"/>
    <w:rsid w:val="00CC4093"/>
    <w:rsid w:val="00CC4619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2E0"/>
    <w:rsid w:val="00CE29C1"/>
    <w:rsid w:val="00CE2BCA"/>
    <w:rsid w:val="00CE47CF"/>
    <w:rsid w:val="00CE4CEA"/>
    <w:rsid w:val="00CE62C5"/>
    <w:rsid w:val="00CE6E41"/>
    <w:rsid w:val="00CE73D7"/>
    <w:rsid w:val="00CE79F6"/>
    <w:rsid w:val="00CF0733"/>
    <w:rsid w:val="00CF0E4D"/>
    <w:rsid w:val="00CF1087"/>
    <w:rsid w:val="00CF2721"/>
    <w:rsid w:val="00CF2DE5"/>
    <w:rsid w:val="00CF365A"/>
    <w:rsid w:val="00CF42DE"/>
    <w:rsid w:val="00CF44FB"/>
    <w:rsid w:val="00CF4A33"/>
    <w:rsid w:val="00CF6630"/>
    <w:rsid w:val="00CF6ECA"/>
    <w:rsid w:val="00CF7F5D"/>
    <w:rsid w:val="00D00CE8"/>
    <w:rsid w:val="00D01845"/>
    <w:rsid w:val="00D033BA"/>
    <w:rsid w:val="00D04EB2"/>
    <w:rsid w:val="00D054FD"/>
    <w:rsid w:val="00D0577B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2D57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1FA7"/>
    <w:rsid w:val="00D52007"/>
    <w:rsid w:val="00D52438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18A"/>
    <w:rsid w:val="00D662AB"/>
    <w:rsid w:val="00D665A3"/>
    <w:rsid w:val="00D66FB9"/>
    <w:rsid w:val="00D67626"/>
    <w:rsid w:val="00D67B67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7EC0"/>
    <w:rsid w:val="00D810E2"/>
    <w:rsid w:val="00D82426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553"/>
    <w:rsid w:val="00DA51B1"/>
    <w:rsid w:val="00DA54B1"/>
    <w:rsid w:val="00DA63F7"/>
    <w:rsid w:val="00DB10C0"/>
    <w:rsid w:val="00DB13FB"/>
    <w:rsid w:val="00DB16B8"/>
    <w:rsid w:val="00DB2576"/>
    <w:rsid w:val="00DB43C8"/>
    <w:rsid w:val="00DC1157"/>
    <w:rsid w:val="00DC115B"/>
    <w:rsid w:val="00DC3807"/>
    <w:rsid w:val="00DC5164"/>
    <w:rsid w:val="00DC6C3C"/>
    <w:rsid w:val="00DC7ED9"/>
    <w:rsid w:val="00DD0364"/>
    <w:rsid w:val="00DD0A77"/>
    <w:rsid w:val="00DD0BA1"/>
    <w:rsid w:val="00DD0EB7"/>
    <w:rsid w:val="00DD2EB6"/>
    <w:rsid w:val="00DD3108"/>
    <w:rsid w:val="00DD5084"/>
    <w:rsid w:val="00DD526E"/>
    <w:rsid w:val="00DD69D2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DF5E19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4B93"/>
    <w:rsid w:val="00E56A93"/>
    <w:rsid w:val="00E5729F"/>
    <w:rsid w:val="00E5767C"/>
    <w:rsid w:val="00E60E59"/>
    <w:rsid w:val="00E61EC1"/>
    <w:rsid w:val="00E62C7D"/>
    <w:rsid w:val="00E632E0"/>
    <w:rsid w:val="00E6369C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1D7"/>
    <w:rsid w:val="00EA675D"/>
    <w:rsid w:val="00EA6784"/>
    <w:rsid w:val="00EA6B7C"/>
    <w:rsid w:val="00EB1F3A"/>
    <w:rsid w:val="00EB22CC"/>
    <w:rsid w:val="00EB46DF"/>
    <w:rsid w:val="00EB4E7F"/>
    <w:rsid w:val="00EB6B79"/>
    <w:rsid w:val="00EC2D56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6A1B"/>
    <w:rsid w:val="00EF02EF"/>
    <w:rsid w:val="00EF0CA4"/>
    <w:rsid w:val="00EF1371"/>
    <w:rsid w:val="00EF3CD2"/>
    <w:rsid w:val="00EF3ECE"/>
    <w:rsid w:val="00EF4185"/>
    <w:rsid w:val="00EF42B6"/>
    <w:rsid w:val="00EF68A8"/>
    <w:rsid w:val="00EF7E29"/>
    <w:rsid w:val="00F01B45"/>
    <w:rsid w:val="00F02059"/>
    <w:rsid w:val="00F055F1"/>
    <w:rsid w:val="00F067C7"/>
    <w:rsid w:val="00F07075"/>
    <w:rsid w:val="00F07A00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847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703"/>
    <w:rsid w:val="00F4415A"/>
    <w:rsid w:val="00F46249"/>
    <w:rsid w:val="00F46DBB"/>
    <w:rsid w:val="00F470DD"/>
    <w:rsid w:val="00F4753A"/>
    <w:rsid w:val="00F47873"/>
    <w:rsid w:val="00F47A57"/>
    <w:rsid w:val="00F47B0F"/>
    <w:rsid w:val="00F50178"/>
    <w:rsid w:val="00F51440"/>
    <w:rsid w:val="00F52FBA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636A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DD6"/>
    <w:rsid w:val="00F82653"/>
    <w:rsid w:val="00F839C3"/>
    <w:rsid w:val="00F83D59"/>
    <w:rsid w:val="00F84006"/>
    <w:rsid w:val="00F842E6"/>
    <w:rsid w:val="00F85C33"/>
    <w:rsid w:val="00F85EFD"/>
    <w:rsid w:val="00F8601A"/>
    <w:rsid w:val="00F86275"/>
    <w:rsid w:val="00F87A39"/>
    <w:rsid w:val="00F90292"/>
    <w:rsid w:val="00F90711"/>
    <w:rsid w:val="00F91500"/>
    <w:rsid w:val="00F9240E"/>
    <w:rsid w:val="00F92AB1"/>
    <w:rsid w:val="00F95030"/>
    <w:rsid w:val="00F95728"/>
    <w:rsid w:val="00F95A6F"/>
    <w:rsid w:val="00F95FB1"/>
    <w:rsid w:val="00F96C60"/>
    <w:rsid w:val="00F97231"/>
    <w:rsid w:val="00F97E35"/>
    <w:rsid w:val="00FA03D3"/>
    <w:rsid w:val="00FA1AD9"/>
    <w:rsid w:val="00FA38A6"/>
    <w:rsid w:val="00FA44C8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462F"/>
    <w:rsid w:val="00FC5562"/>
    <w:rsid w:val="00FC63B7"/>
    <w:rsid w:val="00FC7A72"/>
    <w:rsid w:val="00FD044E"/>
    <w:rsid w:val="00FD3A51"/>
    <w:rsid w:val="00FD4784"/>
    <w:rsid w:val="00FD65D6"/>
    <w:rsid w:val="00FD7AB9"/>
    <w:rsid w:val="00FD7D8E"/>
    <w:rsid w:val="00FE0878"/>
    <w:rsid w:val="00FE1D4E"/>
    <w:rsid w:val="00FE2201"/>
    <w:rsid w:val="00FE2485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93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8D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4C58D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8DF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8DF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4C58DF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4C58DF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C58DF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8DF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8DF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C58DF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83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2021-07-01T13:36:00Z</cp:lastPrinted>
  <dcterms:created xsi:type="dcterms:W3CDTF">2021-07-06T04:37:00Z</dcterms:created>
  <dcterms:modified xsi:type="dcterms:W3CDTF">2021-07-06T04:37:00Z</dcterms:modified>
</cp:coreProperties>
</file>