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A5" w:rsidRDefault="00B17BA5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B17BA5" w:rsidRDefault="00B17BA5" w:rsidP="006669A6">
      <w:pPr>
        <w:pStyle w:val="Title"/>
        <w:ind w:left="-284"/>
      </w:pPr>
    </w:p>
    <w:p w:rsidR="00B17BA5" w:rsidRPr="00943AF6" w:rsidRDefault="00B17BA5" w:rsidP="006669A6">
      <w:pPr>
        <w:pStyle w:val="Title"/>
        <w:ind w:left="-284"/>
      </w:pPr>
      <w:r>
        <w:t xml:space="preserve">ДВАДЦАТЬ СЕДЬМАЯ </w:t>
      </w:r>
      <w:r w:rsidRPr="00943AF6">
        <w:t>СЕССИЯ</w:t>
      </w:r>
    </w:p>
    <w:p w:rsidR="00B17BA5" w:rsidRPr="00063FD5" w:rsidRDefault="00B17BA5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BA5" w:rsidRDefault="00B17BA5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BA5" w:rsidRDefault="00B17BA5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BA5" w:rsidRDefault="00B17BA5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17BA5" w:rsidRPr="00F4415A" w:rsidRDefault="00B17BA5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10.02.2022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172</w:t>
      </w:r>
    </w:p>
    <w:p w:rsidR="00B17BA5" w:rsidRDefault="00B17BA5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7BA5" w:rsidRPr="00E06335" w:rsidRDefault="00B17BA5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B17BA5" w:rsidRDefault="00B17BA5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BA5" w:rsidRPr="007747A3" w:rsidRDefault="00B17BA5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B17BA5" w:rsidRPr="007747A3" w:rsidRDefault="00B17BA5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B17BA5" w:rsidRDefault="00B17BA5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22 год и на плановый период </w:t>
      </w:r>
    </w:p>
    <w:p w:rsidR="00B17BA5" w:rsidRDefault="00B17BA5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 и   2024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7BA5" w:rsidRDefault="00B17BA5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BA5" w:rsidRDefault="00B17BA5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B17BA5" w:rsidRPr="00081927" w:rsidRDefault="00B17BA5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B17BA5" w:rsidRDefault="00B17BA5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148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2023 и 2024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B17BA5" w:rsidRDefault="00B17BA5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B17BA5" w:rsidRDefault="00B17BA5" w:rsidP="00851C73">
      <w:pPr>
        <w:pStyle w:val="font5"/>
        <w:spacing w:before="0" w:beforeAutospacing="0" w:after="0" w:afterAutospacing="0"/>
        <w:ind w:firstLine="708"/>
      </w:pPr>
      <w:bookmarkStart w:id="0" w:name="_Hlk11678683"/>
      <w:r>
        <w:t xml:space="preserve">а) в подпункте 2 пункта 1 слова «в сумме 1485170,0 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1511170,0 тысяч </w:t>
      </w:r>
      <w:r w:rsidRPr="007747A3">
        <w:t>рублей»</w:t>
      </w:r>
      <w:r>
        <w:t>;</w:t>
      </w:r>
    </w:p>
    <w:p w:rsidR="00B17BA5" w:rsidRDefault="00B17BA5" w:rsidP="005C404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F07E3E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 w:rsidRPr="00603542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 слова «</w:t>
      </w:r>
      <w:r w:rsidRPr="00034DD5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59009,3 </w:t>
      </w:r>
      <w:r w:rsidRPr="00034DD5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7E3E">
        <w:t xml:space="preserve"> </w:t>
      </w:r>
      <w:r w:rsidRPr="00F07E3E">
        <w:rPr>
          <w:rFonts w:ascii="Times New Roman" w:hAnsi="Times New Roman" w:cs="Times New Roman"/>
          <w:sz w:val="28"/>
          <w:szCs w:val="28"/>
        </w:rPr>
        <w:t xml:space="preserve">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>85009,3</w:t>
      </w:r>
      <w:r w:rsidRPr="00F07E3E">
        <w:rPr>
          <w:rFonts w:ascii="Times New Roman" w:hAnsi="Times New Roman" w:cs="Times New Roman"/>
          <w:sz w:val="28"/>
          <w:szCs w:val="28"/>
        </w:rPr>
        <w:t xml:space="preserve"> тысяч рублей».</w:t>
      </w:r>
    </w:p>
    <w:p w:rsidR="00B17BA5" w:rsidRPr="00CB1BC9" w:rsidRDefault="00B17BA5" w:rsidP="005C404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2 пункта 5 статьи 6</w:t>
      </w:r>
      <w:r w:rsidRPr="00CB1BC9">
        <w:rPr>
          <w:rFonts w:ascii="Times New Roman" w:hAnsi="Times New Roman" w:cs="Times New Roman"/>
          <w:sz w:val="28"/>
          <w:szCs w:val="28"/>
        </w:rPr>
        <w:t xml:space="preserve"> слова «в сумме </w:t>
      </w:r>
      <w:r>
        <w:rPr>
          <w:rFonts w:ascii="Times New Roman" w:hAnsi="Times New Roman" w:cs="Times New Roman"/>
          <w:sz w:val="28"/>
          <w:szCs w:val="28"/>
        </w:rPr>
        <w:t>1000,0</w:t>
      </w:r>
      <w:r w:rsidRPr="00CB1BC9">
        <w:rPr>
          <w:rFonts w:ascii="Times New Roman" w:hAnsi="Times New Roman" w:cs="Times New Roman"/>
          <w:sz w:val="28"/>
          <w:szCs w:val="28"/>
        </w:rPr>
        <w:t xml:space="preserve">  тысяч рублей» 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>3000</w:t>
      </w:r>
      <w:r w:rsidRPr="00CB1BC9">
        <w:rPr>
          <w:rFonts w:ascii="Times New Roman" w:hAnsi="Times New Roman" w:cs="Times New Roman"/>
          <w:sz w:val="28"/>
          <w:szCs w:val="28"/>
        </w:rPr>
        <w:t>,0 тысяч рублей»;</w:t>
      </w:r>
    </w:p>
    <w:p w:rsidR="00B17BA5" w:rsidRPr="00E7217F" w:rsidRDefault="00B17BA5" w:rsidP="005C404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8,10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12,14,15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bookmarkEnd w:id="0"/>
    <w:p w:rsidR="00B17BA5" w:rsidRDefault="00B17BA5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B17BA5" w:rsidRDefault="00B17BA5" w:rsidP="004D5996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решение вступает в силу после его опубликования.</w:t>
      </w:r>
    </w:p>
    <w:p w:rsidR="00B17BA5" w:rsidRDefault="00B17BA5" w:rsidP="004D599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17BA5" w:rsidRDefault="00B17BA5" w:rsidP="004D599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17BA5" w:rsidRPr="00410A4D" w:rsidRDefault="00B17BA5" w:rsidP="004D599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B17BA5" w:rsidRPr="00410A4D" w:rsidRDefault="00B17BA5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7BA5" w:rsidRDefault="00B17BA5" w:rsidP="00D6579C">
      <w:pPr>
        <w:rPr>
          <w:rFonts w:ascii="Times New Roman" w:hAnsi="Times New Roman" w:cs="Times New Roman"/>
          <w:sz w:val="28"/>
          <w:szCs w:val="28"/>
        </w:rPr>
      </w:pPr>
    </w:p>
    <w:p w:rsidR="00B17BA5" w:rsidRDefault="00B17BA5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B17BA5" w:rsidRPr="000E7289" w:rsidRDefault="00B17BA5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B17BA5" w:rsidRDefault="00B17BA5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7BA5" w:rsidRDefault="00B17BA5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7BA5" w:rsidRDefault="00B17BA5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7BA5" w:rsidRDefault="00B17BA5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B17BA5" w:rsidRDefault="00B17BA5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B17BA5" w:rsidRDefault="00B17BA5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B17BA5" w:rsidRDefault="00B17BA5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2022 год и на плановый </w:t>
      </w:r>
    </w:p>
    <w:p w:rsidR="00B17BA5" w:rsidRDefault="00B17BA5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2023-2024 годов»</w:t>
      </w:r>
    </w:p>
    <w:p w:rsidR="00B17BA5" w:rsidRDefault="00B17BA5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10.02.2022 №172:</w:t>
      </w: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647" w:type="dxa"/>
        <w:tblInd w:w="-13" w:type="dxa"/>
        <w:tblLayout w:type="fixed"/>
        <w:tblLook w:val="00A0"/>
      </w:tblPr>
      <w:tblGrid>
        <w:gridCol w:w="960"/>
        <w:gridCol w:w="6710"/>
        <w:gridCol w:w="992"/>
        <w:gridCol w:w="709"/>
        <w:gridCol w:w="1276"/>
      </w:tblGrid>
      <w:tr w:rsidR="00B17BA5" w:rsidRPr="00E77A70" w:rsidTr="00E77A70">
        <w:trPr>
          <w:trHeight w:val="375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77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B17BA5" w:rsidRPr="00E77A70" w:rsidTr="00E77A70">
        <w:trPr>
          <w:trHeight w:val="375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B17BA5" w:rsidRPr="00E77A70" w:rsidTr="00E77A70">
        <w:trPr>
          <w:trHeight w:val="375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B17BA5" w:rsidRPr="00E77A70" w:rsidTr="00E77A70">
        <w:trPr>
          <w:trHeight w:val="375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B17BA5" w:rsidRPr="00E77A70" w:rsidTr="00E77A70">
        <w:trPr>
          <w:trHeight w:val="375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 плановый </w:t>
            </w:r>
          </w:p>
        </w:tc>
      </w:tr>
      <w:tr w:rsidR="00B17BA5" w:rsidRPr="00E77A70" w:rsidTr="00E77A7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B17BA5" w:rsidRPr="00E77A70" w:rsidTr="00E77A7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            </w:t>
            </w:r>
          </w:p>
        </w:tc>
      </w:tr>
      <w:tr w:rsidR="00B17BA5" w:rsidRPr="00E77A70" w:rsidTr="00E77A70">
        <w:trPr>
          <w:trHeight w:val="322"/>
        </w:trPr>
        <w:tc>
          <w:tcPr>
            <w:tcW w:w="106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год</w:t>
            </w:r>
          </w:p>
        </w:tc>
      </w:tr>
      <w:tr w:rsidR="00B17BA5" w:rsidRPr="00E77A70" w:rsidTr="00E77A70">
        <w:trPr>
          <w:trHeight w:val="322"/>
        </w:trPr>
        <w:tc>
          <w:tcPr>
            <w:tcW w:w="106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7BA5" w:rsidRPr="00E77A70" w:rsidTr="00E77A70">
        <w:trPr>
          <w:trHeight w:val="322"/>
        </w:trPr>
        <w:tc>
          <w:tcPr>
            <w:tcW w:w="106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7BA5" w:rsidRPr="00E77A70" w:rsidTr="00E77A70">
        <w:trPr>
          <w:trHeight w:val="375"/>
        </w:trPr>
        <w:tc>
          <w:tcPr>
            <w:tcW w:w="10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17BA5" w:rsidRPr="00E77A70" w:rsidTr="00E77A70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17BA5" w:rsidRPr="00E77A70" w:rsidTr="00E77A70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17BA5" w:rsidRPr="00E77A70" w:rsidTr="00E77A7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1511170,0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173949,5</w:t>
            </w:r>
          </w:p>
        </w:tc>
      </w:tr>
      <w:tr w:rsidR="00B17BA5" w:rsidRPr="00E77A70" w:rsidTr="00E77A7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17BA5" w:rsidRPr="00E77A70" w:rsidTr="00E77A7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64116,2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17BA5" w:rsidRPr="00E77A70" w:rsidTr="00E77A7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19323,6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84168,7</w:t>
            </w:r>
          </w:p>
        </w:tc>
      </w:tr>
      <w:tr w:rsidR="00B17BA5" w:rsidRPr="00E77A70" w:rsidTr="00E77A70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11755,0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17BA5" w:rsidRPr="00E77A70" w:rsidTr="00E77A70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11160,5</w:t>
            </w:r>
          </w:p>
        </w:tc>
      </w:tr>
      <w:tr w:rsidR="00B17BA5" w:rsidRPr="00E77A70" w:rsidTr="00E77A7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39179,1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6124,3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74897,5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74800,0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1005236,7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297680,0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604828,7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74419,1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8496,4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43557,0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41980,0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109648,8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106108,8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41111,4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35948,6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B17BA5" w:rsidRPr="00E77A70" w:rsidTr="00E77A7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B17BA5" w:rsidRPr="00E77A70" w:rsidTr="00E77A7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17BA5" w:rsidRPr="00E77A70" w:rsidTr="00E77A7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17BA5" w:rsidRPr="00E77A70" w:rsidTr="00E77A7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17BA5" w:rsidRPr="00E77A70" w:rsidTr="00E77A70">
        <w:trPr>
          <w:trHeight w:val="750"/>
        </w:trPr>
        <w:tc>
          <w:tcPr>
            <w:tcW w:w="7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B17BA5" w:rsidSect="00222B8D">
          <w:footerReference w:type="default" r:id="rId7"/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802" w:type="dxa"/>
        <w:tblInd w:w="-13" w:type="dxa"/>
        <w:tblLook w:val="00A0"/>
      </w:tblPr>
      <w:tblGrid>
        <w:gridCol w:w="844"/>
        <w:gridCol w:w="9135"/>
        <w:gridCol w:w="649"/>
        <w:gridCol w:w="628"/>
        <w:gridCol w:w="628"/>
        <w:gridCol w:w="1407"/>
        <w:gridCol w:w="823"/>
        <w:gridCol w:w="1688"/>
      </w:tblGrid>
      <w:tr w:rsidR="00B17BA5" w:rsidRPr="00E77A70" w:rsidTr="00C11855">
        <w:trPr>
          <w:trHeight w:val="258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BA5" w:rsidRDefault="00B17BA5" w:rsidP="00E77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77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E77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2023-2024 годов"            </w:t>
            </w:r>
          </w:p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от 09.12.2021   №148       </w:t>
            </w:r>
          </w:p>
        </w:tc>
      </w:tr>
      <w:tr w:rsidR="00B17BA5" w:rsidRPr="00E77A70" w:rsidTr="00C11855">
        <w:trPr>
          <w:trHeight w:val="3102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BA5" w:rsidRPr="00E77A70" w:rsidTr="00C11855">
        <w:trPr>
          <w:trHeight w:val="1581"/>
        </w:trPr>
        <w:tc>
          <w:tcPr>
            <w:tcW w:w="158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2022 год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17BA5" w:rsidRPr="00E77A70" w:rsidTr="00C11855">
        <w:trPr>
          <w:trHeight w:val="53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1511170,0</w:t>
            </w:r>
          </w:p>
        </w:tc>
      </w:tr>
      <w:tr w:rsidR="00B17BA5" w:rsidRPr="00E77A70" w:rsidTr="00C11855">
        <w:trPr>
          <w:trHeight w:val="127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62688,8</w:t>
            </w:r>
          </w:p>
        </w:tc>
      </w:tr>
      <w:tr w:rsidR="00B17BA5" w:rsidRPr="00E77A70" w:rsidTr="00C11855">
        <w:trPr>
          <w:trHeight w:val="127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25834,0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25834,0</w:t>
            </w:r>
          </w:p>
        </w:tc>
      </w:tr>
      <w:tr w:rsidR="00B17BA5" w:rsidRPr="00E77A70" w:rsidTr="00C11855">
        <w:trPr>
          <w:trHeight w:val="43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25834,0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2886,0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7210,0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18960,7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4078,5</w:t>
            </w:r>
          </w:p>
        </w:tc>
      </w:tr>
      <w:tr w:rsidR="00B17BA5" w:rsidRPr="00E77A70" w:rsidTr="00C11855">
        <w:trPr>
          <w:trHeight w:val="127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4078,5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814,5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566,5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17BA5" w:rsidRPr="00E77A70" w:rsidTr="00C11855">
        <w:trPr>
          <w:trHeight w:val="154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B17BA5" w:rsidRPr="00E77A70" w:rsidTr="00C11855">
        <w:trPr>
          <w:trHeight w:val="127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B17BA5" w:rsidRPr="00E77A70" w:rsidTr="00C11855">
        <w:trPr>
          <w:trHeight w:val="973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3089,0</w:t>
            </w:r>
          </w:p>
        </w:tc>
      </w:tr>
      <w:tr w:rsidR="00B17BA5" w:rsidRPr="00E77A70" w:rsidTr="00C11855">
        <w:trPr>
          <w:trHeight w:val="127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34234,3</w:t>
            </w:r>
          </w:p>
        </w:tc>
      </w:tr>
      <w:tr w:rsidR="00B17BA5" w:rsidRPr="00E77A70" w:rsidTr="00C11855">
        <w:trPr>
          <w:trHeight w:val="127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34234,3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34123,5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34123,5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17BA5" w:rsidRPr="00E77A70" w:rsidTr="00C11855">
        <w:trPr>
          <w:trHeight w:val="159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17BA5" w:rsidRPr="00E77A70" w:rsidTr="00C11855">
        <w:trPr>
          <w:trHeight w:val="223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3704,5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E77A70" w:rsidTr="00C11855">
        <w:trPr>
          <w:trHeight w:val="191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B17BA5" w:rsidRPr="00E77A70" w:rsidTr="00C11855">
        <w:trPr>
          <w:trHeight w:val="10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10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17BA5" w:rsidRPr="00E77A70" w:rsidTr="00C11855">
        <w:trPr>
          <w:trHeight w:val="50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70149,8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68292,8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64027,5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61895,0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7016,0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17BA5" w:rsidRPr="00E77A70" w:rsidTr="00C11855">
        <w:trPr>
          <w:trHeight w:val="191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41111,4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41111,4</w:t>
            </w:r>
          </w:p>
        </w:tc>
      </w:tr>
      <w:tr w:rsidR="00B17BA5" w:rsidRPr="00E77A70" w:rsidTr="00C11855">
        <w:trPr>
          <w:trHeight w:val="165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38160,2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35004,6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</w:tr>
      <w:tr w:rsidR="00B17BA5" w:rsidRPr="00E77A70" w:rsidTr="00C11855">
        <w:trPr>
          <w:trHeight w:val="79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988,6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B17BA5" w:rsidRPr="00E77A70" w:rsidTr="00C11855">
        <w:trPr>
          <w:trHeight w:val="80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3816,0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72301,4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4060,1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1631,3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980196,9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960783,2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960783,2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35017,5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35017,5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B17BA5" w:rsidRPr="00E77A70" w:rsidTr="00C11855">
        <w:trPr>
          <w:trHeight w:val="127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B17BA5" w:rsidRPr="00E77A70" w:rsidTr="00C11855">
        <w:trPr>
          <w:trHeight w:val="191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10791,5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10632,2</w:t>
            </w:r>
          </w:p>
        </w:tc>
      </w:tr>
      <w:tr w:rsidR="00B17BA5" w:rsidRPr="00E77A70" w:rsidTr="00C11855">
        <w:trPr>
          <w:trHeight w:val="127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B17BA5" w:rsidRPr="00E77A70" w:rsidTr="00C11855">
        <w:trPr>
          <w:trHeight w:val="1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1359,8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B17BA5" w:rsidRPr="00E77A70" w:rsidTr="00C11855">
        <w:trPr>
          <w:trHeight w:val="255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2751,4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B17BA5" w:rsidRPr="00E77A70" w:rsidTr="00C11855">
        <w:trPr>
          <w:trHeight w:val="168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220785,3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220785,3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B17BA5" w:rsidRPr="00E77A70" w:rsidTr="00C11855">
        <w:trPr>
          <w:trHeight w:val="69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11550,4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10223,3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41475,4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41475,4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36753,2</w:t>
            </w:r>
          </w:p>
        </w:tc>
      </w:tr>
      <w:tr w:rsidR="00B17BA5" w:rsidRPr="00E77A70" w:rsidTr="00C11855">
        <w:trPr>
          <w:trHeight w:val="44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894,8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796,4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B17BA5" w:rsidRPr="00E77A70" w:rsidTr="00C11855">
        <w:trPr>
          <w:trHeight w:val="3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17BA5" w:rsidRPr="00E77A70" w:rsidTr="00C11855">
        <w:trPr>
          <w:trHeight w:val="129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B17BA5" w:rsidRPr="00E77A70" w:rsidTr="00C11855">
        <w:trPr>
          <w:trHeight w:val="7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B17BA5" w:rsidRPr="00E77A70" w:rsidTr="00C11855">
        <w:trPr>
          <w:trHeight w:val="129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B17BA5" w:rsidRPr="00E77A70" w:rsidTr="00C11855">
        <w:trPr>
          <w:trHeight w:val="7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3292,2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B17BA5" w:rsidRPr="00E77A70" w:rsidTr="00C11855">
        <w:trPr>
          <w:trHeight w:val="14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2584,9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74800,0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74800,0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53747,3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53747,3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28858,6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28858,6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28858,6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7BA5" w:rsidRPr="00E77A70" w:rsidTr="00C11855">
        <w:trPr>
          <w:trHeight w:val="136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13139,6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59,3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B17BA5" w:rsidRPr="00E77A70" w:rsidTr="00C11855">
        <w:trPr>
          <w:trHeight w:val="44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62452,0</w:t>
            </w:r>
          </w:p>
        </w:tc>
      </w:tr>
      <w:tr w:rsidR="00B17BA5" w:rsidRPr="00E77A70" w:rsidTr="00C11855">
        <w:trPr>
          <w:trHeight w:val="41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17BA5" w:rsidRPr="00E77A70" w:rsidTr="00C11855">
        <w:trPr>
          <w:trHeight w:val="51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17BA5" w:rsidRPr="00E77A70" w:rsidTr="00C11855">
        <w:trPr>
          <w:trHeight w:val="115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17BA5" w:rsidRPr="00E77A70" w:rsidTr="00C11855">
        <w:trPr>
          <w:trHeight w:val="51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54954,6</w:t>
            </w:r>
          </w:p>
        </w:tc>
      </w:tr>
      <w:tr w:rsidR="00B17BA5" w:rsidRPr="00E77A70" w:rsidTr="00C11855">
        <w:trPr>
          <w:trHeight w:val="41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B17BA5" w:rsidRPr="00E77A70" w:rsidTr="005C404E">
        <w:trPr>
          <w:trHeight w:val="87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B17BA5" w:rsidRPr="00E77A70" w:rsidTr="00C11855">
        <w:trPr>
          <w:trHeight w:val="44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B17BA5" w:rsidRPr="00E77A70" w:rsidTr="005C404E">
        <w:trPr>
          <w:trHeight w:val="28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B17BA5" w:rsidRPr="00E77A70" w:rsidTr="005C404E">
        <w:trPr>
          <w:trHeight w:val="27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B17BA5" w:rsidRPr="00E77A70" w:rsidTr="005C404E">
        <w:trPr>
          <w:trHeight w:val="56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B17BA5" w:rsidRPr="00E77A70" w:rsidTr="005C404E">
        <w:trPr>
          <w:trHeight w:val="84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17BA5" w:rsidRPr="00E77A70" w:rsidTr="00C11855">
        <w:trPr>
          <w:trHeight w:val="7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17BA5" w:rsidRPr="00E77A70" w:rsidTr="00C11855">
        <w:trPr>
          <w:trHeight w:val="7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4270,4</w:t>
            </w:r>
          </w:p>
        </w:tc>
      </w:tr>
      <w:tr w:rsidR="00B17BA5" w:rsidRPr="00E77A70" w:rsidTr="005C404E">
        <w:trPr>
          <w:trHeight w:val="6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17BA5" w:rsidRPr="00E77A70" w:rsidTr="00C11855">
        <w:trPr>
          <w:trHeight w:val="68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17BA5" w:rsidRPr="00E77A70" w:rsidTr="005C404E">
        <w:trPr>
          <w:trHeight w:val="181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</w:tr>
      <w:tr w:rsidR="00B17BA5" w:rsidRPr="00E77A70" w:rsidTr="005C404E">
        <w:trPr>
          <w:trHeight w:val="83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561,5</w:t>
            </w:r>
          </w:p>
        </w:tc>
      </w:tr>
      <w:tr w:rsidR="00B17BA5" w:rsidRPr="00E77A70" w:rsidTr="00C11855">
        <w:trPr>
          <w:trHeight w:val="62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3485,2</w:t>
            </w:r>
          </w:p>
        </w:tc>
      </w:tr>
      <w:tr w:rsidR="00B17BA5" w:rsidRPr="00E77A70" w:rsidTr="005C404E">
        <w:trPr>
          <w:trHeight w:val="86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3136,7</w:t>
            </w:r>
          </w:p>
        </w:tc>
      </w:tr>
      <w:tr w:rsidR="00B17BA5" w:rsidRPr="00E77A70" w:rsidTr="00C11855">
        <w:trPr>
          <w:trHeight w:val="62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B17BA5" w:rsidRPr="00E77A70" w:rsidTr="00C11855">
        <w:trPr>
          <w:trHeight w:val="7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17BA5" w:rsidRPr="00E77A70" w:rsidTr="00C11855">
        <w:trPr>
          <w:trHeight w:val="68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36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50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4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17BA5" w:rsidRPr="00E77A70" w:rsidTr="00C11855">
        <w:trPr>
          <w:trHeight w:val="114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17BA5" w:rsidRPr="00E77A70" w:rsidTr="00C11855">
        <w:trPr>
          <w:trHeight w:val="41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B17BA5" w:rsidRPr="00E77A70" w:rsidTr="00C11855">
        <w:trPr>
          <w:trHeight w:val="9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B17BA5" w:rsidRPr="00E77A70" w:rsidTr="00C11855">
        <w:trPr>
          <w:trHeight w:val="6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B17BA5" w:rsidRPr="00E77A70" w:rsidTr="00C11855">
        <w:trPr>
          <w:trHeight w:val="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77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17BA5" w:rsidRPr="00E77A70" w:rsidTr="00C11855">
        <w:trPr>
          <w:trHeight w:val="258"/>
        </w:trPr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17BA5" w:rsidRPr="005C404E" w:rsidRDefault="00B17BA5" w:rsidP="005C40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0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17BA5" w:rsidRPr="00E77A70" w:rsidTr="00C11855">
        <w:trPr>
          <w:trHeight w:val="258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B17BA5" w:rsidRPr="00E77A70" w:rsidTr="00C11855">
        <w:trPr>
          <w:trHeight w:val="593"/>
        </w:trPr>
        <w:tc>
          <w:tcPr>
            <w:tcW w:w="9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E77A70" w:rsidRDefault="00B17BA5" w:rsidP="00E77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E77A70" w:rsidRDefault="00B17BA5" w:rsidP="00E77A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7BA5" w:rsidRPr="00E77A70" w:rsidRDefault="00B17BA5" w:rsidP="00E7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833" w:type="dxa"/>
        <w:tblInd w:w="-13" w:type="dxa"/>
        <w:tblLook w:val="00A0"/>
      </w:tblPr>
      <w:tblGrid>
        <w:gridCol w:w="540"/>
        <w:gridCol w:w="7849"/>
        <w:gridCol w:w="674"/>
        <w:gridCol w:w="581"/>
        <w:gridCol w:w="731"/>
        <w:gridCol w:w="1723"/>
        <w:gridCol w:w="674"/>
        <w:gridCol w:w="1480"/>
        <w:gridCol w:w="1581"/>
      </w:tblGrid>
      <w:tr w:rsidR="00B17BA5" w:rsidRPr="00C11855" w:rsidTr="005C404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118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B17BA5" w:rsidRPr="00C11855" w:rsidTr="005C404E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B17BA5" w:rsidRPr="00C11855" w:rsidTr="005C404E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B17BA5" w:rsidRPr="00C11855" w:rsidTr="005C404E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B17BA5" w:rsidRPr="00C11855" w:rsidTr="005C404E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</w:t>
            </w:r>
          </w:p>
        </w:tc>
      </w:tr>
      <w:tr w:rsidR="00B17BA5" w:rsidRPr="00C11855" w:rsidTr="005C404E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2023-2024 годов"</w:t>
            </w:r>
          </w:p>
        </w:tc>
      </w:tr>
      <w:tr w:rsidR="00B17BA5" w:rsidRPr="00C11855" w:rsidTr="005C404E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</w:t>
            </w:r>
          </w:p>
        </w:tc>
      </w:tr>
      <w:tr w:rsidR="00B17BA5" w:rsidRPr="00C11855" w:rsidTr="005C404E">
        <w:trPr>
          <w:trHeight w:val="1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17BA5" w:rsidRPr="00C11855" w:rsidTr="005C404E">
        <w:trPr>
          <w:trHeight w:val="5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год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B17BA5" w:rsidRPr="00C11855" w:rsidTr="005C404E">
        <w:trPr>
          <w:trHeight w:val="315"/>
        </w:trPr>
        <w:tc>
          <w:tcPr>
            <w:tcW w:w="158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B17BA5" w:rsidRPr="00C11855" w:rsidTr="005C404E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1511170,0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384763,0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154625,9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17BA5" w:rsidRPr="00C11855" w:rsidTr="005C404E">
        <w:trPr>
          <w:trHeight w:val="6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64116,2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4060,1</w:t>
            </w:r>
          </w:p>
        </w:tc>
      </w:tr>
      <w:tr w:rsidR="00B17BA5" w:rsidRPr="00C11855" w:rsidTr="005C404E">
        <w:trPr>
          <w:trHeight w:val="6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695,9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B17BA5" w:rsidRPr="00C11855" w:rsidTr="005C404E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796,4</w:t>
            </w:r>
          </w:p>
        </w:tc>
      </w:tr>
      <w:tr w:rsidR="00B17BA5" w:rsidRPr="00C11855" w:rsidTr="005C404E">
        <w:trPr>
          <w:trHeight w:val="7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B17BA5" w:rsidRPr="00C11855" w:rsidTr="005C404E">
        <w:trPr>
          <w:trHeight w:val="7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57185,0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53054,6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17BA5" w:rsidRPr="00C11855" w:rsidTr="005C404E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17BA5" w:rsidRPr="00C11855" w:rsidTr="005C404E">
        <w:trPr>
          <w:trHeight w:val="8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4130,4</w:t>
            </w:r>
          </w:p>
        </w:tc>
      </w:tr>
      <w:tr w:rsidR="00B17BA5" w:rsidRPr="00C11855" w:rsidTr="005C404E">
        <w:trPr>
          <w:trHeight w:val="18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561,5</w:t>
            </w:r>
          </w:p>
        </w:tc>
      </w:tr>
      <w:tr w:rsidR="00B17BA5" w:rsidRPr="00C11855" w:rsidTr="005C404E">
        <w:trPr>
          <w:trHeight w:val="6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3485,2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3136,7</w:t>
            </w:r>
          </w:p>
        </w:tc>
      </w:tr>
      <w:tr w:rsidR="00B17BA5" w:rsidRPr="00C11855" w:rsidTr="005C404E">
        <w:trPr>
          <w:trHeight w:val="6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17BA5" w:rsidRPr="00C11855" w:rsidTr="005C404E">
        <w:trPr>
          <w:trHeight w:val="7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84168,7</w:t>
            </w:r>
          </w:p>
        </w:tc>
      </w:tr>
      <w:tr w:rsidR="00B17BA5" w:rsidRPr="00C11855" w:rsidTr="005C404E">
        <w:trPr>
          <w:trHeight w:val="10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25834,0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25834,0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25834,0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B17BA5" w:rsidRPr="00C11855" w:rsidTr="005C404E">
        <w:trPr>
          <w:trHeight w:val="7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2886,0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B17BA5" w:rsidRPr="00C11855" w:rsidTr="005C404E">
        <w:trPr>
          <w:trHeight w:val="6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B17BA5" w:rsidRPr="00C11855" w:rsidTr="005C404E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B17BA5" w:rsidRPr="00C11855" w:rsidTr="005C404E">
        <w:trPr>
          <w:trHeight w:val="6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17BA5" w:rsidRPr="00C11855" w:rsidTr="005C404E">
        <w:trPr>
          <w:trHeight w:val="22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17BA5" w:rsidRPr="00C11855" w:rsidTr="005C404E">
        <w:trPr>
          <w:trHeight w:val="6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17BA5" w:rsidRPr="00C11855" w:rsidTr="005C404E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B17BA5" w:rsidRPr="00C11855" w:rsidTr="005C404E">
        <w:trPr>
          <w:trHeight w:val="19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B17BA5" w:rsidRPr="00C11855" w:rsidTr="005C404E">
        <w:trPr>
          <w:trHeight w:val="1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17BA5" w:rsidRPr="00C11855" w:rsidTr="005C404E">
        <w:trPr>
          <w:trHeight w:val="25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B17BA5" w:rsidRPr="00C11855" w:rsidTr="005C404E">
        <w:trPr>
          <w:trHeight w:val="13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17BA5" w:rsidRPr="00C11855" w:rsidTr="005C404E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13139,6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B17BA5" w:rsidRPr="00C11855" w:rsidTr="005C404E">
        <w:trPr>
          <w:trHeight w:val="7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B17BA5" w:rsidRPr="00C11855" w:rsidTr="005C404E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11755,0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17BA5" w:rsidRPr="00C11855" w:rsidTr="005C404E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11160,5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11160,5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940,5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814,5</w:t>
            </w:r>
          </w:p>
        </w:tc>
      </w:tr>
      <w:tr w:rsidR="00B17BA5" w:rsidRPr="00C11855" w:rsidTr="005C404E">
        <w:trPr>
          <w:trHeight w:val="7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566,5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17BA5" w:rsidRPr="00C11855" w:rsidTr="005C404E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17BA5" w:rsidRPr="00C11855" w:rsidTr="005C404E">
        <w:trPr>
          <w:trHeight w:val="1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17BA5" w:rsidRPr="00C11855" w:rsidTr="005C404E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B17BA5" w:rsidRPr="00C11855" w:rsidTr="005C404E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3089,0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17BA5" w:rsidRPr="00C11855" w:rsidTr="005C404E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17BA5" w:rsidRPr="00C11855" w:rsidTr="005C404E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39179,1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B17BA5" w:rsidRPr="00C11855" w:rsidTr="005C404E">
        <w:trPr>
          <w:trHeight w:val="9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B17BA5" w:rsidRPr="00C11855" w:rsidTr="005C404E">
        <w:trPr>
          <w:trHeight w:val="7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17BA5" w:rsidRPr="00C11855" w:rsidTr="005C404E">
        <w:trPr>
          <w:trHeight w:val="1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17BA5" w:rsidRPr="00C11855" w:rsidTr="005C404E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17BA5" w:rsidRPr="00C11855" w:rsidTr="005C404E">
        <w:trPr>
          <w:trHeight w:val="7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6124,3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17BA5" w:rsidRPr="00C11855" w:rsidTr="005C404E">
        <w:trPr>
          <w:trHeight w:val="7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3607,0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B17BA5" w:rsidRPr="00C11855" w:rsidTr="005C404E">
        <w:trPr>
          <w:trHeight w:val="9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B17BA5" w:rsidRPr="00C11855" w:rsidTr="005C404E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1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74897,5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74800,0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74800,0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53747,3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53747,3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17BA5" w:rsidRPr="00C11855" w:rsidTr="005C404E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C11855" w:rsidTr="005C404E">
        <w:trPr>
          <w:trHeight w:val="1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707,0</w:t>
            </w:r>
          </w:p>
        </w:tc>
      </w:tr>
      <w:tr w:rsidR="00B17BA5" w:rsidRPr="00C11855" w:rsidTr="005C404E">
        <w:trPr>
          <w:trHeight w:val="7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17BA5" w:rsidRPr="00C11855" w:rsidTr="005C404E">
        <w:trPr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103414,2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99874,2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B17BA5" w:rsidRPr="00C11855" w:rsidTr="005C404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B17BA5" w:rsidRPr="00C11855" w:rsidTr="005C404E">
        <w:trPr>
          <w:trHeight w:val="7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17BA5" w:rsidRPr="00C11855" w:rsidTr="005C404E">
        <w:trPr>
          <w:trHeight w:val="1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B17BA5" w:rsidRPr="00C11855" w:rsidTr="005C404E">
        <w:trPr>
          <w:trHeight w:val="1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28858,6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B17BA5" w:rsidRPr="00C11855" w:rsidTr="005C404E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17BA5" w:rsidRPr="00C11855" w:rsidTr="005C404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B17BA5" w:rsidRPr="00C11855" w:rsidTr="005C404E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17BA5" w:rsidRPr="00C11855" w:rsidTr="005C404E">
        <w:trPr>
          <w:trHeight w:val="10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B17BA5" w:rsidRPr="00C11855" w:rsidTr="005C404E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980805,2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974570,6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297680,0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17BA5" w:rsidRPr="00C11855" w:rsidTr="005C404E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295564,5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295564,5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295564,5</w:t>
            </w: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9900,0</w:t>
            </w:r>
          </w:p>
        </w:tc>
      </w:tr>
      <w:tr w:rsidR="00B17BA5" w:rsidRPr="00C11855" w:rsidTr="005C404E">
        <w:trPr>
          <w:trHeight w:val="1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3651,5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3651,5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100322,0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100322,0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604828,7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602859,0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602859,0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602859,0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24718,7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24718,7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B17BA5" w:rsidRPr="00C11855" w:rsidTr="005C404E">
        <w:trPr>
          <w:trHeight w:val="1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B17BA5" w:rsidRPr="00C11855" w:rsidTr="005C404E">
        <w:trPr>
          <w:trHeight w:val="2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B17BA5" w:rsidRPr="00C11855" w:rsidTr="005C404E">
        <w:trPr>
          <w:trHeight w:val="1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120463,3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120463,3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B17BA5" w:rsidRPr="00C11855" w:rsidTr="005C404E">
        <w:trPr>
          <w:trHeight w:val="10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B17BA5" w:rsidRPr="00C11855" w:rsidTr="005C404E">
        <w:trPr>
          <w:trHeight w:val="9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47726,3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17BA5" w:rsidRPr="00C11855" w:rsidTr="005C404E">
        <w:trPr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47631,8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47631,8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47631,8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B17BA5" w:rsidRPr="00C11855" w:rsidTr="005C404E">
        <w:trPr>
          <w:trHeight w:val="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B17BA5" w:rsidRPr="00C11855" w:rsidTr="005C404E">
        <w:trPr>
          <w:trHeight w:val="1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550,2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550,2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3093,1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B17BA5" w:rsidRPr="00C11855" w:rsidTr="005C404E">
        <w:trPr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B17BA5" w:rsidRPr="00C11855" w:rsidTr="005C404E">
        <w:trPr>
          <w:trHeight w:val="13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B17BA5" w:rsidRPr="00C11855" w:rsidTr="005C404E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B17BA5" w:rsidRPr="00C11855" w:rsidTr="005C404E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B17BA5" w:rsidRPr="00C11855" w:rsidTr="005C404E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B17BA5" w:rsidRPr="00C11855" w:rsidTr="005C404E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11550,4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10223,3</w:t>
            </w:r>
          </w:p>
        </w:tc>
      </w:tr>
      <w:tr w:rsidR="00B17BA5" w:rsidRPr="00C11855" w:rsidTr="005C404E">
        <w:trPr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17BA5" w:rsidRPr="00C11855" w:rsidTr="005C404E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17BA5" w:rsidRPr="00C11855" w:rsidTr="005C404E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70249,8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B17BA5" w:rsidRPr="00C11855" w:rsidTr="005C404E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22427,5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B17BA5" w:rsidRPr="00C11855" w:rsidTr="005C404E">
        <w:trPr>
          <w:trHeight w:val="1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17BA5" w:rsidRPr="00C11855" w:rsidTr="005C404E"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43557,0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41980,0</w:t>
            </w:r>
          </w:p>
        </w:tc>
      </w:tr>
      <w:tr w:rsidR="00B17BA5" w:rsidRPr="00C11855" w:rsidTr="005C404E">
        <w:trPr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41880,0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B17BA5" w:rsidRPr="00C11855" w:rsidTr="005C404E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40023,0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40023,0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39736,0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B17BA5" w:rsidRPr="00C11855" w:rsidTr="005C404E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7016,0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7BA5" w:rsidRPr="00C11855" w:rsidTr="005C404E">
        <w:trPr>
          <w:trHeight w:val="9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7BA5" w:rsidRPr="00C11855" w:rsidTr="005C404E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17BA5" w:rsidRPr="00C11855" w:rsidTr="005C404E">
        <w:trPr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B17BA5" w:rsidRPr="00C11855" w:rsidTr="005C404E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41111,4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41111,4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35948,6</w:t>
            </w: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35948,6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35948,6</w:t>
            </w:r>
          </w:p>
        </w:tc>
      </w:tr>
      <w:tr w:rsidR="00B17BA5" w:rsidRPr="00C11855" w:rsidTr="005C404E">
        <w:trPr>
          <w:trHeight w:val="1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35948,6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B17BA5" w:rsidRPr="00C11855" w:rsidTr="005C404E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988,6</w:t>
            </w:r>
          </w:p>
        </w:tc>
      </w:tr>
      <w:tr w:rsidR="00B17BA5" w:rsidRPr="00C11855" w:rsidTr="005C404E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B17BA5" w:rsidRPr="00C11855" w:rsidTr="005C404E">
        <w:trPr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B17BA5" w:rsidRPr="00C11855" w:rsidTr="005C404E">
        <w:trPr>
          <w:trHeight w:val="1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353,6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17BA5" w:rsidRPr="00C11855" w:rsidTr="005C404E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B17BA5" w:rsidRPr="00C11855" w:rsidTr="005C404E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B17BA5" w:rsidRPr="00C11855" w:rsidTr="005C404E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B17BA5" w:rsidRPr="00C11855" w:rsidTr="005C404E">
        <w:trPr>
          <w:trHeight w:val="1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B17BA5" w:rsidRPr="00C11855" w:rsidTr="005C404E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3082,0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</w:tr>
      <w:tr w:rsidR="00B17BA5" w:rsidRPr="00C11855" w:rsidTr="005C404E">
        <w:trPr>
          <w:trHeight w:val="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B17BA5" w:rsidRPr="00C11855" w:rsidTr="005C404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A5" w:rsidRPr="00C11855" w:rsidRDefault="00B17BA5" w:rsidP="00C11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B17BA5" w:rsidRPr="00C11855" w:rsidTr="005C404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B17BA5" w:rsidRPr="00C11855" w:rsidTr="005C404E">
        <w:trPr>
          <w:trHeight w:val="15"/>
        </w:trPr>
        <w:tc>
          <w:tcPr>
            <w:tcW w:w="158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17BA5" w:rsidRPr="005C404E" w:rsidRDefault="00B17BA5" w:rsidP="005C40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0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17BA5" w:rsidRPr="0026487F" w:rsidRDefault="00B17BA5" w:rsidP="00C11855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B17BA5" w:rsidRPr="00C11855" w:rsidTr="005C404E">
        <w:trPr>
          <w:trHeight w:val="63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C11855" w:rsidRDefault="00B17BA5" w:rsidP="00C11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B17BA5" w:rsidSect="00E77A70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tbl>
      <w:tblPr>
        <w:tblW w:w="7621" w:type="dxa"/>
        <w:tblInd w:w="-282" w:type="dxa"/>
        <w:tblLayout w:type="fixed"/>
        <w:tblLook w:val="00A0"/>
      </w:tblPr>
      <w:tblGrid>
        <w:gridCol w:w="7621"/>
      </w:tblGrid>
      <w:tr w:rsidR="00B17BA5" w:rsidRPr="00013DC1" w:rsidTr="002F6FC1">
        <w:trPr>
          <w:trHeight w:val="360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013DC1" w:rsidRDefault="00B17BA5" w:rsidP="000B35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7BA5" w:rsidRPr="00804487" w:rsidRDefault="00B17BA5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«Приложение 14</w:t>
      </w:r>
    </w:p>
    <w:p w:rsidR="00B17BA5" w:rsidRPr="00804487" w:rsidRDefault="00B17BA5" w:rsidP="003E60FB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B17BA5" w:rsidRPr="00804487" w:rsidRDefault="00B17BA5" w:rsidP="00C766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B17BA5" w:rsidRPr="00804487" w:rsidRDefault="00B17BA5" w:rsidP="003E60FB">
      <w:pPr>
        <w:rPr>
          <w:rFonts w:ascii="Times New Roman" w:hAnsi="Times New Roman" w:cs="Times New Roman"/>
          <w:sz w:val="28"/>
          <w:szCs w:val="28"/>
        </w:rPr>
      </w:pPr>
    </w:p>
    <w:p w:rsidR="00B17BA5" w:rsidRPr="00804487" w:rsidRDefault="00B17BA5" w:rsidP="003E60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487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2022 год и плановый период    2023 и 2024 годов</w:t>
      </w:r>
    </w:p>
    <w:p w:rsidR="00B17BA5" w:rsidRPr="003E60FB" w:rsidRDefault="00B17BA5" w:rsidP="003E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BA5" w:rsidRPr="003E60FB" w:rsidRDefault="00B17BA5" w:rsidP="003E60FB">
      <w:pPr>
        <w:rPr>
          <w:rFonts w:ascii="Times New Roman" w:hAnsi="Times New Roman" w:cs="Times New Roman"/>
          <w:sz w:val="24"/>
          <w:szCs w:val="24"/>
        </w:rPr>
      </w:pP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A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85009,3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7BA5" w:rsidRPr="003E60FB" w:rsidTr="00807AE9">
        <w:trPr>
          <w:trHeight w:val="701"/>
        </w:trPr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7BA5" w:rsidRPr="003E60FB" w:rsidTr="00807AE9">
        <w:trPr>
          <w:trHeight w:val="940"/>
        </w:trPr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7BA5" w:rsidRPr="003E60FB" w:rsidTr="00807AE9">
        <w:trPr>
          <w:trHeight w:val="781"/>
        </w:trPr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B17BA5" w:rsidRPr="003E60FB" w:rsidRDefault="00B17BA5" w:rsidP="0071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71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A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85009,3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B17BA5" w:rsidRPr="00F04B9B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Pr="00F04B9B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55487,1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7BA5" w:rsidRPr="00F04B9B" w:rsidRDefault="00B17BA5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7BA5" w:rsidRPr="00F04B9B" w:rsidRDefault="00B17BA5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402" w:type="dxa"/>
          </w:tcPr>
          <w:p w:rsidR="00B17BA5" w:rsidRPr="003E60FB" w:rsidRDefault="00B17BA5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</w:tcPr>
          <w:p w:rsidR="00B17BA5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jc w:val="center"/>
              <w:rPr>
                <w:rFonts w:cs="Times New Roman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-1455487,1</w:t>
            </w:r>
          </w:p>
        </w:tc>
        <w:tc>
          <w:tcPr>
            <w:tcW w:w="1417" w:type="dxa"/>
          </w:tcPr>
          <w:p w:rsidR="00B17BA5" w:rsidRPr="00F04B9B" w:rsidRDefault="00B17BA5" w:rsidP="00711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B17BA5" w:rsidRPr="00F04B9B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02" w:type="dxa"/>
          </w:tcPr>
          <w:p w:rsidR="00B17BA5" w:rsidRPr="003E60FB" w:rsidRDefault="00B17BA5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</w:tcPr>
          <w:p w:rsidR="00B17BA5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jc w:val="center"/>
              <w:rPr>
                <w:rFonts w:cs="Times New Roman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-1455487,1</w:t>
            </w:r>
          </w:p>
        </w:tc>
        <w:tc>
          <w:tcPr>
            <w:tcW w:w="1417" w:type="dxa"/>
          </w:tcPr>
          <w:p w:rsidR="00B17BA5" w:rsidRPr="00F04B9B" w:rsidRDefault="00B17BA5" w:rsidP="00711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B17BA5" w:rsidRPr="00F04B9B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B17BA5" w:rsidRPr="003E60FB" w:rsidTr="00807AE9">
        <w:trPr>
          <w:trHeight w:val="710"/>
        </w:trPr>
        <w:tc>
          <w:tcPr>
            <w:tcW w:w="3119" w:type="dxa"/>
          </w:tcPr>
          <w:p w:rsidR="00B17BA5" w:rsidRPr="003E60FB" w:rsidRDefault="00B17BA5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02" w:type="dxa"/>
          </w:tcPr>
          <w:p w:rsidR="00B17BA5" w:rsidRPr="003E60FB" w:rsidRDefault="00B17BA5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B17BA5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jc w:val="center"/>
              <w:rPr>
                <w:rFonts w:cs="Times New Roman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-1455487,1</w:t>
            </w:r>
          </w:p>
        </w:tc>
        <w:tc>
          <w:tcPr>
            <w:tcW w:w="1417" w:type="dxa"/>
          </w:tcPr>
          <w:p w:rsidR="00B17BA5" w:rsidRPr="00F04B9B" w:rsidRDefault="00B17BA5" w:rsidP="00711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B17BA5" w:rsidRPr="00F04B9B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B17BA5" w:rsidRPr="00F04B9B" w:rsidTr="00807AE9">
        <w:tc>
          <w:tcPr>
            <w:tcW w:w="3119" w:type="dxa"/>
          </w:tcPr>
          <w:p w:rsidR="00B17BA5" w:rsidRPr="003E60FB" w:rsidRDefault="00B17BA5" w:rsidP="0047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02" w:type="dxa"/>
          </w:tcPr>
          <w:p w:rsidR="00B17BA5" w:rsidRPr="003E60FB" w:rsidRDefault="00B17BA5" w:rsidP="0047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B17BA5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Pr="00A70486" w:rsidRDefault="00B17BA5" w:rsidP="00A70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1540496,4</w:t>
            </w:r>
          </w:p>
        </w:tc>
        <w:tc>
          <w:tcPr>
            <w:tcW w:w="1417" w:type="dxa"/>
          </w:tcPr>
          <w:p w:rsidR="00B17BA5" w:rsidRPr="003E60FB" w:rsidRDefault="00B17BA5" w:rsidP="00474C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7BA5" w:rsidRPr="00F04B9B" w:rsidRDefault="00B17BA5" w:rsidP="00474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B17BA5" w:rsidRPr="00F04B9B" w:rsidRDefault="00B17BA5" w:rsidP="00474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Pr="00F04B9B" w:rsidRDefault="00B17BA5" w:rsidP="00474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1443686,3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02" w:type="dxa"/>
          </w:tcPr>
          <w:p w:rsidR="00B17BA5" w:rsidRPr="003E60FB" w:rsidRDefault="00B17BA5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B17BA5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Pr="00A70486" w:rsidRDefault="00B17BA5" w:rsidP="00A70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1540496,4</w:t>
            </w:r>
          </w:p>
        </w:tc>
        <w:tc>
          <w:tcPr>
            <w:tcW w:w="1417" w:type="dxa"/>
          </w:tcPr>
          <w:p w:rsidR="00B17BA5" w:rsidRPr="00F04B9B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B17BA5" w:rsidRPr="00F04B9B" w:rsidRDefault="00B17BA5" w:rsidP="00711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B17BA5" w:rsidRPr="003E60FB" w:rsidTr="00807AE9">
        <w:trPr>
          <w:trHeight w:val="653"/>
        </w:trPr>
        <w:tc>
          <w:tcPr>
            <w:tcW w:w="3119" w:type="dxa"/>
          </w:tcPr>
          <w:p w:rsidR="00B17BA5" w:rsidRPr="003E60FB" w:rsidRDefault="00B17BA5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02" w:type="dxa"/>
          </w:tcPr>
          <w:p w:rsidR="00B17BA5" w:rsidRPr="003E60FB" w:rsidRDefault="00B17BA5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</w:tcPr>
          <w:p w:rsidR="00B17BA5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Pr="00A70486" w:rsidRDefault="00B17BA5" w:rsidP="00A704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1540496,4</w:t>
            </w:r>
          </w:p>
        </w:tc>
        <w:tc>
          <w:tcPr>
            <w:tcW w:w="1417" w:type="dxa"/>
          </w:tcPr>
          <w:p w:rsidR="00B17BA5" w:rsidRPr="00F04B9B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B17BA5" w:rsidRPr="00F04B9B" w:rsidRDefault="00B17BA5" w:rsidP="00711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02" w:type="dxa"/>
          </w:tcPr>
          <w:p w:rsidR="00B17BA5" w:rsidRPr="003E60FB" w:rsidRDefault="00B17BA5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B17BA5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1540496,4</w:t>
            </w:r>
          </w:p>
          <w:p w:rsidR="00B17BA5" w:rsidRDefault="00B17BA5" w:rsidP="00711B99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B17BA5" w:rsidRPr="00F04B9B" w:rsidRDefault="00B17BA5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B17BA5" w:rsidRPr="00F04B9B" w:rsidRDefault="00B17BA5" w:rsidP="00711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BA5" w:rsidRDefault="00B17BA5" w:rsidP="00711B9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B17BA5" w:rsidRPr="003E60FB" w:rsidTr="00807AE9">
        <w:tc>
          <w:tcPr>
            <w:tcW w:w="3119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B17BA5" w:rsidRPr="003E60FB" w:rsidRDefault="00B17BA5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A5" w:rsidRPr="003E60FB" w:rsidRDefault="00B17BA5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</w:tbl>
    <w:p w:rsidR="00B17BA5" w:rsidRPr="00804487" w:rsidRDefault="00B17BA5" w:rsidP="005C404E">
      <w:pPr>
        <w:ind w:left="-709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4487">
        <w:rPr>
          <w:rFonts w:ascii="Times New Roman" w:hAnsi="Times New Roman" w:cs="Times New Roman"/>
          <w:sz w:val="28"/>
          <w:szCs w:val="28"/>
        </w:rPr>
        <w:t>»</w:t>
      </w:r>
    </w:p>
    <w:p w:rsidR="00B17BA5" w:rsidRPr="00804487" w:rsidRDefault="00B17BA5" w:rsidP="00B124A6">
      <w:pPr>
        <w:rPr>
          <w:rFonts w:ascii="Times New Roman" w:hAnsi="Times New Roman" w:cs="Times New Roman"/>
          <w:sz w:val="28"/>
          <w:szCs w:val="28"/>
        </w:rPr>
      </w:pPr>
    </w:p>
    <w:p w:rsidR="00B17BA5" w:rsidRPr="00804487" w:rsidRDefault="00B17BA5" w:rsidP="00B124A6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B17BA5" w:rsidRDefault="00B17BA5" w:rsidP="00B124A6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4487">
        <w:rPr>
          <w:rFonts w:ascii="Times New Roman" w:hAnsi="Times New Roman" w:cs="Times New Roman"/>
          <w:sz w:val="28"/>
          <w:szCs w:val="28"/>
        </w:rPr>
        <w:t xml:space="preserve">     Т.В.Моренко</w:t>
      </w:r>
    </w:p>
    <w:p w:rsidR="00B17BA5" w:rsidRDefault="00B17BA5" w:rsidP="00B124A6">
      <w:pPr>
        <w:rPr>
          <w:rFonts w:ascii="Times New Roman" w:hAnsi="Times New Roman" w:cs="Times New Roman"/>
          <w:sz w:val="28"/>
          <w:szCs w:val="28"/>
        </w:rPr>
      </w:pPr>
    </w:p>
    <w:p w:rsidR="00B17BA5" w:rsidRDefault="00B17BA5" w:rsidP="00C76697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C76697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C76697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C76697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C76697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C76697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Default="00B17BA5" w:rsidP="00C76697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Pr="00310EEA" w:rsidRDefault="00B17BA5" w:rsidP="005C404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«Приложение 15</w:t>
      </w:r>
    </w:p>
    <w:p w:rsidR="00B17BA5" w:rsidRPr="00310EEA" w:rsidRDefault="00B17BA5" w:rsidP="005C404E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B17BA5" w:rsidRPr="00310EEA" w:rsidRDefault="00B17BA5" w:rsidP="005C404E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B17BA5" w:rsidRPr="00310EEA" w:rsidRDefault="00B17BA5" w:rsidP="005C404E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B17BA5" w:rsidRPr="00310EEA" w:rsidRDefault="00B17BA5" w:rsidP="005C404E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2022 год и на</w:t>
      </w:r>
    </w:p>
    <w:p w:rsidR="00B17BA5" w:rsidRPr="00310EEA" w:rsidRDefault="00B17BA5" w:rsidP="005C404E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плановый период 2023 и 2024 годов»</w:t>
      </w:r>
    </w:p>
    <w:p w:rsidR="00B17BA5" w:rsidRPr="00310EEA" w:rsidRDefault="00B17BA5" w:rsidP="005C404E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от   09.12.2021 № 148</w:t>
      </w:r>
    </w:p>
    <w:p w:rsidR="00B17BA5" w:rsidRPr="00310EEA" w:rsidRDefault="00B17BA5" w:rsidP="005C404E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Pr="00310EEA" w:rsidRDefault="00B17BA5" w:rsidP="005C404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Pr="00310EEA" w:rsidRDefault="00B17BA5" w:rsidP="005C404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Pr="00310EEA" w:rsidRDefault="00B17BA5" w:rsidP="005C404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на 2022 год и плановый период 2023 и 2024 годов</w:t>
      </w:r>
    </w:p>
    <w:p w:rsidR="00B17BA5" w:rsidRPr="00310EEA" w:rsidRDefault="00B17BA5" w:rsidP="005C404E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17BA5" w:rsidRPr="00310EEA" w:rsidRDefault="00B17BA5" w:rsidP="005C404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W w:w="9654" w:type="dxa"/>
        <w:tblInd w:w="-13" w:type="dxa"/>
        <w:tblLook w:val="00A0"/>
      </w:tblPr>
      <w:tblGrid>
        <w:gridCol w:w="5685"/>
        <w:gridCol w:w="1418"/>
        <w:gridCol w:w="1276"/>
        <w:gridCol w:w="1275"/>
      </w:tblGrid>
      <w:tr w:rsidR="00B17BA5" w:rsidRPr="00310EEA" w:rsidTr="005C404E">
        <w:trPr>
          <w:trHeight w:val="30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B17BA5" w:rsidRPr="00310EEA" w:rsidTr="005C404E">
        <w:trPr>
          <w:trHeight w:val="30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A5" w:rsidRPr="00310EEA" w:rsidRDefault="00B17BA5" w:rsidP="005C404E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</w:tr>
      <w:tr w:rsidR="00B17BA5" w:rsidRPr="00310EEA" w:rsidTr="005C404E">
        <w:trPr>
          <w:trHeight w:val="631"/>
        </w:trPr>
        <w:tc>
          <w:tcPr>
            <w:tcW w:w="5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17BA5" w:rsidRPr="00310EEA" w:rsidRDefault="00B17BA5" w:rsidP="005C404E">
            <w:pPr>
              <w:spacing w:before="12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ВСЕГО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BA5" w:rsidRPr="00310EEA" w:rsidRDefault="00B17BA5" w:rsidP="005C404E">
            <w:pPr>
              <w:spacing w:before="12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17BA5" w:rsidRPr="00310EEA" w:rsidRDefault="00B17BA5" w:rsidP="005C404E">
            <w:pPr>
              <w:spacing w:before="12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4775</w:t>
            </w:r>
            <w:r w:rsidRPr="00310E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17BA5" w:rsidRPr="00310EEA" w:rsidRDefault="00B17BA5" w:rsidP="005C404E">
            <w:pPr>
              <w:spacing w:before="12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10550,8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17BA5" w:rsidRPr="00310EEA" w:rsidRDefault="00B17BA5" w:rsidP="005C404E">
            <w:pPr>
              <w:spacing w:before="12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9544,8</w:t>
            </w:r>
          </w:p>
        </w:tc>
      </w:tr>
      <w:tr w:rsidR="00B17BA5" w:rsidRPr="00310EEA" w:rsidTr="005C404E">
        <w:trPr>
          <w:trHeight w:val="1203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BA5" w:rsidRPr="00310EEA" w:rsidRDefault="00B17BA5" w:rsidP="005C40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Дотации на выравнивание бюджетной обеспеченности поселений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11835,0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10060,0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7BA5" w:rsidRPr="00310EEA" w:rsidRDefault="00B17BA5" w:rsidP="005C40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9054,0</w:t>
            </w:r>
          </w:p>
        </w:tc>
      </w:tr>
    </w:tbl>
    <w:p w:rsidR="00B17BA5" w:rsidRPr="00310EEA" w:rsidRDefault="00B17BA5" w:rsidP="005C404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B17BA5" w:rsidRPr="00310EEA" w:rsidRDefault="00B17BA5" w:rsidP="005C404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 xml:space="preserve">  Иные межбюджетные трансф</w:t>
      </w:r>
      <w:r>
        <w:rPr>
          <w:rFonts w:ascii="Times New Roman" w:hAnsi="Times New Roman" w:cs="Times New Roman"/>
          <w:sz w:val="28"/>
          <w:szCs w:val="28"/>
          <w:lang w:eastAsia="ru-RU"/>
        </w:rPr>
        <w:t>ерты                         294</w:t>
      </w:r>
      <w:r w:rsidRPr="00310EEA">
        <w:rPr>
          <w:rFonts w:ascii="Times New Roman" w:hAnsi="Times New Roman" w:cs="Times New Roman"/>
          <w:sz w:val="28"/>
          <w:szCs w:val="28"/>
          <w:lang w:eastAsia="ru-RU"/>
        </w:rPr>
        <w:t>0,8            490,8         490,8</w:t>
      </w:r>
    </w:p>
    <w:p w:rsidR="00B17BA5" w:rsidRPr="00310EEA" w:rsidRDefault="00B17BA5" w:rsidP="005C404E">
      <w:pPr>
        <w:widowControl w:val="0"/>
        <w:tabs>
          <w:tab w:val="left" w:pos="7088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17BA5" w:rsidRPr="00310EEA" w:rsidRDefault="00B17BA5" w:rsidP="005C404E">
      <w:pPr>
        <w:widowControl w:val="0"/>
        <w:ind w:firstLine="709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7BA5" w:rsidRPr="00310EEA" w:rsidRDefault="00B17BA5" w:rsidP="005C404E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7BA5" w:rsidRPr="00310EEA" w:rsidRDefault="00B17BA5" w:rsidP="005C404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B17BA5" w:rsidRPr="00310EEA" w:rsidRDefault="00B17BA5" w:rsidP="005C404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Т.В.Моренко</w:t>
      </w:r>
    </w:p>
    <w:p w:rsidR="00B17BA5" w:rsidRPr="00310EEA" w:rsidRDefault="00B17BA5" w:rsidP="005C404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BA5" w:rsidRPr="00310EEA" w:rsidRDefault="00B17BA5" w:rsidP="005C404E">
      <w:pPr>
        <w:widowControl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B17BA5" w:rsidRPr="00310EEA" w:rsidRDefault="00B17BA5" w:rsidP="005C404E">
      <w:pPr>
        <w:rPr>
          <w:rFonts w:ascii="Times New Roman" w:hAnsi="Times New Roman" w:cs="Times New Roman"/>
          <w:sz w:val="28"/>
          <w:szCs w:val="28"/>
        </w:rPr>
      </w:pPr>
    </w:p>
    <w:p w:rsidR="00B17BA5" w:rsidRDefault="00B17BA5" w:rsidP="009E4AF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17BA5" w:rsidSect="00C11855">
      <w:pgSz w:w="11905" w:h="16838" w:code="9"/>
      <w:pgMar w:top="539" w:right="565" w:bottom="284" w:left="993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BA5" w:rsidRDefault="00B17BA5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7BA5" w:rsidRDefault="00B17BA5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A5" w:rsidRDefault="00B17BA5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BA5" w:rsidRDefault="00B17BA5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17BA5" w:rsidRDefault="00B17BA5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5A8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2422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4DD5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4F64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574"/>
    <w:rsid w:val="000B39DB"/>
    <w:rsid w:val="000B4171"/>
    <w:rsid w:val="000B4202"/>
    <w:rsid w:val="000B5B69"/>
    <w:rsid w:val="000B60A9"/>
    <w:rsid w:val="000B75B7"/>
    <w:rsid w:val="000C05DF"/>
    <w:rsid w:val="000C1013"/>
    <w:rsid w:val="000C1EC9"/>
    <w:rsid w:val="000C2E75"/>
    <w:rsid w:val="000C430F"/>
    <w:rsid w:val="000C4D53"/>
    <w:rsid w:val="000C727C"/>
    <w:rsid w:val="000C7673"/>
    <w:rsid w:val="000D09A6"/>
    <w:rsid w:val="000D0C6C"/>
    <w:rsid w:val="000D11DB"/>
    <w:rsid w:val="000D17D8"/>
    <w:rsid w:val="000D1B15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907"/>
    <w:rsid w:val="0014494A"/>
    <w:rsid w:val="00145607"/>
    <w:rsid w:val="00145A0A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131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0579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71DE"/>
    <w:rsid w:val="001D74EB"/>
    <w:rsid w:val="001E00EA"/>
    <w:rsid w:val="001E08F5"/>
    <w:rsid w:val="001E313D"/>
    <w:rsid w:val="001E3345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20098C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1F7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649B"/>
    <w:rsid w:val="0026048B"/>
    <w:rsid w:val="0026192B"/>
    <w:rsid w:val="00262C5C"/>
    <w:rsid w:val="0026345A"/>
    <w:rsid w:val="002635F8"/>
    <w:rsid w:val="0026487F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73"/>
    <w:rsid w:val="002E7C99"/>
    <w:rsid w:val="002F07ED"/>
    <w:rsid w:val="002F0C82"/>
    <w:rsid w:val="002F174A"/>
    <w:rsid w:val="002F22AD"/>
    <w:rsid w:val="002F38AA"/>
    <w:rsid w:val="002F4111"/>
    <w:rsid w:val="002F4846"/>
    <w:rsid w:val="002F6193"/>
    <w:rsid w:val="002F6FC1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0EEA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028C"/>
    <w:rsid w:val="00320EEE"/>
    <w:rsid w:val="00321D29"/>
    <w:rsid w:val="00323727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37E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36AC"/>
    <w:rsid w:val="00474CB9"/>
    <w:rsid w:val="004753A0"/>
    <w:rsid w:val="00476199"/>
    <w:rsid w:val="004768D3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37DE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996"/>
    <w:rsid w:val="004D5C1F"/>
    <w:rsid w:val="004D60C7"/>
    <w:rsid w:val="004E2828"/>
    <w:rsid w:val="004E3113"/>
    <w:rsid w:val="004E382C"/>
    <w:rsid w:val="004E7892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1ED8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404E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F58"/>
    <w:rsid w:val="00611995"/>
    <w:rsid w:val="0061207C"/>
    <w:rsid w:val="00612270"/>
    <w:rsid w:val="00612344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1B99"/>
    <w:rsid w:val="00712AA2"/>
    <w:rsid w:val="00712C90"/>
    <w:rsid w:val="00712ECB"/>
    <w:rsid w:val="00713FA9"/>
    <w:rsid w:val="00716B70"/>
    <w:rsid w:val="0072321D"/>
    <w:rsid w:val="00723A8D"/>
    <w:rsid w:val="0072438B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E187F"/>
    <w:rsid w:val="007E1E15"/>
    <w:rsid w:val="007E240F"/>
    <w:rsid w:val="007E3BF7"/>
    <w:rsid w:val="007E47D8"/>
    <w:rsid w:val="007E6C23"/>
    <w:rsid w:val="007F15CB"/>
    <w:rsid w:val="007F2568"/>
    <w:rsid w:val="007F6DF7"/>
    <w:rsid w:val="007F7B92"/>
    <w:rsid w:val="00800382"/>
    <w:rsid w:val="008008AF"/>
    <w:rsid w:val="008018BD"/>
    <w:rsid w:val="00801FB6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7DB"/>
    <w:rsid w:val="00823EF1"/>
    <w:rsid w:val="00825F92"/>
    <w:rsid w:val="00825FDC"/>
    <w:rsid w:val="008266A3"/>
    <w:rsid w:val="00826B3F"/>
    <w:rsid w:val="00827C88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5F94"/>
    <w:rsid w:val="008477D6"/>
    <w:rsid w:val="00850343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7721"/>
    <w:rsid w:val="00947903"/>
    <w:rsid w:val="009508AC"/>
    <w:rsid w:val="00952481"/>
    <w:rsid w:val="009539A1"/>
    <w:rsid w:val="00953BB4"/>
    <w:rsid w:val="0095464D"/>
    <w:rsid w:val="00956B27"/>
    <w:rsid w:val="00956F21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5C1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E1719"/>
    <w:rsid w:val="009E2742"/>
    <w:rsid w:val="009E3D79"/>
    <w:rsid w:val="009E4AF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52287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C5D"/>
    <w:rsid w:val="00A61EA8"/>
    <w:rsid w:val="00A62AE8"/>
    <w:rsid w:val="00A6307A"/>
    <w:rsid w:val="00A66DC6"/>
    <w:rsid w:val="00A7048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36C8"/>
    <w:rsid w:val="00AA4306"/>
    <w:rsid w:val="00AA4476"/>
    <w:rsid w:val="00AA62CE"/>
    <w:rsid w:val="00AA71D3"/>
    <w:rsid w:val="00AA72A1"/>
    <w:rsid w:val="00AA7AB5"/>
    <w:rsid w:val="00AA7E48"/>
    <w:rsid w:val="00AB0705"/>
    <w:rsid w:val="00AB6A9E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04A2"/>
    <w:rsid w:val="00B02768"/>
    <w:rsid w:val="00B028E8"/>
    <w:rsid w:val="00B03101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17BA5"/>
    <w:rsid w:val="00B21DA4"/>
    <w:rsid w:val="00B236EF"/>
    <w:rsid w:val="00B23E99"/>
    <w:rsid w:val="00B2435B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60F8"/>
    <w:rsid w:val="00B96E98"/>
    <w:rsid w:val="00B9709D"/>
    <w:rsid w:val="00BA0729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5990"/>
    <w:rsid w:val="00BD642D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855"/>
    <w:rsid w:val="00C11CC5"/>
    <w:rsid w:val="00C1210C"/>
    <w:rsid w:val="00C12389"/>
    <w:rsid w:val="00C123FA"/>
    <w:rsid w:val="00C153DE"/>
    <w:rsid w:val="00C15697"/>
    <w:rsid w:val="00C15DA7"/>
    <w:rsid w:val="00C16D3E"/>
    <w:rsid w:val="00C17F97"/>
    <w:rsid w:val="00C20ACF"/>
    <w:rsid w:val="00C22256"/>
    <w:rsid w:val="00C22DAC"/>
    <w:rsid w:val="00C23161"/>
    <w:rsid w:val="00C235F8"/>
    <w:rsid w:val="00C24213"/>
    <w:rsid w:val="00C25438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23C"/>
    <w:rsid w:val="00C4398B"/>
    <w:rsid w:val="00C43FD7"/>
    <w:rsid w:val="00C4669A"/>
    <w:rsid w:val="00C46BE0"/>
    <w:rsid w:val="00C476B8"/>
    <w:rsid w:val="00C50F6B"/>
    <w:rsid w:val="00C511D3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710C9"/>
    <w:rsid w:val="00C72005"/>
    <w:rsid w:val="00C7379E"/>
    <w:rsid w:val="00C753E5"/>
    <w:rsid w:val="00C7587E"/>
    <w:rsid w:val="00C7595C"/>
    <w:rsid w:val="00C76356"/>
    <w:rsid w:val="00C76697"/>
    <w:rsid w:val="00C76D17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A19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1BC9"/>
    <w:rsid w:val="00CB23FD"/>
    <w:rsid w:val="00CB28FF"/>
    <w:rsid w:val="00CB3C57"/>
    <w:rsid w:val="00CB3EEC"/>
    <w:rsid w:val="00CB587C"/>
    <w:rsid w:val="00CC0300"/>
    <w:rsid w:val="00CC28BB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3507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2D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4C77"/>
    <w:rsid w:val="00E6583E"/>
    <w:rsid w:val="00E660FB"/>
    <w:rsid w:val="00E6648A"/>
    <w:rsid w:val="00E6657B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A70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A6B7C"/>
    <w:rsid w:val="00EB1DE0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07E3E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471C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DD5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711"/>
    <w:rsid w:val="00F91500"/>
    <w:rsid w:val="00F9240E"/>
    <w:rsid w:val="00F92AB1"/>
    <w:rsid w:val="00F93BC5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94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47394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94B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94B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47394B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47394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394B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4B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94B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7394B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1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19966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2022-02-11T14:05:00Z</cp:lastPrinted>
  <dcterms:created xsi:type="dcterms:W3CDTF">2022-02-18T09:08:00Z</dcterms:created>
  <dcterms:modified xsi:type="dcterms:W3CDTF">2022-02-18T09:08:00Z</dcterms:modified>
</cp:coreProperties>
</file>