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07045" w:rsidRDefault="00707045" w:rsidP="00916249">
      <w:pPr>
        <w:pStyle w:val="Title"/>
        <w:ind w:left="-426"/>
      </w:pPr>
      <w:r>
        <w:t>СОВЕТ МУНИЦИПАЛЬНОГО ОБРАЗОВАНИЯ ОТРАДНЕНСКИЙ РАЙОН</w:t>
      </w:r>
    </w:p>
    <w:p w:rsidR="00707045" w:rsidRPr="00065907" w:rsidRDefault="00707045" w:rsidP="00916249">
      <w:pPr>
        <w:pStyle w:val="Title"/>
        <w:ind w:left="-284"/>
        <w:rPr>
          <w:sz w:val="20"/>
          <w:szCs w:val="20"/>
        </w:rPr>
      </w:pPr>
    </w:p>
    <w:p w:rsidR="00707045" w:rsidRPr="00943AF6" w:rsidRDefault="00707045" w:rsidP="00916249">
      <w:pPr>
        <w:pStyle w:val="Title"/>
        <w:ind w:left="-284"/>
      </w:pPr>
      <w:r>
        <w:t xml:space="preserve">ТРИДЦАТЬ ЧЕТВЕРТАЯ </w:t>
      </w:r>
      <w:r w:rsidRPr="00943AF6">
        <w:t>СЕССИЯ</w:t>
      </w:r>
    </w:p>
    <w:p w:rsidR="00707045" w:rsidRPr="00573261" w:rsidRDefault="00707045" w:rsidP="00916249">
      <w:pPr>
        <w:jc w:val="center"/>
        <w:rPr>
          <w:rFonts w:ascii="Times New Roman" w:hAnsi="Times New Roman" w:cs="Times New Roman"/>
          <w:sz w:val="20"/>
          <w:szCs w:val="20"/>
        </w:rPr>
      </w:pPr>
    </w:p>
    <w:p w:rsidR="00707045" w:rsidRDefault="00707045" w:rsidP="00916249">
      <w:pPr>
        <w:jc w:val="center"/>
        <w:rPr>
          <w:rFonts w:ascii="Times New Roman" w:hAnsi="Times New Roman" w:cs="Times New Roman"/>
          <w:sz w:val="28"/>
          <w:szCs w:val="28"/>
        </w:rPr>
      </w:pPr>
      <w:r w:rsidRPr="00063FD5">
        <w:rPr>
          <w:rFonts w:ascii="Times New Roman" w:hAnsi="Times New Roman" w:cs="Times New Roman"/>
          <w:sz w:val="28"/>
          <w:szCs w:val="28"/>
        </w:rPr>
        <w:t xml:space="preserve"> (</w:t>
      </w:r>
      <w:r w:rsidRPr="00063FD5">
        <w:rPr>
          <w:rFonts w:ascii="Times New Roman" w:hAnsi="Times New Roman" w:cs="Times New Roman"/>
          <w:sz w:val="28"/>
          <w:szCs w:val="28"/>
          <w:lang w:val="en-US"/>
        </w:rPr>
        <w:t>V</w:t>
      </w:r>
      <w:r>
        <w:rPr>
          <w:rFonts w:ascii="Times New Roman" w:hAnsi="Times New Roman" w:cs="Times New Roman"/>
          <w:sz w:val="28"/>
          <w:szCs w:val="28"/>
          <w:lang w:val="en-US"/>
        </w:rPr>
        <w:t>II</w:t>
      </w:r>
      <w:r w:rsidRPr="00063FD5">
        <w:rPr>
          <w:rFonts w:ascii="Times New Roman" w:hAnsi="Times New Roman" w:cs="Times New Roman"/>
          <w:sz w:val="28"/>
          <w:szCs w:val="28"/>
        </w:rPr>
        <w:t xml:space="preserve"> созыв)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707045" w:rsidRPr="00573261" w:rsidRDefault="00707045" w:rsidP="00916249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707045" w:rsidRDefault="00707045" w:rsidP="00916249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063FD5">
        <w:rPr>
          <w:rFonts w:ascii="Times New Roman" w:hAnsi="Times New Roman" w:cs="Times New Roman"/>
          <w:b/>
          <w:bCs/>
          <w:sz w:val="28"/>
          <w:szCs w:val="28"/>
        </w:rPr>
        <w:t>РЕШЕНИЕ</w:t>
      </w:r>
    </w:p>
    <w:p w:rsidR="00707045" w:rsidRDefault="00707045" w:rsidP="0091624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 30.06.2022                              </w:t>
      </w:r>
      <w:r w:rsidRPr="00F4415A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 xml:space="preserve">                    </w:t>
      </w:r>
      <w:r w:rsidRPr="00F4415A">
        <w:rPr>
          <w:rFonts w:ascii="Times New Roman" w:hAnsi="Times New Roman" w:cs="Times New Roman"/>
          <w:sz w:val="28"/>
          <w:szCs w:val="28"/>
        </w:rPr>
        <w:t xml:space="preserve">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</w:t>
      </w:r>
      <w:r w:rsidRPr="00F4415A">
        <w:rPr>
          <w:rFonts w:ascii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Pr="00063FD5">
        <w:rPr>
          <w:rFonts w:ascii="Times New Roman" w:hAnsi="Times New Roman" w:cs="Times New Roman"/>
          <w:sz w:val="28"/>
          <w:szCs w:val="28"/>
        </w:rPr>
        <w:t>№</w:t>
      </w:r>
      <w:r>
        <w:rPr>
          <w:rFonts w:ascii="Times New Roman" w:hAnsi="Times New Roman" w:cs="Times New Roman"/>
          <w:sz w:val="28"/>
          <w:szCs w:val="28"/>
        </w:rPr>
        <w:t xml:space="preserve"> 210</w:t>
      </w:r>
    </w:p>
    <w:p w:rsidR="00707045" w:rsidRPr="00C14482" w:rsidRDefault="00707045" w:rsidP="00916249">
      <w:pPr>
        <w:rPr>
          <w:rFonts w:ascii="Times New Roman" w:hAnsi="Times New Roman" w:cs="Times New Roman"/>
          <w:sz w:val="28"/>
          <w:szCs w:val="28"/>
        </w:rPr>
      </w:pPr>
    </w:p>
    <w:p w:rsidR="00707045" w:rsidRDefault="00707045" w:rsidP="00916249">
      <w:pPr>
        <w:jc w:val="center"/>
        <w:rPr>
          <w:rFonts w:ascii="Times New Roman" w:hAnsi="Times New Roman" w:cs="Times New Roman"/>
          <w:sz w:val="28"/>
          <w:szCs w:val="28"/>
        </w:rPr>
      </w:pPr>
      <w:r w:rsidRPr="00C14482">
        <w:rPr>
          <w:rFonts w:ascii="Times New Roman" w:hAnsi="Times New Roman" w:cs="Times New Roman"/>
          <w:sz w:val="28"/>
          <w:szCs w:val="28"/>
        </w:rPr>
        <w:t>ст. Отрадная</w:t>
      </w:r>
    </w:p>
    <w:p w:rsidR="00707045" w:rsidRDefault="00707045" w:rsidP="00916249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707045" w:rsidRPr="00C14482" w:rsidRDefault="00707045" w:rsidP="00916249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C14482">
        <w:rPr>
          <w:rFonts w:ascii="Times New Roman" w:hAnsi="Times New Roman" w:cs="Times New Roman"/>
          <w:b/>
          <w:bCs/>
          <w:sz w:val="28"/>
          <w:szCs w:val="28"/>
        </w:rPr>
        <w:t xml:space="preserve">О внесении изменений в решение Совета муниципального образования Отрадненский район «О бюджете муниципального образования Отрадненский район на 2022 год и на плановый период 2023 и   2024 годов» </w:t>
      </w:r>
    </w:p>
    <w:p w:rsidR="00707045" w:rsidRDefault="00707045" w:rsidP="00916249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707045" w:rsidRPr="00C14482" w:rsidRDefault="00707045" w:rsidP="00916249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707045" w:rsidRPr="00C14482" w:rsidRDefault="00707045" w:rsidP="00916249">
      <w:pPr>
        <w:pStyle w:val="Heading1"/>
        <w:spacing w:line="240" w:lineRule="auto"/>
        <w:ind w:firstLine="709"/>
        <w:rPr>
          <w:color w:val="000000"/>
        </w:rPr>
      </w:pPr>
      <w:r w:rsidRPr="00C14482">
        <w:t xml:space="preserve">На основании Бюджетного кодекса Российской Федерации, </w:t>
      </w:r>
      <w:r w:rsidRPr="00C14482">
        <w:rPr>
          <w:color w:val="000000"/>
        </w:rPr>
        <w:t xml:space="preserve">решения Совета муниципального образования Отрадненский район от 23 апреля 2015 года   № 492 «Об утверждении </w:t>
      </w:r>
      <w:r w:rsidRPr="00C14482">
        <w:t>Положения о</w:t>
      </w:r>
      <w:r w:rsidRPr="00C14482">
        <w:rPr>
          <w:color w:val="000000"/>
        </w:rPr>
        <w:t xml:space="preserve"> бюджетном процессе в муниципальном образовании Отрадненский район», Совет муниципального образования Отрадненский район </w:t>
      </w:r>
    </w:p>
    <w:p w:rsidR="00707045" w:rsidRPr="00C14482" w:rsidRDefault="00707045" w:rsidP="00916249">
      <w:pPr>
        <w:pStyle w:val="Heading1"/>
        <w:spacing w:line="240" w:lineRule="auto"/>
        <w:ind w:firstLine="709"/>
      </w:pPr>
      <w:r w:rsidRPr="00C14482">
        <w:rPr>
          <w:color w:val="000000"/>
        </w:rPr>
        <w:t>р е ш и л:</w:t>
      </w:r>
    </w:p>
    <w:p w:rsidR="00707045" w:rsidRPr="00C14482" w:rsidRDefault="00707045" w:rsidP="00916249">
      <w:pPr>
        <w:rPr>
          <w:rFonts w:ascii="Times New Roman" w:hAnsi="Times New Roman" w:cs="Times New Roman"/>
          <w:sz w:val="28"/>
          <w:szCs w:val="28"/>
        </w:rPr>
      </w:pPr>
      <w:r w:rsidRPr="00C14482">
        <w:rPr>
          <w:rFonts w:ascii="Times New Roman" w:hAnsi="Times New Roman" w:cs="Times New Roman"/>
          <w:sz w:val="28"/>
          <w:szCs w:val="28"/>
        </w:rPr>
        <w:t xml:space="preserve">          1. Внести в решение Совета муниципального образования Отрадненский район от 09 декабря 2021 года № 148 «О бюджете муниципального образования Отрадненский район на 2022 год и на плановый период 2023 и 2024 годов»</w:t>
      </w:r>
      <w:r w:rsidRPr="00C14482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C14482">
        <w:rPr>
          <w:rFonts w:ascii="Times New Roman" w:hAnsi="Times New Roman" w:cs="Times New Roman"/>
          <w:sz w:val="28"/>
          <w:szCs w:val="28"/>
        </w:rPr>
        <w:t xml:space="preserve">следующие изменения: </w:t>
      </w:r>
    </w:p>
    <w:p w:rsidR="00707045" w:rsidRPr="00C14482" w:rsidRDefault="00707045" w:rsidP="00916249">
      <w:pPr>
        <w:rPr>
          <w:rFonts w:ascii="Times New Roman" w:hAnsi="Times New Roman" w:cs="Times New Roman"/>
          <w:sz w:val="28"/>
          <w:szCs w:val="28"/>
        </w:rPr>
      </w:pPr>
      <w:r w:rsidRPr="00C14482">
        <w:rPr>
          <w:rFonts w:ascii="Times New Roman" w:hAnsi="Times New Roman" w:cs="Times New Roman"/>
          <w:sz w:val="28"/>
          <w:szCs w:val="28"/>
        </w:rPr>
        <w:t xml:space="preserve">          1) в статье 1:</w:t>
      </w:r>
    </w:p>
    <w:p w:rsidR="00707045" w:rsidRPr="00C14482" w:rsidRDefault="00707045" w:rsidP="00916249">
      <w:pPr>
        <w:pStyle w:val="font5"/>
        <w:spacing w:before="0" w:beforeAutospacing="0" w:after="0" w:afterAutospacing="0"/>
        <w:ind w:firstLine="708"/>
      </w:pPr>
      <w:r w:rsidRPr="00C14482">
        <w:t xml:space="preserve">а) </w:t>
      </w:r>
      <w:bookmarkStart w:id="0" w:name="_Hlk11933409"/>
      <w:r w:rsidRPr="00C14482">
        <w:t xml:space="preserve">в подпункте 1 пункта 1 слова «в сумме </w:t>
      </w:r>
      <w:r>
        <w:t xml:space="preserve">1625077,9 </w:t>
      </w:r>
      <w:r w:rsidRPr="00C14482">
        <w:t>тысяч рублей» заменить словами «в сумме</w:t>
      </w:r>
      <w:r>
        <w:t xml:space="preserve"> 1653234,9 </w:t>
      </w:r>
      <w:r w:rsidRPr="00C14482">
        <w:t>тысяч рублей»;</w:t>
      </w:r>
    </w:p>
    <w:p w:rsidR="00707045" w:rsidRDefault="00707045" w:rsidP="00916249">
      <w:pPr>
        <w:pStyle w:val="font5"/>
        <w:spacing w:before="0" w:beforeAutospacing="0" w:after="0" w:afterAutospacing="0"/>
        <w:ind w:firstLine="708"/>
      </w:pPr>
      <w:bookmarkStart w:id="1" w:name="_Hlk11678683"/>
      <w:bookmarkEnd w:id="0"/>
      <w:r w:rsidRPr="00C14482">
        <w:t xml:space="preserve">б) в подпункте 2 пункта 1 слова «в сумме </w:t>
      </w:r>
      <w:r>
        <w:t>1717076,0</w:t>
      </w:r>
      <w:r w:rsidRPr="00C14482">
        <w:t xml:space="preserve"> тысяч рублей» заменить словами «в сумме </w:t>
      </w:r>
      <w:r>
        <w:t xml:space="preserve">1743373,0 </w:t>
      </w:r>
      <w:r w:rsidRPr="00C14482">
        <w:t>тысяч рублей»;</w:t>
      </w:r>
    </w:p>
    <w:p w:rsidR="00707045" w:rsidRDefault="00707045" w:rsidP="00916249">
      <w:pPr>
        <w:autoSpaceDE w:val="0"/>
        <w:autoSpaceDN w:val="0"/>
        <w:adjustRightInd w:val="0"/>
        <w:ind w:firstLine="709"/>
        <w:rPr>
          <w:rFonts w:ascii="Times New Roman" w:hAnsi="Times New Roman" w:cs="Times New Roman"/>
          <w:sz w:val="28"/>
          <w:szCs w:val="28"/>
        </w:rPr>
      </w:pPr>
      <w:r w:rsidRPr="00262622">
        <w:rPr>
          <w:rFonts w:ascii="Times New Roman" w:hAnsi="Times New Roman" w:cs="Times New Roman"/>
          <w:sz w:val="28"/>
          <w:szCs w:val="28"/>
        </w:rPr>
        <w:t>в)</w:t>
      </w:r>
      <w:r w:rsidRPr="00262622">
        <w:rPr>
          <w:sz w:val="28"/>
          <w:szCs w:val="28"/>
        </w:rPr>
        <w:t xml:space="preserve"> </w:t>
      </w:r>
      <w:r w:rsidRPr="00262622">
        <w:rPr>
          <w:rFonts w:ascii="Times New Roman" w:hAnsi="Times New Roman" w:cs="Times New Roman"/>
          <w:sz w:val="28"/>
          <w:szCs w:val="28"/>
        </w:rPr>
        <w:t>в</w:t>
      </w:r>
      <w:r w:rsidRPr="00262622">
        <w:rPr>
          <w:sz w:val="28"/>
          <w:szCs w:val="28"/>
        </w:rPr>
        <w:t xml:space="preserve"> </w:t>
      </w:r>
      <w:r w:rsidRPr="00262622">
        <w:rPr>
          <w:rFonts w:ascii="Times New Roman" w:hAnsi="Times New Roman" w:cs="Times New Roman"/>
          <w:sz w:val="28"/>
          <w:szCs w:val="28"/>
        </w:rPr>
        <w:t>подпункте</w:t>
      </w:r>
      <w:r w:rsidRPr="00262622">
        <w:rPr>
          <w:sz w:val="28"/>
          <w:szCs w:val="28"/>
        </w:rPr>
        <w:t xml:space="preserve"> </w:t>
      </w:r>
      <w:r w:rsidRPr="00262622">
        <w:rPr>
          <w:rFonts w:ascii="Times New Roman" w:hAnsi="Times New Roman" w:cs="Times New Roman"/>
          <w:sz w:val="28"/>
          <w:szCs w:val="28"/>
        </w:rPr>
        <w:t>4 пункта 1 слова «в сумме 91998,1 тысяч рублей»</w:t>
      </w:r>
      <w:r w:rsidRPr="00262622">
        <w:rPr>
          <w:sz w:val="28"/>
          <w:szCs w:val="28"/>
        </w:rPr>
        <w:t xml:space="preserve"> </w:t>
      </w:r>
      <w:r w:rsidRPr="00262622">
        <w:rPr>
          <w:rFonts w:ascii="Times New Roman" w:hAnsi="Times New Roman" w:cs="Times New Roman"/>
          <w:sz w:val="28"/>
          <w:szCs w:val="28"/>
        </w:rPr>
        <w:t xml:space="preserve">заменить словами «в сумме </w:t>
      </w:r>
      <w:r>
        <w:rPr>
          <w:rFonts w:ascii="Times New Roman" w:hAnsi="Times New Roman" w:cs="Times New Roman"/>
          <w:sz w:val="28"/>
          <w:szCs w:val="28"/>
        </w:rPr>
        <w:t xml:space="preserve">90138,1 </w:t>
      </w:r>
      <w:r w:rsidRPr="00262622">
        <w:rPr>
          <w:rFonts w:ascii="Times New Roman" w:hAnsi="Times New Roman" w:cs="Times New Roman"/>
          <w:sz w:val="28"/>
          <w:szCs w:val="28"/>
        </w:rPr>
        <w:t>тысяч рублей».</w:t>
      </w:r>
    </w:p>
    <w:p w:rsidR="00707045" w:rsidRDefault="00707045" w:rsidP="00916249">
      <w:pPr>
        <w:autoSpaceDE w:val="0"/>
        <w:autoSpaceDN w:val="0"/>
        <w:adjustRightInd w:val="0"/>
        <w:ind w:firstLine="709"/>
        <w:rPr>
          <w:rFonts w:ascii="Times New Roman" w:hAnsi="Times New Roman" w:cs="Times New Roman"/>
          <w:sz w:val="28"/>
          <w:szCs w:val="28"/>
        </w:rPr>
      </w:pPr>
      <w:r>
        <w:t>2</w:t>
      </w:r>
      <w:r w:rsidRPr="00CD3E9B">
        <w:rPr>
          <w:rFonts w:ascii="Times New Roman" w:hAnsi="Times New Roman" w:cs="Times New Roman"/>
          <w:sz w:val="28"/>
          <w:szCs w:val="28"/>
        </w:rPr>
        <w:t>) пункт 8 статьи 6 изложить в новой редакции: « 8</w:t>
      </w:r>
      <w:r>
        <w:rPr>
          <w:rFonts w:ascii="Times New Roman" w:hAnsi="Times New Roman" w:cs="Times New Roman"/>
          <w:sz w:val="28"/>
          <w:szCs w:val="28"/>
        </w:rPr>
        <w:t xml:space="preserve">. Утвердить объем межбюджетных трансфертов, предоставляемых другим бюджетам бюджетной системы Российской Федерации </w:t>
      </w:r>
      <w:r w:rsidRPr="006A492B">
        <w:rPr>
          <w:rFonts w:ascii="Times New Roman" w:hAnsi="Times New Roman" w:cs="Times New Roman"/>
          <w:sz w:val="28"/>
          <w:szCs w:val="28"/>
        </w:rPr>
        <w:t xml:space="preserve">и их распределение между </w:t>
      </w:r>
      <w:r>
        <w:rPr>
          <w:rFonts w:ascii="Times New Roman" w:hAnsi="Times New Roman" w:cs="Times New Roman"/>
          <w:sz w:val="28"/>
          <w:szCs w:val="28"/>
        </w:rPr>
        <w:t xml:space="preserve">сельскими </w:t>
      </w:r>
      <w:r w:rsidRPr="006A492B">
        <w:rPr>
          <w:rFonts w:ascii="Times New Roman" w:hAnsi="Times New Roman" w:cs="Times New Roman"/>
          <w:sz w:val="28"/>
          <w:szCs w:val="28"/>
        </w:rPr>
        <w:t xml:space="preserve">поселениями </w:t>
      </w:r>
      <w:r>
        <w:rPr>
          <w:rFonts w:ascii="Times New Roman" w:hAnsi="Times New Roman" w:cs="Times New Roman"/>
          <w:sz w:val="28"/>
          <w:szCs w:val="28"/>
        </w:rPr>
        <w:t xml:space="preserve">Отрадненского района </w:t>
      </w:r>
      <w:r w:rsidRPr="006A492B">
        <w:rPr>
          <w:rFonts w:ascii="Times New Roman" w:hAnsi="Times New Roman" w:cs="Times New Roman"/>
          <w:sz w:val="28"/>
          <w:szCs w:val="28"/>
        </w:rPr>
        <w:t>на 20</w:t>
      </w:r>
      <w:r>
        <w:rPr>
          <w:rFonts w:ascii="Times New Roman" w:hAnsi="Times New Roman" w:cs="Times New Roman"/>
          <w:sz w:val="28"/>
          <w:szCs w:val="28"/>
        </w:rPr>
        <w:t>22</w:t>
      </w:r>
      <w:r w:rsidRPr="006A492B">
        <w:rPr>
          <w:rFonts w:ascii="Times New Roman" w:hAnsi="Times New Roman" w:cs="Times New Roman"/>
          <w:sz w:val="28"/>
          <w:szCs w:val="28"/>
        </w:rPr>
        <w:t xml:space="preserve"> год </w:t>
      </w:r>
      <w:r>
        <w:rPr>
          <w:rFonts w:ascii="Times New Roman" w:hAnsi="Times New Roman" w:cs="Times New Roman"/>
          <w:sz w:val="28"/>
          <w:szCs w:val="28"/>
        </w:rPr>
        <w:t xml:space="preserve"> и плановый период 2023 и 2024 годов </w:t>
      </w:r>
      <w:r w:rsidRPr="006A492B">
        <w:rPr>
          <w:rFonts w:ascii="Times New Roman" w:hAnsi="Times New Roman" w:cs="Times New Roman"/>
          <w:sz w:val="28"/>
          <w:szCs w:val="28"/>
        </w:rPr>
        <w:t xml:space="preserve">согласно </w:t>
      </w:r>
      <w:hyperlink r:id="rId7" w:history="1">
        <w:r w:rsidRPr="006A492B">
          <w:rPr>
            <w:rFonts w:ascii="Times New Roman" w:hAnsi="Times New Roman" w:cs="Times New Roman"/>
            <w:sz w:val="28"/>
            <w:szCs w:val="28"/>
          </w:rPr>
          <w:t xml:space="preserve">приложению </w:t>
        </w:r>
      </w:hyperlink>
      <w:r>
        <w:rPr>
          <w:rFonts w:ascii="Times New Roman" w:hAnsi="Times New Roman" w:cs="Times New Roman"/>
          <w:sz w:val="28"/>
          <w:szCs w:val="28"/>
        </w:rPr>
        <w:t>15</w:t>
      </w:r>
      <w:r w:rsidRPr="006A492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 настоящему Решению».</w:t>
      </w:r>
    </w:p>
    <w:p w:rsidR="00707045" w:rsidRPr="00C14482" w:rsidRDefault="00707045" w:rsidP="00916249">
      <w:pPr>
        <w:pStyle w:val="font5"/>
        <w:spacing w:before="0" w:beforeAutospacing="0" w:after="0" w:afterAutospacing="0"/>
        <w:ind w:firstLine="708"/>
      </w:pPr>
      <w:r>
        <w:t>3</w:t>
      </w:r>
      <w:r w:rsidRPr="00C14482">
        <w:t xml:space="preserve">) приложения </w:t>
      </w:r>
      <w:r w:rsidRPr="002B1078">
        <w:rPr>
          <w:sz w:val="27"/>
          <w:szCs w:val="27"/>
        </w:rPr>
        <w:t xml:space="preserve">3,4, 8,10,12,14, 15 </w:t>
      </w:r>
      <w:r w:rsidRPr="008806CF">
        <w:t xml:space="preserve">Раздел </w:t>
      </w:r>
      <w:r w:rsidRPr="002B1078">
        <w:rPr>
          <w:sz w:val="27"/>
          <w:szCs w:val="27"/>
        </w:rPr>
        <w:t>1</w:t>
      </w:r>
      <w:r w:rsidRPr="00F657A4">
        <w:rPr>
          <w:sz w:val="27"/>
          <w:szCs w:val="27"/>
        </w:rPr>
        <w:t xml:space="preserve"> </w:t>
      </w:r>
      <w:r w:rsidRPr="00C14482">
        <w:t>изложить в новой редакции (прилагаются</w:t>
      </w:r>
      <w:r>
        <w:rPr>
          <w:b/>
          <w:bCs/>
        </w:rPr>
        <w:t>)</w:t>
      </w:r>
      <w:r w:rsidRPr="00C14482">
        <w:t>.</w:t>
      </w:r>
    </w:p>
    <w:bookmarkEnd w:id="1"/>
    <w:p w:rsidR="00707045" w:rsidRPr="00C14482" w:rsidRDefault="00707045" w:rsidP="00916249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C14482">
        <w:rPr>
          <w:rFonts w:ascii="Times New Roman" w:hAnsi="Times New Roman" w:cs="Times New Roman"/>
          <w:sz w:val="28"/>
          <w:szCs w:val="28"/>
        </w:rPr>
        <w:t>2. Постоянной комиссии по вопросам экономики, бюджета, инвестиций и контролю (Иващенко Л.Н.) обеспечить опубликование (обнародование) настоящего решения в установленном законодательством порядке.</w:t>
      </w:r>
    </w:p>
    <w:p w:rsidR="00707045" w:rsidRPr="00C14482" w:rsidRDefault="00707045" w:rsidP="00916249">
      <w:pPr>
        <w:tabs>
          <w:tab w:val="left" w:pos="709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C14482">
        <w:rPr>
          <w:rFonts w:ascii="Times New Roman" w:hAnsi="Times New Roman" w:cs="Times New Roman"/>
          <w:sz w:val="28"/>
          <w:szCs w:val="28"/>
        </w:rPr>
        <w:t>3. Настоящее решение вступает в силу после его опубликования.</w:t>
      </w:r>
    </w:p>
    <w:p w:rsidR="00707045" w:rsidRDefault="00707045" w:rsidP="00916249">
      <w:pPr>
        <w:tabs>
          <w:tab w:val="left" w:pos="709"/>
        </w:tabs>
        <w:rPr>
          <w:rFonts w:ascii="Times New Roman" w:hAnsi="Times New Roman" w:cs="Times New Roman"/>
          <w:color w:val="000000"/>
          <w:sz w:val="28"/>
          <w:szCs w:val="28"/>
        </w:rPr>
      </w:pPr>
    </w:p>
    <w:p w:rsidR="00707045" w:rsidRPr="00C14482" w:rsidRDefault="00707045" w:rsidP="00916249">
      <w:pPr>
        <w:tabs>
          <w:tab w:val="left" w:pos="709"/>
        </w:tabs>
        <w:rPr>
          <w:rFonts w:ascii="Times New Roman" w:hAnsi="Times New Roman" w:cs="Times New Roman"/>
          <w:color w:val="000000"/>
          <w:sz w:val="28"/>
          <w:szCs w:val="28"/>
        </w:rPr>
      </w:pPr>
    </w:p>
    <w:p w:rsidR="00707045" w:rsidRPr="00C14482" w:rsidRDefault="00707045" w:rsidP="00916249">
      <w:pPr>
        <w:tabs>
          <w:tab w:val="left" w:pos="709"/>
        </w:tabs>
        <w:rPr>
          <w:rFonts w:ascii="Times New Roman" w:hAnsi="Times New Roman" w:cs="Times New Roman"/>
          <w:color w:val="000000"/>
          <w:sz w:val="28"/>
          <w:szCs w:val="28"/>
        </w:rPr>
      </w:pPr>
      <w:r w:rsidRPr="00C14482">
        <w:rPr>
          <w:rFonts w:ascii="Times New Roman" w:hAnsi="Times New Roman" w:cs="Times New Roman"/>
          <w:color w:val="000000"/>
          <w:sz w:val="28"/>
          <w:szCs w:val="28"/>
        </w:rPr>
        <w:t>Глава муниципального образования Отрадненский район                        А.В. Волненко</w:t>
      </w:r>
    </w:p>
    <w:p w:rsidR="00707045" w:rsidRDefault="00707045" w:rsidP="00916249">
      <w:pPr>
        <w:tabs>
          <w:tab w:val="left" w:pos="709"/>
        </w:tabs>
        <w:rPr>
          <w:rFonts w:ascii="Times New Roman" w:hAnsi="Times New Roman" w:cs="Times New Roman"/>
          <w:color w:val="000000"/>
          <w:sz w:val="28"/>
          <w:szCs w:val="28"/>
        </w:rPr>
      </w:pPr>
    </w:p>
    <w:p w:rsidR="00707045" w:rsidRPr="00C14482" w:rsidRDefault="00707045" w:rsidP="00916249">
      <w:pPr>
        <w:rPr>
          <w:rFonts w:ascii="Times New Roman" w:hAnsi="Times New Roman" w:cs="Times New Roman"/>
          <w:sz w:val="28"/>
          <w:szCs w:val="28"/>
        </w:rPr>
      </w:pPr>
      <w:r w:rsidRPr="00C14482">
        <w:rPr>
          <w:rFonts w:ascii="Times New Roman" w:hAnsi="Times New Roman" w:cs="Times New Roman"/>
          <w:sz w:val="28"/>
          <w:szCs w:val="28"/>
        </w:rPr>
        <w:t xml:space="preserve">Председатель Совета муниципального </w:t>
      </w:r>
    </w:p>
    <w:p w:rsidR="00707045" w:rsidRDefault="00707045" w:rsidP="00916249">
      <w:pPr>
        <w:rPr>
          <w:rFonts w:ascii="Times New Roman" w:hAnsi="Times New Roman" w:cs="Times New Roman"/>
          <w:sz w:val="28"/>
          <w:szCs w:val="28"/>
        </w:rPr>
      </w:pPr>
      <w:r w:rsidRPr="00C14482">
        <w:rPr>
          <w:rFonts w:ascii="Times New Roman" w:hAnsi="Times New Roman" w:cs="Times New Roman"/>
          <w:sz w:val="28"/>
          <w:szCs w:val="28"/>
        </w:rPr>
        <w:t>образования Отрадненский район                                                                   С.Н. Лазарев</w:t>
      </w:r>
    </w:p>
    <w:p w:rsidR="00707045" w:rsidRPr="002B1078" w:rsidRDefault="00707045" w:rsidP="002B1078">
      <w:pPr>
        <w:rPr>
          <w:rFonts w:ascii="Times New Roman" w:hAnsi="Times New Roman" w:cs="Times New Roman"/>
          <w:color w:val="FF0000"/>
          <w:sz w:val="28"/>
          <w:szCs w:val="28"/>
        </w:rPr>
      </w:pPr>
    </w:p>
    <w:p w:rsidR="00707045" w:rsidRPr="00AA5DD9" w:rsidRDefault="00707045" w:rsidP="00573261">
      <w:pPr>
        <w:jc w:val="right"/>
        <w:rPr>
          <w:rFonts w:ascii="Times New Roman" w:hAnsi="Times New Roman" w:cs="Times New Roman"/>
          <w:sz w:val="28"/>
          <w:szCs w:val="28"/>
        </w:rPr>
      </w:pPr>
      <w:r w:rsidRPr="00AA5DD9">
        <w:rPr>
          <w:rFonts w:ascii="Times New Roman" w:hAnsi="Times New Roman" w:cs="Times New Roman"/>
          <w:sz w:val="28"/>
          <w:szCs w:val="28"/>
        </w:rPr>
        <w:t xml:space="preserve">Приложение к Решению Совета </w:t>
      </w:r>
    </w:p>
    <w:p w:rsidR="00707045" w:rsidRPr="00AA5DD9" w:rsidRDefault="00707045" w:rsidP="00573261">
      <w:pPr>
        <w:jc w:val="right"/>
        <w:rPr>
          <w:rFonts w:ascii="Times New Roman" w:hAnsi="Times New Roman" w:cs="Times New Roman"/>
          <w:sz w:val="28"/>
          <w:szCs w:val="28"/>
        </w:rPr>
      </w:pPr>
      <w:r w:rsidRPr="00AA5DD9">
        <w:rPr>
          <w:rFonts w:ascii="Times New Roman" w:hAnsi="Times New Roman" w:cs="Times New Roman"/>
          <w:sz w:val="28"/>
          <w:szCs w:val="28"/>
        </w:rPr>
        <w:t>муниципального образования Отрадненский район</w:t>
      </w:r>
    </w:p>
    <w:p w:rsidR="00707045" w:rsidRPr="00AA5DD9" w:rsidRDefault="00707045" w:rsidP="00573261">
      <w:pPr>
        <w:jc w:val="right"/>
        <w:rPr>
          <w:rFonts w:ascii="Times New Roman" w:hAnsi="Times New Roman" w:cs="Times New Roman"/>
          <w:sz w:val="28"/>
          <w:szCs w:val="28"/>
        </w:rPr>
      </w:pPr>
      <w:r w:rsidRPr="00AA5DD9">
        <w:rPr>
          <w:rFonts w:ascii="Times New Roman" w:hAnsi="Times New Roman" w:cs="Times New Roman"/>
          <w:sz w:val="28"/>
          <w:szCs w:val="28"/>
        </w:rPr>
        <w:t xml:space="preserve"> «О бюджете муниципального образования </w:t>
      </w:r>
    </w:p>
    <w:p w:rsidR="00707045" w:rsidRPr="00AA5DD9" w:rsidRDefault="00707045" w:rsidP="00573261">
      <w:pPr>
        <w:jc w:val="right"/>
        <w:rPr>
          <w:rFonts w:ascii="Times New Roman" w:hAnsi="Times New Roman" w:cs="Times New Roman"/>
          <w:sz w:val="28"/>
          <w:szCs w:val="28"/>
        </w:rPr>
      </w:pPr>
      <w:r w:rsidRPr="00AA5DD9">
        <w:rPr>
          <w:rFonts w:ascii="Times New Roman" w:hAnsi="Times New Roman" w:cs="Times New Roman"/>
          <w:sz w:val="28"/>
          <w:szCs w:val="28"/>
        </w:rPr>
        <w:t xml:space="preserve">Отрадненский район на 2022 год и на плановый </w:t>
      </w:r>
    </w:p>
    <w:p w:rsidR="00707045" w:rsidRPr="00AA5DD9" w:rsidRDefault="00707045" w:rsidP="00573261">
      <w:pPr>
        <w:jc w:val="right"/>
        <w:rPr>
          <w:rFonts w:ascii="Times New Roman" w:hAnsi="Times New Roman" w:cs="Times New Roman"/>
          <w:sz w:val="28"/>
          <w:szCs w:val="28"/>
        </w:rPr>
      </w:pPr>
      <w:r w:rsidRPr="00AA5DD9">
        <w:rPr>
          <w:rFonts w:ascii="Times New Roman" w:hAnsi="Times New Roman" w:cs="Times New Roman"/>
          <w:sz w:val="28"/>
          <w:szCs w:val="28"/>
        </w:rPr>
        <w:t>период 2023-2024 годов»</w:t>
      </w:r>
    </w:p>
    <w:p w:rsidR="00707045" w:rsidRPr="00AA5DD9" w:rsidRDefault="00707045" w:rsidP="00573261">
      <w:pPr>
        <w:jc w:val="right"/>
        <w:rPr>
          <w:rFonts w:ascii="Times New Roman" w:hAnsi="Times New Roman" w:cs="Times New Roman"/>
          <w:sz w:val="28"/>
          <w:szCs w:val="28"/>
        </w:rPr>
      </w:pPr>
      <w:r w:rsidRPr="00AA5DD9">
        <w:rPr>
          <w:rFonts w:ascii="Times New Roman" w:hAnsi="Times New Roman" w:cs="Times New Roman"/>
          <w:sz w:val="28"/>
          <w:szCs w:val="28"/>
        </w:rPr>
        <w:t>от ________________№________:</w:t>
      </w:r>
    </w:p>
    <w:tbl>
      <w:tblPr>
        <w:tblW w:w="10757" w:type="dxa"/>
        <w:tblInd w:w="-282" w:type="dxa"/>
        <w:tblLayout w:type="fixed"/>
        <w:tblLook w:val="00A0"/>
      </w:tblPr>
      <w:tblGrid>
        <w:gridCol w:w="299"/>
        <w:gridCol w:w="2717"/>
        <w:gridCol w:w="120"/>
        <w:gridCol w:w="2998"/>
        <w:gridCol w:w="1560"/>
        <w:gridCol w:w="1475"/>
        <w:gridCol w:w="1501"/>
        <w:gridCol w:w="87"/>
      </w:tblGrid>
      <w:tr w:rsidR="00707045" w:rsidRPr="00AA5DD9" w:rsidTr="00065907">
        <w:trPr>
          <w:trHeight w:val="360"/>
        </w:trPr>
        <w:tc>
          <w:tcPr>
            <w:tcW w:w="3136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07045" w:rsidRPr="00AA5DD9" w:rsidRDefault="00707045" w:rsidP="00065907">
            <w:pPr>
              <w:jc w:val="left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621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707045" w:rsidRPr="00AA5DD9" w:rsidRDefault="00707045" w:rsidP="00065907">
            <w:pPr>
              <w:jc w:val="left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707045" w:rsidRPr="00AA5DD9" w:rsidRDefault="00707045" w:rsidP="00065907">
            <w:pPr>
              <w:jc w:val="left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AA5DD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                                                                         «Приложение 3</w:t>
            </w:r>
          </w:p>
        </w:tc>
      </w:tr>
      <w:tr w:rsidR="00707045" w:rsidRPr="00AA5DD9" w:rsidTr="00065907">
        <w:trPr>
          <w:trHeight w:val="1429"/>
        </w:trPr>
        <w:tc>
          <w:tcPr>
            <w:tcW w:w="3136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07045" w:rsidRPr="00AA5DD9" w:rsidRDefault="00707045" w:rsidP="00065907">
            <w:pPr>
              <w:jc w:val="left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621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07045" w:rsidRPr="00AA5DD9" w:rsidRDefault="00707045" w:rsidP="00065907">
            <w:pPr>
              <w:jc w:val="right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AA5DD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к Решению Совета муниципального образования </w:t>
            </w:r>
          </w:p>
          <w:p w:rsidR="00707045" w:rsidRPr="00AA5DD9" w:rsidRDefault="00707045" w:rsidP="00065907">
            <w:pPr>
              <w:jc w:val="right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AA5DD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Отрадненский район "О бюджете муниципального </w:t>
            </w:r>
          </w:p>
          <w:p w:rsidR="00707045" w:rsidRPr="00AA5DD9" w:rsidRDefault="00707045" w:rsidP="00065907">
            <w:pPr>
              <w:jc w:val="right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AA5DD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образования Отрадненский район на 2022 год и на</w:t>
            </w:r>
          </w:p>
          <w:p w:rsidR="00707045" w:rsidRPr="00AA5DD9" w:rsidRDefault="00707045" w:rsidP="00065907">
            <w:pPr>
              <w:jc w:val="right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AA5DD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плановый период 2023 и 2024 годов"</w:t>
            </w:r>
          </w:p>
        </w:tc>
      </w:tr>
      <w:tr w:rsidR="00707045" w:rsidRPr="00AA5DD9" w:rsidTr="00065907">
        <w:trPr>
          <w:trHeight w:val="360"/>
        </w:trPr>
        <w:tc>
          <w:tcPr>
            <w:tcW w:w="3136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07045" w:rsidRPr="00AA5DD9" w:rsidRDefault="00707045" w:rsidP="0006590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621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07045" w:rsidRPr="00AA5DD9" w:rsidRDefault="00707045" w:rsidP="00065907">
            <w:pPr>
              <w:jc w:val="right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AA5DD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     от 09.12.2021 №  148</w:t>
            </w:r>
          </w:p>
        </w:tc>
      </w:tr>
      <w:tr w:rsidR="00707045" w:rsidRPr="00AA5DD9" w:rsidTr="00065907">
        <w:trPr>
          <w:trHeight w:val="360"/>
        </w:trPr>
        <w:tc>
          <w:tcPr>
            <w:tcW w:w="3136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07045" w:rsidRPr="00AA5DD9" w:rsidRDefault="00707045" w:rsidP="00065907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AA5DD9"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7621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07045" w:rsidRPr="00AA5DD9" w:rsidRDefault="00707045" w:rsidP="00065907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</w:tr>
      <w:tr w:rsidR="00707045" w:rsidRPr="00AA5DD9" w:rsidTr="00065907">
        <w:trPr>
          <w:trHeight w:val="1092"/>
        </w:trPr>
        <w:tc>
          <w:tcPr>
            <w:tcW w:w="10757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07045" w:rsidRPr="00AA5DD9" w:rsidRDefault="00707045" w:rsidP="00065907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AA5DD9"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  <w:t>Объем поступлений доходов в бюджет муниципального образования Отрадненский район по кодам видов (подвидов) доходов  на  2022 год и плановый период 2023 и 2024 годов</w:t>
            </w:r>
          </w:p>
        </w:tc>
      </w:tr>
      <w:tr w:rsidR="00707045" w:rsidRPr="00AA5DD9" w:rsidTr="00065907">
        <w:trPr>
          <w:gridBefore w:val="1"/>
          <w:gridAfter w:val="1"/>
          <w:wBefore w:w="299" w:type="dxa"/>
          <w:wAfter w:w="87" w:type="dxa"/>
          <w:trHeight w:val="315"/>
        </w:trPr>
        <w:tc>
          <w:tcPr>
            <w:tcW w:w="27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07045" w:rsidRPr="00AA5DD9" w:rsidRDefault="00707045" w:rsidP="0006590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AA5DD9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 </w:t>
            </w:r>
          </w:p>
        </w:tc>
        <w:tc>
          <w:tcPr>
            <w:tcW w:w="3118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707045" w:rsidRPr="00AA5DD9" w:rsidRDefault="00707045" w:rsidP="0006590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07045" w:rsidRPr="00AA5DD9" w:rsidRDefault="00707045" w:rsidP="0006590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75" w:type="dxa"/>
            <w:tcBorders>
              <w:top w:val="nil"/>
              <w:left w:val="nil"/>
              <w:bottom w:val="nil"/>
              <w:right w:val="nil"/>
            </w:tcBorders>
          </w:tcPr>
          <w:p w:rsidR="00707045" w:rsidRPr="00AA5DD9" w:rsidRDefault="00707045" w:rsidP="00065907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01" w:type="dxa"/>
            <w:tcBorders>
              <w:top w:val="nil"/>
              <w:left w:val="nil"/>
              <w:bottom w:val="single" w:sz="8" w:space="0" w:color="auto"/>
              <w:right w:val="nil"/>
            </w:tcBorders>
          </w:tcPr>
          <w:p w:rsidR="00707045" w:rsidRPr="00AA5DD9" w:rsidRDefault="00707045" w:rsidP="00065907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07045" w:rsidRPr="00AA5DD9" w:rsidTr="00065907">
        <w:trPr>
          <w:gridBefore w:val="1"/>
          <w:gridAfter w:val="1"/>
          <w:wBefore w:w="299" w:type="dxa"/>
          <w:wAfter w:w="87" w:type="dxa"/>
          <w:trHeight w:val="618"/>
        </w:trPr>
        <w:tc>
          <w:tcPr>
            <w:tcW w:w="2717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707045" w:rsidRPr="00AA5DD9" w:rsidRDefault="00707045" w:rsidP="00065907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AA5DD9">
              <w:rPr>
                <w:rFonts w:ascii="Times New Roman" w:hAnsi="Times New Roman" w:cs="Times New Roman"/>
                <w:lang w:eastAsia="ru-RU"/>
              </w:rPr>
              <w:t>Код</w:t>
            </w:r>
          </w:p>
        </w:tc>
        <w:tc>
          <w:tcPr>
            <w:tcW w:w="311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07045" w:rsidRPr="00AA5DD9" w:rsidRDefault="00707045" w:rsidP="0006590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5DD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Наименование доходов</w:t>
            </w:r>
          </w:p>
        </w:tc>
        <w:tc>
          <w:tcPr>
            <w:tcW w:w="15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707045" w:rsidRPr="00AA5DD9" w:rsidRDefault="00707045" w:rsidP="0006590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5DD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2022 год</w:t>
            </w:r>
          </w:p>
        </w:tc>
        <w:tc>
          <w:tcPr>
            <w:tcW w:w="1475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</w:tcPr>
          <w:p w:rsidR="00707045" w:rsidRPr="00AA5DD9" w:rsidRDefault="00707045" w:rsidP="0006590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5DD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2023 год</w:t>
            </w: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07045" w:rsidRPr="00AA5DD9" w:rsidRDefault="00707045" w:rsidP="0006590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5DD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2024 год</w:t>
            </w:r>
          </w:p>
        </w:tc>
      </w:tr>
      <w:tr w:rsidR="00707045" w:rsidRPr="00AA5DD9" w:rsidTr="00065907">
        <w:trPr>
          <w:gridBefore w:val="1"/>
          <w:gridAfter w:val="1"/>
          <w:wBefore w:w="299" w:type="dxa"/>
          <w:wAfter w:w="87" w:type="dxa"/>
          <w:trHeight w:val="301"/>
        </w:trPr>
        <w:tc>
          <w:tcPr>
            <w:tcW w:w="27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07045" w:rsidRPr="00AA5DD9" w:rsidRDefault="00707045" w:rsidP="0006590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A5DD9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1 00 00000 00 0000 000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07045" w:rsidRPr="00AA5DD9" w:rsidRDefault="00707045" w:rsidP="00065907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A5DD9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Налоговые и неналоговые доходы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07045" w:rsidRPr="00AA5DD9" w:rsidRDefault="00707045" w:rsidP="0006590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43</w:t>
            </w:r>
            <w:r w:rsidRPr="00AA5DD9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0 300,0</w:t>
            </w:r>
          </w:p>
        </w:tc>
        <w:tc>
          <w:tcPr>
            <w:tcW w:w="1475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07045" w:rsidRPr="00AA5DD9" w:rsidRDefault="00707045" w:rsidP="0006590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A5DD9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393 000,0</w:t>
            </w:r>
          </w:p>
        </w:tc>
        <w:tc>
          <w:tcPr>
            <w:tcW w:w="1501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:rsidR="00707045" w:rsidRPr="00AA5DD9" w:rsidRDefault="00707045" w:rsidP="0006590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A5DD9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388 975,0</w:t>
            </w:r>
          </w:p>
        </w:tc>
      </w:tr>
      <w:tr w:rsidR="00707045" w:rsidRPr="00AA5DD9" w:rsidTr="00065907">
        <w:trPr>
          <w:gridBefore w:val="1"/>
          <w:gridAfter w:val="1"/>
          <w:wBefore w:w="299" w:type="dxa"/>
          <w:wAfter w:w="87" w:type="dxa"/>
          <w:trHeight w:val="315"/>
        </w:trPr>
        <w:tc>
          <w:tcPr>
            <w:tcW w:w="271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07045" w:rsidRPr="00AA5DD9" w:rsidRDefault="00707045" w:rsidP="0006590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5DD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1 01 01000 00 0000 110</w:t>
            </w:r>
          </w:p>
        </w:tc>
        <w:tc>
          <w:tcPr>
            <w:tcW w:w="31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07045" w:rsidRPr="00AA5DD9" w:rsidRDefault="00707045" w:rsidP="00065907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5DD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Налог на прибыль организаций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07045" w:rsidRPr="00AA5DD9" w:rsidRDefault="00707045" w:rsidP="0006590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5DD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1700,0</w:t>
            </w:r>
          </w:p>
        </w:tc>
        <w:tc>
          <w:tcPr>
            <w:tcW w:w="14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07045" w:rsidRPr="00AA5DD9" w:rsidRDefault="00707045" w:rsidP="0006590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5DD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1 800,0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:rsidR="00707045" w:rsidRPr="00AA5DD9" w:rsidRDefault="00707045" w:rsidP="0006590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5DD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2 100,0</w:t>
            </w:r>
          </w:p>
        </w:tc>
      </w:tr>
      <w:tr w:rsidR="00707045" w:rsidRPr="00AA5DD9" w:rsidTr="00065907">
        <w:trPr>
          <w:gridBefore w:val="1"/>
          <w:gridAfter w:val="1"/>
          <w:wBefore w:w="299" w:type="dxa"/>
          <w:wAfter w:w="87" w:type="dxa"/>
          <w:trHeight w:val="315"/>
        </w:trPr>
        <w:tc>
          <w:tcPr>
            <w:tcW w:w="271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707045" w:rsidRPr="00AA5DD9" w:rsidRDefault="00707045" w:rsidP="0006590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5DD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1 01 02000 01 0000 110</w:t>
            </w:r>
          </w:p>
        </w:tc>
        <w:tc>
          <w:tcPr>
            <w:tcW w:w="31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07045" w:rsidRPr="00AA5DD9" w:rsidRDefault="00707045" w:rsidP="00065907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5DD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Налог на доходы физических лиц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07045" w:rsidRPr="00AA5DD9" w:rsidRDefault="00707045" w:rsidP="0006590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707045" w:rsidRPr="00AA5DD9" w:rsidRDefault="00707045" w:rsidP="0006590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5DD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115600,</w:t>
            </w:r>
          </w:p>
        </w:tc>
        <w:tc>
          <w:tcPr>
            <w:tcW w:w="14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07045" w:rsidRPr="00AA5DD9" w:rsidRDefault="00707045" w:rsidP="0006590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5DD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120 600,0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:rsidR="00707045" w:rsidRPr="00AA5DD9" w:rsidRDefault="00707045" w:rsidP="0006590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5DD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122 700,0</w:t>
            </w:r>
          </w:p>
        </w:tc>
      </w:tr>
      <w:tr w:rsidR="00707045" w:rsidRPr="00AA5DD9" w:rsidTr="00065907">
        <w:trPr>
          <w:gridBefore w:val="1"/>
          <w:gridAfter w:val="1"/>
          <w:wBefore w:w="299" w:type="dxa"/>
          <w:wAfter w:w="87" w:type="dxa"/>
          <w:trHeight w:val="618"/>
        </w:trPr>
        <w:tc>
          <w:tcPr>
            <w:tcW w:w="271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707045" w:rsidRPr="00AA5DD9" w:rsidRDefault="00707045" w:rsidP="0006590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5DD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1 01 02000 01 0000 110</w:t>
            </w:r>
          </w:p>
        </w:tc>
        <w:tc>
          <w:tcPr>
            <w:tcW w:w="31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07045" w:rsidRPr="00AA5DD9" w:rsidRDefault="00707045" w:rsidP="00065907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5DD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Налог на доходы физических лиц (дополнительные отчисления)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707045" w:rsidRPr="00AA5DD9" w:rsidRDefault="00707045" w:rsidP="0006590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5DD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158000,0</w:t>
            </w:r>
          </w:p>
        </w:tc>
        <w:tc>
          <w:tcPr>
            <w:tcW w:w="14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07045" w:rsidRPr="00AA5DD9" w:rsidRDefault="00707045" w:rsidP="0006590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5DD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134 700,0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:rsidR="00707045" w:rsidRPr="00AA5DD9" w:rsidRDefault="00707045" w:rsidP="0006590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5DD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127 540,0</w:t>
            </w:r>
          </w:p>
        </w:tc>
      </w:tr>
      <w:tr w:rsidR="00707045" w:rsidRPr="00AA5DD9" w:rsidTr="00065907">
        <w:trPr>
          <w:gridBefore w:val="1"/>
          <w:gridAfter w:val="1"/>
          <w:wBefore w:w="299" w:type="dxa"/>
          <w:wAfter w:w="87" w:type="dxa"/>
          <w:trHeight w:val="3329"/>
        </w:trPr>
        <w:tc>
          <w:tcPr>
            <w:tcW w:w="271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707045" w:rsidRPr="00AA5DD9" w:rsidRDefault="00707045" w:rsidP="0006590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5DD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1 03 02230 01 0000 110                                  1 03 02240 01 0000 110                            1 03 02250 01 0000 110                               1 03 02260 01 0000 110</w:t>
            </w:r>
          </w:p>
        </w:tc>
        <w:tc>
          <w:tcPr>
            <w:tcW w:w="31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07045" w:rsidRPr="00AA5DD9" w:rsidRDefault="00707045" w:rsidP="00065907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5DD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Доходы от уплаты  акцизов на дизельное топливо, моторные масла для дизельных и (или) карбюраторных (инжекторных) двигателей, автомобильный бензин,прямогонный бензин,подлежащие распределению между бюджетами субъектов  Российской Федерации и местными бюджетами с учетом установленных дифферинцированных нормативов отчислений в местные бюджеты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07045" w:rsidRPr="00AA5DD9" w:rsidRDefault="00707045" w:rsidP="0006590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5DD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46,3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07045" w:rsidRPr="00AA5DD9" w:rsidRDefault="00707045" w:rsidP="0006590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5DD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47,7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707045" w:rsidRPr="00AA5DD9" w:rsidRDefault="00707045" w:rsidP="0006590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5DD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49,6</w:t>
            </w:r>
          </w:p>
        </w:tc>
      </w:tr>
      <w:tr w:rsidR="00707045" w:rsidRPr="00AA5DD9" w:rsidTr="00065907">
        <w:trPr>
          <w:gridBefore w:val="1"/>
          <w:gridAfter w:val="1"/>
          <w:wBefore w:w="299" w:type="dxa"/>
          <w:wAfter w:w="87" w:type="dxa"/>
          <w:trHeight w:val="704"/>
        </w:trPr>
        <w:tc>
          <w:tcPr>
            <w:tcW w:w="271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707045" w:rsidRPr="00AA5DD9" w:rsidRDefault="00707045" w:rsidP="0006590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5DD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1 05 01000 01 0000 110</w:t>
            </w:r>
          </w:p>
        </w:tc>
        <w:tc>
          <w:tcPr>
            <w:tcW w:w="31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07045" w:rsidRPr="00AA5DD9" w:rsidRDefault="00707045" w:rsidP="00065907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5DD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Налог, взимаемый в связи с применением упрощённой системы налогообложения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707045" w:rsidRPr="00AA5DD9" w:rsidRDefault="00707045" w:rsidP="0006590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Pr="00AA5DD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8745,0</w:t>
            </w:r>
          </w:p>
        </w:tc>
        <w:tc>
          <w:tcPr>
            <w:tcW w:w="14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07045" w:rsidRPr="00AA5DD9" w:rsidRDefault="00707045" w:rsidP="0006590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5DD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39 130,0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707045" w:rsidRPr="00AA5DD9" w:rsidRDefault="00707045" w:rsidP="0006590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5DD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39 515,0</w:t>
            </w:r>
          </w:p>
        </w:tc>
      </w:tr>
      <w:tr w:rsidR="00707045" w:rsidRPr="00AA5DD9" w:rsidTr="00065907">
        <w:trPr>
          <w:gridBefore w:val="1"/>
          <w:gridAfter w:val="1"/>
          <w:wBefore w:w="299" w:type="dxa"/>
          <w:wAfter w:w="87" w:type="dxa"/>
          <w:trHeight w:val="704"/>
        </w:trPr>
        <w:tc>
          <w:tcPr>
            <w:tcW w:w="27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707045" w:rsidRPr="00AA5DD9" w:rsidRDefault="00707045" w:rsidP="0006590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5DD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1 05 02000 01 0000 110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07045" w:rsidRPr="00AA5DD9" w:rsidRDefault="00707045" w:rsidP="00065907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5DD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Единый налог на вменённый доходдля отдельных видов деятельности 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707045" w:rsidRPr="00AA5DD9" w:rsidRDefault="00707045" w:rsidP="0006590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707045" w:rsidRPr="00AA5DD9" w:rsidRDefault="00707045" w:rsidP="0006590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707045" w:rsidRPr="00AA5DD9" w:rsidRDefault="00707045" w:rsidP="0006590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5DD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230,0</w:t>
            </w: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07045" w:rsidRPr="00AA5DD9" w:rsidRDefault="00707045" w:rsidP="0006590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5DD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115,0</w:t>
            </w:r>
          </w:p>
        </w:tc>
        <w:tc>
          <w:tcPr>
            <w:tcW w:w="150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707045" w:rsidRPr="00AA5DD9" w:rsidRDefault="00707045" w:rsidP="0006590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07045" w:rsidRPr="00AA5DD9" w:rsidTr="00065907">
        <w:trPr>
          <w:gridBefore w:val="1"/>
          <w:gridAfter w:val="1"/>
          <w:wBefore w:w="299" w:type="dxa"/>
          <w:wAfter w:w="87" w:type="dxa"/>
          <w:trHeight w:val="301"/>
        </w:trPr>
        <w:tc>
          <w:tcPr>
            <w:tcW w:w="2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5" w:rsidRPr="00AA5DD9" w:rsidRDefault="00707045" w:rsidP="0006590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5DD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1 05 03000 01 0000 110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07045" w:rsidRPr="00AA5DD9" w:rsidRDefault="00707045" w:rsidP="00065907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5DD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Единый сельскохозяйственный налог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07045" w:rsidRPr="00AA5DD9" w:rsidRDefault="00707045" w:rsidP="0006590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5DD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25 406,7</w:t>
            </w:r>
          </w:p>
        </w:tc>
        <w:tc>
          <w:tcPr>
            <w:tcW w:w="14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07045" w:rsidRPr="00AA5DD9" w:rsidRDefault="00707045" w:rsidP="0006590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5DD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25 037,3</w:t>
            </w:r>
          </w:p>
        </w:tc>
        <w:tc>
          <w:tcPr>
            <w:tcW w:w="15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07045" w:rsidRPr="00AA5DD9" w:rsidRDefault="00707045" w:rsidP="0006590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5DD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25 000,4</w:t>
            </w:r>
          </w:p>
        </w:tc>
      </w:tr>
      <w:tr w:rsidR="00707045" w:rsidRPr="00AA5DD9" w:rsidTr="00065907">
        <w:trPr>
          <w:gridBefore w:val="1"/>
          <w:gridAfter w:val="1"/>
          <w:wBefore w:w="299" w:type="dxa"/>
          <w:wAfter w:w="87" w:type="dxa"/>
          <w:trHeight w:val="618"/>
        </w:trPr>
        <w:tc>
          <w:tcPr>
            <w:tcW w:w="271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707045" w:rsidRPr="00AA5DD9" w:rsidRDefault="00707045" w:rsidP="0006590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5DD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1 05 04000 02 0000 110</w:t>
            </w:r>
          </w:p>
        </w:tc>
        <w:tc>
          <w:tcPr>
            <w:tcW w:w="31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07045" w:rsidRPr="00AA5DD9" w:rsidRDefault="00707045" w:rsidP="00065907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5DD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Налог, взимаемый в связи с применением патентной системы налогообложения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07045" w:rsidRPr="00AA5DD9" w:rsidRDefault="00707045" w:rsidP="0006590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5DD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6 000,0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07045" w:rsidRPr="00AA5DD9" w:rsidRDefault="00707045" w:rsidP="0006590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5DD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6 200,0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:rsidR="00707045" w:rsidRPr="00AA5DD9" w:rsidRDefault="00707045" w:rsidP="0006590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5DD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6 300,0</w:t>
            </w:r>
          </w:p>
        </w:tc>
      </w:tr>
      <w:tr w:rsidR="00707045" w:rsidRPr="00AA5DD9" w:rsidTr="00065907">
        <w:trPr>
          <w:gridBefore w:val="1"/>
          <w:gridAfter w:val="1"/>
          <w:wBefore w:w="299" w:type="dxa"/>
          <w:wAfter w:w="87" w:type="dxa"/>
          <w:trHeight w:val="301"/>
        </w:trPr>
        <w:tc>
          <w:tcPr>
            <w:tcW w:w="271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707045" w:rsidRPr="00AA5DD9" w:rsidRDefault="00707045" w:rsidP="0006590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5DD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1 06 02000 00 0000 000</w:t>
            </w:r>
          </w:p>
        </w:tc>
        <w:tc>
          <w:tcPr>
            <w:tcW w:w="31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07045" w:rsidRPr="00AA5DD9" w:rsidRDefault="00707045" w:rsidP="00065907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5DD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Налог на имущество организаций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07045" w:rsidRPr="00AA5DD9" w:rsidRDefault="00707045" w:rsidP="0006590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5DD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1 200,0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07045" w:rsidRPr="00AA5DD9" w:rsidRDefault="00707045" w:rsidP="0006590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5DD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1 200,0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:rsidR="00707045" w:rsidRPr="00AA5DD9" w:rsidRDefault="00707045" w:rsidP="0006590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5DD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1 200,0</w:t>
            </w:r>
          </w:p>
        </w:tc>
      </w:tr>
      <w:tr w:rsidR="00707045" w:rsidRPr="00AA5DD9" w:rsidTr="00065907">
        <w:trPr>
          <w:gridBefore w:val="1"/>
          <w:gridAfter w:val="1"/>
          <w:wBefore w:w="299" w:type="dxa"/>
          <w:wAfter w:w="87" w:type="dxa"/>
          <w:trHeight w:val="301"/>
        </w:trPr>
        <w:tc>
          <w:tcPr>
            <w:tcW w:w="271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707045" w:rsidRPr="00AA5DD9" w:rsidRDefault="00707045" w:rsidP="0006590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5DD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1 08 00000 00 0000 000</w:t>
            </w:r>
          </w:p>
        </w:tc>
        <w:tc>
          <w:tcPr>
            <w:tcW w:w="31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07045" w:rsidRPr="00AA5DD9" w:rsidRDefault="00707045" w:rsidP="00065907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5DD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Государственная пошлина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07045" w:rsidRPr="00AA5DD9" w:rsidRDefault="00707045" w:rsidP="0006590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5DD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4 200,0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07045" w:rsidRPr="00AA5DD9" w:rsidRDefault="00707045" w:rsidP="0006590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5DD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4 700,0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:rsidR="00707045" w:rsidRPr="00AA5DD9" w:rsidRDefault="00707045" w:rsidP="0006590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5DD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4 900,0</w:t>
            </w:r>
          </w:p>
        </w:tc>
      </w:tr>
      <w:tr w:rsidR="00707045" w:rsidRPr="00AA5DD9" w:rsidTr="00065907">
        <w:trPr>
          <w:gridBefore w:val="1"/>
          <w:gridAfter w:val="1"/>
          <w:wBefore w:w="299" w:type="dxa"/>
          <w:wAfter w:w="87" w:type="dxa"/>
          <w:trHeight w:val="1224"/>
        </w:trPr>
        <w:tc>
          <w:tcPr>
            <w:tcW w:w="271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707045" w:rsidRPr="00AA5DD9" w:rsidRDefault="00707045" w:rsidP="0006590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5DD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1 11 03050 05 0000 120</w:t>
            </w:r>
          </w:p>
        </w:tc>
        <w:tc>
          <w:tcPr>
            <w:tcW w:w="31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07045" w:rsidRPr="00AA5DD9" w:rsidRDefault="00707045" w:rsidP="00065907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5DD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Проценты, полученные от предоставления бюджетных кредитов внутри страны за счет средств бюджетов муниципальных районов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07045" w:rsidRPr="00AA5DD9" w:rsidRDefault="00707045" w:rsidP="0006590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707045" w:rsidRPr="00AA5DD9" w:rsidRDefault="00707045" w:rsidP="0006590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707045" w:rsidRPr="00AA5DD9" w:rsidRDefault="00707045" w:rsidP="0006590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707045" w:rsidRPr="00AA5DD9" w:rsidRDefault="00707045" w:rsidP="0006590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707045" w:rsidRPr="00AA5DD9" w:rsidRDefault="00707045" w:rsidP="0006590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5DD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22,0</w:t>
            </w:r>
          </w:p>
        </w:tc>
        <w:tc>
          <w:tcPr>
            <w:tcW w:w="14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07045" w:rsidRPr="00AA5DD9" w:rsidRDefault="00707045" w:rsidP="0006590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5DD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20,0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:rsidR="00707045" w:rsidRPr="00AA5DD9" w:rsidRDefault="00707045" w:rsidP="0006590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5DD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20,0</w:t>
            </w:r>
          </w:p>
        </w:tc>
      </w:tr>
      <w:tr w:rsidR="00707045" w:rsidRPr="00AA5DD9" w:rsidTr="00065907">
        <w:trPr>
          <w:gridBefore w:val="1"/>
          <w:gridAfter w:val="1"/>
          <w:wBefore w:w="299" w:type="dxa"/>
          <w:wAfter w:w="87" w:type="dxa"/>
          <w:trHeight w:val="2420"/>
        </w:trPr>
        <w:tc>
          <w:tcPr>
            <w:tcW w:w="271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707045" w:rsidRPr="00AA5DD9" w:rsidRDefault="00707045" w:rsidP="0006590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5DD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1 11 05013 05 0000 120</w:t>
            </w:r>
          </w:p>
        </w:tc>
        <w:tc>
          <w:tcPr>
            <w:tcW w:w="31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07045" w:rsidRPr="00AA5DD9" w:rsidRDefault="00707045" w:rsidP="00065907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5DD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Доходы, получаемые в виде арендной платы за земельные участки, государственная собственность на которые не разграничена и которые расположены в границах поселений, а также средства от продажи права на заключение договоров аренды указанных земельных участков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707045" w:rsidRPr="00AA5DD9" w:rsidRDefault="00707045" w:rsidP="0006590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5DD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51000,0</w:t>
            </w:r>
          </w:p>
        </w:tc>
        <w:tc>
          <w:tcPr>
            <w:tcW w:w="14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07045" w:rsidRPr="00AA5DD9" w:rsidRDefault="00707045" w:rsidP="0006590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5DD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51 300,0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:rsidR="00707045" w:rsidRPr="00AA5DD9" w:rsidRDefault="00707045" w:rsidP="0006590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5DD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51 500,0</w:t>
            </w:r>
          </w:p>
        </w:tc>
      </w:tr>
      <w:tr w:rsidR="00707045" w:rsidRPr="00AA5DD9" w:rsidTr="00065907">
        <w:trPr>
          <w:gridBefore w:val="1"/>
          <w:gridAfter w:val="1"/>
          <w:wBefore w:w="299" w:type="dxa"/>
          <w:wAfter w:w="87" w:type="dxa"/>
          <w:trHeight w:val="2017"/>
        </w:trPr>
        <w:tc>
          <w:tcPr>
            <w:tcW w:w="271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707045" w:rsidRPr="00AA5DD9" w:rsidRDefault="00707045" w:rsidP="0006590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5DD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1 11 05035 05 0000 120</w:t>
            </w:r>
          </w:p>
        </w:tc>
        <w:tc>
          <w:tcPr>
            <w:tcW w:w="31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07045" w:rsidRPr="00AA5DD9" w:rsidRDefault="00707045" w:rsidP="00065907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5DD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Доходы от сдачи в аренду имущества, находящегося в оперативном управлении органов управления муниципальных районов и созданных ими учреждений (за исключением имущества муниципальных автономных учреждений)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07045" w:rsidRPr="00AA5DD9" w:rsidRDefault="00707045" w:rsidP="0006590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707045" w:rsidRPr="00AA5DD9" w:rsidRDefault="00707045" w:rsidP="0006590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707045" w:rsidRPr="00AA5DD9" w:rsidRDefault="00707045" w:rsidP="0006590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707045" w:rsidRPr="00AA5DD9" w:rsidRDefault="00707045" w:rsidP="0006590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707045" w:rsidRPr="00AA5DD9" w:rsidRDefault="00707045" w:rsidP="0006590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707045" w:rsidRPr="00AA5DD9" w:rsidRDefault="00707045" w:rsidP="0006590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707045" w:rsidRPr="00AA5DD9" w:rsidRDefault="00707045" w:rsidP="0006590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707045" w:rsidRPr="00AA5DD9" w:rsidRDefault="00707045" w:rsidP="0006590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707045" w:rsidRPr="00AA5DD9" w:rsidRDefault="00707045" w:rsidP="0006590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5DD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20,0</w:t>
            </w:r>
          </w:p>
        </w:tc>
        <w:tc>
          <w:tcPr>
            <w:tcW w:w="14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07045" w:rsidRPr="00AA5DD9" w:rsidRDefault="00707045" w:rsidP="0006590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5DD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20,0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:rsidR="00707045" w:rsidRPr="00AA5DD9" w:rsidRDefault="00707045" w:rsidP="0006590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5DD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20,0</w:t>
            </w:r>
          </w:p>
        </w:tc>
      </w:tr>
      <w:tr w:rsidR="00707045" w:rsidRPr="00AA5DD9" w:rsidTr="00065907">
        <w:trPr>
          <w:gridBefore w:val="1"/>
          <w:gridAfter w:val="1"/>
          <w:wBefore w:w="299" w:type="dxa"/>
          <w:wAfter w:w="87" w:type="dxa"/>
          <w:trHeight w:val="1439"/>
        </w:trPr>
        <w:tc>
          <w:tcPr>
            <w:tcW w:w="271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707045" w:rsidRPr="00AA5DD9" w:rsidRDefault="00707045" w:rsidP="0006590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5DD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1 11 07015 05 0000 120</w:t>
            </w:r>
          </w:p>
        </w:tc>
        <w:tc>
          <w:tcPr>
            <w:tcW w:w="31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07045" w:rsidRPr="00AA5DD9" w:rsidRDefault="00707045" w:rsidP="00065907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5DD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Доходы от перечисления части прибыли, остающейся после уплаты налогов и иных обязательных платежей муниципальных унитарных предприятий, созданных муниципальными районами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07045" w:rsidRPr="00AA5DD9" w:rsidRDefault="00707045" w:rsidP="0006590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5DD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30,0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07045" w:rsidRPr="00AA5DD9" w:rsidRDefault="00707045" w:rsidP="0006590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5DD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30,0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:rsidR="00707045" w:rsidRPr="00AA5DD9" w:rsidRDefault="00707045" w:rsidP="0006590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5DD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30,0</w:t>
            </w:r>
          </w:p>
        </w:tc>
      </w:tr>
      <w:tr w:rsidR="00707045" w:rsidRPr="00AA5DD9" w:rsidTr="00065907">
        <w:trPr>
          <w:gridBefore w:val="1"/>
          <w:gridAfter w:val="1"/>
          <w:wBefore w:w="299" w:type="dxa"/>
          <w:wAfter w:w="87" w:type="dxa"/>
          <w:trHeight w:val="604"/>
        </w:trPr>
        <w:tc>
          <w:tcPr>
            <w:tcW w:w="271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707045" w:rsidRPr="00AA5DD9" w:rsidRDefault="00707045" w:rsidP="0006590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5DD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1 12 01000 01 0000 120</w:t>
            </w:r>
          </w:p>
        </w:tc>
        <w:tc>
          <w:tcPr>
            <w:tcW w:w="31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07045" w:rsidRPr="00AA5DD9" w:rsidRDefault="00707045" w:rsidP="00065907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5DD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Плата за негативное воздействие на окружающую среду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07045" w:rsidRPr="00AA5DD9" w:rsidRDefault="00707045" w:rsidP="0006590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5DD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200,0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07045" w:rsidRPr="00AA5DD9" w:rsidRDefault="00707045" w:rsidP="0006590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5DD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200,0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:rsidR="00707045" w:rsidRPr="00AA5DD9" w:rsidRDefault="00707045" w:rsidP="0006590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5DD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200,0</w:t>
            </w:r>
          </w:p>
        </w:tc>
      </w:tr>
      <w:tr w:rsidR="00707045" w:rsidRPr="00AA5DD9" w:rsidTr="00065907">
        <w:trPr>
          <w:gridBefore w:val="1"/>
          <w:gridAfter w:val="1"/>
          <w:wBefore w:w="299" w:type="dxa"/>
          <w:wAfter w:w="87" w:type="dxa"/>
          <w:trHeight w:val="604"/>
        </w:trPr>
        <w:tc>
          <w:tcPr>
            <w:tcW w:w="271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707045" w:rsidRPr="00AA5DD9" w:rsidRDefault="00707045" w:rsidP="0006590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5DD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1 13 00000 00 0000 000</w:t>
            </w:r>
          </w:p>
        </w:tc>
        <w:tc>
          <w:tcPr>
            <w:tcW w:w="31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07045" w:rsidRPr="00AA5DD9" w:rsidRDefault="00707045" w:rsidP="00065907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5DD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Доходы от оказания платных услуг и компенсации затрат государства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07045" w:rsidRPr="00AA5DD9" w:rsidRDefault="00707045" w:rsidP="0006590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5DD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5 100,0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07045" w:rsidRPr="00AA5DD9" w:rsidRDefault="00707045" w:rsidP="0006590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5DD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5 100,0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07045" w:rsidRPr="00AA5DD9" w:rsidRDefault="00707045" w:rsidP="0006590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5DD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5 100,0</w:t>
            </w:r>
          </w:p>
        </w:tc>
      </w:tr>
      <w:tr w:rsidR="00707045" w:rsidRPr="00AA5DD9" w:rsidTr="00065907">
        <w:trPr>
          <w:gridBefore w:val="1"/>
          <w:gridAfter w:val="1"/>
          <w:wBefore w:w="299" w:type="dxa"/>
          <w:wAfter w:w="87" w:type="dxa"/>
          <w:trHeight w:val="2823"/>
        </w:trPr>
        <w:tc>
          <w:tcPr>
            <w:tcW w:w="27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707045" w:rsidRPr="00AA5DD9" w:rsidRDefault="00707045" w:rsidP="0006590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5DD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1 14 02050 05 0000 410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07045" w:rsidRPr="00AA5DD9" w:rsidRDefault="00707045" w:rsidP="00065907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5DD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Доходы от реализации имущества, находящегося в собственности муниципальных районов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казенных), в части реализации основных средств по указанному имуществу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07045" w:rsidRPr="00AA5DD9" w:rsidRDefault="00707045" w:rsidP="0006590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5DD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14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07045" w:rsidRPr="00AA5DD9" w:rsidRDefault="00707045" w:rsidP="0006590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5DD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150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:rsidR="00707045" w:rsidRPr="00AA5DD9" w:rsidRDefault="00707045" w:rsidP="0006590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5DD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707045" w:rsidRPr="00AA5DD9" w:rsidTr="00065907">
        <w:trPr>
          <w:gridBefore w:val="1"/>
          <w:gridAfter w:val="1"/>
          <w:wBefore w:w="299" w:type="dxa"/>
          <w:wAfter w:w="87" w:type="dxa"/>
          <w:trHeight w:val="1209"/>
        </w:trPr>
        <w:tc>
          <w:tcPr>
            <w:tcW w:w="271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707045" w:rsidRPr="00AA5DD9" w:rsidRDefault="00707045" w:rsidP="0006590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5DD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1 14 06013 10 0000 430</w:t>
            </w:r>
          </w:p>
        </w:tc>
        <w:tc>
          <w:tcPr>
            <w:tcW w:w="31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07045" w:rsidRPr="00AA5DD9" w:rsidRDefault="00707045" w:rsidP="00065907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5DD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Доходы от продажи земельных участков, государственная собственность на которые не разграничена и которые расположены в границах поселений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07045" w:rsidRPr="00AA5DD9" w:rsidRDefault="00707045" w:rsidP="0006590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5DD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1 000,0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07045" w:rsidRPr="00AA5DD9" w:rsidRDefault="00707045" w:rsidP="0006590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5DD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1 000,0</w:t>
            </w: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:rsidR="00707045" w:rsidRPr="00AA5DD9" w:rsidRDefault="00707045" w:rsidP="0006590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5DD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1 000,0</w:t>
            </w:r>
          </w:p>
        </w:tc>
      </w:tr>
      <w:tr w:rsidR="00707045" w:rsidRPr="00AA5DD9" w:rsidTr="00065907">
        <w:trPr>
          <w:gridBefore w:val="1"/>
          <w:gridAfter w:val="1"/>
          <w:wBefore w:w="299" w:type="dxa"/>
          <w:wAfter w:w="87" w:type="dxa"/>
          <w:trHeight w:val="301"/>
        </w:trPr>
        <w:tc>
          <w:tcPr>
            <w:tcW w:w="271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707045" w:rsidRPr="00AA5DD9" w:rsidRDefault="00707045" w:rsidP="0006590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5DD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1 16 00000 00 0000 000</w:t>
            </w:r>
          </w:p>
        </w:tc>
        <w:tc>
          <w:tcPr>
            <w:tcW w:w="31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07045" w:rsidRPr="00AA5DD9" w:rsidRDefault="00707045" w:rsidP="00065907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5DD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Штрафы, санкции, возмещение ущерба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07045" w:rsidRPr="00AA5DD9" w:rsidRDefault="00707045" w:rsidP="0006590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5DD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1700,0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07045" w:rsidRPr="00AA5DD9" w:rsidRDefault="00707045" w:rsidP="0006590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5DD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1 700,0</w:t>
            </w:r>
          </w:p>
        </w:tc>
        <w:tc>
          <w:tcPr>
            <w:tcW w:w="150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:rsidR="00707045" w:rsidRPr="00AA5DD9" w:rsidRDefault="00707045" w:rsidP="0006590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5DD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1 700,0</w:t>
            </w:r>
          </w:p>
        </w:tc>
      </w:tr>
      <w:tr w:rsidR="00707045" w:rsidRPr="00AA5DD9" w:rsidTr="00065907">
        <w:trPr>
          <w:gridBefore w:val="1"/>
          <w:gridAfter w:val="1"/>
          <w:wBefore w:w="299" w:type="dxa"/>
          <w:wAfter w:w="87" w:type="dxa"/>
          <w:trHeight w:val="301"/>
        </w:trPr>
        <w:tc>
          <w:tcPr>
            <w:tcW w:w="271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07045" w:rsidRPr="00AA5DD9" w:rsidRDefault="00707045" w:rsidP="0006590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A5DD9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2 00 00000 00 0000 000</w:t>
            </w:r>
          </w:p>
        </w:tc>
        <w:tc>
          <w:tcPr>
            <w:tcW w:w="31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07045" w:rsidRPr="00AA5DD9" w:rsidRDefault="00707045" w:rsidP="00065907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A5DD9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Безвозмездные поступления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07045" w:rsidRPr="00AA5DD9" w:rsidRDefault="00707045" w:rsidP="0006590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1222934,9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07045" w:rsidRPr="00AA5DD9" w:rsidRDefault="00707045" w:rsidP="0006590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A5DD9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1053048,2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:rsidR="00707045" w:rsidRPr="00AA5DD9" w:rsidRDefault="00707045" w:rsidP="00340D9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A5DD9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1016511,8</w:t>
            </w:r>
          </w:p>
        </w:tc>
      </w:tr>
      <w:tr w:rsidR="00707045" w:rsidRPr="00AA5DD9" w:rsidTr="00065907">
        <w:trPr>
          <w:gridBefore w:val="1"/>
          <w:gridAfter w:val="1"/>
          <w:wBefore w:w="299" w:type="dxa"/>
          <w:wAfter w:w="87" w:type="dxa"/>
          <w:trHeight w:val="964"/>
        </w:trPr>
        <w:tc>
          <w:tcPr>
            <w:tcW w:w="271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707045" w:rsidRPr="00AA5DD9" w:rsidRDefault="00707045" w:rsidP="0006590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5DD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2 02 10000 00 0000 150</w:t>
            </w:r>
          </w:p>
        </w:tc>
        <w:tc>
          <w:tcPr>
            <w:tcW w:w="31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07045" w:rsidRPr="00AA5DD9" w:rsidRDefault="00707045" w:rsidP="00065907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5DD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Дотации бюджетам субъектов Российской Федерации и муниципальных образований*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07045" w:rsidRPr="00AA5DD9" w:rsidRDefault="00707045" w:rsidP="0006590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5DD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204413,9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07045" w:rsidRPr="00AA5DD9" w:rsidRDefault="00707045" w:rsidP="0006590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5DD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145 200,4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:rsidR="00707045" w:rsidRPr="00AA5DD9" w:rsidRDefault="00707045" w:rsidP="0006590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5DD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160 976,5</w:t>
            </w:r>
          </w:p>
        </w:tc>
      </w:tr>
      <w:tr w:rsidR="00707045" w:rsidRPr="002B1078" w:rsidTr="00065907">
        <w:trPr>
          <w:gridBefore w:val="1"/>
          <w:gridAfter w:val="1"/>
          <w:wBefore w:w="299" w:type="dxa"/>
          <w:wAfter w:w="87" w:type="dxa"/>
          <w:trHeight w:val="906"/>
        </w:trPr>
        <w:tc>
          <w:tcPr>
            <w:tcW w:w="271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707045" w:rsidRPr="00916249" w:rsidRDefault="00707045" w:rsidP="0006590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1624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2 02 20000 00 0000 150</w:t>
            </w:r>
          </w:p>
        </w:tc>
        <w:tc>
          <w:tcPr>
            <w:tcW w:w="31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07045" w:rsidRPr="00916249" w:rsidRDefault="00707045" w:rsidP="00065907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1624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Субсидии бюджетам субъектов Российской Федерации и муниципальных образований*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07045" w:rsidRPr="00916249" w:rsidRDefault="00707045" w:rsidP="0006590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1624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217601,3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07045" w:rsidRPr="00916249" w:rsidRDefault="00707045" w:rsidP="0006590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1624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179245,6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:rsidR="00707045" w:rsidRPr="00916249" w:rsidRDefault="00707045" w:rsidP="00340D9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1624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94090,1</w:t>
            </w:r>
          </w:p>
        </w:tc>
      </w:tr>
      <w:tr w:rsidR="00707045" w:rsidRPr="002B1078" w:rsidTr="00065907">
        <w:trPr>
          <w:gridBefore w:val="1"/>
          <w:gridAfter w:val="1"/>
          <w:wBefore w:w="299" w:type="dxa"/>
          <w:wAfter w:w="87" w:type="dxa"/>
          <w:trHeight w:val="906"/>
        </w:trPr>
        <w:tc>
          <w:tcPr>
            <w:tcW w:w="271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707045" w:rsidRPr="00916249" w:rsidRDefault="00707045" w:rsidP="0006590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1624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2 02 30000 00 0000 150</w:t>
            </w:r>
          </w:p>
        </w:tc>
        <w:tc>
          <w:tcPr>
            <w:tcW w:w="31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07045" w:rsidRPr="00916249" w:rsidRDefault="00707045" w:rsidP="00065907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1624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Субвенции бюджетам субъектов Российской Федерации и муниципальных образований*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07045" w:rsidRPr="00916249" w:rsidRDefault="00707045" w:rsidP="00C144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1624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746579,4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07045" w:rsidRPr="00916249" w:rsidRDefault="00707045" w:rsidP="0006590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1624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727395,2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:rsidR="00707045" w:rsidRPr="00916249" w:rsidRDefault="00707045" w:rsidP="0006590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1624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760238,2</w:t>
            </w:r>
          </w:p>
        </w:tc>
      </w:tr>
      <w:tr w:rsidR="00707045" w:rsidRPr="002B1078" w:rsidTr="00065907">
        <w:trPr>
          <w:gridBefore w:val="1"/>
          <w:gridAfter w:val="1"/>
          <w:wBefore w:w="299" w:type="dxa"/>
          <w:wAfter w:w="87" w:type="dxa"/>
          <w:trHeight w:val="603"/>
        </w:trPr>
        <w:tc>
          <w:tcPr>
            <w:tcW w:w="271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707045" w:rsidRPr="00916249" w:rsidRDefault="00707045" w:rsidP="0006590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1624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2 02 40000 00 0000 150</w:t>
            </w:r>
          </w:p>
        </w:tc>
        <w:tc>
          <w:tcPr>
            <w:tcW w:w="31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07045" w:rsidRPr="00916249" w:rsidRDefault="00707045" w:rsidP="00065907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1624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Иные межбюджетные трансферты*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07045" w:rsidRPr="00916249" w:rsidRDefault="00707045" w:rsidP="0006590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1624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54915,3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07045" w:rsidRPr="00916249" w:rsidRDefault="00707045" w:rsidP="0006590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1624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1 207,0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:rsidR="00707045" w:rsidRPr="00916249" w:rsidRDefault="00707045" w:rsidP="0006590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1624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1 207,0</w:t>
            </w:r>
          </w:p>
        </w:tc>
      </w:tr>
      <w:tr w:rsidR="00707045" w:rsidRPr="002B1078" w:rsidTr="00065907">
        <w:trPr>
          <w:gridBefore w:val="1"/>
          <w:gridAfter w:val="1"/>
          <w:wBefore w:w="299" w:type="dxa"/>
          <w:wAfter w:w="87" w:type="dxa"/>
          <w:trHeight w:val="301"/>
        </w:trPr>
        <w:tc>
          <w:tcPr>
            <w:tcW w:w="271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707045" w:rsidRPr="00916249" w:rsidRDefault="00707045" w:rsidP="0006590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1624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2 18 00000 05 0000 150</w:t>
            </w:r>
          </w:p>
        </w:tc>
        <w:tc>
          <w:tcPr>
            <w:tcW w:w="31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07045" w:rsidRPr="00916249" w:rsidRDefault="00707045" w:rsidP="00065907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1624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Доходы бюджетов муниципальных районов от возврата бюджетами бюджетной системы Российской Федерации остатков субсидий, субвенций и иных межбюджетных трансфертов, имеющих целевое назначение, прошлых лет, а также от возврата организациями остатков субсидий прошлых лет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07045" w:rsidRPr="00916249" w:rsidRDefault="00707045" w:rsidP="0006590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1624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5941,2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07045" w:rsidRPr="00916249" w:rsidRDefault="00707045" w:rsidP="0006590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:rsidR="00707045" w:rsidRPr="00916249" w:rsidRDefault="00707045" w:rsidP="0006590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07045" w:rsidRPr="002B1078" w:rsidTr="00065907">
        <w:trPr>
          <w:gridBefore w:val="1"/>
          <w:gridAfter w:val="1"/>
          <w:wBefore w:w="299" w:type="dxa"/>
          <w:wAfter w:w="87" w:type="dxa"/>
          <w:trHeight w:val="301"/>
        </w:trPr>
        <w:tc>
          <w:tcPr>
            <w:tcW w:w="271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707045" w:rsidRPr="00916249" w:rsidRDefault="00707045" w:rsidP="0006590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1624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2 18 05010 05 0000 150</w:t>
            </w:r>
          </w:p>
        </w:tc>
        <w:tc>
          <w:tcPr>
            <w:tcW w:w="31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07045" w:rsidRPr="00916249" w:rsidRDefault="00707045" w:rsidP="00065907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1624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Доходы бюджетов муниципальных районов от возврата бюджетными учреждениями остатков субсидий прошлых лет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07045" w:rsidRPr="00916249" w:rsidRDefault="00707045" w:rsidP="0006590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1624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5941,2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07045" w:rsidRPr="00916249" w:rsidRDefault="00707045" w:rsidP="0006590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:rsidR="00707045" w:rsidRPr="00916249" w:rsidRDefault="00707045" w:rsidP="0006590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07045" w:rsidRPr="002B1078" w:rsidTr="00065907">
        <w:trPr>
          <w:gridBefore w:val="1"/>
          <w:gridAfter w:val="1"/>
          <w:wBefore w:w="299" w:type="dxa"/>
          <w:wAfter w:w="87" w:type="dxa"/>
          <w:trHeight w:val="301"/>
        </w:trPr>
        <w:tc>
          <w:tcPr>
            <w:tcW w:w="2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5" w:rsidRPr="00916249" w:rsidRDefault="00707045" w:rsidP="0006590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1624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2 19 00000 05 0000 150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07045" w:rsidRPr="00916249" w:rsidRDefault="00707045" w:rsidP="0006590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1624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Возврат остатков субсидий, субвенций и иных межбюджетных трансфертов, имеющих целевое назначение, прошлых лет из бюджетов муниципальных районов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07045" w:rsidRPr="00916249" w:rsidRDefault="00707045" w:rsidP="0091624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1624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-65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Pr="0091624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6,2</w:t>
            </w:r>
          </w:p>
        </w:tc>
        <w:tc>
          <w:tcPr>
            <w:tcW w:w="14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07045" w:rsidRPr="00916249" w:rsidRDefault="00707045" w:rsidP="0006590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07045" w:rsidRPr="00916249" w:rsidRDefault="00707045" w:rsidP="0006590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07045" w:rsidRPr="002B1078" w:rsidTr="00065907">
        <w:trPr>
          <w:gridBefore w:val="1"/>
          <w:gridAfter w:val="1"/>
          <w:wBefore w:w="299" w:type="dxa"/>
          <w:wAfter w:w="87" w:type="dxa"/>
          <w:trHeight w:val="301"/>
        </w:trPr>
        <w:tc>
          <w:tcPr>
            <w:tcW w:w="271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707045" w:rsidRPr="00916249" w:rsidRDefault="00707045" w:rsidP="0006590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1624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2 19 60010 05 0000 150</w:t>
            </w:r>
          </w:p>
        </w:tc>
        <w:tc>
          <w:tcPr>
            <w:tcW w:w="31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07045" w:rsidRPr="00916249" w:rsidRDefault="00707045" w:rsidP="00065907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16249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Возврат прочих остатков субсидий, субвенций и иных межбюджетных трансфертов, имеющих целевое назначение, прошлых лет из бюджетов муниципальных районов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07045" w:rsidRPr="00916249" w:rsidRDefault="00707045" w:rsidP="0091624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1624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-9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</w:t>
            </w:r>
            <w:r w:rsidRPr="0091624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7,5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07045" w:rsidRPr="00916249" w:rsidRDefault="00707045" w:rsidP="0006590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0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:rsidR="00707045" w:rsidRPr="00916249" w:rsidRDefault="00707045" w:rsidP="0006590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07045" w:rsidRPr="002B1078" w:rsidTr="00065907">
        <w:trPr>
          <w:gridBefore w:val="1"/>
          <w:gridAfter w:val="1"/>
          <w:wBefore w:w="299" w:type="dxa"/>
          <w:wAfter w:w="87" w:type="dxa"/>
          <w:trHeight w:val="301"/>
        </w:trPr>
        <w:tc>
          <w:tcPr>
            <w:tcW w:w="271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707045" w:rsidRPr="00916249" w:rsidRDefault="00707045" w:rsidP="0006590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1624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2 19 25304 05 0000 150</w:t>
            </w:r>
          </w:p>
        </w:tc>
        <w:tc>
          <w:tcPr>
            <w:tcW w:w="31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07045" w:rsidRPr="00916249" w:rsidRDefault="00707045" w:rsidP="00065907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16249">
              <w:rPr>
                <w:rFonts w:ascii="Times New Roman" w:hAnsi="Times New Roman" w:cs="Times New Roman"/>
                <w:sz w:val="24"/>
                <w:szCs w:val="24"/>
              </w:rPr>
              <w:t>Возврат остатков субсидий на организацию бесплатного горячего питания обучающихся, получающих начальное общее образование в государственных и муниципальных образовательных организациях из бюджетов муниципальных районов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07045" w:rsidRPr="00916249" w:rsidRDefault="00707045" w:rsidP="0006590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1624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-4727,9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07045" w:rsidRPr="00916249" w:rsidRDefault="00707045" w:rsidP="0006590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01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vAlign w:val="bottom"/>
          </w:tcPr>
          <w:p w:rsidR="00707045" w:rsidRPr="00916249" w:rsidRDefault="00707045" w:rsidP="0006590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07045" w:rsidRPr="002B1078" w:rsidTr="00065907">
        <w:trPr>
          <w:gridBefore w:val="1"/>
          <w:gridAfter w:val="1"/>
          <w:wBefore w:w="299" w:type="dxa"/>
          <w:wAfter w:w="87" w:type="dxa"/>
          <w:trHeight w:val="301"/>
        </w:trPr>
        <w:tc>
          <w:tcPr>
            <w:tcW w:w="271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707045" w:rsidRPr="00916249" w:rsidRDefault="00707045" w:rsidP="0006590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1624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2 19 45303 05 0000 150</w:t>
            </w:r>
          </w:p>
        </w:tc>
        <w:tc>
          <w:tcPr>
            <w:tcW w:w="31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07045" w:rsidRPr="00916249" w:rsidRDefault="00707045" w:rsidP="00065907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16249">
              <w:rPr>
                <w:rFonts w:ascii="Times New Roman" w:hAnsi="Times New Roman" w:cs="Times New Roman"/>
                <w:sz w:val="24"/>
                <w:szCs w:val="24"/>
              </w:rPr>
              <w:t>Возврат иных межбюджетных трансфертов на ежемесячное денежное вознаграждение за классное руководство педагогическим работникам государственных и муниципальных общеобразовательных организаций из бюджетов муниципальных районов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07045" w:rsidRPr="00916249" w:rsidRDefault="00707045" w:rsidP="0006590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1624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-800,8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07045" w:rsidRPr="00916249" w:rsidRDefault="00707045" w:rsidP="0006590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01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vAlign w:val="bottom"/>
          </w:tcPr>
          <w:p w:rsidR="00707045" w:rsidRPr="00916249" w:rsidRDefault="00707045" w:rsidP="0006590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07045" w:rsidRPr="00B31CA2" w:rsidTr="00065907">
        <w:trPr>
          <w:gridBefore w:val="1"/>
          <w:gridAfter w:val="1"/>
          <w:wBefore w:w="299" w:type="dxa"/>
          <w:wAfter w:w="87" w:type="dxa"/>
          <w:trHeight w:val="315"/>
        </w:trPr>
        <w:tc>
          <w:tcPr>
            <w:tcW w:w="2717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bottom"/>
          </w:tcPr>
          <w:p w:rsidR="00707045" w:rsidRPr="00B31CA2" w:rsidRDefault="00707045" w:rsidP="0006590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31CA2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118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bottom"/>
          </w:tcPr>
          <w:p w:rsidR="00707045" w:rsidRPr="00B31CA2" w:rsidRDefault="00707045" w:rsidP="00065907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31CA2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Всего доходов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bottom"/>
          </w:tcPr>
          <w:p w:rsidR="00707045" w:rsidRPr="00B31CA2" w:rsidRDefault="00707045" w:rsidP="0006590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31CA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1653234,9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bottom"/>
          </w:tcPr>
          <w:p w:rsidR="00707045" w:rsidRPr="00B31CA2" w:rsidRDefault="00707045" w:rsidP="0006590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31CA2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1446048,2</w:t>
            </w:r>
          </w:p>
        </w:tc>
        <w:tc>
          <w:tcPr>
            <w:tcW w:w="150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707045" w:rsidRPr="00B31CA2" w:rsidRDefault="00707045" w:rsidP="00340D9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31CA2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1405486,8</w:t>
            </w:r>
          </w:p>
        </w:tc>
      </w:tr>
      <w:tr w:rsidR="00707045" w:rsidRPr="00B31CA2" w:rsidTr="00065907">
        <w:trPr>
          <w:gridBefore w:val="1"/>
          <w:gridAfter w:val="1"/>
          <w:wBefore w:w="299" w:type="dxa"/>
          <w:wAfter w:w="87" w:type="dxa"/>
          <w:trHeight w:val="301"/>
        </w:trPr>
        <w:tc>
          <w:tcPr>
            <w:tcW w:w="10371" w:type="dxa"/>
            <w:gridSpan w:val="6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8" w:space="0" w:color="000000"/>
            </w:tcBorders>
          </w:tcPr>
          <w:p w:rsidR="00707045" w:rsidRPr="00B31CA2" w:rsidRDefault="00707045" w:rsidP="00065907">
            <w:pPr>
              <w:jc w:val="left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B31CA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*По видам и подвидам доходов, входящим в соответствующий группировочный код бюджетной классификации, зачисляемым в бюджет муниципального образования Отрадненский район в соответствии  с законодательством Российской Федерации   </w:t>
            </w:r>
          </w:p>
        </w:tc>
      </w:tr>
      <w:tr w:rsidR="00707045" w:rsidRPr="00B31CA2" w:rsidTr="00065907">
        <w:trPr>
          <w:gridBefore w:val="1"/>
          <w:gridAfter w:val="1"/>
          <w:wBefore w:w="299" w:type="dxa"/>
          <w:wAfter w:w="87" w:type="dxa"/>
          <w:trHeight w:val="676"/>
        </w:trPr>
        <w:tc>
          <w:tcPr>
            <w:tcW w:w="10371" w:type="dxa"/>
            <w:gridSpan w:val="6"/>
            <w:vMerge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8" w:space="0" w:color="000000"/>
            </w:tcBorders>
            <w:vAlign w:val="center"/>
          </w:tcPr>
          <w:p w:rsidR="00707045" w:rsidRPr="00B31CA2" w:rsidRDefault="00707045" w:rsidP="00065907">
            <w:pPr>
              <w:jc w:val="left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07045" w:rsidRPr="00B31CA2" w:rsidTr="00065907">
        <w:trPr>
          <w:gridBefore w:val="1"/>
          <w:gridAfter w:val="1"/>
          <w:wBefore w:w="299" w:type="dxa"/>
          <w:wAfter w:w="87" w:type="dxa"/>
          <w:trHeight w:val="26"/>
        </w:trPr>
        <w:tc>
          <w:tcPr>
            <w:tcW w:w="27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07045" w:rsidRPr="00B31CA2" w:rsidRDefault="00707045" w:rsidP="00065907">
            <w:pPr>
              <w:jc w:val="left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654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07045" w:rsidRPr="00B31CA2" w:rsidRDefault="00707045" w:rsidP="0006590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07045" w:rsidRPr="00B31CA2" w:rsidTr="00065907">
        <w:trPr>
          <w:gridBefore w:val="1"/>
          <w:gridAfter w:val="1"/>
          <w:wBefore w:w="299" w:type="dxa"/>
          <w:wAfter w:w="87" w:type="dxa"/>
          <w:trHeight w:val="243"/>
        </w:trPr>
        <w:tc>
          <w:tcPr>
            <w:tcW w:w="10371" w:type="dxa"/>
            <w:gridSpan w:val="6"/>
            <w:tcBorders>
              <w:top w:val="single" w:sz="8" w:space="0" w:color="auto"/>
              <w:left w:val="nil"/>
              <w:bottom w:val="nil"/>
              <w:right w:val="nil"/>
            </w:tcBorders>
            <w:vAlign w:val="bottom"/>
          </w:tcPr>
          <w:p w:rsidR="00707045" w:rsidRPr="00B31CA2" w:rsidRDefault="00707045" w:rsidP="00065907">
            <w:pPr>
              <w:spacing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B31CA2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                                                                                                                                           »</w:t>
            </w:r>
          </w:p>
        </w:tc>
      </w:tr>
      <w:tr w:rsidR="00707045" w:rsidRPr="00B31CA2" w:rsidTr="00065907">
        <w:trPr>
          <w:gridBefore w:val="1"/>
          <w:gridAfter w:val="1"/>
          <w:wBefore w:w="299" w:type="dxa"/>
          <w:wAfter w:w="87" w:type="dxa"/>
          <w:trHeight w:val="1016"/>
        </w:trPr>
        <w:tc>
          <w:tcPr>
            <w:tcW w:w="583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07045" w:rsidRPr="00B31CA2" w:rsidRDefault="00707045" w:rsidP="00065907">
            <w:pPr>
              <w:jc w:val="left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B31CA2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Начальник Финансового управления администрации муниципального образования Отрадненский район</w:t>
            </w:r>
          </w:p>
        </w:tc>
        <w:tc>
          <w:tcPr>
            <w:tcW w:w="4536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07045" w:rsidRPr="00B31CA2" w:rsidRDefault="00707045" w:rsidP="00065907">
            <w:pPr>
              <w:jc w:val="right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707045" w:rsidRPr="00B31CA2" w:rsidRDefault="00707045" w:rsidP="00065907">
            <w:pPr>
              <w:jc w:val="right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707045" w:rsidRPr="00B31CA2" w:rsidRDefault="00707045" w:rsidP="00065907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1CA2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                                    Т.В. Моренко</w:t>
            </w:r>
          </w:p>
        </w:tc>
      </w:tr>
    </w:tbl>
    <w:p w:rsidR="00707045" w:rsidRPr="002B1078" w:rsidRDefault="00707045" w:rsidP="00065907">
      <w:pPr>
        <w:ind w:firstLine="4500"/>
        <w:jc w:val="center"/>
        <w:rPr>
          <w:rFonts w:cs="Times New Roman"/>
          <w:color w:val="FF0000"/>
          <w:sz w:val="28"/>
          <w:szCs w:val="28"/>
        </w:rPr>
      </w:pPr>
    </w:p>
    <w:p w:rsidR="00707045" w:rsidRPr="002B1078" w:rsidRDefault="00707045" w:rsidP="00065907">
      <w:pPr>
        <w:ind w:firstLine="4500"/>
        <w:jc w:val="center"/>
        <w:rPr>
          <w:rFonts w:cs="Times New Roman"/>
          <w:color w:val="FF0000"/>
          <w:sz w:val="28"/>
          <w:szCs w:val="28"/>
        </w:rPr>
      </w:pPr>
    </w:p>
    <w:p w:rsidR="00707045" w:rsidRPr="002B1078" w:rsidRDefault="00707045" w:rsidP="00065907">
      <w:pPr>
        <w:ind w:firstLine="4500"/>
        <w:jc w:val="center"/>
        <w:rPr>
          <w:rFonts w:cs="Times New Roman"/>
          <w:color w:val="FF0000"/>
          <w:sz w:val="28"/>
          <w:szCs w:val="28"/>
        </w:rPr>
      </w:pPr>
    </w:p>
    <w:p w:rsidR="00707045" w:rsidRPr="002B1078" w:rsidRDefault="00707045" w:rsidP="00065907">
      <w:pPr>
        <w:ind w:firstLine="4500"/>
        <w:jc w:val="center"/>
        <w:rPr>
          <w:rFonts w:cs="Times New Roman"/>
          <w:color w:val="FF0000"/>
          <w:sz w:val="28"/>
          <w:szCs w:val="28"/>
        </w:rPr>
      </w:pPr>
    </w:p>
    <w:p w:rsidR="00707045" w:rsidRPr="002B1078" w:rsidRDefault="00707045" w:rsidP="00065907">
      <w:pPr>
        <w:ind w:firstLine="4500"/>
        <w:jc w:val="center"/>
        <w:rPr>
          <w:rFonts w:cs="Times New Roman"/>
          <w:color w:val="FF0000"/>
          <w:sz w:val="28"/>
          <w:szCs w:val="28"/>
        </w:rPr>
      </w:pPr>
    </w:p>
    <w:p w:rsidR="00707045" w:rsidRPr="002B1078" w:rsidRDefault="00707045" w:rsidP="00065907">
      <w:pPr>
        <w:ind w:firstLine="4500"/>
        <w:jc w:val="center"/>
        <w:rPr>
          <w:rFonts w:cs="Times New Roman"/>
          <w:color w:val="FF0000"/>
          <w:sz w:val="28"/>
          <w:szCs w:val="28"/>
        </w:rPr>
      </w:pPr>
    </w:p>
    <w:p w:rsidR="00707045" w:rsidRPr="002B1078" w:rsidRDefault="00707045" w:rsidP="00065907">
      <w:pPr>
        <w:ind w:firstLine="4500"/>
        <w:jc w:val="center"/>
        <w:rPr>
          <w:rFonts w:cs="Times New Roman"/>
          <w:color w:val="FF0000"/>
          <w:sz w:val="28"/>
          <w:szCs w:val="28"/>
        </w:rPr>
      </w:pPr>
    </w:p>
    <w:p w:rsidR="00707045" w:rsidRPr="002B1078" w:rsidRDefault="00707045" w:rsidP="00065907">
      <w:pPr>
        <w:ind w:firstLine="4500"/>
        <w:jc w:val="center"/>
        <w:rPr>
          <w:rFonts w:cs="Times New Roman"/>
          <w:color w:val="FF0000"/>
          <w:sz w:val="28"/>
          <w:szCs w:val="28"/>
        </w:rPr>
      </w:pPr>
    </w:p>
    <w:p w:rsidR="00707045" w:rsidRPr="002B1078" w:rsidRDefault="00707045" w:rsidP="00573261">
      <w:pPr>
        <w:ind w:firstLine="4500"/>
        <w:jc w:val="center"/>
        <w:rPr>
          <w:rFonts w:ascii="Times New Roman" w:hAnsi="Times New Roman" w:cs="Times New Roman"/>
          <w:color w:val="FF0000"/>
          <w:sz w:val="28"/>
          <w:szCs w:val="28"/>
          <w:lang w:eastAsia="ru-RU"/>
        </w:rPr>
      </w:pPr>
    </w:p>
    <w:p w:rsidR="00707045" w:rsidRPr="00460F51" w:rsidRDefault="00707045" w:rsidP="00A4053F">
      <w:pPr>
        <w:ind w:firstLine="4500"/>
        <w:jc w:val="center"/>
        <w:rPr>
          <w:rFonts w:ascii="Times New Roman" w:hAnsi="Times New Roman" w:cs="Times New Roman"/>
          <w:sz w:val="28"/>
          <w:szCs w:val="28"/>
        </w:rPr>
      </w:pPr>
      <w:r w:rsidRPr="00460F51">
        <w:rPr>
          <w:sz w:val="28"/>
          <w:szCs w:val="28"/>
        </w:rPr>
        <w:t xml:space="preserve">                                                        </w:t>
      </w:r>
      <w:r w:rsidRPr="00460F51">
        <w:rPr>
          <w:rFonts w:ascii="Times New Roman" w:hAnsi="Times New Roman" w:cs="Times New Roman"/>
          <w:sz w:val="28"/>
          <w:szCs w:val="28"/>
        </w:rPr>
        <w:t>«Приложение 4</w:t>
      </w:r>
    </w:p>
    <w:p w:rsidR="00707045" w:rsidRPr="00460F51" w:rsidRDefault="00707045" w:rsidP="00A4053F">
      <w:pPr>
        <w:tabs>
          <w:tab w:val="left" w:pos="4800"/>
        </w:tabs>
        <w:jc w:val="right"/>
        <w:rPr>
          <w:rFonts w:ascii="Times New Roman" w:hAnsi="Times New Roman" w:cs="Times New Roman"/>
          <w:sz w:val="28"/>
          <w:szCs w:val="28"/>
        </w:rPr>
      </w:pPr>
      <w:r w:rsidRPr="00460F51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к Решению Совета муниципального </w:t>
      </w:r>
    </w:p>
    <w:p w:rsidR="00707045" w:rsidRPr="00460F51" w:rsidRDefault="00707045" w:rsidP="00A4053F">
      <w:pPr>
        <w:tabs>
          <w:tab w:val="left" w:pos="4800"/>
        </w:tabs>
        <w:jc w:val="right"/>
        <w:rPr>
          <w:rFonts w:ascii="Times New Roman" w:hAnsi="Times New Roman" w:cs="Times New Roman"/>
          <w:sz w:val="28"/>
          <w:szCs w:val="28"/>
        </w:rPr>
      </w:pPr>
      <w:r w:rsidRPr="00460F51">
        <w:rPr>
          <w:rFonts w:ascii="Times New Roman" w:hAnsi="Times New Roman" w:cs="Times New Roman"/>
          <w:sz w:val="28"/>
          <w:szCs w:val="28"/>
        </w:rPr>
        <w:t xml:space="preserve">                                                    образования Отрадненский район "О </w:t>
      </w:r>
    </w:p>
    <w:p w:rsidR="00707045" w:rsidRPr="00460F51" w:rsidRDefault="00707045" w:rsidP="00A4053F">
      <w:pPr>
        <w:tabs>
          <w:tab w:val="left" w:pos="4800"/>
        </w:tabs>
        <w:jc w:val="right"/>
        <w:rPr>
          <w:rFonts w:ascii="Times New Roman" w:hAnsi="Times New Roman" w:cs="Times New Roman"/>
          <w:sz w:val="28"/>
          <w:szCs w:val="28"/>
        </w:rPr>
      </w:pPr>
      <w:r w:rsidRPr="00460F51">
        <w:rPr>
          <w:rFonts w:ascii="Times New Roman" w:hAnsi="Times New Roman" w:cs="Times New Roman"/>
          <w:sz w:val="28"/>
          <w:szCs w:val="28"/>
        </w:rPr>
        <w:t xml:space="preserve">                                                    бюджете муниципального образования  </w:t>
      </w:r>
    </w:p>
    <w:p w:rsidR="00707045" w:rsidRPr="00460F51" w:rsidRDefault="00707045" w:rsidP="00A4053F">
      <w:pPr>
        <w:tabs>
          <w:tab w:val="left" w:pos="4800"/>
        </w:tabs>
        <w:jc w:val="right"/>
        <w:rPr>
          <w:rFonts w:ascii="Times New Roman" w:hAnsi="Times New Roman" w:cs="Times New Roman"/>
          <w:sz w:val="28"/>
          <w:szCs w:val="28"/>
        </w:rPr>
      </w:pPr>
      <w:r w:rsidRPr="00460F51">
        <w:rPr>
          <w:rFonts w:ascii="Times New Roman" w:hAnsi="Times New Roman" w:cs="Times New Roman"/>
          <w:sz w:val="28"/>
          <w:szCs w:val="28"/>
        </w:rPr>
        <w:t xml:space="preserve">                                                    Отрадненский район на 2022 год и на </w:t>
      </w:r>
    </w:p>
    <w:p w:rsidR="00707045" w:rsidRPr="00460F51" w:rsidRDefault="00707045" w:rsidP="00A4053F">
      <w:pPr>
        <w:tabs>
          <w:tab w:val="left" w:pos="4800"/>
        </w:tabs>
        <w:jc w:val="right"/>
        <w:rPr>
          <w:rFonts w:ascii="Times New Roman" w:hAnsi="Times New Roman" w:cs="Times New Roman"/>
          <w:sz w:val="28"/>
          <w:szCs w:val="28"/>
        </w:rPr>
      </w:pPr>
      <w:r w:rsidRPr="00460F51">
        <w:rPr>
          <w:rFonts w:ascii="Times New Roman" w:hAnsi="Times New Roman" w:cs="Times New Roman"/>
          <w:sz w:val="28"/>
          <w:szCs w:val="28"/>
        </w:rPr>
        <w:t xml:space="preserve">                                                    плановый период 2023 и 2024 годов                    </w:t>
      </w:r>
    </w:p>
    <w:p w:rsidR="00707045" w:rsidRPr="00460F51" w:rsidRDefault="00707045" w:rsidP="00A4053F">
      <w:pPr>
        <w:ind w:firstLine="4500"/>
        <w:jc w:val="right"/>
        <w:rPr>
          <w:rFonts w:ascii="Times New Roman" w:hAnsi="Times New Roman" w:cs="Times New Roman"/>
          <w:sz w:val="28"/>
          <w:szCs w:val="28"/>
          <w:lang w:eastAsia="ru-RU"/>
        </w:rPr>
      </w:pPr>
      <w:r w:rsidRPr="00460F51">
        <w:rPr>
          <w:rFonts w:ascii="Times New Roman" w:hAnsi="Times New Roman" w:cs="Times New Roman"/>
          <w:sz w:val="28"/>
          <w:szCs w:val="28"/>
          <w:lang w:eastAsia="ru-RU"/>
        </w:rPr>
        <w:t xml:space="preserve">      от 09.12.2021 №  148</w:t>
      </w:r>
    </w:p>
    <w:p w:rsidR="00707045" w:rsidRPr="00460F51" w:rsidRDefault="00707045" w:rsidP="00A4053F">
      <w:pPr>
        <w:ind w:firstLine="4500"/>
        <w:jc w:val="right"/>
        <w:rPr>
          <w:rFonts w:ascii="Times New Roman" w:hAnsi="Times New Roman" w:cs="Times New Roman"/>
          <w:sz w:val="28"/>
          <w:szCs w:val="28"/>
          <w:lang w:eastAsia="ru-RU"/>
        </w:rPr>
      </w:pPr>
    </w:p>
    <w:p w:rsidR="00707045" w:rsidRPr="00460F51" w:rsidRDefault="00707045" w:rsidP="00A4053F">
      <w:pPr>
        <w:ind w:firstLine="4500"/>
        <w:jc w:val="right"/>
        <w:rPr>
          <w:rFonts w:ascii="Times New Roman" w:hAnsi="Times New Roman" w:cs="Times New Roman"/>
          <w:sz w:val="28"/>
          <w:szCs w:val="28"/>
        </w:rPr>
      </w:pPr>
    </w:p>
    <w:p w:rsidR="00707045" w:rsidRPr="00460F51" w:rsidRDefault="00707045" w:rsidP="00A4053F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460F51">
        <w:rPr>
          <w:rFonts w:ascii="Times New Roman" w:hAnsi="Times New Roman" w:cs="Times New Roman"/>
          <w:b/>
          <w:bCs/>
          <w:sz w:val="28"/>
          <w:szCs w:val="28"/>
        </w:rPr>
        <w:t>Безвозмездные поступления из краевого бюджета на 2022 год</w:t>
      </w:r>
    </w:p>
    <w:p w:rsidR="00707045" w:rsidRPr="00460F51" w:rsidRDefault="00707045" w:rsidP="00A4053F">
      <w:pPr>
        <w:jc w:val="center"/>
        <w:rPr>
          <w:rFonts w:ascii="Times New Roman" w:hAnsi="Times New Roman" w:cs="Times New Roman"/>
          <w:sz w:val="28"/>
          <w:szCs w:val="28"/>
        </w:rPr>
      </w:pPr>
      <w:r w:rsidRPr="00460F51">
        <w:rPr>
          <w:rFonts w:ascii="Times New Roman" w:hAnsi="Times New Roman" w:cs="Times New Roman"/>
          <w:sz w:val="28"/>
          <w:szCs w:val="28"/>
        </w:rPr>
        <w:tab/>
      </w:r>
      <w:r w:rsidRPr="00460F51">
        <w:rPr>
          <w:rFonts w:ascii="Times New Roman" w:hAnsi="Times New Roman" w:cs="Times New Roman"/>
          <w:sz w:val="28"/>
          <w:szCs w:val="28"/>
        </w:rPr>
        <w:tab/>
      </w:r>
      <w:r w:rsidRPr="00460F51">
        <w:rPr>
          <w:rFonts w:ascii="Times New Roman" w:hAnsi="Times New Roman" w:cs="Times New Roman"/>
          <w:sz w:val="28"/>
          <w:szCs w:val="28"/>
        </w:rPr>
        <w:tab/>
      </w:r>
      <w:r w:rsidRPr="00460F51">
        <w:rPr>
          <w:rFonts w:ascii="Times New Roman" w:hAnsi="Times New Roman" w:cs="Times New Roman"/>
          <w:sz w:val="28"/>
          <w:szCs w:val="28"/>
        </w:rPr>
        <w:tab/>
        <w:t xml:space="preserve">   </w:t>
      </w:r>
      <w:r w:rsidRPr="00460F51">
        <w:rPr>
          <w:rFonts w:ascii="Times New Roman" w:hAnsi="Times New Roman" w:cs="Times New Roman"/>
          <w:sz w:val="28"/>
          <w:szCs w:val="28"/>
        </w:rPr>
        <w:tab/>
      </w:r>
      <w:r w:rsidRPr="00460F51">
        <w:rPr>
          <w:rFonts w:ascii="Times New Roman" w:hAnsi="Times New Roman" w:cs="Times New Roman"/>
          <w:sz w:val="28"/>
          <w:szCs w:val="28"/>
        </w:rPr>
        <w:tab/>
        <w:t xml:space="preserve">                                             </w:t>
      </w:r>
    </w:p>
    <w:p w:rsidR="00707045" w:rsidRPr="00460F51" w:rsidRDefault="00707045" w:rsidP="00A4053F">
      <w:pPr>
        <w:jc w:val="center"/>
        <w:rPr>
          <w:rFonts w:ascii="Times New Roman" w:hAnsi="Times New Roman" w:cs="Times New Roman"/>
          <w:sz w:val="28"/>
          <w:szCs w:val="28"/>
        </w:rPr>
      </w:pPr>
      <w:r w:rsidRPr="00460F51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тыс.  рублей</w:t>
      </w:r>
    </w:p>
    <w:tbl>
      <w:tblPr>
        <w:tblW w:w="10774" w:type="dxa"/>
        <w:tblInd w:w="-4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120"/>
        <w:gridCol w:w="5953"/>
        <w:gridCol w:w="1701"/>
      </w:tblGrid>
      <w:tr w:rsidR="00707045" w:rsidRPr="00460F51" w:rsidTr="00D24FF5">
        <w:trPr>
          <w:trHeight w:val="272"/>
        </w:trPr>
        <w:tc>
          <w:tcPr>
            <w:tcW w:w="3120" w:type="dxa"/>
          </w:tcPr>
          <w:p w:rsidR="00707045" w:rsidRPr="00460F51" w:rsidRDefault="00707045" w:rsidP="00A4053F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460F5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Код</w:t>
            </w:r>
          </w:p>
        </w:tc>
        <w:tc>
          <w:tcPr>
            <w:tcW w:w="5953" w:type="dxa"/>
          </w:tcPr>
          <w:p w:rsidR="00707045" w:rsidRPr="00460F51" w:rsidRDefault="00707045" w:rsidP="00A4053F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460F5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Наименование дохода</w:t>
            </w:r>
          </w:p>
          <w:p w:rsidR="00707045" w:rsidRPr="00460F51" w:rsidRDefault="00707045" w:rsidP="00A4053F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:rsidR="00707045" w:rsidRPr="00460F51" w:rsidRDefault="00707045" w:rsidP="00A4053F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460F5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Сумма</w:t>
            </w:r>
          </w:p>
        </w:tc>
      </w:tr>
      <w:tr w:rsidR="00707045" w:rsidRPr="00460F51" w:rsidTr="00D24FF5">
        <w:trPr>
          <w:trHeight w:val="272"/>
        </w:trPr>
        <w:tc>
          <w:tcPr>
            <w:tcW w:w="3120" w:type="dxa"/>
          </w:tcPr>
          <w:p w:rsidR="00707045" w:rsidRPr="00460F51" w:rsidRDefault="00707045" w:rsidP="00A4053F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460F5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2 00 00000 00 0000 000</w:t>
            </w:r>
          </w:p>
        </w:tc>
        <w:tc>
          <w:tcPr>
            <w:tcW w:w="5953" w:type="dxa"/>
          </w:tcPr>
          <w:p w:rsidR="00707045" w:rsidRPr="00460F51" w:rsidRDefault="00707045" w:rsidP="00A4053F">
            <w:pPr>
              <w:rPr>
                <w:rFonts w:ascii="Times New Roman" w:hAnsi="Times New Roman" w:cs="Times New Roman"/>
                <w:b/>
                <w:bCs/>
                <w:spacing w:val="-8"/>
                <w:sz w:val="28"/>
                <w:szCs w:val="28"/>
              </w:rPr>
            </w:pPr>
            <w:r w:rsidRPr="00460F51">
              <w:rPr>
                <w:rFonts w:ascii="Times New Roman" w:hAnsi="Times New Roman" w:cs="Times New Roman"/>
                <w:b/>
                <w:bCs/>
                <w:spacing w:val="-8"/>
                <w:sz w:val="28"/>
                <w:szCs w:val="28"/>
              </w:rPr>
              <w:t>Безвозмездные поступления</w:t>
            </w:r>
          </w:p>
          <w:p w:rsidR="00707045" w:rsidRPr="00460F51" w:rsidRDefault="00707045" w:rsidP="00A4053F">
            <w:pPr>
              <w:rPr>
                <w:rFonts w:ascii="Times New Roman" w:hAnsi="Times New Roman" w:cs="Times New Roman"/>
                <w:b/>
                <w:bCs/>
                <w:spacing w:val="-8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:rsidR="00707045" w:rsidRPr="00460F51" w:rsidRDefault="00707045" w:rsidP="00A4053F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460F5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1222302,9</w:t>
            </w:r>
          </w:p>
        </w:tc>
      </w:tr>
      <w:tr w:rsidR="00707045" w:rsidRPr="00460F51" w:rsidTr="00D24FF5">
        <w:trPr>
          <w:trHeight w:val="435"/>
        </w:trPr>
        <w:tc>
          <w:tcPr>
            <w:tcW w:w="3120" w:type="dxa"/>
          </w:tcPr>
          <w:p w:rsidR="00707045" w:rsidRPr="00460F51" w:rsidRDefault="00707045" w:rsidP="00A4053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0F51">
              <w:rPr>
                <w:rFonts w:ascii="Times New Roman" w:hAnsi="Times New Roman" w:cs="Times New Roman"/>
                <w:sz w:val="28"/>
                <w:szCs w:val="28"/>
              </w:rPr>
              <w:t>2 02 00000 00 0000 000</w:t>
            </w:r>
          </w:p>
        </w:tc>
        <w:tc>
          <w:tcPr>
            <w:tcW w:w="5953" w:type="dxa"/>
          </w:tcPr>
          <w:p w:rsidR="00707045" w:rsidRPr="00460F51" w:rsidRDefault="00707045" w:rsidP="00A4053F">
            <w:pPr>
              <w:rPr>
                <w:rFonts w:ascii="Times New Roman" w:hAnsi="Times New Roman" w:cs="Times New Roman"/>
                <w:spacing w:val="-8"/>
                <w:sz w:val="28"/>
                <w:szCs w:val="28"/>
              </w:rPr>
            </w:pPr>
            <w:r w:rsidRPr="00460F51">
              <w:rPr>
                <w:rFonts w:ascii="Times New Roman" w:hAnsi="Times New Roman" w:cs="Times New Roman"/>
                <w:spacing w:val="-8"/>
                <w:sz w:val="28"/>
                <w:szCs w:val="28"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1701" w:type="dxa"/>
            <w:vAlign w:val="center"/>
          </w:tcPr>
          <w:p w:rsidR="00707045" w:rsidRPr="00460F51" w:rsidRDefault="00707045" w:rsidP="007C08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60F51">
              <w:rPr>
                <w:rFonts w:ascii="Times New Roman" w:hAnsi="Times New Roman" w:cs="Times New Roman"/>
                <w:sz w:val="28"/>
                <w:szCs w:val="28"/>
              </w:rPr>
              <w:t>1222302,9</w:t>
            </w:r>
          </w:p>
        </w:tc>
      </w:tr>
      <w:tr w:rsidR="00707045" w:rsidRPr="00460F51" w:rsidTr="00D24FF5">
        <w:trPr>
          <w:trHeight w:val="556"/>
        </w:trPr>
        <w:tc>
          <w:tcPr>
            <w:tcW w:w="3120" w:type="dxa"/>
          </w:tcPr>
          <w:p w:rsidR="00707045" w:rsidRPr="00460F51" w:rsidRDefault="00707045" w:rsidP="00A4053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0F51">
              <w:rPr>
                <w:rFonts w:ascii="Times New Roman" w:hAnsi="Times New Roman" w:cs="Times New Roman"/>
                <w:sz w:val="28"/>
                <w:szCs w:val="28"/>
              </w:rPr>
              <w:t>2 02 10000 00 0000 000</w:t>
            </w:r>
          </w:p>
        </w:tc>
        <w:tc>
          <w:tcPr>
            <w:tcW w:w="5953" w:type="dxa"/>
          </w:tcPr>
          <w:p w:rsidR="00707045" w:rsidRPr="00460F51" w:rsidRDefault="00707045" w:rsidP="00A4053F">
            <w:pPr>
              <w:rPr>
                <w:rFonts w:ascii="Times New Roman" w:hAnsi="Times New Roman" w:cs="Times New Roman"/>
                <w:spacing w:val="-8"/>
                <w:sz w:val="28"/>
                <w:szCs w:val="28"/>
              </w:rPr>
            </w:pPr>
            <w:r w:rsidRPr="00460F51">
              <w:rPr>
                <w:rFonts w:ascii="Times New Roman" w:hAnsi="Times New Roman" w:cs="Times New Roman"/>
                <w:spacing w:val="-8"/>
                <w:sz w:val="28"/>
                <w:szCs w:val="28"/>
              </w:rPr>
              <w:t xml:space="preserve">Дотации  бюджетам бюджетной системы Российской Федерации </w:t>
            </w:r>
          </w:p>
        </w:tc>
        <w:tc>
          <w:tcPr>
            <w:tcW w:w="1701" w:type="dxa"/>
            <w:vAlign w:val="center"/>
          </w:tcPr>
          <w:p w:rsidR="00707045" w:rsidRPr="00460F51" w:rsidRDefault="00707045" w:rsidP="00A405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60F51">
              <w:rPr>
                <w:rFonts w:ascii="Times New Roman" w:hAnsi="Times New Roman" w:cs="Times New Roman"/>
                <w:sz w:val="28"/>
                <w:szCs w:val="28"/>
              </w:rPr>
              <w:t>204413,9</w:t>
            </w:r>
          </w:p>
        </w:tc>
      </w:tr>
      <w:tr w:rsidR="00707045" w:rsidRPr="00460F51" w:rsidTr="00495553">
        <w:trPr>
          <w:trHeight w:val="542"/>
        </w:trPr>
        <w:tc>
          <w:tcPr>
            <w:tcW w:w="3120" w:type="dxa"/>
          </w:tcPr>
          <w:p w:rsidR="00707045" w:rsidRPr="00460F51" w:rsidRDefault="00707045" w:rsidP="004955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0F51">
              <w:rPr>
                <w:rFonts w:ascii="Times New Roman" w:hAnsi="Times New Roman" w:cs="Times New Roman"/>
                <w:sz w:val="28"/>
                <w:szCs w:val="28"/>
              </w:rPr>
              <w:t xml:space="preserve">2 02 15001 05 0000 150 </w:t>
            </w:r>
          </w:p>
        </w:tc>
        <w:tc>
          <w:tcPr>
            <w:tcW w:w="5953" w:type="dxa"/>
          </w:tcPr>
          <w:p w:rsidR="00707045" w:rsidRPr="00495553" w:rsidRDefault="00707045" w:rsidP="004955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0F51">
              <w:rPr>
                <w:rFonts w:ascii="Times New Roman" w:hAnsi="Times New Roman" w:cs="Times New Roman"/>
                <w:sz w:val="28"/>
                <w:szCs w:val="28"/>
              </w:rPr>
              <w:t>Дотации бюджетам муниципальных районов на выравнивание бюджетной обеспеченности из бюджета субъекта Российской Федерации</w:t>
            </w:r>
          </w:p>
        </w:tc>
        <w:tc>
          <w:tcPr>
            <w:tcW w:w="1701" w:type="dxa"/>
            <w:vAlign w:val="center"/>
          </w:tcPr>
          <w:p w:rsidR="00707045" w:rsidRPr="00460F51" w:rsidRDefault="00707045" w:rsidP="004955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186236,9</w:t>
            </w:r>
          </w:p>
        </w:tc>
      </w:tr>
      <w:tr w:rsidR="00707045" w:rsidRPr="00460F51" w:rsidTr="00495553">
        <w:trPr>
          <w:trHeight w:val="542"/>
        </w:trPr>
        <w:tc>
          <w:tcPr>
            <w:tcW w:w="3120" w:type="dxa"/>
          </w:tcPr>
          <w:p w:rsidR="00707045" w:rsidRPr="00460F51" w:rsidRDefault="00707045" w:rsidP="004955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0F51">
              <w:rPr>
                <w:rFonts w:ascii="Times New Roman" w:hAnsi="Times New Roman" w:cs="Times New Roman"/>
                <w:sz w:val="28"/>
                <w:szCs w:val="28"/>
              </w:rPr>
              <w:t>2 02 1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9999</w:t>
            </w:r>
            <w:r w:rsidRPr="00460F51">
              <w:rPr>
                <w:rFonts w:ascii="Times New Roman" w:hAnsi="Times New Roman" w:cs="Times New Roman"/>
                <w:sz w:val="28"/>
                <w:szCs w:val="28"/>
              </w:rPr>
              <w:t xml:space="preserve"> 05 0000 150 </w:t>
            </w:r>
          </w:p>
        </w:tc>
        <w:tc>
          <w:tcPr>
            <w:tcW w:w="5953" w:type="dxa"/>
          </w:tcPr>
          <w:p w:rsidR="00707045" w:rsidRPr="00495553" w:rsidRDefault="00707045" w:rsidP="004955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5553">
              <w:rPr>
                <w:rFonts w:ascii="Times New Roman" w:hAnsi="Times New Roman" w:cs="Times New Roman"/>
                <w:sz w:val="28"/>
                <w:szCs w:val="28"/>
              </w:rPr>
              <w:t>Прочие дотации бюджетам муниципальных районов</w:t>
            </w:r>
          </w:p>
        </w:tc>
        <w:tc>
          <w:tcPr>
            <w:tcW w:w="1701" w:type="dxa"/>
            <w:vAlign w:val="center"/>
          </w:tcPr>
          <w:p w:rsidR="00707045" w:rsidRPr="00460F51" w:rsidRDefault="00707045" w:rsidP="004955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18177,0</w:t>
            </w:r>
          </w:p>
        </w:tc>
      </w:tr>
      <w:tr w:rsidR="00707045" w:rsidRPr="00460F51" w:rsidTr="00D24FF5">
        <w:trPr>
          <w:trHeight w:val="542"/>
        </w:trPr>
        <w:tc>
          <w:tcPr>
            <w:tcW w:w="3120" w:type="dxa"/>
          </w:tcPr>
          <w:p w:rsidR="00707045" w:rsidRPr="00460F51" w:rsidRDefault="00707045" w:rsidP="00A4053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0F51">
              <w:rPr>
                <w:rFonts w:ascii="Times New Roman" w:hAnsi="Times New Roman" w:cs="Times New Roman"/>
                <w:sz w:val="28"/>
                <w:szCs w:val="28"/>
              </w:rPr>
              <w:t>2 02 20000 00 0000 150</w:t>
            </w:r>
          </w:p>
        </w:tc>
        <w:tc>
          <w:tcPr>
            <w:tcW w:w="5953" w:type="dxa"/>
          </w:tcPr>
          <w:p w:rsidR="00707045" w:rsidRPr="00460F51" w:rsidRDefault="00707045" w:rsidP="00A4053F">
            <w:pPr>
              <w:rPr>
                <w:rFonts w:ascii="Times New Roman" w:hAnsi="Times New Roman" w:cs="Times New Roman"/>
                <w:spacing w:val="-8"/>
                <w:sz w:val="28"/>
                <w:szCs w:val="28"/>
              </w:rPr>
            </w:pPr>
            <w:r w:rsidRPr="00460F51">
              <w:rPr>
                <w:rFonts w:ascii="Times New Roman" w:hAnsi="Times New Roman" w:cs="Times New Roman"/>
                <w:spacing w:val="-8"/>
                <w:sz w:val="28"/>
                <w:szCs w:val="28"/>
              </w:rPr>
              <w:t>Субсидии бюджетам бюджетной системы Российской Федерации (межбюджетные субсидии)</w:t>
            </w:r>
          </w:p>
        </w:tc>
        <w:tc>
          <w:tcPr>
            <w:tcW w:w="1701" w:type="dxa"/>
            <w:vAlign w:val="center"/>
          </w:tcPr>
          <w:p w:rsidR="00707045" w:rsidRPr="00460F51" w:rsidRDefault="00707045" w:rsidP="00A405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60F51">
              <w:rPr>
                <w:rFonts w:ascii="Times New Roman" w:hAnsi="Times New Roman" w:cs="Times New Roman"/>
                <w:sz w:val="28"/>
                <w:szCs w:val="28"/>
              </w:rPr>
              <w:t>217601,3</w:t>
            </w:r>
          </w:p>
        </w:tc>
      </w:tr>
      <w:tr w:rsidR="00707045" w:rsidRPr="00460F51" w:rsidTr="00D24FF5">
        <w:trPr>
          <w:trHeight w:val="542"/>
        </w:trPr>
        <w:tc>
          <w:tcPr>
            <w:tcW w:w="3120" w:type="dxa"/>
          </w:tcPr>
          <w:p w:rsidR="00707045" w:rsidRPr="00460F51" w:rsidRDefault="00707045" w:rsidP="00A4053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07045" w:rsidRPr="00460F51" w:rsidRDefault="00707045" w:rsidP="00A4053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0F51">
              <w:rPr>
                <w:rFonts w:ascii="Times New Roman" w:hAnsi="Times New Roman" w:cs="Times New Roman"/>
                <w:sz w:val="28"/>
                <w:szCs w:val="28"/>
              </w:rPr>
              <w:t>2 02 20077 05 0000 150</w:t>
            </w:r>
          </w:p>
        </w:tc>
        <w:tc>
          <w:tcPr>
            <w:tcW w:w="5953" w:type="dxa"/>
          </w:tcPr>
          <w:p w:rsidR="00707045" w:rsidRPr="00460F51" w:rsidRDefault="00707045" w:rsidP="00A4053F">
            <w:pPr>
              <w:rPr>
                <w:rFonts w:ascii="Times New Roman" w:hAnsi="Times New Roman" w:cs="Times New Roman"/>
                <w:spacing w:val="-8"/>
                <w:sz w:val="28"/>
                <w:szCs w:val="28"/>
              </w:rPr>
            </w:pPr>
            <w:r w:rsidRPr="00460F51">
              <w:rPr>
                <w:rFonts w:ascii="Times New Roman" w:hAnsi="Times New Roman" w:cs="Times New Roman"/>
                <w:spacing w:val="-8"/>
                <w:sz w:val="28"/>
                <w:szCs w:val="28"/>
              </w:rPr>
              <w:t>Субсидии бюджетам муниципальных районов на софинансирование капитальных вложений в объекты муниципальной собственности</w:t>
            </w:r>
          </w:p>
        </w:tc>
        <w:tc>
          <w:tcPr>
            <w:tcW w:w="1701" w:type="dxa"/>
            <w:vAlign w:val="center"/>
          </w:tcPr>
          <w:p w:rsidR="00707045" w:rsidRPr="00460F51" w:rsidRDefault="00707045" w:rsidP="00A405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60F51">
              <w:rPr>
                <w:rFonts w:ascii="Times New Roman" w:hAnsi="Times New Roman" w:cs="Times New Roman"/>
                <w:sz w:val="28"/>
                <w:szCs w:val="28"/>
              </w:rPr>
              <w:t>91582,0</w:t>
            </w:r>
          </w:p>
        </w:tc>
      </w:tr>
      <w:tr w:rsidR="00707045" w:rsidRPr="00460F51" w:rsidTr="00D24FF5">
        <w:trPr>
          <w:trHeight w:val="542"/>
        </w:trPr>
        <w:tc>
          <w:tcPr>
            <w:tcW w:w="3120" w:type="dxa"/>
          </w:tcPr>
          <w:p w:rsidR="00707045" w:rsidRPr="00460F51" w:rsidRDefault="00707045" w:rsidP="00A4053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0F51">
              <w:rPr>
                <w:rFonts w:ascii="Times New Roman" w:hAnsi="Times New Roman" w:cs="Times New Roman"/>
                <w:sz w:val="28"/>
                <w:szCs w:val="28"/>
              </w:rPr>
              <w:t xml:space="preserve"> 2 02 25228 05 0000 150</w:t>
            </w:r>
          </w:p>
        </w:tc>
        <w:tc>
          <w:tcPr>
            <w:tcW w:w="5953" w:type="dxa"/>
          </w:tcPr>
          <w:p w:rsidR="00707045" w:rsidRPr="00460F51" w:rsidRDefault="00707045" w:rsidP="00A4053F">
            <w:pPr>
              <w:rPr>
                <w:rFonts w:ascii="Times New Roman" w:hAnsi="Times New Roman" w:cs="Times New Roman"/>
                <w:spacing w:val="-8"/>
                <w:sz w:val="28"/>
                <w:szCs w:val="28"/>
              </w:rPr>
            </w:pPr>
            <w:r w:rsidRPr="00460F51">
              <w:rPr>
                <w:rFonts w:ascii="Times New Roman" w:hAnsi="Times New Roman" w:cs="Times New Roman"/>
                <w:spacing w:val="-8"/>
                <w:sz w:val="28"/>
                <w:szCs w:val="28"/>
              </w:rPr>
              <w:t>Субсидии бюджетам муниципальных районов на оснащение объектов спортивной инфраструктуры спортивно-технологическим оборудованием</w:t>
            </w:r>
          </w:p>
        </w:tc>
        <w:tc>
          <w:tcPr>
            <w:tcW w:w="1701" w:type="dxa"/>
          </w:tcPr>
          <w:p w:rsidR="00707045" w:rsidRPr="00460F51" w:rsidRDefault="00707045" w:rsidP="00A405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07045" w:rsidRPr="00460F51" w:rsidRDefault="00707045" w:rsidP="00A405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07045" w:rsidRPr="00460F51" w:rsidRDefault="00707045" w:rsidP="00A405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60F51">
              <w:rPr>
                <w:rFonts w:ascii="Times New Roman" w:hAnsi="Times New Roman" w:cs="Times New Roman"/>
                <w:sz w:val="28"/>
                <w:szCs w:val="28"/>
              </w:rPr>
              <w:t>2862,6</w:t>
            </w:r>
          </w:p>
        </w:tc>
      </w:tr>
      <w:tr w:rsidR="00707045" w:rsidRPr="00460F51" w:rsidTr="00D24FF5">
        <w:trPr>
          <w:trHeight w:val="542"/>
        </w:trPr>
        <w:tc>
          <w:tcPr>
            <w:tcW w:w="3120" w:type="dxa"/>
          </w:tcPr>
          <w:p w:rsidR="00707045" w:rsidRPr="00460F51" w:rsidRDefault="00707045" w:rsidP="00A4053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0F51">
              <w:rPr>
                <w:rFonts w:ascii="Times New Roman" w:hAnsi="Times New Roman" w:cs="Times New Roman"/>
                <w:sz w:val="28"/>
                <w:szCs w:val="28"/>
              </w:rPr>
              <w:t>2 02 25304 05 0000 150</w:t>
            </w:r>
          </w:p>
        </w:tc>
        <w:tc>
          <w:tcPr>
            <w:tcW w:w="5953" w:type="dxa"/>
          </w:tcPr>
          <w:p w:rsidR="00707045" w:rsidRPr="00460F51" w:rsidRDefault="00707045" w:rsidP="00A4053F">
            <w:pPr>
              <w:rPr>
                <w:rFonts w:ascii="Times New Roman" w:hAnsi="Times New Roman" w:cs="Times New Roman"/>
                <w:spacing w:val="-8"/>
                <w:sz w:val="28"/>
                <w:szCs w:val="28"/>
              </w:rPr>
            </w:pPr>
            <w:r w:rsidRPr="00460F51">
              <w:rPr>
                <w:rFonts w:ascii="Times New Roman" w:hAnsi="Times New Roman" w:cs="Times New Roman"/>
                <w:spacing w:val="-8"/>
                <w:sz w:val="28"/>
                <w:szCs w:val="28"/>
              </w:rPr>
              <w:t>Субсидии бюджетам муниципальных районов на организацию бесплатного горячего питания обучающихся, получающих начальное общее образование в государственных и муниципальных общеобразовательных организациях</w:t>
            </w:r>
          </w:p>
        </w:tc>
        <w:tc>
          <w:tcPr>
            <w:tcW w:w="1701" w:type="dxa"/>
            <w:vAlign w:val="center"/>
          </w:tcPr>
          <w:p w:rsidR="00707045" w:rsidRPr="00460F51" w:rsidRDefault="00707045" w:rsidP="00A405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60F51">
              <w:rPr>
                <w:rFonts w:ascii="Times New Roman" w:hAnsi="Times New Roman" w:cs="Times New Roman"/>
                <w:sz w:val="28"/>
                <w:szCs w:val="28"/>
              </w:rPr>
              <w:t>31887,0</w:t>
            </w:r>
          </w:p>
        </w:tc>
      </w:tr>
      <w:tr w:rsidR="00707045" w:rsidRPr="00460F51" w:rsidTr="00D24FF5">
        <w:trPr>
          <w:trHeight w:val="542"/>
        </w:trPr>
        <w:tc>
          <w:tcPr>
            <w:tcW w:w="3120" w:type="dxa"/>
          </w:tcPr>
          <w:p w:rsidR="00707045" w:rsidRPr="00460F51" w:rsidRDefault="00707045" w:rsidP="00A4053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0F51">
              <w:rPr>
                <w:rFonts w:ascii="Times New Roman" w:hAnsi="Times New Roman" w:cs="Times New Roman"/>
                <w:sz w:val="28"/>
                <w:szCs w:val="28"/>
              </w:rPr>
              <w:t>2 02 25519 05 0000 150</w:t>
            </w:r>
          </w:p>
        </w:tc>
        <w:tc>
          <w:tcPr>
            <w:tcW w:w="5953" w:type="dxa"/>
          </w:tcPr>
          <w:p w:rsidR="00707045" w:rsidRPr="00460F51" w:rsidRDefault="00707045" w:rsidP="00A4053F">
            <w:pPr>
              <w:rPr>
                <w:rFonts w:ascii="Times New Roman" w:hAnsi="Times New Roman" w:cs="Times New Roman"/>
                <w:spacing w:val="-8"/>
                <w:sz w:val="28"/>
                <w:szCs w:val="28"/>
              </w:rPr>
            </w:pPr>
            <w:r w:rsidRPr="00460F51">
              <w:rPr>
                <w:rFonts w:ascii="Times New Roman" w:hAnsi="Times New Roman" w:cs="Times New Roman"/>
                <w:spacing w:val="-8"/>
                <w:sz w:val="28"/>
                <w:szCs w:val="28"/>
              </w:rPr>
              <w:t>Субсидии бюджетам муниципальных районов на поддержку отрасли культуры</w:t>
            </w:r>
          </w:p>
        </w:tc>
        <w:tc>
          <w:tcPr>
            <w:tcW w:w="1701" w:type="dxa"/>
            <w:vAlign w:val="center"/>
          </w:tcPr>
          <w:p w:rsidR="00707045" w:rsidRPr="00460F51" w:rsidRDefault="00707045" w:rsidP="00A405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60F51">
              <w:rPr>
                <w:rFonts w:ascii="Times New Roman" w:hAnsi="Times New Roman" w:cs="Times New Roman"/>
                <w:sz w:val="28"/>
                <w:szCs w:val="28"/>
              </w:rPr>
              <w:t>4381,1</w:t>
            </w:r>
          </w:p>
        </w:tc>
      </w:tr>
      <w:tr w:rsidR="00707045" w:rsidRPr="00460F51" w:rsidTr="00D24FF5">
        <w:trPr>
          <w:trHeight w:val="542"/>
        </w:trPr>
        <w:tc>
          <w:tcPr>
            <w:tcW w:w="3120" w:type="dxa"/>
          </w:tcPr>
          <w:p w:rsidR="00707045" w:rsidRPr="00460F51" w:rsidRDefault="00707045" w:rsidP="00A4053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0F51">
              <w:rPr>
                <w:rFonts w:ascii="Times New Roman" w:hAnsi="Times New Roman" w:cs="Times New Roman"/>
                <w:sz w:val="28"/>
                <w:szCs w:val="28"/>
              </w:rPr>
              <w:t>2 02 25750 05 0000 150</w:t>
            </w:r>
          </w:p>
        </w:tc>
        <w:tc>
          <w:tcPr>
            <w:tcW w:w="5953" w:type="dxa"/>
          </w:tcPr>
          <w:p w:rsidR="00707045" w:rsidRPr="00460F51" w:rsidRDefault="00707045" w:rsidP="00A4053F">
            <w:pPr>
              <w:rPr>
                <w:rFonts w:ascii="Times New Roman" w:hAnsi="Times New Roman" w:cs="Times New Roman"/>
                <w:spacing w:val="-8"/>
                <w:sz w:val="28"/>
                <w:szCs w:val="28"/>
              </w:rPr>
            </w:pPr>
            <w:r w:rsidRPr="00460F51">
              <w:rPr>
                <w:rFonts w:ascii="Times New Roman" w:hAnsi="Times New Roman" w:cs="Times New Roman"/>
                <w:spacing w:val="-8"/>
                <w:sz w:val="28"/>
                <w:szCs w:val="28"/>
              </w:rPr>
              <w:t>Субсидии бюджетам муниципальных районов на реализацию мероприятий по модернизации школьных систем образования</w:t>
            </w:r>
            <w:r w:rsidRPr="00460F51">
              <w:rPr>
                <w:rFonts w:ascii="Times New Roman" w:hAnsi="Times New Roman" w:cs="Times New Roman"/>
                <w:spacing w:val="-8"/>
                <w:sz w:val="28"/>
                <w:szCs w:val="28"/>
              </w:rPr>
              <w:tab/>
            </w:r>
          </w:p>
        </w:tc>
        <w:tc>
          <w:tcPr>
            <w:tcW w:w="1701" w:type="dxa"/>
            <w:vAlign w:val="center"/>
          </w:tcPr>
          <w:p w:rsidR="00707045" w:rsidRPr="00460F51" w:rsidRDefault="00707045" w:rsidP="00A405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60F51">
              <w:rPr>
                <w:rFonts w:ascii="Times New Roman" w:hAnsi="Times New Roman" w:cs="Times New Roman"/>
                <w:sz w:val="28"/>
                <w:szCs w:val="28"/>
              </w:rPr>
              <w:t>20570,4</w:t>
            </w:r>
          </w:p>
        </w:tc>
      </w:tr>
      <w:tr w:rsidR="00707045" w:rsidRPr="00460F51" w:rsidTr="00D24FF5">
        <w:trPr>
          <w:trHeight w:val="272"/>
        </w:trPr>
        <w:tc>
          <w:tcPr>
            <w:tcW w:w="3120" w:type="dxa"/>
          </w:tcPr>
          <w:p w:rsidR="00707045" w:rsidRPr="00460F51" w:rsidRDefault="00707045" w:rsidP="00A4053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0F51">
              <w:rPr>
                <w:rFonts w:ascii="Times New Roman" w:hAnsi="Times New Roman" w:cs="Times New Roman"/>
                <w:sz w:val="28"/>
                <w:szCs w:val="28"/>
              </w:rPr>
              <w:t>2 02 29999 05 0000 150</w:t>
            </w:r>
          </w:p>
        </w:tc>
        <w:tc>
          <w:tcPr>
            <w:tcW w:w="5953" w:type="dxa"/>
          </w:tcPr>
          <w:p w:rsidR="00707045" w:rsidRPr="00460F51" w:rsidRDefault="00707045" w:rsidP="00A4053F">
            <w:pPr>
              <w:rPr>
                <w:rFonts w:ascii="Times New Roman" w:hAnsi="Times New Roman" w:cs="Times New Roman"/>
                <w:spacing w:val="-8"/>
                <w:sz w:val="28"/>
                <w:szCs w:val="28"/>
              </w:rPr>
            </w:pPr>
            <w:r w:rsidRPr="00460F51">
              <w:rPr>
                <w:rFonts w:ascii="Times New Roman" w:hAnsi="Times New Roman" w:cs="Times New Roman"/>
                <w:spacing w:val="-8"/>
                <w:sz w:val="28"/>
                <w:szCs w:val="28"/>
              </w:rPr>
              <w:t>Прочие субсидии бюджетам муниципальных районов</w:t>
            </w:r>
          </w:p>
        </w:tc>
        <w:tc>
          <w:tcPr>
            <w:tcW w:w="1701" w:type="dxa"/>
            <w:vAlign w:val="center"/>
          </w:tcPr>
          <w:p w:rsidR="00707045" w:rsidRPr="00460F51" w:rsidRDefault="00707045" w:rsidP="00A4053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460F51">
              <w:rPr>
                <w:rFonts w:ascii="Times New Roman" w:hAnsi="Times New Roman" w:cs="Times New Roman"/>
                <w:sz w:val="28"/>
                <w:szCs w:val="28"/>
              </w:rPr>
              <w:t>66318,2</w:t>
            </w:r>
          </w:p>
        </w:tc>
      </w:tr>
      <w:tr w:rsidR="00707045" w:rsidRPr="00460F51" w:rsidTr="00D24FF5">
        <w:trPr>
          <w:trHeight w:val="556"/>
        </w:trPr>
        <w:tc>
          <w:tcPr>
            <w:tcW w:w="3120" w:type="dxa"/>
          </w:tcPr>
          <w:p w:rsidR="00707045" w:rsidRPr="00460F51" w:rsidRDefault="00707045" w:rsidP="00A4053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0F51">
              <w:rPr>
                <w:rFonts w:ascii="Times New Roman" w:hAnsi="Times New Roman" w:cs="Times New Roman"/>
                <w:sz w:val="28"/>
                <w:szCs w:val="28"/>
              </w:rPr>
              <w:t>2 02 30000 00 0000 150</w:t>
            </w:r>
          </w:p>
        </w:tc>
        <w:tc>
          <w:tcPr>
            <w:tcW w:w="5953" w:type="dxa"/>
          </w:tcPr>
          <w:p w:rsidR="00707045" w:rsidRPr="00460F51" w:rsidRDefault="00707045" w:rsidP="00A4053F">
            <w:pPr>
              <w:rPr>
                <w:rFonts w:ascii="Times New Roman" w:hAnsi="Times New Roman" w:cs="Times New Roman"/>
                <w:spacing w:val="-8"/>
                <w:sz w:val="28"/>
                <w:szCs w:val="28"/>
              </w:rPr>
            </w:pPr>
            <w:r w:rsidRPr="00460F51">
              <w:rPr>
                <w:rFonts w:ascii="Times New Roman" w:hAnsi="Times New Roman" w:cs="Times New Roman"/>
                <w:spacing w:val="-8"/>
                <w:sz w:val="28"/>
                <w:szCs w:val="28"/>
              </w:rPr>
              <w:t>Субвенции бюджетам бюджетной системы Российской Федерации</w:t>
            </w:r>
          </w:p>
        </w:tc>
        <w:tc>
          <w:tcPr>
            <w:tcW w:w="1701" w:type="dxa"/>
            <w:vAlign w:val="center"/>
          </w:tcPr>
          <w:p w:rsidR="00707045" w:rsidRPr="00460F51" w:rsidRDefault="00707045" w:rsidP="009756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60F51">
              <w:rPr>
                <w:rFonts w:ascii="Times New Roman" w:hAnsi="Times New Roman" w:cs="Times New Roman"/>
                <w:sz w:val="28"/>
                <w:szCs w:val="28"/>
              </w:rPr>
              <w:t>746579,4</w:t>
            </w:r>
          </w:p>
        </w:tc>
      </w:tr>
      <w:tr w:rsidR="00707045" w:rsidRPr="00460F51" w:rsidTr="00D24FF5">
        <w:trPr>
          <w:trHeight w:val="399"/>
        </w:trPr>
        <w:tc>
          <w:tcPr>
            <w:tcW w:w="3120" w:type="dxa"/>
          </w:tcPr>
          <w:p w:rsidR="00707045" w:rsidRPr="00460F51" w:rsidRDefault="00707045" w:rsidP="00A4053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0F51">
              <w:rPr>
                <w:rFonts w:ascii="Times New Roman" w:hAnsi="Times New Roman" w:cs="Times New Roman"/>
                <w:sz w:val="28"/>
                <w:szCs w:val="28"/>
              </w:rPr>
              <w:t>2 02 30024 05 0000 150</w:t>
            </w:r>
          </w:p>
        </w:tc>
        <w:tc>
          <w:tcPr>
            <w:tcW w:w="5953" w:type="dxa"/>
          </w:tcPr>
          <w:p w:rsidR="00707045" w:rsidRPr="00460F51" w:rsidRDefault="00707045" w:rsidP="00A4053F">
            <w:pPr>
              <w:rPr>
                <w:rFonts w:ascii="Times New Roman" w:hAnsi="Times New Roman" w:cs="Times New Roman"/>
                <w:spacing w:val="-8"/>
                <w:sz w:val="28"/>
                <w:szCs w:val="28"/>
              </w:rPr>
            </w:pPr>
            <w:r w:rsidRPr="00460F51">
              <w:rPr>
                <w:rFonts w:ascii="Times New Roman" w:hAnsi="Times New Roman" w:cs="Times New Roman"/>
                <w:spacing w:val="-8"/>
                <w:sz w:val="28"/>
                <w:szCs w:val="28"/>
              </w:rPr>
              <w:t>Субвенции бюджетам муниципальных районов на выполнение передаваемых полномочий субъектов РФ</w:t>
            </w:r>
          </w:p>
        </w:tc>
        <w:tc>
          <w:tcPr>
            <w:tcW w:w="1701" w:type="dxa"/>
            <w:vAlign w:val="center"/>
          </w:tcPr>
          <w:p w:rsidR="00707045" w:rsidRPr="00460F51" w:rsidRDefault="00707045" w:rsidP="00A405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60F51">
              <w:rPr>
                <w:rFonts w:ascii="Times New Roman" w:hAnsi="Times New Roman" w:cs="Times New Roman"/>
                <w:sz w:val="28"/>
                <w:szCs w:val="28"/>
              </w:rPr>
              <w:t>612719,2</w:t>
            </w:r>
          </w:p>
        </w:tc>
      </w:tr>
      <w:tr w:rsidR="00707045" w:rsidRPr="00460F51" w:rsidTr="00D24FF5">
        <w:trPr>
          <w:trHeight w:val="399"/>
        </w:trPr>
        <w:tc>
          <w:tcPr>
            <w:tcW w:w="3120" w:type="dxa"/>
          </w:tcPr>
          <w:p w:rsidR="00707045" w:rsidRPr="00460F51" w:rsidRDefault="00707045" w:rsidP="00A4053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0F51">
              <w:rPr>
                <w:rFonts w:ascii="Times New Roman" w:hAnsi="Times New Roman" w:cs="Times New Roman"/>
                <w:sz w:val="28"/>
                <w:szCs w:val="28"/>
              </w:rPr>
              <w:t>2 02 30029 05 0000 150</w:t>
            </w:r>
          </w:p>
        </w:tc>
        <w:tc>
          <w:tcPr>
            <w:tcW w:w="5953" w:type="dxa"/>
          </w:tcPr>
          <w:p w:rsidR="00707045" w:rsidRPr="00460F51" w:rsidRDefault="00707045" w:rsidP="00A4053F">
            <w:pPr>
              <w:rPr>
                <w:rFonts w:ascii="Times New Roman" w:hAnsi="Times New Roman" w:cs="Times New Roman"/>
                <w:spacing w:val="-8"/>
                <w:sz w:val="28"/>
                <w:szCs w:val="28"/>
              </w:rPr>
            </w:pPr>
            <w:r w:rsidRPr="00460F51">
              <w:rPr>
                <w:rFonts w:ascii="Times New Roman" w:hAnsi="Times New Roman" w:cs="Times New Roman"/>
                <w:sz w:val="28"/>
                <w:szCs w:val="28"/>
              </w:rPr>
              <w:t>Субвенции бюджетам муниципальных районов на компенсацию части платы, взимаемой с родителей (законных представителей) за присмотр и уход за детьми, посещающими образовательные организации, реализующие образовательные программы дошкольного образования</w:t>
            </w:r>
          </w:p>
        </w:tc>
        <w:tc>
          <w:tcPr>
            <w:tcW w:w="1701" w:type="dxa"/>
            <w:vAlign w:val="center"/>
          </w:tcPr>
          <w:p w:rsidR="00707045" w:rsidRPr="00460F51" w:rsidRDefault="00707045" w:rsidP="00A405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60F51">
              <w:rPr>
                <w:rFonts w:ascii="Times New Roman" w:hAnsi="Times New Roman" w:cs="Times New Roman"/>
                <w:sz w:val="28"/>
                <w:szCs w:val="28"/>
              </w:rPr>
              <w:t>6234,6</w:t>
            </w:r>
          </w:p>
        </w:tc>
      </w:tr>
      <w:tr w:rsidR="00707045" w:rsidRPr="00460F51" w:rsidTr="00D24FF5">
        <w:trPr>
          <w:trHeight w:val="556"/>
        </w:trPr>
        <w:tc>
          <w:tcPr>
            <w:tcW w:w="3120" w:type="dxa"/>
          </w:tcPr>
          <w:p w:rsidR="00707045" w:rsidRPr="00460F51" w:rsidRDefault="00707045" w:rsidP="00A4053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0F51">
              <w:rPr>
                <w:rFonts w:ascii="Times New Roman" w:hAnsi="Times New Roman" w:cs="Times New Roman"/>
                <w:sz w:val="28"/>
                <w:szCs w:val="28"/>
              </w:rPr>
              <w:t>2 02 35082 05 0000 150</w:t>
            </w:r>
          </w:p>
        </w:tc>
        <w:tc>
          <w:tcPr>
            <w:tcW w:w="5953" w:type="dxa"/>
          </w:tcPr>
          <w:p w:rsidR="00707045" w:rsidRPr="00460F51" w:rsidRDefault="00707045" w:rsidP="00A4053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0F51">
              <w:rPr>
                <w:rFonts w:ascii="Times New Roman" w:hAnsi="Times New Roman" w:cs="Times New Roman"/>
                <w:sz w:val="28"/>
                <w:szCs w:val="28"/>
              </w:rPr>
              <w:t>Субвенции бюджетам муниципальных районов на предоставление жилых помещений детям-сиротам и детям, оставшимся без попечения родителей, лицам из их числа по договорам найма специализированных жилых помещений</w:t>
            </w:r>
          </w:p>
        </w:tc>
        <w:tc>
          <w:tcPr>
            <w:tcW w:w="1701" w:type="dxa"/>
            <w:vAlign w:val="center"/>
          </w:tcPr>
          <w:p w:rsidR="00707045" w:rsidRPr="00460F51" w:rsidRDefault="00707045" w:rsidP="00A405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60F51">
              <w:rPr>
                <w:rFonts w:ascii="Times New Roman" w:hAnsi="Times New Roman" w:cs="Times New Roman"/>
                <w:sz w:val="28"/>
                <w:szCs w:val="28"/>
              </w:rPr>
              <w:t>26923,8</w:t>
            </w:r>
          </w:p>
        </w:tc>
      </w:tr>
      <w:tr w:rsidR="00707045" w:rsidRPr="00460F51" w:rsidTr="00D24FF5">
        <w:trPr>
          <w:trHeight w:val="556"/>
        </w:trPr>
        <w:tc>
          <w:tcPr>
            <w:tcW w:w="3120" w:type="dxa"/>
          </w:tcPr>
          <w:p w:rsidR="00707045" w:rsidRPr="00460F51" w:rsidRDefault="00707045" w:rsidP="00A4053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0F51">
              <w:rPr>
                <w:rFonts w:ascii="Times New Roman" w:hAnsi="Times New Roman" w:cs="Times New Roman"/>
                <w:sz w:val="28"/>
                <w:szCs w:val="28"/>
              </w:rPr>
              <w:t>2 02 35120 05 0000 150</w:t>
            </w:r>
          </w:p>
        </w:tc>
        <w:tc>
          <w:tcPr>
            <w:tcW w:w="5953" w:type="dxa"/>
          </w:tcPr>
          <w:p w:rsidR="00707045" w:rsidRPr="00460F51" w:rsidRDefault="00707045" w:rsidP="00A4053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0F51">
              <w:rPr>
                <w:rFonts w:ascii="Times New Roman" w:hAnsi="Times New Roman" w:cs="Times New Roman"/>
                <w:sz w:val="28"/>
                <w:szCs w:val="28"/>
              </w:rPr>
              <w:t>Субвенции бюджетам муниципальных районов на осуществление полномочий по составлению (изменению)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1701" w:type="dxa"/>
            <w:vAlign w:val="center"/>
          </w:tcPr>
          <w:p w:rsidR="00707045" w:rsidRPr="00460F51" w:rsidRDefault="00707045" w:rsidP="00A405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60F51">
              <w:rPr>
                <w:rFonts w:ascii="Times New Roman" w:hAnsi="Times New Roman" w:cs="Times New Roman"/>
                <w:sz w:val="28"/>
                <w:szCs w:val="28"/>
              </w:rPr>
              <w:t>140,0</w:t>
            </w:r>
          </w:p>
        </w:tc>
      </w:tr>
      <w:tr w:rsidR="00707045" w:rsidRPr="00460F51" w:rsidTr="00D24FF5">
        <w:trPr>
          <w:trHeight w:val="556"/>
        </w:trPr>
        <w:tc>
          <w:tcPr>
            <w:tcW w:w="3120" w:type="dxa"/>
          </w:tcPr>
          <w:p w:rsidR="00707045" w:rsidRPr="00460F51" w:rsidRDefault="00707045" w:rsidP="00A4053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0F51">
              <w:rPr>
                <w:rFonts w:ascii="Times New Roman" w:hAnsi="Times New Roman" w:cs="Times New Roman"/>
                <w:sz w:val="28"/>
                <w:szCs w:val="28"/>
              </w:rPr>
              <w:t>2 02 35303 05 0000 150</w:t>
            </w:r>
          </w:p>
        </w:tc>
        <w:tc>
          <w:tcPr>
            <w:tcW w:w="5953" w:type="dxa"/>
          </w:tcPr>
          <w:p w:rsidR="00707045" w:rsidRPr="00460F51" w:rsidRDefault="00707045" w:rsidP="00A4053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0F51">
              <w:rPr>
                <w:rFonts w:ascii="Times New Roman" w:hAnsi="Times New Roman" w:cs="Times New Roman"/>
                <w:sz w:val="28"/>
                <w:szCs w:val="28"/>
              </w:rPr>
              <w:t>Субвенции бюджетам муниципальных районов на ежемесячное денежное вознаграждение за классное руководство педагогическим работникам государственных и муниципальных общеобразовательных организаций</w:t>
            </w:r>
          </w:p>
        </w:tc>
        <w:tc>
          <w:tcPr>
            <w:tcW w:w="1701" w:type="dxa"/>
            <w:vAlign w:val="center"/>
          </w:tcPr>
          <w:p w:rsidR="00707045" w:rsidRPr="00460F51" w:rsidRDefault="00707045" w:rsidP="00A405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60F51">
              <w:rPr>
                <w:rFonts w:ascii="Times New Roman" w:hAnsi="Times New Roman" w:cs="Times New Roman"/>
                <w:sz w:val="28"/>
                <w:szCs w:val="28"/>
              </w:rPr>
              <w:t>26144,2</w:t>
            </w:r>
          </w:p>
        </w:tc>
      </w:tr>
      <w:tr w:rsidR="00707045" w:rsidRPr="00460F51" w:rsidTr="00D24FF5">
        <w:trPr>
          <w:trHeight w:val="556"/>
        </w:trPr>
        <w:tc>
          <w:tcPr>
            <w:tcW w:w="3120" w:type="dxa"/>
          </w:tcPr>
          <w:p w:rsidR="00707045" w:rsidRPr="00460F51" w:rsidRDefault="00707045" w:rsidP="00A4053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0F51">
              <w:rPr>
                <w:rFonts w:ascii="Times New Roman" w:hAnsi="Times New Roman" w:cs="Times New Roman"/>
                <w:sz w:val="28"/>
                <w:szCs w:val="28"/>
              </w:rPr>
              <w:t>2 02 36900 05 0000 150</w:t>
            </w:r>
          </w:p>
        </w:tc>
        <w:tc>
          <w:tcPr>
            <w:tcW w:w="5953" w:type="dxa"/>
          </w:tcPr>
          <w:p w:rsidR="00707045" w:rsidRPr="00460F51" w:rsidRDefault="00707045" w:rsidP="00A4053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0F51">
              <w:rPr>
                <w:rFonts w:ascii="Times New Roman" w:hAnsi="Times New Roman" w:cs="Times New Roman"/>
                <w:sz w:val="28"/>
                <w:szCs w:val="28"/>
              </w:rPr>
              <w:t>Единая субвенция бюджетам муниципальных районов из бюджета субъекта Российской Федерации</w:t>
            </w:r>
          </w:p>
        </w:tc>
        <w:tc>
          <w:tcPr>
            <w:tcW w:w="1701" w:type="dxa"/>
            <w:vAlign w:val="center"/>
          </w:tcPr>
          <w:p w:rsidR="00707045" w:rsidRPr="00460F51" w:rsidRDefault="00707045" w:rsidP="00A405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60F51">
              <w:rPr>
                <w:rFonts w:ascii="Times New Roman" w:hAnsi="Times New Roman" w:cs="Times New Roman"/>
                <w:sz w:val="28"/>
                <w:szCs w:val="28"/>
              </w:rPr>
              <w:t>74417,6</w:t>
            </w:r>
          </w:p>
        </w:tc>
      </w:tr>
      <w:tr w:rsidR="00707045" w:rsidRPr="00460F51" w:rsidTr="00D24FF5">
        <w:trPr>
          <w:trHeight w:val="556"/>
        </w:trPr>
        <w:tc>
          <w:tcPr>
            <w:tcW w:w="3120" w:type="dxa"/>
          </w:tcPr>
          <w:p w:rsidR="00707045" w:rsidRPr="00460F51" w:rsidRDefault="00707045" w:rsidP="00A4053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0F51">
              <w:rPr>
                <w:rFonts w:ascii="Times New Roman" w:hAnsi="Times New Roman" w:cs="Times New Roman"/>
                <w:sz w:val="28"/>
                <w:szCs w:val="28"/>
              </w:rPr>
              <w:t>2 02 40000 00 0000 150</w:t>
            </w:r>
          </w:p>
          <w:p w:rsidR="00707045" w:rsidRPr="00460F51" w:rsidRDefault="00707045" w:rsidP="00A4053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53" w:type="dxa"/>
          </w:tcPr>
          <w:p w:rsidR="00707045" w:rsidRPr="00460F51" w:rsidRDefault="00707045" w:rsidP="00A4053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0F51">
              <w:rPr>
                <w:rFonts w:ascii="Times New Roman" w:hAnsi="Times New Roman" w:cs="Times New Roman"/>
                <w:sz w:val="28"/>
                <w:szCs w:val="28"/>
              </w:rPr>
              <w:t>Иные межбюджетные трансферты</w:t>
            </w:r>
          </w:p>
        </w:tc>
        <w:tc>
          <w:tcPr>
            <w:tcW w:w="1701" w:type="dxa"/>
            <w:vAlign w:val="center"/>
          </w:tcPr>
          <w:p w:rsidR="00707045" w:rsidRPr="00460F51" w:rsidRDefault="00707045" w:rsidP="00A405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60F51">
              <w:rPr>
                <w:rFonts w:ascii="Times New Roman" w:hAnsi="Times New Roman" w:cs="Times New Roman"/>
                <w:sz w:val="28"/>
                <w:szCs w:val="28"/>
              </w:rPr>
              <w:t>53708,3</w:t>
            </w:r>
          </w:p>
        </w:tc>
      </w:tr>
      <w:tr w:rsidR="00707045" w:rsidRPr="00460F51" w:rsidTr="00D24FF5">
        <w:trPr>
          <w:trHeight w:val="556"/>
        </w:trPr>
        <w:tc>
          <w:tcPr>
            <w:tcW w:w="3120" w:type="dxa"/>
          </w:tcPr>
          <w:p w:rsidR="00707045" w:rsidRPr="00460F51" w:rsidRDefault="00707045" w:rsidP="00A4053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0F51">
              <w:rPr>
                <w:rFonts w:ascii="Times New Roman" w:hAnsi="Times New Roman" w:cs="Times New Roman"/>
                <w:sz w:val="28"/>
                <w:szCs w:val="28"/>
              </w:rPr>
              <w:t>2 02 45454 05 0000 150</w:t>
            </w:r>
          </w:p>
        </w:tc>
        <w:tc>
          <w:tcPr>
            <w:tcW w:w="5953" w:type="dxa"/>
          </w:tcPr>
          <w:p w:rsidR="00707045" w:rsidRPr="00460F51" w:rsidRDefault="00707045" w:rsidP="00A4053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0F51">
              <w:rPr>
                <w:rFonts w:ascii="Times New Roman" w:hAnsi="Times New Roman" w:cs="Times New Roman"/>
                <w:sz w:val="28"/>
                <w:szCs w:val="28"/>
              </w:rPr>
              <w:t>Межбюджетные трансферты, передаваемые бюджетам муниципальных районов на создание модельных муниципальных библиотек</w:t>
            </w:r>
          </w:p>
        </w:tc>
        <w:tc>
          <w:tcPr>
            <w:tcW w:w="1701" w:type="dxa"/>
            <w:vAlign w:val="center"/>
          </w:tcPr>
          <w:p w:rsidR="00707045" w:rsidRPr="00460F51" w:rsidRDefault="00707045" w:rsidP="00A405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60F51">
              <w:rPr>
                <w:rFonts w:ascii="Times New Roman" w:hAnsi="Times New Roman" w:cs="Times New Roman"/>
                <w:sz w:val="28"/>
                <w:szCs w:val="28"/>
              </w:rPr>
              <w:t>5208,3</w:t>
            </w:r>
          </w:p>
        </w:tc>
      </w:tr>
      <w:tr w:rsidR="00707045" w:rsidRPr="00460F51" w:rsidTr="00D24FF5">
        <w:trPr>
          <w:trHeight w:val="560"/>
        </w:trPr>
        <w:tc>
          <w:tcPr>
            <w:tcW w:w="3120" w:type="dxa"/>
          </w:tcPr>
          <w:p w:rsidR="00707045" w:rsidRPr="00460F51" w:rsidRDefault="00707045" w:rsidP="00A4053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0F51">
              <w:rPr>
                <w:rFonts w:ascii="Times New Roman" w:hAnsi="Times New Roman" w:cs="Times New Roman"/>
                <w:sz w:val="28"/>
                <w:szCs w:val="28"/>
              </w:rPr>
              <w:t>2 02 49999 05 0000 150</w:t>
            </w:r>
          </w:p>
        </w:tc>
        <w:tc>
          <w:tcPr>
            <w:tcW w:w="5953" w:type="dxa"/>
          </w:tcPr>
          <w:p w:rsidR="00707045" w:rsidRPr="00460F51" w:rsidRDefault="00707045" w:rsidP="00A4053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0F51">
              <w:rPr>
                <w:rFonts w:ascii="Times New Roman" w:hAnsi="Times New Roman" w:cs="Times New Roman"/>
                <w:sz w:val="28"/>
                <w:szCs w:val="28"/>
              </w:rPr>
              <w:t>Прочие межбюджетные трансферты, передаваемые бюджетам муниципальных районов</w:t>
            </w:r>
          </w:p>
        </w:tc>
        <w:tc>
          <w:tcPr>
            <w:tcW w:w="1701" w:type="dxa"/>
          </w:tcPr>
          <w:p w:rsidR="00707045" w:rsidRPr="00460F51" w:rsidRDefault="00707045" w:rsidP="00A405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60F51">
              <w:rPr>
                <w:rFonts w:ascii="Times New Roman" w:hAnsi="Times New Roman" w:cs="Times New Roman"/>
                <w:sz w:val="28"/>
                <w:szCs w:val="28"/>
              </w:rPr>
              <w:t>48500,0</w:t>
            </w:r>
          </w:p>
        </w:tc>
      </w:tr>
    </w:tbl>
    <w:p w:rsidR="00707045" w:rsidRPr="00460F51" w:rsidRDefault="00707045" w:rsidP="00A4053F">
      <w:pPr>
        <w:ind w:firstLine="4500"/>
        <w:jc w:val="right"/>
        <w:rPr>
          <w:rFonts w:ascii="Times New Roman" w:hAnsi="Times New Roman" w:cs="Times New Roman"/>
          <w:sz w:val="28"/>
          <w:szCs w:val="28"/>
          <w:lang w:eastAsia="ru-RU"/>
        </w:rPr>
      </w:pPr>
      <w:r w:rsidRPr="00460F51">
        <w:rPr>
          <w:rFonts w:ascii="Times New Roman" w:hAnsi="Times New Roman" w:cs="Times New Roman"/>
          <w:sz w:val="28"/>
          <w:szCs w:val="28"/>
          <w:lang w:eastAsia="ru-RU"/>
        </w:rPr>
        <w:t>»</w:t>
      </w:r>
    </w:p>
    <w:p w:rsidR="00707045" w:rsidRPr="00460F51" w:rsidRDefault="00707045" w:rsidP="00A4053F">
      <w:pPr>
        <w:ind w:firstLine="4500"/>
        <w:rPr>
          <w:rFonts w:ascii="Times New Roman" w:hAnsi="Times New Roman" w:cs="Times New Roman"/>
          <w:sz w:val="28"/>
          <w:szCs w:val="28"/>
          <w:lang w:eastAsia="ru-RU"/>
        </w:rPr>
      </w:pPr>
    </w:p>
    <w:p w:rsidR="00707045" w:rsidRPr="00460F51" w:rsidRDefault="00707045" w:rsidP="00A4053F">
      <w:pPr>
        <w:ind w:left="-426" w:firstLine="426"/>
        <w:jc w:val="left"/>
        <w:rPr>
          <w:rFonts w:ascii="Times New Roman" w:hAnsi="Times New Roman" w:cs="Times New Roman"/>
          <w:sz w:val="28"/>
          <w:szCs w:val="28"/>
          <w:lang w:eastAsia="ru-RU"/>
        </w:rPr>
      </w:pPr>
      <w:r w:rsidRPr="00460F51">
        <w:rPr>
          <w:rFonts w:ascii="Times New Roman" w:hAnsi="Times New Roman" w:cs="Times New Roman"/>
          <w:sz w:val="28"/>
          <w:szCs w:val="28"/>
          <w:lang w:eastAsia="ru-RU"/>
        </w:rPr>
        <w:t>Начальник Финансового управления администрации</w:t>
      </w:r>
    </w:p>
    <w:p w:rsidR="00707045" w:rsidRPr="00460F51" w:rsidRDefault="00707045" w:rsidP="00A4053F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460F51">
        <w:rPr>
          <w:rFonts w:ascii="Times New Roman" w:hAnsi="Times New Roman" w:cs="Times New Roman"/>
          <w:sz w:val="28"/>
          <w:szCs w:val="28"/>
          <w:lang w:eastAsia="ru-RU"/>
        </w:rPr>
        <w:t>муниципального образования Отрадненский район</w:t>
      </w:r>
      <w:r w:rsidRPr="00460F51">
        <w:rPr>
          <w:rFonts w:ascii="Times New Roman" w:hAnsi="Times New Roman" w:cs="Times New Roman"/>
          <w:sz w:val="28"/>
          <w:szCs w:val="28"/>
          <w:lang w:eastAsia="ru-RU"/>
        </w:rPr>
        <w:tab/>
      </w:r>
      <w:r w:rsidRPr="00460F51">
        <w:rPr>
          <w:rFonts w:ascii="Times New Roman" w:hAnsi="Times New Roman" w:cs="Times New Roman"/>
          <w:sz w:val="28"/>
          <w:szCs w:val="28"/>
          <w:lang w:eastAsia="ru-RU"/>
        </w:rPr>
        <w:tab/>
      </w:r>
      <w:r w:rsidRPr="00460F51">
        <w:rPr>
          <w:rFonts w:ascii="Times New Roman" w:hAnsi="Times New Roman" w:cs="Times New Roman"/>
          <w:sz w:val="28"/>
          <w:szCs w:val="28"/>
          <w:lang w:eastAsia="ru-RU"/>
        </w:rPr>
        <w:tab/>
      </w:r>
      <w:r w:rsidRPr="00460F51">
        <w:rPr>
          <w:rFonts w:ascii="Times New Roman" w:hAnsi="Times New Roman" w:cs="Times New Roman"/>
          <w:sz w:val="28"/>
          <w:szCs w:val="28"/>
          <w:lang w:eastAsia="ru-RU"/>
        </w:rPr>
        <w:tab/>
        <w:t>Т.В. Моренко</w:t>
      </w:r>
    </w:p>
    <w:p w:rsidR="00707045" w:rsidRPr="00460F51" w:rsidRDefault="00707045" w:rsidP="00A4053F">
      <w:pPr>
        <w:ind w:firstLine="4500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</w:p>
    <w:p w:rsidR="00707045" w:rsidRPr="00460F51" w:rsidRDefault="00707045" w:rsidP="00A4053F">
      <w:pPr>
        <w:ind w:firstLine="4500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</w:p>
    <w:p w:rsidR="00707045" w:rsidRPr="00460F51" w:rsidRDefault="00707045" w:rsidP="00A4053F">
      <w:pPr>
        <w:ind w:firstLine="4500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</w:p>
    <w:p w:rsidR="00707045" w:rsidRPr="00460F51" w:rsidRDefault="00707045" w:rsidP="00A4053F">
      <w:pPr>
        <w:ind w:firstLine="4500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</w:p>
    <w:p w:rsidR="00707045" w:rsidRPr="00460F51" w:rsidRDefault="00707045" w:rsidP="00A4053F">
      <w:pPr>
        <w:ind w:firstLine="4500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</w:p>
    <w:p w:rsidR="00707045" w:rsidRPr="00460F51" w:rsidRDefault="00707045" w:rsidP="00A4053F">
      <w:pPr>
        <w:ind w:firstLine="4500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</w:p>
    <w:tbl>
      <w:tblPr>
        <w:tblW w:w="9873" w:type="dxa"/>
        <w:tblInd w:w="-13" w:type="dxa"/>
        <w:tblLook w:val="00A0"/>
      </w:tblPr>
      <w:tblGrid>
        <w:gridCol w:w="834"/>
        <w:gridCol w:w="6397"/>
        <w:gridCol w:w="730"/>
        <w:gridCol w:w="626"/>
        <w:gridCol w:w="1286"/>
      </w:tblGrid>
      <w:tr w:rsidR="00707045" w:rsidRPr="00F8770C" w:rsidTr="00F8770C">
        <w:trPr>
          <w:trHeight w:val="362"/>
        </w:trPr>
        <w:tc>
          <w:tcPr>
            <w:tcW w:w="9873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07045" w:rsidRPr="00F8770C" w:rsidRDefault="00707045" w:rsidP="00F8770C">
            <w:pPr>
              <w:jc w:val="right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                                            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«</w:t>
            </w:r>
            <w:r w:rsidRPr="00F8770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Приложение 8</w:t>
            </w:r>
          </w:p>
        </w:tc>
      </w:tr>
      <w:tr w:rsidR="00707045" w:rsidRPr="00F8770C" w:rsidTr="00F8770C">
        <w:trPr>
          <w:trHeight w:val="362"/>
        </w:trPr>
        <w:tc>
          <w:tcPr>
            <w:tcW w:w="9873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07045" w:rsidRPr="00F8770C" w:rsidRDefault="00707045" w:rsidP="00F8770C">
            <w:pPr>
              <w:jc w:val="right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                                             к Решению Совета муниципального</w:t>
            </w:r>
          </w:p>
        </w:tc>
      </w:tr>
      <w:tr w:rsidR="00707045" w:rsidRPr="00F8770C" w:rsidTr="00F8770C">
        <w:trPr>
          <w:trHeight w:val="362"/>
        </w:trPr>
        <w:tc>
          <w:tcPr>
            <w:tcW w:w="9873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07045" w:rsidRPr="00F8770C" w:rsidRDefault="00707045" w:rsidP="00F8770C">
            <w:pPr>
              <w:jc w:val="right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                                           образования Отрадненский район</w:t>
            </w:r>
          </w:p>
        </w:tc>
      </w:tr>
      <w:tr w:rsidR="00707045" w:rsidRPr="00F8770C" w:rsidTr="00F8770C">
        <w:trPr>
          <w:trHeight w:val="362"/>
        </w:trPr>
        <w:tc>
          <w:tcPr>
            <w:tcW w:w="9873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07045" w:rsidRPr="00F8770C" w:rsidRDefault="00707045" w:rsidP="00F8770C">
            <w:pPr>
              <w:jc w:val="right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"О бюджете муниципального образования </w:t>
            </w:r>
          </w:p>
        </w:tc>
      </w:tr>
      <w:tr w:rsidR="00707045" w:rsidRPr="00F8770C" w:rsidTr="00F8770C">
        <w:trPr>
          <w:trHeight w:val="362"/>
        </w:trPr>
        <w:tc>
          <w:tcPr>
            <w:tcW w:w="9873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07045" w:rsidRPr="00F8770C" w:rsidRDefault="00707045" w:rsidP="00F8770C">
            <w:pPr>
              <w:jc w:val="right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Отрадненский район на 2022 год и на  плановый </w:t>
            </w:r>
          </w:p>
        </w:tc>
      </w:tr>
      <w:tr w:rsidR="00707045" w:rsidRPr="00F8770C" w:rsidTr="00F8770C">
        <w:trPr>
          <w:trHeight w:val="362"/>
        </w:trPr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07045" w:rsidRPr="00F8770C" w:rsidRDefault="00707045" w:rsidP="00F8770C">
            <w:pPr>
              <w:jc w:val="right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039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07045" w:rsidRPr="00F8770C" w:rsidRDefault="00707045" w:rsidP="00F8770C">
            <w:pPr>
              <w:jc w:val="right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период 2023-2024 годов"</w:t>
            </w:r>
          </w:p>
        </w:tc>
      </w:tr>
      <w:tr w:rsidR="00707045" w:rsidRPr="00F8770C" w:rsidTr="00F8770C">
        <w:trPr>
          <w:trHeight w:val="362"/>
        </w:trPr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07045" w:rsidRPr="00F8770C" w:rsidRDefault="00707045" w:rsidP="00F8770C">
            <w:pPr>
              <w:jc w:val="right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039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07045" w:rsidRPr="00F8770C" w:rsidRDefault="00707045" w:rsidP="00F8770C">
            <w:pPr>
              <w:jc w:val="right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от 09.12.2021   №148                   </w:t>
            </w:r>
          </w:p>
        </w:tc>
      </w:tr>
      <w:tr w:rsidR="00707045" w:rsidRPr="00F8770C" w:rsidTr="00F8770C">
        <w:trPr>
          <w:trHeight w:val="362"/>
        </w:trPr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07045" w:rsidRPr="00F8770C" w:rsidRDefault="00707045" w:rsidP="00F8770C">
            <w:pPr>
              <w:jc w:val="right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39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07045" w:rsidRPr="00F8770C" w:rsidRDefault="00707045" w:rsidP="00F8770C">
            <w:pPr>
              <w:jc w:val="right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07045" w:rsidRPr="00F8770C" w:rsidRDefault="00707045" w:rsidP="00F8770C">
            <w:pPr>
              <w:jc w:val="right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2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07045" w:rsidRPr="00F8770C" w:rsidRDefault="00707045" w:rsidP="00F8770C">
            <w:pPr>
              <w:jc w:val="right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07045" w:rsidRPr="00F8770C" w:rsidRDefault="00707045" w:rsidP="00F8770C">
            <w:pPr>
              <w:jc w:val="left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07045" w:rsidRPr="00F8770C" w:rsidTr="00F8770C">
        <w:trPr>
          <w:trHeight w:val="322"/>
        </w:trPr>
        <w:tc>
          <w:tcPr>
            <w:tcW w:w="9873" w:type="dxa"/>
            <w:gridSpan w:val="5"/>
            <w:vMerge w:val="restar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F8770C"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  <w:t>Распределение бюджетных ассигнований  по разделам и подразделам классификации расходов бюджетов на 2022 год</w:t>
            </w:r>
          </w:p>
        </w:tc>
      </w:tr>
      <w:tr w:rsidR="00707045" w:rsidRPr="00F8770C" w:rsidTr="00F8770C">
        <w:trPr>
          <w:trHeight w:val="322"/>
        </w:trPr>
        <w:tc>
          <w:tcPr>
            <w:tcW w:w="9873" w:type="dxa"/>
            <w:gridSpan w:val="5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07045" w:rsidRPr="00F8770C" w:rsidRDefault="00707045" w:rsidP="00F8770C">
            <w:pPr>
              <w:jc w:val="left"/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</w:tr>
      <w:tr w:rsidR="00707045" w:rsidRPr="00F8770C" w:rsidTr="00F8770C">
        <w:trPr>
          <w:trHeight w:val="322"/>
        </w:trPr>
        <w:tc>
          <w:tcPr>
            <w:tcW w:w="9873" w:type="dxa"/>
            <w:gridSpan w:val="5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07045" w:rsidRPr="00F8770C" w:rsidRDefault="00707045" w:rsidP="00F8770C">
            <w:pPr>
              <w:jc w:val="left"/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</w:tr>
      <w:tr w:rsidR="00707045" w:rsidRPr="00F8770C" w:rsidTr="00F8770C">
        <w:trPr>
          <w:trHeight w:val="43"/>
        </w:trPr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07045" w:rsidRPr="00F8770C" w:rsidRDefault="00707045" w:rsidP="00F8770C">
            <w:pPr>
              <w:jc w:val="left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39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07045" w:rsidRPr="00F8770C" w:rsidRDefault="00707045" w:rsidP="00F8770C">
            <w:pPr>
              <w:jc w:val="left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07045" w:rsidRPr="00F8770C" w:rsidRDefault="00707045" w:rsidP="00F8770C">
            <w:pPr>
              <w:jc w:val="left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2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07045" w:rsidRPr="00F8770C" w:rsidRDefault="00707045" w:rsidP="00F8770C">
            <w:pPr>
              <w:jc w:val="left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07045" w:rsidRPr="00F8770C" w:rsidRDefault="00707045" w:rsidP="00F8770C">
            <w:pPr>
              <w:jc w:val="left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07045" w:rsidRPr="00F8770C" w:rsidTr="00F8770C">
        <w:trPr>
          <w:trHeight w:val="362"/>
        </w:trPr>
        <w:tc>
          <w:tcPr>
            <w:tcW w:w="9873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07045" w:rsidRPr="00F8770C" w:rsidRDefault="00707045" w:rsidP="00F8770C">
            <w:pPr>
              <w:jc w:val="right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(тыс. рублей)</w:t>
            </w:r>
          </w:p>
        </w:tc>
      </w:tr>
      <w:tr w:rsidR="00707045" w:rsidRPr="00F8770C" w:rsidTr="00F8770C">
        <w:trPr>
          <w:trHeight w:val="348"/>
        </w:trPr>
        <w:tc>
          <w:tcPr>
            <w:tcW w:w="8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bottom"/>
          </w:tcPr>
          <w:p w:rsidR="00707045" w:rsidRPr="00F8770C" w:rsidRDefault="00707045" w:rsidP="00F8770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639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73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Рз</w:t>
            </w:r>
          </w:p>
        </w:tc>
        <w:tc>
          <w:tcPr>
            <w:tcW w:w="62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</w:t>
            </w:r>
          </w:p>
        </w:tc>
        <w:tc>
          <w:tcPr>
            <w:tcW w:w="128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Сумма</w:t>
            </w:r>
          </w:p>
        </w:tc>
      </w:tr>
      <w:tr w:rsidR="00707045" w:rsidRPr="00F8770C" w:rsidTr="00F8770C">
        <w:trPr>
          <w:trHeight w:val="362"/>
        </w:trPr>
        <w:tc>
          <w:tcPr>
            <w:tcW w:w="8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07045" w:rsidRPr="00F8770C" w:rsidRDefault="00707045" w:rsidP="00F8770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9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</w:tcPr>
          <w:p w:rsidR="00707045" w:rsidRPr="00F8770C" w:rsidRDefault="00707045" w:rsidP="00F8770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07045" w:rsidRPr="00F8770C" w:rsidRDefault="00707045" w:rsidP="00F8770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07045" w:rsidRPr="00F8770C" w:rsidRDefault="00707045" w:rsidP="00F8770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8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07045" w:rsidRPr="00F8770C" w:rsidRDefault="00707045" w:rsidP="00F8770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07045" w:rsidRPr="00F8770C" w:rsidTr="00F8770C">
        <w:trPr>
          <w:trHeight w:val="304"/>
        </w:trPr>
        <w:tc>
          <w:tcPr>
            <w:tcW w:w="8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397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</w:tr>
      <w:tr w:rsidR="00707045" w:rsidRPr="00F8770C" w:rsidTr="00F8770C">
        <w:trPr>
          <w:trHeight w:val="609"/>
        </w:trPr>
        <w:tc>
          <w:tcPr>
            <w:tcW w:w="8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707045" w:rsidRPr="00F8770C" w:rsidRDefault="00707045" w:rsidP="00F8770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Всего расходов                                                                      </w:t>
            </w: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 том числе :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1743373,0</w:t>
            </w:r>
          </w:p>
        </w:tc>
      </w:tr>
      <w:tr w:rsidR="00707045" w:rsidRPr="00F8770C" w:rsidTr="00F8770C">
        <w:trPr>
          <w:trHeight w:val="304"/>
        </w:trPr>
        <w:tc>
          <w:tcPr>
            <w:tcW w:w="8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07045" w:rsidRPr="00F8770C" w:rsidRDefault="00707045" w:rsidP="00F8770C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174095,6</w:t>
            </w:r>
          </w:p>
        </w:tc>
      </w:tr>
      <w:tr w:rsidR="00707045" w:rsidRPr="00F8770C" w:rsidTr="00F8770C">
        <w:trPr>
          <w:trHeight w:val="609"/>
        </w:trPr>
        <w:tc>
          <w:tcPr>
            <w:tcW w:w="8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707045" w:rsidRPr="00F8770C" w:rsidRDefault="00707045" w:rsidP="00F8770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3201,0</w:t>
            </w:r>
          </w:p>
        </w:tc>
      </w:tr>
      <w:tr w:rsidR="00707045" w:rsidRPr="00F8770C" w:rsidTr="00F8770C">
        <w:trPr>
          <w:trHeight w:val="913"/>
        </w:trPr>
        <w:tc>
          <w:tcPr>
            <w:tcW w:w="8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707045" w:rsidRPr="00F8770C" w:rsidRDefault="00707045" w:rsidP="00F8770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65469,7</w:t>
            </w:r>
          </w:p>
        </w:tc>
      </w:tr>
      <w:tr w:rsidR="00707045" w:rsidRPr="00F8770C" w:rsidTr="00F8770C">
        <w:trPr>
          <w:trHeight w:val="304"/>
        </w:trPr>
        <w:tc>
          <w:tcPr>
            <w:tcW w:w="8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707045" w:rsidRPr="00F8770C" w:rsidRDefault="00707045" w:rsidP="00F8770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Судебная система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140,0</w:t>
            </w:r>
          </w:p>
        </w:tc>
      </w:tr>
      <w:tr w:rsidR="00707045" w:rsidRPr="00F8770C" w:rsidTr="00F8770C">
        <w:trPr>
          <w:trHeight w:val="609"/>
        </w:trPr>
        <w:tc>
          <w:tcPr>
            <w:tcW w:w="8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707045" w:rsidRPr="00F8770C" w:rsidRDefault="00707045" w:rsidP="00F8770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18828,1</w:t>
            </w:r>
          </w:p>
        </w:tc>
      </w:tr>
      <w:tr w:rsidR="00707045" w:rsidRPr="00F8770C" w:rsidTr="00F8770C">
        <w:trPr>
          <w:trHeight w:val="304"/>
        </w:trPr>
        <w:tc>
          <w:tcPr>
            <w:tcW w:w="8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707045" w:rsidRPr="00F8770C" w:rsidRDefault="00707045" w:rsidP="00F8770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Резервные фонды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850,0</w:t>
            </w:r>
          </w:p>
        </w:tc>
      </w:tr>
      <w:tr w:rsidR="00707045" w:rsidRPr="00F8770C" w:rsidTr="00F8770C">
        <w:trPr>
          <w:trHeight w:val="304"/>
        </w:trPr>
        <w:tc>
          <w:tcPr>
            <w:tcW w:w="8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707045" w:rsidRPr="00F8770C" w:rsidRDefault="00707045" w:rsidP="00F8770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Другие общегосударственные вопросы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85606,8</w:t>
            </w:r>
          </w:p>
        </w:tc>
      </w:tr>
      <w:tr w:rsidR="00707045" w:rsidRPr="00F8770C" w:rsidTr="00F8770C">
        <w:trPr>
          <w:trHeight w:val="406"/>
        </w:trPr>
        <w:tc>
          <w:tcPr>
            <w:tcW w:w="8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07045" w:rsidRPr="00F8770C" w:rsidRDefault="00707045" w:rsidP="00F8770C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Национальная безопасность и правоохранительная деятельность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17727,9</w:t>
            </w:r>
          </w:p>
        </w:tc>
      </w:tr>
      <w:tr w:rsidR="00707045" w:rsidRPr="00F8770C" w:rsidTr="00F8770C">
        <w:trPr>
          <w:trHeight w:val="304"/>
        </w:trPr>
        <w:tc>
          <w:tcPr>
            <w:tcW w:w="8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707045" w:rsidRPr="00F8770C" w:rsidRDefault="00707045" w:rsidP="00F8770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Гражданская оборона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112,0</w:t>
            </w:r>
          </w:p>
        </w:tc>
      </w:tr>
      <w:tr w:rsidR="00707045" w:rsidRPr="00F8770C" w:rsidTr="00F8770C">
        <w:trPr>
          <w:trHeight w:val="667"/>
        </w:trPr>
        <w:tc>
          <w:tcPr>
            <w:tcW w:w="8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707045" w:rsidRPr="00F8770C" w:rsidRDefault="00707045" w:rsidP="00F8770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17133,4</w:t>
            </w:r>
          </w:p>
        </w:tc>
      </w:tr>
      <w:tr w:rsidR="00707045" w:rsidRPr="00F8770C" w:rsidTr="00F8770C">
        <w:trPr>
          <w:trHeight w:val="609"/>
        </w:trPr>
        <w:tc>
          <w:tcPr>
            <w:tcW w:w="8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707045" w:rsidRPr="00F8770C" w:rsidRDefault="00707045" w:rsidP="00F8770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482,5</w:t>
            </w:r>
          </w:p>
        </w:tc>
      </w:tr>
      <w:tr w:rsidR="00707045" w:rsidRPr="00F8770C" w:rsidTr="00F8770C">
        <w:trPr>
          <w:trHeight w:val="304"/>
        </w:trPr>
        <w:tc>
          <w:tcPr>
            <w:tcW w:w="8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07045" w:rsidRPr="00F8770C" w:rsidRDefault="00707045" w:rsidP="00F8770C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6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Национальная экономика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40533,6</w:t>
            </w:r>
          </w:p>
        </w:tc>
      </w:tr>
      <w:tr w:rsidR="00707045" w:rsidRPr="00F8770C" w:rsidTr="00F8770C">
        <w:trPr>
          <w:trHeight w:val="304"/>
        </w:trPr>
        <w:tc>
          <w:tcPr>
            <w:tcW w:w="8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707045" w:rsidRPr="00F8770C" w:rsidRDefault="00707045" w:rsidP="00F8770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Сельское хозяйство и рыболовство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32983,5</w:t>
            </w:r>
          </w:p>
        </w:tc>
      </w:tr>
      <w:tr w:rsidR="00707045" w:rsidRPr="00F8770C" w:rsidTr="00F8770C">
        <w:trPr>
          <w:trHeight w:val="304"/>
        </w:trPr>
        <w:tc>
          <w:tcPr>
            <w:tcW w:w="8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707045" w:rsidRPr="00F8770C" w:rsidRDefault="00707045" w:rsidP="00F8770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Водное хозяйство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13,0</w:t>
            </w:r>
          </w:p>
        </w:tc>
      </w:tr>
      <w:tr w:rsidR="00707045" w:rsidRPr="00F8770C" w:rsidTr="00F8770C">
        <w:trPr>
          <w:trHeight w:val="304"/>
        </w:trPr>
        <w:tc>
          <w:tcPr>
            <w:tcW w:w="8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707045" w:rsidRPr="00F8770C" w:rsidRDefault="00707045" w:rsidP="00F8770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Лесное хозяйство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39,0</w:t>
            </w:r>
          </w:p>
        </w:tc>
      </w:tr>
      <w:tr w:rsidR="00707045" w:rsidRPr="00F8770C" w:rsidTr="00F8770C">
        <w:trPr>
          <w:trHeight w:val="304"/>
        </w:trPr>
        <w:tc>
          <w:tcPr>
            <w:tcW w:w="8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707045" w:rsidRPr="00F8770C" w:rsidRDefault="00707045" w:rsidP="00F8770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Транспорт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13,0</w:t>
            </w:r>
          </w:p>
        </w:tc>
      </w:tr>
      <w:tr w:rsidR="00707045" w:rsidRPr="00F8770C" w:rsidTr="00F8770C">
        <w:trPr>
          <w:trHeight w:val="304"/>
        </w:trPr>
        <w:tc>
          <w:tcPr>
            <w:tcW w:w="8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707045" w:rsidRPr="00F8770C" w:rsidRDefault="00707045" w:rsidP="00F8770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Дорожное хозяйство (дорожные фонды)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150,8</w:t>
            </w:r>
          </w:p>
        </w:tc>
      </w:tr>
      <w:tr w:rsidR="00707045" w:rsidRPr="00F8770C" w:rsidTr="00F8770C">
        <w:trPr>
          <w:trHeight w:val="304"/>
        </w:trPr>
        <w:tc>
          <w:tcPr>
            <w:tcW w:w="8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707045" w:rsidRPr="00F8770C" w:rsidRDefault="00707045" w:rsidP="00F8770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Другие вопросы в области национальной экономики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7334,3</w:t>
            </w:r>
          </w:p>
        </w:tc>
      </w:tr>
      <w:tr w:rsidR="00707045" w:rsidRPr="00F8770C" w:rsidTr="00F8770C">
        <w:trPr>
          <w:trHeight w:val="304"/>
        </w:trPr>
        <w:tc>
          <w:tcPr>
            <w:tcW w:w="8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07045" w:rsidRPr="00F8770C" w:rsidRDefault="00707045" w:rsidP="00F8770C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6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Жилищно-коммунальное хозяйство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92379,1</w:t>
            </w:r>
          </w:p>
        </w:tc>
      </w:tr>
      <w:tr w:rsidR="00707045" w:rsidRPr="00F8770C" w:rsidTr="00F8770C">
        <w:trPr>
          <w:trHeight w:val="304"/>
        </w:trPr>
        <w:tc>
          <w:tcPr>
            <w:tcW w:w="8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707045" w:rsidRPr="00F8770C" w:rsidRDefault="00707045" w:rsidP="00F8770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Коммунальное хозяйство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91181,6</w:t>
            </w:r>
          </w:p>
        </w:tc>
      </w:tr>
      <w:tr w:rsidR="00707045" w:rsidRPr="00F8770C" w:rsidTr="00F8770C">
        <w:trPr>
          <w:trHeight w:val="304"/>
        </w:trPr>
        <w:tc>
          <w:tcPr>
            <w:tcW w:w="8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707045" w:rsidRPr="00F8770C" w:rsidRDefault="00707045" w:rsidP="00F8770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Благоустройство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1165,0</w:t>
            </w:r>
          </w:p>
        </w:tc>
      </w:tr>
      <w:tr w:rsidR="00707045" w:rsidRPr="00F8770C" w:rsidTr="00F8770C">
        <w:trPr>
          <w:trHeight w:val="304"/>
        </w:trPr>
        <w:tc>
          <w:tcPr>
            <w:tcW w:w="8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707045" w:rsidRPr="00F8770C" w:rsidRDefault="00707045" w:rsidP="00F8770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Другие вопросы в области жилищно-коммунального хозяйства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32,5</w:t>
            </w:r>
          </w:p>
        </w:tc>
      </w:tr>
      <w:tr w:rsidR="00707045" w:rsidRPr="00F8770C" w:rsidTr="00F8770C">
        <w:trPr>
          <w:trHeight w:val="304"/>
        </w:trPr>
        <w:tc>
          <w:tcPr>
            <w:tcW w:w="8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07045" w:rsidRPr="00F8770C" w:rsidRDefault="00707045" w:rsidP="00F8770C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6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1142089,4</w:t>
            </w:r>
          </w:p>
        </w:tc>
      </w:tr>
      <w:tr w:rsidR="00707045" w:rsidRPr="00F8770C" w:rsidTr="00F8770C">
        <w:trPr>
          <w:trHeight w:val="304"/>
        </w:trPr>
        <w:tc>
          <w:tcPr>
            <w:tcW w:w="8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707045" w:rsidRPr="00F8770C" w:rsidRDefault="00707045" w:rsidP="00F8770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Дошкольное образование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303087,9</w:t>
            </w:r>
          </w:p>
        </w:tc>
      </w:tr>
      <w:tr w:rsidR="00707045" w:rsidRPr="00F8770C" w:rsidTr="00F8770C">
        <w:trPr>
          <w:trHeight w:val="304"/>
        </w:trPr>
        <w:tc>
          <w:tcPr>
            <w:tcW w:w="8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707045" w:rsidRPr="00F8770C" w:rsidRDefault="00707045" w:rsidP="00F8770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Общее образование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725378,9</w:t>
            </w:r>
          </w:p>
        </w:tc>
      </w:tr>
      <w:tr w:rsidR="00707045" w:rsidRPr="00F8770C" w:rsidTr="00F8770C">
        <w:trPr>
          <w:trHeight w:val="304"/>
        </w:trPr>
        <w:tc>
          <w:tcPr>
            <w:tcW w:w="8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707045" w:rsidRPr="00F8770C" w:rsidRDefault="00707045" w:rsidP="00F8770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Дополнительное образование детей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85245,1</w:t>
            </w:r>
          </w:p>
        </w:tc>
      </w:tr>
      <w:tr w:rsidR="00707045" w:rsidRPr="00F8770C" w:rsidTr="00F8770C">
        <w:trPr>
          <w:trHeight w:val="304"/>
        </w:trPr>
        <w:tc>
          <w:tcPr>
            <w:tcW w:w="8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707045" w:rsidRPr="00F8770C" w:rsidRDefault="00707045" w:rsidP="00F8770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Молодежная политика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8825,0</w:t>
            </w:r>
          </w:p>
        </w:tc>
      </w:tr>
      <w:tr w:rsidR="00707045" w:rsidRPr="00F8770C" w:rsidTr="00F8770C">
        <w:trPr>
          <w:trHeight w:val="304"/>
        </w:trPr>
        <w:tc>
          <w:tcPr>
            <w:tcW w:w="8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707045" w:rsidRPr="00F8770C" w:rsidRDefault="00707045" w:rsidP="00F8770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Другие вопросы в области образования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19552,5</w:t>
            </w:r>
          </w:p>
        </w:tc>
      </w:tr>
      <w:tr w:rsidR="00707045" w:rsidRPr="00F8770C" w:rsidTr="00F8770C">
        <w:trPr>
          <w:trHeight w:val="304"/>
        </w:trPr>
        <w:tc>
          <w:tcPr>
            <w:tcW w:w="8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07045" w:rsidRPr="00F8770C" w:rsidRDefault="00707045" w:rsidP="00F8770C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6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Культура, кинематография 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59461,4</w:t>
            </w:r>
          </w:p>
        </w:tc>
      </w:tr>
      <w:tr w:rsidR="00707045" w:rsidRPr="00F8770C" w:rsidTr="00F8770C">
        <w:trPr>
          <w:trHeight w:val="304"/>
        </w:trPr>
        <w:tc>
          <w:tcPr>
            <w:tcW w:w="8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707045" w:rsidRPr="00F8770C" w:rsidRDefault="00707045" w:rsidP="00F8770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Культура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57884,4</w:t>
            </w:r>
          </w:p>
        </w:tc>
      </w:tr>
      <w:tr w:rsidR="00707045" w:rsidRPr="00F8770C" w:rsidTr="00F8770C">
        <w:trPr>
          <w:trHeight w:val="304"/>
        </w:trPr>
        <w:tc>
          <w:tcPr>
            <w:tcW w:w="8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707045" w:rsidRPr="00F8770C" w:rsidRDefault="00707045" w:rsidP="00F8770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Другие вопросы в области культуры, кинематографии 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1577,0</w:t>
            </w:r>
          </w:p>
        </w:tc>
      </w:tr>
      <w:tr w:rsidR="00707045" w:rsidRPr="00F8770C" w:rsidTr="00F8770C">
        <w:trPr>
          <w:trHeight w:val="304"/>
        </w:trPr>
        <w:tc>
          <w:tcPr>
            <w:tcW w:w="8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07045" w:rsidRPr="00F8770C" w:rsidRDefault="00707045" w:rsidP="00F8770C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6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Социальная политика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119605,0</w:t>
            </w:r>
          </w:p>
        </w:tc>
      </w:tr>
      <w:tr w:rsidR="00707045" w:rsidRPr="00F8770C" w:rsidTr="00F8770C">
        <w:trPr>
          <w:trHeight w:val="304"/>
        </w:trPr>
        <w:tc>
          <w:tcPr>
            <w:tcW w:w="8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707045" w:rsidRPr="00F8770C" w:rsidRDefault="00707045" w:rsidP="00F8770C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Пенсионное обеспечение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2800,0</w:t>
            </w:r>
          </w:p>
        </w:tc>
      </w:tr>
      <w:tr w:rsidR="00707045" w:rsidRPr="00F8770C" w:rsidTr="00F8770C">
        <w:trPr>
          <w:trHeight w:val="304"/>
        </w:trPr>
        <w:tc>
          <w:tcPr>
            <w:tcW w:w="8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707045" w:rsidRPr="00F8770C" w:rsidRDefault="00707045" w:rsidP="00F8770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Охрана семьи и детства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116065,0</w:t>
            </w:r>
          </w:p>
        </w:tc>
      </w:tr>
      <w:tr w:rsidR="00707045" w:rsidRPr="00F8770C" w:rsidTr="00F8770C">
        <w:trPr>
          <w:trHeight w:val="304"/>
        </w:trPr>
        <w:tc>
          <w:tcPr>
            <w:tcW w:w="8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707045" w:rsidRPr="00F8770C" w:rsidRDefault="00707045" w:rsidP="00F8770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Другие вопросы в области социальной политики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740,0</w:t>
            </w:r>
          </w:p>
        </w:tc>
      </w:tr>
      <w:tr w:rsidR="00707045" w:rsidRPr="00F8770C" w:rsidTr="00F8770C">
        <w:trPr>
          <w:trHeight w:val="304"/>
        </w:trPr>
        <w:tc>
          <w:tcPr>
            <w:tcW w:w="8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07045" w:rsidRPr="00F8770C" w:rsidRDefault="00707045" w:rsidP="00F8770C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6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Физическая культура и спорт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49473,5</w:t>
            </w:r>
          </w:p>
        </w:tc>
      </w:tr>
      <w:tr w:rsidR="00707045" w:rsidRPr="00F8770C" w:rsidTr="00F8770C">
        <w:trPr>
          <w:trHeight w:val="304"/>
        </w:trPr>
        <w:tc>
          <w:tcPr>
            <w:tcW w:w="8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707045" w:rsidRPr="00F8770C" w:rsidRDefault="00707045" w:rsidP="00F8770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Физическая культура 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39344,3</w:t>
            </w:r>
          </w:p>
        </w:tc>
      </w:tr>
      <w:tr w:rsidR="00707045" w:rsidRPr="00F8770C" w:rsidTr="00F8770C">
        <w:trPr>
          <w:trHeight w:val="304"/>
        </w:trPr>
        <w:tc>
          <w:tcPr>
            <w:tcW w:w="8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707045" w:rsidRPr="00F8770C" w:rsidRDefault="00707045" w:rsidP="00F8770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Массовый спорт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8271,2</w:t>
            </w:r>
          </w:p>
        </w:tc>
      </w:tr>
      <w:tr w:rsidR="00707045" w:rsidRPr="00F8770C" w:rsidTr="00F8770C">
        <w:trPr>
          <w:trHeight w:val="304"/>
        </w:trPr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07045" w:rsidRPr="00F8770C" w:rsidRDefault="00707045" w:rsidP="00F8770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Другие вопросы в области физической культуры и спорта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1858,0</w:t>
            </w:r>
          </w:p>
        </w:tc>
      </w:tr>
      <w:tr w:rsidR="00707045" w:rsidRPr="00F8770C" w:rsidTr="00F8770C">
        <w:trPr>
          <w:trHeight w:val="609"/>
        </w:trPr>
        <w:tc>
          <w:tcPr>
            <w:tcW w:w="8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07045" w:rsidRPr="00F8770C" w:rsidRDefault="00707045" w:rsidP="00F8770C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6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Межбюджетные трансферты общего характера бюджетам бюджетной системы Российской Федерации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44007,5</w:t>
            </w:r>
          </w:p>
        </w:tc>
      </w:tr>
      <w:tr w:rsidR="00707045" w:rsidRPr="00F8770C" w:rsidTr="00F8770C">
        <w:trPr>
          <w:trHeight w:val="609"/>
        </w:trPr>
        <w:tc>
          <w:tcPr>
            <w:tcW w:w="8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07045" w:rsidRPr="00F8770C" w:rsidRDefault="00707045" w:rsidP="00F8770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Дотации на выравнивание бюджетной обеспеченности субъектов Российской Федерации и муниципальных образований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11835,0</w:t>
            </w:r>
          </w:p>
        </w:tc>
      </w:tr>
      <w:tr w:rsidR="00707045" w:rsidRPr="00F8770C" w:rsidTr="00F8770C">
        <w:trPr>
          <w:trHeight w:val="304"/>
        </w:trPr>
        <w:tc>
          <w:tcPr>
            <w:tcW w:w="8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07045" w:rsidRPr="00F8770C" w:rsidRDefault="00707045" w:rsidP="00F8770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Прочие межбюджетные трансферты общего характера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32172,5</w:t>
            </w:r>
          </w:p>
        </w:tc>
      </w:tr>
      <w:tr w:rsidR="00707045" w:rsidRPr="00F8770C" w:rsidTr="00F8770C">
        <w:trPr>
          <w:trHeight w:val="362"/>
        </w:trPr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07045" w:rsidRPr="00F8770C" w:rsidRDefault="00707045" w:rsidP="00F8770C">
            <w:pPr>
              <w:jc w:val="left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397" w:type="dxa"/>
            <w:tcBorders>
              <w:top w:val="nil"/>
              <w:left w:val="nil"/>
              <w:bottom w:val="nil"/>
              <w:right w:val="nil"/>
            </w:tcBorders>
          </w:tcPr>
          <w:p w:rsidR="00707045" w:rsidRPr="00F8770C" w:rsidRDefault="00707045" w:rsidP="00F8770C">
            <w:pPr>
              <w:jc w:val="left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26" w:type="dxa"/>
            <w:tcBorders>
              <w:top w:val="nil"/>
              <w:left w:val="nil"/>
              <w:bottom w:val="nil"/>
              <w:right w:val="nil"/>
            </w:tcBorders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</w:tcPr>
          <w:p w:rsidR="00707045" w:rsidRPr="00F8770C" w:rsidRDefault="00707045" w:rsidP="00F8770C">
            <w:pPr>
              <w:jc w:val="right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»</w:t>
            </w:r>
          </w:p>
        </w:tc>
      </w:tr>
      <w:tr w:rsidR="00707045" w:rsidRPr="00F8770C" w:rsidTr="00F8770C">
        <w:trPr>
          <w:trHeight w:val="725"/>
        </w:trPr>
        <w:tc>
          <w:tcPr>
            <w:tcW w:w="723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07045" w:rsidRPr="00F8770C" w:rsidRDefault="00707045" w:rsidP="00F8770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Начальник Финансового управления администрации муниципального образования Отрадненский район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07045" w:rsidRPr="00F8770C" w:rsidRDefault="00707045" w:rsidP="00F8770C">
            <w:pPr>
              <w:jc w:val="left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1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07045" w:rsidRPr="00F8770C" w:rsidRDefault="00707045" w:rsidP="00F8770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Т.В. Моренко</w:t>
            </w:r>
          </w:p>
        </w:tc>
      </w:tr>
      <w:tr w:rsidR="00707045" w:rsidRPr="00F8770C" w:rsidTr="00F8770C">
        <w:trPr>
          <w:trHeight w:val="246"/>
        </w:trPr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07045" w:rsidRPr="00F8770C" w:rsidRDefault="00707045" w:rsidP="00F8770C">
            <w:pPr>
              <w:jc w:val="left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39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07045" w:rsidRPr="00F8770C" w:rsidRDefault="00707045" w:rsidP="00F8770C">
            <w:pPr>
              <w:jc w:val="left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07045" w:rsidRPr="00F8770C" w:rsidRDefault="00707045" w:rsidP="00F8770C">
            <w:pPr>
              <w:jc w:val="left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2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07045" w:rsidRPr="00F8770C" w:rsidRDefault="00707045" w:rsidP="00F8770C">
            <w:pPr>
              <w:jc w:val="left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07045" w:rsidRPr="00F8770C" w:rsidRDefault="00707045" w:rsidP="00F8770C">
            <w:pPr>
              <w:jc w:val="left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07045" w:rsidRPr="00F8770C" w:rsidTr="00F8770C">
        <w:trPr>
          <w:trHeight w:val="246"/>
        </w:trPr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07045" w:rsidRPr="00F8770C" w:rsidRDefault="00707045" w:rsidP="00F8770C">
            <w:pPr>
              <w:jc w:val="left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39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07045" w:rsidRPr="00F8770C" w:rsidRDefault="00707045" w:rsidP="00F8770C">
            <w:pPr>
              <w:jc w:val="left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07045" w:rsidRPr="00F8770C" w:rsidRDefault="00707045" w:rsidP="00F8770C">
            <w:pPr>
              <w:jc w:val="left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2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07045" w:rsidRPr="00F8770C" w:rsidRDefault="00707045" w:rsidP="00F8770C">
            <w:pPr>
              <w:jc w:val="left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07045" w:rsidRPr="00F8770C" w:rsidRDefault="00707045" w:rsidP="00F8770C">
            <w:pPr>
              <w:jc w:val="left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707045" w:rsidRPr="00460F51" w:rsidRDefault="00707045" w:rsidP="00A4053F">
      <w:pPr>
        <w:ind w:firstLine="4500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</w:p>
    <w:p w:rsidR="00707045" w:rsidRDefault="00707045" w:rsidP="00A4053F">
      <w:pPr>
        <w:ind w:firstLine="4500"/>
        <w:jc w:val="center"/>
        <w:rPr>
          <w:rFonts w:ascii="Times New Roman" w:hAnsi="Times New Roman" w:cs="Times New Roman"/>
          <w:sz w:val="28"/>
          <w:szCs w:val="28"/>
          <w:lang w:eastAsia="ru-RU"/>
        </w:rPr>
        <w:sectPr w:rsidR="00707045" w:rsidSect="00116A5E">
          <w:footerReference w:type="default" r:id="rId8"/>
          <w:pgSz w:w="11905" w:h="16838" w:code="9"/>
          <w:pgMar w:top="539" w:right="567" w:bottom="284" w:left="992" w:header="720" w:footer="720" w:gutter="0"/>
          <w:pgNumType w:start="0"/>
          <w:cols w:space="720"/>
          <w:titlePg/>
          <w:docGrid w:linePitch="299"/>
        </w:sectPr>
      </w:pPr>
    </w:p>
    <w:tbl>
      <w:tblPr>
        <w:tblW w:w="14600" w:type="dxa"/>
        <w:tblInd w:w="-13" w:type="dxa"/>
        <w:tblLook w:val="00A0"/>
      </w:tblPr>
      <w:tblGrid>
        <w:gridCol w:w="780"/>
        <w:gridCol w:w="8440"/>
        <w:gridCol w:w="600"/>
        <w:gridCol w:w="580"/>
        <w:gridCol w:w="580"/>
        <w:gridCol w:w="1300"/>
        <w:gridCol w:w="760"/>
        <w:gridCol w:w="1560"/>
      </w:tblGrid>
      <w:tr w:rsidR="00707045" w:rsidRPr="00F8770C" w:rsidTr="00F8770C">
        <w:trPr>
          <w:trHeight w:val="255"/>
        </w:trPr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707045" w:rsidRPr="00F8770C" w:rsidRDefault="00707045" w:rsidP="00F8770C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440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707045" w:rsidRPr="00F8770C" w:rsidRDefault="00707045" w:rsidP="00F8770C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380" w:type="dxa"/>
            <w:gridSpan w:val="6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«</w:t>
            </w:r>
            <w:r w:rsidRPr="00F8770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Приложение 10</w:t>
            </w:r>
            <w:r w:rsidRPr="00F8770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br/>
              <w:t xml:space="preserve">к Решению Совета муниципального образования Отрадненский район "О бюджете муниципального образования Отрадненский район на 2022 год и на плановый период 2023-2024 годов"                   от 09.12.2021   №148       </w:t>
            </w:r>
          </w:p>
        </w:tc>
      </w:tr>
      <w:tr w:rsidR="00707045" w:rsidRPr="00F8770C" w:rsidTr="00F8770C">
        <w:trPr>
          <w:trHeight w:val="3060"/>
        </w:trPr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8440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707045" w:rsidRPr="00F8770C" w:rsidRDefault="00707045" w:rsidP="00F8770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0" w:type="dxa"/>
            <w:gridSpan w:val="6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07045" w:rsidRPr="00F8770C" w:rsidRDefault="00707045" w:rsidP="00F8770C">
            <w:pPr>
              <w:jc w:val="left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707045" w:rsidRPr="00F8770C" w:rsidTr="00F8770C">
        <w:trPr>
          <w:trHeight w:val="1560"/>
        </w:trPr>
        <w:tc>
          <w:tcPr>
            <w:tcW w:w="14600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F8770C"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  <w:t>Распределение бюджетных ассигнований по целевым статьям (муниципальным программам муниципального образования Отрадненский район и непрограммным направлениям деятельности), группам  видов расходов классификации расходов бюджетов на 2022 год</w:t>
            </w:r>
          </w:p>
        </w:tc>
      </w:tr>
      <w:tr w:rsidR="00707045" w:rsidRPr="00F8770C" w:rsidTr="00F8770C">
        <w:trPr>
          <w:trHeight w:val="315"/>
        </w:trPr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844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(тыс. рублей)</w:t>
            </w:r>
          </w:p>
        </w:tc>
      </w:tr>
      <w:tr w:rsidR="00707045" w:rsidRPr="00F8770C" w:rsidTr="00F8770C">
        <w:trPr>
          <w:trHeight w:val="52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8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30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ЦСР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ВР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Сумма</w:t>
            </w:r>
          </w:p>
        </w:tc>
      </w:tr>
      <w:tr w:rsidR="00707045" w:rsidRPr="00F8770C" w:rsidTr="00F8770C">
        <w:trPr>
          <w:trHeight w:val="31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0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</w:tr>
      <w:tr w:rsidR="00707045" w:rsidRPr="00F8770C" w:rsidTr="00F8770C">
        <w:trPr>
          <w:trHeight w:val="31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1743373,0</w:t>
            </w:r>
          </w:p>
        </w:tc>
      </w:tr>
      <w:tr w:rsidR="00707045" w:rsidRPr="00F8770C" w:rsidTr="00F8770C">
        <w:trPr>
          <w:trHeight w:val="1260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07045" w:rsidRPr="00F8770C" w:rsidRDefault="00707045" w:rsidP="00F8770C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F8770C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"Создание условий для развития муниципальной политики в отдельных секторах экономики муниципального образования Отрадненский район"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63988,8</w:t>
            </w:r>
          </w:p>
        </w:tc>
      </w:tr>
      <w:tr w:rsidR="00707045" w:rsidRPr="00F8770C" w:rsidTr="00F8770C">
        <w:trPr>
          <w:trHeight w:val="1260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07045" w:rsidRPr="00F8770C" w:rsidRDefault="00707045" w:rsidP="00F8770C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F8770C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Обеспечение деятельности муниципального казенного учреждения муниципального образования Отрадненский район "Межведомственная централизованная бухгалтерия по обслуживанию муниципальных учреждений"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26134,0</w:t>
            </w:r>
          </w:p>
        </w:tc>
      </w:tr>
      <w:tr w:rsidR="00707045" w:rsidRPr="00F8770C" w:rsidTr="00F8770C">
        <w:trPr>
          <w:trHeight w:val="94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07045" w:rsidRPr="00F8770C" w:rsidRDefault="00707045" w:rsidP="00F8770C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F8770C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Ведение бухгалтерского, бюджетного, налогового и статистического учета расходов обслуживаемых учреждений, в соответствии с инструкциями и нормативными документами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26134,0</w:t>
            </w:r>
          </w:p>
        </w:tc>
      </w:tr>
      <w:tr w:rsidR="00707045" w:rsidRPr="00F8770C" w:rsidTr="00F8770C">
        <w:trPr>
          <w:trHeight w:val="630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07045" w:rsidRPr="00F8770C" w:rsidRDefault="00707045" w:rsidP="00F8770C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F8770C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обеспечение деятельности  (оказание услуг) муниципальных учреждений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26134,0</w:t>
            </w:r>
          </w:p>
        </w:tc>
      </w:tr>
      <w:tr w:rsidR="00707045" w:rsidRPr="00F8770C" w:rsidTr="00F8770C">
        <w:trPr>
          <w:trHeight w:val="94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07045" w:rsidRPr="00F8770C" w:rsidRDefault="00707045" w:rsidP="00F8770C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F8770C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707045" w:rsidRPr="00F8770C" w:rsidRDefault="00707045" w:rsidP="00F8770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22896,0</w:t>
            </w:r>
          </w:p>
        </w:tc>
      </w:tr>
      <w:tr w:rsidR="00707045" w:rsidRPr="00F8770C" w:rsidTr="00F8770C">
        <w:trPr>
          <w:trHeight w:val="630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07045" w:rsidRPr="00F8770C" w:rsidRDefault="00707045" w:rsidP="00F8770C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F8770C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3186,0</w:t>
            </w:r>
          </w:p>
        </w:tc>
      </w:tr>
      <w:tr w:rsidR="00707045" w:rsidRPr="00F8770C" w:rsidTr="00F8770C">
        <w:trPr>
          <w:trHeight w:val="31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07045" w:rsidRPr="00F8770C" w:rsidRDefault="00707045" w:rsidP="00F8770C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F8770C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52,0</w:t>
            </w:r>
          </w:p>
        </w:tc>
      </w:tr>
      <w:tr w:rsidR="00707045" w:rsidRPr="00F8770C" w:rsidTr="00F8770C">
        <w:trPr>
          <w:trHeight w:val="94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07045" w:rsidRPr="00F8770C" w:rsidRDefault="00707045" w:rsidP="00F8770C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F8770C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Обеспечение деятельности муниципального казенного учреждения "Центр технического и хозяйственного обслуживания администрации муниципального образования Отрадненский район"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20919,0</w:t>
            </w:r>
          </w:p>
        </w:tc>
      </w:tr>
      <w:tr w:rsidR="00707045" w:rsidRPr="00F8770C" w:rsidTr="00F8770C">
        <w:trPr>
          <w:trHeight w:val="94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07045" w:rsidRPr="00F8770C" w:rsidRDefault="00707045" w:rsidP="00F8770C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F8770C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Обеспечение бесперебойного и надежного функционирования зданий, помещений и автомобильного транспорта, находящегося в муниципальной собственности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20919,0</w:t>
            </w:r>
          </w:p>
        </w:tc>
      </w:tr>
      <w:tr w:rsidR="00707045" w:rsidRPr="00F8770C" w:rsidTr="00F8770C">
        <w:trPr>
          <w:trHeight w:val="630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07045" w:rsidRPr="00F8770C" w:rsidRDefault="00707045" w:rsidP="00F8770C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F8770C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обеспечение деятельности  (оказание услуг) муниципальных учреждений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20919,0</w:t>
            </w:r>
          </w:p>
        </w:tc>
      </w:tr>
      <w:tr w:rsidR="00707045" w:rsidRPr="00F8770C" w:rsidTr="00F8770C">
        <w:trPr>
          <w:trHeight w:val="94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07045" w:rsidRPr="00F8770C" w:rsidRDefault="00707045" w:rsidP="00F8770C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F8770C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707045" w:rsidRPr="00F8770C" w:rsidRDefault="00707045" w:rsidP="00F8770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12629,0</w:t>
            </w:r>
          </w:p>
        </w:tc>
      </w:tr>
      <w:tr w:rsidR="00707045" w:rsidRPr="00F8770C" w:rsidTr="00F8770C">
        <w:trPr>
          <w:trHeight w:val="630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07045" w:rsidRPr="00F8770C" w:rsidRDefault="00707045" w:rsidP="00F8770C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F8770C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8210,0</w:t>
            </w:r>
          </w:p>
        </w:tc>
      </w:tr>
      <w:tr w:rsidR="00707045" w:rsidRPr="00F8770C" w:rsidTr="00F8770C">
        <w:trPr>
          <w:trHeight w:val="31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07045" w:rsidRPr="00F8770C" w:rsidRDefault="00707045" w:rsidP="00F8770C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F8770C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80,0</w:t>
            </w:r>
          </w:p>
        </w:tc>
      </w:tr>
      <w:tr w:rsidR="00707045" w:rsidRPr="00F8770C" w:rsidTr="00F8770C">
        <w:trPr>
          <w:trHeight w:val="630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07045" w:rsidRPr="00F8770C" w:rsidRDefault="00707045" w:rsidP="00F8770C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F8770C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Укрепление материально-технической базы  архива муниципального образования Отрадненский район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4181,0</w:t>
            </w:r>
          </w:p>
        </w:tc>
      </w:tr>
      <w:tr w:rsidR="00707045" w:rsidRPr="00F8770C" w:rsidTr="00F8770C">
        <w:trPr>
          <w:trHeight w:val="630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07045" w:rsidRPr="00F8770C" w:rsidRDefault="00707045" w:rsidP="00F8770C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F8770C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07045" w:rsidRPr="00F8770C" w:rsidRDefault="00707045" w:rsidP="00F8770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Обеспечение деятельности архива муниципального образования Отрадненский район»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4181,0</w:t>
            </w:r>
          </w:p>
        </w:tc>
      </w:tr>
      <w:tr w:rsidR="00707045" w:rsidRPr="00F8770C" w:rsidTr="00F8770C">
        <w:trPr>
          <w:trHeight w:val="31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07045" w:rsidRPr="00F8770C" w:rsidRDefault="00707045" w:rsidP="00F8770C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F8770C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4181,0</w:t>
            </w:r>
          </w:p>
        </w:tc>
      </w:tr>
      <w:tr w:rsidR="00707045" w:rsidRPr="00F8770C" w:rsidTr="00F8770C">
        <w:trPr>
          <w:trHeight w:val="94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07045" w:rsidRPr="00F8770C" w:rsidRDefault="00707045" w:rsidP="00F8770C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F8770C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707045" w:rsidRPr="00F8770C" w:rsidRDefault="00707045" w:rsidP="00F8770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3221,0</w:t>
            </w:r>
          </w:p>
        </w:tc>
      </w:tr>
      <w:tr w:rsidR="00707045" w:rsidRPr="00F8770C" w:rsidTr="00F8770C">
        <w:trPr>
          <w:trHeight w:val="630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07045" w:rsidRPr="00F8770C" w:rsidRDefault="00707045" w:rsidP="00F8770C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F8770C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909,3</w:t>
            </w:r>
          </w:p>
        </w:tc>
      </w:tr>
      <w:tr w:rsidR="00707045" w:rsidRPr="00F8770C" w:rsidTr="00F8770C">
        <w:trPr>
          <w:trHeight w:val="31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07045" w:rsidRPr="00F8770C" w:rsidRDefault="00707045" w:rsidP="00F8770C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F8770C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50,7</w:t>
            </w:r>
          </w:p>
        </w:tc>
      </w:tr>
      <w:tr w:rsidR="00707045" w:rsidRPr="00F8770C" w:rsidTr="00F8770C">
        <w:trPr>
          <w:trHeight w:val="630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07045" w:rsidRPr="00F8770C" w:rsidRDefault="00707045" w:rsidP="00F8770C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F8770C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07045" w:rsidRPr="00F8770C" w:rsidRDefault="00707045" w:rsidP="00F8770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Обеспечение деятельности отдела капитального строительства и единого заказчика администрации муниципального образования Отрадненский район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2346,0</w:t>
            </w:r>
          </w:p>
        </w:tc>
      </w:tr>
      <w:tr w:rsidR="00707045" w:rsidRPr="00F8770C" w:rsidTr="00F8770C">
        <w:trPr>
          <w:trHeight w:val="94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07045" w:rsidRPr="00F8770C" w:rsidRDefault="00707045" w:rsidP="00F8770C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F8770C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Организация материального, технического и хозяйственного обеспечения деятельности отдела капитального строительства и единого заказчика  администрации муниципального образования Отрадненский район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2346,0</w:t>
            </w:r>
          </w:p>
        </w:tc>
      </w:tr>
      <w:tr w:rsidR="00707045" w:rsidRPr="00F8770C" w:rsidTr="00F8770C">
        <w:trPr>
          <w:trHeight w:val="31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07045" w:rsidRPr="00F8770C" w:rsidRDefault="00707045" w:rsidP="00F8770C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F8770C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2346,0</w:t>
            </w:r>
          </w:p>
        </w:tc>
      </w:tr>
      <w:tr w:rsidR="00707045" w:rsidRPr="00F8770C" w:rsidTr="00F8770C">
        <w:trPr>
          <w:trHeight w:val="94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07045" w:rsidRPr="00F8770C" w:rsidRDefault="00707045" w:rsidP="00F8770C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F8770C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707045" w:rsidRPr="00F8770C" w:rsidRDefault="00707045" w:rsidP="00F8770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2344,0</w:t>
            </w:r>
          </w:p>
        </w:tc>
      </w:tr>
      <w:tr w:rsidR="00707045" w:rsidRPr="00F8770C" w:rsidTr="00F8770C">
        <w:trPr>
          <w:trHeight w:val="630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07045" w:rsidRPr="00F8770C" w:rsidRDefault="00707045" w:rsidP="00F8770C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F8770C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2,0</w:t>
            </w:r>
          </w:p>
        </w:tc>
      </w:tr>
      <w:tr w:rsidR="00707045" w:rsidRPr="00F8770C" w:rsidTr="00F8770C">
        <w:trPr>
          <w:trHeight w:val="94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07045" w:rsidRPr="00F8770C" w:rsidRDefault="00707045" w:rsidP="00F8770C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F8770C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Обеспечение деятельности муниципального казенного учреждения муниципального образования Отрадненский район "Центр муниципальных закупок и  услуг""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10408,8</w:t>
            </w:r>
          </w:p>
        </w:tc>
      </w:tr>
      <w:tr w:rsidR="00707045" w:rsidRPr="00F8770C" w:rsidTr="00F8770C">
        <w:trPr>
          <w:trHeight w:val="94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07045" w:rsidRPr="00F8770C" w:rsidRDefault="00707045" w:rsidP="00F8770C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F8770C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Обеспечение деятельности муниципального казенного учреждения муниципального образования Отрадненский район "Центр муниципальных закупок и услуг""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10408,8</w:t>
            </w:r>
          </w:p>
        </w:tc>
      </w:tr>
      <w:tr w:rsidR="00707045" w:rsidRPr="00F8770C" w:rsidTr="00F8770C">
        <w:trPr>
          <w:trHeight w:val="630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07045" w:rsidRPr="00F8770C" w:rsidRDefault="00707045" w:rsidP="00F8770C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F8770C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обеспечение деятельности  (оказание услуг) муниципальных учреждений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10408,8</w:t>
            </w:r>
          </w:p>
        </w:tc>
      </w:tr>
      <w:tr w:rsidR="00707045" w:rsidRPr="00F8770C" w:rsidTr="00F8770C">
        <w:trPr>
          <w:trHeight w:val="94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07045" w:rsidRPr="00F8770C" w:rsidRDefault="00707045" w:rsidP="00F8770C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F8770C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707045" w:rsidRPr="00F8770C" w:rsidRDefault="00707045" w:rsidP="00F8770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9567,0</w:t>
            </w:r>
          </w:p>
        </w:tc>
      </w:tr>
      <w:tr w:rsidR="00707045" w:rsidRPr="00F8770C" w:rsidTr="00F8770C">
        <w:trPr>
          <w:trHeight w:val="630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07045" w:rsidRPr="00F8770C" w:rsidRDefault="00707045" w:rsidP="00F8770C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F8770C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841,8</w:t>
            </w:r>
          </w:p>
        </w:tc>
      </w:tr>
      <w:tr w:rsidR="00707045" w:rsidRPr="00F8770C" w:rsidTr="00F8770C">
        <w:trPr>
          <w:trHeight w:val="94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07045" w:rsidRPr="00F8770C" w:rsidRDefault="00707045" w:rsidP="00F8770C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F8770C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8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"Обеспечение безопасности населения муниципального образования Отрадненский район"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22783,6</w:t>
            </w:r>
          </w:p>
        </w:tc>
      </w:tr>
      <w:tr w:rsidR="00707045" w:rsidRPr="00F8770C" w:rsidTr="00F8770C">
        <w:trPr>
          <w:trHeight w:val="94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07045" w:rsidRPr="00F8770C" w:rsidRDefault="00707045" w:rsidP="00F8770C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F8770C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Мероприятия по защите населения и территорий от чрезвычайных ситуаций природного и техногенного характера, гражданской обороне в муниципальном образовании Отрадненский район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4901,4</w:t>
            </w:r>
          </w:p>
        </w:tc>
      </w:tr>
      <w:tr w:rsidR="00707045" w:rsidRPr="00F8770C" w:rsidTr="00F8770C">
        <w:trPr>
          <w:trHeight w:val="1260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07045" w:rsidRPr="00F8770C" w:rsidRDefault="00707045" w:rsidP="00F8770C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F8770C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Снижение риска чрезвычайных ситуаций природного и техногенного характера, информирование населения в местах массового пребывания людей, об угрозе возникновения чрезвычайных ситуаций межмуниципального и регионального характера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4901,4</w:t>
            </w:r>
          </w:p>
        </w:tc>
      </w:tr>
      <w:tr w:rsidR="00707045" w:rsidRPr="00F8770C" w:rsidTr="00F8770C">
        <w:trPr>
          <w:trHeight w:val="630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07045" w:rsidRPr="00F8770C" w:rsidRDefault="00707045" w:rsidP="00F8770C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F8770C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Реализация мероприятий по обеспечению безопасности людей на водных объектах, охране их жизни и здоровья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10040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13,0</w:t>
            </w:r>
          </w:p>
        </w:tc>
      </w:tr>
      <w:tr w:rsidR="00707045" w:rsidRPr="00F8770C" w:rsidTr="00F8770C">
        <w:trPr>
          <w:trHeight w:val="31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07045" w:rsidRPr="00F8770C" w:rsidRDefault="00707045" w:rsidP="00F8770C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F8770C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10040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13,0</w:t>
            </w:r>
          </w:p>
        </w:tc>
      </w:tr>
      <w:tr w:rsidR="00707045" w:rsidRPr="00F8770C" w:rsidTr="00F8770C">
        <w:trPr>
          <w:trHeight w:val="31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07045" w:rsidRPr="00F8770C" w:rsidRDefault="00707045" w:rsidP="00F8770C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F8770C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Мероприятия в области охраны, восстановления и использования лесов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10500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13,0</w:t>
            </w:r>
          </w:p>
        </w:tc>
      </w:tr>
      <w:tr w:rsidR="00707045" w:rsidRPr="00F8770C" w:rsidTr="00F8770C">
        <w:trPr>
          <w:trHeight w:val="31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07045" w:rsidRPr="00F8770C" w:rsidRDefault="00707045" w:rsidP="00F8770C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F8770C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10500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13,0</w:t>
            </w:r>
          </w:p>
        </w:tc>
      </w:tr>
      <w:tr w:rsidR="00707045" w:rsidRPr="00F8770C" w:rsidTr="00F8770C">
        <w:trPr>
          <w:trHeight w:val="630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07045" w:rsidRPr="00F8770C" w:rsidRDefault="00707045" w:rsidP="00F8770C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F8770C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Предупреждение и ликвидация последствий чрезвычайных ситуаций и стихийных бедствий природного и техногенного характера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10540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3787,4</w:t>
            </w:r>
          </w:p>
        </w:tc>
      </w:tr>
      <w:tr w:rsidR="00707045" w:rsidRPr="00F8770C" w:rsidTr="00F8770C">
        <w:trPr>
          <w:trHeight w:val="630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07045" w:rsidRPr="00F8770C" w:rsidRDefault="00707045" w:rsidP="00F8770C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F8770C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10540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248,0</w:t>
            </w:r>
          </w:p>
        </w:tc>
      </w:tr>
      <w:tr w:rsidR="00707045" w:rsidRPr="00F8770C" w:rsidTr="00F8770C">
        <w:trPr>
          <w:trHeight w:val="31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07045" w:rsidRPr="00F8770C" w:rsidRDefault="00707045" w:rsidP="00F8770C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F8770C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10540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3539,4</w:t>
            </w:r>
          </w:p>
        </w:tc>
      </w:tr>
      <w:tr w:rsidR="00707045" w:rsidRPr="00F8770C" w:rsidTr="00F8770C">
        <w:trPr>
          <w:trHeight w:val="630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07045" w:rsidRPr="00F8770C" w:rsidRDefault="00707045" w:rsidP="00F8770C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F8770C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Подготовка населения и организаций к действиям в чрезвычайной ситуации в мирное и военное время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10550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112,0</w:t>
            </w:r>
          </w:p>
        </w:tc>
      </w:tr>
      <w:tr w:rsidR="00707045" w:rsidRPr="00F8770C" w:rsidTr="00F8770C">
        <w:trPr>
          <w:trHeight w:val="630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07045" w:rsidRPr="00F8770C" w:rsidRDefault="00707045" w:rsidP="00F8770C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F8770C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10550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112,0</w:t>
            </w:r>
          </w:p>
        </w:tc>
      </w:tr>
      <w:tr w:rsidR="00707045" w:rsidRPr="00F8770C" w:rsidTr="00F8770C">
        <w:trPr>
          <w:trHeight w:val="630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07045" w:rsidRPr="00F8770C" w:rsidRDefault="00707045" w:rsidP="00F8770C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F8770C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Резервные фонды администрации муниципального образования Отрадненский район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20590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850,0</w:t>
            </w:r>
          </w:p>
        </w:tc>
      </w:tr>
      <w:tr w:rsidR="00707045" w:rsidRPr="00F8770C" w:rsidTr="00F8770C">
        <w:trPr>
          <w:trHeight w:val="31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07045" w:rsidRPr="00F8770C" w:rsidRDefault="00707045" w:rsidP="00F8770C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F8770C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20590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850,0</w:t>
            </w:r>
          </w:p>
        </w:tc>
      </w:tr>
      <w:tr w:rsidR="00707045" w:rsidRPr="00F8770C" w:rsidTr="00F8770C">
        <w:trPr>
          <w:trHeight w:val="94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07045" w:rsidRPr="00F8770C" w:rsidRDefault="00707045" w:rsidP="00F8770C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F8770C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Краснодарского края по формированию и утверждению списков граждан, лишившихся жилого помещения в результате чрезвычайных ситуаций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60070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63,0</w:t>
            </w:r>
          </w:p>
        </w:tc>
      </w:tr>
      <w:tr w:rsidR="00707045" w:rsidRPr="00F8770C" w:rsidTr="00F8770C">
        <w:trPr>
          <w:trHeight w:val="630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07045" w:rsidRPr="00F8770C" w:rsidRDefault="00707045" w:rsidP="00F8770C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F8770C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60070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63,0</w:t>
            </w:r>
          </w:p>
        </w:tc>
      </w:tr>
      <w:tr w:rsidR="00707045" w:rsidRPr="00F8770C" w:rsidTr="00F8770C">
        <w:trPr>
          <w:trHeight w:val="1890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07045" w:rsidRPr="00F8770C" w:rsidRDefault="00707045" w:rsidP="00F8770C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F8770C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Краснодарского края по формированию и утверждению списков граждан Российской Федерации, пострадавших в результате чрезвычайных ситуаций регионального и межмуниципального характера на территории Краснодарского края, и членов семей граждан Российской Федерации, погибших (умерших) в результате этих чрезвычайных ситуаций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62600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63,0</w:t>
            </w:r>
          </w:p>
        </w:tc>
      </w:tr>
      <w:tr w:rsidR="00707045" w:rsidRPr="00F8770C" w:rsidTr="00F8770C">
        <w:trPr>
          <w:trHeight w:val="630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07045" w:rsidRPr="00F8770C" w:rsidRDefault="00707045" w:rsidP="00F8770C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F8770C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62600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63,0</w:t>
            </w:r>
          </w:p>
        </w:tc>
      </w:tr>
      <w:tr w:rsidR="00707045" w:rsidRPr="00F8770C" w:rsidTr="00F8770C">
        <w:trPr>
          <w:trHeight w:val="630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07045" w:rsidRPr="00F8770C" w:rsidRDefault="00707045" w:rsidP="00F8770C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F8770C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Укрепление правопорядка, профилактика правонарушений, усиление борьбы с преступностью и противодействие коррупции в Отрадненском районе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150,0</w:t>
            </w:r>
          </w:p>
        </w:tc>
      </w:tr>
      <w:tr w:rsidR="00707045" w:rsidRPr="00F8770C" w:rsidTr="00F8770C">
        <w:trPr>
          <w:trHeight w:val="630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07045" w:rsidRPr="00F8770C" w:rsidRDefault="00707045" w:rsidP="00F8770C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F8770C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Повышение эффективности мер, направленных на обеспечение общественной безопасности, укреплению правопорядка и профилактики правонарушений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150,0</w:t>
            </w:r>
          </w:p>
        </w:tc>
      </w:tr>
      <w:tr w:rsidR="00707045" w:rsidRPr="00F8770C" w:rsidTr="00F8770C">
        <w:trPr>
          <w:trHeight w:val="630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07045" w:rsidRPr="00F8770C" w:rsidRDefault="00707045" w:rsidP="00F8770C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F8770C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Мероприятия по укреплению правопорядка, профилактике правонарушений, усилению борьбы с преступностью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09560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150,0</w:t>
            </w:r>
          </w:p>
        </w:tc>
      </w:tr>
      <w:tr w:rsidR="00707045" w:rsidRPr="00F8770C" w:rsidTr="00F8770C">
        <w:trPr>
          <w:trHeight w:val="630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07045" w:rsidRPr="00F8770C" w:rsidRDefault="00707045" w:rsidP="00F8770C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F8770C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09560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150,0</w:t>
            </w:r>
          </w:p>
        </w:tc>
      </w:tr>
      <w:tr w:rsidR="00707045" w:rsidRPr="00F8770C" w:rsidTr="00F8770C">
        <w:trPr>
          <w:trHeight w:val="630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07045" w:rsidRPr="00F8770C" w:rsidRDefault="00707045" w:rsidP="00F8770C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F8770C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Противодействие терроризму и экстремизму в муниципальном образовании Отрадненский район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4512,2</w:t>
            </w:r>
          </w:p>
        </w:tc>
      </w:tr>
      <w:tr w:rsidR="00707045" w:rsidRPr="00F8770C" w:rsidTr="00F8770C">
        <w:trPr>
          <w:trHeight w:val="1260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07045" w:rsidRPr="00F8770C" w:rsidRDefault="00707045" w:rsidP="00F8770C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F8770C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Организационные и профилактические мероприятия, мероприятия по минимизации и ликвидации последствий террористических проявлений, информационно-пропагандистское и научно-методическое обеспечение работы по профилактике терроризма и экстремизма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4512,2</w:t>
            </w:r>
          </w:p>
        </w:tc>
      </w:tr>
      <w:tr w:rsidR="00707045" w:rsidRPr="00F8770C" w:rsidTr="00F8770C">
        <w:trPr>
          <w:trHeight w:val="31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07045" w:rsidRPr="00F8770C" w:rsidRDefault="00707045" w:rsidP="00F8770C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F8770C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Реализация мероприятий по профилактике терроризма и экстремизма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10110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332,5</w:t>
            </w:r>
          </w:p>
        </w:tc>
      </w:tr>
      <w:tr w:rsidR="00707045" w:rsidRPr="00F8770C" w:rsidTr="00F8770C">
        <w:trPr>
          <w:trHeight w:val="630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07045" w:rsidRPr="00F8770C" w:rsidRDefault="00707045" w:rsidP="00F8770C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F8770C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10110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300,0</w:t>
            </w:r>
          </w:p>
        </w:tc>
      </w:tr>
      <w:tr w:rsidR="00707045" w:rsidRPr="00F8770C" w:rsidTr="00F8770C">
        <w:trPr>
          <w:trHeight w:val="31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07045" w:rsidRPr="00F8770C" w:rsidRDefault="00707045" w:rsidP="00F8770C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F8770C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10110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32,5</w:t>
            </w:r>
          </w:p>
        </w:tc>
      </w:tr>
      <w:tr w:rsidR="00707045" w:rsidRPr="00F8770C" w:rsidTr="00F8770C">
        <w:trPr>
          <w:trHeight w:val="630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07045" w:rsidRPr="00F8770C" w:rsidRDefault="00707045" w:rsidP="00F8770C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F8770C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10110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707045" w:rsidRPr="00F8770C" w:rsidTr="00F8770C">
        <w:trPr>
          <w:trHeight w:val="630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07045" w:rsidRPr="00F8770C" w:rsidRDefault="00707045" w:rsidP="00F8770C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F8770C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Мероприятия по обслуживанию системы автоматической пожарной сигнализации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10240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4179,7</w:t>
            </w:r>
          </w:p>
        </w:tc>
      </w:tr>
      <w:tr w:rsidR="00707045" w:rsidRPr="00F8770C" w:rsidTr="00F8770C">
        <w:trPr>
          <w:trHeight w:val="630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07045" w:rsidRPr="00F8770C" w:rsidRDefault="00707045" w:rsidP="00F8770C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F8770C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10240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4179,7</w:t>
            </w:r>
          </w:p>
        </w:tc>
      </w:tr>
      <w:tr w:rsidR="00707045" w:rsidRPr="00F8770C" w:rsidTr="00F8770C">
        <w:trPr>
          <w:trHeight w:val="31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07045" w:rsidRPr="00F8770C" w:rsidRDefault="00707045" w:rsidP="00F8770C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F8770C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Аварийно-спасательный отряд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13220,0</w:t>
            </w:r>
          </w:p>
        </w:tc>
      </w:tr>
      <w:tr w:rsidR="00707045" w:rsidRPr="00F8770C" w:rsidTr="00F8770C">
        <w:trPr>
          <w:trHeight w:val="960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07045" w:rsidRPr="00F8770C" w:rsidRDefault="00707045" w:rsidP="00F8770C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F8770C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Обеспечение деятельности муниципального казенного учреждения муниципального образования Отрадненский район "Аварийно- спасательный отряд"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13220,0</w:t>
            </w:r>
          </w:p>
        </w:tc>
      </w:tr>
      <w:tr w:rsidR="00707045" w:rsidRPr="00F8770C" w:rsidTr="00F8770C">
        <w:trPr>
          <w:trHeight w:val="630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07045" w:rsidRPr="00F8770C" w:rsidRDefault="00707045" w:rsidP="00F8770C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F8770C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обеспечение деятельности  (оказание услуг) муниципальных учреждений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13220,0</w:t>
            </w:r>
          </w:p>
        </w:tc>
      </w:tr>
      <w:tr w:rsidR="00707045" w:rsidRPr="00F8770C" w:rsidTr="00F8770C">
        <w:trPr>
          <w:trHeight w:val="94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07045" w:rsidRPr="00F8770C" w:rsidRDefault="00707045" w:rsidP="00F8770C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F8770C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707045" w:rsidRPr="00F8770C" w:rsidRDefault="00707045" w:rsidP="00F8770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7131,0</w:t>
            </w:r>
          </w:p>
        </w:tc>
      </w:tr>
      <w:tr w:rsidR="00707045" w:rsidRPr="00F8770C" w:rsidTr="00F8770C">
        <w:trPr>
          <w:trHeight w:val="630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07045" w:rsidRPr="00F8770C" w:rsidRDefault="00707045" w:rsidP="00F8770C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F8770C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6086,5</w:t>
            </w:r>
          </w:p>
        </w:tc>
      </w:tr>
      <w:tr w:rsidR="00707045" w:rsidRPr="00F8770C" w:rsidTr="00F8770C">
        <w:trPr>
          <w:trHeight w:val="31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07045" w:rsidRPr="00F8770C" w:rsidRDefault="00707045" w:rsidP="00F8770C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F8770C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2,5</w:t>
            </w:r>
          </w:p>
        </w:tc>
      </w:tr>
      <w:tr w:rsidR="00707045" w:rsidRPr="00F8770C" w:rsidTr="00F8770C">
        <w:trPr>
          <w:trHeight w:val="1260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07045" w:rsidRPr="00F8770C" w:rsidRDefault="00707045" w:rsidP="00F8770C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F8770C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8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"Развитие сельского хозяйства и регулирование рынков сельскохозяйственной продукции, сырья и продовольствия в Отрадненском районе"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34430,7</w:t>
            </w:r>
          </w:p>
        </w:tc>
      </w:tr>
      <w:tr w:rsidR="00707045" w:rsidRPr="00F8770C" w:rsidTr="00F8770C">
        <w:trPr>
          <w:trHeight w:val="1260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07045" w:rsidRPr="00F8770C" w:rsidRDefault="00707045" w:rsidP="00F8770C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F8770C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Основные мероприятия муниципальной программы муниципального образования Отрадненский район "Развитие сельского хозяйства и регулирование рынков сельскохозяйственной продукции, сырья и продовольствия в Отрадненском районе"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34430,7</w:t>
            </w:r>
          </w:p>
        </w:tc>
      </w:tr>
      <w:tr w:rsidR="00707045" w:rsidRPr="00F8770C" w:rsidTr="00F8770C">
        <w:trPr>
          <w:trHeight w:val="31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07045" w:rsidRPr="00F8770C" w:rsidRDefault="00707045" w:rsidP="00F8770C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F8770C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Поддержка сельскохозяйственного производства в Отрадненском районе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34279,9</w:t>
            </w:r>
          </w:p>
        </w:tc>
      </w:tr>
      <w:tr w:rsidR="00707045" w:rsidRPr="00F8770C" w:rsidTr="00F8770C">
        <w:trPr>
          <w:trHeight w:val="630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07045" w:rsidRPr="00F8770C" w:rsidRDefault="00707045" w:rsidP="00F8770C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F8770C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поддержке сельскохозяйственного производства в Краснодарском крае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60910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34279,9</w:t>
            </w:r>
          </w:p>
        </w:tc>
      </w:tr>
      <w:tr w:rsidR="00707045" w:rsidRPr="00F8770C" w:rsidTr="00F8770C">
        <w:trPr>
          <w:trHeight w:val="94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07045" w:rsidRPr="00F8770C" w:rsidRDefault="00707045" w:rsidP="00F8770C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F8770C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707045" w:rsidRPr="00F8770C" w:rsidRDefault="00707045" w:rsidP="00F8770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60910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1285,2</w:t>
            </w:r>
          </w:p>
        </w:tc>
      </w:tr>
      <w:tr w:rsidR="00707045" w:rsidRPr="00F8770C" w:rsidTr="00F8770C">
        <w:trPr>
          <w:trHeight w:val="630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07045" w:rsidRPr="00F8770C" w:rsidRDefault="00707045" w:rsidP="00F8770C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F8770C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60910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162,0</w:t>
            </w:r>
          </w:p>
        </w:tc>
      </w:tr>
      <w:tr w:rsidR="00707045" w:rsidRPr="00F8770C" w:rsidTr="00F8770C">
        <w:trPr>
          <w:trHeight w:val="31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07045" w:rsidRPr="00F8770C" w:rsidRDefault="00707045" w:rsidP="00F8770C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F8770C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60910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32832,7</w:t>
            </w:r>
          </w:p>
        </w:tc>
      </w:tr>
      <w:tr w:rsidR="00707045" w:rsidRPr="00F8770C" w:rsidTr="00F8770C">
        <w:trPr>
          <w:trHeight w:val="630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07045" w:rsidRPr="00F8770C" w:rsidRDefault="00707045" w:rsidP="00F8770C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F8770C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Проведение противоэпизоотических мероприятий и лечебно-профилактической работы 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150,8</w:t>
            </w:r>
          </w:p>
        </w:tc>
      </w:tr>
      <w:tr w:rsidR="00707045" w:rsidRPr="00F8770C" w:rsidTr="00F8770C">
        <w:trPr>
          <w:trHeight w:val="1050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07045" w:rsidRPr="00F8770C" w:rsidRDefault="00707045" w:rsidP="00F8770C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F8770C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Оганизация мероприятий при осуществлении деятельности по обращению с животными без владельцев на территории муниципального образования  Отрадненский район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11650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40,0</w:t>
            </w:r>
          </w:p>
        </w:tc>
      </w:tr>
      <w:tr w:rsidR="00707045" w:rsidRPr="00F8770C" w:rsidTr="00F8770C">
        <w:trPr>
          <w:trHeight w:val="630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07045" w:rsidRPr="00F8770C" w:rsidRDefault="00707045" w:rsidP="00F8770C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F8770C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11650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40,0</w:t>
            </w:r>
          </w:p>
        </w:tc>
      </w:tr>
      <w:tr w:rsidR="00707045" w:rsidRPr="00F8770C" w:rsidTr="00F8770C">
        <w:trPr>
          <w:trHeight w:val="157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07045" w:rsidRPr="00F8770C" w:rsidRDefault="00707045" w:rsidP="00F8770C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F8770C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государственных полномочий Краснодарского края в области обращения с животными, предусмотренных законодательством в области обращения с  животными , в том числе организации мероприятий при осуществлении деятельности по обращению с животными без владельцев на территории муниципальных образований  Краснодарского края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61650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110,8</w:t>
            </w:r>
          </w:p>
        </w:tc>
      </w:tr>
      <w:tr w:rsidR="00707045" w:rsidRPr="00F8770C" w:rsidTr="00F8770C">
        <w:trPr>
          <w:trHeight w:val="630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07045" w:rsidRPr="00F8770C" w:rsidRDefault="00707045" w:rsidP="00F8770C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F8770C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61650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110,8</w:t>
            </w:r>
          </w:p>
        </w:tc>
      </w:tr>
      <w:tr w:rsidR="00707045" w:rsidRPr="00F8770C" w:rsidTr="00F8770C">
        <w:trPr>
          <w:trHeight w:val="94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07045" w:rsidRPr="00F8770C" w:rsidRDefault="00707045" w:rsidP="00F8770C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F8770C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8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"Экономическое развитие и инновационная экономика муниципального образования Отрадненский район"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455,0</w:t>
            </w:r>
          </w:p>
        </w:tc>
      </w:tr>
      <w:tr w:rsidR="00707045" w:rsidRPr="00F8770C" w:rsidTr="00F8770C">
        <w:trPr>
          <w:trHeight w:val="630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07045" w:rsidRPr="00F8770C" w:rsidRDefault="00707045" w:rsidP="00F8770C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F8770C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Поддержка малого и среднего предпринимательства в муниципальном образовании 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155,0</w:t>
            </w:r>
          </w:p>
        </w:tc>
      </w:tr>
      <w:tr w:rsidR="00707045" w:rsidRPr="00F8770C" w:rsidTr="00F8770C">
        <w:trPr>
          <w:trHeight w:val="94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07045" w:rsidRPr="00F8770C" w:rsidRDefault="00707045" w:rsidP="00F8770C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F8770C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Консультационная и информационная поддержка субъектов малого и среднего бизнеса, пропаганда и популяризация предпринимательской деятельности, развитие инвестиционной активности предпринимательства 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155,0</w:t>
            </w:r>
          </w:p>
        </w:tc>
      </w:tr>
      <w:tr w:rsidR="00707045" w:rsidRPr="00F8770C" w:rsidTr="00F8770C">
        <w:trPr>
          <w:trHeight w:val="630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07045" w:rsidRPr="00F8770C" w:rsidRDefault="00707045" w:rsidP="00F8770C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F8770C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707045" w:rsidRPr="00F8770C" w:rsidRDefault="00707045" w:rsidP="00F8770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Прочие мероприятия в области поддержки малого и среднего предпринимательства 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11450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155,0</w:t>
            </w:r>
          </w:p>
        </w:tc>
      </w:tr>
      <w:tr w:rsidR="00707045" w:rsidRPr="00F8770C" w:rsidTr="00F8770C">
        <w:trPr>
          <w:trHeight w:val="630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07045" w:rsidRPr="00F8770C" w:rsidRDefault="00707045" w:rsidP="00F8770C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F8770C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11450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155,0</w:t>
            </w:r>
          </w:p>
        </w:tc>
      </w:tr>
      <w:tr w:rsidR="00707045" w:rsidRPr="00F8770C" w:rsidTr="00F8770C">
        <w:trPr>
          <w:trHeight w:val="630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07045" w:rsidRPr="00F8770C" w:rsidRDefault="00707045" w:rsidP="00F8770C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F8770C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Формирование инвестиционной привлекательности муниципального образования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300,0</w:t>
            </w:r>
          </w:p>
        </w:tc>
      </w:tr>
      <w:tr w:rsidR="00707045" w:rsidRPr="00F8770C" w:rsidTr="00F8770C">
        <w:trPr>
          <w:trHeight w:val="630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07045" w:rsidRPr="00F8770C" w:rsidRDefault="00707045" w:rsidP="00F8770C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F8770C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Создание благоприятных условий для инвестиционного развития в муниципальном образовании Отрадненский район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300,0</w:t>
            </w:r>
          </w:p>
        </w:tc>
      </w:tr>
      <w:tr w:rsidR="00707045" w:rsidRPr="00F8770C" w:rsidTr="00F8770C">
        <w:trPr>
          <w:trHeight w:val="220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07045" w:rsidRPr="00F8770C" w:rsidRDefault="00707045" w:rsidP="00F8770C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F8770C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Организация, участие и проведение форумов, конкурсов, выставок и иных выставочно-ярмарочных мероприятий, создание и распространение информационно-справочных и презентационных материалов, осуществление информационно-методической поддержки в сфере инвестиций на специализированных ресурсах в сети "Интернет" в целях развития инвестиционной деятельности муниципального образования Отрадненский район 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10790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300,0</w:t>
            </w:r>
          </w:p>
        </w:tc>
      </w:tr>
      <w:tr w:rsidR="00707045" w:rsidRPr="00F8770C" w:rsidTr="00F8770C">
        <w:trPr>
          <w:trHeight w:val="630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07045" w:rsidRPr="00F8770C" w:rsidRDefault="00707045" w:rsidP="00F8770C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F8770C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10790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300,0</w:t>
            </w:r>
          </w:p>
        </w:tc>
      </w:tr>
      <w:tr w:rsidR="00707045" w:rsidRPr="00F8770C" w:rsidTr="00F8770C">
        <w:trPr>
          <w:trHeight w:val="94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07045" w:rsidRPr="00F8770C" w:rsidRDefault="00707045" w:rsidP="00F8770C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F8770C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8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"Комплексное и устойчивое развитие муниципального образования Отрадненский район в сфере строительства, архитектуры"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5414,5</w:t>
            </w:r>
          </w:p>
        </w:tc>
      </w:tr>
      <w:tr w:rsidR="00707045" w:rsidRPr="00F8770C" w:rsidTr="00F8770C">
        <w:trPr>
          <w:trHeight w:val="31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07045" w:rsidRPr="00F8770C" w:rsidRDefault="00707045" w:rsidP="00F8770C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F8770C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Жилище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32,5</w:t>
            </w:r>
          </w:p>
        </w:tc>
      </w:tr>
      <w:tr w:rsidR="00707045" w:rsidRPr="00F8770C" w:rsidTr="00F8770C">
        <w:trPr>
          <w:trHeight w:val="1890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07045" w:rsidRPr="00F8770C" w:rsidRDefault="00707045" w:rsidP="00F8770C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F8770C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Обеспечение проживающих в поселении и нуждающихся в жилых помещениях малоимущих граждан жилыми помещениями, организация строительства и содержания муниципального жилищного фонда, создание условий для жилищного строительства, осуществление муниципального контроля, а также иных полномочий органов местного самоуправления в соответствии с жилищным законодательством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32,5</w:t>
            </w:r>
          </w:p>
        </w:tc>
      </w:tr>
      <w:tr w:rsidR="00707045" w:rsidRPr="00F8770C" w:rsidTr="00F8770C">
        <w:trPr>
          <w:trHeight w:val="31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07045" w:rsidRPr="00F8770C" w:rsidRDefault="00707045" w:rsidP="00F8770C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F8770C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Мероприятия по содержанию жилищного фонда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10060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32,5</w:t>
            </w:r>
          </w:p>
        </w:tc>
      </w:tr>
      <w:tr w:rsidR="00707045" w:rsidRPr="00F8770C" w:rsidTr="00F8770C">
        <w:trPr>
          <w:trHeight w:val="31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07045" w:rsidRPr="00F8770C" w:rsidRDefault="00707045" w:rsidP="00F8770C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F8770C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10060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32,5</w:t>
            </w:r>
          </w:p>
        </w:tc>
      </w:tr>
      <w:tr w:rsidR="00707045" w:rsidRPr="00F8770C" w:rsidTr="00F8770C">
        <w:trPr>
          <w:trHeight w:val="630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07045" w:rsidRPr="00F8770C" w:rsidRDefault="00707045" w:rsidP="00F8770C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F8770C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Управление архитектуры и градостроительства муниципального образования Отрадненский район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3594,0</w:t>
            </w:r>
          </w:p>
        </w:tc>
      </w:tr>
      <w:tr w:rsidR="00707045" w:rsidRPr="00F8770C" w:rsidTr="00F8770C">
        <w:trPr>
          <w:trHeight w:val="100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07045" w:rsidRPr="00F8770C" w:rsidRDefault="00707045" w:rsidP="00F8770C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F8770C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Обеспечение деятельности муниципального бюджетного учреждения «Управление архитектуры и градостроительства муниципального образования Отрадненский район»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3594,0</w:t>
            </w:r>
          </w:p>
        </w:tc>
      </w:tr>
      <w:tr w:rsidR="00707045" w:rsidRPr="00F8770C" w:rsidTr="00F8770C">
        <w:trPr>
          <w:trHeight w:val="630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07045" w:rsidRPr="00F8770C" w:rsidRDefault="00707045" w:rsidP="00F8770C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F8770C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обеспечение деятельности  (оказание услуг) муниципальных учреждений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2194,0</w:t>
            </w:r>
          </w:p>
        </w:tc>
      </w:tr>
      <w:tr w:rsidR="00707045" w:rsidRPr="00F8770C" w:rsidTr="00F8770C">
        <w:trPr>
          <w:trHeight w:val="630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07045" w:rsidRPr="00F8770C" w:rsidRDefault="00707045" w:rsidP="00F8770C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F8770C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2194,0</w:t>
            </w:r>
          </w:p>
        </w:tc>
      </w:tr>
      <w:tr w:rsidR="00707045" w:rsidRPr="00F8770C" w:rsidTr="00F8770C">
        <w:trPr>
          <w:trHeight w:val="31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07045" w:rsidRPr="00F8770C" w:rsidRDefault="00707045" w:rsidP="00F8770C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F8770C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муниципальными учреждениями капитального ремонта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09020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1400,0</w:t>
            </w:r>
          </w:p>
        </w:tc>
      </w:tr>
      <w:tr w:rsidR="00707045" w:rsidRPr="00F8770C" w:rsidTr="00F8770C">
        <w:trPr>
          <w:trHeight w:val="630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07045" w:rsidRPr="00F8770C" w:rsidRDefault="00707045" w:rsidP="00F8770C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F8770C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09020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1400,0</w:t>
            </w:r>
          </w:p>
        </w:tc>
      </w:tr>
      <w:tr w:rsidR="00707045" w:rsidRPr="00F8770C" w:rsidTr="00F8770C">
        <w:trPr>
          <w:trHeight w:val="630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07045" w:rsidRPr="00F8770C" w:rsidRDefault="00707045" w:rsidP="00F8770C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F8770C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Обеспечение градостроительной деятельности на территории муниципального образования Отрадненский район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623,0</w:t>
            </w:r>
          </w:p>
        </w:tc>
      </w:tr>
      <w:tr w:rsidR="00707045" w:rsidRPr="00F8770C" w:rsidTr="00F8770C">
        <w:trPr>
          <w:trHeight w:val="1800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07045" w:rsidRPr="00F8770C" w:rsidRDefault="00707045" w:rsidP="00F8770C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F8770C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Утверждение генеральных планов, правил землепользования и застройки, планировка территорий, выдача разрешений на строительство, разрешений на ввод объектов в эксплуатацию, утверждение нормативов градостроительного проектирования, резервирование и изъятие земельных участков, выдача рекомендаций об устранении нарушений в ходе осмотров зданий и сооружений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610,0</w:t>
            </w:r>
          </w:p>
        </w:tc>
      </w:tr>
      <w:tr w:rsidR="00707045" w:rsidRPr="00F8770C" w:rsidTr="00F8770C">
        <w:trPr>
          <w:trHeight w:val="31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07045" w:rsidRPr="00F8770C" w:rsidRDefault="00707045" w:rsidP="00F8770C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F8770C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Мероприятия по проведению землеустроительных работ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11020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610,0</w:t>
            </w:r>
          </w:p>
        </w:tc>
      </w:tr>
      <w:tr w:rsidR="00707045" w:rsidRPr="00F8770C" w:rsidTr="00F8770C">
        <w:trPr>
          <w:trHeight w:val="630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07045" w:rsidRPr="00F8770C" w:rsidRDefault="00707045" w:rsidP="00F8770C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F8770C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11020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610,0</w:t>
            </w:r>
          </w:p>
        </w:tc>
      </w:tr>
      <w:tr w:rsidR="00707045" w:rsidRPr="00F8770C" w:rsidTr="00F8770C">
        <w:trPr>
          <w:trHeight w:val="100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07045" w:rsidRPr="00F8770C" w:rsidRDefault="00707045" w:rsidP="00F8770C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F8770C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Принятие решений и проведение на территории поселения мероприятий по выявлению правообладателей ранее учтенных объектов недвижимости, направление сведений о правообладателях данных объектов недвижимости для внесения в Единый государственный реестр недвижимости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13,0</w:t>
            </w:r>
          </w:p>
        </w:tc>
      </w:tr>
      <w:tr w:rsidR="00707045" w:rsidRPr="00F8770C" w:rsidTr="00F8770C">
        <w:trPr>
          <w:trHeight w:val="31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07045" w:rsidRPr="00F8770C" w:rsidRDefault="00707045" w:rsidP="00F8770C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F8770C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Мероприятия по наполнению сведений ЕГРН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11040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13,0</w:t>
            </w:r>
          </w:p>
        </w:tc>
      </w:tr>
      <w:tr w:rsidR="00707045" w:rsidRPr="00F8770C" w:rsidTr="00F8770C">
        <w:trPr>
          <w:trHeight w:val="31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07045" w:rsidRPr="00F8770C" w:rsidRDefault="00707045" w:rsidP="00F8770C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F8770C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11040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13,0</w:t>
            </w:r>
          </w:p>
        </w:tc>
      </w:tr>
      <w:tr w:rsidR="00707045" w:rsidRPr="00F8770C" w:rsidTr="00F8770C">
        <w:trPr>
          <w:trHeight w:val="31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07045" w:rsidRPr="00F8770C" w:rsidRDefault="00707045" w:rsidP="00F8770C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F8770C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Благоустройство территории сельского поселения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1165,0</w:t>
            </w:r>
          </w:p>
        </w:tc>
      </w:tr>
      <w:tr w:rsidR="00707045" w:rsidRPr="00F8770C" w:rsidTr="00F8770C">
        <w:trPr>
          <w:trHeight w:val="49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07045" w:rsidRPr="00F8770C" w:rsidRDefault="00707045" w:rsidP="00F8770C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F8770C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Повышение уровня благоустройства населенных пунктов Отрадненского района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1165,0</w:t>
            </w:r>
          </w:p>
        </w:tc>
      </w:tr>
      <w:tr w:rsidR="00707045" w:rsidRPr="00F8770C" w:rsidTr="00F8770C">
        <w:trPr>
          <w:trHeight w:val="31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07045" w:rsidRPr="00F8770C" w:rsidRDefault="00707045" w:rsidP="00F8770C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F8770C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Реализация мероприятий по благоустройству поселений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10100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1165,0</w:t>
            </w:r>
          </w:p>
        </w:tc>
      </w:tr>
      <w:tr w:rsidR="00707045" w:rsidRPr="00F8770C" w:rsidTr="00F8770C">
        <w:trPr>
          <w:trHeight w:val="31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07045" w:rsidRPr="00F8770C" w:rsidRDefault="00707045" w:rsidP="00F8770C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F8770C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10100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1165,0</w:t>
            </w:r>
          </w:p>
        </w:tc>
      </w:tr>
      <w:tr w:rsidR="00707045" w:rsidRPr="00F8770C" w:rsidTr="00F8770C">
        <w:trPr>
          <w:trHeight w:val="94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07045" w:rsidRPr="00F8770C" w:rsidRDefault="00707045" w:rsidP="00F8770C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F8770C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8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"Развитие культуры  муниципального образования Отрадненский район "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86249,2</w:t>
            </w:r>
          </w:p>
        </w:tc>
      </w:tr>
      <w:tr w:rsidR="00707045" w:rsidRPr="00F8770C" w:rsidTr="00F8770C">
        <w:trPr>
          <w:trHeight w:val="630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07045" w:rsidRPr="00F8770C" w:rsidRDefault="00707045" w:rsidP="00F8770C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F8770C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707045" w:rsidRPr="00F8770C" w:rsidRDefault="00707045" w:rsidP="00F8770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Социально-культурное развитие и организация досуга населения муниципального образования Отрадненский район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3467,4</w:t>
            </w:r>
          </w:p>
        </w:tc>
      </w:tr>
      <w:tr w:rsidR="00707045" w:rsidRPr="00F8770C" w:rsidTr="00F8770C">
        <w:trPr>
          <w:trHeight w:val="630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07045" w:rsidRPr="00F8770C" w:rsidRDefault="00707045" w:rsidP="00F8770C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F8770C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Обеспечение муниципальной поддержки социально-культурного развития и улучшения качества организации досуга населения Отрадненского района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3467,4</w:t>
            </w:r>
          </w:p>
        </w:tc>
      </w:tr>
      <w:tr w:rsidR="00707045" w:rsidRPr="00F8770C" w:rsidTr="00F8770C">
        <w:trPr>
          <w:trHeight w:val="31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07045" w:rsidRPr="00F8770C" w:rsidRDefault="00707045" w:rsidP="00F8770C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F8770C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Реализация мероприятий в области культуры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09810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3467,4</w:t>
            </w:r>
          </w:p>
        </w:tc>
      </w:tr>
      <w:tr w:rsidR="00707045" w:rsidRPr="00F8770C" w:rsidTr="00F8770C">
        <w:trPr>
          <w:trHeight w:val="630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07045" w:rsidRPr="00F8770C" w:rsidRDefault="00707045" w:rsidP="00F8770C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F8770C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09810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3467,4</w:t>
            </w:r>
          </w:p>
        </w:tc>
      </w:tr>
      <w:tr w:rsidR="00707045" w:rsidRPr="00F8770C" w:rsidTr="00F8770C">
        <w:trPr>
          <w:trHeight w:val="31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07045" w:rsidRPr="00F8770C" w:rsidRDefault="00707045" w:rsidP="00F8770C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F8770C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Культура Кубани в муниципальном образовании Отрадненский район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365,7</w:t>
            </w:r>
          </w:p>
        </w:tc>
      </w:tr>
      <w:tr w:rsidR="00707045" w:rsidRPr="00F8770C" w:rsidTr="00F8770C">
        <w:trPr>
          <w:trHeight w:val="94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07045" w:rsidRPr="00F8770C" w:rsidRDefault="00707045" w:rsidP="00F8770C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F8770C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Создание условий для свободного и оперативного доступа к информационным ресурсам и знаниям, сохранение и предотвращение утраты культурного наследия Кубани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365,7</w:t>
            </w:r>
          </w:p>
        </w:tc>
      </w:tr>
      <w:tr w:rsidR="00707045" w:rsidRPr="00F8770C" w:rsidTr="00F8770C">
        <w:trPr>
          <w:trHeight w:val="31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07045" w:rsidRPr="00F8770C" w:rsidRDefault="00707045" w:rsidP="00F8770C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F8770C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Поддержка отрасли культуры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L5190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365,7</w:t>
            </w:r>
          </w:p>
        </w:tc>
      </w:tr>
      <w:tr w:rsidR="00707045" w:rsidRPr="00F8770C" w:rsidTr="00F8770C">
        <w:trPr>
          <w:trHeight w:val="630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07045" w:rsidRPr="00F8770C" w:rsidRDefault="00707045" w:rsidP="00F8770C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F8770C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L5190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365,7</w:t>
            </w:r>
          </w:p>
        </w:tc>
      </w:tr>
      <w:tr w:rsidR="00707045" w:rsidRPr="00F8770C" w:rsidTr="00F8770C">
        <w:trPr>
          <w:trHeight w:val="630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07045" w:rsidRPr="00F8770C" w:rsidRDefault="00707045" w:rsidP="00F8770C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F8770C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Поддержка учреждений культуры в муниципальном образовании Отрадненский район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82416,1</w:t>
            </w:r>
          </w:p>
        </w:tc>
      </w:tr>
      <w:tr w:rsidR="00707045" w:rsidRPr="00F8770C" w:rsidTr="00F8770C">
        <w:trPr>
          <w:trHeight w:val="630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07045" w:rsidRPr="00F8770C" w:rsidRDefault="00707045" w:rsidP="00F8770C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F8770C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Обеспечение деятельности муниципальных учреждений культуры, искусства и кинематографии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72363,8</w:t>
            </w:r>
          </w:p>
        </w:tc>
      </w:tr>
      <w:tr w:rsidR="00707045" w:rsidRPr="00F8770C" w:rsidTr="00F8770C">
        <w:trPr>
          <w:trHeight w:val="31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07045" w:rsidRPr="00F8770C" w:rsidRDefault="00707045" w:rsidP="00F8770C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F8770C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1577,0</w:t>
            </w:r>
          </w:p>
        </w:tc>
      </w:tr>
      <w:tr w:rsidR="00707045" w:rsidRPr="00F8770C" w:rsidTr="00F8770C">
        <w:trPr>
          <w:trHeight w:val="94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07045" w:rsidRPr="00F8770C" w:rsidRDefault="00707045" w:rsidP="00F8770C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F8770C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707045" w:rsidRPr="00F8770C" w:rsidRDefault="00707045" w:rsidP="00F8770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1396,0</w:t>
            </w:r>
          </w:p>
        </w:tc>
      </w:tr>
      <w:tr w:rsidR="00707045" w:rsidRPr="00F8770C" w:rsidTr="00F8770C">
        <w:trPr>
          <w:trHeight w:val="630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07045" w:rsidRPr="00F8770C" w:rsidRDefault="00707045" w:rsidP="00F8770C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F8770C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177,0</w:t>
            </w:r>
          </w:p>
        </w:tc>
      </w:tr>
      <w:tr w:rsidR="00707045" w:rsidRPr="00F8770C" w:rsidTr="00F8770C">
        <w:trPr>
          <w:trHeight w:val="31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07045" w:rsidRPr="00F8770C" w:rsidRDefault="00707045" w:rsidP="00F8770C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F8770C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4,0</w:t>
            </w:r>
          </w:p>
        </w:tc>
      </w:tr>
      <w:tr w:rsidR="00707045" w:rsidRPr="00F8770C" w:rsidTr="00F8770C">
        <w:trPr>
          <w:trHeight w:val="630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07045" w:rsidRPr="00F8770C" w:rsidRDefault="00707045" w:rsidP="00F8770C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F8770C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70196,3</w:t>
            </w:r>
          </w:p>
        </w:tc>
      </w:tr>
      <w:tr w:rsidR="00707045" w:rsidRPr="00F8770C" w:rsidTr="00F8770C">
        <w:trPr>
          <w:trHeight w:val="94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07045" w:rsidRPr="00F8770C" w:rsidRDefault="00707045" w:rsidP="00F8770C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F8770C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707045" w:rsidRPr="00F8770C" w:rsidRDefault="00707045" w:rsidP="00F8770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32300,0</w:t>
            </w:r>
          </w:p>
        </w:tc>
      </w:tr>
      <w:tr w:rsidR="00707045" w:rsidRPr="00F8770C" w:rsidTr="00F8770C">
        <w:trPr>
          <w:trHeight w:val="630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07045" w:rsidRPr="00F8770C" w:rsidRDefault="00707045" w:rsidP="00F8770C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F8770C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15157,3</w:t>
            </w:r>
          </w:p>
        </w:tc>
      </w:tr>
      <w:tr w:rsidR="00707045" w:rsidRPr="00F8770C" w:rsidTr="00F8770C">
        <w:trPr>
          <w:trHeight w:val="630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07045" w:rsidRPr="00F8770C" w:rsidRDefault="00707045" w:rsidP="00F8770C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F8770C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22319,0</w:t>
            </w:r>
          </w:p>
        </w:tc>
      </w:tr>
      <w:tr w:rsidR="00707045" w:rsidRPr="00F8770C" w:rsidTr="00F8770C">
        <w:trPr>
          <w:trHeight w:val="31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07045" w:rsidRPr="00F8770C" w:rsidRDefault="00707045" w:rsidP="00F8770C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F8770C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420,0</w:t>
            </w:r>
          </w:p>
        </w:tc>
      </w:tr>
      <w:tr w:rsidR="00707045" w:rsidRPr="00F8770C" w:rsidTr="00F8770C">
        <w:trPr>
          <w:trHeight w:val="31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07045" w:rsidRPr="00F8770C" w:rsidRDefault="00707045" w:rsidP="00F8770C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F8770C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707045" w:rsidRPr="00F8770C" w:rsidRDefault="00707045" w:rsidP="00F8770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муниципальными учреждениями прочих расходов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09030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35,0</w:t>
            </w:r>
          </w:p>
        </w:tc>
      </w:tr>
      <w:tr w:rsidR="00707045" w:rsidRPr="00F8770C" w:rsidTr="00F8770C">
        <w:trPr>
          <w:trHeight w:val="630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07045" w:rsidRPr="00F8770C" w:rsidRDefault="00707045" w:rsidP="00F8770C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F8770C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09030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35,0</w:t>
            </w:r>
          </w:p>
        </w:tc>
      </w:tr>
      <w:tr w:rsidR="00707045" w:rsidRPr="00F8770C" w:rsidTr="00F8770C">
        <w:trPr>
          <w:trHeight w:val="94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07045" w:rsidRPr="00F8770C" w:rsidRDefault="00707045" w:rsidP="00F8770C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F8770C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707045" w:rsidRPr="00F8770C" w:rsidRDefault="00707045" w:rsidP="00F8770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Компенсация расходов на оплату жилых помещений, отопления и освещения работникам государственных и муниципальных учреждений, проживающим и работающим в сельской местности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11390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287,0</w:t>
            </w:r>
          </w:p>
        </w:tc>
      </w:tr>
      <w:tr w:rsidR="00707045" w:rsidRPr="00F8770C" w:rsidTr="00F8770C">
        <w:trPr>
          <w:trHeight w:val="94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07045" w:rsidRPr="00F8770C" w:rsidRDefault="00707045" w:rsidP="00F8770C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F8770C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11390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287,0</w:t>
            </w:r>
          </w:p>
        </w:tc>
      </w:tr>
      <w:tr w:rsidR="00707045" w:rsidRPr="00F8770C" w:rsidTr="00F8770C">
        <w:trPr>
          <w:trHeight w:val="1890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07045" w:rsidRPr="00F8770C" w:rsidRDefault="00707045" w:rsidP="00F8770C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F8770C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707045" w:rsidRPr="00F8770C" w:rsidRDefault="00707045" w:rsidP="00F8770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предоставлению мер социальной поддержки в виде компенсации расходов на оплату жилых помещений, отопления и освещения педагогическим работникам муниципальных образовательных организаций, проживающим и работающим в сельских населенных пунктах, рабочих поселках (поселках городского типа) на территории Краснодарского края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60820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268,5</w:t>
            </w:r>
          </w:p>
        </w:tc>
      </w:tr>
      <w:tr w:rsidR="00707045" w:rsidRPr="00F8770C" w:rsidTr="00F8770C">
        <w:trPr>
          <w:trHeight w:val="630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07045" w:rsidRPr="00F8770C" w:rsidRDefault="00707045" w:rsidP="00F8770C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F8770C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60820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268,5</w:t>
            </w:r>
          </w:p>
        </w:tc>
      </w:tr>
      <w:tr w:rsidR="00707045" w:rsidRPr="00F8770C" w:rsidTr="00F8770C">
        <w:trPr>
          <w:trHeight w:val="31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07045" w:rsidRPr="00F8770C" w:rsidRDefault="00707045" w:rsidP="00F8770C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F8770C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Федеральный проект "Культурная среда"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A1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10052,3</w:t>
            </w:r>
          </w:p>
        </w:tc>
      </w:tr>
      <w:tr w:rsidR="00707045" w:rsidRPr="00F8770C" w:rsidTr="00F8770C">
        <w:trPr>
          <w:trHeight w:val="31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07045" w:rsidRPr="00F8770C" w:rsidRDefault="00707045" w:rsidP="00F8770C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F8770C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707045" w:rsidRPr="00F8770C" w:rsidRDefault="00707045" w:rsidP="00F8770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Государственная поддержка отрасли культуры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A1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54540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5787,0</w:t>
            </w:r>
          </w:p>
        </w:tc>
      </w:tr>
      <w:tr w:rsidR="00707045" w:rsidRPr="00F8770C" w:rsidTr="00F8770C">
        <w:trPr>
          <w:trHeight w:val="630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07045" w:rsidRPr="00F8770C" w:rsidRDefault="00707045" w:rsidP="00F8770C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F8770C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A1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54540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5787,0</w:t>
            </w:r>
          </w:p>
        </w:tc>
      </w:tr>
      <w:tr w:rsidR="00707045" w:rsidRPr="00F8770C" w:rsidTr="00F8770C">
        <w:trPr>
          <w:trHeight w:val="31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07045" w:rsidRPr="00F8770C" w:rsidRDefault="00707045" w:rsidP="00F8770C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F8770C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707045" w:rsidRPr="00F8770C" w:rsidRDefault="00707045" w:rsidP="00F8770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Государственная поддержка отрасли культуры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A1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55190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4265,3</w:t>
            </w:r>
          </w:p>
        </w:tc>
      </w:tr>
      <w:tr w:rsidR="00707045" w:rsidRPr="00F8770C" w:rsidTr="00F8770C">
        <w:trPr>
          <w:trHeight w:val="630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07045" w:rsidRPr="00F8770C" w:rsidRDefault="00707045" w:rsidP="00F8770C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F8770C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A1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55190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4265,3</w:t>
            </w:r>
          </w:p>
        </w:tc>
      </w:tr>
      <w:tr w:rsidR="00707045" w:rsidRPr="00F8770C" w:rsidTr="00F8770C">
        <w:trPr>
          <w:trHeight w:val="94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07045" w:rsidRPr="00F8770C" w:rsidRDefault="00707045" w:rsidP="00F8770C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F8770C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8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"Развитие физической культуры и массового спорта в Отрадненском районе"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49473,5</w:t>
            </w:r>
          </w:p>
        </w:tc>
      </w:tr>
      <w:tr w:rsidR="00707045" w:rsidRPr="00F8770C" w:rsidTr="00F8770C">
        <w:trPr>
          <w:trHeight w:val="94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07045" w:rsidRPr="00F8770C" w:rsidRDefault="00707045" w:rsidP="00F8770C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F8770C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Основные мероприятия муниципальной программы муниципального образования Отрадненский район "Развитие физической культуры и массового спорта в Отрадненском районе"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49473,5</w:t>
            </w:r>
          </w:p>
        </w:tc>
      </w:tr>
      <w:tr w:rsidR="00707045" w:rsidRPr="00F8770C" w:rsidTr="00F8770C">
        <w:trPr>
          <w:trHeight w:val="163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07045" w:rsidRPr="00F8770C" w:rsidRDefault="00707045" w:rsidP="00F8770C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F8770C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Создание необходимых условий для сохранения и улучшения физического здоровья жителей Отрадненского района, укрепление материально-технической базы спортивных школ, создание необходимых условий для подготовки спортсменов и спортивного резерва, создание условий для регулярных занятий физической культурой и спортом различных слоев населения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46522,3</w:t>
            </w:r>
          </w:p>
        </w:tc>
      </w:tr>
      <w:tr w:rsidR="00707045" w:rsidRPr="00F8770C" w:rsidTr="00F8770C">
        <w:trPr>
          <w:trHeight w:val="630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07045" w:rsidRPr="00F8770C" w:rsidRDefault="00707045" w:rsidP="00F8770C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F8770C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35637,8</w:t>
            </w:r>
          </w:p>
        </w:tc>
      </w:tr>
      <w:tr w:rsidR="00707045" w:rsidRPr="00F8770C" w:rsidTr="00F8770C">
        <w:trPr>
          <w:trHeight w:val="94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07045" w:rsidRPr="00F8770C" w:rsidRDefault="00707045" w:rsidP="00F8770C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F8770C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707045" w:rsidRPr="00F8770C" w:rsidRDefault="00707045" w:rsidP="00F8770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1722,0</w:t>
            </w:r>
          </w:p>
        </w:tc>
      </w:tr>
      <w:tr w:rsidR="00707045" w:rsidRPr="00F8770C" w:rsidTr="00F8770C">
        <w:trPr>
          <w:trHeight w:val="630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07045" w:rsidRPr="00F8770C" w:rsidRDefault="00707045" w:rsidP="00F8770C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F8770C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130,0</w:t>
            </w:r>
          </w:p>
        </w:tc>
      </w:tr>
      <w:tr w:rsidR="00707045" w:rsidRPr="00F8770C" w:rsidTr="00F8770C">
        <w:trPr>
          <w:trHeight w:val="630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07045" w:rsidRPr="00F8770C" w:rsidRDefault="00707045" w:rsidP="00F8770C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F8770C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33779,8</w:t>
            </w:r>
          </w:p>
        </w:tc>
      </w:tr>
      <w:tr w:rsidR="00707045" w:rsidRPr="00F8770C" w:rsidTr="00F8770C">
        <w:trPr>
          <w:trHeight w:val="31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07045" w:rsidRPr="00F8770C" w:rsidRDefault="00707045" w:rsidP="00F8770C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F8770C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6,0</w:t>
            </w:r>
          </w:p>
        </w:tc>
      </w:tr>
      <w:tr w:rsidR="00707045" w:rsidRPr="00F8770C" w:rsidTr="00F8770C">
        <w:trPr>
          <w:trHeight w:val="31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07045" w:rsidRPr="00F8770C" w:rsidRDefault="00707045" w:rsidP="00F8770C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F8770C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муниципальными учреждениями прочих расходов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09030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755,0</w:t>
            </w:r>
          </w:p>
        </w:tc>
      </w:tr>
      <w:tr w:rsidR="00707045" w:rsidRPr="00F8770C" w:rsidTr="00F8770C">
        <w:trPr>
          <w:trHeight w:val="780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07045" w:rsidRPr="00F8770C" w:rsidRDefault="00707045" w:rsidP="00F8770C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F8770C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707045" w:rsidRPr="00F8770C" w:rsidRDefault="00707045" w:rsidP="00F8770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09030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755,0</w:t>
            </w:r>
          </w:p>
        </w:tc>
      </w:tr>
      <w:tr w:rsidR="00707045" w:rsidRPr="00F8770C" w:rsidTr="00F8770C">
        <w:trPr>
          <w:trHeight w:val="94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07045" w:rsidRPr="00F8770C" w:rsidRDefault="00707045" w:rsidP="00F8770C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F8770C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Реализация мероприятий муниципальная программа  муниципального образования Отрадненский район "Развитие физической культуры и массового спорта в Отрадненском районе"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10690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1658,6</w:t>
            </w:r>
          </w:p>
        </w:tc>
      </w:tr>
      <w:tr w:rsidR="00707045" w:rsidRPr="00F8770C" w:rsidTr="00F8770C">
        <w:trPr>
          <w:trHeight w:val="94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07045" w:rsidRPr="00F8770C" w:rsidRDefault="00707045" w:rsidP="00F8770C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F8770C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707045" w:rsidRPr="00F8770C" w:rsidRDefault="00707045" w:rsidP="00F8770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10690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707045" w:rsidRPr="00F8770C" w:rsidTr="00F8770C">
        <w:trPr>
          <w:trHeight w:val="630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07045" w:rsidRPr="00F8770C" w:rsidRDefault="00707045" w:rsidP="00F8770C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F8770C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10690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1658,6</w:t>
            </w:r>
          </w:p>
        </w:tc>
      </w:tr>
      <w:tr w:rsidR="00707045" w:rsidRPr="00F8770C" w:rsidTr="00F8770C">
        <w:trPr>
          <w:trHeight w:val="630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07045" w:rsidRPr="00F8770C" w:rsidRDefault="00707045" w:rsidP="00F8770C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F8770C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Реализация мероприятий по поэтапному внедрению Всероссийского физкультурно-спортивного комплекса "Готов к труду и обороне" (ГТО)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11270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200,0</w:t>
            </w:r>
          </w:p>
        </w:tc>
      </w:tr>
      <w:tr w:rsidR="00707045" w:rsidRPr="00F8770C" w:rsidTr="00F8770C">
        <w:trPr>
          <w:trHeight w:val="630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07045" w:rsidRPr="00F8770C" w:rsidRDefault="00707045" w:rsidP="00F8770C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F8770C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11270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200,0</w:t>
            </w:r>
          </w:p>
        </w:tc>
      </w:tr>
      <w:tr w:rsidR="00707045" w:rsidRPr="00F8770C" w:rsidTr="00F8770C">
        <w:trPr>
          <w:trHeight w:val="1290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07045" w:rsidRPr="00F8770C" w:rsidRDefault="00707045" w:rsidP="00F8770C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F8770C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Строительство, реконструкция и приобретение объектов социального и производственного комплексов, в том числе объектов общегражданского назначения, жилья, инфраструктуры, включая проектные и изыскательские работы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11580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2237,1</w:t>
            </w:r>
          </w:p>
        </w:tc>
      </w:tr>
      <w:tr w:rsidR="00707045" w:rsidRPr="00F8770C" w:rsidTr="00F8770C">
        <w:trPr>
          <w:trHeight w:val="73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07045" w:rsidRPr="00F8770C" w:rsidRDefault="00707045" w:rsidP="00F8770C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F8770C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11580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2237,1</w:t>
            </w:r>
          </w:p>
        </w:tc>
      </w:tr>
      <w:tr w:rsidR="00707045" w:rsidRPr="00F8770C" w:rsidTr="00F8770C">
        <w:trPr>
          <w:trHeight w:val="630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07045" w:rsidRPr="00F8770C" w:rsidRDefault="00707045" w:rsidP="00F8770C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F8770C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707045" w:rsidRPr="00F8770C" w:rsidRDefault="00707045" w:rsidP="00F8770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Дополнительная помощь местным бюджетам для решения социально значимых вопросов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62980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707045" w:rsidRPr="00F8770C" w:rsidTr="00F8770C">
        <w:trPr>
          <w:trHeight w:val="630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07045" w:rsidRPr="00F8770C" w:rsidRDefault="00707045" w:rsidP="00F8770C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F8770C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62980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707045" w:rsidRPr="00F8770C" w:rsidTr="00F8770C">
        <w:trPr>
          <w:trHeight w:val="630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07045" w:rsidRPr="00F8770C" w:rsidRDefault="00707045" w:rsidP="00F8770C">
            <w:pPr>
              <w:jc w:val="center"/>
              <w:rPr>
                <w:rFonts w:ascii="Arial CYR" w:hAnsi="Arial CYR" w:cs="Times New Roman"/>
                <w:b/>
                <w:bCs/>
                <w:color w:val="FF0000"/>
                <w:sz w:val="20"/>
                <w:szCs w:val="20"/>
                <w:lang w:eastAsia="ru-RU"/>
              </w:rPr>
            </w:pPr>
            <w:r w:rsidRPr="00F8770C">
              <w:rPr>
                <w:rFonts w:ascii="Arial CYR" w:hAnsi="Arial CYR" w:cs="Times New Roman"/>
                <w:b/>
                <w:bCs/>
                <w:color w:val="FF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Оплата труда инструкторов по спорту в муниципальных образованиях Краснодарского края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S2820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913,8</w:t>
            </w:r>
          </w:p>
        </w:tc>
      </w:tr>
      <w:tr w:rsidR="00707045" w:rsidRPr="00F8770C" w:rsidTr="00F8770C">
        <w:trPr>
          <w:trHeight w:val="630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07045" w:rsidRPr="00F8770C" w:rsidRDefault="00707045" w:rsidP="00F8770C">
            <w:pPr>
              <w:jc w:val="center"/>
              <w:rPr>
                <w:rFonts w:ascii="Arial CYR" w:hAnsi="Arial CYR" w:cs="Times New Roman"/>
                <w:b/>
                <w:bCs/>
                <w:color w:val="FF0000"/>
                <w:sz w:val="20"/>
                <w:szCs w:val="20"/>
                <w:lang w:eastAsia="ru-RU"/>
              </w:rPr>
            </w:pPr>
            <w:r w:rsidRPr="00F8770C">
              <w:rPr>
                <w:rFonts w:ascii="Arial CYR" w:hAnsi="Arial CYR" w:cs="Times New Roman"/>
                <w:b/>
                <w:bCs/>
                <w:color w:val="FF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S2820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913,8</w:t>
            </w:r>
          </w:p>
        </w:tc>
      </w:tr>
      <w:tr w:rsidR="00707045" w:rsidRPr="00F8770C" w:rsidTr="00F8770C">
        <w:trPr>
          <w:trHeight w:val="79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07045" w:rsidRPr="00F8770C" w:rsidRDefault="00707045" w:rsidP="00F8770C">
            <w:pPr>
              <w:jc w:val="center"/>
              <w:rPr>
                <w:rFonts w:ascii="Arial CYR" w:hAnsi="Arial CYR" w:cs="Times New Roman"/>
                <w:b/>
                <w:bCs/>
                <w:color w:val="FF0000"/>
                <w:sz w:val="20"/>
                <w:szCs w:val="20"/>
                <w:lang w:eastAsia="ru-RU"/>
              </w:rPr>
            </w:pPr>
            <w:r w:rsidRPr="00F8770C">
              <w:rPr>
                <w:rFonts w:ascii="Arial CYR" w:hAnsi="Arial CYR" w:cs="Times New Roman"/>
                <w:b/>
                <w:bCs/>
                <w:color w:val="FF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Укрепление материально-технической базы  муниципальных физкультурно-спортивных организаций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S3570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5120,0</w:t>
            </w:r>
          </w:p>
        </w:tc>
      </w:tr>
      <w:tr w:rsidR="00707045" w:rsidRPr="00F8770C" w:rsidTr="00F8770C">
        <w:trPr>
          <w:trHeight w:val="630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07045" w:rsidRPr="00F8770C" w:rsidRDefault="00707045" w:rsidP="00F8770C">
            <w:pPr>
              <w:jc w:val="center"/>
              <w:rPr>
                <w:rFonts w:ascii="Arial CYR" w:hAnsi="Arial CYR" w:cs="Times New Roman"/>
                <w:b/>
                <w:bCs/>
                <w:color w:val="FF0000"/>
                <w:sz w:val="20"/>
                <w:szCs w:val="20"/>
                <w:lang w:eastAsia="ru-RU"/>
              </w:rPr>
            </w:pPr>
            <w:r w:rsidRPr="00F8770C">
              <w:rPr>
                <w:rFonts w:ascii="Arial CYR" w:hAnsi="Arial CYR" w:cs="Times New Roman"/>
                <w:b/>
                <w:bCs/>
                <w:color w:val="FF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S3570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5120,0</w:t>
            </w:r>
          </w:p>
        </w:tc>
      </w:tr>
      <w:tr w:rsidR="00707045" w:rsidRPr="00F8770C" w:rsidTr="00F8770C">
        <w:trPr>
          <w:trHeight w:val="31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07045" w:rsidRPr="00F8770C" w:rsidRDefault="00707045" w:rsidP="00F8770C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F8770C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Федеральный проект "Спорт-норма жизни"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P5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2951,2</w:t>
            </w:r>
          </w:p>
        </w:tc>
      </w:tr>
      <w:tr w:rsidR="00707045" w:rsidRPr="00F8770C" w:rsidTr="00F8770C">
        <w:trPr>
          <w:trHeight w:val="630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07045" w:rsidRPr="00F8770C" w:rsidRDefault="00707045" w:rsidP="00F8770C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F8770C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Оснащение объектов спортивной инфраструктуры спортивно-технологическим оборудованием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P5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52280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2951,2</w:t>
            </w:r>
          </w:p>
        </w:tc>
      </w:tr>
      <w:tr w:rsidR="00707045" w:rsidRPr="00F8770C" w:rsidTr="00F8770C">
        <w:trPr>
          <w:trHeight w:val="630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07045" w:rsidRPr="00F8770C" w:rsidRDefault="00707045" w:rsidP="00F8770C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F8770C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P5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52280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2951,2</w:t>
            </w:r>
          </w:p>
        </w:tc>
      </w:tr>
      <w:tr w:rsidR="00707045" w:rsidRPr="00F8770C" w:rsidTr="00F8770C">
        <w:trPr>
          <w:trHeight w:val="630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07045" w:rsidRPr="00F8770C" w:rsidRDefault="00707045" w:rsidP="00F8770C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F8770C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8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"Молодежь Отрадненского района"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3816,0</w:t>
            </w:r>
          </w:p>
        </w:tc>
      </w:tr>
      <w:tr w:rsidR="00707045" w:rsidRPr="00F8770C" w:rsidTr="00F8770C">
        <w:trPr>
          <w:trHeight w:val="630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07045" w:rsidRPr="00F8770C" w:rsidRDefault="00707045" w:rsidP="00F8770C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F8770C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Основные мероприятия муниципальной программы муниципального образования Отрадненский район  "Молодежь Отрадненского района"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3816,0</w:t>
            </w:r>
          </w:p>
        </w:tc>
      </w:tr>
      <w:tr w:rsidR="00707045" w:rsidRPr="00F8770C" w:rsidTr="00F8770C">
        <w:trPr>
          <w:trHeight w:val="630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07045" w:rsidRPr="00F8770C" w:rsidRDefault="00707045" w:rsidP="00F8770C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F8770C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Развитие и реализация потенциала молодежи муниципального образования Отрадненский район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3816,0</w:t>
            </w:r>
          </w:p>
        </w:tc>
      </w:tr>
      <w:tr w:rsidR="00707045" w:rsidRPr="00F8770C" w:rsidTr="00F8770C">
        <w:trPr>
          <w:trHeight w:val="630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07045" w:rsidRPr="00F8770C" w:rsidRDefault="00707045" w:rsidP="00F8770C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F8770C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2750,0</w:t>
            </w:r>
          </w:p>
        </w:tc>
      </w:tr>
      <w:tr w:rsidR="00707045" w:rsidRPr="00F8770C" w:rsidTr="00F8770C">
        <w:trPr>
          <w:trHeight w:val="94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07045" w:rsidRPr="00F8770C" w:rsidRDefault="00707045" w:rsidP="00F8770C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F8770C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707045" w:rsidRPr="00F8770C" w:rsidRDefault="00707045" w:rsidP="00F8770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2530,0</w:t>
            </w:r>
          </w:p>
        </w:tc>
      </w:tr>
      <w:tr w:rsidR="00707045" w:rsidRPr="00F8770C" w:rsidTr="00F8770C">
        <w:trPr>
          <w:trHeight w:val="630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07045" w:rsidRPr="00F8770C" w:rsidRDefault="00707045" w:rsidP="00F8770C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F8770C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208,0</w:t>
            </w:r>
          </w:p>
        </w:tc>
      </w:tr>
      <w:tr w:rsidR="00707045" w:rsidRPr="00F8770C" w:rsidTr="00F8770C">
        <w:trPr>
          <w:trHeight w:val="31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07045" w:rsidRPr="00F8770C" w:rsidRDefault="00707045" w:rsidP="00F8770C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F8770C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12,0</w:t>
            </w:r>
          </w:p>
        </w:tc>
      </w:tr>
      <w:tr w:rsidR="00707045" w:rsidRPr="00F8770C" w:rsidTr="00F8770C">
        <w:trPr>
          <w:trHeight w:val="630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07045" w:rsidRPr="00F8770C" w:rsidRDefault="00707045" w:rsidP="00F8770C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F8770C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Реализация мероприятий муниципальной программы Отрадненского района "Молодежь Отрадненского района"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10900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1066,0</w:t>
            </w:r>
          </w:p>
        </w:tc>
      </w:tr>
      <w:tr w:rsidR="00707045" w:rsidRPr="00F8770C" w:rsidTr="00F8770C">
        <w:trPr>
          <w:trHeight w:val="630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07045" w:rsidRPr="00F8770C" w:rsidRDefault="00707045" w:rsidP="00F8770C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F8770C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10900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1066,0</w:t>
            </w:r>
          </w:p>
        </w:tc>
      </w:tr>
      <w:tr w:rsidR="00707045" w:rsidRPr="00F8770C" w:rsidTr="00F8770C">
        <w:trPr>
          <w:trHeight w:val="630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07045" w:rsidRPr="00F8770C" w:rsidRDefault="00707045" w:rsidP="00F8770C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F8770C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8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"Социальная поддержка граждан"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72881,8</w:t>
            </w:r>
          </w:p>
        </w:tc>
      </w:tr>
      <w:tr w:rsidR="00707045" w:rsidRPr="00F8770C" w:rsidTr="00F8770C">
        <w:trPr>
          <w:trHeight w:val="31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07045" w:rsidRPr="00F8770C" w:rsidRDefault="00707045" w:rsidP="00F8770C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F8770C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Старшее поколение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3540,0</w:t>
            </w:r>
          </w:p>
        </w:tc>
      </w:tr>
      <w:tr w:rsidR="00707045" w:rsidRPr="00F8770C" w:rsidTr="00F8770C">
        <w:trPr>
          <w:trHeight w:val="94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07045" w:rsidRPr="00F8770C" w:rsidRDefault="00707045" w:rsidP="00F8770C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F8770C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Содействие в повышении уровня и качества жизни граждан пожилого возраста путем предоставления различных мер социальной поддержки на основе индивидуальной оценки нуждаемости в социальном обслуживании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3540,0</w:t>
            </w:r>
          </w:p>
        </w:tc>
      </w:tr>
      <w:tr w:rsidR="00707045" w:rsidRPr="00F8770C" w:rsidTr="00F8770C">
        <w:trPr>
          <w:trHeight w:val="630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07045" w:rsidRPr="00F8770C" w:rsidRDefault="00707045" w:rsidP="00F8770C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F8770C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Мероприятия по поддержке социально ориентированных некоммерческих организаций 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11540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740,0</w:t>
            </w:r>
          </w:p>
        </w:tc>
      </w:tr>
      <w:tr w:rsidR="00707045" w:rsidRPr="00F8770C" w:rsidTr="00F8770C">
        <w:trPr>
          <w:trHeight w:val="630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07045" w:rsidRPr="00F8770C" w:rsidRDefault="00707045" w:rsidP="00F8770C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F8770C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11540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740,0</w:t>
            </w:r>
          </w:p>
        </w:tc>
      </w:tr>
      <w:tr w:rsidR="00707045" w:rsidRPr="00F8770C" w:rsidTr="00F8770C">
        <w:trPr>
          <w:trHeight w:val="94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07045" w:rsidRPr="00F8770C" w:rsidRDefault="00707045" w:rsidP="00F8770C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F8770C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Дополнительное материальное обеспечение лиц, замещавших выборные муниципальные должности, муниципальные должности муниципальной службы муниципального образования Отрадненский район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40010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2800,0</w:t>
            </w:r>
          </w:p>
        </w:tc>
      </w:tr>
      <w:tr w:rsidR="00707045" w:rsidRPr="00F8770C" w:rsidTr="00F8770C">
        <w:trPr>
          <w:trHeight w:val="31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07045" w:rsidRPr="00F8770C" w:rsidRDefault="00707045" w:rsidP="00F8770C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F8770C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40010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2800,0</w:t>
            </w:r>
          </w:p>
        </w:tc>
      </w:tr>
      <w:tr w:rsidR="00707045" w:rsidRPr="00F8770C" w:rsidTr="00F8770C">
        <w:trPr>
          <w:trHeight w:val="31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07045" w:rsidRPr="00F8770C" w:rsidRDefault="00707045" w:rsidP="00F8770C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F8770C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Совершенствование социальной поддержки семьи и детей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69341,8</w:t>
            </w:r>
          </w:p>
        </w:tc>
      </w:tr>
      <w:tr w:rsidR="00707045" w:rsidRPr="00F8770C" w:rsidTr="00F8770C">
        <w:trPr>
          <w:trHeight w:val="31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07045" w:rsidRPr="00F8770C" w:rsidRDefault="00707045" w:rsidP="00F8770C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F8770C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Создание благоприятных условий для жизнедеятельности семьи и детей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69341,8</w:t>
            </w:r>
          </w:p>
        </w:tc>
      </w:tr>
      <w:tr w:rsidR="00707045" w:rsidRPr="00F8770C" w:rsidTr="00F8770C">
        <w:trPr>
          <w:trHeight w:val="31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07045" w:rsidRPr="00F8770C" w:rsidRDefault="00707045" w:rsidP="00F8770C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F8770C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Единая субвенция в области социальной политики 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69000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69341,8</w:t>
            </w:r>
          </w:p>
        </w:tc>
      </w:tr>
      <w:tr w:rsidR="00707045" w:rsidRPr="00F8770C" w:rsidTr="00F8770C">
        <w:trPr>
          <w:trHeight w:val="94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07045" w:rsidRPr="00F8770C" w:rsidRDefault="00707045" w:rsidP="00F8770C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F8770C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707045" w:rsidRPr="00F8770C" w:rsidRDefault="00707045" w:rsidP="00F8770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69000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4640,5</w:t>
            </w:r>
          </w:p>
        </w:tc>
      </w:tr>
      <w:tr w:rsidR="00707045" w:rsidRPr="00F8770C" w:rsidTr="00F8770C">
        <w:trPr>
          <w:trHeight w:val="630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07045" w:rsidRPr="00F8770C" w:rsidRDefault="00707045" w:rsidP="00F8770C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F8770C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69000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1631,3</w:t>
            </w:r>
          </w:p>
        </w:tc>
      </w:tr>
      <w:tr w:rsidR="00707045" w:rsidRPr="00F8770C" w:rsidTr="00F8770C">
        <w:trPr>
          <w:trHeight w:val="31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07045" w:rsidRPr="00F8770C" w:rsidRDefault="00707045" w:rsidP="00F8770C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F8770C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69000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63070,0</w:t>
            </w:r>
          </w:p>
        </w:tc>
      </w:tr>
      <w:tr w:rsidR="00707045" w:rsidRPr="00F8770C" w:rsidTr="00F8770C">
        <w:trPr>
          <w:trHeight w:val="94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8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"Развитие образования в муниципальном образовании Отрадненский район"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1080743,9</w:t>
            </w:r>
          </w:p>
        </w:tc>
      </w:tr>
      <w:tr w:rsidR="00707045" w:rsidRPr="00F8770C" w:rsidTr="00F8770C">
        <w:trPr>
          <w:trHeight w:val="31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Развитие дошкольного и общего и дополнительного образования детей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1061265,2</w:t>
            </w:r>
          </w:p>
        </w:tc>
      </w:tr>
      <w:tr w:rsidR="00707045" w:rsidRPr="00F8770C" w:rsidTr="00F8770C">
        <w:trPr>
          <w:trHeight w:val="94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Развитие сети и инфраструктуры образовательных организаций, современных механизмов, содержания и технологий дошкольного, общего и дополнительного образования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1061265,2</w:t>
            </w:r>
          </w:p>
        </w:tc>
      </w:tr>
      <w:tr w:rsidR="00707045" w:rsidRPr="00F8770C" w:rsidTr="00F8770C">
        <w:trPr>
          <w:trHeight w:val="630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07045" w:rsidRPr="00F8770C" w:rsidRDefault="00707045" w:rsidP="00F8770C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F8770C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33665,0</w:t>
            </w:r>
          </w:p>
        </w:tc>
      </w:tr>
      <w:tr w:rsidR="00707045" w:rsidRPr="00F8770C" w:rsidTr="00F8770C">
        <w:trPr>
          <w:trHeight w:val="630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07045" w:rsidRPr="00F8770C" w:rsidRDefault="00707045" w:rsidP="00F8770C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F8770C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33665,0</w:t>
            </w:r>
          </w:p>
        </w:tc>
      </w:tr>
      <w:tr w:rsidR="00707045" w:rsidRPr="00F8770C" w:rsidTr="00F8770C">
        <w:trPr>
          <w:trHeight w:val="630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Реализация мероприятий муниципальной программы  "Развитие образования в муниципальном образовании Отрадненский район"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09130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43187,1</w:t>
            </w:r>
          </w:p>
        </w:tc>
      </w:tr>
      <w:tr w:rsidR="00707045" w:rsidRPr="00F8770C" w:rsidTr="00F8770C">
        <w:trPr>
          <w:trHeight w:val="630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09130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43187,1</w:t>
            </w:r>
          </w:p>
        </w:tc>
      </w:tr>
      <w:tr w:rsidR="00707045" w:rsidRPr="00F8770C" w:rsidTr="00F8770C">
        <w:trPr>
          <w:trHeight w:val="630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Обеспечение функционирования модели персонифицированного финансирования дополнительного образования детей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10850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13788,6</w:t>
            </w:r>
          </w:p>
        </w:tc>
      </w:tr>
      <w:tr w:rsidR="00707045" w:rsidRPr="00F8770C" w:rsidTr="00F8770C">
        <w:trPr>
          <w:trHeight w:val="630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10850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13505,1</w:t>
            </w:r>
          </w:p>
        </w:tc>
      </w:tr>
      <w:tr w:rsidR="00707045" w:rsidRPr="00F8770C" w:rsidTr="00F8770C">
        <w:trPr>
          <w:trHeight w:val="31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10850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283,5</w:t>
            </w:r>
          </w:p>
        </w:tc>
      </w:tr>
      <w:tr w:rsidR="00707045" w:rsidRPr="00F8770C" w:rsidTr="00F8770C">
        <w:trPr>
          <w:trHeight w:val="94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707045" w:rsidRPr="00F8770C" w:rsidRDefault="00707045" w:rsidP="00F8770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Ежемесячное денежное вознаграждение за классное руководство педагогическим работникам государственных и муниципальных общеобразовательных организаций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53032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26144,2</w:t>
            </w:r>
          </w:p>
        </w:tc>
      </w:tr>
      <w:tr w:rsidR="00707045" w:rsidRPr="00F8770C" w:rsidTr="00F8770C">
        <w:trPr>
          <w:trHeight w:val="630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53032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26144,2</w:t>
            </w:r>
          </w:p>
        </w:tc>
      </w:tr>
      <w:tr w:rsidR="00707045" w:rsidRPr="00F8770C" w:rsidTr="00F8770C">
        <w:trPr>
          <w:trHeight w:val="1260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обеспечению выплаты компенсации части родительской платы за присмотр и уход за детьми, посещающими образовательные организации, реализующие образовательную программу дошкольного образования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60710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6234,6</w:t>
            </w:r>
          </w:p>
        </w:tc>
      </w:tr>
      <w:tr w:rsidR="00707045" w:rsidRPr="00F8770C" w:rsidTr="00F8770C">
        <w:trPr>
          <w:trHeight w:val="630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60710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92,1</w:t>
            </w:r>
          </w:p>
        </w:tc>
      </w:tr>
      <w:tr w:rsidR="00707045" w:rsidRPr="00F8770C" w:rsidTr="00F8770C">
        <w:trPr>
          <w:trHeight w:val="31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60710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6142,5</w:t>
            </w:r>
          </w:p>
        </w:tc>
      </w:tr>
      <w:tr w:rsidR="00707045" w:rsidRPr="00F8770C" w:rsidTr="00F8770C">
        <w:trPr>
          <w:trHeight w:val="1890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707045" w:rsidRPr="00F8770C" w:rsidRDefault="00707045" w:rsidP="00F8770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предоставлению мер социальной поддержки в виде компенсации расходов на оплату жилых помещений, отопления и освещения педагогическим работникам муниципальных образовательных организаций, проживающим и работающим в сельских населенных пунктах, рабочих поселках (поселках городского типа) на территории Краснодарского края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60820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12576,6</w:t>
            </w:r>
          </w:p>
        </w:tc>
      </w:tr>
      <w:tr w:rsidR="00707045" w:rsidRPr="00F8770C" w:rsidTr="00F8770C">
        <w:trPr>
          <w:trHeight w:val="94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07045" w:rsidRPr="00F8770C" w:rsidRDefault="00707045" w:rsidP="00F8770C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F8770C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60820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185,7</w:t>
            </w:r>
          </w:p>
        </w:tc>
      </w:tr>
      <w:tr w:rsidR="00707045" w:rsidRPr="00F8770C" w:rsidTr="00F8770C">
        <w:trPr>
          <w:trHeight w:val="630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07045" w:rsidRPr="00F8770C" w:rsidRDefault="00707045" w:rsidP="00F8770C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F8770C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60820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12390,9</w:t>
            </w:r>
          </w:p>
        </w:tc>
      </w:tr>
      <w:tr w:rsidR="00707045" w:rsidRPr="00F8770C" w:rsidTr="00F8770C">
        <w:trPr>
          <w:trHeight w:val="1054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07045" w:rsidRPr="00F8770C" w:rsidRDefault="00707045" w:rsidP="00F8770C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F8770C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государственных полномочий по финансовому обеспечению государственных гарантий реализации прав на получение общедоступного и бесплатного образования в муниципальных дошкольных и общеобразовательных организациях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60860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534599,1</w:t>
            </w:r>
          </w:p>
        </w:tc>
      </w:tr>
      <w:tr w:rsidR="00707045" w:rsidRPr="00F8770C" w:rsidTr="00F8770C">
        <w:trPr>
          <w:trHeight w:val="916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07045" w:rsidRPr="00F8770C" w:rsidRDefault="00707045" w:rsidP="00F8770C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F8770C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60860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7899,9</w:t>
            </w:r>
          </w:p>
        </w:tc>
      </w:tr>
      <w:tr w:rsidR="00707045" w:rsidRPr="00F8770C" w:rsidTr="00F8770C">
        <w:trPr>
          <w:trHeight w:val="630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07045" w:rsidRPr="00F8770C" w:rsidRDefault="00707045" w:rsidP="00F8770C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F8770C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60860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526699,2</w:t>
            </w:r>
          </w:p>
        </w:tc>
      </w:tr>
      <w:tr w:rsidR="00707045" w:rsidRPr="00F8770C" w:rsidTr="00F8770C">
        <w:trPr>
          <w:trHeight w:val="94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07045" w:rsidRPr="00F8770C" w:rsidRDefault="00707045" w:rsidP="00F8770C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F8770C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обеспечению льготным питанием учащихся из многодетных семей в муниципальных общеобразовательных организациях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62370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1359,8</w:t>
            </w:r>
          </w:p>
        </w:tc>
      </w:tr>
      <w:tr w:rsidR="00707045" w:rsidRPr="00F8770C" w:rsidTr="00F8770C">
        <w:trPr>
          <w:trHeight w:val="94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07045" w:rsidRPr="00F8770C" w:rsidRDefault="00707045" w:rsidP="00F8770C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F8770C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62370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20,0</w:t>
            </w:r>
          </w:p>
        </w:tc>
      </w:tr>
      <w:tr w:rsidR="00707045" w:rsidRPr="00F8770C" w:rsidTr="00F8770C">
        <w:trPr>
          <w:trHeight w:val="630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07045" w:rsidRPr="00F8770C" w:rsidRDefault="00707045" w:rsidP="00F8770C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F8770C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62370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1339,8</w:t>
            </w:r>
          </w:p>
        </w:tc>
      </w:tr>
      <w:tr w:rsidR="00707045" w:rsidRPr="00F8770C" w:rsidTr="00F8770C">
        <w:trPr>
          <w:trHeight w:val="2348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07045" w:rsidRPr="00F8770C" w:rsidRDefault="00707045" w:rsidP="00F8770C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F8770C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материально-техническому обеспечению пунктов проведения экзаменов для государственной итоговой аттестации по образовательным программам основного общего и среднего общего образования и выплате педагогическим работникам, участвующим в проведении указанной государственной итоговой аттестации, компенсации за работу по подготовке и проведению государственной итоговой аттестации по образовательным программам основного общего и среднего общего образования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62500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2751,4</w:t>
            </w:r>
          </w:p>
        </w:tc>
      </w:tr>
      <w:tr w:rsidR="00707045" w:rsidRPr="00F8770C" w:rsidTr="00F8770C">
        <w:trPr>
          <w:trHeight w:val="94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07045" w:rsidRPr="00F8770C" w:rsidRDefault="00707045" w:rsidP="00F8770C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F8770C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62500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40,6</w:t>
            </w:r>
          </w:p>
        </w:tc>
      </w:tr>
      <w:tr w:rsidR="00707045" w:rsidRPr="00F8770C" w:rsidTr="00F8770C">
        <w:trPr>
          <w:trHeight w:val="630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07045" w:rsidRPr="00F8770C" w:rsidRDefault="00707045" w:rsidP="00F8770C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F8770C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62500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2710,8</w:t>
            </w:r>
          </w:p>
        </w:tc>
      </w:tr>
      <w:tr w:rsidR="00707045" w:rsidRPr="00F8770C" w:rsidTr="00F8770C">
        <w:trPr>
          <w:trHeight w:val="76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07045" w:rsidRPr="00F8770C" w:rsidRDefault="00707045" w:rsidP="00F8770C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F8770C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Дополнительная помощь местным бюджетам для решения социально значимых вопросов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62980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48500,0</w:t>
            </w:r>
          </w:p>
        </w:tc>
      </w:tr>
      <w:tr w:rsidR="00707045" w:rsidRPr="00F8770C" w:rsidTr="00F8770C">
        <w:trPr>
          <w:trHeight w:val="630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07045" w:rsidRPr="00F8770C" w:rsidRDefault="00707045" w:rsidP="00F8770C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F8770C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62980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48500,0</w:t>
            </w:r>
          </w:p>
        </w:tc>
      </w:tr>
      <w:tr w:rsidR="00707045" w:rsidRPr="00F8770C" w:rsidTr="00F8770C">
        <w:trPr>
          <w:trHeight w:val="1406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07045" w:rsidRPr="00F8770C" w:rsidRDefault="00707045" w:rsidP="00F8770C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F8770C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обеспечению бесплатным двухразовым питанием детей-инвалидов (инвалидов), не являющихся обучающимися с ограниченными возможностями здоровья, получающих начальное  общее, основное общее и среднее общее образование в муниципальных общеобразовательных организациях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63540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448,0</w:t>
            </w:r>
          </w:p>
        </w:tc>
      </w:tr>
      <w:tr w:rsidR="00707045" w:rsidRPr="00F8770C" w:rsidTr="00F8770C">
        <w:trPr>
          <w:trHeight w:val="630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07045" w:rsidRPr="00F8770C" w:rsidRDefault="00707045" w:rsidP="00F8770C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F8770C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63540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448,0</w:t>
            </w:r>
          </w:p>
        </w:tc>
      </w:tr>
      <w:tr w:rsidR="00707045" w:rsidRPr="00F8770C" w:rsidTr="00F8770C">
        <w:trPr>
          <w:trHeight w:val="630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07045" w:rsidRPr="00F8770C" w:rsidRDefault="00707045" w:rsidP="00F8770C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F8770C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Обеспечение государственных гарантий реализации прав на получение общедоступного и бесплатного образования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65860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217435,6</w:t>
            </w:r>
          </w:p>
        </w:tc>
      </w:tr>
      <w:tr w:rsidR="00707045" w:rsidRPr="00F8770C" w:rsidTr="00F8770C">
        <w:trPr>
          <w:trHeight w:val="630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07045" w:rsidRPr="00F8770C" w:rsidRDefault="00707045" w:rsidP="00F8770C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F8770C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65860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217435,6</w:t>
            </w:r>
          </w:p>
        </w:tc>
      </w:tr>
      <w:tr w:rsidR="00707045" w:rsidRPr="00F8770C" w:rsidTr="00F8770C">
        <w:trPr>
          <w:trHeight w:val="94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07045" w:rsidRPr="00F8770C" w:rsidRDefault="00707045" w:rsidP="00F8770C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F8770C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707045" w:rsidRPr="00F8770C" w:rsidRDefault="00707045" w:rsidP="00F8770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Организация бесплатного горячего питания обучающихся, получающих начальное общее образование в государственных и муниципальных общеобразовательных организациях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L3040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32873,3</w:t>
            </w:r>
          </w:p>
        </w:tc>
      </w:tr>
      <w:tr w:rsidR="00707045" w:rsidRPr="00F8770C" w:rsidTr="00F8770C">
        <w:trPr>
          <w:trHeight w:val="630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07045" w:rsidRPr="00F8770C" w:rsidRDefault="00707045" w:rsidP="00F8770C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F8770C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L3040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32873,3</w:t>
            </w:r>
          </w:p>
        </w:tc>
      </w:tr>
      <w:tr w:rsidR="00707045" w:rsidRPr="00F8770C" w:rsidTr="00F8770C">
        <w:trPr>
          <w:trHeight w:val="31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07045" w:rsidRPr="00F8770C" w:rsidRDefault="00707045" w:rsidP="00F8770C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F8770C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707045" w:rsidRPr="00F8770C" w:rsidRDefault="00707045" w:rsidP="00F8770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Реализация мероприятий по модернизации школьных систем образования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L7500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21206,8</w:t>
            </w:r>
          </w:p>
        </w:tc>
      </w:tr>
      <w:tr w:rsidR="00707045" w:rsidRPr="00F8770C" w:rsidTr="00F8770C">
        <w:trPr>
          <w:trHeight w:val="630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07045" w:rsidRPr="00F8770C" w:rsidRDefault="00707045" w:rsidP="00F8770C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F8770C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L7500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21206,8</w:t>
            </w:r>
          </w:p>
        </w:tc>
      </w:tr>
      <w:tr w:rsidR="00707045" w:rsidRPr="00F8770C" w:rsidTr="00F8770C">
        <w:trPr>
          <w:trHeight w:val="70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07045" w:rsidRPr="00F8770C" w:rsidRDefault="00707045" w:rsidP="00F8770C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F8770C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707045" w:rsidRPr="00F8770C" w:rsidRDefault="00707045" w:rsidP="00F8770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Капитальный ремонт и переоснащение пищевых блоков муниципальных общеобразовательных организаций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S3380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26477,0</w:t>
            </w:r>
          </w:p>
        </w:tc>
      </w:tr>
      <w:tr w:rsidR="00707045" w:rsidRPr="00F8770C" w:rsidTr="00F8770C">
        <w:trPr>
          <w:trHeight w:val="630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07045" w:rsidRPr="00F8770C" w:rsidRDefault="00707045" w:rsidP="00F8770C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F8770C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S3380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26477,0</w:t>
            </w:r>
          </w:p>
        </w:tc>
      </w:tr>
      <w:tr w:rsidR="00707045" w:rsidRPr="00F8770C" w:rsidTr="00F8770C">
        <w:trPr>
          <w:trHeight w:val="94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07045" w:rsidRPr="00F8770C" w:rsidRDefault="00707045" w:rsidP="00F8770C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F8770C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707045" w:rsidRPr="00F8770C" w:rsidRDefault="00707045" w:rsidP="00F8770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Капитальный ремонт зданий и сооружений, благоустройство территорий, прилегающих к зданиям и сооружениям муниципальных образовательных организаций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S3410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34567,2</w:t>
            </w:r>
          </w:p>
        </w:tc>
      </w:tr>
      <w:tr w:rsidR="00707045" w:rsidRPr="00F8770C" w:rsidTr="00F8770C">
        <w:trPr>
          <w:trHeight w:val="630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07045" w:rsidRPr="00F8770C" w:rsidRDefault="00707045" w:rsidP="00F8770C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F8770C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S3410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34567,2</w:t>
            </w:r>
          </w:p>
        </w:tc>
      </w:tr>
      <w:tr w:rsidR="00707045" w:rsidRPr="00F8770C" w:rsidTr="00F8770C">
        <w:trPr>
          <w:trHeight w:val="630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07045" w:rsidRPr="00F8770C" w:rsidRDefault="00707045" w:rsidP="00F8770C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F8770C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Обновление материально-технической базы для формирования у обучающихся современных технологических и гуманитарных навыков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S3550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5450,9</w:t>
            </w:r>
          </w:p>
        </w:tc>
      </w:tr>
      <w:tr w:rsidR="00707045" w:rsidRPr="00F8770C" w:rsidTr="00F8770C">
        <w:trPr>
          <w:trHeight w:val="630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07045" w:rsidRPr="00F8770C" w:rsidRDefault="00707045" w:rsidP="00F8770C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F8770C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S3550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5450,9</w:t>
            </w:r>
          </w:p>
        </w:tc>
      </w:tr>
      <w:tr w:rsidR="00707045" w:rsidRPr="00F8770C" w:rsidTr="00F8770C">
        <w:trPr>
          <w:trHeight w:val="630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07045" w:rsidRPr="00F8770C" w:rsidRDefault="00707045" w:rsidP="00F8770C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F8770C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Обеспечение реализации муниципальной программы и прочие мероприятия в области образования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19478,7</w:t>
            </w:r>
          </w:p>
        </w:tc>
      </w:tr>
      <w:tr w:rsidR="00707045" w:rsidRPr="00F8770C" w:rsidTr="00F8770C">
        <w:trPr>
          <w:trHeight w:val="690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07045" w:rsidRPr="00F8770C" w:rsidRDefault="00707045" w:rsidP="00F8770C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F8770C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Обеспечение деятельности отдела образования администрации муниципального образования Отрадненский район и муниципальных учреждений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19478,7</w:t>
            </w:r>
          </w:p>
        </w:tc>
      </w:tr>
      <w:tr w:rsidR="00707045" w:rsidRPr="00F8770C" w:rsidTr="00F8770C">
        <w:trPr>
          <w:trHeight w:val="31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07045" w:rsidRPr="00F8770C" w:rsidRDefault="00707045" w:rsidP="00F8770C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F8770C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7863,3</w:t>
            </w:r>
          </w:p>
        </w:tc>
      </w:tr>
      <w:tr w:rsidR="00707045" w:rsidRPr="00F8770C" w:rsidTr="00F8770C">
        <w:trPr>
          <w:trHeight w:val="94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07045" w:rsidRPr="00F8770C" w:rsidRDefault="00707045" w:rsidP="00F8770C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F8770C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707045" w:rsidRPr="00F8770C" w:rsidRDefault="00707045" w:rsidP="00F8770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7545,0</w:t>
            </w:r>
          </w:p>
        </w:tc>
      </w:tr>
      <w:tr w:rsidR="00707045" w:rsidRPr="00F8770C" w:rsidTr="00F8770C">
        <w:trPr>
          <w:trHeight w:val="630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07045" w:rsidRPr="00F8770C" w:rsidRDefault="00707045" w:rsidP="00F8770C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F8770C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315,2</w:t>
            </w:r>
          </w:p>
        </w:tc>
      </w:tr>
      <w:tr w:rsidR="00707045" w:rsidRPr="00F8770C" w:rsidTr="00F8770C">
        <w:trPr>
          <w:trHeight w:val="31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07045" w:rsidRPr="00F8770C" w:rsidRDefault="00707045" w:rsidP="00F8770C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F8770C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3,1</w:t>
            </w:r>
          </w:p>
        </w:tc>
      </w:tr>
      <w:tr w:rsidR="00707045" w:rsidRPr="00F8770C" w:rsidTr="00F8770C">
        <w:trPr>
          <w:trHeight w:val="630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07045" w:rsidRPr="00F8770C" w:rsidRDefault="00707045" w:rsidP="00F8770C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F8770C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11615,4</w:t>
            </w:r>
          </w:p>
        </w:tc>
      </w:tr>
      <w:tr w:rsidR="00707045" w:rsidRPr="00F8770C" w:rsidTr="00F8770C">
        <w:trPr>
          <w:trHeight w:val="94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07045" w:rsidRPr="00F8770C" w:rsidRDefault="00707045" w:rsidP="00F8770C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F8770C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707045" w:rsidRPr="00F8770C" w:rsidRDefault="00707045" w:rsidP="00F8770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10288,3</w:t>
            </w:r>
          </w:p>
        </w:tc>
      </w:tr>
      <w:tr w:rsidR="00707045" w:rsidRPr="00F8770C" w:rsidTr="00F8770C">
        <w:trPr>
          <w:trHeight w:val="630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07045" w:rsidRPr="00F8770C" w:rsidRDefault="00707045" w:rsidP="00F8770C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F8770C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1312,0</w:t>
            </w:r>
          </w:p>
        </w:tc>
      </w:tr>
      <w:tr w:rsidR="00707045" w:rsidRPr="00F8770C" w:rsidTr="00F8770C">
        <w:trPr>
          <w:trHeight w:val="31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07045" w:rsidRPr="00F8770C" w:rsidRDefault="00707045" w:rsidP="00F8770C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F8770C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15,1</w:t>
            </w:r>
          </w:p>
        </w:tc>
      </w:tr>
      <w:tr w:rsidR="00707045" w:rsidRPr="00F8770C" w:rsidTr="00F8770C">
        <w:trPr>
          <w:trHeight w:val="630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07045" w:rsidRPr="00F8770C" w:rsidRDefault="00707045" w:rsidP="00F8770C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F8770C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8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"Дети Кубани"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51856,7</w:t>
            </w:r>
          </w:p>
        </w:tc>
      </w:tr>
      <w:tr w:rsidR="00707045" w:rsidRPr="00F8770C" w:rsidTr="00F8770C">
        <w:trPr>
          <w:trHeight w:val="630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07045" w:rsidRPr="00F8770C" w:rsidRDefault="00707045" w:rsidP="00F8770C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F8770C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Основные мероприятия муниципальной программы муниципального образования Отрадненский район "Дети Кубани"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51856,7</w:t>
            </w:r>
          </w:p>
        </w:tc>
      </w:tr>
      <w:tr w:rsidR="00707045" w:rsidRPr="00F8770C" w:rsidTr="00F8770C">
        <w:trPr>
          <w:trHeight w:val="630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07045" w:rsidRPr="00F8770C" w:rsidRDefault="00707045" w:rsidP="00F8770C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F8770C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Социальная поддержка детей-сирот и детей, оставшихся без попечения родителей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46809,5</w:t>
            </w:r>
          </w:p>
        </w:tc>
      </w:tr>
      <w:tr w:rsidR="00707045" w:rsidRPr="00F8770C" w:rsidTr="00F8770C">
        <w:trPr>
          <w:trHeight w:val="43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07045" w:rsidRPr="00F8770C" w:rsidRDefault="00707045" w:rsidP="00F8770C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F8770C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Единая субвенция в области социальной политики 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69000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994,9</w:t>
            </w:r>
          </w:p>
        </w:tc>
      </w:tr>
      <w:tr w:rsidR="00707045" w:rsidRPr="00F8770C" w:rsidTr="00F8770C">
        <w:trPr>
          <w:trHeight w:val="94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07045" w:rsidRPr="00F8770C" w:rsidRDefault="00707045" w:rsidP="00F8770C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F8770C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707045" w:rsidRPr="00F8770C" w:rsidRDefault="00707045" w:rsidP="00F8770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69000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896,5</w:t>
            </w:r>
          </w:p>
        </w:tc>
      </w:tr>
      <w:tr w:rsidR="00707045" w:rsidRPr="00F8770C" w:rsidTr="00F8770C">
        <w:trPr>
          <w:trHeight w:val="630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07045" w:rsidRPr="00F8770C" w:rsidRDefault="00707045" w:rsidP="00F8770C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F8770C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69000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88,0</w:t>
            </w:r>
          </w:p>
        </w:tc>
      </w:tr>
      <w:tr w:rsidR="00707045" w:rsidRPr="00F8770C" w:rsidTr="00F8770C">
        <w:trPr>
          <w:trHeight w:val="37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07045" w:rsidRPr="00F8770C" w:rsidRDefault="00707045" w:rsidP="00F8770C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F8770C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69000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10,4</w:t>
            </w:r>
          </w:p>
        </w:tc>
      </w:tr>
      <w:tr w:rsidR="00707045" w:rsidRPr="00F8770C" w:rsidTr="00F8770C">
        <w:trPr>
          <w:trHeight w:val="127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07045" w:rsidRPr="00F8770C" w:rsidRDefault="00707045" w:rsidP="00F8770C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F8770C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предоставлению жилых помещений детям-сиротам и детям, оставшимся без попечения родителей, лицам из их числа по договорам найма специализированных жилых помещений</w:t>
            </w: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br/>
              <w:t xml:space="preserve"> 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R0820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26923,8</w:t>
            </w:r>
          </w:p>
        </w:tc>
      </w:tr>
      <w:tr w:rsidR="00707045" w:rsidRPr="00F8770C" w:rsidTr="00F8770C">
        <w:trPr>
          <w:trHeight w:val="720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07045" w:rsidRPr="00F8770C" w:rsidRDefault="00707045" w:rsidP="00F8770C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F8770C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R0820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26923,8</w:t>
            </w:r>
          </w:p>
        </w:tc>
      </w:tr>
      <w:tr w:rsidR="00707045" w:rsidRPr="00F8770C" w:rsidTr="00F8770C">
        <w:trPr>
          <w:trHeight w:val="127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07045" w:rsidRPr="00F8770C" w:rsidRDefault="00707045" w:rsidP="00F8770C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F8770C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предоставлению жилых помещений детям-сиротам и детям, оставшимся без попечения родителей, лицам из их числа по договорам найма специализированных жилых поме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щений</w:t>
            </w: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С0820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18890,8</w:t>
            </w:r>
          </w:p>
        </w:tc>
      </w:tr>
      <w:tr w:rsidR="00707045" w:rsidRPr="00F8770C" w:rsidTr="00F8770C">
        <w:trPr>
          <w:trHeight w:val="720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07045" w:rsidRPr="00F8770C" w:rsidRDefault="00707045" w:rsidP="00F8770C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F8770C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С0820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18890,8</w:t>
            </w:r>
          </w:p>
        </w:tc>
      </w:tr>
      <w:tr w:rsidR="00707045" w:rsidRPr="00F8770C" w:rsidTr="00F8770C">
        <w:trPr>
          <w:trHeight w:val="31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07045" w:rsidRPr="00F8770C" w:rsidRDefault="00707045" w:rsidP="00F8770C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F8770C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Организация и проведение мероприятий для одаренных детей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1605,0</w:t>
            </w:r>
          </w:p>
        </w:tc>
      </w:tr>
      <w:tr w:rsidR="00707045" w:rsidRPr="00F8770C" w:rsidTr="00F8770C">
        <w:trPr>
          <w:trHeight w:val="630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07045" w:rsidRPr="00F8770C" w:rsidRDefault="00707045" w:rsidP="00F8770C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F8770C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Реализация мероприятий муниципальной программы Отрадненского района "Дети Кубани"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10400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1605,0</w:t>
            </w:r>
          </w:p>
        </w:tc>
      </w:tr>
      <w:tr w:rsidR="00707045" w:rsidRPr="00F8770C" w:rsidTr="00F8770C">
        <w:trPr>
          <w:trHeight w:val="630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07045" w:rsidRPr="00F8770C" w:rsidRDefault="00707045" w:rsidP="00F8770C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F8770C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10400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729,0</w:t>
            </w:r>
          </w:p>
        </w:tc>
      </w:tr>
      <w:tr w:rsidR="00707045" w:rsidRPr="00F8770C" w:rsidTr="00F8770C">
        <w:trPr>
          <w:trHeight w:val="31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07045" w:rsidRPr="00F8770C" w:rsidRDefault="00707045" w:rsidP="00F8770C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F8770C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10400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876,0</w:t>
            </w:r>
          </w:p>
        </w:tc>
      </w:tr>
      <w:tr w:rsidR="00707045" w:rsidRPr="00F8770C" w:rsidTr="00F8770C">
        <w:trPr>
          <w:trHeight w:val="31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07045" w:rsidRPr="00F8770C" w:rsidRDefault="00707045" w:rsidP="00F8770C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F8770C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Организация отдыха, оздоровления и занятости детей и подростков 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3442,2</w:t>
            </w:r>
          </w:p>
        </w:tc>
      </w:tr>
      <w:tr w:rsidR="00707045" w:rsidRPr="00F8770C" w:rsidTr="00F8770C">
        <w:trPr>
          <w:trHeight w:val="630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07045" w:rsidRPr="00F8770C" w:rsidRDefault="00707045" w:rsidP="00F8770C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F8770C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Реализация мероприятий муниципальной программы Отрадненского района "Дети Кубани"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10400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700,0</w:t>
            </w:r>
          </w:p>
        </w:tc>
      </w:tr>
      <w:tr w:rsidR="00707045" w:rsidRPr="00F8770C" w:rsidTr="00F8770C">
        <w:trPr>
          <w:trHeight w:val="630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07045" w:rsidRPr="00F8770C" w:rsidRDefault="00707045" w:rsidP="00F8770C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F8770C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10400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700,0</w:t>
            </w:r>
          </w:p>
        </w:tc>
      </w:tr>
      <w:tr w:rsidR="00707045" w:rsidRPr="00F8770C" w:rsidTr="00F8770C">
        <w:trPr>
          <w:trHeight w:val="1117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07045" w:rsidRPr="00F8770C" w:rsidRDefault="00707045" w:rsidP="00F8770C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F8770C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707045" w:rsidRPr="00F8770C" w:rsidRDefault="00707045" w:rsidP="00F8770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Краснодарского края по обеспечению отдыха детей в каникулярное время в профильных лагерях, организованных муниципальными общеобразовательными организациями Краснодарского края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63110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2584,9</w:t>
            </w:r>
          </w:p>
        </w:tc>
      </w:tr>
      <w:tr w:rsidR="00707045" w:rsidRPr="00F8770C" w:rsidTr="00F8770C">
        <w:trPr>
          <w:trHeight w:val="94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07045" w:rsidRPr="00F8770C" w:rsidRDefault="00707045" w:rsidP="00F8770C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F8770C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63110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38,2</w:t>
            </w:r>
          </w:p>
        </w:tc>
      </w:tr>
      <w:tr w:rsidR="00707045" w:rsidRPr="00F8770C" w:rsidTr="00F8770C">
        <w:trPr>
          <w:trHeight w:val="630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07045" w:rsidRPr="00F8770C" w:rsidRDefault="00707045" w:rsidP="00F8770C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F8770C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63110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2546,7</w:t>
            </w:r>
          </w:p>
        </w:tc>
      </w:tr>
      <w:tr w:rsidR="00707045" w:rsidRPr="00F8770C" w:rsidTr="00F8770C">
        <w:trPr>
          <w:trHeight w:val="31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07045" w:rsidRPr="00F8770C" w:rsidRDefault="00707045" w:rsidP="00F8770C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F8770C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707045" w:rsidRPr="00F8770C" w:rsidRDefault="00707045" w:rsidP="00F8770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Единая субвенция в области социальной политики 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69000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157,3</w:t>
            </w:r>
          </w:p>
        </w:tc>
      </w:tr>
      <w:tr w:rsidR="00707045" w:rsidRPr="00F8770C" w:rsidTr="00F8770C">
        <w:trPr>
          <w:trHeight w:val="630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07045" w:rsidRPr="00F8770C" w:rsidRDefault="00707045" w:rsidP="00F8770C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F8770C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69000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157,3</w:t>
            </w:r>
          </w:p>
        </w:tc>
      </w:tr>
      <w:tr w:rsidR="00707045" w:rsidRPr="00F8770C" w:rsidTr="00F8770C">
        <w:trPr>
          <w:trHeight w:val="94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07045" w:rsidRPr="00F8770C" w:rsidRDefault="00707045" w:rsidP="00F8770C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F8770C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8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"Развитие топливно-энергетического комплекса муниципального образования Отрадненский район"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124865,4</w:t>
            </w:r>
          </w:p>
        </w:tc>
      </w:tr>
      <w:tr w:rsidR="00707045" w:rsidRPr="00F8770C" w:rsidTr="00F8770C">
        <w:trPr>
          <w:trHeight w:val="94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07045" w:rsidRPr="00F8770C" w:rsidRDefault="00707045" w:rsidP="00F8770C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F8770C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Основные мероприятия муниципальной программы муниципального образования Отрадненский район "Развитие топливно-энергетического комплекса муниципального образования Отрадненский район"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124865,4</w:t>
            </w:r>
          </w:p>
        </w:tc>
      </w:tr>
      <w:tr w:rsidR="00707045" w:rsidRPr="00F8770C" w:rsidTr="00F8770C">
        <w:trPr>
          <w:trHeight w:val="630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07045" w:rsidRPr="00F8770C" w:rsidRDefault="00707045" w:rsidP="00F8770C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F8770C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Поддержка развития газоснабжения в целях улучшения социально-экономических условий жизни населения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89031,6</w:t>
            </w:r>
          </w:p>
        </w:tc>
      </w:tr>
      <w:tr w:rsidR="00707045" w:rsidRPr="00F8770C" w:rsidTr="00F8770C">
        <w:trPr>
          <w:trHeight w:val="31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07045" w:rsidRPr="00F8770C" w:rsidRDefault="00707045" w:rsidP="00F8770C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F8770C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Реализация мероприятий по организации газоснабжения населения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10070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24277,1</w:t>
            </w:r>
          </w:p>
        </w:tc>
      </w:tr>
      <w:tr w:rsidR="00707045" w:rsidRPr="00F8770C" w:rsidTr="00F8770C">
        <w:trPr>
          <w:trHeight w:val="630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07045" w:rsidRPr="00F8770C" w:rsidRDefault="00707045" w:rsidP="00F8770C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F8770C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10070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24277,1</w:t>
            </w:r>
          </w:p>
        </w:tc>
      </w:tr>
      <w:tr w:rsidR="00707045" w:rsidRPr="00F8770C" w:rsidTr="00F8770C">
        <w:trPr>
          <w:trHeight w:val="31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07045" w:rsidRPr="00F8770C" w:rsidRDefault="00707045" w:rsidP="00F8770C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F8770C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707045" w:rsidRPr="00F8770C" w:rsidRDefault="00707045" w:rsidP="00F8770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Организация газоснабжения населения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S0620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64754,5</w:t>
            </w:r>
          </w:p>
        </w:tc>
      </w:tr>
      <w:tr w:rsidR="00707045" w:rsidRPr="00F8770C" w:rsidTr="00F8770C">
        <w:trPr>
          <w:trHeight w:val="630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07045" w:rsidRPr="00F8770C" w:rsidRDefault="00707045" w:rsidP="00F8770C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F8770C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S0620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64754,5</w:t>
            </w:r>
          </w:p>
        </w:tc>
      </w:tr>
      <w:tr w:rsidR="00707045" w:rsidRPr="00F8770C" w:rsidTr="00F8770C">
        <w:trPr>
          <w:trHeight w:val="31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07045" w:rsidRPr="00F8770C" w:rsidRDefault="00707045" w:rsidP="00F8770C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F8770C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Модернизация объектов теплоснабжения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35833,8</w:t>
            </w:r>
          </w:p>
        </w:tc>
      </w:tr>
      <w:tr w:rsidR="00707045" w:rsidRPr="00F8770C" w:rsidTr="00F8770C">
        <w:trPr>
          <w:trHeight w:val="31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07045" w:rsidRPr="00F8770C" w:rsidRDefault="00707045" w:rsidP="00F8770C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F8770C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707045" w:rsidRPr="00F8770C" w:rsidRDefault="00707045" w:rsidP="00F8770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Организация теплоснабжения населения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S1070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35833,8</w:t>
            </w:r>
          </w:p>
        </w:tc>
      </w:tr>
      <w:tr w:rsidR="00707045" w:rsidRPr="00F8770C" w:rsidTr="00F8770C">
        <w:trPr>
          <w:trHeight w:val="630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07045" w:rsidRPr="00F8770C" w:rsidRDefault="00707045" w:rsidP="00F8770C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F8770C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S1070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35833,8</w:t>
            </w:r>
          </w:p>
        </w:tc>
      </w:tr>
      <w:tr w:rsidR="00707045" w:rsidRPr="00F8770C" w:rsidTr="00F8770C">
        <w:trPr>
          <w:trHeight w:val="94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07045" w:rsidRPr="00F8770C" w:rsidRDefault="00707045" w:rsidP="00F8770C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F8770C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8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"Развитие общественной инфраструктуры муниципального образования Отрадненский район"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4000,0</w:t>
            </w:r>
          </w:p>
        </w:tc>
      </w:tr>
      <w:tr w:rsidR="00707045" w:rsidRPr="00F8770C" w:rsidTr="00F8770C">
        <w:trPr>
          <w:trHeight w:val="94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07045" w:rsidRPr="00F8770C" w:rsidRDefault="00707045" w:rsidP="00F8770C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F8770C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Основные мероприятия муниципальной программы муниципального образования Отрадненский район "Развитие общественной инфраструктуры муниципального образования Отрадненский район"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4000,0</w:t>
            </w:r>
          </w:p>
        </w:tc>
      </w:tr>
      <w:tr w:rsidR="00707045" w:rsidRPr="00F8770C" w:rsidTr="00F8770C">
        <w:trPr>
          <w:trHeight w:val="630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07045" w:rsidRPr="00F8770C" w:rsidRDefault="00707045" w:rsidP="00F8770C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F8770C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Проектирование, строительство, расширение, реконструкция, модернизация и техническое перевооружение социальной и инженерной инфраструктуры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4000,0</w:t>
            </w:r>
          </w:p>
        </w:tc>
      </w:tr>
      <w:tr w:rsidR="00707045" w:rsidRPr="00F8770C" w:rsidTr="00F8770C">
        <w:trPr>
          <w:trHeight w:val="157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07045" w:rsidRPr="00F8770C" w:rsidRDefault="00707045" w:rsidP="00F8770C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F8770C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строительству и реконструкции объектов здравоохранения, включая проектно-изыскательские работы, необходимых для организации оказания медицинской помощи в соответствии с территориальной программой государственных гарантий бесплатного оказания гражданам медицинской помощи в Краснодарском крае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60960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4000,0</w:t>
            </w:r>
          </w:p>
        </w:tc>
      </w:tr>
      <w:tr w:rsidR="00707045" w:rsidRPr="00F8770C" w:rsidTr="00F8770C">
        <w:trPr>
          <w:trHeight w:val="630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07045" w:rsidRPr="00F8770C" w:rsidRDefault="00707045" w:rsidP="00F8770C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F8770C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60960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4000,0</w:t>
            </w:r>
          </w:p>
        </w:tc>
      </w:tr>
      <w:tr w:rsidR="00707045" w:rsidRPr="00F8770C" w:rsidTr="00F8770C">
        <w:trPr>
          <w:trHeight w:val="630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07045" w:rsidRPr="00F8770C" w:rsidRDefault="00707045" w:rsidP="00F8770C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F8770C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8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"Казачество Отрадненского района"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350,0</w:t>
            </w:r>
          </w:p>
        </w:tc>
      </w:tr>
      <w:tr w:rsidR="00707045" w:rsidRPr="00F8770C" w:rsidTr="00F8770C">
        <w:trPr>
          <w:trHeight w:val="630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07045" w:rsidRPr="00F8770C" w:rsidRDefault="00707045" w:rsidP="00F8770C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F8770C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Основные мероприятия муниципальной программы муниципального образования Отрадненский район "Казачество Отрадненского района"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350,0</w:t>
            </w:r>
          </w:p>
        </w:tc>
      </w:tr>
      <w:tr w:rsidR="00707045" w:rsidRPr="00F8770C" w:rsidTr="00F8770C">
        <w:trPr>
          <w:trHeight w:val="630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07045" w:rsidRPr="00F8770C" w:rsidRDefault="00707045" w:rsidP="00F8770C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F8770C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Содействие развитию казачества при сохранении традиционного образа жизни и культуры казачества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350,0</w:t>
            </w:r>
          </w:p>
        </w:tc>
      </w:tr>
      <w:tr w:rsidR="00707045" w:rsidRPr="00F8770C" w:rsidTr="00F8770C">
        <w:trPr>
          <w:trHeight w:val="630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07045" w:rsidRPr="00F8770C" w:rsidRDefault="00707045" w:rsidP="00F8770C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F8770C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Реализация мероприятий муниципальной программы муниципального образования Отрадненский район "Казачество Отрадненского района"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11320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350,0</w:t>
            </w:r>
          </w:p>
        </w:tc>
      </w:tr>
      <w:tr w:rsidR="00707045" w:rsidRPr="00F8770C" w:rsidTr="00F8770C">
        <w:trPr>
          <w:trHeight w:val="630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07045" w:rsidRPr="00F8770C" w:rsidRDefault="00707045" w:rsidP="00F8770C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F8770C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11320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350,0</w:t>
            </w:r>
          </w:p>
        </w:tc>
      </w:tr>
      <w:tr w:rsidR="00707045" w:rsidRPr="00F8770C" w:rsidTr="00F8770C">
        <w:trPr>
          <w:trHeight w:val="630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07045" w:rsidRPr="00F8770C" w:rsidRDefault="00707045" w:rsidP="00F8770C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F8770C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8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"Управление муниципальными финансами"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42358,6</w:t>
            </w:r>
          </w:p>
        </w:tc>
      </w:tr>
      <w:tr w:rsidR="00707045" w:rsidRPr="00F8770C" w:rsidTr="00F8770C">
        <w:trPr>
          <w:trHeight w:val="94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07045" w:rsidRPr="00F8770C" w:rsidRDefault="00707045" w:rsidP="00F8770C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F8770C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Формирование единой финансово-бюджетной политики муниципального образования Отрадненский район и обеспечение сбалансированности бюджета муниципального образования Отрадненский район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42358,6</w:t>
            </w:r>
          </w:p>
        </w:tc>
      </w:tr>
      <w:tr w:rsidR="00707045" w:rsidRPr="00F8770C" w:rsidTr="00F8770C">
        <w:trPr>
          <w:trHeight w:val="94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07045" w:rsidRPr="00F8770C" w:rsidRDefault="00707045" w:rsidP="00F8770C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F8770C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Обеспечение составления и исполнения бюджета муниципального образования Отрадненский район с учетом соблюдения принципов сбалансированности бюджета 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42358,6</w:t>
            </w:r>
          </w:p>
        </w:tc>
      </w:tr>
      <w:tr w:rsidR="00707045" w:rsidRPr="00F8770C" w:rsidTr="00F8770C">
        <w:trPr>
          <w:trHeight w:val="31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07045" w:rsidRPr="00F8770C" w:rsidRDefault="00707045" w:rsidP="00F8770C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F8770C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16528,1</w:t>
            </w:r>
          </w:p>
        </w:tc>
      </w:tr>
      <w:tr w:rsidR="00707045" w:rsidRPr="00F8770C" w:rsidTr="00F8770C">
        <w:trPr>
          <w:trHeight w:val="94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07045" w:rsidRPr="00F8770C" w:rsidRDefault="00707045" w:rsidP="00F8770C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F8770C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707045" w:rsidRPr="00F8770C" w:rsidRDefault="00707045" w:rsidP="00F8770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13576,0</w:t>
            </w:r>
          </w:p>
        </w:tc>
      </w:tr>
      <w:tr w:rsidR="00707045" w:rsidRPr="00F8770C" w:rsidTr="00F8770C">
        <w:trPr>
          <w:trHeight w:val="630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07045" w:rsidRPr="00F8770C" w:rsidRDefault="00707045" w:rsidP="00F8770C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F8770C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2952,1</w:t>
            </w:r>
          </w:p>
        </w:tc>
      </w:tr>
      <w:tr w:rsidR="00707045" w:rsidRPr="00F8770C" w:rsidTr="00F8770C">
        <w:trPr>
          <w:trHeight w:val="94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07045" w:rsidRPr="00F8770C" w:rsidRDefault="00707045" w:rsidP="00F8770C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F8770C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Выравнивание обеспеченности муниципальных районов по реализации расходных обязательств по выравниванию бюджетной обеспеченности  поселений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11030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11835,0</w:t>
            </w:r>
          </w:p>
        </w:tc>
      </w:tr>
      <w:tr w:rsidR="00707045" w:rsidRPr="00F8770C" w:rsidTr="00F8770C">
        <w:trPr>
          <w:trHeight w:val="31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07045" w:rsidRPr="00F8770C" w:rsidRDefault="00707045" w:rsidP="00F8770C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F8770C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11030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11835,0</w:t>
            </w:r>
          </w:p>
        </w:tc>
      </w:tr>
      <w:tr w:rsidR="00707045" w:rsidRPr="00F8770C" w:rsidTr="00F8770C">
        <w:trPr>
          <w:trHeight w:val="73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07045" w:rsidRPr="00F8770C" w:rsidRDefault="00707045" w:rsidP="00F8770C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F8770C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Межбюджетные трансферты на поддержку мер по обеспечению сбалансированности бюджетов сельских поселений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11050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13995,5</w:t>
            </w:r>
          </w:p>
        </w:tc>
      </w:tr>
      <w:tr w:rsidR="00707045" w:rsidRPr="00F8770C" w:rsidTr="00F8770C">
        <w:trPr>
          <w:trHeight w:val="31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07045" w:rsidRPr="00F8770C" w:rsidRDefault="00707045" w:rsidP="00F8770C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F8770C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11050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13995,5</w:t>
            </w:r>
          </w:p>
        </w:tc>
      </w:tr>
      <w:tr w:rsidR="00707045" w:rsidRPr="00F8770C" w:rsidTr="00F8770C">
        <w:trPr>
          <w:trHeight w:val="94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07045" w:rsidRPr="00F8770C" w:rsidRDefault="00707045" w:rsidP="00F8770C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F8770C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8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"Гармонизация межнациональных отношений и развитие национальных культур  в Отрадненском районе"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100,0</w:t>
            </w:r>
          </w:p>
        </w:tc>
      </w:tr>
      <w:tr w:rsidR="00707045" w:rsidRPr="00F8770C" w:rsidTr="00F8770C">
        <w:trPr>
          <w:trHeight w:val="94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07045" w:rsidRPr="00F8770C" w:rsidRDefault="00707045" w:rsidP="00F8770C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F8770C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Основные мероприятия муниципальной программы муниципального образования Отрадненский район "Гармонизация межнациональных отношений и развитие культур  в Отрадненском районе"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707045" w:rsidRPr="00F8770C" w:rsidTr="00F8770C">
        <w:trPr>
          <w:trHeight w:val="1350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07045" w:rsidRPr="00F8770C" w:rsidRDefault="00707045" w:rsidP="00F8770C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F8770C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Развитие национальных культур народов, укрепление единства многонационального народа</w:t>
            </w: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br/>
              <w:t>Российской Федерации (российской нации), проживающего в Отрадненском районе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707045" w:rsidRPr="00F8770C" w:rsidTr="00F8770C">
        <w:trPr>
          <w:trHeight w:val="630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07045" w:rsidRPr="00F8770C" w:rsidRDefault="00707045" w:rsidP="00F8770C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F8770C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Реализация мероприятий муниципальной программы  "Гармонизация межнациональных отношений и развитие культур  в Отрадненском районе"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10220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707045" w:rsidRPr="00F8770C" w:rsidTr="00F8770C">
        <w:trPr>
          <w:trHeight w:val="630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07045" w:rsidRPr="00F8770C" w:rsidRDefault="00707045" w:rsidP="00F8770C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F8770C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10220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707045" w:rsidRPr="00F8770C" w:rsidTr="00F8770C">
        <w:trPr>
          <w:trHeight w:val="94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07045" w:rsidRPr="00F8770C" w:rsidRDefault="00707045" w:rsidP="00F8770C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F8770C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8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"Управление муниципальным имуществом и земельными ресурсами муниципального образования Отрадненский район"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13139,6</w:t>
            </w:r>
          </w:p>
        </w:tc>
      </w:tr>
      <w:tr w:rsidR="00707045" w:rsidRPr="00F8770C" w:rsidTr="00F8770C">
        <w:trPr>
          <w:trHeight w:val="630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07045" w:rsidRPr="00F8770C" w:rsidRDefault="00707045" w:rsidP="00F8770C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F8770C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707045" w:rsidRPr="00F8770C" w:rsidRDefault="00707045" w:rsidP="00F8770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политика в области приватизации, управления муниципальной собственностью и земельными ресурсами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8500,0</w:t>
            </w:r>
          </w:p>
        </w:tc>
      </w:tr>
      <w:tr w:rsidR="00707045" w:rsidRPr="00F8770C" w:rsidTr="00F8770C">
        <w:trPr>
          <w:trHeight w:val="94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07045" w:rsidRPr="00F8770C" w:rsidRDefault="00707045" w:rsidP="00F8770C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F8770C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Управление имуществом муниципальных предприятий и учреждений, а также имуществом, не используемым муниципальными предприятиями и учреждениями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8500,0</w:t>
            </w:r>
          </w:p>
        </w:tc>
      </w:tr>
      <w:tr w:rsidR="00707045" w:rsidRPr="00F8770C" w:rsidTr="00F8770C">
        <w:trPr>
          <w:trHeight w:val="630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07045" w:rsidRPr="00F8770C" w:rsidRDefault="00707045" w:rsidP="00F8770C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F8770C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Содержание и обслуживание имущества, находящегося в муниципальной собственности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10010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8500,0</w:t>
            </w:r>
          </w:p>
        </w:tc>
      </w:tr>
      <w:tr w:rsidR="00707045" w:rsidRPr="00F8770C" w:rsidTr="00F8770C">
        <w:trPr>
          <w:trHeight w:val="630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07045" w:rsidRPr="00F8770C" w:rsidRDefault="00707045" w:rsidP="00F8770C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F8770C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10010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8500,0</w:t>
            </w:r>
          </w:p>
        </w:tc>
      </w:tr>
      <w:tr w:rsidR="00707045" w:rsidRPr="00F8770C" w:rsidTr="00F8770C">
        <w:trPr>
          <w:trHeight w:val="630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07045" w:rsidRPr="00F8770C" w:rsidRDefault="00707045" w:rsidP="00F8770C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F8770C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Обеспечение деятельности отдела земельных и имущественных отношений администрации муниципального образования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4639,6</w:t>
            </w:r>
          </w:p>
        </w:tc>
      </w:tr>
      <w:tr w:rsidR="00707045" w:rsidRPr="00F8770C" w:rsidTr="00F8770C">
        <w:trPr>
          <w:trHeight w:val="630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07045" w:rsidRPr="00F8770C" w:rsidRDefault="00707045" w:rsidP="00F8770C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F8770C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Обеспечение деятельности отдела земельных и имущественных отношений администрации муниципального образования Отрадненский район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4639,6</w:t>
            </w:r>
          </w:p>
        </w:tc>
      </w:tr>
      <w:tr w:rsidR="00707045" w:rsidRPr="00F8770C" w:rsidTr="00F8770C">
        <w:trPr>
          <w:trHeight w:val="31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07045" w:rsidRPr="00F8770C" w:rsidRDefault="00707045" w:rsidP="00F8770C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F8770C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4639,6</w:t>
            </w:r>
          </w:p>
        </w:tc>
      </w:tr>
      <w:tr w:rsidR="00707045" w:rsidRPr="00F8770C" w:rsidTr="00F8770C">
        <w:trPr>
          <w:trHeight w:val="94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07045" w:rsidRPr="00F8770C" w:rsidRDefault="00707045" w:rsidP="00F8770C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F8770C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707045" w:rsidRPr="00F8770C" w:rsidRDefault="00707045" w:rsidP="00F8770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4268,0</w:t>
            </w:r>
          </w:p>
        </w:tc>
      </w:tr>
      <w:tr w:rsidR="00707045" w:rsidRPr="00F8770C" w:rsidTr="00F8770C">
        <w:trPr>
          <w:trHeight w:val="630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07045" w:rsidRPr="00F8770C" w:rsidRDefault="00707045" w:rsidP="00F8770C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F8770C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371,6</w:t>
            </w:r>
          </w:p>
        </w:tc>
      </w:tr>
      <w:tr w:rsidR="00707045" w:rsidRPr="00F8770C" w:rsidTr="00F8770C">
        <w:trPr>
          <w:trHeight w:val="94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07045" w:rsidRPr="00F8770C" w:rsidRDefault="00707045" w:rsidP="00F8770C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F8770C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8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Муниципальная программа муниципального образования Отрадненский район "Развитие санаторно-курортного и туристского комплекса муниципального образования Отрадненский район" 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16,3</w:t>
            </w:r>
          </w:p>
        </w:tc>
      </w:tr>
      <w:tr w:rsidR="00707045" w:rsidRPr="00F8770C" w:rsidTr="00F8770C">
        <w:trPr>
          <w:trHeight w:val="94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07045" w:rsidRPr="00F8770C" w:rsidRDefault="00707045" w:rsidP="00F8770C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F8770C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Основные мероприятия муниципальной программы муниципального образования Отрадненский район "Развитие санаторно-курортного и туристского комплекса муниципального образования Отрадненский район"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16,3</w:t>
            </w:r>
          </w:p>
        </w:tc>
      </w:tr>
      <w:tr w:rsidR="00707045" w:rsidRPr="00F8770C" w:rsidTr="00F8770C">
        <w:trPr>
          <w:trHeight w:val="94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07045" w:rsidRPr="00F8770C" w:rsidRDefault="00707045" w:rsidP="00F8770C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F8770C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Размещение информационных и рекламных щитов, стендов для информирования о санаторно-курортном и туристском комплексе на территории муниципального образования Отрадненский район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16,3</w:t>
            </w:r>
          </w:p>
        </w:tc>
      </w:tr>
      <w:tr w:rsidR="00707045" w:rsidRPr="00F8770C" w:rsidTr="00F8770C">
        <w:trPr>
          <w:trHeight w:val="630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07045" w:rsidRPr="00F8770C" w:rsidRDefault="00707045" w:rsidP="00F8770C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F8770C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Реализация мероприятий муниципальной программы Отрадненского района "Развитие санаторно-курортного и туристского комплекса"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11310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16,3</w:t>
            </w:r>
          </w:p>
        </w:tc>
      </w:tr>
      <w:tr w:rsidR="00707045" w:rsidRPr="00F8770C" w:rsidTr="00F8770C">
        <w:trPr>
          <w:trHeight w:val="31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07045" w:rsidRPr="00F8770C" w:rsidRDefault="00707045" w:rsidP="00F8770C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F8770C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11310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16,3</w:t>
            </w:r>
          </w:p>
        </w:tc>
      </w:tr>
      <w:tr w:rsidR="00707045" w:rsidRPr="00F8770C" w:rsidTr="00F8770C">
        <w:trPr>
          <w:trHeight w:val="94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07045" w:rsidRPr="00F8770C" w:rsidRDefault="00707045" w:rsidP="00F8770C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F8770C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8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Муниципальная программа  "Повышение безопасности дорожного движения на территории муниципального образования Отрадненский район"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763,8</w:t>
            </w:r>
          </w:p>
        </w:tc>
      </w:tr>
      <w:tr w:rsidR="00707045" w:rsidRPr="00F8770C" w:rsidTr="00F8770C">
        <w:trPr>
          <w:trHeight w:val="94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07045" w:rsidRPr="00F8770C" w:rsidRDefault="00707045" w:rsidP="00F8770C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F8770C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Основные мероприятия муниципальной программы  "Повышение безопасности дорожного движения на территории муниципального образования Отрадненский район"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763,8</w:t>
            </w:r>
          </w:p>
        </w:tc>
      </w:tr>
      <w:tr w:rsidR="00707045" w:rsidRPr="00F8770C" w:rsidTr="00F8770C">
        <w:trPr>
          <w:trHeight w:val="43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07045" w:rsidRPr="00F8770C" w:rsidRDefault="00707045" w:rsidP="00F8770C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F8770C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Предупреждение опасного поведения участников дорожного движения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763,8</w:t>
            </w:r>
          </w:p>
        </w:tc>
      </w:tr>
      <w:tr w:rsidR="00707045" w:rsidRPr="00F8770C" w:rsidTr="00F8770C">
        <w:trPr>
          <w:trHeight w:val="31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07045" w:rsidRPr="00F8770C" w:rsidRDefault="00707045" w:rsidP="00F8770C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F8770C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Мероприятия по организации транспортных услуг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10180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13,0</w:t>
            </w:r>
          </w:p>
        </w:tc>
      </w:tr>
      <w:tr w:rsidR="00707045" w:rsidRPr="00F8770C" w:rsidTr="00F8770C">
        <w:trPr>
          <w:trHeight w:val="31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07045" w:rsidRPr="00F8770C" w:rsidRDefault="00707045" w:rsidP="00F8770C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F8770C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10180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13,0</w:t>
            </w:r>
          </w:p>
        </w:tc>
      </w:tr>
      <w:tr w:rsidR="00707045" w:rsidRPr="00F8770C" w:rsidTr="00F8770C">
        <w:trPr>
          <w:trHeight w:val="70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07045" w:rsidRPr="00F8770C" w:rsidRDefault="00707045" w:rsidP="00F8770C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F8770C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Разработка комплекса мероприятий направленных на осуществление дорожной деятельности Отрадненского района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10190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600,0</w:t>
            </w:r>
          </w:p>
        </w:tc>
      </w:tr>
      <w:tr w:rsidR="00707045" w:rsidRPr="00F8770C" w:rsidTr="00F8770C">
        <w:trPr>
          <w:trHeight w:val="630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07045" w:rsidRPr="00F8770C" w:rsidRDefault="00707045" w:rsidP="00F8770C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F8770C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10190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600,0</w:t>
            </w:r>
          </w:p>
        </w:tc>
      </w:tr>
      <w:tr w:rsidR="00707045" w:rsidRPr="00F8770C" w:rsidTr="00F8770C">
        <w:trPr>
          <w:trHeight w:val="630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07045" w:rsidRPr="00F8770C" w:rsidRDefault="00707045" w:rsidP="00F8770C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F8770C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Содержание и ремонт автомобильных дорог общего пользования населенных пунктов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10430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150,8</w:t>
            </w:r>
          </w:p>
        </w:tc>
      </w:tr>
      <w:tr w:rsidR="00707045" w:rsidRPr="00F8770C" w:rsidTr="00F8770C">
        <w:trPr>
          <w:trHeight w:val="630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07045" w:rsidRPr="00F8770C" w:rsidRDefault="00707045" w:rsidP="00F8770C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F8770C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10430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150,8</w:t>
            </w:r>
          </w:p>
        </w:tc>
      </w:tr>
      <w:tr w:rsidR="00707045" w:rsidRPr="00F8770C" w:rsidTr="00F8770C">
        <w:trPr>
          <w:trHeight w:val="630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07045" w:rsidRPr="00F8770C" w:rsidRDefault="00707045" w:rsidP="00F8770C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F8770C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84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707045" w:rsidRPr="00F8770C" w:rsidRDefault="00707045" w:rsidP="00F8770C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Обеспечение деятельности администрации муниципального образования Отрадненский район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63058,6</w:t>
            </w:r>
          </w:p>
        </w:tc>
      </w:tr>
      <w:tr w:rsidR="00707045" w:rsidRPr="00F8770C" w:rsidTr="00F8770C">
        <w:trPr>
          <w:trHeight w:val="40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07045" w:rsidRPr="00F8770C" w:rsidRDefault="00707045" w:rsidP="00F8770C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F8770C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Глава администрации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3201,0</w:t>
            </w:r>
          </w:p>
        </w:tc>
      </w:tr>
      <w:tr w:rsidR="00707045" w:rsidRPr="00F8770C" w:rsidTr="00F8770C">
        <w:trPr>
          <w:trHeight w:val="510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07045" w:rsidRPr="00F8770C" w:rsidRDefault="00707045" w:rsidP="00F8770C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F8770C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3201,0</w:t>
            </w:r>
          </w:p>
        </w:tc>
      </w:tr>
      <w:tr w:rsidR="00707045" w:rsidRPr="00F8770C" w:rsidTr="00F8770C">
        <w:trPr>
          <w:trHeight w:val="1140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07045" w:rsidRPr="00F8770C" w:rsidRDefault="00707045" w:rsidP="00F8770C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F8770C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707045" w:rsidRPr="00F8770C" w:rsidRDefault="00707045" w:rsidP="00F8770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3201,0</w:t>
            </w:r>
          </w:p>
        </w:tc>
      </w:tr>
      <w:tr w:rsidR="00707045" w:rsidRPr="00F8770C" w:rsidTr="00F8770C">
        <w:trPr>
          <w:trHeight w:val="510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07045" w:rsidRPr="00F8770C" w:rsidRDefault="00707045" w:rsidP="00F8770C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F8770C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Обеспечение функционирования администрации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55044,6</w:t>
            </w:r>
          </w:p>
        </w:tc>
      </w:tr>
      <w:tr w:rsidR="00707045" w:rsidRPr="00F8770C" w:rsidTr="00F8770C">
        <w:trPr>
          <w:trHeight w:val="40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07045" w:rsidRPr="00F8770C" w:rsidRDefault="00707045" w:rsidP="00F8770C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F8770C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52838,6</w:t>
            </w:r>
          </w:p>
        </w:tc>
      </w:tr>
      <w:tr w:rsidR="00707045" w:rsidRPr="00F8770C" w:rsidTr="00F8770C">
        <w:trPr>
          <w:trHeight w:val="118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07045" w:rsidRPr="00F8770C" w:rsidRDefault="00707045" w:rsidP="00F8770C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F8770C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44500,0</w:t>
            </w:r>
          </w:p>
        </w:tc>
      </w:tr>
      <w:tr w:rsidR="00707045" w:rsidRPr="00F8770C" w:rsidTr="00F8770C">
        <w:trPr>
          <w:trHeight w:val="43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07045" w:rsidRPr="00F8770C" w:rsidRDefault="00707045" w:rsidP="00F8770C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F8770C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7929,6</w:t>
            </w:r>
          </w:p>
        </w:tc>
      </w:tr>
      <w:tr w:rsidR="00707045" w:rsidRPr="00F8770C" w:rsidTr="00F8770C">
        <w:trPr>
          <w:trHeight w:val="480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07045" w:rsidRPr="00F8770C" w:rsidRDefault="00707045" w:rsidP="00F8770C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F8770C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409,0</w:t>
            </w:r>
          </w:p>
        </w:tc>
      </w:tr>
      <w:tr w:rsidR="00707045" w:rsidRPr="00F8770C" w:rsidTr="00F8770C">
        <w:trPr>
          <w:trHeight w:val="420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07045" w:rsidRPr="00F8770C" w:rsidRDefault="00707045" w:rsidP="00F8770C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F8770C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Прочие обязательства муниципального образования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10050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1990,0</w:t>
            </w:r>
          </w:p>
        </w:tc>
      </w:tr>
      <w:tr w:rsidR="00707045" w:rsidRPr="00F8770C" w:rsidTr="00F8770C">
        <w:trPr>
          <w:trHeight w:val="720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07045" w:rsidRPr="00F8770C" w:rsidRDefault="00707045" w:rsidP="00F8770C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F8770C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10050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1990,0</w:t>
            </w:r>
          </w:p>
        </w:tc>
      </w:tr>
      <w:tr w:rsidR="00707045" w:rsidRPr="00F8770C" w:rsidTr="00F8770C">
        <w:trPr>
          <w:trHeight w:val="136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07045" w:rsidRPr="00F8770C" w:rsidRDefault="00707045" w:rsidP="00F8770C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F8770C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Передача полномочий органу внутреннего муниципального финансового контроля муниципального образования Отрадненский район по осуществлению внутреннего муниципального финансового контроля сельских поселений Отрадненского района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11190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216,0</w:t>
            </w:r>
          </w:p>
        </w:tc>
      </w:tr>
      <w:tr w:rsidR="00707045" w:rsidRPr="00F8770C" w:rsidTr="00F8770C">
        <w:trPr>
          <w:trHeight w:val="720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07045" w:rsidRPr="00F8770C" w:rsidRDefault="00707045" w:rsidP="00F8770C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F8770C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11190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216,0</w:t>
            </w:r>
          </w:p>
        </w:tc>
      </w:tr>
      <w:tr w:rsidR="00707045" w:rsidRPr="00F8770C" w:rsidTr="00F8770C">
        <w:trPr>
          <w:trHeight w:val="76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07045" w:rsidRPr="00F8770C" w:rsidRDefault="00707045" w:rsidP="00F8770C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F8770C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отдельных полномочий Российской Федерации и государственных полномочий Краснодарского края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4787,0</w:t>
            </w:r>
          </w:p>
        </w:tc>
      </w:tr>
      <w:tr w:rsidR="00707045" w:rsidRPr="00F8770C" w:rsidTr="00F8770C">
        <w:trPr>
          <w:trHeight w:val="118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07045" w:rsidRPr="00F8770C" w:rsidRDefault="00707045" w:rsidP="00F8770C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F8770C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полномочий по составлению (изменению)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51200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140,0</w:t>
            </w:r>
          </w:p>
        </w:tc>
      </w:tr>
      <w:tr w:rsidR="00707045" w:rsidRPr="00F8770C" w:rsidTr="00F8770C">
        <w:trPr>
          <w:trHeight w:val="67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07045" w:rsidRPr="00F8770C" w:rsidRDefault="00707045" w:rsidP="00F8770C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F8770C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51200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140,0</w:t>
            </w:r>
          </w:p>
        </w:tc>
      </w:tr>
      <w:tr w:rsidR="00707045" w:rsidRPr="00F8770C" w:rsidTr="00F8770C">
        <w:trPr>
          <w:trHeight w:val="205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07045" w:rsidRPr="00F8770C" w:rsidRDefault="00707045" w:rsidP="00F8770C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F8770C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ведению учета граждан отдельных категорий в качестве нуждающихся в жилых помещениях и по формированию списка детей-сирот и детей, оставшихся без попечения родителей, лиц из числа детей-сирот и детей, оставшихся без попечения родителей, лиц, относившихся к категории детей-сирот и детей, оставшихся без попечения родителей, подлежащих обеспечению жилыми помещениями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60870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723,4</w:t>
            </w:r>
          </w:p>
        </w:tc>
      </w:tr>
      <w:tr w:rsidR="00707045" w:rsidRPr="00F8770C" w:rsidTr="00F8770C">
        <w:trPr>
          <w:trHeight w:val="112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07045" w:rsidRPr="00F8770C" w:rsidRDefault="00707045" w:rsidP="00F8770C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F8770C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60870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639,7</w:t>
            </w:r>
          </w:p>
        </w:tc>
      </w:tr>
      <w:tr w:rsidR="00707045" w:rsidRPr="00F8770C" w:rsidTr="00F8770C">
        <w:trPr>
          <w:trHeight w:val="61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07045" w:rsidRPr="00F8770C" w:rsidRDefault="00707045" w:rsidP="00F8770C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F8770C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60870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83,7</w:t>
            </w:r>
          </w:p>
        </w:tc>
      </w:tr>
      <w:tr w:rsidR="00707045" w:rsidRPr="00F8770C" w:rsidTr="00F8770C">
        <w:trPr>
          <w:trHeight w:val="31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07045" w:rsidRPr="00F8770C" w:rsidRDefault="00707045" w:rsidP="00F8770C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F8770C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Единая субвенция в области социальной политики 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69000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3923,6</w:t>
            </w:r>
          </w:p>
        </w:tc>
      </w:tr>
      <w:tr w:rsidR="00707045" w:rsidRPr="00F8770C" w:rsidTr="00F8770C">
        <w:trPr>
          <w:trHeight w:val="112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07045" w:rsidRPr="00F8770C" w:rsidRDefault="00707045" w:rsidP="00F8770C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F8770C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69000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3575,1</w:t>
            </w:r>
          </w:p>
        </w:tc>
      </w:tr>
      <w:tr w:rsidR="00707045" w:rsidRPr="00F8770C" w:rsidTr="00F8770C">
        <w:trPr>
          <w:trHeight w:val="61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07045" w:rsidRPr="00F8770C" w:rsidRDefault="00707045" w:rsidP="00F8770C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F8770C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69000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348,5</w:t>
            </w:r>
          </w:p>
        </w:tc>
      </w:tr>
      <w:tr w:rsidR="00707045" w:rsidRPr="00F8770C" w:rsidTr="00F8770C">
        <w:trPr>
          <w:trHeight w:val="76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07045" w:rsidRPr="00F8770C" w:rsidRDefault="00707045" w:rsidP="00F8770C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F8770C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707045" w:rsidRPr="00F8770C" w:rsidRDefault="00707045" w:rsidP="00F8770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Отдельные полномочия муниципального района, передаваемые на исполнение в бюджеты сельских поселений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26,0</w:t>
            </w:r>
          </w:p>
        </w:tc>
      </w:tr>
      <w:tr w:rsidR="00707045" w:rsidRPr="00F8770C" w:rsidTr="00F8770C">
        <w:trPr>
          <w:trHeight w:val="67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07045" w:rsidRPr="00F8770C" w:rsidRDefault="00707045" w:rsidP="00F8770C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F8770C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мероприятий по принятию решений о создании, об упразднении лесничеств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11060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13,0</w:t>
            </w:r>
          </w:p>
        </w:tc>
      </w:tr>
      <w:tr w:rsidR="00707045" w:rsidRPr="00F8770C" w:rsidTr="00F8770C">
        <w:trPr>
          <w:trHeight w:val="360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07045" w:rsidRPr="00F8770C" w:rsidRDefault="00707045" w:rsidP="00F8770C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F8770C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11060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13,0</w:t>
            </w:r>
          </w:p>
        </w:tc>
      </w:tr>
      <w:tr w:rsidR="00707045" w:rsidRPr="00F8770C" w:rsidTr="00F8770C">
        <w:trPr>
          <w:trHeight w:val="49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07045" w:rsidRPr="00F8770C" w:rsidRDefault="00707045" w:rsidP="00F8770C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F8770C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мероприятий по лесоустройству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11070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13,0</w:t>
            </w:r>
          </w:p>
        </w:tc>
      </w:tr>
      <w:tr w:rsidR="00707045" w:rsidRPr="00F8770C" w:rsidTr="00F8770C">
        <w:trPr>
          <w:trHeight w:val="46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07045" w:rsidRPr="00F8770C" w:rsidRDefault="00707045" w:rsidP="00F8770C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F8770C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11070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13,0</w:t>
            </w:r>
          </w:p>
        </w:tc>
      </w:tr>
      <w:tr w:rsidR="00707045" w:rsidRPr="00F8770C" w:rsidTr="00F8770C">
        <w:trPr>
          <w:trHeight w:val="630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07045" w:rsidRPr="00F8770C" w:rsidRDefault="00707045" w:rsidP="00F8770C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F8770C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84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707045" w:rsidRPr="00F8770C" w:rsidRDefault="00707045" w:rsidP="00F8770C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Обеспечение деятельности Контрольно-счетной палаты муниципального образования Отрадненский район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79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2300,0</w:t>
            </w:r>
          </w:p>
        </w:tc>
      </w:tr>
      <w:tr w:rsidR="00707045" w:rsidRPr="00F8770C" w:rsidTr="00F8770C">
        <w:trPr>
          <w:trHeight w:val="630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07045" w:rsidRPr="00F8770C" w:rsidRDefault="00707045" w:rsidP="00F8770C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F8770C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Руководитель Контрольно-счетной палаты муниципального образования Отрадненский район и его заместители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79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1027,0</w:t>
            </w:r>
          </w:p>
        </w:tc>
      </w:tr>
      <w:tr w:rsidR="00707045" w:rsidRPr="00F8770C" w:rsidTr="00F8770C">
        <w:trPr>
          <w:trHeight w:val="31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07045" w:rsidRPr="00F8770C" w:rsidRDefault="00707045" w:rsidP="00F8770C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F8770C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79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583,6</w:t>
            </w:r>
          </w:p>
        </w:tc>
      </w:tr>
      <w:tr w:rsidR="00707045" w:rsidRPr="00F8770C" w:rsidTr="00F8770C">
        <w:trPr>
          <w:trHeight w:val="94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07045" w:rsidRPr="00F8770C" w:rsidRDefault="00707045" w:rsidP="00F8770C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F8770C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707045" w:rsidRPr="00F8770C" w:rsidRDefault="00707045" w:rsidP="00F8770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79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583,6</w:t>
            </w:r>
          </w:p>
        </w:tc>
      </w:tr>
      <w:tr w:rsidR="00707045" w:rsidRPr="00F8770C" w:rsidTr="00F8770C">
        <w:trPr>
          <w:trHeight w:val="112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07045" w:rsidRPr="00F8770C" w:rsidRDefault="00707045" w:rsidP="00F8770C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F8770C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полномочий Контрольно-счетной палатой муниципального образования Отрадненский район  внешнего муниципального финансового контроля сельских поселений Отрадненского района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79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12190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443,4</w:t>
            </w:r>
          </w:p>
        </w:tc>
      </w:tr>
      <w:tr w:rsidR="00707045" w:rsidRPr="00F8770C" w:rsidTr="00F8770C">
        <w:trPr>
          <w:trHeight w:val="94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07045" w:rsidRPr="00F8770C" w:rsidRDefault="00707045" w:rsidP="00F8770C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F8770C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707045" w:rsidRPr="00F8770C" w:rsidRDefault="00707045" w:rsidP="00F8770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79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12190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443,4</w:t>
            </w:r>
          </w:p>
        </w:tc>
      </w:tr>
      <w:tr w:rsidR="00707045" w:rsidRPr="00F8770C" w:rsidTr="00F8770C">
        <w:trPr>
          <w:trHeight w:val="40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07045" w:rsidRPr="00F8770C" w:rsidRDefault="00707045" w:rsidP="00F8770C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F8770C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Контрольно-счетная палата муниципального образования Отрадненский район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79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1273,0</w:t>
            </w:r>
          </w:p>
        </w:tc>
      </w:tr>
      <w:tr w:rsidR="00707045" w:rsidRPr="00F8770C" w:rsidTr="00F8770C">
        <w:trPr>
          <w:trHeight w:val="31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07045" w:rsidRPr="00F8770C" w:rsidRDefault="00707045" w:rsidP="00F8770C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F8770C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79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725,4</w:t>
            </w:r>
          </w:p>
        </w:tc>
      </w:tr>
      <w:tr w:rsidR="00707045" w:rsidRPr="00F8770C" w:rsidTr="00F8770C">
        <w:trPr>
          <w:trHeight w:val="94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07045" w:rsidRPr="00F8770C" w:rsidRDefault="00707045" w:rsidP="00F8770C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F8770C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707045" w:rsidRPr="00F8770C" w:rsidRDefault="00707045" w:rsidP="00F8770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79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608,6</w:t>
            </w:r>
          </w:p>
        </w:tc>
      </w:tr>
      <w:tr w:rsidR="00707045" w:rsidRPr="00F8770C" w:rsidTr="00F8770C">
        <w:trPr>
          <w:trHeight w:val="630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07045" w:rsidRPr="00F8770C" w:rsidRDefault="00707045" w:rsidP="00F8770C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F8770C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79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115,3</w:t>
            </w:r>
          </w:p>
        </w:tc>
      </w:tr>
      <w:tr w:rsidR="00707045" w:rsidRPr="00F8770C" w:rsidTr="00F8770C">
        <w:trPr>
          <w:trHeight w:val="31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07045" w:rsidRPr="00F8770C" w:rsidRDefault="00707045" w:rsidP="00F8770C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F8770C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79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1,5</w:t>
            </w:r>
          </w:p>
        </w:tc>
      </w:tr>
      <w:tr w:rsidR="00707045" w:rsidRPr="00F8770C" w:rsidTr="00F8770C">
        <w:trPr>
          <w:trHeight w:val="94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07045" w:rsidRPr="00F8770C" w:rsidRDefault="00707045" w:rsidP="00F8770C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F8770C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полномочий Контрольно-счетной палатой муниципального образования Отрадненский район  внешнего муниципального финансового контроля сельских поселений Отрадненского района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79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12190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547,6</w:t>
            </w:r>
          </w:p>
        </w:tc>
      </w:tr>
      <w:tr w:rsidR="00707045" w:rsidRPr="00F8770C" w:rsidTr="00F8770C">
        <w:trPr>
          <w:trHeight w:val="94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07045" w:rsidRPr="00F8770C" w:rsidRDefault="00707045" w:rsidP="00F8770C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F8770C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707045" w:rsidRPr="00F8770C" w:rsidRDefault="00707045" w:rsidP="00F8770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79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12190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464,4</w:t>
            </w:r>
          </w:p>
        </w:tc>
      </w:tr>
      <w:tr w:rsidR="00707045" w:rsidRPr="00F8770C" w:rsidTr="00F8770C">
        <w:trPr>
          <w:trHeight w:val="630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07045" w:rsidRPr="00F8770C" w:rsidRDefault="00707045" w:rsidP="00F8770C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F8770C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79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12190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81,7</w:t>
            </w:r>
          </w:p>
        </w:tc>
      </w:tr>
      <w:tr w:rsidR="00707045" w:rsidRPr="00F8770C" w:rsidTr="00F8770C">
        <w:trPr>
          <w:trHeight w:val="31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07045" w:rsidRPr="00F8770C" w:rsidRDefault="00707045" w:rsidP="00F8770C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F8770C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79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12190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1,5</w:t>
            </w:r>
          </w:p>
        </w:tc>
      </w:tr>
      <w:tr w:rsidR="00707045" w:rsidRPr="00F8770C" w:rsidTr="00F8770C">
        <w:trPr>
          <w:trHeight w:val="67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07045" w:rsidRPr="00F8770C" w:rsidRDefault="00707045" w:rsidP="00F8770C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F8770C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84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707045" w:rsidRPr="00F8770C" w:rsidRDefault="00707045" w:rsidP="00F8770C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Непрограммные расходы администрации муниципального образования Отрадненский район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99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20327,0</w:t>
            </w:r>
          </w:p>
        </w:tc>
      </w:tr>
      <w:tr w:rsidR="00707045" w:rsidRPr="00F8770C" w:rsidTr="00F8770C">
        <w:trPr>
          <w:trHeight w:val="166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07045" w:rsidRPr="00F8770C" w:rsidRDefault="00707045" w:rsidP="00F8770C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F8770C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Мероприятия, направленные на предупреждение и ликвидацию чрезвычайных ситуаций и стихийных бедствий и их последствий, а также непредвиденные расходы, в том числе связанные с ликвидацией аварийных ситуаций и их последствий на территории Отрадненского района, не относящиеся к публичным нормативным обязательствам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99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2150,0</w:t>
            </w:r>
          </w:p>
        </w:tc>
      </w:tr>
      <w:tr w:rsidR="00707045" w:rsidRPr="00F8770C" w:rsidTr="00F8770C">
        <w:trPr>
          <w:trHeight w:val="100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07045" w:rsidRPr="00F8770C" w:rsidRDefault="00707045" w:rsidP="00F8770C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F8770C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Иные межбюджетные трансферты бюджетам муниципальных образований Отрадненского района за счет средств резервного фонда администрации Отрадненского района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99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12590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2150,0</w:t>
            </w:r>
          </w:p>
        </w:tc>
      </w:tr>
      <w:tr w:rsidR="00707045" w:rsidRPr="00F8770C" w:rsidTr="00F8770C">
        <w:trPr>
          <w:trHeight w:val="31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07045" w:rsidRPr="00F8770C" w:rsidRDefault="00707045" w:rsidP="00F8770C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F8770C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99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12590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2150,0</w:t>
            </w:r>
          </w:p>
        </w:tc>
      </w:tr>
      <w:tr w:rsidR="00707045" w:rsidRPr="00F8770C" w:rsidTr="00F8770C">
        <w:trPr>
          <w:trHeight w:val="31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Непрограммные расходы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99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18177,0</w:t>
            </w:r>
          </w:p>
        </w:tc>
      </w:tr>
      <w:tr w:rsidR="00707045" w:rsidRPr="00F8770C" w:rsidTr="00F8770C">
        <w:trPr>
          <w:trHeight w:val="31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07045" w:rsidRPr="00F8770C" w:rsidRDefault="00707045" w:rsidP="00F8770C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F8770C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Поддержка местных инициатив по итогам краевого конкурса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99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12950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18177,0</w:t>
            </w:r>
          </w:p>
        </w:tc>
      </w:tr>
      <w:tr w:rsidR="00707045" w:rsidRPr="00F8770C" w:rsidTr="00F8770C">
        <w:trPr>
          <w:trHeight w:val="31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07045" w:rsidRPr="00F8770C" w:rsidRDefault="00707045" w:rsidP="00F8770C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F8770C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99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12950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18177,0</w:t>
            </w:r>
          </w:p>
        </w:tc>
      </w:tr>
      <w:tr w:rsidR="00707045" w:rsidRPr="00F8770C" w:rsidTr="00F8770C">
        <w:trPr>
          <w:trHeight w:val="255"/>
        </w:trPr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707045" w:rsidRPr="00F8770C" w:rsidRDefault="00707045" w:rsidP="00F8770C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440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707045" w:rsidRPr="00F8770C" w:rsidRDefault="00707045" w:rsidP="00F8770C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07045" w:rsidRPr="00F8770C" w:rsidRDefault="00707045" w:rsidP="00F8770C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07045" w:rsidRPr="00F8770C" w:rsidRDefault="00707045" w:rsidP="00F8770C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07045" w:rsidRPr="00F8770C" w:rsidRDefault="00707045" w:rsidP="00F8770C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07045" w:rsidRPr="00F8770C" w:rsidRDefault="00707045" w:rsidP="00F8770C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07045" w:rsidRPr="00F8770C" w:rsidRDefault="00707045" w:rsidP="00F8770C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707045" w:rsidRPr="00F8770C" w:rsidRDefault="00707045" w:rsidP="00F8770C">
            <w:pPr>
              <w:jc w:val="right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»</w:t>
            </w:r>
          </w:p>
        </w:tc>
      </w:tr>
      <w:tr w:rsidR="00707045" w:rsidRPr="00F8770C" w:rsidTr="00F8770C">
        <w:trPr>
          <w:trHeight w:val="255"/>
        </w:trPr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707045" w:rsidRPr="00F8770C" w:rsidRDefault="00707045" w:rsidP="00F8770C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440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707045" w:rsidRPr="00F8770C" w:rsidRDefault="00707045" w:rsidP="00F8770C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07045" w:rsidRPr="00F8770C" w:rsidRDefault="00707045" w:rsidP="00F8770C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07045" w:rsidRPr="00F8770C" w:rsidRDefault="00707045" w:rsidP="00F8770C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07045" w:rsidRPr="00F8770C" w:rsidRDefault="00707045" w:rsidP="00F8770C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07045" w:rsidRPr="00F8770C" w:rsidRDefault="00707045" w:rsidP="00F8770C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07045" w:rsidRPr="00F8770C" w:rsidRDefault="00707045" w:rsidP="00F8770C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707045" w:rsidRPr="00F8770C" w:rsidRDefault="00707045" w:rsidP="00F8770C">
            <w:pPr>
              <w:jc w:val="center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</w:tr>
      <w:tr w:rsidR="00707045" w:rsidRPr="00F8770C" w:rsidTr="00F8770C">
        <w:trPr>
          <w:trHeight w:val="315"/>
        </w:trPr>
        <w:tc>
          <w:tcPr>
            <w:tcW w:w="922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07045" w:rsidRPr="00F8770C" w:rsidRDefault="00707045" w:rsidP="00F8770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Начальник Финансового управления администрации муниципального образования Отрадненский район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07045" w:rsidRPr="00F8770C" w:rsidRDefault="00707045" w:rsidP="00F8770C">
            <w:pPr>
              <w:jc w:val="left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07045" w:rsidRPr="00F8770C" w:rsidRDefault="00707045" w:rsidP="00F8770C">
            <w:pPr>
              <w:jc w:val="left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00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07045" w:rsidRPr="00F8770C" w:rsidRDefault="00707045" w:rsidP="00F8770C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Т.В. Моренко</w:t>
            </w:r>
          </w:p>
        </w:tc>
      </w:tr>
      <w:tr w:rsidR="00707045" w:rsidRPr="00F8770C" w:rsidTr="00F8770C">
        <w:trPr>
          <w:trHeight w:val="255"/>
        </w:trPr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707045" w:rsidRPr="00F8770C" w:rsidRDefault="00707045" w:rsidP="00F8770C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440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707045" w:rsidRPr="00F8770C" w:rsidRDefault="00707045" w:rsidP="00F8770C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07045" w:rsidRPr="00F8770C" w:rsidRDefault="00707045" w:rsidP="00F8770C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07045" w:rsidRPr="00F8770C" w:rsidRDefault="00707045" w:rsidP="00F8770C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07045" w:rsidRPr="00F8770C" w:rsidRDefault="00707045" w:rsidP="00F8770C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07045" w:rsidRPr="00F8770C" w:rsidRDefault="00707045" w:rsidP="00F8770C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07045" w:rsidRPr="00F8770C" w:rsidRDefault="00707045" w:rsidP="00F8770C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707045" w:rsidRPr="00F8770C" w:rsidRDefault="00707045" w:rsidP="00F8770C">
            <w:pPr>
              <w:jc w:val="center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</w:tr>
    </w:tbl>
    <w:p w:rsidR="00707045" w:rsidRDefault="00707045" w:rsidP="00A4053F">
      <w:pPr>
        <w:ind w:firstLine="4500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</w:p>
    <w:p w:rsidR="00707045" w:rsidRDefault="00707045" w:rsidP="00A4053F">
      <w:pPr>
        <w:ind w:firstLine="4500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</w:p>
    <w:p w:rsidR="00707045" w:rsidRDefault="00707045" w:rsidP="00A4053F">
      <w:pPr>
        <w:ind w:firstLine="4500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</w:p>
    <w:p w:rsidR="00707045" w:rsidRDefault="00707045" w:rsidP="00A4053F">
      <w:pPr>
        <w:ind w:firstLine="4500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</w:p>
    <w:p w:rsidR="00707045" w:rsidRDefault="00707045" w:rsidP="00A4053F">
      <w:pPr>
        <w:ind w:firstLine="4500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</w:p>
    <w:p w:rsidR="00707045" w:rsidRDefault="00707045" w:rsidP="00A4053F">
      <w:pPr>
        <w:ind w:firstLine="4500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</w:p>
    <w:p w:rsidR="00707045" w:rsidRDefault="00707045" w:rsidP="00A4053F">
      <w:pPr>
        <w:ind w:firstLine="4500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</w:p>
    <w:p w:rsidR="00707045" w:rsidRDefault="00707045" w:rsidP="00A4053F">
      <w:pPr>
        <w:ind w:firstLine="4500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</w:p>
    <w:p w:rsidR="00707045" w:rsidRDefault="00707045" w:rsidP="00A4053F">
      <w:pPr>
        <w:ind w:firstLine="4500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</w:p>
    <w:p w:rsidR="00707045" w:rsidRDefault="00707045" w:rsidP="00A4053F">
      <w:pPr>
        <w:ind w:firstLine="4500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</w:p>
    <w:p w:rsidR="00707045" w:rsidRDefault="00707045" w:rsidP="00A4053F">
      <w:pPr>
        <w:ind w:firstLine="4500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</w:p>
    <w:p w:rsidR="00707045" w:rsidRDefault="00707045" w:rsidP="00A4053F">
      <w:pPr>
        <w:ind w:firstLine="4500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</w:p>
    <w:p w:rsidR="00707045" w:rsidRDefault="00707045" w:rsidP="00A4053F">
      <w:pPr>
        <w:ind w:firstLine="4500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</w:p>
    <w:p w:rsidR="00707045" w:rsidRDefault="00707045" w:rsidP="00A4053F">
      <w:pPr>
        <w:ind w:firstLine="4500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</w:p>
    <w:p w:rsidR="00707045" w:rsidRDefault="00707045" w:rsidP="00A4053F">
      <w:pPr>
        <w:ind w:firstLine="4500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</w:p>
    <w:p w:rsidR="00707045" w:rsidRDefault="00707045" w:rsidP="00A4053F">
      <w:pPr>
        <w:ind w:firstLine="4500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</w:p>
    <w:p w:rsidR="00707045" w:rsidRDefault="00707045" w:rsidP="00A4053F">
      <w:pPr>
        <w:ind w:firstLine="4500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</w:p>
    <w:p w:rsidR="00707045" w:rsidRDefault="00707045" w:rsidP="00A4053F">
      <w:pPr>
        <w:ind w:firstLine="4500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</w:p>
    <w:p w:rsidR="00707045" w:rsidRDefault="00707045" w:rsidP="00A4053F">
      <w:pPr>
        <w:ind w:firstLine="4500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</w:p>
    <w:p w:rsidR="00707045" w:rsidRDefault="00707045" w:rsidP="00A4053F">
      <w:pPr>
        <w:ind w:firstLine="4500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</w:p>
    <w:p w:rsidR="00707045" w:rsidRDefault="00707045" w:rsidP="00A4053F">
      <w:pPr>
        <w:ind w:firstLine="4500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</w:p>
    <w:tbl>
      <w:tblPr>
        <w:tblW w:w="15608" w:type="dxa"/>
        <w:tblInd w:w="-13" w:type="dxa"/>
        <w:tblLayout w:type="fixed"/>
        <w:tblLook w:val="00A0"/>
      </w:tblPr>
      <w:tblGrid>
        <w:gridCol w:w="507"/>
        <w:gridCol w:w="7875"/>
        <w:gridCol w:w="677"/>
        <w:gridCol w:w="583"/>
        <w:gridCol w:w="733"/>
        <w:gridCol w:w="1729"/>
        <w:gridCol w:w="677"/>
        <w:gridCol w:w="1485"/>
        <w:gridCol w:w="1342"/>
      </w:tblGrid>
      <w:tr w:rsidR="00707045" w:rsidRPr="00F8770C" w:rsidTr="00AE5DE4">
        <w:trPr>
          <w:trHeight w:val="353"/>
        </w:trPr>
        <w:tc>
          <w:tcPr>
            <w:tcW w:w="50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07045" w:rsidRPr="00F8770C" w:rsidRDefault="00707045" w:rsidP="00F8770C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07045" w:rsidRPr="00F8770C" w:rsidRDefault="00707045" w:rsidP="00F8770C">
            <w:pPr>
              <w:jc w:val="right"/>
              <w:rPr>
                <w:rFonts w:ascii="Arial" w:hAnsi="Arial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7226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07045" w:rsidRPr="00F8770C" w:rsidRDefault="00707045" w:rsidP="00F8770C">
            <w:pPr>
              <w:jc w:val="right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                                            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«</w:t>
            </w:r>
            <w:r w:rsidRPr="00F8770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Приложение12</w:t>
            </w:r>
          </w:p>
        </w:tc>
      </w:tr>
      <w:tr w:rsidR="00707045" w:rsidRPr="00F8770C" w:rsidTr="00AE5DE4">
        <w:trPr>
          <w:trHeight w:val="367"/>
        </w:trPr>
        <w:tc>
          <w:tcPr>
            <w:tcW w:w="50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07045" w:rsidRPr="00F8770C" w:rsidRDefault="00707045" w:rsidP="00F8770C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07045" w:rsidRPr="00F8770C" w:rsidRDefault="00707045" w:rsidP="00F8770C">
            <w:pPr>
              <w:jc w:val="right"/>
              <w:rPr>
                <w:rFonts w:ascii="Arial" w:hAnsi="Arial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7226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07045" w:rsidRPr="00F8770C" w:rsidRDefault="00707045" w:rsidP="00F8770C">
            <w:pPr>
              <w:jc w:val="right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                       к Решению Совета муниципального</w:t>
            </w:r>
          </w:p>
        </w:tc>
      </w:tr>
      <w:tr w:rsidR="00707045" w:rsidRPr="00F8770C" w:rsidTr="00AE5DE4">
        <w:trPr>
          <w:trHeight w:val="367"/>
        </w:trPr>
        <w:tc>
          <w:tcPr>
            <w:tcW w:w="50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07045" w:rsidRPr="00F8770C" w:rsidRDefault="00707045" w:rsidP="00F8770C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07045" w:rsidRPr="00F8770C" w:rsidRDefault="00707045" w:rsidP="00F8770C">
            <w:pPr>
              <w:jc w:val="right"/>
              <w:rPr>
                <w:rFonts w:ascii="Arial" w:hAnsi="Arial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7226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07045" w:rsidRPr="00F8770C" w:rsidRDefault="00707045" w:rsidP="00F8770C">
            <w:pPr>
              <w:jc w:val="right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                         образования Отрадненский район</w:t>
            </w:r>
          </w:p>
        </w:tc>
      </w:tr>
      <w:tr w:rsidR="00707045" w:rsidRPr="00F8770C" w:rsidTr="00AE5DE4">
        <w:trPr>
          <w:trHeight w:val="367"/>
        </w:trPr>
        <w:tc>
          <w:tcPr>
            <w:tcW w:w="50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07045" w:rsidRPr="00F8770C" w:rsidRDefault="00707045" w:rsidP="00F8770C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07045" w:rsidRPr="00F8770C" w:rsidRDefault="00707045" w:rsidP="00F8770C">
            <w:pPr>
              <w:jc w:val="right"/>
              <w:rPr>
                <w:rFonts w:ascii="Arial" w:hAnsi="Arial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7226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07045" w:rsidRPr="00F8770C" w:rsidRDefault="00707045" w:rsidP="00F8770C">
            <w:pPr>
              <w:jc w:val="right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"О бюджете муниципального образования </w:t>
            </w:r>
          </w:p>
        </w:tc>
      </w:tr>
      <w:tr w:rsidR="00707045" w:rsidRPr="00F8770C" w:rsidTr="00AE5DE4">
        <w:trPr>
          <w:trHeight w:val="382"/>
        </w:trPr>
        <w:tc>
          <w:tcPr>
            <w:tcW w:w="50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07045" w:rsidRPr="00F8770C" w:rsidRDefault="00707045" w:rsidP="00F8770C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07045" w:rsidRPr="00F8770C" w:rsidRDefault="00707045" w:rsidP="00F8770C">
            <w:pPr>
              <w:jc w:val="right"/>
              <w:rPr>
                <w:rFonts w:ascii="Arial" w:hAnsi="Arial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7226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07045" w:rsidRPr="00F8770C" w:rsidRDefault="00707045" w:rsidP="00F8770C">
            <w:pPr>
              <w:jc w:val="right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Отрадненский район на 2022 год и </w:t>
            </w:r>
          </w:p>
        </w:tc>
      </w:tr>
      <w:tr w:rsidR="00707045" w:rsidRPr="00F8770C" w:rsidTr="00AE5DE4">
        <w:trPr>
          <w:trHeight w:val="338"/>
        </w:trPr>
        <w:tc>
          <w:tcPr>
            <w:tcW w:w="50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07045" w:rsidRPr="00F8770C" w:rsidRDefault="00707045" w:rsidP="00F8770C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07045" w:rsidRPr="00F8770C" w:rsidRDefault="00707045" w:rsidP="00F8770C">
            <w:pPr>
              <w:jc w:val="right"/>
              <w:rPr>
                <w:rFonts w:ascii="Arial" w:hAnsi="Arial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7226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07045" w:rsidRPr="00F8770C" w:rsidRDefault="00707045" w:rsidP="00F8770C">
            <w:pPr>
              <w:jc w:val="right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на плановый период 2023-2024 годов"</w:t>
            </w:r>
          </w:p>
        </w:tc>
      </w:tr>
      <w:tr w:rsidR="00707045" w:rsidRPr="00F8770C" w:rsidTr="00AE5DE4">
        <w:trPr>
          <w:trHeight w:val="426"/>
        </w:trPr>
        <w:tc>
          <w:tcPr>
            <w:tcW w:w="50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07045" w:rsidRPr="00F8770C" w:rsidRDefault="00707045" w:rsidP="00F8770C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07045" w:rsidRPr="00F8770C" w:rsidRDefault="00707045" w:rsidP="00F8770C">
            <w:pPr>
              <w:jc w:val="right"/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7226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07045" w:rsidRPr="00F8770C" w:rsidRDefault="00707045" w:rsidP="00F8770C">
            <w:pPr>
              <w:jc w:val="right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от 09.12.2021   №148       </w:t>
            </w:r>
          </w:p>
        </w:tc>
      </w:tr>
      <w:tr w:rsidR="00707045" w:rsidRPr="00F8770C" w:rsidTr="00AE5DE4">
        <w:trPr>
          <w:trHeight w:val="176"/>
        </w:trPr>
        <w:tc>
          <w:tcPr>
            <w:tcW w:w="50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07045" w:rsidRPr="00F8770C" w:rsidRDefault="00707045" w:rsidP="00F8770C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75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707045" w:rsidRPr="00F8770C" w:rsidRDefault="00707045" w:rsidP="00F8770C">
            <w:pPr>
              <w:jc w:val="left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67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07045" w:rsidRPr="00F8770C" w:rsidRDefault="00707045" w:rsidP="00F8770C">
            <w:pPr>
              <w:jc w:val="left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8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07045" w:rsidRPr="00F8770C" w:rsidRDefault="00707045" w:rsidP="00F8770C">
            <w:pPr>
              <w:jc w:val="left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3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07045" w:rsidRPr="00F8770C" w:rsidRDefault="00707045" w:rsidP="00F8770C">
            <w:pPr>
              <w:jc w:val="left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72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07045" w:rsidRPr="00F8770C" w:rsidRDefault="00707045" w:rsidP="00F8770C">
            <w:pPr>
              <w:jc w:val="left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67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07045" w:rsidRPr="00F8770C" w:rsidRDefault="00707045" w:rsidP="00F8770C">
            <w:pPr>
              <w:jc w:val="left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8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07045" w:rsidRPr="00F8770C" w:rsidRDefault="00707045" w:rsidP="00F8770C">
            <w:pPr>
              <w:jc w:val="left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34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07045" w:rsidRPr="00F8770C" w:rsidRDefault="00707045" w:rsidP="00F8770C">
            <w:pPr>
              <w:jc w:val="left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707045" w:rsidRPr="00F8770C" w:rsidTr="00AE5DE4">
        <w:trPr>
          <w:trHeight w:val="499"/>
        </w:trPr>
        <w:tc>
          <w:tcPr>
            <w:tcW w:w="50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07045" w:rsidRPr="00F8770C" w:rsidRDefault="00707045" w:rsidP="00F8770C">
            <w:pPr>
              <w:jc w:val="left"/>
              <w:rPr>
                <w:rFonts w:ascii="Arial CYR" w:hAnsi="Arial CYR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101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F8770C"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  <w:t>Ведомственная структура расходов бюджета муниципального образования Отрадненский район на 2022 год</w:t>
            </w:r>
          </w:p>
        </w:tc>
      </w:tr>
      <w:tr w:rsidR="00707045" w:rsidRPr="00F8770C" w:rsidTr="00AE5DE4">
        <w:trPr>
          <w:trHeight w:val="308"/>
        </w:trPr>
        <w:tc>
          <w:tcPr>
            <w:tcW w:w="50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07045" w:rsidRPr="00F8770C" w:rsidRDefault="00707045" w:rsidP="00F8770C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875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707045" w:rsidRPr="00F8770C" w:rsidRDefault="00707045" w:rsidP="00F8770C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7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07045" w:rsidRPr="00F8770C" w:rsidRDefault="00707045" w:rsidP="00F8770C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8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07045" w:rsidRPr="00F8770C" w:rsidRDefault="00707045" w:rsidP="00F8770C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07045" w:rsidRPr="00F8770C" w:rsidRDefault="00707045" w:rsidP="00F8770C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2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07045" w:rsidRPr="00F8770C" w:rsidRDefault="00707045" w:rsidP="00F8770C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7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07045" w:rsidRPr="00F8770C" w:rsidRDefault="00707045" w:rsidP="00F8770C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8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07045" w:rsidRPr="00F8770C" w:rsidRDefault="00707045" w:rsidP="00F8770C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4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07045" w:rsidRPr="00F8770C" w:rsidRDefault="00707045" w:rsidP="00F8770C">
            <w:pPr>
              <w:jc w:val="center"/>
              <w:rPr>
                <w:rFonts w:ascii="Arial CYR" w:hAnsi="Arial CYR" w:cs="Times New Roman"/>
                <w:sz w:val="24"/>
                <w:szCs w:val="24"/>
                <w:lang w:eastAsia="ru-RU"/>
              </w:rPr>
            </w:pPr>
          </w:p>
        </w:tc>
      </w:tr>
      <w:tr w:rsidR="00707045" w:rsidRPr="00F8770C" w:rsidTr="00AE5DE4">
        <w:trPr>
          <w:trHeight w:val="308"/>
        </w:trPr>
        <w:tc>
          <w:tcPr>
            <w:tcW w:w="15608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07045" w:rsidRPr="00F8770C" w:rsidRDefault="00707045" w:rsidP="00F8770C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(тыс.рублей)</w:t>
            </w:r>
          </w:p>
        </w:tc>
      </w:tr>
      <w:tr w:rsidR="00707045" w:rsidRPr="00F8770C" w:rsidTr="00AE5DE4">
        <w:trPr>
          <w:trHeight w:val="308"/>
        </w:trPr>
        <w:tc>
          <w:tcPr>
            <w:tcW w:w="507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7875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677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Вед</w:t>
            </w:r>
          </w:p>
        </w:tc>
        <w:tc>
          <w:tcPr>
            <w:tcW w:w="583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РЗ</w:t>
            </w:r>
          </w:p>
        </w:tc>
        <w:tc>
          <w:tcPr>
            <w:tcW w:w="733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</w:t>
            </w:r>
          </w:p>
        </w:tc>
        <w:tc>
          <w:tcPr>
            <w:tcW w:w="1729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ЦСР</w:t>
            </w:r>
          </w:p>
        </w:tc>
        <w:tc>
          <w:tcPr>
            <w:tcW w:w="677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ВР</w:t>
            </w:r>
          </w:p>
        </w:tc>
        <w:tc>
          <w:tcPr>
            <w:tcW w:w="282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Сумма</w:t>
            </w:r>
          </w:p>
        </w:tc>
      </w:tr>
      <w:tr w:rsidR="00707045" w:rsidRPr="00F8770C" w:rsidTr="00AE5DE4">
        <w:trPr>
          <w:trHeight w:val="308"/>
        </w:trPr>
        <w:tc>
          <w:tcPr>
            <w:tcW w:w="507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07045" w:rsidRPr="00F8770C" w:rsidRDefault="00707045" w:rsidP="00F8770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875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07045" w:rsidRPr="00F8770C" w:rsidRDefault="00707045" w:rsidP="00F8770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77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07045" w:rsidRPr="00F8770C" w:rsidRDefault="00707045" w:rsidP="00F8770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83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07045" w:rsidRPr="00F8770C" w:rsidRDefault="00707045" w:rsidP="00F8770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3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07045" w:rsidRPr="00F8770C" w:rsidRDefault="00707045" w:rsidP="00F8770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29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07045" w:rsidRPr="00F8770C" w:rsidRDefault="00707045" w:rsidP="00F8770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77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07045" w:rsidRPr="00F8770C" w:rsidRDefault="00707045" w:rsidP="00F8770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2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7045" w:rsidRPr="00F8770C" w:rsidRDefault="00707045" w:rsidP="00F8770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07045" w:rsidRPr="00F8770C" w:rsidTr="00AE5DE4">
        <w:trPr>
          <w:trHeight w:val="690"/>
        </w:trPr>
        <w:tc>
          <w:tcPr>
            <w:tcW w:w="5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7045" w:rsidRPr="00F8770C" w:rsidRDefault="00707045" w:rsidP="00F8770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8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7045" w:rsidRPr="00F8770C" w:rsidRDefault="00707045" w:rsidP="00F8770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7045" w:rsidRPr="00F8770C" w:rsidRDefault="00707045" w:rsidP="00F8770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7045" w:rsidRPr="00F8770C" w:rsidRDefault="00707045" w:rsidP="00F8770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7045" w:rsidRPr="00F8770C" w:rsidRDefault="00707045" w:rsidP="00F8770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7045" w:rsidRPr="00F8770C" w:rsidRDefault="00707045" w:rsidP="00F8770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7045" w:rsidRPr="00F8770C" w:rsidRDefault="00707045" w:rsidP="00F8770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Изменения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 изменениями</w:t>
            </w:r>
          </w:p>
        </w:tc>
      </w:tr>
      <w:tr w:rsidR="00707045" w:rsidRPr="00F8770C" w:rsidTr="00AE5DE4">
        <w:trPr>
          <w:trHeight w:val="367"/>
        </w:trPr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left"/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F8770C"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  <w:t>Всего</w:t>
            </w:r>
          </w:p>
        </w:tc>
        <w:tc>
          <w:tcPr>
            <w:tcW w:w="6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26297,0</w:t>
            </w:r>
          </w:p>
        </w:tc>
        <w:tc>
          <w:tcPr>
            <w:tcW w:w="13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1743373,0</w:t>
            </w:r>
          </w:p>
        </w:tc>
      </w:tr>
      <w:tr w:rsidR="00707045" w:rsidRPr="00F8770C" w:rsidTr="00AE5DE4">
        <w:trPr>
          <w:trHeight w:val="308"/>
        </w:trPr>
        <w:tc>
          <w:tcPr>
            <w:tcW w:w="5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Администрация муниципального образования Отрадненский район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22377,0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442346,8</w:t>
            </w:r>
          </w:p>
        </w:tc>
      </w:tr>
      <w:tr w:rsidR="00707045" w:rsidRPr="00F8770C" w:rsidTr="00AE5DE4">
        <w:trPr>
          <w:trHeight w:val="308"/>
        </w:trPr>
        <w:tc>
          <w:tcPr>
            <w:tcW w:w="5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155267,5</w:t>
            </w:r>
          </w:p>
        </w:tc>
      </w:tr>
      <w:tr w:rsidR="00707045" w:rsidRPr="00F8770C" w:rsidTr="00AE5DE4">
        <w:trPr>
          <w:trHeight w:val="617"/>
        </w:trPr>
        <w:tc>
          <w:tcPr>
            <w:tcW w:w="5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Функционирование высшего должностного лица субъекта РФ и муниципального образования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3201,0</w:t>
            </w:r>
          </w:p>
        </w:tc>
      </w:tr>
      <w:tr w:rsidR="00707045" w:rsidRPr="00F8770C" w:rsidTr="00AE5DE4">
        <w:trPr>
          <w:trHeight w:val="661"/>
        </w:trPr>
        <w:tc>
          <w:tcPr>
            <w:tcW w:w="5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75" w:type="dxa"/>
            <w:tcBorders>
              <w:top w:val="nil"/>
              <w:left w:val="nil"/>
              <w:bottom w:val="nil"/>
              <w:right w:val="nil"/>
            </w:tcBorders>
          </w:tcPr>
          <w:p w:rsidR="00707045" w:rsidRPr="00F8770C" w:rsidRDefault="00707045" w:rsidP="00F8770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Обеспечение деятельности администрации муниципального образования Отрадненский район</w:t>
            </w:r>
          </w:p>
        </w:tc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70 0 00 00000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3201,0</w:t>
            </w:r>
          </w:p>
        </w:tc>
      </w:tr>
      <w:tr w:rsidR="00707045" w:rsidRPr="00F8770C" w:rsidTr="00AE5DE4">
        <w:trPr>
          <w:trHeight w:val="308"/>
        </w:trPr>
        <w:tc>
          <w:tcPr>
            <w:tcW w:w="5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7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707045" w:rsidRPr="00F8770C" w:rsidRDefault="00707045" w:rsidP="00F8770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Глава администрации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70 1 00 00000 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3201,0</w:t>
            </w:r>
          </w:p>
        </w:tc>
      </w:tr>
      <w:tr w:rsidR="00707045" w:rsidRPr="00F8770C" w:rsidTr="00AE5DE4">
        <w:trPr>
          <w:trHeight w:val="308"/>
        </w:trPr>
        <w:tc>
          <w:tcPr>
            <w:tcW w:w="50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707045" w:rsidRPr="00F8770C" w:rsidRDefault="00707045" w:rsidP="00F8770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70 1 00 00190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3201,0</w:t>
            </w:r>
          </w:p>
        </w:tc>
      </w:tr>
      <w:tr w:rsidR="00707045" w:rsidRPr="00F8770C" w:rsidTr="00AE5DE4">
        <w:trPr>
          <w:trHeight w:val="925"/>
        </w:trPr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70 1 00 00190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3201,0</w:t>
            </w:r>
          </w:p>
        </w:tc>
      </w:tr>
      <w:tr w:rsidR="00707045" w:rsidRPr="00F8770C" w:rsidTr="00AE5DE4">
        <w:trPr>
          <w:trHeight w:val="617"/>
        </w:trPr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Функционирование Правительства РФ, высших исполнительных органов государственной власти субъектов РФ, местных администраций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65469,7</w:t>
            </w:r>
          </w:p>
        </w:tc>
      </w:tr>
      <w:tr w:rsidR="00707045" w:rsidRPr="00F8770C" w:rsidTr="00AE5DE4">
        <w:trPr>
          <w:trHeight w:val="1234"/>
        </w:trPr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"Развитие сельского хозяйства и регулирование рынков сельскохозяйственной продукции, сырья и продовольствия в Отрадненском  районе"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03 0 00 00000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1447,2</w:t>
            </w:r>
          </w:p>
        </w:tc>
      </w:tr>
      <w:tr w:rsidR="00707045" w:rsidRPr="00F8770C" w:rsidTr="00AE5DE4">
        <w:trPr>
          <w:trHeight w:val="1234"/>
        </w:trPr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Основные мероприятия муниципальной программы муниципального образования Отрадненский район "Развитие сельского хозяйства и регулирование рынков сельскохозяйственной продукции, сырья и продовольствия в Отрадненском районе"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03 1 00 00000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1447,2</w:t>
            </w:r>
          </w:p>
        </w:tc>
      </w:tr>
      <w:tr w:rsidR="00707045" w:rsidRPr="00F8770C" w:rsidTr="00AE5DE4">
        <w:trPr>
          <w:trHeight w:val="308"/>
        </w:trPr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Поддержка сельскохозяйственного производства в Отрадненском районе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03 1 01 00000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1447,2</w:t>
            </w:r>
          </w:p>
        </w:tc>
      </w:tr>
      <w:tr w:rsidR="00707045" w:rsidRPr="00F8770C" w:rsidTr="00AE5DE4">
        <w:trPr>
          <w:trHeight w:val="617"/>
        </w:trPr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Осуществление отдельных государственных полномочий Краснодарского края по поддержке сельскохозяйственного производства  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03 1 01 60910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1447,2</w:t>
            </w:r>
          </w:p>
        </w:tc>
      </w:tr>
      <w:tr w:rsidR="00707045" w:rsidRPr="00F8770C" w:rsidTr="00AE5DE4">
        <w:trPr>
          <w:trHeight w:val="925"/>
        </w:trPr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03 1 01 60910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1285,2</w:t>
            </w:r>
          </w:p>
        </w:tc>
      </w:tr>
      <w:tr w:rsidR="00707045" w:rsidRPr="00F8770C" w:rsidTr="00AE5DE4">
        <w:trPr>
          <w:trHeight w:val="690"/>
        </w:trPr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03 1 01 60910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162,0</w:t>
            </w:r>
          </w:p>
        </w:tc>
      </w:tr>
      <w:tr w:rsidR="00707045" w:rsidRPr="00F8770C" w:rsidTr="00AE5DE4">
        <w:trPr>
          <w:trHeight w:val="617"/>
        </w:trPr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"Социальная поддержка граждан"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09 0 00 00000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5336,4</w:t>
            </w:r>
          </w:p>
        </w:tc>
      </w:tr>
      <w:tr w:rsidR="00707045" w:rsidRPr="00F8770C" w:rsidTr="00AE5DE4">
        <w:trPr>
          <w:trHeight w:val="308"/>
        </w:trPr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Совершенствование социальной поддержки семьи и детей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09 2 00 00000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5336,4</w:t>
            </w:r>
          </w:p>
        </w:tc>
      </w:tr>
      <w:tr w:rsidR="00707045" w:rsidRPr="00F8770C" w:rsidTr="00AE5DE4">
        <w:trPr>
          <w:trHeight w:val="308"/>
        </w:trPr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Создание благоприятных условий для жизнедеятельности семьи и детей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09 2 01 00000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5336,4</w:t>
            </w:r>
          </w:p>
        </w:tc>
      </w:tr>
      <w:tr w:rsidR="00707045" w:rsidRPr="00F8770C" w:rsidTr="00AE5DE4">
        <w:trPr>
          <w:trHeight w:val="308"/>
        </w:trPr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Единая субвенция в области социальной политики 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09 2 01 69000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5336,4</w:t>
            </w:r>
          </w:p>
        </w:tc>
      </w:tr>
      <w:tr w:rsidR="00707045" w:rsidRPr="00F8770C" w:rsidTr="00AE5DE4">
        <w:trPr>
          <w:trHeight w:val="925"/>
        </w:trPr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09 2 01 69000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4640,5</w:t>
            </w:r>
          </w:p>
        </w:tc>
      </w:tr>
      <w:tr w:rsidR="00707045" w:rsidRPr="00F8770C" w:rsidTr="00AE5DE4">
        <w:trPr>
          <w:trHeight w:val="588"/>
        </w:trPr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09 2 01 69000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695,9</w:t>
            </w:r>
          </w:p>
        </w:tc>
      </w:tr>
      <w:tr w:rsidR="00707045" w:rsidRPr="00F8770C" w:rsidTr="00AE5DE4">
        <w:trPr>
          <w:trHeight w:val="617"/>
        </w:trPr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"Дети Кубани"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12 0 00 00000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984,5</w:t>
            </w:r>
          </w:p>
        </w:tc>
      </w:tr>
      <w:tr w:rsidR="00707045" w:rsidRPr="00F8770C" w:rsidTr="00AE5DE4">
        <w:trPr>
          <w:trHeight w:val="617"/>
        </w:trPr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Основные мероприятия муниципальной программы муниципального образования Отрадненский район "Дети Кубани"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12 1 00 00000 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984,5</w:t>
            </w:r>
          </w:p>
        </w:tc>
      </w:tr>
      <w:tr w:rsidR="00707045" w:rsidRPr="00F8770C" w:rsidTr="00AE5DE4">
        <w:trPr>
          <w:trHeight w:val="617"/>
        </w:trPr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Социальная поддержка детей-сирот и детей, оставшихся без попечения родителей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12 1 01 00000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984,5</w:t>
            </w:r>
          </w:p>
        </w:tc>
      </w:tr>
      <w:tr w:rsidR="00707045" w:rsidRPr="00F8770C" w:rsidTr="00AE5DE4">
        <w:trPr>
          <w:trHeight w:val="455"/>
        </w:trPr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Единая субвенция в области социальной политики 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12 1 01 69000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984,5</w:t>
            </w:r>
          </w:p>
        </w:tc>
      </w:tr>
      <w:tr w:rsidR="00707045" w:rsidRPr="00F8770C" w:rsidTr="00AE5DE4">
        <w:trPr>
          <w:trHeight w:val="925"/>
        </w:trPr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12 1 01 69000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896,5</w:t>
            </w:r>
          </w:p>
        </w:tc>
      </w:tr>
      <w:tr w:rsidR="00707045" w:rsidRPr="00F8770C" w:rsidTr="00AE5DE4">
        <w:trPr>
          <w:trHeight w:val="720"/>
        </w:trPr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12 1 01 69000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88,0</w:t>
            </w:r>
          </w:p>
        </w:tc>
      </w:tr>
      <w:tr w:rsidR="00707045" w:rsidRPr="00F8770C" w:rsidTr="00AE5DE4">
        <w:trPr>
          <w:trHeight w:val="705"/>
        </w:trPr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Обеспечение деятельности администрации муниципального образования Отрадненский район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70 0 00 00000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57701,6</w:t>
            </w:r>
          </w:p>
        </w:tc>
      </w:tr>
      <w:tr w:rsidR="00707045" w:rsidRPr="00F8770C" w:rsidTr="00AE5DE4">
        <w:trPr>
          <w:trHeight w:val="308"/>
        </w:trPr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Обеспечение функционирования администрации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70 2 00 00000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53054,6</w:t>
            </w:r>
          </w:p>
        </w:tc>
      </w:tr>
      <w:tr w:rsidR="00707045" w:rsidRPr="00F8770C" w:rsidTr="00AE5DE4">
        <w:trPr>
          <w:trHeight w:val="308"/>
        </w:trPr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70 2 00 00190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52838,6</w:t>
            </w:r>
          </w:p>
        </w:tc>
      </w:tr>
      <w:tr w:rsidR="00707045" w:rsidRPr="00F8770C" w:rsidTr="00AE5DE4">
        <w:trPr>
          <w:trHeight w:val="925"/>
        </w:trPr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70 2 00 00190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44500,0</w:t>
            </w:r>
          </w:p>
        </w:tc>
      </w:tr>
      <w:tr w:rsidR="00707045" w:rsidRPr="00F8770C" w:rsidTr="00AE5DE4">
        <w:trPr>
          <w:trHeight w:val="690"/>
        </w:trPr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70 2 00 00190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7929,6</w:t>
            </w:r>
          </w:p>
        </w:tc>
      </w:tr>
      <w:tr w:rsidR="00707045" w:rsidRPr="00F8770C" w:rsidTr="00AE5DE4">
        <w:trPr>
          <w:trHeight w:val="308"/>
        </w:trPr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70 2 00 00190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409,0</w:t>
            </w:r>
          </w:p>
        </w:tc>
      </w:tr>
      <w:tr w:rsidR="00707045" w:rsidRPr="00F8770C" w:rsidTr="00AE5DE4">
        <w:trPr>
          <w:trHeight w:val="1234"/>
        </w:trPr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Передача полномочий органу внутреннего муниципального финансового контроля муниципального образования Отрадненский район по осуществлению внутреннего муниципального финансового контроля сельских поселений Отрадненского района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70 2 00 11190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216,0</w:t>
            </w:r>
          </w:p>
        </w:tc>
      </w:tr>
      <w:tr w:rsidR="00707045" w:rsidRPr="00F8770C" w:rsidTr="00AE5DE4">
        <w:trPr>
          <w:trHeight w:val="646"/>
        </w:trPr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70 2 00 11190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216,0</w:t>
            </w:r>
          </w:p>
        </w:tc>
      </w:tr>
      <w:tr w:rsidR="00707045" w:rsidRPr="00F8770C" w:rsidTr="00AE5DE4">
        <w:trPr>
          <w:trHeight w:val="852"/>
        </w:trPr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отдельных полномочий Российской Федерации и государственных полномочий Краснодарского края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70 3 00 00000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4647,0</w:t>
            </w:r>
          </w:p>
        </w:tc>
      </w:tr>
      <w:tr w:rsidR="00707045" w:rsidRPr="00F8770C" w:rsidTr="00AE5DE4">
        <w:trPr>
          <w:trHeight w:val="1851"/>
        </w:trPr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ведению учета граждан отдельных категорий в качестве нуждающихся в жилых помещениях и по формированию списка детей-сирот и детей, оставшихся без попечения родителей, лиц из числа детей-сирот и детей, оставшихся без попечения родителей, лиц, относившихся к категории детей-сирот и детей, оставшихся без попечения родителей, подлежащих обеспечению жилыми помещениями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70 3 00 60870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723,4</w:t>
            </w:r>
          </w:p>
        </w:tc>
      </w:tr>
      <w:tr w:rsidR="00707045" w:rsidRPr="00F8770C" w:rsidTr="00AE5DE4">
        <w:trPr>
          <w:trHeight w:val="925"/>
        </w:trPr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70 3 00 60870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639,7</w:t>
            </w:r>
          </w:p>
        </w:tc>
      </w:tr>
      <w:tr w:rsidR="00707045" w:rsidRPr="00F8770C" w:rsidTr="00AE5DE4">
        <w:trPr>
          <w:trHeight w:val="632"/>
        </w:trPr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70 3 00 60870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83,7</w:t>
            </w:r>
          </w:p>
        </w:tc>
      </w:tr>
      <w:tr w:rsidR="00707045" w:rsidRPr="00F8770C" w:rsidTr="00AE5DE4">
        <w:trPr>
          <w:trHeight w:val="308"/>
        </w:trPr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Единая субвенция в области социальной политики 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70 3 00 69000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3923,6</w:t>
            </w:r>
          </w:p>
        </w:tc>
      </w:tr>
      <w:tr w:rsidR="00707045" w:rsidRPr="00F8770C" w:rsidTr="00AE5DE4">
        <w:trPr>
          <w:trHeight w:val="925"/>
        </w:trPr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70 3 00 69000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3575,1</w:t>
            </w:r>
          </w:p>
        </w:tc>
      </w:tr>
      <w:tr w:rsidR="00707045" w:rsidRPr="00F8770C" w:rsidTr="00AE5DE4">
        <w:trPr>
          <w:trHeight w:val="661"/>
        </w:trPr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70 3 00 69000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348,5</w:t>
            </w:r>
          </w:p>
        </w:tc>
      </w:tr>
      <w:tr w:rsidR="00707045" w:rsidRPr="00F8770C" w:rsidTr="00AE5DE4">
        <w:trPr>
          <w:trHeight w:val="308"/>
        </w:trPr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Судебная система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140,0</w:t>
            </w:r>
          </w:p>
        </w:tc>
      </w:tr>
      <w:tr w:rsidR="00707045" w:rsidRPr="00F8770C" w:rsidTr="00AE5DE4">
        <w:trPr>
          <w:trHeight w:val="617"/>
        </w:trPr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Обеспечение деятельности администрации муниципального образования Отрадненский район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70 0 00 00000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140,0</w:t>
            </w:r>
          </w:p>
        </w:tc>
      </w:tr>
      <w:tr w:rsidR="00707045" w:rsidRPr="00F8770C" w:rsidTr="00AE5DE4">
        <w:trPr>
          <w:trHeight w:val="764"/>
        </w:trPr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отдельных полномочий Российской Федерации и государственных полномочий Краснодарского края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70 3 00 00000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140,0</w:t>
            </w:r>
          </w:p>
        </w:tc>
      </w:tr>
      <w:tr w:rsidR="00707045" w:rsidRPr="00F8770C" w:rsidTr="00AE5DE4">
        <w:trPr>
          <w:trHeight w:val="925"/>
        </w:trPr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полномочий по составлению (изменению)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70 3 00 51200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140,0</w:t>
            </w:r>
          </w:p>
        </w:tc>
      </w:tr>
      <w:tr w:rsidR="00707045" w:rsidRPr="00F8770C" w:rsidTr="00AE5DE4">
        <w:trPr>
          <w:trHeight w:val="617"/>
        </w:trPr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70 3 00 51200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140,0</w:t>
            </w:r>
          </w:p>
        </w:tc>
      </w:tr>
      <w:tr w:rsidR="00707045" w:rsidRPr="00F8770C" w:rsidTr="00AE5DE4">
        <w:trPr>
          <w:trHeight w:val="308"/>
        </w:trPr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Резервные фонды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850,0</w:t>
            </w:r>
          </w:p>
        </w:tc>
      </w:tr>
      <w:tr w:rsidR="00707045" w:rsidRPr="00F8770C" w:rsidTr="00AE5DE4">
        <w:trPr>
          <w:trHeight w:val="925"/>
        </w:trPr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"Обеспечение безопасности населения муниципального образования Отрадненский район"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02 0 00 00000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850,0</w:t>
            </w:r>
          </w:p>
        </w:tc>
      </w:tr>
      <w:tr w:rsidR="00707045" w:rsidRPr="00F8770C" w:rsidTr="00AE5DE4">
        <w:trPr>
          <w:trHeight w:val="925"/>
        </w:trPr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Мероприятия по защите населения и территорий от чрезвычайных ситуаций природного и техногенного характера, гражданской обороне в муниципальном образовании 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02 1 00 00000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850,0</w:t>
            </w:r>
          </w:p>
        </w:tc>
      </w:tr>
      <w:tr w:rsidR="00707045" w:rsidRPr="00F8770C" w:rsidTr="00AE5DE4">
        <w:trPr>
          <w:trHeight w:val="1234"/>
        </w:trPr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Снижение риска чрезвычайных ситуаций природного и техногенного характера, информирование населения в местах массового пребывания людей, об угрозе возникновения чрезвычайных ситуаций межмуниципального и регионального характера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02 1 01 00000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850,0</w:t>
            </w:r>
          </w:p>
        </w:tc>
      </w:tr>
      <w:tr w:rsidR="00707045" w:rsidRPr="00F8770C" w:rsidTr="00AE5DE4">
        <w:trPr>
          <w:trHeight w:val="617"/>
        </w:trPr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Резервные фонды администрации муниципального образования Отрадненский район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02 1 01 20590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850,0</w:t>
            </w:r>
          </w:p>
        </w:tc>
      </w:tr>
      <w:tr w:rsidR="00707045" w:rsidRPr="00F8770C" w:rsidTr="00AE5DE4">
        <w:trPr>
          <w:trHeight w:val="308"/>
        </w:trPr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07045" w:rsidRPr="00F8770C" w:rsidRDefault="00707045" w:rsidP="00F8770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02 1 01 20590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850,0</w:t>
            </w:r>
          </w:p>
        </w:tc>
      </w:tr>
      <w:tr w:rsidR="00707045" w:rsidRPr="00F8770C" w:rsidTr="00AE5DE4">
        <w:trPr>
          <w:trHeight w:val="308"/>
        </w:trPr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Другие общегосударственные вопросы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85606,8</w:t>
            </w:r>
          </w:p>
        </w:tc>
      </w:tr>
      <w:tr w:rsidR="00707045" w:rsidRPr="00F8770C" w:rsidTr="00AE5DE4">
        <w:trPr>
          <w:trHeight w:val="999"/>
        </w:trPr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Обеспечение деятельности муниципального казенного учреждения муниципального образования Отрадненский район "Межведомственная централизованная бухгалтерия по обслуживанию муниципальных учреждений"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01 2 00 00000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26134,0</w:t>
            </w:r>
          </w:p>
        </w:tc>
      </w:tr>
      <w:tr w:rsidR="00707045" w:rsidRPr="00F8770C" w:rsidTr="00AE5DE4">
        <w:trPr>
          <w:trHeight w:val="925"/>
        </w:trPr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Ведение бухгалтерского, бюджетного, налогового и статистического учета расходов обслуживаемых учреждений, в соответствии с инструкциями и нормативными документами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01 2 01 00000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26134,0</w:t>
            </w:r>
          </w:p>
        </w:tc>
      </w:tr>
      <w:tr w:rsidR="00707045" w:rsidRPr="00F8770C" w:rsidTr="00AE5DE4">
        <w:trPr>
          <w:trHeight w:val="617"/>
        </w:trPr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обеспечение деятельности  (оказание услуг) муниципальных учреждений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01 2 01 00590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26134,0</w:t>
            </w:r>
          </w:p>
        </w:tc>
      </w:tr>
      <w:tr w:rsidR="00707045" w:rsidRPr="00F8770C" w:rsidTr="00AE5DE4">
        <w:trPr>
          <w:trHeight w:val="925"/>
        </w:trPr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01 2 01 00590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22896,0</w:t>
            </w:r>
          </w:p>
        </w:tc>
      </w:tr>
      <w:tr w:rsidR="00707045" w:rsidRPr="00F8770C" w:rsidTr="00AE5DE4">
        <w:trPr>
          <w:trHeight w:val="734"/>
        </w:trPr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01 2 01 00590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3186,0</w:t>
            </w:r>
          </w:p>
        </w:tc>
      </w:tr>
      <w:tr w:rsidR="00707045" w:rsidRPr="00F8770C" w:rsidTr="00AE5DE4">
        <w:trPr>
          <w:trHeight w:val="308"/>
        </w:trPr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01 2 01 00590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52,0</w:t>
            </w:r>
          </w:p>
        </w:tc>
      </w:tr>
      <w:tr w:rsidR="00707045" w:rsidRPr="00F8770C" w:rsidTr="00AE5DE4">
        <w:trPr>
          <w:trHeight w:val="925"/>
        </w:trPr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Обеспечение деятельности муниципального казенного учреждения "Центр технического и хозяйственного обслуживания администрации муниципального образования Отрадненский район"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01 3 00 00000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20919,0</w:t>
            </w:r>
          </w:p>
        </w:tc>
      </w:tr>
      <w:tr w:rsidR="00707045" w:rsidRPr="00F8770C" w:rsidTr="00AE5DE4">
        <w:trPr>
          <w:trHeight w:val="925"/>
        </w:trPr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Обеспечение бесперебойного и надежного функционирования зданий, помещений и автомобильного транспорта, находящегося в муниципальной собственности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01 3 01 00000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20919,0</w:t>
            </w:r>
          </w:p>
        </w:tc>
      </w:tr>
      <w:tr w:rsidR="00707045" w:rsidRPr="00F8770C" w:rsidTr="00AE5DE4">
        <w:trPr>
          <w:trHeight w:val="617"/>
        </w:trPr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обеспечение деятельности  (оказание услуг) муниципальных учреждений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01 3 01 00590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20919,0</w:t>
            </w:r>
          </w:p>
        </w:tc>
      </w:tr>
      <w:tr w:rsidR="00707045" w:rsidRPr="00F8770C" w:rsidTr="00AE5DE4">
        <w:trPr>
          <w:trHeight w:val="925"/>
        </w:trPr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01 3 01 00590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100 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12629,0</w:t>
            </w:r>
          </w:p>
        </w:tc>
      </w:tr>
      <w:tr w:rsidR="00707045" w:rsidRPr="00F8770C" w:rsidTr="00AE5DE4">
        <w:trPr>
          <w:trHeight w:val="588"/>
        </w:trPr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01 3 01 00590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8210,0</w:t>
            </w:r>
          </w:p>
        </w:tc>
      </w:tr>
      <w:tr w:rsidR="00707045" w:rsidRPr="00F8770C" w:rsidTr="00AE5DE4">
        <w:trPr>
          <w:trHeight w:val="308"/>
        </w:trPr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01 3 01 00590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80,0</w:t>
            </w:r>
          </w:p>
        </w:tc>
      </w:tr>
      <w:tr w:rsidR="00707045" w:rsidRPr="00F8770C" w:rsidTr="00AE5DE4">
        <w:trPr>
          <w:trHeight w:val="617"/>
        </w:trPr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Укрепление материально-технической базы  архива муниципального образования Отрадненский район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01 7 00 00000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4181,0</w:t>
            </w:r>
          </w:p>
        </w:tc>
      </w:tr>
      <w:tr w:rsidR="00707045" w:rsidRPr="00F8770C" w:rsidTr="00AE5DE4">
        <w:trPr>
          <w:trHeight w:val="617"/>
        </w:trPr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07045" w:rsidRPr="00F8770C" w:rsidRDefault="00707045" w:rsidP="00F8770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Обеспечение деятельности архива муниципального образования Отрадненский район»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01 7 02 00000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4181,0</w:t>
            </w:r>
          </w:p>
        </w:tc>
      </w:tr>
      <w:tr w:rsidR="00707045" w:rsidRPr="00F8770C" w:rsidTr="00AE5DE4">
        <w:trPr>
          <w:trHeight w:val="308"/>
        </w:trPr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01 7 02 00190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4181,0</w:t>
            </w:r>
          </w:p>
        </w:tc>
      </w:tr>
      <w:tr w:rsidR="00707045" w:rsidRPr="00F8770C" w:rsidTr="00AE5DE4">
        <w:trPr>
          <w:trHeight w:val="925"/>
        </w:trPr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01 7 02 00190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3221,0</w:t>
            </w:r>
          </w:p>
        </w:tc>
      </w:tr>
      <w:tr w:rsidR="00707045" w:rsidRPr="00F8770C" w:rsidTr="00AE5DE4">
        <w:trPr>
          <w:trHeight w:val="646"/>
        </w:trPr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01 7 02 00190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909,3</w:t>
            </w:r>
          </w:p>
        </w:tc>
      </w:tr>
      <w:tr w:rsidR="00707045" w:rsidRPr="00F8770C" w:rsidTr="00AE5DE4">
        <w:trPr>
          <w:trHeight w:val="308"/>
        </w:trPr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01 7 02 00190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50,7</w:t>
            </w:r>
          </w:p>
        </w:tc>
      </w:tr>
      <w:tr w:rsidR="00707045" w:rsidRPr="00F8770C" w:rsidTr="00AE5DE4">
        <w:trPr>
          <w:trHeight w:val="925"/>
        </w:trPr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Обеспечение деятельности муниципального казенного учреждения муниципального образования Отрадненский район "Центр муниципальных закупок и услуг""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 А 00 00000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10408,8</w:t>
            </w:r>
          </w:p>
        </w:tc>
      </w:tr>
      <w:tr w:rsidR="00707045" w:rsidRPr="00F8770C" w:rsidTr="00AE5DE4">
        <w:trPr>
          <w:trHeight w:val="925"/>
        </w:trPr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Обеспечение деятельности муниципального казенного учреждения муниципального образования Отрадненский район "Центр муниципальных закупок и услуг""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 А 01 00000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10408,8</w:t>
            </w:r>
          </w:p>
        </w:tc>
      </w:tr>
      <w:tr w:rsidR="00707045" w:rsidRPr="00F8770C" w:rsidTr="00AE5DE4">
        <w:trPr>
          <w:trHeight w:val="617"/>
        </w:trPr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обеспечение деятельности  (оказание услуг) муниципальных учреждений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 А 01 00590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10408,8</w:t>
            </w:r>
          </w:p>
        </w:tc>
      </w:tr>
      <w:tr w:rsidR="00707045" w:rsidRPr="00F8770C" w:rsidTr="00AE5DE4">
        <w:trPr>
          <w:trHeight w:val="925"/>
        </w:trPr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 А 01 00590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9567,0</w:t>
            </w:r>
          </w:p>
        </w:tc>
      </w:tr>
      <w:tr w:rsidR="00707045" w:rsidRPr="00F8770C" w:rsidTr="00AE5DE4">
        <w:trPr>
          <w:trHeight w:val="661"/>
        </w:trPr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 А 01 00590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841,8</w:t>
            </w:r>
          </w:p>
        </w:tc>
      </w:tr>
      <w:tr w:rsidR="00707045" w:rsidRPr="00F8770C" w:rsidTr="00AE5DE4">
        <w:trPr>
          <w:trHeight w:val="925"/>
        </w:trPr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"Экономическое развитие и инновационная экономика муниципального образования Отрадненский район"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04 0 00 00000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300,0</w:t>
            </w:r>
          </w:p>
        </w:tc>
      </w:tr>
      <w:tr w:rsidR="00707045" w:rsidRPr="00F8770C" w:rsidTr="00AE5DE4">
        <w:trPr>
          <w:trHeight w:val="617"/>
        </w:trPr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Формирование инвестиционной привлекательности муниципального образования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04 2 00 00000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300,0</w:t>
            </w:r>
          </w:p>
        </w:tc>
      </w:tr>
      <w:tr w:rsidR="00707045" w:rsidRPr="00F8770C" w:rsidTr="00AE5DE4">
        <w:trPr>
          <w:trHeight w:val="617"/>
        </w:trPr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Создание благоприятных условий для инвестиционного развития в муниципальном образовании Отрадненский район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04 2 01 00000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300,0</w:t>
            </w:r>
          </w:p>
        </w:tc>
      </w:tr>
      <w:tr w:rsidR="00707045" w:rsidRPr="00F8770C" w:rsidTr="00AE5DE4">
        <w:trPr>
          <w:trHeight w:val="2159"/>
        </w:trPr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Организация, участие и проведение форумов, конкурсов, выставок и иных выставочно-ярмарочных мероприятий, создание и распространение информационно-справочных и презентационных материалов, осуществление информационно-методической поддержки в сфере инвестиций на специализированных ресурсах в сети "Интернет" в целях развития инвестиционной деятельности муниципального образования Отрадненский район 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04 2 01 10790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300,0</w:t>
            </w:r>
          </w:p>
        </w:tc>
      </w:tr>
      <w:tr w:rsidR="00707045" w:rsidRPr="00F8770C" w:rsidTr="00AE5DE4">
        <w:trPr>
          <w:trHeight w:val="632"/>
        </w:trPr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04 2 01 10790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300,0</w:t>
            </w:r>
          </w:p>
        </w:tc>
      </w:tr>
      <w:tr w:rsidR="00707045" w:rsidRPr="00F8770C" w:rsidTr="00AE5DE4">
        <w:trPr>
          <w:trHeight w:val="646"/>
        </w:trPr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"Развитие образования в муниципальном образовании Отрадненский район"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11 0 00 00000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8146,2</w:t>
            </w:r>
          </w:p>
        </w:tc>
      </w:tr>
      <w:tr w:rsidR="00707045" w:rsidRPr="00F8770C" w:rsidTr="00AE5DE4">
        <w:trPr>
          <w:trHeight w:val="308"/>
        </w:trPr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Развитие дошкольного и общего  и дополнительного образования детей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11 1 00 00000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8146,2</w:t>
            </w:r>
          </w:p>
        </w:tc>
      </w:tr>
      <w:tr w:rsidR="00707045" w:rsidRPr="00F8770C" w:rsidTr="00AE5DE4">
        <w:trPr>
          <w:trHeight w:val="925"/>
        </w:trPr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Развитие сети и инфраструктуры образовательных организаций, современных механизмов, содержания и технологий дошкольного, общего и дополнительного образования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11 1 01 00000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8146,2</w:t>
            </w:r>
          </w:p>
        </w:tc>
      </w:tr>
      <w:tr w:rsidR="00707045" w:rsidRPr="00F8770C" w:rsidTr="00AE5DE4">
        <w:trPr>
          <w:trHeight w:val="1954"/>
        </w:trPr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предоставлению мер социальной поддержки в виде компенсации расходов на оплату жилых помещений, отопления и освещения педагогическим работникам муниципальных образовательных организаций, проживающим и работающим в сельских населенных пунктах, рабочих поселках (поселках городского типа) на территории Краснодарского края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11 1 01 60820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185,7</w:t>
            </w:r>
          </w:p>
        </w:tc>
      </w:tr>
      <w:tr w:rsidR="00707045" w:rsidRPr="00F8770C" w:rsidTr="00AE5DE4">
        <w:trPr>
          <w:trHeight w:val="1087"/>
        </w:trPr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11 1 01 60820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185,7</w:t>
            </w:r>
          </w:p>
        </w:tc>
      </w:tr>
      <w:tr w:rsidR="00707045" w:rsidRPr="00F8770C" w:rsidTr="00AE5DE4">
        <w:trPr>
          <w:trHeight w:val="1234"/>
        </w:trPr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государственных полномочий по финансовому обеспечению государственных гарантий реализации прав на получение общедоступного и бесплатного образования в муниципальных дошкольных и общеобразовательных организациях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11 1 01 60860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7899,9</w:t>
            </w:r>
          </w:p>
        </w:tc>
      </w:tr>
      <w:tr w:rsidR="00707045" w:rsidRPr="00F8770C" w:rsidTr="00AE5DE4">
        <w:trPr>
          <w:trHeight w:val="925"/>
        </w:trPr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11 1 01 60860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7899,9</w:t>
            </w:r>
          </w:p>
        </w:tc>
      </w:tr>
      <w:tr w:rsidR="00707045" w:rsidRPr="00F8770C" w:rsidTr="00AE5DE4">
        <w:trPr>
          <w:trHeight w:val="925"/>
        </w:trPr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обеспечению льготным питанием учащихся из многодетных семей в муниципальных общеобразовательных организациях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11 1 01 62370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20,0</w:t>
            </w:r>
          </w:p>
        </w:tc>
      </w:tr>
      <w:tr w:rsidR="00707045" w:rsidRPr="00F8770C" w:rsidTr="00AE5DE4">
        <w:trPr>
          <w:trHeight w:val="925"/>
        </w:trPr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11 1 01 62370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20,0</w:t>
            </w:r>
          </w:p>
        </w:tc>
      </w:tr>
      <w:tr w:rsidR="00707045" w:rsidRPr="00F8770C" w:rsidTr="00AE5DE4">
        <w:trPr>
          <w:trHeight w:val="2468"/>
        </w:trPr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материально-техническому обеспечению пунктов проведения экзаменов для государственной итоговой аттестации по образовательным программам основного общего и среднего общего образования и выплате педагогическим работникам, участвующим в проведении указанной государственной итоговой аттестации, компенсации за работу по подготовке и проведению государственной итоговой аттестации по образовательным программам основного общего и среднего общего образования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11 1 01 62500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40,6</w:t>
            </w:r>
          </w:p>
        </w:tc>
      </w:tr>
      <w:tr w:rsidR="00707045" w:rsidRPr="00F8770C" w:rsidTr="00AE5DE4">
        <w:trPr>
          <w:trHeight w:val="925"/>
        </w:trPr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11 1 01 62500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40,6</w:t>
            </w:r>
          </w:p>
        </w:tc>
      </w:tr>
      <w:tr w:rsidR="00707045" w:rsidRPr="00F8770C" w:rsidTr="00AE5DE4">
        <w:trPr>
          <w:trHeight w:val="617"/>
        </w:trPr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"Дети Кубани"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12 0 00 00000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38,2</w:t>
            </w:r>
          </w:p>
        </w:tc>
      </w:tr>
      <w:tr w:rsidR="00707045" w:rsidRPr="00F8770C" w:rsidTr="00AE5DE4">
        <w:trPr>
          <w:trHeight w:val="617"/>
        </w:trPr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Основные мероприятия муниципальной программы муниципального образования Отрадненский район "Дети Кубани"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12 1 00 00000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38,2</w:t>
            </w:r>
          </w:p>
        </w:tc>
      </w:tr>
      <w:tr w:rsidR="00707045" w:rsidRPr="00F8770C" w:rsidTr="00AE5DE4">
        <w:trPr>
          <w:trHeight w:val="308"/>
        </w:trPr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Организация отдыха, оздоровления и занятости детей и подростков 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12 1 03 00000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38,2</w:t>
            </w:r>
          </w:p>
        </w:tc>
      </w:tr>
      <w:tr w:rsidR="00707045" w:rsidRPr="00F8770C" w:rsidTr="00AE5DE4">
        <w:trPr>
          <w:trHeight w:val="1307"/>
        </w:trPr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Краснодарского края по обеспечению отдыха детей в каникулярное время в профильных лагерях, организованных муниципальными общеобразовательными организациями Краснодарского края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12 1 03 63110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38,2</w:t>
            </w:r>
          </w:p>
        </w:tc>
      </w:tr>
      <w:tr w:rsidR="00707045" w:rsidRPr="00F8770C" w:rsidTr="00AE5DE4">
        <w:trPr>
          <w:trHeight w:val="925"/>
        </w:trPr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12 1 03 63110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38,2</w:t>
            </w:r>
          </w:p>
        </w:tc>
      </w:tr>
      <w:tr w:rsidR="00707045" w:rsidRPr="00F8770C" w:rsidTr="00AE5DE4">
        <w:trPr>
          <w:trHeight w:val="617"/>
        </w:trPr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"Казачество Отрадненского района"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15 0 00 00000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350,0</w:t>
            </w:r>
          </w:p>
        </w:tc>
      </w:tr>
      <w:tr w:rsidR="00707045" w:rsidRPr="00F8770C" w:rsidTr="00AE5DE4">
        <w:trPr>
          <w:trHeight w:val="617"/>
        </w:trPr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Основные мероприятия муниципальной программы муниципального образования Отрадненский район "Казачество Отрадненского района"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15 1 00 00000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350,0</w:t>
            </w:r>
          </w:p>
        </w:tc>
      </w:tr>
      <w:tr w:rsidR="00707045" w:rsidRPr="00F8770C" w:rsidTr="00AE5DE4">
        <w:trPr>
          <w:trHeight w:val="617"/>
        </w:trPr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Содействие развитию казачества при сохранении традиционного образа жизни и культуры казачества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15 1 01 00000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350,0</w:t>
            </w:r>
          </w:p>
        </w:tc>
      </w:tr>
      <w:tr w:rsidR="00707045" w:rsidRPr="00F8770C" w:rsidTr="00AE5DE4">
        <w:trPr>
          <w:trHeight w:val="617"/>
        </w:trPr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Реализация мероприятий муниципальной программы муниципального образования Отрадненский район "Казачество Отрадненского района"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15 1 01 11320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350,0</w:t>
            </w:r>
          </w:p>
        </w:tc>
      </w:tr>
      <w:tr w:rsidR="00707045" w:rsidRPr="00F8770C" w:rsidTr="00AE5DE4">
        <w:trPr>
          <w:trHeight w:val="676"/>
        </w:trPr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15 1 01 11320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350,0</w:t>
            </w:r>
          </w:p>
        </w:tc>
      </w:tr>
      <w:tr w:rsidR="00707045" w:rsidRPr="00F8770C" w:rsidTr="00AE5DE4">
        <w:trPr>
          <w:trHeight w:val="925"/>
        </w:trPr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"Управление муниципальным имуществом и земельными ресурсами муниципального образования Отрадненский район"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19 0 00 00000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13139,6</w:t>
            </w:r>
          </w:p>
        </w:tc>
      </w:tr>
      <w:tr w:rsidR="00707045" w:rsidRPr="00F8770C" w:rsidTr="00AE5DE4">
        <w:trPr>
          <w:trHeight w:val="617"/>
        </w:trPr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политика в области приватизации, управления муниципальной собственностью и земельными ресурсами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19 1 00 00000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8500,0</w:t>
            </w:r>
          </w:p>
        </w:tc>
      </w:tr>
      <w:tr w:rsidR="00707045" w:rsidRPr="00F8770C" w:rsidTr="00AE5DE4">
        <w:trPr>
          <w:trHeight w:val="925"/>
        </w:trPr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Управление имуществом муниципальных предприятий и учреждений, а также имуществом, не используемым муниципальными предприятиями и учреждениями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19 1 01 00000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8500,0</w:t>
            </w:r>
          </w:p>
        </w:tc>
      </w:tr>
      <w:tr w:rsidR="00707045" w:rsidRPr="00F8770C" w:rsidTr="00AE5DE4">
        <w:trPr>
          <w:trHeight w:val="617"/>
        </w:trPr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Содержание и обслуживание имущества, находящегося в муниципальной собственности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19 1 01 10010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8500,0</w:t>
            </w:r>
          </w:p>
        </w:tc>
      </w:tr>
      <w:tr w:rsidR="00707045" w:rsidRPr="00F8770C" w:rsidTr="00AE5DE4">
        <w:trPr>
          <w:trHeight w:val="690"/>
        </w:trPr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19 1 01 10010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8500,0</w:t>
            </w:r>
          </w:p>
        </w:tc>
      </w:tr>
      <w:tr w:rsidR="00707045" w:rsidRPr="00F8770C" w:rsidTr="00AE5DE4">
        <w:trPr>
          <w:trHeight w:val="617"/>
        </w:trPr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Обеспечение деятельности отдела земельных и имущественных отношений администрации муниципального образования Отрадненский район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19 2 00 00000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4639,6</w:t>
            </w:r>
          </w:p>
        </w:tc>
      </w:tr>
      <w:tr w:rsidR="00707045" w:rsidRPr="00F8770C" w:rsidTr="00AE5DE4">
        <w:trPr>
          <w:trHeight w:val="617"/>
        </w:trPr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Обеспечение деятельности отдела земельных и имущественных отношений администрации муниципального образования Отрадненский район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19 2 01 00000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4639,6</w:t>
            </w:r>
          </w:p>
        </w:tc>
      </w:tr>
      <w:tr w:rsidR="00707045" w:rsidRPr="00F8770C" w:rsidTr="00AE5DE4">
        <w:trPr>
          <w:trHeight w:val="308"/>
        </w:trPr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19 2 01 00190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4639,6</w:t>
            </w:r>
          </w:p>
        </w:tc>
      </w:tr>
      <w:tr w:rsidR="00707045" w:rsidRPr="00F8770C" w:rsidTr="00AE5DE4">
        <w:trPr>
          <w:trHeight w:val="925"/>
        </w:trPr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19 2 01 00190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4268,0</w:t>
            </w:r>
          </w:p>
        </w:tc>
      </w:tr>
      <w:tr w:rsidR="00707045" w:rsidRPr="00F8770C" w:rsidTr="00AE5DE4">
        <w:trPr>
          <w:trHeight w:val="690"/>
        </w:trPr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19 2 01 00190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371,6</w:t>
            </w:r>
          </w:p>
        </w:tc>
      </w:tr>
      <w:tr w:rsidR="00707045" w:rsidRPr="00F8770C" w:rsidTr="00AE5DE4">
        <w:trPr>
          <w:trHeight w:val="734"/>
        </w:trPr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Обеспечение деятельности администрации муниципального образования Отрадненский район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70 0 00 00000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1990,0</w:t>
            </w:r>
          </w:p>
        </w:tc>
      </w:tr>
      <w:tr w:rsidR="00707045" w:rsidRPr="00F8770C" w:rsidTr="00AE5DE4">
        <w:trPr>
          <w:trHeight w:val="308"/>
        </w:trPr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Обеспечение функционирования администрации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70 2 00 00000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1990,0</w:t>
            </w:r>
          </w:p>
        </w:tc>
      </w:tr>
      <w:tr w:rsidR="00707045" w:rsidRPr="00F8770C" w:rsidTr="00AE5DE4">
        <w:trPr>
          <w:trHeight w:val="308"/>
        </w:trPr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Прочие обязательства муниципального образования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70 2 00 10050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1990,0</w:t>
            </w:r>
          </w:p>
        </w:tc>
      </w:tr>
      <w:tr w:rsidR="00707045" w:rsidRPr="00F8770C" w:rsidTr="00AE5DE4">
        <w:trPr>
          <w:trHeight w:val="602"/>
        </w:trPr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70 2 00 10050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1990,0</w:t>
            </w:r>
          </w:p>
        </w:tc>
      </w:tr>
      <w:tr w:rsidR="00707045" w:rsidRPr="00F8770C" w:rsidTr="00AE5DE4">
        <w:trPr>
          <w:trHeight w:val="308"/>
        </w:trPr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Национальная безопасность и правоохранительная деятельность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2500,0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17727,9</w:t>
            </w:r>
          </w:p>
        </w:tc>
      </w:tr>
      <w:tr w:rsidR="00707045" w:rsidRPr="00F8770C" w:rsidTr="00AE5DE4">
        <w:trPr>
          <w:trHeight w:val="308"/>
        </w:trPr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Гражданская оборона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112,0</w:t>
            </w:r>
          </w:p>
        </w:tc>
      </w:tr>
      <w:tr w:rsidR="00707045" w:rsidRPr="00F8770C" w:rsidTr="00AE5DE4">
        <w:trPr>
          <w:trHeight w:val="925"/>
        </w:trPr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"Обеспечение безопасности населения муниципального образования Отрадненский район"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02 0 00 00000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112,0</w:t>
            </w:r>
          </w:p>
        </w:tc>
      </w:tr>
      <w:tr w:rsidR="00707045" w:rsidRPr="00F8770C" w:rsidTr="00AE5DE4">
        <w:trPr>
          <w:trHeight w:val="925"/>
        </w:trPr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Мероприятия по защите населения и территорий от чрезвычайных ситуаций природного и техногенного характера, гражданской обороне в муниципальном образовании Отрадненский район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02 1 00 00000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112,0</w:t>
            </w:r>
          </w:p>
        </w:tc>
      </w:tr>
      <w:tr w:rsidR="00707045" w:rsidRPr="00F8770C" w:rsidTr="00AE5DE4">
        <w:trPr>
          <w:trHeight w:val="1234"/>
        </w:trPr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Снижение риска чрезвычайных ситуаций природного и техногенного характера, информирование населения в местах массового пребывания людей, об угрозе возникновения чрезвычайных ситуаций межмуниципального и регионального характера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02 1 01 00000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112,0</w:t>
            </w:r>
          </w:p>
        </w:tc>
      </w:tr>
      <w:tr w:rsidR="00707045" w:rsidRPr="00F8770C" w:rsidTr="00AE5DE4">
        <w:trPr>
          <w:trHeight w:val="617"/>
        </w:trPr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Подготовка населения и организаций к действиям в чрезвычайной ситуации в мирное и военное время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02 1 01 10550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112,0</w:t>
            </w:r>
          </w:p>
        </w:tc>
      </w:tr>
      <w:tr w:rsidR="00707045" w:rsidRPr="00F8770C" w:rsidTr="00AE5DE4">
        <w:trPr>
          <w:trHeight w:val="661"/>
        </w:trPr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02 1 01 10550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112,0</w:t>
            </w:r>
          </w:p>
        </w:tc>
      </w:tr>
      <w:tr w:rsidR="00707045" w:rsidRPr="00F8770C" w:rsidTr="00AE5DE4">
        <w:trPr>
          <w:trHeight w:val="617"/>
        </w:trPr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2500,0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17133,4</w:t>
            </w:r>
          </w:p>
        </w:tc>
      </w:tr>
      <w:tr w:rsidR="00707045" w:rsidRPr="00F8770C" w:rsidTr="00AE5DE4">
        <w:trPr>
          <w:trHeight w:val="925"/>
        </w:trPr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"Обеспечение безопасности населения муниципального образования Отрадненский район"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02 0 00 00000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2500,0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17133,4</w:t>
            </w:r>
          </w:p>
        </w:tc>
      </w:tr>
      <w:tr w:rsidR="00707045" w:rsidRPr="00F8770C" w:rsidTr="00AE5DE4">
        <w:trPr>
          <w:trHeight w:val="925"/>
        </w:trPr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Мероприятия по защите населения и территорий от чрезвычайных ситуаций природного и техногенного характера, гражданской обороне в муниципальном образовании Отрадненский район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02 1 00 00000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3913,4</w:t>
            </w:r>
          </w:p>
        </w:tc>
      </w:tr>
      <w:tr w:rsidR="00707045" w:rsidRPr="00F8770C" w:rsidTr="00AE5DE4">
        <w:trPr>
          <w:trHeight w:val="1234"/>
        </w:trPr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Снижение риска чрезвычайных ситуаций природного и техногенного характера, информирование населения в местах массового пребывания людей, об угрозе возникновения чрезвычайных ситуаций межмуниципального и регионального характера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02 1 01 00000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3913,4</w:t>
            </w:r>
          </w:p>
        </w:tc>
      </w:tr>
      <w:tr w:rsidR="00707045" w:rsidRPr="00F8770C" w:rsidTr="00AE5DE4">
        <w:trPr>
          <w:trHeight w:val="617"/>
        </w:trPr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Предупреждение и ликвидация последствий чрезвычайных ситуаций и стихийных бедствий природного и техногенного характера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02 1 01 10540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3787,4</w:t>
            </w:r>
          </w:p>
        </w:tc>
      </w:tr>
      <w:tr w:rsidR="00707045" w:rsidRPr="00F8770C" w:rsidTr="00AE5DE4">
        <w:trPr>
          <w:trHeight w:val="720"/>
        </w:trPr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02 1 01 10540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248,0</w:t>
            </w:r>
          </w:p>
        </w:tc>
      </w:tr>
      <w:tr w:rsidR="00707045" w:rsidRPr="00F8770C" w:rsidTr="00AE5DE4">
        <w:trPr>
          <w:trHeight w:val="308"/>
        </w:trPr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02 1 01 10540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3539,4</w:t>
            </w:r>
          </w:p>
        </w:tc>
      </w:tr>
      <w:tr w:rsidR="00707045" w:rsidRPr="00F8770C" w:rsidTr="00AE5DE4">
        <w:trPr>
          <w:trHeight w:val="925"/>
        </w:trPr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Краснодарского края по формированию и утверждению списков граждан, лишившихся жилого помещения в результате чрезвычайных ситуаций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02 1 01 60070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63,0</w:t>
            </w:r>
          </w:p>
        </w:tc>
      </w:tr>
      <w:tr w:rsidR="00707045" w:rsidRPr="00F8770C" w:rsidTr="00AE5DE4">
        <w:trPr>
          <w:trHeight w:val="632"/>
        </w:trPr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02 1 01 60070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63,0</w:t>
            </w:r>
          </w:p>
        </w:tc>
      </w:tr>
      <w:tr w:rsidR="00707045" w:rsidRPr="00F8770C" w:rsidTr="00AE5DE4">
        <w:trPr>
          <w:trHeight w:val="1851"/>
        </w:trPr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Краснодарского края по формированию и утверждению списков граждан Российской Федерации, пострадавших в результате чрезвычайных ситуаций регионального и межмуниципального характера на территории Краснодарского края, и членов семей граждан Российской Федерации, погибших (умерших) в результате этих чрезвычайных ситуаций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02 1 01 62600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63,0</w:t>
            </w:r>
          </w:p>
        </w:tc>
      </w:tr>
      <w:tr w:rsidR="00707045" w:rsidRPr="00F8770C" w:rsidTr="00AE5DE4">
        <w:trPr>
          <w:trHeight w:val="632"/>
        </w:trPr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02 1 01 62600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63,0</w:t>
            </w:r>
          </w:p>
        </w:tc>
      </w:tr>
      <w:tr w:rsidR="00707045" w:rsidRPr="00F8770C" w:rsidTr="00AE5DE4">
        <w:trPr>
          <w:trHeight w:val="308"/>
        </w:trPr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Аварийно-спасательный отряд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02 6 00 00000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2500,0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13220,0</w:t>
            </w:r>
          </w:p>
        </w:tc>
      </w:tr>
      <w:tr w:rsidR="00707045" w:rsidRPr="00F8770C" w:rsidTr="00AE5DE4">
        <w:trPr>
          <w:trHeight w:val="925"/>
        </w:trPr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Обеспечение деятельности муниципального казенного учреждения муниципального образования Отрадненский район "Аварийно- спасательный отряд"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02 6 01 00000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2500,0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13220,0</w:t>
            </w:r>
          </w:p>
        </w:tc>
      </w:tr>
      <w:tr w:rsidR="00707045" w:rsidRPr="00F8770C" w:rsidTr="00AE5DE4">
        <w:trPr>
          <w:trHeight w:val="617"/>
        </w:trPr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обеспечение деятельности  (оказание услуг) муниципальных учреждений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02 6 01 00590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2500,0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13220,0</w:t>
            </w:r>
          </w:p>
        </w:tc>
      </w:tr>
      <w:tr w:rsidR="00707045" w:rsidRPr="00F8770C" w:rsidTr="00AE5DE4">
        <w:trPr>
          <w:trHeight w:val="925"/>
        </w:trPr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02 6 01 00590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7131,0</w:t>
            </w:r>
          </w:p>
        </w:tc>
      </w:tr>
      <w:tr w:rsidR="00707045" w:rsidRPr="00F8770C" w:rsidTr="00AE5DE4">
        <w:trPr>
          <w:trHeight w:val="632"/>
        </w:trPr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02 6 01 00590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2500,0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6086,5</w:t>
            </w:r>
          </w:p>
        </w:tc>
      </w:tr>
      <w:tr w:rsidR="00707045" w:rsidRPr="00F8770C" w:rsidTr="00AE5DE4">
        <w:trPr>
          <w:trHeight w:val="455"/>
        </w:trPr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02 6 01 00590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2,5</w:t>
            </w:r>
          </w:p>
        </w:tc>
      </w:tr>
      <w:tr w:rsidR="00707045" w:rsidRPr="00F8770C" w:rsidTr="00AE5DE4">
        <w:trPr>
          <w:trHeight w:val="617"/>
        </w:trPr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482,5</w:t>
            </w:r>
          </w:p>
        </w:tc>
      </w:tr>
      <w:tr w:rsidR="00707045" w:rsidRPr="00F8770C" w:rsidTr="00AE5DE4">
        <w:trPr>
          <w:trHeight w:val="925"/>
        </w:trPr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"Обеспечение безопасности населения муниципального образования Отрадненский район"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02 0 00 00000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482,5</w:t>
            </w:r>
          </w:p>
        </w:tc>
      </w:tr>
      <w:tr w:rsidR="00707045" w:rsidRPr="00F8770C" w:rsidTr="00AE5DE4">
        <w:trPr>
          <w:trHeight w:val="705"/>
        </w:trPr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Укрепление правопорядка, профилактика правонарушений, усиление борьбы с преступностью и противодействие коррупции в Отрадненском районе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02 2 00 00000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150,0</w:t>
            </w:r>
          </w:p>
        </w:tc>
      </w:tr>
      <w:tr w:rsidR="00707045" w:rsidRPr="00F8770C" w:rsidTr="00AE5DE4">
        <w:trPr>
          <w:trHeight w:val="690"/>
        </w:trPr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Повышение эффективности мер, направленных на обеспечение общественной безопасности, укреплению правопорядка и профилактики правонарушений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02 2 01 00000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150,0</w:t>
            </w:r>
          </w:p>
        </w:tc>
      </w:tr>
      <w:tr w:rsidR="00707045" w:rsidRPr="00F8770C" w:rsidTr="00AE5DE4">
        <w:trPr>
          <w:trHeight w:val="617"/>
        </w:trPr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Мероприятия по укреплению правопорядка, профилактике правонарушений, усилению борьбы с преступностью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02 2 01 09560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150,0</w:t>
            </w:r>
          </w:p>
        </w:tc>
      </w:tr>
      <w:tr w:rsidR="00707045" w:rsidRPr="00F8770C" w:rsidTr="00AE5DE4">
        <w:trPr>
          <w:trHeight w:val="617"/>
        </w:trPr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02 2 01 09560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150,0</w:t>
            </w:r>
          </w:p>
        </w:tc>
      </w:tr>
      <w:tr w:rsidR="00707045" w:rsidRPr="00F8770C" w:rsidTr="00AE5DE4">
        <w:trPr>
          <w:trHeight w:val="617"/>
        </w:trPr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Противодействие терроризму и экстремизму в муниципальном образовании Отрадненский район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02 3 00 00000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332,5</w:t>
            </w:r>
          </w:p>
        </w:tc>
      </w:tr>
      <w:tr w:rsidR="00707045" w:rsidRPr="00F8770C" w:rsidTr="00AE5DE4">
        <w:trPr>
          <w:trHeight w:val="1234"/>
        </w:trPr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Организационные и профилактические мероприятия, мероприятия по минимизации и ликвидации последствий террористических проявлений, информационно-пропагандистское и научно-методическое обеспечение работы по профилактике терроризма и экстремизма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02 3 01 00000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332,5</w:t>
            </w:r>
          </w:p>
        </w:tc>
      </w:tr>
      <w:tr w:rsidR="00707045" w:rsidRPr="00F8770C" w:rsidTr="00AE5DE4">
        <w:trPr>
          <w:trHeight w:val="308"/>
        </w:trPr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Реализация мероприятий по профилактике терроризма и экстремизма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02 3 01 10110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332,5</w:t>
            </w:r>
          </w:p>
        </w:tc>
      </w:tr>
      <w:tr w:rsidR="00707045" w:rsidRPr="00F8770C" w:rsidTr="00AE5DE4">
        <w:trPr>
          <w:trHeight w:val="661"/>
        </w:trPr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02 3 01 10110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300,0</w:t>
            </w:r>
          </w:p>
        </w:tc>
      </w:tr>
      <w:tr w:rsidR="00707045" w:rsidRPr="00F8770C" w:rsidTr="00AE5DE4">
        <w:trPr>
          <w:trHeight w:val="308"/>
        </w:trPr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02 3 01 10110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32,5</w:t>
            </w:r>
          </w:p>
        </w:tc>
      </w:tr>
      <w:tr w:rsidR="00707045" w:rsidRPr="00F8770C" w:rsidTr="00AE5DE4">
        <w:trPr>
          <w:trHeight w:val="308"/>
        </w:trPr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Национальная экономика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600,0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40533,6</w:t>
            </w:r>
          </w:p>
        </w:tc>
      </w:tr>
      <w:tr w:rsidR="00707045" w:rsidRPr="00F8770C" w:rsidTr="00AE5DE4">
        <w:trPr>
          <w:trHeight w:val="308"/>
        </w:trPr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Сельское хозяйство и рыболовство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32983,5</w:t>
            </w:r>
          </w:p>
        </w:tc>
      </w:tr>
      <w:tr w:rsidR="00707045" w:rsidRPr="00F8770C" w:rsidTr="00AE5DE4">
        <w:trPr>
          <w:trHeight w:val="955"/>
        </w:trPr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"Развитие сельского хозяйства и регулирование рынков сельскохозяйственной продукции, сырья и продовольствия в Отрадненском районе"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03 0 00 00000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32983,5</w:t>
            </w:r>
          </w:p>
        </w:tc>
      </w:tr>
      <w:tr w:rsidR="00707045" w:rsidRPr="00F8770C" w:rsidTr="00AE5DE4">
        <w:trPr>
          <w:trHeight w:val="1234"/>
        </w:trPr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Основные мероприятия муниципальной программы муниципального образования Отрадненский район "Развитие сельского хозяйства и регулирование рынков сельскохозяйственной продукции, сырья и продовольствия в Отрадненском районе"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03 1 00 00000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32983,5</w:t>
            </w:r>
          </w:p>
        </w:tc>
      </w:tr>
      <w:tr w:rsidR="00707045" w:rsidRPr="00F8770C" w:rsidTr="00AE5DE4">
        <w:trPr>
          <w:trHeight w:val="308"/>
        </w:trPr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Поддержка сельскохозяйственного производства в Отрадненском районе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03 1 01 00000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32832,7</w:t>
            </w:r>
          </w:p>
        </w:tc>
      </w:tr>
      <w:tr w:rsidR="00707045" w:rsidRPr="00F8770C" w:rsidTr="00AE5DE4">
        <w:trPr>
          <w:trHeight w:val="720"/>
        </w:trPr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Осуществление отдельных государственных полномочий Краснодарского края по поддержке сельскохозяйственного производства  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03 1 01 60910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32832,7</w:t>
            </w:r>
          </w:p>
        </w:tc>
      </w:tr>
      <w:tr w:rsidR="00707045" w:rsidRPr="00F8770C" w:rsidTr="00AE5DE4">
        <w:trPr>
          <w:trHeight w:val="308"/>
        </w:trPr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03 1 01 60910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32832,7</w:t>
            </w:r>
          </w:p>
        </w:tc>
      </w:tr>
      <w:tr w:rsidR="00707045" w:rsidRPr="00F8770C" w:rsidTr="00AE5DE4">
        <w:trPr>
          <w:trHeight w:val="617"/>
        </w:trPr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Проведение противоэпизоотических мероприятий и лечебно-профилактической работы 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03 1 02 00000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150,8</w:t>
            </w:r>
          </w:p>
        </w:tc>
      </w:tr>
      <w:tr w:rsidR="00707045" w:rsidRPr="00F8770C" w:rsidTr="00AE5DE4">
        <w:trPr>
          <w:trHeight w:val="925"/>
        </w:trPr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Оганизация мероприятий при осуществлении деятельности по обращению с животными без владельцев на территории муниципального образования  Отрадненский район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03 1 02 11650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40,0</w:t>
            </w:r>
          </w:p>
        </w:tc>
      </w:tr>
      <w:tr w:rsidR="00707045" w:rsidRPr="00F8770C" w:rsidTr="00AE5DE4">
        <w:trPr>
          <w:trHeight w:val="705"/>
        </w:trPr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03 1 02 11650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40,0</w:t>
            </w:r>
          </w:p>
        </w:tc>
      </w:tr>
      <w:tr w:rsidR="00707045" w:rsidRPr="00F8770C" w:rsidTr="00AE5DE4">
        <w:trPr>
          <w:trHeight w:val="1542"/>
        </w:trPr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государственных полномочий Краснодарского края в области обращения с животными, предусмотренных законодательством в области обращения с  животными , в том числе организации мероприятий при осуществлении деятельности по обращению с животными без владельцев на территории муниципальных образований  Краснодарского края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03 1 02 61650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110,8</w:t>
            </w:r>
          </w:p>
        </w:tc>
      </w:tr>
      <w:tr w:rsidR="00707045" w:rsidRPr="00F8770C" w:rsidTr="00AE5DE4">
        <w:trPr>
          <w:trHeight w:val="705"/>
        </w:trPr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03 1 02 61650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110,8</w:t>
            </w:r>
          </w:p>
        </w:tc>
      </w:tr>
      <w:tr w:rsidR="00707045" w:rsidRPr="00F8770C" w:rsidTr="00AE5DE4">
        <w:trPr>
          <w:trHeight w:val="308"/>
        </w:trPr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Водное хозяйство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13,0</w:t>
            </w:r>
          </w:p>
        </w:tc>
      </w:tr>
      <w:tr w:rsidR="00707045" w:rsidRPr="00F8770C" w:rsidTr="00AE5DE4">
        <w:trPr>
          <w:trHeight w:val="617"/>
        </w:trPr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 "Обеспечение безопасности населения муниципального образования "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02 0 00 00000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13,0</w:t>
            </w:r>
          </w:p>
        </w:tc>
      </w:tr>
      <w:tr w:rsidR="00707045" w:rsidRPr="00F8770C" w:rsidTr="00AE5DE4">
        <w:trPr>
          <w:trHeight w:val="925"/>
        </w:trPr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Мероприятия по защите населения и территорий от чрезвычайных ситуаций природного и техногенного характера, гражданской обороне в муниципальном образовании Отрадненский район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02 1 00 00000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13,0</w:t>
            </w:r>
          </w:p>
        </w:tc>
      </w:tr>
      <w:tr w:rsidR="00707045" w:rsidRPr="00F8770C" w:rsidTr="00AE5DE4">
        <w:trPr>
          <w:trHeight w:val="1234"/>
        </w:trPr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Снижение риска чрезвычайных ситуаций природного и техногенного характера, информирование населения в местах массового пребывания людей, об угрозе возникновения чрезвычайных ситуаций межмуниципального и регионального характера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02 1 01 00000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13,0</w:t>
            </w:r>
          </w:p>
        </w:tc>
      </w:tr>
      <w:tr w:rsidR="00707045" w:rsidRPr="00F8770C" w:rsidTr="00AE5DE4">
        <w:trPr>
          <w:trHeight w:val="617"/>
        </w:trPr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Реализация мероприятий по обеспечению безопасности людей на водных объектах, охране их жизни и здоровья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02 1 01 10040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13,0</w:t>
            </w:r>
          </w:p>
        </w:tc>
      </w:tr>
      <w:tr w:rsidR="00707045" w:rsidRPr="00F8770C" w:rsidTr="00AE5DE4">
        <w:trPr>
          <w:trHeight w:val="308"/>
        </w:trPr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02 1 01 10040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13,0</w:t>
            </w:r>
          </w:p>
        </w:tc>
      </w:tr>
      <w:tr w:rsidR="00707045" w:rsidRPr="00F8770C" w:rsidTr="00AE5DE4">
        <w:trPr>
          <w:trHeight w:val="308"/>
        </w:trPr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Лесное хозяйство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39,0</w:t>
            </w:r>
          </w:p>
        </w:tc>
      </w:tr>
      <w:tr w:rsidR="00707045" w:rsidRPr="00F8770C" w:rsidTr="00AE5DE4">
        <w:trPr>
          <w:trHeight w:val="617"/>
        </w:trPr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 "Обеспечение безопасности населения муниципального образования "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02 0 00 00000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13,0</w:t>
            </w:r>
          </w:p>
        </w:tc>
      </w:tr>
      <w:tr w:rsidR="00707045" w:rsidRPr="00F8770C" w:rsidTr="00AE5DE4">
        <w:trPr>
          <w:trHeight w:val="925"/>
        </w:trPr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Мероприятия по защите населения и территорий от чрезвычайных ситуаций природного и техногенного характера, гражданской обороне в муниципальном образовании Отрадненский район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02 1 00 00000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13,0</w:t>
            </w:r>
          </w:p>
        </w:tc>
      </w:tr>
      <w:tr w:rsidR="00707045" w:rsidRPr="00F8770C" w:rsidTr="00AE5DE4">
        <w:trPr>
          <w:trHeight w:val="1234"/>
        </w:trPr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Снижение риска чрезвычайных ситуаций природного и техногенного характера, информирование населения в местах массового пребывания людей, об угрозе возникновения чрезвычайных ситуаций межмуниципального и регионального характера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02 1 01 00000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13,0</w:t>
            </w:r>
          </w:p>
        </w:tc>
      </w:tr>
      <w:tr w:rsidR="00707045" w:rsidRPr="00F8770C" w:rsidTr="00AE5DE4">
        <w:trPr>
          <w:trHeight w:val="308"/>
        </w:trPr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Мероприятия в области охраны, восстановления и использования лесов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02 1 01 10500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13,0</w:t>
            </w:r>
          </w:p>
        </w:tc>
      </w:tr>
      <w:tr w:rsidR="00707045" w:rsidRPr="00F8770C" w:rsidTr="00AE5DE4">
        <w:trPr>
          <w:trHeight w:val="308"/>
        </w:trPr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02 1 01 10500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13,0</w:t>
            </w:r>
          </w:p>
        </w:tc>
      </w:tr>
      <w:tr w:rsidR="00707045" w:rsidRPr="00F8770C" w:rsidTr="00AE5DE4">
        <w:trPr>
          <w:trHeight w:val="617"/>
        </w:trPr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Обеспечение деятельности администрации муниципального образования Отрадненский район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70 0 00 00000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26,0</w:t>
            </w:r>
          </w:p>
        </w:tc>
      </w:tr>
      <w:tr w:rsidR="00707045" w:rsidRPr="00F8770C" w:rsidTr="00AE5DE4">
        <w:trPr>
          <w:trHeight w:val="779"/>
        </w:trPr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Отдельные полномочия муниципального района, передаваемые на исполнение в бюджеты сельских поселений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70 4 00 00000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26,0</w:t>
            </w:r>
          </w:p>
        </w:tc>
      </w:tr>
      <w:tr w:rsidR="00707045" w:rsidRPr="00F8770C" w:rsidTr="00AE5DE4">
        <w:trPr>
          <w:trHeight w:val="617"/>
        </w:trPr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мероприятий по принятию решений о создании, об упразднении лесничеств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70 4 00 11060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13,0</w:t>
            </w:r>
          </w:p>
        </w:tc>
      </w:tr>
      <w:tr w:rsidR="00707045" w:rsidRPr="00F8770C" w:rsidTr="00AE5DE4">
        <w:trPr>
          <w:trHeight w:val="308"/>
        </w:trPr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70 4 00 11060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13,0</w:t>
            </w:r>
          </w:p>
        </w:tc>
      </w:tr>
      <w:tr w:rsidR="00707045" w:rsidRPr="00F8770C" w:rsidTr="00AE5DE4">
        <w:trPr>
          <w:trHeight w:val="308"/>
        </w:trPr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мероприятий по лесоустройству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70 4 00 11070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13,0</w:t>
            </w:r>
          </w:p>
        </w:tc>
      </w:tr>
      <w:tr w:rsidR="00707045" w:rsidRPr="00F8770C" w:rsidTr="00AE5DE4">
        <w:trPr>
          <w:trHeight w:val="308"/>
        </w:trPr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70 4 00 11070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13,0</w:t>
            </w:r>
          </w:p>
        </w:tc>
      </w:tr>
      <w:tr w:rsidR="00707045" w:rsidRPr="00F8770C" w:rsidTr="00AE5DE4">
        <w:trPr>
          <w:trHeight w:val="308"/>
        </w:trPr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Транспорт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13,0</w:t>
            </w:r>
          </w:p>
        </w:tc>
      </w:tr>
      <w:tr w:rsidR="00707045" w:rsidRPr="00F8770C" w:rsidTr="00AE5DE4">
        <w:trPr>
          <w:trHeight w:val="646"/>
        </w:trPr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 "Повышение безопасности дорожного движения на территории муниципального образования Отрадненский район"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22 0 00 00000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13,0</w:t>
            </w:r>
          </w:p>
        </w:tc>
      </w:tr>
      <w:tr w:rsidR="00707045" w:rsidRPr="00F8770C" w:rsidTr="00AE5DE4">
        <w:trPr>
          <w:trHeight w:val="925"/>
        </w:trPr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Основные мероприятия муниципальной программы  "Повышение безопасности дорожного движения на территории муниципального образования Отрадненский район"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22 1 00 00000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13,0</w:t>
            </w:r>
          </w:p>
        </w:tc>
      </w:tr>
      <w:tr w:rsidR="00707045" w:rsidRPr="00F8770C" w:rsidTr="00AE5DE4">
        <w:trPr>
          <w:trHeight w:val="308"/>
        </w:trPr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Предупреждение опасного поведения участников дорожного движения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22 1 01 00000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13,0</w:t>
            </w:r>
          </w:p>
        </w:tc>
      </w:tr>
      <w:tr w:rsidR="00707045" w:rsidRPr="00F8770C" w:rsidTr="00AE5DE4">
        <w:trPr>
          <w:trHeight w:val="308"/>
        </w:trPr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Мероприятия по организации транспортных услуг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22 1 01 10180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13,0</w:t>
            </w:r>
          </w:p>
        </w:tc>
      </w:tr>
      <w:tr w:rsidR="00707045" w:rsidRPr="00F8770C" w:rsidTr="00AE5DE4">
        <w:trPr>
          <w:trHeight w:val="308"/>
        </w:trPr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22 1 01 10180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13,0</w:t>
            </w:r>
          </w:p>
        </w:tc>
      </w:tr>
      <w:tr w:rsidR="00707045" w:rsidRPr="00F8770C" w:rsidTr="00AE5DE4">
        <w:trPr>
          <w:trHeight w:val="308"/>
        </w:trPr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Дорожное хозяйство(дорожные фонды)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150,8</w:t>
            </w:r>
          </w:p>
        </w:tc>
      </w:tr>
      <w:tr w:rsidR="00707045" w:rsidRPr="00F8770C" w:rsidTr="00AE5DE4">
        <w:trPr>
          <w:trHeight w:val="617"/>
        </w:trPr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 "Повышение безопасности дорожного движения на территории муниципального образования Отрадненский район"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22 0 00 00000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150,8</w:t>
            </w:r>
          </w:p>
        </w:tc>
      </w:tr>
      <w:tr w:rsidR="00707045" w:rsidRPr="00F8770C" w:rsidTr="00AE5DE4">
        <w:trPr>
          <w:trHeight w:val="925"/>
        </w:trPr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Основные мероприятия муниципальной программы  "Повышение безопасности дорожного движения на территории муниципального образования Отрадненский район"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22 1 00 00000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150,8</w:t>
            </w:r>
          </w:p>
        </w:tc>
      </w:tr>
      <w:tr w:rsidR="00707045" w:rsidRPr="00F8770C" w:rsidTr="00AE5DE4">
        <w:trPr>
          <w:trHeight w:val="308"/>
        </w:trPr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Предупреждение опасного поведения участников дорожного движения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22 1 01 00000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150,8</w:t>
            </w:r>
          </w:p>
        </w:tc>
      </w:tr>
      <w:tr w:rsidR="00707045" w:rsidRPr="00F8770C" w:rsidTr="00AE5DE4">
        <w:trPr>
          <w:trHeight w:val="617"/>
        </w:trPr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Содержание и ремонт автомобильных дорог общего пользования населенных пунктов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22 1 01 10430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150,8</w:t>
            </w:r>
          </w:p>
        </w:tc>
      </w:tr>
      <w:tr w:rsidR="00707045" w:rsidRPr="00F8770C" w:rsidTr="00AE5DE4">
        <w:trPr>
          <w:trHeight w:val="690"/>
        </w:trPr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22 1 01 10430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150,8</w:t>
            </w:r>
          </w:p>
        </w:tc>
      </w:tr>
      <w:tr w:rsidR="00707045" w:rsidRPr="00F8770C" w:rsidTr="00AE5DE4">
        <w:trPr>
          <w:trHeight w:val="308"/>
        </w:trPr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Другие вопросы в области национальной экономики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600,0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7334,3</w:t>
            </w:r>
          </w:p>
        </w:tc>
      </w:tr>
      <w:tr w:rsidR="00707045" w:rsidRPr="00F8770C" w:rsidTr="00AE5DE4">
        <w:trPr>
          <w:trHeight w:val="617"/>
        </w:trPr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07045" w:rsidRPr="00F8770C" w:rsidRDefault="00707045" w:rsidP="00F8770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Обеспечение деятельности отдела капитального строительства и единого заказчика администрации муниципального образования Отрадненский район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01 8 00 00000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2346,0</w:t>
            </w:r>
          </w:p>
        </w:tc>
      </w:tr>
      <w:tr w:rsidR="00707045" w:rsidRPr="00F8770C" w:rsidTr="00AE5DE4">
        <w:trPr>
          <w:trHeight w:val="925"/>
        </w:trPr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Организация материального, технического и хозяйственного обеспечения деятельности отдела капитального строительства и единого заказчика  администрации муниципального образования Отрадненский район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01 8 01 00000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2346,0</w:t>
            </w:r>
          </w:p>
        </w:tc>
      </w:tr>
      <w:tr w:rsidR="00707045" w:rsidRPr="00F8770C" w:rsidTr="00AE5DE4">
        <w:trPr>
          <w:trHeight w:val="308"/>
        </w:trPr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01 8 01 00190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2346,0</w:t>
            </w:r>
          </w:p>
        </w:tc>
      </w:tr>
      <w:tr w:rsidR="00707045" w:rsidRPr="00F8770C" w:rsidTr="00AE5DE4">
        <w:trPr>
          <w:trHeight w:val="925"/>
        </w:trPr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01 8 01 00190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2344,0</w:t>
            </w:r>
          </w:p>
        </w:tc>
      </w:tr>
      <w:tr w:rsidR="00707045" w:rsidRPr="00F8770C" w:rsidTr="00AE5DE4">
        <w:trPr>
          <w:trHeight w:val="617"/>
        </w:trPr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01 8 01 00190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2,0</w:t>
            </w:r>
          </w:p>
        </w:tc>
      </w:tr>
      <w:tr w:rsidR="00707045" w:rsidRPr="00F8770C" w:rsidTr="00AE5DE4">
        <w:trPr>
          <w:trHeight w:val="925"/>
        </w:trPr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"Экономическое развитие и инновационная экономика муниципального образования Отрадненский район"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04 0 00 00000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155,0</w:t>
            </w:r>
          </w:p>
        </w:tc>
      </w:tr>
      <w:tr w:rsidR="00707045" w:rsidRPr="00F8770C" w:rsidTr="00AE5DE4">
        <w:trPr>
          <w:trHeight w:val="617"/>
        </w:trPr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Поддержка малого и среднего предпринимательства в муниципальном образовании Отрадненский район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04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04 1 00 00000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155,0</w:t>
            </w:r>
          </w:p>
        </w:tc>
      </w:tr>
      <w:tr w:rsidR="00707045" w:rsidRPr="00F8770C" w:rsidTr="00AE5DE4">
        <w:trPr>
          <w:trHeight w:val="925"/>
        </w:trPr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Консультационная и информационная поддержка субъектов малого и среднего бизнеса, пропаганда и популяризация предпринимательской деятельности, развитие инвестиционной активности предпринимательства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04 1 01 00000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155,0</w:t>
            </w:r>
          </w:p>
        </w:tc>
      </w:tr>
      <w:tr w:rsidR="00707045" w:rsidRPr="00F8770C" w:rsidTr="00AE5DE4">
        <w:trPr>
          <w:trHeight w:val="617"/>
        </w:trPr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Прочие мероприятия в области поддержки малого и среднего предпринимательства 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04 1 01 11450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155,0</w:t>
            </w:r>
          </w:p>
        </w:tc>
      </w:tr>
      <w:tr w:rsidR="00707045" w:rsidRPr="00F8770C" w:rsidTr="00AE5DE4">
        <w:trPr>
          <w:trHeight w:val="720"/>
        </w:trPr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04 1 01 11450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155,0</w:t>
            </w:r>
          </w:p>
        </w:tc>
      </w:tr>
      <w:tr w:rsidR="00707045" w:rsidRPr="00F8770C" w:rsidTr="00AE5DE4">
        <w:trPr>
          <w:trHeight w:val="925"/>
        </w:trPr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"Комплексное и устойчивое развитие муниципального образования Отрадненский район в сфере строительства, архитектуры"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05 0 00 00000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4217,0</w:t>
            </w:r>
          </w:p>
        </w:tc>
      </w:tr>
      <w:tr w:rsidR="00707045" w:rsidRPr="00F8770C" w:rsidTr="00AE5DE4">
        <w:trPr>
          <w:trHeight w:val="617"/>
        </w:trPr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Управление архитектуры и градостроительства муниципального образования Отрадненский район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05 2 00 00000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3594,0</w:t>
            </w:r>
          </w:p>
        </w:tc>
      </w:tr>
      <w:tr w:rsidR="00707045" w:rsidRPr="00F8770C" w:rsidTr="00AE5DE4">
        <w:trPr>
          <w:trHeight w:val="970"/>
        </w:trPr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Обеспечение деятельности муниципального бюджетного учреждения «Управление архитектуры и градостроительства муниципального образования Отрадненский район»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05 2 01 00000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3594,0</w:t>
            </w:r>
          </w:p>
        </w:tc>
      </w:tr>
      <w:tr w:rsidR="00707045" w:rsidRPr="00F8770C" w:rsidTr="00AE5DE4">
        <w:trPr>
          <w:trHeight w:val="617"/>
        </w:trPr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обеспечение деятельности  (оказание услуг) муниципальных учреждений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05 2 01 00590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2194,0</w:t>
            </w:r>
          </w:p>
        </w:tc>
      </w:tr>
      <w:tr w:rsidR="00707045" w:rsidRPr="00F8770C" w:rsidTr="00AE5DE4">
        <w:trPr>
          <w:trHeight w:val="617"/>
        </w:trPr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05 2 01 00590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2194,0</w:t>
            </w:r>
          </w:p>
        </w:tc>
      </w:tr>
      <w:tr w:rsidR="00707045" w:rsidRPr="00F8770C" w:rsidTr="00AE5DE4">
        <w:trPr>
          <w:trHeight w:val="367"/>
        </w:trPr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муниципальными учреждениями капитального ремонта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05 2 01 09020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1400,0</w:t>
            </w:r>
          </w:p>
        </w:tc>
      </w:tr>
      <w:tr w:rsidR="00707045" w:rsidRPr="00F8770C" w:rsidTr="00AE5DE4">
        <w:trPr>
          <w:trHeight w:val="617"/>
        </w:trPr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05 2 01 09020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1400,0</w:t>
            </w:r>
          </w:p>
        </w:tc>
      </w:tr>
      <w:tr w:rsidR="00707045" w:rsidRPr="00F8770C" w:rsidTr="00AE5DE4">
        <w:trPr>
          <w:trHeight w:val="617"/>
        </w:trPr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Обеспечение градостроительной деятельности на территории муниципального образования Отрадненский район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05 3 00 00000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623,0</w:t>
            </w:r>
          </w:p>
        </w:tc>
      </w:tr>
      <w:tr w:rsidR="00707045" w:rsidRPr="00F8770C" w:rsidTr="00AE5DE4">
        <w:trPr>
          <w:trHeight w:val="1719"/>
        </w:trPr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Утверждение генеральных планов, правил землепользования и застройки, планировка территорий, выдача разрешений на строительство, разрешений на ввод объектов в эксплуатацию, утверждение нормативов градостроительного проектирования, резервирование и изъятие земельных участков, выдача рекомендаций об устранении нарушений в ходе осмотров зданий и сооружений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05 3 01 00000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610,0</w:t>
            </w:r>
          </w:p>
        </w:tc>
      </w:tr>
      <w:tr w:rsidR="00707045" w:rsidRPr="00F8770C" w:rsidTr="00AE5DE4">
        <w:trPr>
          <w:trHeight w:val="308"/>
        </w:trPr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Мероприятия по проведению землеустроительных работ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05 3 01 11020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610,0</w:t>
            </w:r>
          </w:p>
        </w:tc>
      </w:tr>
      <w:tr w:rsidR="00707045" w:rsidRPr="00F8770C" w:rsidTr="00AE5DE4">
        <w:trPr>
          <w:trHeight w:val="617"/>
        </w:trPr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05 3 01 11020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610,0</w:t>
            </w:r>
          </w:p>
        </w:tc>
      </w:tr>
      <w:tr w:rsidR="00707045" w:rsidRPr="00F8770C" w:rsidTr="00AE5DE4">
        <w:trPr>
          <w:trHeight w:val="1278"/>
        </w:trPr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Принятие решений и проведение на территории поселения мероприятий по выявлению правообладателей ранее учтенных объектов недвижимости, направление сведений о правообладателях данных объектов недвижимости для внесения в Единый государственный реестр недвижимости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05 3 02 00000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13,0</w:t>
            </w:r>
          </w:p>
        </w:tc>
      </w:tr>
      <w:tr w:rsidR="00707045" w:rsidRPr="00F8770C" w:rsidTr="00AE5DE4">
        <w:trPr>
          <w:trHeight w:val="308"/>
        </w:trPr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Мероприятия по наполнению сведений ЕГРН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05 3 02 11040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13,0</w:t>
            </w:r>
          </w:p>
        </w:tc>
      </w:tr>
      <w:tr w:rsidR="00707045" w:rsidRPr="00F8770C" w:rsidTr="00AE5DE4">
        <w:trPr>
          <w:trHeight w:val="308"/>
        </w:trPr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05 3 02 11040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13,0</w:t>
            </w:r>
          </w:p>
        </w:tc>
      </w:tr>
      <w:tr w:rsidR="00707045" w:rsidRPr="00F8770C" w:rsidTr="00AE5DE4">
        <w:trPr>
          <w:trHeight w:val="925"/>
        </w:trPr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Муниципальная программа муниципального образования Отрадненский район "Развитие санаторно-курортного и туристского комплекса муниципального образования Отрадненский район" 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20 0 00 00000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16,3</w:t>
            </w:r>
          </w:p>
        </w:tc>
      </w:tr>
      <w:tr w:rsidR="00707045" w:rsidRPr="00F8770C" w:rsidTr="00AE5DE4">
        <w:trPr>
          <w:trHeight w:val="925"/>
        </w:trPr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Основные мероприятия муниципальной программы муниципального образования Отрадненский район "Развитие санаторно-курортного и туристского комплекса муниципального образования Отрадненский район" 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20 1 00 00000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16,3</w:t>
            </w:r>
          </w:p>
        </w:tc>
      </w:tr>
      <w:tr w:rsidR="00707045" w:rsidRPr="00F8770C" w:rsidTr="00AE5DE4">
        <w:trPr>
          <w:trHeight w:val="925"/>
        </w:trPr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Размещение информационных и рекламных щитов, стендов для информирования о санаторно-курортном и туристском комплексе на территории муниципального образования Отрадненский район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20 1 01 00000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16,3</w:t>
            </w:r>
          </w:p>
        </w:tc>
      </w:tr>
      <w:tr w:rsidR="00707045" w:rsidRPr="00F8770C" w:rsidTr="00AE5DE4">
        <w:trPr>
          <w:trHeight w:val="925"/>
        </w:trPr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Реализация мероприятий муниципальной программы  муниципального образования Отрадненский район "Развитие санаторно-курортного и туристского комплекса муниципального образования Отрадненский район" 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20 1 01 11310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16,3</w:t>
            </w:r>
          </w:p>
        </w:tc>
      </w:tr>
      <w:tr w:rsidR="00707045" w:rsidRPr="00F8770C" w:rsidTr="00AE5DE4">
        <w:trPr>
          <w:trHeight w:val="308"/>
        </w:trPr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20 1 01 11310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16,3</w:t>
            </w:r>
          </w:p>
        </w:tc>
      </w:tr>
      <w:tr w:rsidR="00707045" w:rsidRPr="00F8770C" w:rsidTr="00AE5DE4">
        <w:trPr>
          <w:trHeight w:val="646"/>
        </w:trPr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 "Повышение безопасности дорожного движения на территории муниципального образования Отрадненский район"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22 0 00 00000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600,0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600,0</w:t>
            </w:r>
          </w:p>
        </w:tc>
      </w:tr>
      <w:tr w:rsidR="00707045" w:rsidRPr="00F8770C" w:rsidTr="00AE5DE4">
        <w:trPr>
          <w:trHeight w:val="970"/>
        </w:trPr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Основные мероприятия муниципальной программы  "Повышение безопасности дорожного движения на территории муниципального образования Отрадненский район"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22 1 00 00000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600,0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600,0</w:t>
            </w:r>
          </w:p>
        </w:tc>
      </w:tr>
      <w:tr w:rsidR="00707045" w:rsidRPr="00F8770C" w:rsidTr="00AE5DE4">
        <w:trPr>
          <w:trHeight w:val="999"/>
        </w:trPr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Предупреждение опасного поведения участников дорожного движения, обеспечение безопасности дорожного движения, предоставление транспортных услуг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22 1 01 00000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600,0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600,0</w:t>
            </w:r>
          </w:p>
        </w:tc>
      </w:tr>
      <w:tr w:rsidR="00707045" w:rsidRPr="00F8770C" w:rsidTr="00AE5DE4">
        <w:trPr>
          <w:trHeight w:val="690"/>
        </w:trPr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Разработка комплекса мероприятий направленных на осуществление дорожной деятельности Отрадненского района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22 1 01 10190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600,0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600,0</w:t>
            </w:r>
          </w:p>
        </w:tc>
      </w:tr>
      <w:tr w:rsidR="00707045" w:rsidRPr="00F8770C" w:rsidTr="00AE5DE4">
        <w:trPr>
          <w:trHeight w:val="617"/>
        </w:trPr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22 1 01 10190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600,0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600,0</w:t>
            </w:r>
          </w:p>
        </w:tc>
      </w:tr>
      <w:tr w:rsidR="00707045" w:rsidRPr="00F8770C" w:rsidTr="00AE5DE4">
        <w:trPr>
          <w:trHeight w:val="308"/>
        </w:trPr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Жилищно-коммунальное хозяйство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1100,0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92379,1</w:t>
            </w:r>
          </w:p>
        </w:tc>
      </w:tr>
      <w:tr w:rsidR="00707045" w:rsidRPr="00F8770C" w:rsidTr="00AE5DE4">
        <w:trPr>
          <w:trHeight w:val="308"/>
        </w:trPr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Коммунальное хозяйство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91181,6</w:t>
            </w:r>
          </w:p>
        </w:tc>
      </w:tr>
      <w:tr w:rsidR="00707045" w:rsidRPr="00F8770C" w:rsidTr="00AE5DE4">
        <w:trPr>
          <w:trHeight w:val="925"/>
        </w:trPr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"Развитие топливно-энергетического комплекса муниципального образования Отрадненский район"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13 0 00 00000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89031,6</w:t>
            </w:r>
          </w:p>
        </w:tc>
      </w:tr>
      <w:tr w:rsidR="00707045" w:rsidRPr="00F8770C" w:rsidTr="00AE5DE4">
        <w:trPr>
          <w:trHeight w:val="925"/>
        </w:trPr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Основные мероприятия муниципальной программы муниципального образования Отрадненский район "Развитие топливно-энергетического комплекса муниципального образования Отрадненский район"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13 1 00 00000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89031,6</w:t>
            </w:r>
          </w:p>
        </w:tc>
      </w:tr>
      <w:tr w:rsidR="00707045" w:rsidRPr="00F8770C" w:rsidTr="00AE5DE4">
        <w:trPr>
          <w:trHeight w:val="617"/>
        </w:trPr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Поддержка развития газоснабжения в целях улучшения социально-экономических условий жизни населения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13 1 01 00000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89031,6</w:t>
            </w:r>
          </w:p>
        </w:tc>
      </w:tr>
      <w:tr w:rsidR="00707045" w:rsidRPr="00F8770C" w:rsidTr="00AE5DE4">
        <w:trPr>
          <w:trHeight w:val="308"/>
        </w:trPr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Реализация мероприятий по организации газоснабжения населения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13 1 01 10070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24277,1</w:t>
            </w:r>
          </w:p>
        </w:tc>
      </w:tr>
      <w:tr w:rsidR="00707045" w:rsidRPr="00F8770C" w:rsidTr="00AE5DE4">
        <w:trPr>
          <w:trHeight w:val="617"/>
        </w:trPr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13 1 01 10070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24277,1</w:t>
            </w:r>
          </w:p>
        </w:tc>
      </w:tr>
      <w:tr w:rsidR="00707045" w:rsidRPr="00F8770C" w:rsidTr="00AE5DE4">
        <w:trPr>
          <w:trHeight w:val="308"/>
        </w:trPr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Организация газоснабжения населения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 1 01 S0620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64754,5</w:t>
            </w:r>
          </w:p>
        </w:tc>
      </w:tr>
      <w:tr w:rsidR="00707045" w:rsidRPr="00F8770C" w:rsidTr="00AE5DE4">
        <w:trPr>
          <w:trHeight w:val="617"/>
        </w:trPr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 1 01 S0620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64754,5</w:t>
            </w:r>
          </w:p>
        </w:tc>
      </w:tr>
      <w:tr w:rsidR="00707045" w:rsidRPr="00F8770C" w:rsidTr="00AE5DE4">
        <w:trPr>
          <w:trHeight w:val="617"/>
        </w:trPr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Непрограммные расходы администрации муниципального образования Отрадненский район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99 0 00 00000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2150,0</w:t>
            </w:r>
          </w:p>
        </w:tc>
      </w:tr>
      <w:tr w:rsidR="00707045" w:rsidRPr="00F8770C" w:rsidTr="00AE5DE4">
        <w:trPr>
          <w:trHeight w:val="1704"/>
        </w:trPr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Мероприятия, направленные на предупреждение и ликвидацию чрезвычайных ситуаций и стихийных бедствий и их последствий, а также непредвиденные расходы, в том числе связанные с ликвидацией аварийных ситуаций и их последствий на территории Отрадненского района, не относящиеся к публичным нормативным обязательствам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99 2 00 00000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2150,0</w:t>
            </w:r>
          </w:p>
        </w:tc>
      </w:tr>
      <w:tr w:rsidR="00707045" w:rsidRPr="00F8770C" w:rsidTr="00AE5DE4">
        <w:trPr>
          <w:trHeight w:val="911"/>
        </w:trPr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Иные межбюджетные трансферты бюджетам муниципальных образований Отрадненского района за счет средств резервного фонда администрации Отрадненского района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99 2 00 12590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2150,0</w:t>
            </w:r>
          </w:p>
        </w:tc>
      </w:tr>
      <w:tr w:rsidR="00707045" w:rsidRPr="00F8770C" w:rsidTr="00AE5DE4">
        <w:trPr>
          <w:trHeight w:val="411"/>
        </w:trPr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99 2 00 12590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2150,0</w:t>
            </w:r>
          </w:p>
        </w:tc>
      </w:tr>
      <w:tr w:rsidR="00707045" w:rsidRPr="00F8770C" w:rsidTr="00AE5DE4">
        <w:trPr>
          <w:trHeight w:val="308"/>
        </w:trPr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Благоустройство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1100,0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1165,0</w:t>
            </w:r>
          </w:p>
        </w:tc>
      </w:tr>
      <w:tr w:rsidR="00707045" w:rsidRPr="00F8770C" w:rsidTr="00AE5DE4">
        <w:trPr>
          <w:trHeight w:val="925"/>
        </w:trPr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"Комплексное и устойчивое развитие муниципального образования Отрадненский район в сфере строительства, архитектуры"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05 0 00 00000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1100,0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1165,0</w:t>
            </w:r>
          </w:p>
        </w:tc>
      </w:tr>
      <w:tr w:rsidR="00707045" w:rsidRPr="00F8770C" w:rsidTr="00AE5DE4">
        <w:trPr>
          <w:trHeight w:val="308"/>
        </w:trPr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Благоустройство территории сельского поселения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05 6 00 00000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1100,0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1165,0</w:t>
            </w:r>
          </w:p>
        </w:tc>
      </w:tr>
      <w:tr w:rsidR="00707045" w:rsidRPr="00F8770C" w:rsidTr="00AE5DE4">
        <w:trPr>
          <w:trHeight w:val="441"/>
        </w:trPr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Повышение уровня благоустройства населенных пунктов Отрадненского района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05 6 01 00000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1100,0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1165,0</w:t>
            </w:r>
          </w:p>
        </w:tc>
      </w:tr>
      <w:tr w:rsidR="00707045" w:rsidRPr="00F8770C" w:rsidTr="00AE5DE4">
        <w:trPr>
          <w:trHeight w:val="308"/>
        </w:trPr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Реализация мероприятий по благоустройству поселений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05 6 01 10100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1100,0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1165,0</w:t>
            </w:r>
          </w:p>
        </w:tc>
      </w:tr>
      <w:tr w:rsidR="00707045" w:rsidRPr="00F8770C" w:rsidTr="00AE5DE4">
        <w:trPr>
          <w:trHeight w:val="308"/>
        </w:trPr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05 6 01 10100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1100,0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1165,0</w:t>
            </w:r>
          </w:p>
        </w:tc>
      </w:tr>
      <w:tr w:rsidR="00707045" w:rsidRPr="00F8770C" w:rsidTr="00AE5DE4">
        <w:trPr>
          <w:trHeight w:val="308"/>
        </w:trPr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Другие вопросы в области жилищно-коммунального хозяйства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32,5</w:t>
            </w:r>
          </w:p>
        </w:tc>
      </w:tr>
      <w:tr w:rsidR="00707045" w:rsidRPr="00F8770C" w:rsidTr="00AE5DE4">
        <w:trPr>
          <w:trHeight w:val="925"/>
        </w:trPr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"Комплексное и устойчивое развитие муниципального образования Отрадненский район в сфере строительства, архитектуры"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05 0 00 00000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32,5</w:t>
            </w:r>
          </w:p>
        </w:tc>
      </w:tr>
      <w:tr w:rsidR="00707045" w:rsidRPr="00F8770C" w:rsidTr="00AE5DE4">
        <w:trPr>
          <w:trHeight w:val="308"/>
        </w:trPr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Жилище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05 1 00 00000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32,5</w:t>
            </w:r>
          </w:p>
        </w:tc>
      </w:tr>
      <w:tr w:rsidR="00707045" w:rsidRPr="00F8770C" w:rsidTr="00AE5DE4">
        <w:trPr>
          <w:trHeight w:val="1851"/>
        </w:trPr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Обеспечение проживающих в поселении и нуждающихся в жилых помещениях малоимущих граждан жилыми помещениями, организация строительства и содержания муниципального жилищного фонда, создание условий для жилищного строительства, осуществление муниципального контроля, а также иных полномочий органов местного самоуправления в соответствии с жилищным законодательством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05 1 01 00000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32,5</w:t>
            </w:r>
          </w:p>
        </w:tc>
      </w:tr>
      <w:tr w:rsidR="00707045" w:rsidRPr="00F8770C" w:rsidTr="00AE5DE4">
        <w:trPr>
          <w:trHeight w:val="308"/>
        </w:trPr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Мероприятия по содержанию жилищного фонда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05 1 01 10060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32,5</w:t>
            </w:r>
          </w:p>
        </w:tc>
      </w:tr>
      <w:tr w:rsidR="00707045" w:rsidRPr="00F8770C" w:rsidTr="00AE5DE4">
        <w:trPr>
          <w:trHeight w:val="308"/>
        </w:trPr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05 1 01 10060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32,5</w:t>
            </w:r>
          </w:p>
        </w:tc>
      </w:tr>
      <w:tr w:rsidR="00707045" w:rsidRPr="00F8770C" w:rsidTr="00AE5DE4">
        <w:trPr>
          <w:trHeight w:val="308"/>
        </w:trPr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891,3</w:t>
            </w:r>
          </w:p>
        </w:tc>
      </w:tr>
      <w:tr w:rsidR="00707045" w:rsidRPr="00F8770C" w:rsidTr="00AE5DE4">
        <w:trPr>
          <w:trHeight w:val="308"/>
        </w:trPr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Молодежная политика 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891,3</w:t>
            </w:r>
          </w:p>
        </w:tc>
      </w:tr>
      <w:tr w:rsidR="00707045" w:rsidRPr="00F8770C" w:rsidTr="00AE5DE4">
        <w:trPr>
          <w:trHeight w:val="617"/>
        </w:trPr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"Молодежь Отрадненского района"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08 0 00 00000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734,0</w:t>
            </w:r>
          </w:p>
        </w:tc>
      </w:tr>
      <w:tr w:rsidR="00707045" w:rsidRPr="00F8770C" w:rsidTr="00AE5DE4">
        <w:trPr>
          <w:trHeight w:val="617"/>
        </w:trPr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Основные мероприятия муниципальной программы муниципального образования Отрадненский район "Молодежь Отрадненского района"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08 1 00 00000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734,0</w:t>
            </w:r>
          </w:p>
        </w:tc>
      </w:tr>
      <w:tr w:rsidR="00707045" w:rsidRPr="00F8770C" w:rsidTr="00AE5DE4">
        <w:trPr>
          <w:trHeight w:val="617"/>
        </w:trPr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Развитие и реализация потенциала молодежи муниципального образования Отрадненский район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08 1 01 00000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734,0</w:t>
            </w:r>
          </w:p>
        </w:tc>
      </w:tr>
      <w:tr w:rsidR="00707045" w:rsidRPr="00F8770C" w:rsidTr="00AE5DE4">
        <w:trPr>
          <w:trHeight w:val="617"/>
        </w:trPr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обеспечение деятельности  (оказание услуг) муниципальных учреждений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08 1 01 00590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734,0</w:t>
            </w:r>
          </w:p>
        </w:tc>
      </w:tr>
      <w:tr w:rsidR="00707045" w:rsidRPr="00F8770C" w:rsidTr="00AE5DE4">
        <w:trPr>
          <w:trHeight w:val="925"/>
        </w:trPr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08 1 01 00590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707,0</w:t>
            </w:r>
          </w:p>
        </w:tc>
      </w:tr>
      <w:tr w:rsidR="00707045" w:rsidRPr="00F8770C" w:rsidTr="00AE5DE4">
        <w:trPr>
          <w:trHeight w:val="749"/>
        </w:trPr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08 1 01 00590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25,0</w:t>
            </w:r>
          </w:p>
        </w:tc>
      </w:tr>
      <w:tr w:rsidR="00707045" w:rsidRPr="00F8770C" w:rsidTr="00AE5DE4">
        <w:trPr>
          <w:trHeight w:val="308"/>
        </w:trPr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08 1 01 00590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2,0</w:t>
            </w:r>
          </w:p>
        </w:tc>
      </w:tr>
      <w:tr w:rsidR="00707045" w:rsidRPr="00F8770C" w:rsidTr="00AE5DE4">
        <w:trPr>
          <w:trHeight w:val="617"/>
        </w:trPr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"Дети Кубани"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12 0 00 00000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157,3</w:t>
            </w:r>
          </w:p>
        </w:tc>
      </w:tr>
      <w:tr w:rsidR="00707045" w:rsidRPr="00F8770C" w:rsidTr="00AE5DE4">
        <w:trPr>
          <w:trHeight w:val="617"/>
        </w:trPr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Основные мероприятия муниципальной программы муниципального образования Отрадненский район "Дети Кубани"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07 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12 1 00 00000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157,3</w:t>
            </w:r>
          </w:p>
        </w:tc>
      </w:tr>
      <w:tr w:rsidR="00707045" w:rsidRPr="00F8770C" w:rsidTr="00AE5DE4">
        <w:trPr>
          <w:trHeight w:val="308"/>
        </w:trPr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Организация отдыха, оздоровления и занятости детей и подростков 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12 1 03 00000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157,3</w:t>
            </w:r>
          </w:p>
        </w:tc>
      </w:tr>
      <w:tr w:rsidR="00707045" w:rsidRPr="00F8770C" w:rsidTr="00AE5DE4">
        <w:trPr>
          <w:trHeight w:val="308"/>
        </w:trPr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Единая субвенция в области социальной политики 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12 1 03 69000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157,3</w:t>
            </w:r>
          </w:p>
        </w:tc>
      </w:tr>
      <w:tr w:rsidR="00707045" w:rsidRPr="00F8770C" w:rsidTr="00AE5DE4">
        <w:trPr>
          <w:trHeight w:val="676"/>
        </w:trPr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12 1 03 69000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157,3</w:t>
            </w:r>
          </w:p>
        </w:tc>
      </w:tr>
      <w:tr w:rsidR="00707045" w:rsidRPr="00F8770C" w:rsidTr="00AE5DE4">
        <w:trPr>
          <w:trHeight w:val="308"/>
        </w:trPr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Здравоохранение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4000,0</w:t>
            </w:r>
          </w:p>
        </w:tc>
      </w:tr>
      <w:tr w:rsidR="00707045" w:rsidRPr="00F8770C" w:rsidTr="00AE5DE4">
        <w:trPr>
          <w:trHeight w:val="308"/>
        </w:trPr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Амбулаторная помощь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4000,0</w:t>
            </w:r>
          </w:p>
        </w:tc>
      </w:tr>
      <w:tr w:rsidR="00707045" w:rsidRPr="00F8770C" w:rsidTr="00AE5DE4">
        <w:trPr>
          <w:trHeight w:val="925"/>
        </w:trPr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"Развитие общественной инфраструктуры муниципального образования Отрадненский район"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14 0 00 00000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4000,0</w:t>
            </w:r>
          </w:p>
        </w:tc>
      </w:tr>
      <w:tr w:rsidR="00707045" w:rsidRPr="00F8770C" w:rsidTr="00AE5DE4">
        <w:trPr>
          <w:trHeight w:val="925"/>
        </w:trPr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Основные мероприятия муниципальной программы муниципального образования Отрадненский район "Развитие общественной инфраструктуры муниципального образования Отрадненский район"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14 1 00 00000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4000,0</w:t>
            </w:r>
          </w:p>
        </w:tc>
      </w:tr>
      <w:tr w:rsidR="00707045" w:rsidRPr="00F8770C" w:rsidTr="00AE5DE4">
        <w:trPr>
          <w:trHeight w:val="617"/>
        </w:trPr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Проектирование, строительство, расширение, реконструкция, модернизация и техническое перевооружение социальной и инженерной инфраструктуры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14 1 01 00000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4000,0</w:t>
            </w:r>
          </w:p>
        </w:tc>
      </w:tr>
      <w:tr w:rsidR="00707045" w:rsidRPr="00F8770C" w:rsidTr="00AE5DE4">
        <w:trPr>
          <w:trHeight w:val="1660"/>
        </w:trPr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строительству и реконструкции объектов здравоохранения, включая проектно-изыскательские работы, необходимых для организации оказания медицинской помощи в соответствии с территориальной программой государственных гарантий бесплатного оказания гражданам медицинской помощи в Краснодарском крае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14 1 01 60960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4000,0</w:t>
            </w:r>
          </w:p>
        </w:tc>
      </w:tr>
      <w:tr w:rsidR="00707045" w:rsidRPr="00F8770C" w:rsidTr="00AE5DE4">
        <w:trPr>
          <w:trHeight w:val="617"/>
        </w:trPr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14 1 01 60960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4000,0</w:t>
            </w:r>
          </w:p>
        </w:tc>
      </w:tr>
      <w:tr w:rsidR="00707045" w:rsidRPr="00F8770C" w:rsidTr="00AE5DE4">
        <w:trPr>
          <w:trHeight w:val="308"/>
        </w:trPr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Социальная политика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113370,4</w:t>
            </w:r>
          </w:p>
        </w:tc>
      </w:tr>
      <w:tr w:rsidR="00707045" w:rsidRPr="00F8770C" w:rsidTr="00AE5DE4">
        <w:trPr>
          <w:trHeight w:val="308"/>
        </w:trPr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Пенсионное обеспечение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2800,0</w:t>
            </w:r>
          </w:p>
        </w:tc>
      </w:tr>
      <w:tr w:rsidR="00707045" w:rsidRPr="00F8770C" w:rsidTr="00AE5DE4">
        <w:trPr>
          <w:trHeight w:val="617"/>
        </w:trPr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"Социальная поддержка граждан"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09 0 00 00000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2800,0</w:t>
            </w:r>
          </w:p>
        </w:tc>
      </w:tr>
      <w:tr w:rsidR="00707045" w:rsidRPr="00F8770C" w:rsidTr="00AE5DE4">
        <w:trPr>
          <w:trHeight w:val="308"/>
        </w:trPr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Старшее поколение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09 1 00 00000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2800,0</w:t>
            </w:r>
          </w:p>
        </w:tc>
      </w:tr>
      <w:tr w:rsidR="00707045" w:rsidRPr="00F8770C" w:rsidTr="00AE5DE4">
        <w:trPr>
          <w:trHeight w:val="925"/>
        </w:trPr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Содействие в повышении уровня и качества жизни граждан пожилого возраста путем предоставления различных мер социальной поддержки на основе индивидуальной оценки нуждаемости в социальном обслуживании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09 1 01 00000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2800,0</w:t>
            </w:r>
          </w:p>
        </w:tc>
      </w:tr>
      <w:tr w:rsidR="00707045" w:rsidRPr="00F8770C" w:rsidTr="00AE5DE4">
        <w:trPr>
          <w:trHeight w:val="925"/>
        </w:trPr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Дополнительное материальное обеспечение лиц, замещавших выборные муниципальные должности, муниципальные должности муниципальной службы муниципального образования Отрадненский район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09 1 01 40010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2800,0</w:t>
            </w:r>
          </w:p>
        </w:tc>
      </w:tr>
      <w:tr w:rsidR="00707045" w:rsidRPr="00F8770C" w:rsidTr="00AE5DE4">
        <w:trPr>
          <w:trHeight w:val="308"/>
        </w:trPr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09 1 01 40010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2800,0</w:t>
            </w:r>
          </w:p>
        </w:tc>
      </w:tr>
      <w:tr w:rsidR="00707045" w:rsidRPr="00F8770C" w:rsidTr="00AE5DE4">
        <w:trPr>
          <w:trHeight w:val="308"/>
        </w:trPr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Охрана семьи и детства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109830,4</w:t>
            </w:r>
          </w:p>
        </w:tc>
      </w:tr>
      <w:tr w:rsidR="00707045" w:rsidRPr="00F8770C" w:rsidTr="00AE5DE4">
        <w:trPr>
          <w:trHeight w:val="617"/>
        </w:trPr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"Социальная поддержка граждан"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09 0 00 00000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64005,4</w:t>
            </w:r>
          </w:p>
        </w:tc>
      </w:tr>
      <w:tr w:rsidR="00707045" w:rsidRPr="00F8770C" w:rsidTr="00AE5DE4">
        <w:trPr>
          <w:trHeight w:val="308"/>
        </w:trPr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Совершенствование социальной поддержки семьи и детей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09 2 00 00000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64005,4</w:t>
            </w:r>
          </w:p>
        </w:tc>
      </w:tr>
      <w:tr w:rsidR="00707045" w:rsidRPr="00F8770C" w:rsidTr="00AE5DE4">
        <w:trPr>
          <w:trHeight w:val="308"/>
        </w:trPr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Создание благоприятных условий для жизнедеятельности семьи и детей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09 2 01 00000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64005,4</w:t>
            </w:r>
          </w:p>
        </w:tc>
      </w:tr>
      <w:tr w:rsidR="00707045" w:rsidRPr="00F8770C" w:rsidTr="00AE5DE4">
        <w:trPr>
          <w:trHeight w:val="353"/>
        </w:trPr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Единая субвенция в области социальной политики 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09 2 01 69000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64005,4</w:t>
            </w:r>
          </w:p>
        </w:tc>
      </w:tr>
      <w:tr w:rsidR="00707045" w:rsidRPr="00F8770C" w:rsidTr="00AE5DE4">
        <w:trPr>
          <w:trHeight w:val="720"/>
        </w:trPr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09 2 01 69000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935,4</w:t>
            </w:r>
          </w:p>
        </w:tc>
      </w:tr>
      <w:tr w:rsidR="00707045" w:rsidRPr="00F8770C" w:rsidTr="00AE5DE4">
        <w:trPr>
          <w:trHeight w:val="308"/>
        </w:trPr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09 2 01 69000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63070,0</w:t>
            </w:r>
          </w:p>
        </w:tc>
      </w:tr>
      <w:tr w:rsidR="00707045" w:rsidRPr="00F8770C" w:rsidTr="00AE5DE4">
        <w:trPr>
          <w:trHeight w:val="617"/>
        </w:trPr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"Дети Кубани"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12 0 00 00000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45825,0</w:t>
            </w:r>
          </w:p>
        </w:tc>
      </w:tr>
      <w:tr w:rsidR="00707045" w:rsidRPr="00F8770C" w:rsidTr="00AE5DE4">
        <w:trPr>
          <w:trHeight w:val="617"/>
        </w:trPr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Основные мероприятия муниципальной программы муниципального образования Отрадненский район "Дети Кубани"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12 1 00 00000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45825,0</w:t>
            </w:r>
          </w:p>
        </w:tc>
      </w:tr>
      <w:tr w:rsidR="00707045" w:rsidRPr="00F8770C" w:rsidTr="00AE5DE4">
        <w:trPr>
          <w:trHeight w:val="617"/>
        </w:trPr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Социальная поддержка детей-сирот и детей, оставшихся без попечения родителей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12 1 01 00000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45825,0</w:t>
            </w:r>
          </w:p>
        </w:tc>
      </w:tr>
      <w:tr w:rsidR="00707045" w:rsidRPr="00F8770C" w:rsidTr="00AE5DE4">
        <w:trPr>
          <w:trHeight w:val="308"/>
        </w:trPr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Единая субвенция в области социальной политики 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12 1 01 69000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10,4</w:t>
            </w:r>
          </w:p>
        </w:tc>
      </w:tr>
      <w:tr w:rsidR="00707045" w:rsidRPr="00F8770C" w:rsidTr="00AE5DE4">
        <w:trPr>
          <w:trHeight w:val="308"/>
        </w:trPr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12 1 01 69000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10,4</w:t>
            </w:r>
          </w:p>
        </w:tc>
      </w:tr>
      <w:tr w:rsidR="00707045" w:rsidRPr="00F8770C" w:rsidTr="00AE5DE4">
        <w:trPr>
          <w:trHeight w:val="1293"/>
        </w:trPr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предоставлению жилых помещений детям-сиротам и детям, оставшимся без попечения родителей, лицам из их числа по договорам найма специализированных жилых помещений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 1 01 R0820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26923,8</w:t>
            </w:r>
          </w:p>
        </w:tc>
      </w:tr>
      <w:tr w:rsidR="00707045" w:rsidRPr="00F8770C" w:rsidTr="00AE5DE4">
        <w:trPr>
          <w:trHeight w:val="617"/>
        </w:trPr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 1 01 R0820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26923,8</w:t>
            </w:r>
          </w:p>
        </w:tc>
      </w:tr>
      <w:tr w:rsidR="00707045" w:rsidRPr="00F8770C" w:rsidTr="00AE5DE4">
        <w:trPr>
          <w:trHeight w:val="1293"/>
        </w:trPr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предоставлению жилых помещений детям-сиротам и детям, оставшимся без попечения родителей, лицам из их числа по договорам найма специализированных жилых помещений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 1 01 С0820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18890,8</w:t>
            </w:r>
          </w:p>
        </w:tc>
      </w:tr>
      <w:tr w:rsidR="00707045" w:rsidRPr="00F8770C" w:rsidTr="00AE5DE4">
        <w:trPr>
          <w:trHeight w:val="617"/>
        </w:trPr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 1 01 С0820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18890,8</w:t>
            </w:r>
          </w:p>
        </w:tc>
      </w:tr>
      <w:tr w:rsidR="00707045" w:rsidRPr="00F8770C" w:rsidTr="00AE5DE4">
        <w:trPr>
          <w:trHeight w:val="308"/>
        </w:trPr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Другие вопросы в области социальной политики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740,0</w:t>
            </w:r>
          </w:p>
        </w:tc>
      </w:tr>
      <w:tr w:rsidR="00707045" w:rsidRPr="00F8770C" w:rsidTr="00AE5DE4">
        <w:trPr>
          <w:trHeight w:val="617"/>
        </w:trPr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"Социальная поддержка граждан"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09 0 00 00000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740,0</w:t>
            </w:r>
          </w:p>
        </w:tc>
      </w:tr>
      <w:tr w:rsidR="00707045" w:rsidRPr="00F8770C" w:rsidTr="00AE5DE4">
        <w:trPr>
          <w:trHeight w:val="308"/>
        </w:trPr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Старшее поколение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09 1 00 00000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740,0</w:t>
            </w:r>
          </w:p>
        </w:tc>
      </w:tr>
      <w:tr w:rsidR="00707045" w:rsidRPr="00F8770C" w:rsidTr="00AE5DE4">
        <w:trPr>
          <w:trHeight w:val="925"/>
        </w:trPr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Содействие в повышении уровня и качества жизни граждан пожилого возраста путем предоставления различных мер социальной поддержки на основе индивидуальной оценки нуждаемости в социальном обслуживании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09 1 01 00000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740,0</w:t>
            </w:r>
          </w:p>
        </w:tc>
      </w:tr>
      <w:tr w:rsidR="00707045" w:rsidRPr="00F8770C" w:rsidTr="00AE5DE4">
        <w:trPr>
          <w:trHeight w:val="617"/>
        </w:trPr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Мероприятия по поддержке социально ориентированных некоммерческих организаций 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09 1 01 11540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740,0</w:t>
            </w:r>
          </w:p>
        </w:tc>
      </w:tr>
      <w:tr w:rsidR="00707045" w:rsidRPr="00F8770C" w:rsidTr="00AE5DE4">
        <w:trPr>
          <w:trHeight w:val="617"/>
        </w:trPr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09 1 01 11540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740,0</w:t>
            </w:r>
          </w:p>
        </w:tc>
      </w:tr>
      <w:tr w:rsidR="00707045" w:rsidRPr="00F8770C" w:rsidTr="00AE5DE4">
        <w:trPr>
          <w:trHeight w:val="617"/>
        </w:trPr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Межбюджетные трансферты общего характера бюджетам бюджетной системы Российской Федерации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18177,0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18177,0</w:t>
            </w:r>
          </w:p>
        </w:tc>
      </w:tr>
      <w:tr w:rsidR="00707045" w:rsidRPr="00F8770C" w:rsidTr="00AE5DE4">
        <w:trPr>
          <w:trHeight w:val="308"/>
        </w:trPr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Прочие межбюджетные трансферты общего характера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18177,0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18177,0</w:t>
            </w:r>
          </w:p>
        </w:tc>
      </w:tr>
      <w:tr w:rsidR="00707045" w:rsidRPr="00F8770C" w:rsidTr="00AE5DE4">
        <w:trPr>
          <w:trHeight w:val="617"/>
        </w:trPr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Непрограммные расходы администрации муниципального образования Отрадненский район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99 0 00 00000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18177,0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18177,0</w:t>
            </w:r>
          </w:p>
        </w:tc>
      </w:tr>
      <w:tr w:rsidR="00707045" w:rsidRPr="00F8770C" w:rsidTr="00AE5DE4">
        <w:trPr>
          <w:trHeight w:val="308"/>
        </w:trPr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Непрограммные расходы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99 9 00 00000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18177,0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18177,0</w:t>
            </w:r>
          </w:p>
        </w:tc>
      </w:tr>
      <w:tr w:rsidR="00707045" w:rsidRPr="00F8770C" w:rsidTr="00AE5DE4">
        <w:trPr>
          <w:trHeight w:val="308"/>
        </w:trPr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Поддержка местных инициатив по итогам краевого конкурса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99 9 00 12950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18177,0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18177,0</w:t>
            </w:r>
          </w:p>
        </w:tc>
      </w:tr>
      <w:tr w:rsidR="00707045" w:rsidRPr="00F8770C" w:rsidTr="00AE5DE4">
        <w:trPr>
          <w:trHeight w:val="308"/>
        </w:trPr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99 9 00 12950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18177,0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18177,0</w:t>
            </w:r>
          </w:p>
        </w:tc>
      </w:tr>
      <w:tr w:rsidR="00707045" w:rsidRPr="00F8770C" w:rsidTr="00AE5DE4">
        <w:trPr>
          <w:trHeight w:val="617"/>
        </w:trPr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Финансовое управление администрации муниципального образования Отрадненский район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905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42358,6</w:t>
            </w:r>
          </w:p>
        </w:tc>
      </w:tr>
      <w:tr w:rsidR="00707045" w:rsidRPr="00F8770C" w:rsidTr="00AE5DE4">
        <w:trPr>
          <w:trHeight w:val="308"/>
        </w:trPr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905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-495,5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16528,1</w:t>
            </w:r>
          </w:p>
        </w:tc>
      </w:tr>
      <w:tr w:rsidR="00707045" w:rsidRPr="00F8770C" w:rsidTr="00AE5DE4">
        <w:trPr>
          <w:trHeight w:val="617"/>
        </w:trPr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905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-495,5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16528,1</w:t>
            </w:r>
          </w:p>
        </w:tc>
      </w:tr>
      <w:tr w:rsidR="00707045" w:rsidRPr="00F8770C" w:rsidTr="00AE5DE4">
        <w:trPr>
          <w:trHeight w:val="617"/>
        </w:trPr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"Управление муниципальными финансами"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905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17 0 00 00000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-495,5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16528,1</w:t>
            </w:r>
          </w:p>
        </w:tc>
      </w:tr>
      <w:tr w:rsidR="00707045" w:rsidRPr="00F8770C" w:rsidTr="00AE5DE4">
        <w:trPr>
          <w:trHeight w:val="925"/>
        </w:trPr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Формирование единой финансово-бюджетной политики муниципального образования Отрадненский район и обеспечение сбалансированности бюджета муниципального образования Отрадненский район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905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17 2 00 00000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-495,5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16528,1</w:t>
            </w:r>
          </w:p>
        </w:tc>
      </w:tr>
      <w:tr w:rsidR="00707045" w:rsidRPr="00F8770C" w:rsidTr="00AE5DE4">
        <w:trPr>
          <w:trHeight w:val="925"/>
        </w:trPr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Обеспечение составления и исполнения бюджета муниципального образования Отрадненский район с учетом соблюдения принципов сбалансированности бюджета 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905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17 2 01 00000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-495,5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16528,1</w:t>
            </w:r>
          </w:p>
        </w:tc>
      </w:tr>
      <w:tr w:rsidR="00707045" w:rsidRPr="00F8770C" w:rsidTr="00AE5DE4">
        <w:trPr>
          <w:trHeight w:val="308"/>
        </w:trPr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905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17 2 01 00190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-495,5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16528,1</w:t>
            </w:r>
          </w:p>
        </w:tc>
      </w:tr>
      <w:tr w:rsidR="00707045" w:rsidRPr="00F8770C" w:rsidTr="00AE5DE4">
        <w:trPr>
          <w:trHeight w:val="925"/>
        </w:trPr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905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17 2 01 00190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13576,0</w:t>
            </w:r>
          </w:p>
        </w:tc>
      </w:tr>
      <w:tr w:rsidR="00707045" w:rsidRPr="00F8770C" w:rsidTr="00AE5DE4">
        <w:trPr>
          <w:trHeight w:val="602"/>
        </w:trPr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905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17 2 01 00190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-495,5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2952,1</w:t>
            </w:r>
          </w:p>
        </w:tc>
      </w:tr>
      <w:tr w:rsidR="00707045" w:rsidRPr="00F8770C" w:rsidTr="00AE5DE4">
        <w:trPr>
          <w:trHeight w:val="617"/>
        </w:trPr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Межбюджетные трансферты общего характера бюджетам бюджетной системы Российской Федерации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905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495,5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25830,5</w:t>
            </w:r>
          </w:p>
        </w:tc>
      </w:tr>
      <w:tr w:rsidR="00707045" w:rsidRPr="00F8770C" w:rsidTr="00AE5DE4">
        <w:trPr>
          <w:trHeight w:val="617"/>
        </w:trPr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Дотации на выравнивание бюджетной обеспеченности субъектов РФ и муниципальных образований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905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11835,0</w:t>
            </w:r>
          </w:p>
        </w:tc>
      </w:tr>
      <w:tr w:rsidR="00707045" w:rsidRPr="00F8770C" w:rsidTr="00AE5DE4">
        <w:trPr>
          <w:trHeight w:val="617"/>
        </w:trPr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"Управление муниципальными финансами"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905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17 0 00 00000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11835,0</w:t>
            </w:r>
          </w:p>
        </w:tc>
      </w:tr>
      <w:tr w:rsidR="00707045" w:rsidRPr="00F8770C" w:rsidTr="00AE5DE4">
        <w:trPr>
          <w:trHeight w:val="925"/>
        </w:trPr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Формирование единой финансово-бюджетной политики муниципального образования Отрадненский район и обеспечение сбалансированности бюджета муниципального образования Отрадненский район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905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17 2 00 00000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11835,0</w:t>
            </w:r>
          </w:p>
        </w:tc>
      </w:tr>
      <w:tr w:rsidR="00707045" w:rsidRPr="00F8770C" w:rsidTr="00AE5DE4">
        <w:trPr>
          <w:trHeight w:val="925"/>
        </w:trPr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Обеспечение составления и исполнения бюджета муниципального образования Отрадненский район с учетом соблюдения принципов сбалансированности бюджета 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905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17 2 01 00000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11835,0</w:t>
            </w:r>
          </w:p>
        </w:tc>
      </w:tr>
      <w:tr w:rsidR="00707045" w:rsidRPr="00F8770C" w:rsidTr="00AE5DE4">
        <w:trPr>
          <w:trHeight w:val="925"/>
        </w:trPr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Выравнивание обеспеченности муниципальных районов по реализации расходных обязательств по выравниванию бюджетной обеспеченности  поселений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905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17 2 01 11030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11835,0</w:t>
            </w:r>
          </w:p>
        </w:tc>
      </w:tr>
      <w:tr w:rsidR="00707045" w:rsidRPr="00F8770C" w:rsidTr="00AE5DE4">
        <w:trPr>
          <w:trHeight w:val="308"/>
        </w:trPr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905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17 2 01 11030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11835,0</w:t>
            </w:r>
          </w:p>
        </w:tc>
      </w:tr>
      <w:tr w:rsidR="00707045" w:rsidRPr="00F8770C" w:rsidTr="00AE5DE4">
        <w:trPr>
          <w:trHeight w:val="308"/>
        </w:trPr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Прочие межбюджетные трансферты общего характера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905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495,5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13995,5</w:t>
            </w:r>
          </w:p>
        </w:tc>
      </w:tr>
      <w:tr w:rsidR="00707045" w:rsidRPr="00F8770C" w:rsidTr="00AE5DE4">
        <w:trPr>
          <w:trHeight w:val="617"/>
        </w:trPr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"Управление муниципальными финансами"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905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17 0 00 00000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495,5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13995,5</w:t>
            </w:r>
          </w:p>
        </w:tc>
      </w:tr>
      <w:tr w:rsidR="00707045" w:rsidRPr="00F8770C" w:rsidTr="00AE5DE4">
        <w:trPr>
          <w:trHeight w:val="925"/>
        </w:trPr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Формирование единой финансово-бюджетной политики муниципального образования Отрадненский район и обеспечение сбалансированности бюджета муниципального образования Отрадненский район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905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17 2 00 00000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495,5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13995,5</w:t>
            </w:r>
          </w:p>
        </w:tc>
      </w:tr>
      <w:tr w:rsidR="00707045" w:rsidRPr="00F8770C" w:rsidTr="00AE5DE4">
        <w:trPr>
          <w:trHeight w:val="925"/>
        </w:trPr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Обеспечение составления и исполнения бюджета муниципального образования Отрадненский район с учетом соблюдения принципов сбалансированности бюджета 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905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17 2 01 00000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495,5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13995,5</w:t>
            </w:r>
          </w:p>
        </w:tc>
      </w:tr>
      <w:tr w:rsidR="00707045" w:rsidRPr="00F8770C" w:rsidTr="00AE5DE4">
        <w:trPr>
          <w:trHeight w:val="690"/>
        </w:trPr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Межбюджетные трансферты на поддержку мер по обеспечению сбалансированности бюджетов сельских поселений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905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17 2 01 11050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495,5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13995,5</w:t>
            </w:r>
          </w:p>
        </w:tc>
      </w:tr>
      <w:tr w:rsidR="00707045" w:rsidRPr="00F8770C" w:rsidTr="00AE5DE4">
        <w:trPr>
          <w:trHeight w:val="308"/>
        </w:trPr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905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17 2 01 11050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495,5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13995,5</w:t>
            </w:r>
          </w:p>
        </w:tc>
      </w:tr>
      <w:tr w:rsidR="00707045" w:rsidRPr="00F8770C" w:rsidTr="00AE5DE4">
        <w:trPr>
          <w:trHeight w:val="617"/>
        </w:trPr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Контрольно-счетная палата муниципального образования Отрадненский район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910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2300,0</w:t>
            </w:r>
          </w:p>
        </w:tc>
      </w:tr>
      <w:tr w:rsidR="00707045" w:rsidRPr="00F8770C" w:rsidTr="00AE5DE4">
        <w:trPr>
          <w:trHeight w:val="308"/>
        </w:trPr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910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2300,0</w:t>
            </w:r>
          </w:p>
        </w:tc>
      </w:tr>
      <w:tr w:rsidR="00707045" w:rsidRPr="00F8770C" w:rsidTr="00AE5DE4">
        <w:trPr>
          <w:trHeight w:val="617"/>
        </w:trPr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910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2300,0</w:t>
            </w:r>
          </w:p>
        </w:tc>
      </w:tr>
      <w:tr w:rsidR="00707045" w:rsidRPr="00F8770C" w:rsidTr="00AE5DE4">
        <w:trPr>
          <w:trHeight w:val="617"/>
        </w:trPr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Непрограммное обеспечение деятельности Контрольно-счетной палаты муниципального образования Отрадненский район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910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79 0 00 00000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2300,0</w:t>
            </w:r>
          </w:p>
        </w:tc>
      </w:tr>
      <w:tr w:rsidR="00707045" w:rsidRPr="00F8770C" w:rsidTr="00AE5DE4">
        <w:trPr>
          <w:trHeight w:val="617"/>
        </w:trPr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Руководитель Контрольно-счетной палаты муниципального образования Отрадненский район и его заместители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910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79 1 00 00000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1027,0</w:t>
            </w:r>
          </w:p>
        </w:tc>
      </w:tr>
      <w:tr w:rsidR="00707045" w:rsidRPr="00F8770C" w:rsidTr="00AE5DE4">
        <w:trPr>
          <w:trHeight w:val="308"/>
        </w:trPr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910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79 1 00 00190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583,6</w:t>
            </w:r>
          </w:p>
        </w:tc>
      </w:tr>
      <w:tr w:rsidR="00707045" w:rsidRPr="00F8770C" w:rsidTr="00AE5DE4">
        <w:trPr>
          <w:trHeight w:val="925"/>
        </w:trPr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910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79 1 00 00190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583,6</w:t>
            </w:r>
          </w:p>
        </w:tc>
      </w:tr>
      <w:tr w:rsidR="00707045" w:rsidRPr="00F8770C" w:rsidTr="00AE5DE4">
        <w:trPr>
          <w:trHeight w:val="925"/>
        </w:trPr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7045" w:rsidRPr="00F8770C" w:rsidRDefault="00707045" w:rsidP="00F8770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полномочий Контрольно-счетной палатой муниципального образования Отрадненский район  внешнего муниципального финансового контроля сельских поселений Отрадненского района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910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79 1 00 12190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443,4</w:t>
            </w:r>
          </w:p>
        </w:tc>
      </w:tr>
      <w:tr w:rsidR="00707045" w:rsidRPr="00F8770C" w:rsidTr="00AE5DE4">
        <w:trPr>
          <w:trHeight w:val="925"/>
        </w:trPr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910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79 1 00 12190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443,4</w:t>
            </w:r>
          </w:p>
        </w:tc>
      </w:tr>
      <w:tr w:rsidR="00707045" w:rsidRPr="00F8770C" w:rsidTr="00AE5DE4">
        <w:trPr>
          <w:trHeight w:val="338"/>
        </w:trPr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Контрольно-счетная палата муниципального образования Отрадненский район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910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79 2 00 00000 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1273,0</w:t>
            </w:r>
          </w:p>
        </w:tc>
      </w:tr>
      <w:tr w:rsidR="00707045" w:rsidRPr="00F8770C" w:rsidTr="00AE5DE4">
        <w:trPr>
          <w:trHeight w:val="308"/>
        </w:trPr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910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79 2 00 00190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725,4</w:t>
            </w:r>
          </w:p>
        </w:tc>
      </w:tr>
      <w:tr w:rsidR="00707045" w:rsidRPr="00F8770C" w:rsidTr="00AE5DE4">
        <w:trPr>
          <w:trHeight w:val="925"/>
        </w:trPr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910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79 2 00 00190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608,6</w:t>
            </w:r>
          </w:p>
        </w:tc>
      </w:tr>
      <w:tr w:rsidR="00707045" w:rsidRPr="00F8770C" w:rsidTr="00AE5DE4">
        <w:trPr>
          <w:trHeight w:val="632"/>
        </w:trPr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910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79 2 00 00190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115,3</w:t>
            </w:r>
          </w:p>
        </w:tc>
      </w:tr>
      <w:tr w:rsidR="00707045" w:rsidRPr="00F8770C" w:rsidTr="00AE5DE4">
        <w:trPr>
          <w:trHeight w:val="308"/>
        </w:trPr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910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79 2 00 00190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1,5</w:t>
            </w:r>
          </w:p>
        </w:tc>
      </w:tr>
      <w:tr w:rsidR="00707045" w:rsidRPr="00F8770C" w:rsidTr="00AE5DE4">
        <w:trPr>
          <w:trHeight w:val="1028"/>
        </w:trPr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полномочий Контрольно-счетной палатой муниципального образования Отрадненский район  внешнего муниципального финансового контроля сельских поселений Отрадненского района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910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79 2 00 12190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547,6</w:t>
            </w:r>
          </w:p>
        </w:tc>
      </w:tr>
      <w:tr w:rsidR="00707045" w:rsidRPr="00F8770C" w:rsidTr="00AE5DE4">
        <w:trPr>
          <w:trHeight w:val="925"/>
        </w:trPr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910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79 2 00 12190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464,4</w:t>
            </w:r>
          </w:p>
        </w:tc>
      </w:tr>
      <w:tr w:rsidR="00707045" w:rsidRPr="00F8770C" w:rsidTr="00AE5DE4">
        <w:trPr>
          <w:trHeight w:val="602"/>
        </w:trPr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910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79 2 00 12190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81,7</w:t>
            </w:r>
          </w:p>
        </w:tc>
      </w:tr>
      <w:tr w:rsidR="00707045" w:rsidRPr="00F8770C" w:rsidTr="00AE5DE4">
        <w:trPr>
          <w:trHeight w:val="308"/>
        </w:trPr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910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79 2 00 12190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1,5</w:t>
            </w:r>
          </w:p>
        </w:tc>
      </w:tr>
      <w:tr w:rsidR="00707045" w:rsidRPr="00F8770C" w:rsidTr="00AE5DE4">
        <w:trPr>
          <w:trHeight w:val="617"/>
        </w:trPr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Отдел образования администрации муниципального образования Отрадненский район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1117462,9</w:t>
            </w:r>
          </w:p>
        </w:tc>
      </w:tr>
      <w:tr w:rsidR="00707045" w:rsidRPr="00F8770C" w:rsidTr="00AE5DE4">
        <w:trPr>
          <w:trHeight w:val="308"/>
        </w:trPr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1111228,3</w:t>
            </w:r>
          </w:p>
        </w:tc>
      </w:tr>
      <w:tr w:rsidR="00707045" w:rsidRPr="00F8770C" w:rsidTr="00AE5DE4">
        <w:trPr>
          <w:trHeight w:val="308"/>
        </w:trPr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Дошкольное образование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303087,9</w:t>
            </w:r>
          </w:p>
        </w:tc>
      </w:tr>
      <w:tr w:rsidR="00707045" w:rsidRPr="00F8770C" w:rsidTr="00AE5DE4">
        <w:trPr>
          <w:trHeight w:val="617"/>
        </w:trPr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 "Обеспечение безопасности населения муниципального образования "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02 0 00 00000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2115,5</w:t>
            </w:r>
          </w:p>
        </w:tc>
      </w:tr>
      <w:tr w:rsidR="00707045" w:rsidRPr="00F8770C" w:rsidTr="00AE5DE4">
        <w:trPr>
          <w:trHeight w:val="617"/>
        </w:trPr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Противодействие терроризму и экстремизму в муниципальном образовании Отрадненский район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02 3 00 00000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2115,5</w:t>
            </w:r>
          </w:p>
        </w:tc>
      </w:tr>
      <w:tr w:rsidR="00707045" w:rsidRPr="00F8770C" w:rsidTr="00AE5DE4">
        <w:trPr>
          <w:trHeight w:val="1234"/>
        </w:trPr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Организационные и профилактические мероприятия, мероприятия по минимизации и ликвидации последствий террористических проявлений, информационно-пропагандистское и научно-методическое обеспечение работы по профилактике терроризма и экстремизма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02 3 01 00000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2115,5</w:t>
            </w:r>
          </w:p>
        </w:tc>
      </w:tr>
      <w:tr w:rsidR="00707045" w:rsidRPr="00F8770C" w:rsidTr="00AE5DE4">
        <w:trPr>
          <w:trHeight w:val="617"/>
        </w:trPr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Мероприятия по обслуживанию системы автоматической пожарной сигнализации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02 3 01 10240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2115,5</w:t>
            </w:r>
          </w:p>
        </w:tc>
      </w:tr>
      <w:tr w:rsidR="00707045" w:rsidRPr="00F8770C" w:rsidTr="00AE5DE4">
        <w:trPr>
          <w:trHeight w:val="617"/>
        </w:trPr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02 3 01 10240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2115,5</w:t>
            </w:r>
          </w:p>
        </w:tc>
      </w:tr>
      <w:tr w:rsidR="00707045" w:rsidRPr="00F8770C" w:rsidTr="00AE5DE4">
        <w:trPr>
          <w:trHeight w:val="661"/>
        </w:trPr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"Развитие образования в муниципальном образовании Отрадненский район"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11 0 00 00000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300972,4</w:t>
            </w:r>
          </w:p>
        </w:tc>
      </w:tr>
      <w:tr w:rsidR="00707045" w:rsidRPr="00F8770C" w:rsidTr="00AE5DE4">
        <w:trPr>
          <w:trHeight w:val="308"/>
        </w:trPr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Развитие дошкольного и общего  и дополнительного образования детей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11 1 00 00000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300972,4</w:t>
            </w:r>
          </w:p>
        </w:tc>
      </w:tr>
      <w:tr w:rsidR="00707045" w:rsidRPr="00F8770C" w:rsidTr="00AE5DE4">
        <w:trPr>
          <w:trHeight w:val="925"/>
        </w:trPr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Развитие сети и инфраструктуры образовательных организаций, современных механизмов, содержания и технологий дошкольного, общего и дополнительного образования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11 1 01 00000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300972,4</w:t>
            </w:r>
          </w:p>
        </w:tc>
      </w:tr>
      <w:tr w:rsidR="00707045" w:rsidRPr="00F8770C" w:rsidTr="00AE5DE4">
        <w:trPr>
          <w:trHeight w:val="690"/>
        </w:trPr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Реализация мероприятий муниципальной программы  "Развитие образования в муниципальном образовании Отрадненский район"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11 1 01 09130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7675,2</w:t>
            </w:r>
          </w:p>
        </w:tc>
      </w:tr>
      <w:tr w:rsidR="00707045" w:rsidRPr="00F8770C" w:rsidTr="00AE5DE4">
        <w:trPr>
          <w:trHeight w:val="617"/>
        </w:trPr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11 1 01 09130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7675,2</w:t>
            </w:r>
          </w:p>
        </w:tc>
      </w:tr>
      <w:tr w:rsidR="00707045" w:rsidRPr="00F8770C" w:rsidTr="00AE5DE4">
        <w:trPr>
          <w:trHeight w:val="1851"/>
        </w:trPr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предоставлению мер социальной поддержки в виде компенсации расходов на оплату жилых помещений, отопления и освещения педагогическим работникам муниципальных образовательных организаций, проживающим и работающим в сельских населенных пунктах, рабочих поселках (поселках городского типа) на территории Краснодарского края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11 1 01 60820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5151,2</w:t>
            </w:r>
          </w:p>
        </w:tc>
      </w:tr>
      <w:tr w:rsidR="00707045" w:rsidRPr="00F8770C" w:rsidTr="00AE5DE4">
        <w:trPr>
          <w:trHeight w:val="617"/>
        </w:trPr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11 1 01 60820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5151,2</w:t>
            </w:r>
          </w:p>
        </w:tc>
      </w:tr>
      <w:tr w:rsidR="00707045" w:rsidRPr="00F8770C" w:rsidTr="00AE5DE4">
        <w:trPr>
          <w:trHeight w:val="1234"/>
        </w:trPr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государственных полномочий по финансовому обеспечению государственных гарантий реализации прав на получение общедоступного и бесплатного образования в муниципальных дошкольных и общеобразовательных организациях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11 1 01 60860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181691,0</w:t>
            </w:r>
          </w:p>
        </w:tc>
      </w:tr>
      <w:tr w:rsidR="00707045" w:rsidRPr="00F8770C" w:rsidTr="00AE5DE4">
        <w:trPr>
          <w:trHeight w:val="617"/>
        </w:trPr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11 1 01 60860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181691,0</w:t>
            </w:r>
          </w:p>
        </w:tc>
      </w:tr>
      <w:tr w:rsidR="00707045" w:rsidRPr="00F8770C" w:rsidTr="00AE5DE4">
        <w:trPr>
          <w:trHeight w:val="602"/>
        </w:trPr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Дополнительная помощь местным бюджетам для решения социально значимых вопросов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11 1 01 62980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4000,0</w:t>
            </w:r>
          </w:p>
        </w:tc>
      </w:tr>
      <w:tr w:rsidR="00707045" w:rsidRPr="00F8770C" w:rsidTr="00AE5DE4">
        <w:trPr>
          <w:trHeight w:val="617"/>
        </w:trPr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11 1 01 62980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4000,0</w:t>
            </w:r>
          </w:p>
        </w:tc>
      </w:tr>
      <w:tr w:rsidR="00707045" w:rsidRPr="00F8770C" w:rsidTr="00AE5DE4">
        <w:trPr>
          <w:trHeight w:val="617"/>
        </w:trPr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Обеспечение государственных гарантий реализации прав на получение общедоступного и бесплатного образования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11 1 01 65860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102455,0</w:t>
            </w:r>
          </w:p>
        </w:tc>
      </w:tr>
      <w:tr w:rsidR="00707045" w:rsidRPr="00F8770C" w:rsidTr="00AE5DE4">
        <w:trPr>
          <w:trHeight w:val="617"/>
        </w:trPr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11 1 00 65860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102455,0</w:t>
            </w:r>
          </w:p>
        </w:tc>
      </w:tr>
      <w:tr w:rsidR="00707045" w:rsidRPr="00F8770C" w:rsidTr="00AE5DE4">
        <w:trPr>
          <w:trHeight w:val="308"/>
        </w:trPr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Общее образование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725378,9</w:t>
            </w:r>
          </w:p>
        </w:tc>
      </w:tr>
      <w:tr w:rsidR="00707045" w:rsidRPr="00F8770C" w:rsidTr="00AE5DE4">
        <w:trPr>
          <w:trHeight w:val="617"/>
        </w:trPr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 "Обеспечение безопасности населения муниципального образования "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02 0 00 00000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1969,7</w:t>
            </w:r>
          </w:p>
        </w:tc>
      </w:tr>
      <w:tr w:rsidR="00707045" w:rsidRPr="00F8770C" w:rsidTr="00AE5DE4">
        <w:trPr>
          <w:trHeight w:val="617"/>
        </w:trPr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Противодействие терроризму и экстремизму в муниципальном образовании Отрадненский район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02 3 00 00000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1969,7</w:t>
            </w:r>
          </w:p>
        </w:tc>
      </w:tr>
      <w:tr w:rsidR="00707045" w:rsidRPr="00F8770C" w:rsidTr="00AE5DE4">
        <w:trPr>
          <w:trHeight w:val="1234"/>
        </w:trPr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Организационные и профилактические мероприятия, мероприятия по минимизации и ликвидации последствий террористических проявлений, информационно-пропагандистское и научно-методическое обеспечение работы по профилактике терроризма и экстремизма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02 3 01 00000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1969,7</w:t>
            </w:r>
          </w:p>
        </w:tc>
      </w:tr>
      <w:tr w:rsidR="00707045" w:rsidRPr="00F8770C" w:rsidTr="00AE5DE4">
        <w:trPr>
          <w:trHeight w:val="617"/>
        </w:trPr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Мероприятия по обслуживанию системы автоматической пожарной сигнализации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02 3 01 10240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1969,7</w:t>
            </w:r>
          </w:p>
        </w:tc>
      </w:tr>
      <w:tr w:rsidR="00707045" w:rsidRPr="00F8770C" w:rsidTr="00AE5DE4">
        <w:trPr>
          <w:trHeight w:val="617"/>
        </w:trPr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02 3 01 10240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1969,7</w:t>
            </w:r>
          </w:p>
        </w:tc>
      </w:tr>
      <w:tr w:rsidR="00707045" w:rsidRPr="00F8770C" w:rsidTr="00AE5DE4">
        <w:trPr>
          <w:trHeight w:val="690"/>
        </w:trPr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"Развитие образования в муниципальном образовании Отрадненский район"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11 0 00 00000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687575,4</w:t>
            </w:r>
          </w:p>
        </w:tc>
      </w:tr>
      <w:tr w:rsidR="00707045" w:rsidRPr="00F8770C" w:rsidTr="00AE5DE4">
        <w:trPr>
          <w:trHeight w:val="308"/>
        </w:trPr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Развитие дошкольного и общего  и дополнительного образования детей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11 1 00 00000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687575,4</w:t>
            </w:r>
          </w:p>
        </w:tc>
      </w:tr>
      <w:tr w:rsidR="00707045" w:rsidRPr="00F8770C" w:rsidTr="00AE5DE4">
        <w:trPr>
          <w:trHeight w:val="925"/>
        </w:trPr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Развитие сети и инфраструктуры образовательных организаций, современных механизмов, содержания и технологий дошкольного, общего и дополнительного образования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11 1 01 00000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687575,4</w:t>
            </w:r>
          </w:p>
        </w:tc>
      </w:tr>
      <w:tr w:rsidR="00707045" w:rsidRPr="00F8770C" w:rsidTr="00AE5DE4">
        <w:trPr>
          <w:trHeight w:val="617"/>
        </w:trPr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Реализация мероприятий муниципальной программы  "Развитие образования в муниципальном образовании Отрадненский район"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11 1 01 09130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35438,1</w:t>
            </w:r>
          </w:p>
        </w:tc>
      </w:tr>
      <w:tr w:rsidR="00707045" w:rsidRPr="00F8770C" w:rsidTr="00AE5DE4">
        <w:trPr>
          <w:trHeight w:val="617"/>
        </w:trPr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11 1 01 09130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35438,1</w:t>
            </w:r>
          </w:p>
        </w:tc>
      </w:tr>
      <w:tr w:rsidR="00707045" w:rsidRPr="00F8770C" w:rsidTr="00AE5DE4">
        <w:trPr>
          <w:trHeight w:val="925"/>
        </w:trPr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07045" w:rsidRPr="00F8770C" w:rsidRDefault="00707045" w:rsidP="00F8770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Ежемесячное денежное вознаграждение за классное руководство педагогическим работникам государственных и муниципальных общеобразовательных организаций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11 1 01 53032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26144,2</w:t>
            </w:r>
          </w:p>
        </w:tc>
      </w:tr>
      <w:tr w:rsidR="00707045" w:rsidRPr="00F8770C" w:rsidTr="00AE5DE4">
        <w:trPr>
          <w:trHeight w:val="617"/>
        </w:trPr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11 1 01 53032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26144,2</w:t>
            </w:r>
          </w:p>
        </w:tc>
      </w:tr>
      <w:tr w:rsidR="00707045" w:rsidRPr="00F8770C" w:rsidTr="00AE5DE4">
        <w:trPr>
          <w:trHeight w:val="1851"/>
        </w:trPr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предоставлению мер социальной поддержки в виде компенсации расходов на оплату жилых помещений, отопления и освещения педагогическим работникам муниципальных образовательных организаций, проживающим и работающим в сельских населенных пунктах, рабочих поселках (поселках городского типа) на территории Краснодарского края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11 1 01 60820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6430,5</w:t>
            </w:r>
          </w:p>
        </w:tc>
      </w:tr>
      <w:tr w:rsidR="00707045" w:rsidRPr="00F8770C" w:rsidTr="00AE5DE4">
        <w:trPr>
          <w:trHeight w:val="617"/>
        </w:trPr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11 1 01 60820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6430,5</w:t>
            </w:r>
          </w:p>
        </w:tc>
      </w:tr>
      <w:tr w:rsidR="00707045" w:rsidRPr="00F8770C" w:rsidTr="00AE5DE4">
        <w:trPr>
          <w:trHeight w:val="1234"/>
        </w:trPr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государственных полномочий по финансовому обеспечению государственных гарантий реализации прав на получение общедоступного и бесплатного образования в муниципальных дошкольных и общеобразовательных организациях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11 1 01 60860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345008,2</w:t>
            </w:r>
          </w:p>
        </w:tc>
      </w:tr>
      <w:tr w:rsidR="00707045" w:rsidRPr="00F8770C" w:rsidTr="00AE5DE4">
        <w:trPr>
          <w:trHeight w:val="617"/>
        </w:trPr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11 1 01 60860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345008,2</w:t>
            </w:r>
          </w:p>
        </w:tc>
      </w:tr>
      <w:tr w:rsidR="00707045" w:rsidRPr="00F8770C" w:rsidTr="00AE5DE4">
        <w:trPr>
          <w:trHeight w:val="925"/>
        </w:trPr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обеспечению льготным питанием учащихся из многодетных семей в муниципальных общеобразовательных организациях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11 1 01 62370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1339,8</w:t>
            </w:r>
          </w:p>
        </w:tc>
      </w:tr>
      <w:tr w:rsidR="00707045" w:rsidRPr="00F8770C" w:rsidTr="00AE5DE4">
        <w:trPr>
          <w:trHeight w:val="617"/>
        </w:trPr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11 1 01 62370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1339,8</w:t>
            </w:r>
          </w:p>
        </w:tc>
      </w:tr>
      <w:tr w:rsidR="00707045" w:rsidRPr="00F8770C" w:rsidTr="00AE5DE4">
        <w:trPr>
          <w:trHeight w:val="2541"/>
        </w:trPr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материально-техническому обеспечению пунктов проведения экзаменов для государственной итоговой аттестации по образовательным программам основного общего и среднего общего образования и выплате педагогическим работникам, участвующим в проведении указанной государственной итоговой аттестации, компенсации за работу по подготовке и проведению государственной итоговой аттестации по образовательным программам основного общего и среднего общего образования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11 1 01 62500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2710,8</w:t>
            </w:r>
          </w:p>
        </w:tc>
      </w:tr>
      <w:tr w:rsidR="00707045" w:rsidRPr="00F8770C" w:rsidTr="00AE5DE4">
        <w:trPr>
          <w:trHeight w:val="617"/>
        </w:trPr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11 1 01 62500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2710,8</w:t>
            </w:r>
          </w:p>
        </w:tc>
      </w:tr>
      <w:tr w:rsidR="00707045" w:rsidRPr="00F8770C" w:rsidTr="00AE5DE4">
        <w:trPr>
          <w:trHeight w:val="602"/>
        </w:trPr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Дополнительная помощь местным бюджетам для решения социально значимых вопросов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11 1 01 62980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34500,0</w:t>
            </w:r>
          </w:p>
        </w:tc>
      </w:tr>
      <w:tr w:rsidR="00707045" w:rsidRPr="00F8770C" w:rsidTr="00AE5DE4">
        <w:trPr>
          <w:trHeight w:val="617"/>
        </w:trPr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11 1 01 62980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34500,0</w:t>
            </w:r>
          </w:p>
        </w:tc>
      </w:tr>
      <w:tr w:rsidR="00707045" w:rsidRPr="00F8770C" w:rsidTr="00AE5DE4">
        <w:trPr>
          <w:trHeight w:val="1689"/>
        </w:trPr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обеспечению бесплатным двухразовым питанием детей-инвалидов (инвалидов), не являющихся обучающимися с ограниченными возможностями здоровья, получающих начальное  общее, основное общее и среднее общее образование в муниципальных общеобразовательных организациях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11 1 01 63540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448,0</w:t>
            </w:r>
          </w:p>
        </w:tc>
      </w:tr>
      <w:tr w:rsidR="00707045" w:rsidRPr="00F8770C" w:rsidTr="00AE5DE4">
        <w:trPr>
          <w:trHeight w:val="617"/>
        </w:trPr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11 1 01 63540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448,0</w:t>
            </w:r>
          </w:p>
        </w:tc>
      </w:tr>
      <w:tr w:rsidR="00707045" w:rsidRPr="00F8770C" w:rsidTr="00AE5DE4">
        <w:trPr>
          <w:trHeight w:val="617"/>
        </w:trPr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Обеспечение государственных гарантий реализации прав на получение общедоступного и бесплатного образования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11 1 01 65860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114980,6</w:t>
            </w:r>
          </w:p>
        </w:tc>
      </w:tr>
      <w:tr w:rsidR="00707045" w:rsidRPr="00F8770C" w:rsidTr="00AE5DE4">
        <w:trPr>
          <w:trHeight w:val="617"/>
        </w:trPr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11 1 01 65860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114980,6</w:t>
            </w:r>
          </w:p>
        </w:tc>
      </w:tr>
      <w:tr w:rsidR="00707045" w:rsidRPr="00F8770C" w:rsidTr="00AE5DE4">
        <w:trPr>
          <w:trHeight w:val="925"/>
        </w:trPr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07045" w:rsidRPr="00F8770C" w:rsidRDefault="00707045" w:rsidP="00F8770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Организация бесплатного горячего питания обучающихся, получающих начальное общее образование в государственных и муниципальных общеобразовательных организациях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1 01 L3040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32873,3</w:t>
            </w:r>
          </w:p>
        </w:tc>
      </w:tr>
      <w:tr w:rsidR="00707045" w:rsidRPr="00F8770C" w:rsidTr="00AE5DE4">
        <w:trPr>
          <w:trHeight w:val="617"/>
        </w:trPr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1 01 L3040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32873,3</w:t>
            </w:r>
          </w:p>
        </w:tc>
      </w:tr>
      <w:tr w:rsidR="00707045" w:rsidRPr="00F8770C" w:rsidTr="00AE5DE4">
        <w:trPr>
          <w:trHeight w:val="308"/>
        </w:trPr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07045" w:rsidRPr="00F8770C" w:rsidRDefault="00707045" w:rsidP="00F8770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Реализация мероприятий по модернизации школьных систем образования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1 01 L7500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21206,8</w:t>
            </w:r>
          </w:p>
        </w:tc>
      </w:tr>
      <w:tr w:rsidR="00707045" w:rsidRPr="00F8770C" w:rsidTr="00AE5DE4">
        <w:trPr>
          <w:trHeight w:val="617"/>
        </w:trPr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1 01 L7500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21206,8</w:t>
            </w:r>
          </w:p>
        </w:tc>
      </w:tr>
      <w:tr w:rsidR="00707045" w:rsidRPr="00F8770C" w:rsidTr="00AE5DE4">
        <w:trPr>
          <w:trHeight w:val="734"/>
        </w:trPr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07045" w:rsidRPr="00F8770C" w:rsidRDefault="00707045" w:rsidP="00F8770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Капитальный ремонт и переоснащение пищевых блоков муниципальных общеобразовательных организаций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1 01 S3380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26477,0</w:t>
            </w:r>
          </w:p>
        </w:tc>
      </w:tr>
      <w:tr w:rsidR="00707045" w:rsidRPr="00F8770C" w:rsidTr="00AE5DE4">
        <w:trPr>
          <w:trHeight w:val="617"/>
        </w:trPr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1 01 S3380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26477,0</w:t>
            </w:r>
          </w:p>
        </w:tc>
      </w:tr>
      <w:tr w:rsidR="00707045" w:rsidRPr="00F8770C" w:rsidTr="00AE5DE4">
        <w:trPr>
          <w:trHeight w:val="999"/>
        </w:trPr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07045" w:rsidRPr="00F8770C" w:rsidRDefault="00707045" w:rsidP="00F8770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Капитальный ремонт зданий и сооружений, благоустройство территорий, прилегающих к зданиям и сооружениям муниципальных образовательных организаций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1 01 S3410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34567,2</w:t>
            </w:r>
          </w:p>
        </w:tc>
      </w:tr>
      <w:tr w:rsidR="00707045" w:rsidRPr="00F8770C" w:rsidTr="00AE5DE4">
        <w:trPr>
          <w:trHeight w:val="617"/>
        </w:trPr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1 01 S3410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34567,2</w:t>
            </w:r>
          </w:p>
        </w:tc>
      </w:tr>
      <w:tr w:rsidR="00707045" w:rsidRPr="00F8770C" w:rsidTr="00AE5DE4">
        <w:trPr>
          <w:trHeight w:val="955"/>
        </w:trPr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Организация и обеспечение бесплатным горячим питанием обучающихся с ограниченными возможностями здоровья в муниципальных общеобразовательных организациях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1 01 S3550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5450,9</w:t>
            </w:r>
          </w:p>
        </w:tc>
      </w:tr>
      <w:tr w:rsidR="00707045" w:rsidRPr="00F8770C" w:rsidTr="00AE5DE4">
        <w:trPr>
          <w:trHeight w:val="617"/>
        </w:trPr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1 01 S3550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5450,9</w:t>
            </w:r>
          </w:p>
        </w:tc>
      </w:tr>
      <w:tr w:rsidR="00707045" w:rsidRPr="00F8770C" w:rsidTr="00AE5DE4">
        <w:trPr>
          <w:trHeight w:val="925"/>
        </w:trPr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"Развитие топливно-энергетического комплекса муниципального образования Отрадненский район"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13 0 00 00000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35833,8</w:t>
            </w:r>
          </w:p>
        </w:tc>
      </w:tr>
      <w:tr w:rsidR="00707045" w:rsidRPr="00F8770C" w:rsidTr="00AE5DE4">
        <w:trPr>
          <w:trHeight w:val="925"/>
        </w:trPr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Основные мероприятия муниципальной программы муниципального образования Отрадненский район "Развитие топливно-энергетического комплекса муниципального образования Отрадненский район"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13 1 00 00000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35833,8</w:t>
            </w:r>
          </w:p>
        </w:tc>
      </w:tr>
      <w:tr w:rsidR="00707045" w:rsidRPr="00F8770C" w:rsidTr="00AE5DE4">
        <w:trPr>
          <w:trHeight w:val="308"/>
        </w:trPr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Модернизация объектов теплоснабжения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13 1 02 00000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35833,8</w:t>
            </w:r>
          </w:p>
        </w:tc>
      </w:tr>
      <w:tr w:rsidR="00707045" w:rsidRPr="00F8770C" w:rsidTr="00AE5DE4">
        <w:trPr>
          <w:trHeight w:val="308"/>
        </w:trPr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Организация теплоснабжения населения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 1 02 S1070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35833,8</w:t>
            </w:r>
          </w:p>
        </w:tc>
      </w:tr>
      <w:tr w:rsidR="00707045" w:rsidRPr="00F8770C" w:rsidTr="00AE5DE4">
        <w:trPr>
          <w:trHeight w:val="617"/>
        </w:trPr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 1 02 S1070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35833,8</w:t>
            </w:r>
          </w:p>
        </w:tc>
      </w:tr>
      <w:tr w:rsidR="00707045" w:rsidRPr="00F8770C" w:rsidTr="00AE5DE4">
        <w:trPr>
          <w:trHeight w:val="308"/>
        </w:trPr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Дополнительное образование детей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58357,3</w:t>
            </w:r>
          </w:p>
        </w:tc>
      </w:tr>
      <w:tr w:rsidR="00707045" w:rsidRPr="00F8770C" w:rsidTr="00AE5DE4">
        <w:trPr>
          <w:trHeight w:val="617"/>
        </w:trPr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 "Обеспечение безопасности населения муниципального образования "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02 0 00 00000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94,5</w:t>
            </w:r>
          </w:p>
        </w:tc>
      </w:tr>
      <w:tr w:rsidR="00707045" w:rsidRPr="00F8770C" w:rsidTr="00AE5DE4">
        <w:trPr>
          <w:trHeight w:val="617"/>
        </w:trPr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Противодействие терроризму и экстремизму в муниципальном образовании Отрадненский район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02 3 00 00000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94,5</w:t>
            </w:r>
          </w:p>
        </w:tc>
      </w:tr>
      <w:tr w:rsidR="00707045" w:rsidRPr="00F8770C" w:rsidTr="00AE5DE4">
        <w:trPr>
          <w:trHeight w:val="1234"/>
        </w:trPr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Организационные и профилактические мероприятия, мероприятия по минимизации и ликвидации последствий террористических проявлений, информационно-пропагандистское и научно-методическое обеспечение работы по профилактике терроризма и экстремизма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02 3 01 00000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94,5</w:t>
            </w:r>
          </w:p>
        </w:tc>
      </w:tr>
      <w:tr w:rsidR="00707045" w:rsidRPr="00F8770C" w:rsidTr="00AE5DE4">
        <w:trPr>
          <w:trHeight w:val="617"/>
        </w:trPr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Мероприятия по обслуживанию системы автоматической пожарной сигнализации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02 3 01 10240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94,5</w:t>
            </w:r>
          </w:p>
        </w:tc>
      </w:tr>
      <w:tr w:rsidR="00707045" w:rsidRPr="00F8770C" w:rsidTr="00AE5DE4">
        <w:trPr>
          <w:trHeight w:val="617"/>
        </w:trPr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02 3 01 10240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94,5</w:t>
            </w:r>
          </w:p>
        </w:tc>
      </w:tr>
      <w:tr w:rsidR="00707045" w:rsidRPr="00F8770C" w:rsidTr="00AE5DE4">
        <w:trPr>
          <w:trHeight w:val="676"/>
        </w:trPr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"Развитие образования в муниципальном образовании Отрадненский район"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11 0 00 00000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58262,8</w:t>
            </w:r>
          </w:p>
        </w:tc>
      </w:tr>
      <w:tr w:rsidR="00707045" w:rsidRPr="00F8770C" w:rsidTr="00AE5DE4">
        <w:trPr>
          <w:trHeight w:val="308"/>
        </w:trPr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Развитие дошкольного и общего  и дополнительного образования детей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11 1 00 00000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58262,8</w:t>
            </w:r>
          </w:p>
        </w:tc>
      </w:tr>
      <w:tr w:rsidR="00707045" w:rsidRPr="00F8770C" w:rsidTr="00AE5DE4">
        <w:trPr>
          <w:trHeight w:val="925"/>
        </w:trPr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Развитие сети и инфраструктуры образовательных организаций, современных механизмов, содержания и технологий дошкольного, общего и дополнительного образования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11 1 01 00000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58262,8</w:t>
            </w:r>
          </w:p>
        </w:tc>
      </w:tr>
      <w:tr w:rsidR="00707045" w:rsidRPr="00F8770C" w:rsidTr="00AE5DE4">
        <w:trPr>
          <w:trHeight w:val="617"/>
        </w:trPr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11 1 01 00590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33665,0</w:t>
            </w:r>
          </w:p>
        </w:tc>
      </w:tr>
      <w:tr w:rsidR="00707045" w:rsidRPr="00F8770C" w:rsidTr="00AE5DE4">
        <w:trPr>
          <w:trHeight w:val="617"/>
        </w:trPr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11 1 01 00590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33665,0</w:t>
            </w:r>
          </w:p>
        </w:tc>
      </w:tr>
      <w:tr w:rsidR="00707045" w:rsidRPr="00F8770C" w:rsidTr="00AE5DE4">
        <w:trPr>
          <w:trHeight w:val="793"/>
        </w:trPr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Обеспечение функционирования модели персонифицированного финансирования дополнительного образования детей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11 1 01 10850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13788,6</w:t>
            </w:r>
          </w:p>
        </w:tc>
      </w:tr>
      <w:tr w:rsidR="00707045" w:rsidRPr="00F8770C" w:rsidTr="00AE5DE4">
        <w:trPr>
          <w:trHeight w:val="617"/>
        </w:trPr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11 1 01 10850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13505,1</w:t>
            </w:r>
          </w:p>
        </w:tc>
      </w:tr>
      <w:tr w:rsidR="00707045" w:rsidRPr="00F8770C" w:rsidTr="00AE5DE4">
        <w:trPr>
          <w:trHeight w:val="308"/>
        </w:trPr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11 1 01 10850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283,5</w:t>
            </w:r>
          </w:p>
        </w:tc>
      </w:tr>
      <w:tr w:rsidR="00707045" w:rsidRPr="00F8770C" w:rsidTr="00AE5DE4">
        <w:trPr>
          <w:trHeight w:val="1851"/>
        </w:trPr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предоставлению мер социальной поддержки в виде компенсации расходов на оплату жилых помещений, отопления и освещения педагогическим работникам муниципальных образовательных организаций, проживающим и работающим в сельских населенных пунктах, рабочих поселках (поселках городского типа) на территории Краснодарского края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11 1 01 60820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809,2</w:t>
            </w:r>
          </w:p>
        </w:tc>
      </w:tr>
      <w:tr w:rsidR="00707045" w:rsidRPr="00F8770C" w:rsidTr="00AE5DE4">
        <w:trPr>
          <w:trHeight w:val="617"/>
        </w:trPr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11 1 01 60820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809,2</w:t>
            </w:r>
          </w:p>
        </w:tc>
      </w:tr>
      <w:tr w:rsidR="00707045" w:rsidRPr="00F8770C" w:rsidTr="00AE5DE4">
        <w:trPr>
          <w:trHeight w:val="602"/>
        </w:trPr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Дополнительная помощь местным бюджетам для решения социально значимых вопросов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11 1 01 62980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10000,0</w:t>
            </w:r>
          </w:p>
        </w:tc>
      </w:tr>
      <w:tr w:rsidR="00707045" w:rsidRPr="00F8770C" w:rsidTr="00AE5DE4">
        <w:trPr>
          <w:trHeight w:val="617"/>
        </w:trPr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11 1 01 62980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10000,0</w:t>
            </w:r>
          </w:p>
        </w:tc>
      </w:tr>
      <w:tr w:rsidR="00707045" w:rsidRPr="00F8770C" w:rsidTr="00AE5DE4">
        <w:trPr>
          <w:trHeight w:val="308"/>
        </w:trPr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Молодежная политика 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325,0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4851,7</w:t>
            </w:r>
          </w:p>
        </w:tc>
      </w:tr>
      <w:tr w:rsidR="00707045" w:rsidRPr="00F8770C" w:rsidTr="00AE5DE4">
        <w:trPr>
          <w:trHeight w:val="617"/>
        </w:trPr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"Дети Кубани"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12 0 00 00000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325,0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4851,7</w:t>
            </w:r>
          </w:p>
        </w:tc>
      </w:tr>
      <w:tr w:rsidR="00707045" w:rsidRPr="00F8770C" w:rsidTr="00AE5DE4">
        <w:trPr>
          <w:trHeight w:val="617"/>
        </w:trPr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Основные мероприятия муниципальной программы муниципального образования Отрадненский район "Дети Кубани"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12 1 00 00000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325,0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4851,7</w:t>
            </w:r>
          </w:p>
        </w:tc>
      </w:tr>
      <w:tr w:rsidR="00707045" w:rsidRPr="00F8770C" w:rsidTr="00AE5DE4">
        <w:trPr>
          <w:trHeight w:val="308"/>
        </w:trPr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Организация и проведение мероприятий для одаренных детей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12 1 02 00000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175,0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1605,0</w:t>
            </w:r>
          </w:p>
        </w:tc>
      </w:tr>
      <w:tr w:rsidR="00707045" w:rsidRPr="00F8770C" w:rsidTr="00AE5DE4">
        <w:trPr>
          <w:trHeight w:val="617"/>
        </w:trPr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Реализация мероприятий муниципальной программы Отрадненского района "Дети Кубани"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12 1 02 10400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175,0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1605,0</w:t>
            </w:r>
          </w:p>
        </w:tc>
      </w:tr>
      <w:tr w:rsidR="00707045" w:rsidRPr="00F8770C" w:rsidTr="00AE5DE4">
        <w:trPr>
          <w:trHeight w:val="690"/>
        </w:trPr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12 1 02 10400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139,0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729,0</w:t>
            </w:r>
          </w:p>
        </w:tc>
      </w:tr>
      <w:tr w:rsidR="00707045" w:rsidRPr="00F8770C" w:rsidTr="00AE5DE4">
        <w:trPr>
          <w:trHeight w:val="308"/>
        </w:trPr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12 1 02 10400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36,0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876,0</w:t>
            </w:r>
          </w:p>
        </w:tc>
      </w:tr>
      <w:tr w:rsidR="00707045" w:rsidRPr="00F8770C" w:rsidTr="00AE5DE4">
        <w:trPr>
          <w:trHeight w:val="308"/>
        </w:trPr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Организация отдыха, оздоровления и занятости детей и подростков 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07 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12 1 03 00000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150,0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3246,7</w:t>
            </w:r>
          </w:p>
        </w:tc>
      </w:tr>
      <w:tr w:rsidR="00707045" w:rsidRPr="00F8770C" w:rsidTr="00AE5DE4">
        <w:trPr>
          <w:trHeight w:val="617"/>
        </w:trPr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Реализация мероприятий муниципальной программы Отрадненского района "Дети Кубани"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12 1 03 10400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150,0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700,0</w:t>
            </w:r>
          </w:p>
        </w:tc>
      </w:tr>
      <w:tr w:rsidR="00707045" w:rsidRPr="00F8770C" w:rsidTr="00AE5DE4">
        <w:trPr>
          <w:trHeight w:val="676"/>
        </w:trPr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12 1 03 10400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150,0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700,0</w:t>
            </w:r>
          </w:p>
        </w:tc>
      </w:tr>
      <w:tr w:rsidR="00707045" w:rsidRPr="00F8770C" w:rsidTr="00AE5DE4">
        <w:trPr>
          <w:trHeight w:val="1307"/>
        </w:trPr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Краснодарского края по обеспечению отдыха детей в каникулярное время в профильных лагерях, организованных муниципальными общеобразовательными организациями Краснодарского края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12 1 03 63110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2546,7</w:t>
            </w:r>
          </w:p>
        </w:tc>
      </w:tr>
      <w:tr w:rsidR="00707045" w:rsidRPr="00F8770C" w:rsidTr="00AE5DE4">
        <w:trPr>
          <w:trHeight w:val="661"/>
        </w:trPr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12 1 03 63110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2546,7</w:t>
            </w:r>
          </w:p>
        </w:tc>
      </w:tr>
      <w:tr w:rsidR="00707045" w:rsidRPr="00F8770C" w:rsidTr="00AE5DE4">
        <w:trPr>
          <w:trHeight w:val="308"/>
        </w:trPr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Другие вопросы в области образования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-325,0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19552,5</w:t>
            </w:r>
          </w:p>
        </w:tc>
      </w:tr>
      <w:tr w:rsidR="00707045" w:rsidRPr="00F8770C" w:rsidTr="00AE5DE4">
        <w:trPr>
          <w:trHeight w:val="646"/>
        </w:trPr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"Развитие образования в муниципальном образовании Отрадненский район"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11 0 00 00000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-325,0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19552,5</w:t>
            </w:r>
          </w:p>
        </w:tc>
      </w:tr>
      <w:tr w:rsidR="00707045" w:rsidRPr="00F8770C" w:rsidTr="00AE5DE4">
        <w:trPr>
          <w:trHeight w:val="308"/>
        </w:trPr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Развитие дошкольного и общего  и дополнительного образования детей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11 1 00 00000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-325,0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73,8</w:t>
            </w:r>
          </w:p>
        </w:tc>
      </w:tr>
      <w:tr w:rsidR="00707045" w:rsidRPr="00F8770C" w:rsidTr="00AE5DE4">
        <w:trPr>
          <w:trHeight w:val="925"/>
        </w:trPr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Развитие сети и инфраструктуры образовательных организаций, современных механизмов, содержания и технологий дошкольного, общего и дополнительного образования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11 1 01 00000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-325,0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73,8</w:t>
            </w:r>
          </w:p>
        </w:tc>
      </w:tr>
      <w:tr w:rsidR="00707045" w:rsidRPr="00F8770C" w:rsidTr="00AE5DE4">
        <w:trPr>
          <w:trHeight w:val="617"/>
        </w:trPr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Реализация мероприятий муниципальной программы  "Развитие образования в муниципальном образовании Отрадненский район"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11 1 01 09130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-325,0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73,8</w:t>
            </w:r>
          </w:p>
        </w:tc>
      </w:tr>
      <w:tr w:rsidR="00707045" w:rsidRPr="00F8770C" w:rsidTr="00AE5DE4">
        <w:trPr>
          <w:trHeight w:val="617"/>
        </w:trPr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11 1 01 09130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-325,0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73,8</w:t>
            </w:r>
          </w:p>
        </w:tc>
      </w:tr>
      <w:tr w:rsidR="00707045" w:rsidRPr="00F8770C" w:rsidTr="00AE5DE4">
        <w:trPr>
          <w:trHeight w:val="617"/>
        </w:trPr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Обеспечение реализации муниципальной программы и прочие мероприятия в области образования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11 2 00 00000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19478,7</w:t>
            </w:r>
          </w:p>
        </w:tc>
      </w:tr>
      <w:tr w:rsidR="00707045" w:rsidRPr="00F8770C" w:rsidTr="00AE5DE4">
        <w:trPr>
          <w:trHeight w:val="646"/>
        </w:trPr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Обеспечение деятельности отдела образования администрации муниципального образования Отрадненский район и муниципальных учреждений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11 2 01 00000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19478,7</w:t>
            </w:r>
          </w:p>
        </w:tc>
      </w:tr>
      <w:tr w:rsidR="00707045" w:rsidRPr="00F8770C" w:rsidTr="00AE5DE4">
        <w:trPr>
          <w:trHeight w:val="308"/>
        </w:trPr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11 2 01 00190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7863,3</w:t>
            </w:r>
          </w:p>
        </w:tc>
      </w:tr>
      <w:tr w:rsidR="00707045" w:rsidRPr="00F8770C" w:rsidTr="00AE5DE4">
        <w:trPr>
          <w:trHeight w:val="925"/>
        </w:trPr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11 2 01 00190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7545,0</w:t>
            </w:r>
          </w:p>
        </w:tc>
      </w:tr>
      <w:tr w:rsidR="00707045" w:rsidRPr="00F8770C" w:rsidTr="00AE5DE4">
        <w:trPr>
          <w:trHeight w:val="632"/>
        </w:trPr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11 2 01 00190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315,2</w:t>
            </w:r>
          </w:p>
        </w:tc>
      </w:tr>
      <w:tr w:rsidR="00707045" w:rsidRPr="00F8770C" w:rsidTr="00AE5DE4">
        <w:trPr>
          <w:trHeight w:val="308"/>
        </w:trPr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11 2 01 00190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3,1</w:t>
            </w:r>
          </w:p>
        </w:tc>
      </w:tr>
      <w:tr w:rsidR="00707045" w:rsidRPr="00F8770C" w:rsidTr="00AE5DE4">
        <w:trPr>
          <w:trHeight w:val="617"/>
        </w:trPr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11 2 01 00590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11615,4</w:t>
            </w:r>
          </w:p>
        </w:tc>
      </w:tr>
      <w:tr w:rsidR="00707045" w:rsidRPr="00F8770C" w:rsidTr="00AE5DE4">
        <w:trPr>
          <w:trHeight w:val="925"/>
        </w:trPr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11 2 01 00590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10288,3</w:t>
            </w:r>
          </w:p>
        </w:tc>
      </w:tr>
      <w:tr w:rsidR="00707045" w:rsidRPr="00F8770C" w:rsidTr="00AE5DE4">
        <w:trPr>
          <w:trHeight w:val="676"/>
        </w:trPr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11 2 01 00590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1312,0</w:t>
            </w:r>
          </w:p>
        </w:tc>
      </w:tr>
      <w:tr w:rsidR="00707045" w:rsidRPr="00F8770C" w:rsidTr="00AE5DE4">
        <w:trPr>
          <w:trHeight w:val="308"/>
        </w:trPr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11 2 01 00590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15,1</w:t>
            </w:r>
          </w:p>
        </w:tc>
      </w:tr>
      <w:tr w:rsidR="00707045" w:rsidRPr="00F8770C" w:rsidTr="00AE5DE4">
        <w:trPr>
          <w:trHeight w:val="308"/>
        </w:trPr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Социальная политика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6234,6</w:t>
            </w:r>
          </w:p>
        </w:tc>
      </w:tr>
      <w:tr w:rsidR="00707045" w:rsidRPr="00F8770C" w:rsidTr="00AE5DE4">
        <w:trPr>
          <w:trHeight w:val="308"/>
        </w:trPr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Охрана семьи и детства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6234,6</w:t>
            </w:r>
          </w:p>
        </w:tc>
      </w:tr>
      <w:tr w:rsidR="00707045" w:rsidRPr="00F8770C" w:rsidTr="00AE5DE4">
        <w:trPr>
          <w:trHeight w:val="705"/>
        </w:trPr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"Развитие образования в муниципальном образовании Отрадненский район"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11 0 00 00000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6234,6</w:t>
            </w:r>
          </w:p>
        </w:tc>
      </w:tr>
      <w:tr w:rsidR="00707045" w:rsidRPr="00F8770C" w:rsidTr="00AE5DE4">
        <w:trPr>
          <w:trHeight w:val="308"/>
        </w:trPr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Развитие дошкольного и общего  и дополнительного образования детей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11 1 00 00000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6234,6</w:t>
            </w:r>
          </w:p>
        </w:tc>
      </w:tr>
      <w:tr w:rsidR="00707045" w:rsidRPr="00F8770C" w:rsidTr="00AE5DE4">
        <w:trPr>
          <w:trHeight w:val="925"/>
        </w:trPr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Развитие сети и инфраструктуры образовательных организаций, современных механизмов, содержания и технологий дошкольного, общего и дополнительного образования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11 1 01 00000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6234,6</w:t>
            </w:r>
          </w:p>
        </w:tc>
      </w:tr>
      <w:tr w:rsidR="00707045" w:rsidRPr="00F8770C" w:rsidTr="00AE5DE4">
        <w:trPr>
          <w:trHeight w:val="1234"/>
        </w:trPr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обеспечению выплаты компенсации части родительской платы за присмотр и уход за детьми, посещающими образовательные организации, реализующие образовательную программу дошкольного образования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11 1 01 60710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6234,6</w:t>
            </w:r>
          </w:p>
        </w:tc>
      </w:tr>
      <w:tr w:rsidR="00707045" w:rsidRPr="00F8770C" w:rsidTr="00AE5DE4">
        <w:trPr>
          <w:trHeight w:val="690"/>
        </w:trPr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11 1 01 60710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92,1</w:t>
            </w:r>
          </w:p>
        </w:tc>
      </w:tr>
      <w:tr w:rsidR="00707045" w:rsidRPr="00F8770C" w:rsidTr="00AE5DE4">
        <w:trPr>
          <w:trHeight w:val="308"/>
        </w:trPr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11 1 01 60710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6142,5</w:t>
            </w:r>
          </w:p>
        </w:tc>
      </w:tr>
      <w:tr w:rsidR="00707045" w:rsidRPr="00F8770C" w:rsidTr="00AE5DE4">
        <w:trPr>
          <w:trHeight w:val="617"/>
        </w:trPr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7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Отдел культуры администрации муниципального образования Отрадненский район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3450,0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86349,2</w:t>
            </w:r>
          </w:p>
        </w:tc>
      </w:tr>
      <w:tr w:rsidR="00707045" w:rsidRPr="00F8770C" w:rsidTr="00AE5DE4">
        <w:trPr>
          <w:trHeight w:val="308"/>
        </w:trPr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26887,8</w:t>
            </w:r>
          </w:p>
        </w:tc>
      </w:tr>
      <w:tr w:rsidR="00707045" w:rsidRPr="00F8770C" w:rsidTr="00AE5DE4">
        <w:trPr>
          <w:trHeight w:val="308"/>
        </w:trPr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Дополнительное образование детей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26887,8</w:t>
            </w:r>
          </w:p>
        </w:tc>
      </w:tr>
      <w:tr w:rsidR="00707045" w:rsidRPr="00F8770C" w:rsidTr="00AE5DE4">
        <w:trPr>
          <w:trHeight w:val="705"/>
        </w:trPr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"Развитие культуры  муниципального образования Отрадненский район"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06 0 00 00000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26887,8</w:t>
            </w:r>
          </w:p>
        </w:tc>
      </w:tr>
      <w:tr w:rsidR="00707045" w:rsidRPr="00F8770C" w:rsidTr="00AE5DE4">
        <w:trPr>
          <w:trHeight w:val="617"/>
        </w:trPr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Поддержка учреждений культуры в муниципальном образовании Отрадненский район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06 3 00 00000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26887,8</w:t>
            </w:r>
          </w:p>
        </w:tc>
      </w:tr>
      <w:tr w:rsidR="00707045" w:rsidRPr="00F8770C" w:rsidTr="00AE5DE4">
        <w:trPr>
          <w:trHeight w:val="617"/>
        </w:trPr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Обеспечение деятельности муниципальных учреждений культуры, искусства и кинематографии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06 3  01 00000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22622,5</w:t>
            </w:r>
          </w:p>
        </w:tc>
      </w:tr>
      <w:tr w:rsidR="00707045" w:rsidRPr="00F8770C" w:rsidTr="00AE5DE4">
        <w:trPr>
          <w:trHeight w:val="617"/>
        </w:trPr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06 3 01 00590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22319,0</w:t>
            </w:r>
          </w:p>
        </w:tc>
      </w:tr>
      <w:tr w:rsidR="00707045" w:rsidRPr="00F8770C" w:rsidTr="00AE5DE4">
        <w:trPr>
          <w:trHeight w:val="617"/>
        </w:trPr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06 3 01 00590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22319,0</w:t>
            </w:r>
          </w:p>
        </w:tc>
      </w:tr>
      <w:tr w:rsidR="00707045" w:rsidRPr="00F8770C" w:rsidTr="00AE5DE4">
        <w:trPr>
          <w:trHeight w:val="308"/>
        </w:trPr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муниципальными учреждениями прочих расходов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06 3 01 09030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35,0</w:t>
            </w:r>
          </w:p>
        </w:tc>
      </w:tr>
      <w:tr w:rsidR="00707045" w:rsidRPr="00F8770C" w:rsidTr="00AE5DE4">
        <w:trPr>
          <w:trHeight w:val="617"/>
        </w:trPr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06 3 01 09030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35,0</w:t>
            </w:r>
          </w:p>
        </w:tc>
      </w:tr>
      <w:tr w:rsidR="00707045" w:rsidRPr="00F8770C" w:rsidTr="00AE5DE4">
        <w:trPr>
          <w:trHeight w:val="1851"/>
        </w:trPr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предоставлению мер социальной поддержки в виде компенсации расходов на оплату жилых помещений, отопления и освещения педагогическим работникам муниципальных образовательных организаций, проживающим и работающим в сельских населенных пунктах, рабочих поселках (поселках городского типа) на территории Краснодарского края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06 3 01 60820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268,5</w:t>
            </w:r>
          </w:p>
        </w:tc>
      </w:tr>
      <w:tr w:rsidR="00707045" w:rsidRPr="00F8770C" w:rsidTr="00AE5DE4">
        <w:trPr>
          <w:trHeight w:val="617"/>
        </w:trPr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06 3 01 60820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268,5</w:t>
            </w:r>
          </w:p>
        </w:tc>
      </w:tr>
      <w:tr w:rsidR="00707045" w:rsidRPr="00F8770C" w:rsidTr="00AE5DE4">
        <w:trPr>
          <w:trHeight w:val="308"/>
        </w:trPr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Федеральный проект "Культурная среда"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 3 A1 00000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4265,3</w:t>
            </w:r>
          </w:p>
        </w:tc>
      </w:tr>
      <w:tr w:rsidR="00707045" w:rsidRPr="00F8770C" w:rsidTr="00AE5DE4">
        <w:trPr>
          <w:trHeight w:val="485"/>
        </w:trPr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Государственная поддержка отрасли культуры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 3 A1 55190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4265,3</w:t>
            </w:r>
          </w:p>
        </w:tc>
      </w:tr>
      <w:tr w:rsidR="00707045" w:rsidRPr="00F8770C" w:rsidTr="00AE5DE4">
        <w:trPr>
          <w:trHeight w:val="617"/>
        </w:trPr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 3 A1 55190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4265,3</w:t>
            </w:r>
          </w:p>
        </w:tc>
      </w:tr>
      <w:tr w:rsidR="00707045" w:rsidRPr="00F8770C" w:rsidTr="00AE5DE4">
        <w:trPr>
          <w:trHeight w:val="308"/>
        </w:trPr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Культура, кинематография 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3450,0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59461,4</w:t>
            </w:r>
          </w:p>
        </w:tc>
      </w:tr>
      <w:tr w:rsidR="00707045" w:rsidRPr="00F8770C" w:rsidTr="00AE5DE4">
        <w:trPr>
          <w:trHeight w:val="308"/>
        </w:trPr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Культура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3450,0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57884,4</w:t>
            </w:r>
          </w:p>
        </w:tc>
      </w:tr>
      <w:tr w:rsidR="00707045" w:rsidRPr="00F8770C" w:rsidTr="00AE5DE4">
        <w:trPr>
          <w:trHeight w:val="676"/>
        </w:trPr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"Развитие культуры  муниципального образования Отрадненский район"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06 0 00 00000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3450,0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57784,4</w:t>
            </w:r>
          </w:p>
        </w:tc>
      </w:tr>
      <w:tr w:rsidR="00707045" w:rsidRPr="00F8770C" w:rsidTr="00AE5DE4">
        <w:trPr>
          <w:trHeight w:val="617"/>
        </w:trPr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Социально-культурное развитие и организация досуга населения муниципального образования Отрадненский район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06 1 00 00000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1080,0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3467,4</w:t>
            </w:r>
          </w:p>
        </w:tc>
      </w:tr>
      <w:tr w:rsidR="00707045" w:rsidRPr="00F8770C" w:rsidTr="00AE5DE4">
        <w:trPr>
          <w:trHeight w:val="617"/>
        </w:trPr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Обеспечение муниципальной поддержки социально-культурного развития и улучшения качества организации досуга населения Отрадненского района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06 1 01 00000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1080,0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3467,4</w:t>
            </w:r>
          </w:p>
        </w:tc>
      </w:tr>
      <w:tr w:rsidR="00707045" w:rsidRPr="00F8770C" w:rsidTr="00AE5DE4">
        <w:trPr>
          <w:trHeight w:val="308"/>
        </w:trPr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Реализация мероприятий в области культуры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06 1 01 09810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1080,0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3467,4</w:t>
            </w:r>
          </w:p>
        </w:tc>
      </w:tr>
      <w:tr w:rsidR="00707045" w:rsidRPr="00F8770C" w:rsidTr="00AE5DE4">
        <w:trPr>
          <w:trHeight w:val="705"/>
        </w:trPr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06 1 01 09810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1080,0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3467,4</w:t>
            </w:r>
          </w:p>
        </w:tc>
      </w:tr>
      <w:tr w:rsidR="00707045" w:rsidRPr="00F8770C" w:rsidTr="00AE5DE4">
        <w:trPr>
          <w:trHeight w:val="308"/>
        </w:trPr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Культура Кубани в муниципальном образовании Отрадненский район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06 2 00 00000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365,7</w:t>
            </w:r>
          </w:p>
        </w:tc>
      </w:tr>
      <w:tr w:rsidR="00707045" w:rsidRPr="00F8770C" w:rsidTr="00AE5DE4">
        <w:trPr>
          <w:trHeight w:val="925"/>
        </w:trPr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Создание условий для свободного и оперативного доступа к информационным ресурсам и знаниям, сохранение и предотвращение утраты культурного наследия Кубани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06 2 01 00000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365,7</w:t>
            </w:r>
          </w:p>
        </w:tc>
      </w:tr>
      <w:tr w:rsidR="00707045" w:rsidRPr="00F8770C" w:rsidTr="00AE5DE4">
        <w:trPr>
          <w:trHeight w:val="308"/>
        </w:trPr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Поддержка отрасли культуры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 2 01 L5190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365,7</w:t>
            </w:r>
          </w:p>
        </w:tc>
      </w:tr>
      <w:tr w:rsidR="00707045" w:rsidRPr="00F8770C" w:rsidTr="00AE5DE4">
        <w:trPr>
          <w:trHeight w:val="617"/>
        </w:trPr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 2 01 L5190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365,7</w:t>
            </w:r>
          </w:p>
        </w:tc>
      </w:tr>
      <w:tr w:rsidR="00707045" w:rsidRPr="00F8770C" w:rsidTr="00AE5DE4">
        <w:trPr>
          <w:trHeight w:val="617"/>
        </w:trPr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Поддержка учреждений культуры в муниципальном образовании Отрадненский район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06 3 00 00000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2370,0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53951,3</w:t>
            </w:r>
          </w:p>
        </w:tc>
      </w:tr>
      <w:tr w:rsidR="00707045" w:rsidRPr="00F8770C" w:rsidTr="00AE5DE4">
        <w:trPr>
          <w:trHeight w:val="617"/>
        </w:trPr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Обеспечение деятельности муниципальных учреждений культуры, искусства и кинематографии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06 3 01 00000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2370,0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48164,3</w:t>
            </w:r>
          </w:p>
        </w:tc>
      </w:tr>
      <w:tr w:rsidR="00707045" w:rsidRPr="00F8770C" w:rsidTr="00AE5DE4">
        <w:trPr>
          <w:trHeight w:val="617"/>
        </w:trPr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06 3 01 00590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2370,0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47877,3</w:t>
            </w:r>
          </w:p>
        </w:tc>
      </w:tr>
      <w:tr w:rsidR="00707045" w:rsidRPr="00F8770C" w:rsidTr="00AE5DE4">
        <w:trPr>
          <w:trHeight w:val="925"/>
        </w:trPr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06 3 01 00590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32300,0</w:t>
            </w:r>
          </w:p>
        </w:tc>
      </w:tr>
      <w:tr w:rsidR="00707045" w:rsidRPr="00F8770C" w:rsidTr="00AE5DE4">
        <w:trPr>
          <w:trHeight w:val="632"/>
        </w:trPr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06 3 01 00590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2370,0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15157,3</w:t>
            </w:r>
          </w:p>
        </w:tc>
      </w:tr>
      <w:tr w:rsidR="00707045" w:rsidRPr="00F8770C" w:rsidTr="00AE5DE4">
        <w:trPr>
          <w:trHeight w:val="308"/>
        </w:trPr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06 3 01 00590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420,0</w:t>
            </w:r>
          </w:p>
        </w:tc>
      </w:tr>
      <w:tr w:rsidR="00707045" w:rsidRPr="00F8770C" w:rsidTr="00AE5DE4">
        <w:trPr>
          <w:trHeight w:val="925"/>
        </w:trPr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Компенсация расходов на оплату жилых помещений, отопления и освещения работникам государственных и муниципальных учреждений, проживающим и работающим в сельской местности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06 3 01 11390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287,0</w:t>
            </w:r>
          </w:p>
        </w:tc>
      </w:tr>
      <w:tr w:rsidR="00707045" w:rsidRPr="00F8770C" w:rsidTr="00AE5DE4">
        <w:trPr>
          <w:trHeight w:val="925"/>
        </w:trPr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06 3 01 11390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287,0</w:t>
            </w:r>
          </w:p>
        </w:tc>
      </w:tr>
      <w:tr w:rsidR="00707045" w:rsidRPr="00F8770C" w:rsidTr="00AE5DE4">
        <w:trPr>
          <w:trHeight w:val="308"/>
        </w:trPr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Федеральный проект "Культурная среда"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 3 A1 00000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5787,0</w:t>
            </w:r>
          </w:p>
        </w:tc>
      </w:tr>
      <w:tr w:rsidR="00707045" w:rsidRPr="00F8770C" w:rsidTr="00AE5DE4">
        <w:trPr>
          <w:trHeight w:val="485"/>
        </w:trPr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Создание модельных муниципальных библиотек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 3 A1 54540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5787,0</w:t>
            </w:r>
          </w:p>
        </w:tc>
      </w:tr>
      <w:tr w:rsidR="00707045" w:rsidRPr="00F8770C" w:rsidTr="00AE5DE4">
        <w:trPr>
          <w:trHeight w:val="617"/>
        </w:trPr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 3 A1 54540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5787,0</w:t>
            </w:r>
          </w:p>
        </w:tc>
      </w:tr>
      <w:tr w:rsidR="00707045" w:rsidRPr="00F8770C" w:rsidTr="00AE5DE4">
        <w:trPr>
          <w:trHeight w:val="925"/>
        </w:trPr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"Гармонизация межнациональных отношений и развитие культур  в Отрадненском районе"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18 0 00 00000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707045" w:rsidRPr="00F8770C" w:rsidTr="00AE5DE4">
        <w:trPr>
          <w:trHeight w:val="925"/>
        </w:trPr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Основные мероприятия муниципальной программы муниципального образования Отрадненский район "Гармонизация межнациональных отношений и развитие национальных культур  в Отрадненском районе"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18 1 00 00000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707045" w:rsidRPr="00F8770C" w:rsidTr="00AE5DE4">
        <w:trPr>
          <w:trHeight w:val="940"/>
        </w:trPr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Развитие национальных культур народов, укрепление единства многонационального народа Российской Федерации (российской нации), проживающего в Отрадненском районе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18 1 01 00000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707045" w:rsidRPr="00F8770C" w:rsidTr="00AE5DE4">
        <w:trPr>
          <w:trHeight w:val="617"/>
        </w:trPr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Реализация мероприятий муниципальной программы  "Гармонизация межнациональных отношений и развитие культур  в Отрадненском районе"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18 1 01 10220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707045" w:rsidRPr="00F8770C" w:rsidTr="00AE5DE4">
        <w:trPr>
          <w:trHeight w:val="646"/>
        </w:trPr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18 1 01 10220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707045" w:rsidRPr="00F8770C" w:rsidTr="00AE5DE4">
        <w:trPr>
          <w:trHeight w:val="308"/>
        </w:trPr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Другие вопросы в области культуры, кинематографии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1577,0</w:t>
            </w:r>
          </w:p>
        </w:tc>
      </w:tr>
      <w:tr w:rsidR="00707045" w:rsidRPr="00F8770C" w:rsidTr="00AE5DE4">
        <w:trPr>
          <w:trHeight w:val="676"/>
        </w:trPr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"Развитие культуры  муниципального образования Отрадненский район"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06 0 00 00000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1577,0</w:t>
            </w:r>
          </w:p>
        </w:tc>
      </w:tr>
      <w:tr w:rsidR="00707045" w:rsidRPr="00F8770C" w:rsidTr="00AE5DE4">
        <w:trPr>
          <w:trHeight w:val="617"/>
        </w:trPr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Поддержка учреждений культуры в муниципальном образовании Отрадненский район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06 3 00 00000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1577,0</w:t>
            </w:r>
          </w:p>
        </w:tc>
      </w:tr>
      <w:tr w:rsidR="00707045" w:rsidRPr="00F8770C" w:rsidTr="00AE5DE4">
        <w:trPr>
          <w:trHeight w:val="617"/>
        </w:trPr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Обеспечение деятельности муниципальных учреждений культуры, искусства и кинематографии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06 3 01 00000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1577,0</w:t>
            </w:r>
          </w:p>
        </w:tc>
      </w:tr>
      <w:tr w:rsidR="00707045" w:rsidRPr="00F8770C" w:rsidTr="00AE5DE4">
        <w:trPr>
          <w:trHeight w:val="308"/>
        </w:trPr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06 3 01 00190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1577,0</w:t>
            </w:r>
          </w:p>
        </w:tc>
      </w:tr>
      <w:tr w:rsidR="00707045" w:rsidRPr="00F8770C" w:rsidTr="00AE5DE4">
        <w:trPr>
          <w:trHeight w:val="925"/>
        </w:trPr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06 3 01 00190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1396,0</w:t>
            </w:r>
          </w:p>
        </w:tc>
      </w:tr>
      <w:tr w:rsidR="00707045" w:rsidRPr="00F8770C" w:rsidTr="00AE5DE4">
        <w:trPr>
          <w:trHeight w:val="602"/>
        </w:trPr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06 3 01 00190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177,0</w:t>
            </w:r>
          </w:p>
        </w:tc>
      </w:tr>
      <w:tr w:rsidR="00707045" w:rsidRPr="00F8770C" w:rsidTr="00AE5DE4">
        <w:trPr>
          <w:trHeight w:val="308"/>
        </w:trPr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06 3 01 00190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4,0</w:t>
            </w:r>
          </w:p>
        </w:tc>
      </w:tr>
      <w:tr w:rsidR="00707045" w:rsidRPr="00F8770C" w:rsidTr="00AE5DE4">
        <w:trPr>
          <w:trHeight w:val="617"/>
        </w:trPr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7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Муниципальное казенное учреждение "Комитет по физической культуре и спорту муниципального образования Отрадненский район"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470,0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49473,5</w:t>
            </w:r>
          </w:p>
        </w:tc>
      </w:tr>
      <w:tr w:rsidR="00707045" w:rsidRPr="00F8770C" w:rsidTr="00AE5DE4">
        <w:trPr>
          <w:trHeight w:val="308"/>
        </w:trPr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Физическая культура и спорт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470,0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49473,5</w:t>
            </w:r>
          </w:p>
        </w:tc>
      </w:tr>
      <w:tr w:rsidR="00707045" w:rsidRPr="00F8770C" w:rsidTr="00AE5DE4">
        <w:trPr>
          <w:trHeight w:val="308"/>
        </w:trPr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Физическая культура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470,0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39344,3</w:t>
            </w:r>
          </w:p>
        </w:tc>
      </w:tr>
      <w:tr w:rsidR="00707045" w:rsidRPr="00F8770C" w:rsidTr="00AE5DE4">
        <w:trPr>
          <w:trHeight w:val="690"/>
        </w:trPr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"Развитие физической культуры и массового спорта в Отрадненском районе"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07 0 00 00000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470,0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39344,3</w:t>
            </w:r>
          </w:p>
        </w:tc>
      </w:tr>
      <w:tr w:rsidR="00707045" w:rsidRPr="00F8770C" w:rsidTr="00AE5DE4">
        <w:trPr>
          <w:trHeight w:val="925"/>
        </w:trPr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Основные мероприятия муниципальной программы муниципального образования Отрадненский район "Развитие физической культуры и массового спорта в Отрадненском районе"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07 1 00 00000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470,0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39344,3</w:t>
            </w:r>
          </w:p>
        </w:tc>
      </w:tr>
      <w:tr w:rsidR="00707045" w:rsidRPr="00F8770C" w:rsidTr="00AE5DE4">
        <w:trPr>
          <w:trHeight w:val="1645"/>
        </w:trPr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Создание необходимых условий для сохранения и улучшения физического здоровья жителей Отрадненского района, укрепление материально-технической базы спортивных школ, создание необходимых условий для подготовки спортсменов и спортивного резерва, создание условий для регулярных занятий физической культурой и спортом различных слоев населения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07 1 01 00000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470,0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39344,3</w:t>
            </w:r>
          </w:p>
        </w:tc>
      </w:tr>
      <w:tr w:rsidR="00707045" w:rsidRPr="00F8770C" w:rsidTr="00AE5DE4">
        <w:trPr>
          <w:trHeight w:val="617"/>
        </w:trPr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07 1 01 00590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470,0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33779,8</w:t>
            </w:r>
          </w:p>
        </w:tc>
      </w:tr>
      <w:tr w:rsidR="00707045" w:rsidRPr="00F8770C" w:rsidTr="00AE5DE4">
        <w:trPr>
          <w:trHeight w:val="617"/>
        </w:trPr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07 1 01 00590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470,0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33779,8</w:t>
            </w:r>
          </w:p>
        </w:tc>
      </w:tr>
      <w:tr w:rsidR="00707045" w:rsidRPr="00F8770C" w:rsidTr="00AE5DE4">
        <w:trPr>
          <w:trHeight w:val="308"/>
        </w:trPr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муниципальными учреждениями прочих расходов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07 1 01 09030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755,0</w:t>
            </w:r>
          </w:p>
        </w:tc>
      </w:tr>
      <w:tr w:rsidR="00707045" w:rsidRPr="00F8770C" w:rsidTr="00AE5DE4">
        <w:trPr>
          <w:trHeight w:val="617"/>
        </w:trPr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07 1 01 09030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755,0</w:t>
            </w:r>
          </w:p>
        </w:tc>
      </w:tr>
      <w:tr w:rsidR="00707045" w:rsidRPr="00F8770C" w:rsidTr="00AE5DE4">
        <w:trPr>
          <w:trHeight w:val="925"/>
        </w:trPr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Реализация мероприятий муниципальная программа  муниципального образования Отрадненский район "Развитие физической культуры и массового спорта в Отрадненском районе"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07 1 01 10690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1658,6</w:t>
            </w:r>
          </w:p>
        </w:tc>
      </w:tr>
      <w:tr w:rsidR="00707045" w:rsidRPr="00F8770C" w:rsidTr="00AE5DE4">
        <w:trPr>
          <w:trHeight w:val="705"/>
        </w:trPr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07 1 01 10690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1658,6</w:t>
            </w:r>
          </w:p>
        </w:tc>
      </w:tr>
      <w:tr w:rsidR="00707045" w:rsidRPr="00F8770C" w:rsidTr="00AE5DE4">
        <w:trPr>
          <w:trHeight w:val="1263"/>
        </w:trPr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left"/>
              <w:rPr>
                <w:rFonts w:ascii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color w:val="FF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Строительство, реконструкция и приобретение объектов социального и производственного комплексов, в том числе объектов общегражданского назначения, жилья, инфраструктуры, включая проектные и изыскательские работы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07 1 01 11580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2237,1</w:t>
            </w:r>
          </w:p>
        </w:tc>
      </w:tr>
      <w:tr w:rsidR="00707045" w:rsidRPr="00F8770C" w:rsidTr="00AE5DE4">
        <w:trPr>
          <w:trHeight w:val="617"/>
        </w:trPr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left"/>
              <w:rPr>
                <w:rFonts w:ascii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color w:val="FF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07 1 01 11580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2237,1</w:t>
            </w:r>
          </w:p>
        </w:tc>
      </w:tr>
      <w:tr w:rsidR="00707045" w:rsidRPr="00F8770C" w:rsidTr="00AE5DE4">
        <w:trPr>
          <w:trHeight w:val="705"/>
        </w:trPr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left"/>
              <w:rPr>
                <w:rFonts w:ascii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color w:val="FF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Оплата труда инструкторов по спорту в муниципальных образованиях Краснодарского края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 1 01 S2820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913,8</w:t>
            </w:r>
          </w:p>
        </w:tc>
      </w:tr>
      <w:tr w:rsidR="00707045" w:rsidRPr="00F8770C" w:rsidTr="00AE5DE4">
        <w:trPr>
          <w:trHeight w:val="617"/>
        </w:trPr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left"/>
              <w:rPr>
                <w:rFonts w:ascii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color w:val="FF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 1 01 S2820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913,8</w:t>
            </w:r>
          </w:p>
        </w:tc>
      </w:tr>
      <w:tr w:rsidR="00707045" w:rsidRPr="00F8770C" w:rsidTr="00AE5DE4">
        <w:trPr>
          <w:trHeight w:val="308"/>
        </w:trPr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Массовый спорт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8271,2</w:t>
            </w:r>
          </w:p>
        </w:tc>
      </w:tr>
      <w:tr w:rsidR="00707045" w:rsidRPr="00F8770C" w:rsidTr="00AE5DE4">
        <w:trPr>
          <w:trHeight w:val="676"/>
        </w:trPr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"Развитие физической культуры и массового спорта в Отрадненском районе"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07 0 00 00000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8271,2</w:t>
            </w:r>
          </w:p>
        </w:tc>
      </w:tr>
      <w:tr w:rsidR="00707045" w:rsidRPr="00F8770C" w:rsidTr="00AE5DE4">
        <w:trPr>
          <w:trHeight w:val="925"/>
        </w:trPr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Основные мероприятия муниципальной программы муниципального образования Отрадненский район "Развитие физической культуры и массового спорта в Отрадненском районе"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07 1 00 00000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8271,2</w:t>
            </w:r>
          </w:p>
        </w:tc>
      </w:tr>
      <w:tr w:rsidR="00707045" w:rsidRPr="00F8770C" w:rsidTr="00AE5DE4">
        <w:trPr>
          <w:trHeight w:val="1572"/>
        </w:trPr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Создание необходимых условий для сохранения и улучшения физического здоровья жителей Отрадненского района, укрепление материально-технической базы спортивных школ, создание необходимых условий для подготовки спортсменов и спортивного резерва, создание условий для регулярных занятий физической культурой и спортом различных слоев населения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07 1 01 00000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5320,0</w:t>
            </w:r>
          </w:p>
        </w:tc>
      </w:tr>
      <w:tr w:rsidR="00707045" w:rsidRPr="00F8770C" w:rsidTr="00AE5DE4">
        <w:trPr>
          <w:trHeight w:val="617"/>
        </w:trPr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Реализация мероприятий по поэтапному внедрению Всероссийского физкультурно-спортивного комплекса "Готов к труду и обороне" (ГТО)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07 1 01 11270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200,0</w:t>
            </w:r>
          </w:p>
        </w:tc>
      </w:tr>
      <w:tr w:rsidR="00707045" w:rsidRPr="00F8770C" w:rsidTr="00AE5DE4">
        <w:trPr>
          <w:trHeight w:val="617"/>
        </w:trPr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07 1 01 11270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200,0</w:t>
            </w:r>
          </w:p>
        </w:tc>
      </w:tr>
      <w:tr w:rsidR="00707045" w:rsidRPr="00F8770C" w:rsidTr="00AE5DE4">
        <w:trPr>
          <w:trHeight w:val="661"/>
        </w:trPr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Укрепление материально-технической базы  муниципальных физкультурно-спортивных организаций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 1 01 S3570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5120,0</w:t>
            </w:r>
          </w:p>
        </w:tc>
      </w:tr>
      <w:tr w:rsidR="00707045" w:rsidRPr="00F8770C" w:rsidTr="00AE5DE4">
        <w:trPr>
          <w:trHeight w:val="617"/>
        </w:trPr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 1 01 S3570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5120,0</w:t>
            </w:r>
          </w:p>
        </w:tc>
      </w:tr>
      <w:tr w:rsidR="00707045" w:rsidRPr="00F8770C" w:rsidTr="00AE5DE4">
        <w:trPr>
          <w:trHeight w:val="617"/>
        </w:trPr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Федеральный проект "Спорт-норма жизни"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 1 P5 00000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2951,2</w:t>
            </w:r>
          </w:p>
        </w:tc>
      </w:tr>
      <w:tr w:rsidR="00707045" w:rsidRPr="00F8770C" w:rsidTr="00AE5DE4">
        <w:trPr>
          <w:trHeight w:val="617"/>
        </w:trPr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Оснащение объектов спортивной инфраструктуры спортивно-технологическим оборудованием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 1 P5 52280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2951,2</w:t>
            </w:r>
          </w:p>
        </w:tc>
      </w:tr>
      <w:tr w:rsidR="00707045" w:rsidRPr="00F8770C" w:rsidTr="00AE5DE4">
        <w:trPr>
          <w:trHeight w:val="690"/>
        </w:trPr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 1 P5 52280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2951,2</w:t>
            </w:r>
          </w:p>
        </w:tc>
      </w:tr>
      <w:tr w:rsidR="00707045" w:rsidRPr="00F8770C" w:rsidTr="00AE5DE4">
        <w:trPr>
          <w:trHeight w:val="308"/>
        </w:trPr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Другие вопросы в области физической культуры и спорта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1858,0</w:t>
            </w:r>
          </w:p>
        </w:tc>
      </w:tr>
      <w:tr w:rsidR="00707045" w:rsidRPr="00F8770C" w:rsidTr="00AE5DE4">
        <w:trPr>
          <w:trHeight w:val="632"/>
        </w:trPr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"Развитие физической культуры и массового спорта в Отрадненском районе"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07 0 00 00000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1858,0</w:t>
            </w:r>
          </w:p>
        </w:tc>
      </w:tr>
      <w:tr w:rsidR="00707045" w:rsidRPr="00F8770C" w:rsidTr="00AE5DE4">
        <w:trPr>
          <w:trHeight w:val="925"/>
        </w:trPr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Основные мероприятия муниципальной программы муниципального образования Отрадненский район "Развитие физической культуры и массового спорта в Отрадненском районе"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07 1 00 00000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1858,0</w:t>
            </w:r>
          </w:p>
        </w:tc>
      </w:tr>
      <w:tr w:rsidR="00707045" w:rsidRPr="00F8770C" w:rsidTr="00AE5DE4">
        <w:trPr>
          <w:trHeight w:val="1631"/>
        </w:trPr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Создание необходимых условий для сохранения и улучшения физического здоровья жителей Отрадненского района, укрепление материально-технической базы спортивных школ, создание необходимых условий для подготовки спортсменов и спортивного резерва, создание условий для регулярных занятий физической культурой и спортом различных слоев населения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07 1 01 00000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1858,0</w:t>
            </w:r>
          </w:p>
        </w:tc>
      </w:tr>
      <w:tr w:rsidR="00707045" w:rsidRPr="00F8770C" w:rsidTr="00AE5DE4">
        <w:trPr>
          <w:trHeight w:val="617"/>
        </w:trPr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07 1 01 00590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1858,0</w:t>
            </w:r>
          </w:p>
        </w:tc>
      </w:tr>
      <w:tr w:rsidR="00707045" w:rsidRPr="00F8770C" w:rsidTr="00AE5DE4">
        <w:trPr>
          <w:trHeight w:val="925"/>
        </w:trPr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07 1 01 00590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1722,0</w:t>
            </w:r>
          </w:p>
        </w:tc>
      </w:tr>
      <w:tr w:rsidR="00707045" w:rsidRPr="00F8770C" w:rsidTr="00AE5DE4">
        <w:trPr>
          <w:trHeight w:val="602"/>
        </w:trPr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07 1 01 00590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130,0</w:t>
            </w:r>
          </w:p>
        </w:tc>
      </w:tr>
      <w:tr w:rsidR="00707045" w:rsidRPr="00F8770C" w:rsidTr="00AE5DE4">
        <w:trPr>
          <w:trHeight w:val="308"/>
        </w:trPr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07 1 01 00590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6,0</w:t>
            </w:r>
          </w:p>
        </w:tc>
      </w:tr>
      <w:tr w:rsidR="00707045" w:rsidRPr="00F8770C" w:rsidTr="00AE5DE4">
        <w:trPr>
          <w:trHeight w:val="617"/>
        </w:trPr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7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Муниципальное казенное учреждение "Комитет по делам молодежи муниципального образования Отрадненский район"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934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3082,0</w:t>
            </w:r>
          </w:p>
        </w:tc>
      </w:tr>
      <w:tr w:rsidR="00707045" w:rsidRPr="00F8770C" w:rsidTr="00AE5DE4">
        <w:trPr>
          <w:trHeight w:val="308"/>
        </w:trPr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934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3082,0</w:t>
            </w:r>
          </w:p>
        </w:tc>
      </w:tr>
      <w:tr w:rsidR="00707045" w:rsidRPr="00F8770C" w:rsidTr="00AE5DE4">
        <w:trPr>
          <w:trHeight w:val="308"/>
        </w:trPr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Молодежная политика 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934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3082,0</w:t>
            </w:r>
          </w:p>
        </w:tc>
      </w:tr>
      <w:tr w:rsidR="00707045" w:rsidRPr="00F8770C" w:rsidTr="00AE5DE4">
        <w:trPr>
          <w:trHeight w:val="617"/>
        </w:trPr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 "Молодежь Отрадненского района"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934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08 0 00 00000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3082,0</w:t>
            </w:r>
          </w:p>
        </w:tc>
      </w:tr>
      <w:tr w:rsidR="00707045" w:rsidRPr="00F8770C" w:rsidTr="00AE5DE4">
        <w:trPr>
          <w:trHeight w:val="617"/>
        </w:trPr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Основные мероприятия муниципальной программы муниципального образования Отрадненский район  "Молодежь Отрадненского района"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934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08 1 00 00000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3082,0</w:t>
            </w:r>
          </w:p>
        </w:tc>
      </w:tr>
      <w:tr w:rsidR="00707045" w:rsidRPr="00F8770C" w:rsidTr="00AE5DE4">
        <w:trPr>
          <w:trHeight w:val="617"/>
        </w:trPr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Развитие и реализация потенциала молодежи муниципального образования Отрадненский район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934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08 1 01 00000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3082,0</w:t>
            </w:r>
          </w:p>
        </w:tc>
      </w:tr>
      <w:tr w:rsidR="00707045" w:rsidRPr="00F8770C" w:rsidTr="00AE5DE4">
        <w:trPr>
          <w:trHeight w:val="617"/>
        </w:trPr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934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08 1 01 00590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2016,0</w:t>
            </w:r>
          </w:p>
        </w:tc>
      </w:tr>
      <w:tr w:rsidR="00707045" w:rsidRPr="00F8770C" w:rsidTr="00AE5DE4">
        <w:trPr>
          <w:trHeight w:val="925"/>
        </w:trPr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934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08 1 01 00590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1823,0</w:t>
            </w:r>
          </w:p>
        </w:tc>
      </w:tr>
      <w:tr w:rsidR="00707045" w:rsidRPr="00F8770C" w:rsidTr="00AE5DE4">
        <w:trPr>
          <w:trHeight w:val="617"/>
        </w:trPr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934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08 1 01 00590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183,0</w:t>
            </w:r>
          </w:p>
        </w:tc>
      </w:tr>
      <w:tr w:rsidR="00707045" w:rsidRPr="00F8770C" w:rsidTr="00AE5DE4">
        <w:trPr>
          <w:trHeight w:val="308"/>
        </w:trPr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934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08 1 01 00590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10,0</w:t>
            </w:r>
          </w:p>
        </w:tc>
      </w:tr>
      <w:tr w:rsidR="00707045" w:rsidRPr="00F8770C" w:rsidTr="00AE5DE4">
        <w:trPr>
          <w:trHeight w:val="617"/>
        </w:trPr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Реализация мероприятий муниципальной программы "Молодежь Отрадненского района"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934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08 1 01 10900 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1066,0</w:t>
            </w:r>
          </w:p>
        </w:tc>
      </w:tr>
      <w:tr w:rsidR="00707045" w:rsidRPr="00F8770C" w:rsidTr="00AE5DE4">
        <w:trPr>
          <w:trHeight w:val="617"/>
        </w:trPr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934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08 1 01 10900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45" w:rsidRPr="00F8770C" w:rsidRDefault="00707045" w:rsidP="00F87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1066,0</w:t>
            </w:r>
          </w:p>
        </w:tc>
      </w:tr>
      <w:tr w:rsidR="00707045" w:rsidRPr="00AE5DE4" w:rsidTr="00AE5DE4">
        <w:trPr>
          <w:trHeight w:val="250"/>
        </w:trPr>
        <w:tc>
          <w:tcPr>
            <w:tcW w:w="507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</w:tcPr>
          <w:p w:rsidR="00707045" w:rsidRPr="00F8770C" w:rsidRDefault="00707045" w:rsidP="00F8770C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75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</w:tcPr>
          <w:p w:rsidR="00707045" w:rsidRPr="00F8770C" w:rsidRDefault="00707045" w:rsidP="00F8770C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77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</w:tcPr>
          <w:p w:rsidR="00707045" w:rsidRPr="00F8770C" w:rsidRDefault="00707045" w:rsidP="00F8770C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83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</w:tcPr>
          <w:p w:rsidR="00707045" w:rsidRPr="00F8770C" w:rsidRDefault="00707045" w:rsidP="00F8770C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33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</w:tcPr>
          <w:p w:rsidR="00707045" w:rsidRPr="00F8770C" w:rsidRDefault="00707045" w:rsidP="00F8770C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29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</w:tcPr>
          <w:p w:rsidR="00707045" w:rsidRPr="00F8770C" w:rsidRDefault="00707045" w:rsidP="00F8770C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77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</w:tcPr>
          <w:p w:rsidR="00707045" w:rsidRPr="00F8770C" w:rsidRDefault="00707045" w:rsidP="00F8770C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</w:tcPr>
          <w:p w:rsidR="00707045" w:rsidRPr="00F8770C" w:rsidRDefault="00707045" w:rsidP="00F8770C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42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</w:tcPr>
          <w:p w:rsidR="00707045" w:rsidRPr="00AE5DE4" w:rsidRDefault="00707045" w:rsidP="00AE5DE4">
            <w:pPr>
              <w:jc w:val="right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AE5DE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»</w:t>
            </w:r>
          </w:p>
        </w:tc>
      </w:tr>
      <w:tr w:rsidR="00707045" w:rsidRPr="00F8770C" w:rsidTr="00AE5DE4">
        <w:trPr>
          <w:trHeight w:val="15"/>
        </w:trPr>
        <w:tc>
          <w:tcPr>
            <w:tcW w:w="50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07045" w:rsidRPr="00F8770C" w:rsidRDefault="00707045" w:rsidP="00F8770C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75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707045" w:rsidRPr="00F8770C" w:rsidRDefault="00707045" w:rsidP="00F8770C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7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07045" w:rsidRPr="00F8770C" w:rsidRDefault="00707045" w:rsidP="00F8770C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8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07045" w:rsidRPr="00F8770C" w:rsidRDefault="00707045" w:rsidP="00F8770C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3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07045" w:rsidRPr="00F8770C" w:rsidRDefault="00707045" w:rsidP="00F8770C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2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07045" w:rsidRPr="00F8770C" w:rsidRDefault="00707045" w:rsidP="00F8770C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7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07045" w:rsidRPr="00F8770C" w:rsidRDefault="00707045" w:rsidP="00F8770C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8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07045" w:rsidRPr="00F8770C" w:rsidRDefault="00707045" w:rsidP="00F8770C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4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07045" w:rsidRPr="00F8770C" w:rsidRDefault="00707045" w:rsidP="00F8770C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</w:tr>
      <w:tr w:rsidR="00707045" w:rsidRPr="00F8770C" w:rsidTr="00AE5DE4">
        <w:trPr>
          <w:trHeight w:val="617"/>
        </w:trPr>
        <w:tc>
          <w:tcPr>
            <w:tcW w:w="50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07045" w:rsidRPr="00F8770C" w:rsidRDefault="00707045" w:rsidP="00F8770C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75" w:type="dxa"/>
            <w:tcBorders>
              <w:top w:val="nil"/>
              <w:left w:val="nil"/>
              <w:bottom w:val="nil"/>
              <w:right w:val="nil"/>
            </w:tcBorders>
          </w:tcPr>
          <w:p w:rsidR="00707045" w:rsidRPr="00F8770C" w:rsidRDefault="00707045" w:rsidP="00F8770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Начальник Финансового управления администрации муниципального образования Отрадненский район</w:t>
            </w:r>
          </w:p>
        </w:tc>
        <w:tc>
          <w:tcPr>
            <w:tcW w:w="67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07045" w:rsidRPr="00F8770C" w:rsidRDefault="00707045" w:rsidP="00F8770C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8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07045" w:rsidRPr="00F8770C" w:rsidRDefault="00707045" w:rsidP="00F8770C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3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07045" w:rsidRPr="00F8770C" w:rsidRDefault="00707045" w:rsidP="00F8770C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2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07045" w:rsidRPr="00F8770C" w:rsidRDefault="00707045" w:rsidP="00F8770C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7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07045" w:rsidRPr="00F8770C" w:rsidRDefault="00707045" w:rsidP="00F8770C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27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07045" w:rsidRPr="00F8770C" w:rsidRDefault="00707045" w:rsidP="00F8770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7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Т.В.Моренко</w:t>
            </w:r>
          </w:p>
        </w:tc>
      </w:tr>
    </w:tbl>
    <w:p w:rsidR="00707045" w:rsidRDefault="00707045" w:rsidP="00A4053F">
      <w:pPr>
        <w:ind w:firstLine="4500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</w:p>
    <w:p w:rsidR="00707045" w:rsidRDefault="00707045" w:rsidP="00A4053F">
      <w:pPr>
        <w:ind w:firstLine="4500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</w:p>
    <w:p w:rsidR="00707045" w:rsidRDefault="00707045" w:rsidP="00A4053F">
      <w:pPr>
        <w:ind w:firstLine="4500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</w:p>
    <w:p w:rsidR="00707045" w:rsidRDefault="00707045" w:rsidP="00A4053F">
      <w:pPr>
        <w:ind w:firstLine="4500"/>
        <w:jc w:val="center"/>
        <w:rPr>
          <w:rFonts w:ascii="Times New Roman" w:hAnsi="Times New Roman" w:cs="Times New Roman"/>
          <w:sz w:val="28"/>
          <w:szCs w:val="28"/>
          <w:lang w:eastAsia="ru-RU"/>
        </w:rPr>
        <w:sectPr w:rsidR="00707045" w:rsidSect="00212E54">
          <w:pgSz w:w="16838" w:h="11905" w:orient="landscape" w:code="9"/>
          <w:pgMar w:top="567" w:right="284" w:bottom="992" w:left="539" w:header="720" w:footer="720" w:gutter="0"/>
          <w:pgNumType w:start="0"/>
          <w:cols w:space="720"/>
          <w:titlePg/>
          <w:docGrid w:linePitch="299"/>
        </w:sectPr>
      </w:pPr>
    </w:p>
    <w:p w:rsidR="00707045" w:rsidRPr="002B1078" w:rsidRDefault="00707045" w:rsidP="00A4053F">
      <w:pPr>
        <w:ind w:firstLine="4500"/>
        <w:jc w:val="center"/>
        <w:rPr>
          <w:rFonts w:ascii="Times New Roman" w:hAnsi="Times New Roman" w:cs="Times New Roman"/>
          <w:color w:val="FF0000"/>
          <w:sz w:val="28"/>
          <w:szCs w:val="28"/>
          <w:lang w:eastAsia="ru-RU"/>
        </w:rPr>
      </w:pPr>
    </w:p>
    <w:p w:rsidR="00707045" w:rsidRPr="00FE3B2F" w:rsidRDefault="00707045" w:rsidP="00013023">
      <w:pPr>
        <w:ind w:firstLine="4488"/>
        <w:jc w:val="center"/>
        <w:rPr>
          <w:rFonts w:ascii="Times New Roman" w:hAnsi="Times New Roman" w:cs="Times New Roman"/>
          <w:sz w:val="28"/>
          <w:szCs w:val="28"/>
        </w:rPr>
      </w:pPr>
      <w:r w:rsidRPr="00FE3B2F">
        <w:rPr>
          <w:rFonts w:ascii="Times New Roman" w:hAnsi="Times New Roman" w:cs="Times New Roman"/>
          <w:sz w:val="28"/>
          <w:szCs w:val="28"/>
        </w:rPr>
        <w:t xml:space="preserve">                                              «Приложение 14</w:t>
      </w:r>
    </w:p>
    <w:p w:rsidR="00707045" w:rsidRPr="00FE3B2F" w:rsidRDefault="00707045" w:rsidP="00013023">
      <w:pPr>
        <w:tabs>
          <w:tab w:val="left" w:pos="4800"/>
        </w:tabs>
        <w:ind w:left="4800"/>
        <w:rPr>
          <w:rFonts w:ascii="Times New Roman" w:hAnsi="Times New Roman" w:cs="Times New Roman"/>
          <w:sz w:val="28"/>
          <w:szCs w:val="28"/>
        </w:rPr>
      </w:pPr>
      <w:r w:rsidRPr="00FE3B2F">
        <w:rPr>
          <w:rFonts w:ascii="Times New Roman" w:hAnsi="Times New Roman" w:cs="Times New Roman"/>
          <w:sz w:val="28"/>
          <w:szCs w:val="28"/>
        </w:rPr>
        <w:t>к Решению Совета муниципального образования Отрадненский район "О бюджете муниципального образования Отрадненский район на 2022 год и на плановый период 2023 и 2024 годов"</w:t>
      </w:r>
    </w:p>
    <w:p w:rsidR="00707045" w:rsidRPr="00FE3B2F" w:rsidRDefault="00707045" w:rsidP="00013023">
      <w:pPr>
        <w:jc w:val="center"/>
        <w:rPr>
          <w:rFonts w:ascii="Times New Roman" w:hAnsi="Times New Roman" w:cs="Times New Roman"/>
          <w:sz w:val="28"/>
          <w:szCs w:val="28"/>
        </w:rPr>
      </w:pPr>
      <w:r w:rsidRPr="00FE3B2F">
        <w:rPr>
          <w:rFonts w:ascii="Times New Roman" w:hAnsi="Times New Roman" w:cs="Times New Roman"/>
          <w:sz w:val="28"/>
          <w:szCs w:val="28"/>
          <w:lang w:eastAsia="ru-RU"/>
        </w:rPr>
        <w:t xml:space="preserve">                         от 09.12.2021 № 148</w:t>
      </w:r>
    </w:p>
    <w:p w:rsidR="00707045" w:rsidRPr="00FE3B2F" w:rsidRDefault="00707045" w:rsidP="00013023">
      <w:pPr>
        <w:rPr>
          <w:rFonts w:ascii="Times New Roman" w:hAnsi="Times New Roman" w:cs="Times New Roman"/>
          <w:sz w:val="28"/>
          <w:szCs w:val="28"/>
        </w:rPr>
      </w:pPr>
    </w:p>
    <w:p w:rsidR="00707045" w:rsidRPr="00FE3B2F" w:rsidRDefault="00707045" w:rsidP="00013023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FE3B2F">
        <w:rPr>
          <w:rFonts w:ascii="Times New Roman" w:hAnsi="Times New Roman" w:cs="Times New Roman"/>
          <w:b/>
          <w:bCs/>
          <w:sz w:val="28"/>
          <w:szCs w:val="28"/>
        </w:rPr>
        <w:t>Источники финансирования дефицита бюджета муниципального образования Отрадненский район, перечень статей источников финансирования дефицитов бюджетов на 2022 год и плановый период    2023 и 2024 годов</w:t>
      </w:r>
    </w:p>
    <w:p w:rsidR="00707045" w:rsidRPr="00FE3B2F" w:rsidRDefault="00707045" w:rsidP="00013023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707045" w:rsidRPr="00FE3B2F" w:rsidRDefault="00707045" w:rsidP="00013023">
      <w:pPr>
        <w:rPr>
          <w:rFonts w:ascii="Times New Roman" w:hAnsi="Times New Roman" w:cs="Times New Roman"/>
          <w:sz w:val="24"/>
          <w:szCs w:val="24"/>
        </w:rPr>
      </w:pPr>
      <w:r w:rsidRPr="00FE3B2F">
        <w:rPr>
          <w:rFonts w:ascii="Times New Roman" w:hAnsi="Times New Roman" w:cs="Times New Roman"/>
          <w:sz w:val="24"/>
          <w:szCs w:val="24"/>
        </w:rPr>
        <w:tab/>
      </w:r>
      <w:r w:rsidRPr="00FE3B2F">
        <w:rPr>
          <w:rFonts w:ascii="Times New Roman" w:hAnsi="Times New Roman" w:cs="Times New Roman"/>
          <w:sz w:val="24"/>
          <w:szCs w:val="24"/>
        </w:rPr>
        <w:tab/>
      </w:r>
      <w:r w:rsidRPr="00FE3B2F">
        <w:rPr>
          <w:rFonts w:ascii="Times New Roman" w:hAnsi="Times New Roman" w:cs="Times New Roman"/>
          <w:sz w:val="24"/>
          <w:szCs w:val="24"/>
        </w:rPr>
        <w:tab/>
      </w:r>
      <w:r w:rsidRPr="00FE3B2F">
        <w:rPr>
          <w:rFonts w:ascii="Times New Roman" w:hAnsi="Times New Roman" w:cs="Times New Roman"/>
          <w:sz w:val="24"/>
          <w:szCs w:val="24"/>
        </w:rPr>
        <w:tab/>
      </w:r>
      <w:r w:rsidRPr="00FE3B2F">
        <w:rPr>
          <w:rFonts w:ascii="Times New Roman" w:hAnsi="Times New Roman" w:cs="Times New Roman"/>
          <w:sz w:val="24"/>
          <w:szCs w:val="24"/>
        </w:rPr>
        <w:tab/>
      </w:r>
      <w:r w:rsidRPr="00FE3B2F">
        <w:rPr>
          <w:rFonts w:ascii="Times New Roman" w:hAnsi="Times New Roman" w:cs="Times New Roman"/>
          <w:sz w:val="24"/>
          <w:szCs w:val="24"/>
        </w:rPr>
        <w:tab/>
      </w:r>
      <w:r w:rsidRPr="00FE3B2F">
        <w:rPr>
          <w:rFonts w:ascii="Times New Roman" w:hAnsi="Times New Roman" w:cs="Times New Roman"/>
          <w:sz w:val="24"/>
          <w:szCs w:val="24"/>
        </w:rPr>
        <w:tab/>
        <w:t xml:space="preserve">                                             тыс. рублей</w:t>
      </w:r>
    </w:p>
    <w:tbl>
      <w:tblPr>
        <w:tblW w:w="10774" w:type="dxa"/>
        <w:tblInd w:w="-28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119"/>
        <w:gridCol w:w="3402"/>
        <w:gridCol w:w="1418"/>
        <w:gridCol w:w="1417"/>
        <w:gridCol w:w="1418"/>
      </w:tblGrid>
      <w:tr w:rsidR="00707045" w:rsidRPr="00FE3B2F" w:rsidTr="00013023">
        <w:tc>
          <w:tcPr>
            <w:tcW w:w="3119" w:type="dxa"/>
          </w:tcPr>
          <w:p w:rsidR="00707045" w:rsidRPr="00FE3B2F" w:rsidRDefault="00707045" w:rsidP="000130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3B2F">
              <w:rPr>
                <w:rFonts w:ascii="Times New Roman" w:hAnsi="Times New Roman" w:cs="Times New Roman"/>
                <w:sz w:val="24"/>
                <w:szCs w:val="24"/>
              </w:rPr>
              <w:t>Код</w:t>
            </w:r>
          </w:p>
        </w:tc>
        <w:tc>
          <w:tcPr>
            <w:tcW w:w="3402" w:type="dxa"/>
          </w:tcPr>
          <w:p w:rsidR="00707045" w:rsidRPr="00FE3B2F" w:rsidRDefault="00707045" w:rsidP="000130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3B2F">
              <w:rPr>
                <w:rFonts w:ascii="Times New Roman" w:hAnsi="Times New Roman" w:cs="Times New Roman"/>
                <w:sz w:val="24"/>
                <w:szCs w:val="24"/>
              </w:rPr>
              <w:t>Наименование групп, подгрупп, статей, подстатей, элементов, программ (подпрограмм), кодов экономической классификации источников внутреннего финансирования дефицита бюджета</w:t>
            </w:r>
          </w:p>
        </w:tc>
        <w:tc>
          <w:tcPr>
            <w:tcW w:w="1418" w:type="dxa"/>
          </w:tcPr>
          <w:p w:rsidR="00707045" w:rsidRPr="00FE3B2F" w:rsidRDefault="00707045" w:rsidP="000130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7045" w:rsidRPr="00FE3B2F" w:rsidRDefault="00707045" w:rsidP="000130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7045" w:rsidRPr="00FE3B2F" w:rsidRDefault="00707045" w:rsidP="000130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3B2F">
              <w:rPr>
                <w:rFonts w:ascii="Times New Roman" w:hAnsi="Times New Roman" w:cs="Times New Roman"/>
                <w:sz w:val="24"/>
                <w:szCs w:val="24"/>
              </w:rPr>
              <w:t>2022 год</w:t>
            </w:r>
          </w:p>
        </w:tc>
        <w:tc>
          <w:tcPr>
            <w:tcW w:w="1417" w:type="dxa"/>
          </w:tcPr>
          <w:p w:rsidR="00707045" w:rsidRPr="00FE3B2F" w:rsidRDefault="00707045" w:rsidP="000130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7045" w:rsidRPr="00FE3B2F" w:rsidRDefault="00707045" w:rsidP="000130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7045" w:rsidRPr="00FE3B2F" w:rsidRDefault="00707045" w:rsidP="000130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3B2F">
              <w:rPr>
                <w:rFonts w:ascii="Times New Roman" w:hAnsi="Times New Roman" w:cs="Times New Roman"/>
                <w:sz w:val="24"/>
                <w:szCs w:val="24"/>
              </w:rPr>
              <w:t>2023год</w:t>
            </w:r>
          </w:p>
        </w:tc>
        <w:tc>
          <w:tcPr>
            <w:tcW w:w="1418" w:type="dxa"/>
          </w:tcPr>
          <w:p w:rsidR="00707045" w:rsidRPr="00FE3B2F" w:rsidRDefault="00707045" w:rsidP="000130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7045" w:rsidRPr="00FE3B2F" w:rsidRDefault="00707045" w:rsidP="000130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7045" w:rsidRPr="00FE3B2F" w:rsidRDefault="00707045" w:rsidP="000130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3B2F">
              <w:rPr>
                <w:rFonts w:ascii="Times New Roman" w:hAnsi="Times New Roman" w:cs="Times New Roman"/>
                <w:sz w:val="24"/>
                <w:szCs w:val="24"/>
              </w:rPr>
              <w:t>2024год</w:t>
            </w:r>
          </w:p>
        </w:tc>
      </w:tr>
      <w:tr w:rsidR="00707045" w:rsidRPr="00FE3B2F" w:rsidTr="00013023">
        <w:tc>
          <w:tcPr>
            <w:tcW w:w="3119" w:type="dxa"/>
          </w:tcPr>
          <w:p w:rsidR="00707045" w:rsidRPr="00FE3B2F" w:rsidRDefault="00707045" w:rsidP="000130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3B2F">
              <w:rPr>
                <w:rFonts w:ascii="Times New Roman" w:hAnsi="Times New Roman" w:cs="Times New Roman"/>
                <w:sz w:val="24"/>
                <w:szCs w:val="24"/>
              </w:rPr>
              <w:t>905 01 00 00 00 00 0000 000</w:t>
            </w:r>
          </w:p>
        </w:tc>
        <w:tc>
          <w:tcPr>
            <w:tcW w:w="3402" w:type="dxa"/>
          </w:tcPr>
          <w:p w:rsidR="00707045" w:rsidRPr="00FE3B2F" w:rsidRDefault="00707045" w:rsidP="000130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3B2F">
              <w:rPr>
                <w:rFonts w:ascii="Times New Roman" w:hAnsi="Times New Roman" w:cs="Times New Roman"/>
                <w:sz w:val="24"/>
                <w:szCs w:val="24"/>
              </w:rPr>
              <w:t>Источники внутреннего финансирования дефицита бюджета, всего в том числе:</w:t>
            </w:r>
          </w:p>
        </w:tc>
        <w:tc>
          <w:tcPr>
            <w:tcW w:w="1418" w:type="dxa"/>
          </w:tcPr>
          <w:p w:rsidR="00707045" w:rsidRPr="00FE3B2F" w:rsidRDefault="00707045" w:rsidP="000130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7045" w:rsidRPr="00FE3B2F" w:rsidRDefault="00707045" w:rsidP="000130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7045" w:rsidRPr="00FE3B2F" w:rsidRDefault="00707045" w:rsidP="000130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3B2F">
              <w:rPr>
                <w:rFonts w:ascii="Times New Roman" w:hAnsi="Times New Roman" w:cs="Times New Roman"/>
                <w:sz w:val="24"/>
                <w:szCs w:val="24"/>
              </w:rPr>
              <w:t>90138,1</w:t>
            </w:r>
          </w:p>
        </w:tc>
        <w:tc>
          <w:tcPr>
            <w:tcW w:w="1417" w:type="dxa"/>
          </w:tcPr>
          <w:p w:rsidR="00707045" w:rsidRPr="00FE3B2F" w:rsidRDefault="00707045" w:rsidP="000130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7045" w:rsidRPr="00FE3B2F" w:rsidRDefault="00707045" w:rsidP="000130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7045" w:rsidRPr="00FE3B2F" w:rsidRDefault="00707045" w:rsidP="000130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3B2F">
              <w:rPr>
                <w:rFonts w:ascii="Times New Roman" w:hAnsi="Times New Roman" w:cs="Times New Roman"/>
                <w:sz w:val="24"/>
                <w:szCs w:val="24"/>
              </w:rPr>
              <w:t>-10400,0</w:t>
            </w:r>
          </w:p>
        </w:tc>
        <w:tc>
          <w:tcPr>
            <w:tcW w:w="1418" w:type="dxa"/>
          </w:tcPr>
          <w:p w:rsidR="00707045" w:rsidRPr="00FE3B2F" w:rsidRDefault="00707045" w:rsidP="000130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7045" w:rsidRPr="00FE3B2F" w:rsidRDefault="00707045" w:rsidP="000130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7045" w:rsidRPr="00FE3B2F" w:rsidRDefault="00707045" w:rsidP="000130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3B2F">
              <w:rPr>
                <w:rFonts w:ascii="Times New Roman" w:hAnsi="Times New Roman" w:cs="Times New Roman"/>
                <w:sz w:val="24"/>
                <w:szCs w:val="24"/>
              </w:rPr>
              <w:t>-10400,0</w:t>
            </w:r>
          </w:p>
        </w:tc>
      </w:tr>
      <w:tr w:rsidR="00707045" w:rsidRPr="00FE3B2F" w:rsidTr="00013023">
        <w:tc>
          <w:tcPr>
            <w:tcW w:w="3119" w:type="dxa"/>
          </w:tcPr>
          <w:p w:rsidR="00707045" w:rsidRPr="00FE3B2F" w:rsidRDefault="00707045" w:rsidP="000130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3B2F">
              <w:rPr>
                <w:rFonts w:ascii="Times New Roman" w:hAnsi="Times New Roman" w:cs="Times New Roman"/>
                <w:sz w:val="24"/>
                <w:szCs w:val="24"/>
              </w:rPr>
              <w:t>905 01 03 00 00 00 0000 000</w:t>
            </w:r>
          </w:p>
        </w:tc>
        <w:tc>
          <w:tcPr>
            <w:tcW w:w="3402" w:type="dxa"/>
          </w:tcPr>
          <w:p w:rsidR="00707045" w:rsidRPr="00FE3B2F" w:rsidRDefault="00707045" w:rsidP="000130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3B2F">
              <w:rPr>
                <w:rFonts w:ascii="Times New Roman" w:hAnsi="Times New Roman" w:cs="Times New Roman"/>
                <w:sz w:val="24"/>
                <w:szCs w:val="24"/>
              </w:rPr>
              <w:t xml:space="preserve">Бюджетные  кредиты от других бюджетов бюджетной системы Российской Федерации </w:t>
            </w:r>
          </w:p>
        </w:tc>
        <w:tc>
          <w:tcPr>
            <w:tcW w:w="1418" w:type="dxa"/>
          </w:tcPr>
          <w:p w:rsidR="00707045" w:rsidRPr="00FE3B2F" w:rsidRDefault="00707045" w:rsidP="000130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7045" w:rsidRPr="00FE3B2F" w:rsidRDefault="00707045" w:rsidP="000130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7045" w:rsidRPr="00FE3B2F" w:rsidRDefault="00707045" w:rsidP="000130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3B2F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417" w:type="dxa"/>
          </w:tcPr>
          <w:p w:rsidR="00707045" w:rsidRPr="00FE3B2F" w:rsidRDefault="00707045" w:rsidP="000130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7045" w:rsidRPr="00FE3B2F" w:rsidRDefault="00707045" w:rsidP="000130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7045" w:rsidRPr="00FE3B2F" w:rsidRDefault="00707045" w:rsidP="000130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3B2F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418" w:type="dxa"/>
          </w:tcPr>
          <w:p w:rsidR="00707045" w:rsidRPr="00FE3B2F" w:rsidRDefault="00707045" w:rsidP="000130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7045" w:rsidRPr="00FE3B2F" w:rsidRDefault="00707045" w:rsidP="000130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7045" w:rsidRPr="00FE3B2F" w:rsidRDefault="00707045" w:rsidP="000130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3B2F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707045" w:rsidRPr="00FE3B2F" w:rsidTr="00013023">
        <w:trPr>
          <w:trHeight w:val="701"/>
        </w:trPr>
        <w:tc>
          <w:tcPr>
            <w:tcW w:w="3119" w:type="dxa"/>
          </w:tcPr>
          <w:p w:rsidR="00707045" w:rsidRPr="00FE3B2F" w:rsidRDefault="00707045" w:rsidP="000130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3B2F">
              <w:rPr>
                <w:rFonts w:ascii="Times New Roman" w:hAnsi="Times New Roman" w:cs="Times New Roman"/>
                <w:sz w:val="24"/>
                <w:szCs w:val="24"/>
              </w:rPr>
              <w:t>905 01 03 00 00 00 0000 700</w:t>
            </w:r>
          </w:p>
        </w:tc>
        <w:tc>
          <w:tcPr>
            <w:tcW w:w="3402" w:type="dxa"/>
          </w:tcPr>
          <w:p w:rsidR="00707045" w:rsidRPr="00FE3B2F" w:rsidRDefault="00707045" w:rsidP="000130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3B2F">
              <w:rPr>
                <w:rFonts w:ascii="Times New Roman" w:hAnsi="Times New Roman" w:cs="Times New Roman"/>
                <w:sz w:val="24"/>
                <w:szCs w:val="24"/>
              </w:rPr>
              <w:t>Получение кредитов от других бюджетов бюджетной системы РФ в валюте РФ</w:t>
            </w:r>
          </w:p>
        </w:tc>
        <w:tc>
          <w:tcPr>
            <w:tcW w:w="1418" w:type="dxa"/>
          </w:tcPr>
          <w:p w:rsidR="00707045" w:rsidRPr="00FE3B2F" w:rsidRDefault="00707045" w:rsidP="000130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7045" w:rsidRPr="00FE3B2F" w:rsidRDefault="00707045" w:rsidP="000130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7045" w:rsidRPr="00FE3B2F" w:rsidRDefault="00707045" w:rsidP="000130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3B2F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417" w:type="dxa"/>
          </w:tcPr>
          <w:p w:rsidR="00707045" w:rsidRPr="00FE3B2F" w:rsidRDefault="00707045" w:rsidP="000130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7045" w:rsidRPr="00FE3B2F" w:rsidRDefault="00707045" w:rsidP="000130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7045" w:rsidRPr="00FE3B2F" w:rsidRDefault="00707045" w:rsidP="000130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3B2F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418" w:type="dxa"/>
          </w:tcPr>
          <w:p w:rsidR="00707045" w:rsidRPr="00FE3B2F" w:rsidRDefault="00707045" w:rsidP="000130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7045" w:rsidRPr="00FE3B2F" w:rsidRDefault="00707045" w:rsidP="000130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7045" w:rsidRPr="00FE3B2F" w:rsidRDefault="00707045" w:rsidP="000130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3B2F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707045" w:rsidRPr="00FE3B2F" w:rsidTr="00013023">
        <w:trPr>
          <w:trHeight w:val="940"/>
        </w:trPr>
        <w:tc>
          <w:tcPr>
            <w:tcW w:w="3119" w:type="dxa"/>
          </w:tcPr>
          <w:p w:rsidR="00707045" w:rsidRPr="00FE3B2F" w:rsidRDefault="00707045" w:rsidP="000130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3B2F">
              <w:rPr>
                <w:rFonts w:ascii="Times New Roman" w:hAnsi="Times New Roman" w:cs="Times New Roman"/>
                <w:sz w:val="24"/>
                <w:szCs w:val="24"/>
              </w:rPr>
              <w:t>905 01 03 01 00 05 0000 710</w:t>
            </w:r>
          </w:p>
        </w:tc>
        <w:tc>
          <w:tcPr>
            <w:tcW w:w="3402" w:type="dxa"/>
          </w:tcPr>
          <w:p w:rsidR="00707045" w:rsidRPr="00FE3B2F" w:rsidRDefault="00707045" w:rsidP="000130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3B2F">
              <w:rPr>
                <w:rFonts w:ascii="Times New Roman" w:hAnsi="Times New Roman" w:cs="Times New Roman"/>
                <w:sz w:val="24"/>
                <w:szCs w:val="24"/>
              </w:rPr>
              <w:t>Получение кредитов от других бюджетов бюджетной системы РФ бюджетами муниципальных районов в валюте РФ</w:t>
            </w:r>
          </w:p>
        </w:tc>
        <w:tc>
          <w:tcPr>
            <w:tcW w:w="1418" w:type="dxa"/>
          </w:tcPr>
          <w:p w:rsidR="00707045" w:rsidRPr="00FE3B2F" w:rsidRDefault="00707045" w:rsidP="000130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7045" w:rsidRPr="00FE3B2F" w:rsidRDefault="00707045" w:rsidP="000130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7045" w:rsidRPr="00FE3B2F" w:rsidRDefault="00707045" w:rsidP="000130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7045" w:rsidRPr="00FE3B2F" w:rsidRDefault="00707045" w:rsidP="000130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3B2F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417" w:type="dxa"/>
          </w:tcPr>
          <w:p w:rsidR="00707045" w:rsidRPr="00FE3B2F" w:rsidRDefault="00707045" w:rsidP="000130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7045" w:rsidRPr="00FE3B2F" w:rsidRDefault="00707045" w:rsidP="000130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7045" w:rsidRPr="00FE3B2F" w:rsidRDefault="00707045" w:rsidP="000130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7045" w:rsidRPr="00FE3B2F" w:rsidRDefault="00707045" w:rsidP="000130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3B2F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418" w:type="dxa"/>
          </w:tcPr>
          <w:p w:rsidR="00707045" w:rsidRPr="00FE3B2F" w:rsidRDefault="00707045" w:rsidP="000130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7045" w:rsidRPr="00FE3B2F" w:rsidRDefault="00707045" w:rsidP="000130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7045" w:rsidRPr="00FE3B2F" w:rsidRDefault="00707045" w:rsidP="000130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7045" w:rsidRPr="00FE3B2F" w:rsidRDefault="00707045" w:rsidP="000130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3B2F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707045" w:rsidRPr="00FE3B2F" w:rsidTr="00013023">
        <w:trPr>
          <w:trHeight w:val="781"/>
        </w:trPr>
        <w:tc>
          <w:tcPr>
            <w:tcW w:w="3119" w:type="dxa"/>
          </w:tcPr>
          <w:p w:rsidR="00707045" w:rsidRPr="00FE3B2F" w:rsidRDefault="00707045" w:rsidP="000130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3B2F">
              <w:rPr>
                <w:rFonts w:ascii="Times New Roman" w:hAnsi="Times New Roman" w:cs="Times New Roman"/>
                <w:sz w:val="24"/>
                <w:szCs w:val="24"/>
              </w:rPr>
              <w:t>905 01 03 00 00 00 0000 800</w:t>
            </w:r>
          </w:p>
        </w:tc>
        <w:tc>
          <w:tcPr>
            <w:tcW w:w="3402" w:type="dxa"/>
          </w:tcPr>
          <w:p w:rsidR="00707045" w:rsidRPr="00FE3B2F" w:rsidRDefault="00707045" w:rsidP="000130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3B2F">
              <w:rPr>
                <w:rFonts w:ascii="Times New Roman" w:hAnsi="Times New Roman" w:cs="Times New Roman"/>
                <w:sz w:val="24"/>
                <w:szCs w:val="24"/>
              </w:rPr>
              <w:t>Погашение бюджетных кредитов полученных от других бюджетов бюджетной системы РФ в валюте РФ</w:t>
            </w:r>
          </w:p>
        </w:tc>
        <w:tc>
          <w:tcPr>
            <w:tcW w:w="1418" w:type="dxa"/>
          </w:tcPr>
          <w:p w:rsidR="00707045" w:rsidRPr="00FE3B2F" w:rsidRDefault="00707045" w:rsidP="000130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7045" w:rsidRPr="00FE3B2F" w:rsidRDefault="00707045" w:rsidP="000130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7045" w:rsidRPr="00FE3B2F" w:rsidRDefault="00707045" w:rsidP="000130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7045" w:rsidRPr="00FE3B2F" w:rsidRDefault="00707045" w:rsidP="000130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3B2F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417" w:type="dxa"/>
          </w:tcPr>
          <w:p w:rsidR="00707045" w:rsidRPr="00FE3B2F" w:rsidRDefault="00707045" w:rsidP="000130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7045" w:rsidRPr="00FE3B2F" w:rsidRDefault="00707045" w:rsidP="000130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7045" w:rsidRPr="00FE3B2F" w:rsidRDefault="00707045" w:rsidP="000130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7045" w:rsidRPr="00FE3B2F" w:rsidRDefault="00707045" w:rsidP="000130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3B2F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418" w:type="dxa"/>
          </w:tcPr>
          <w:p w:rsidR="00707045" w:rsidRPr="00FE3B2F" w:rsidRDefault="00707045" w:rsidP="000130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7045" w:rsidRPr="00FE3B2F" w:rsidRDefault="00707045" w:rsidP="000130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7045" w:rsidRPr="00FE3B2F" w:rsidRDefault="00707045" w:rsidP="000130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7045" w:rsidRPr="00FE3B2F" w:rsidRDefault="00707045" w:rsidP="000130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3B2F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707045" w:rsidRPr="00FE3B2F" w:rsidTr="00013023">
        <w:tc>
          <w:tcPr>
            <w:tcW w:w="3119" w:type="dxa"/>
          </w:tcPr>
          <w:p w:rsidR="00707045" w:rsidRPr="00FE3B2F" w:rsidRDefault="00707045" w:rsidP="000130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3B2F">
              <w:rPr>
                <w:rFonts w:ascii="Times New Roman" w:hAnsi="Times New Roman" w:cs="Times New Roman"/>
                <w:sz w:val="24"/>
                <w:szCs w:val="24"/>
              </w:rPr>
              <w:t>905 01 03 01 00 05 0000 810</w:t>
            </w:r>
          </w:p>
        </w:tc>
        <w:tc>
          <w:tcPr>
            <w:tcW w:w="3402" w:type="dxa"/>
          </w:tcPr>
          <w:p w:rsidR="00707045" w:rsidRPr="00FE3B2F" w:rsidRDefault="00707045" w:rsidP="000130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3B2F">
              <w:rPr>
                <w:rFonts w:ascii="Times New Roman" w:hAnsi="Times New Roman" w:cs="Times New Roman"/>
                <w:sz w:val="24"/>
                <w:szCs w:val="24"/>
              </w:rPr>
              <w:t>Погашение бюджетами муниципальных районов кредитов от других бюджетов бюджетной системы РФ в валюте РФ</w:t>
            </w:r>
          </w:p>
        </w:tc>
        <w:tc>
          <w:tcPr>
            <w:tcW w:w="1418" w:type="dxa"/>
          </w:tcPr>
          <w:p w:rsidR="00707045" w:rsidRPr="00FE3B2F" w:rsidRDefault="00707045" w:rsidP="000130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7045" w:rsidRPr="00FE3B2F" w:rsidRDefault="00707045" w:rsidP="000130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7045" w:rsidRPr="00FE3B2F" w:rsidRDefault="00707045" w:rsidP="000130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7045" w:rsidRPr="00FE3B2F" w:rsidRDefault="00707045" w:rsidP="000130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7045" w:rsidRPr="00FE3B2F" w:rsidRDefault="00707045" w:rsidP="000130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3B2F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417" w:type="dxa"/>
          </w:tcPr>
          <w:p w:rsidR="00707045" w:rsidRPr="00FE3B2F" w:rsidRDefault="00707045" w:rsidP="000130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7045" w:rsidRPr="00FE3B2F" w:rsidRDefault="00707045" w:rsidP="000130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7045" w:rsidRPr="00FE3B2F" w:rsidRDefault="00707045" w:rsidP="000130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7045" w:rsidRPr="00FE3B2F" w:rsidRDefault="00707045" w:rsidP="000130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7045" w:rsidRPr="00FE3B2F" w:rsidRDefault="00707045" w:rsidP="000130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3B2F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418" w:type="dxa"/>
          </w:tcPr>
          <w:p w:rsidR="00707045" w:rsidRPr="00FE3B2F" w:rsidRDefault="00707045" w:rsidP="000130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7045" w:rsidRPr="00FE3B2F" w:rsidRDefault="00707045" w:rsidP="000130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7045" w:rsidRPr="00FE3B2F" w:rsidRDefault="00707045" w:rsidP="000130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7045" w:rsidRPr="00FE3B2F" w:rsidRDefault="00707045" w:rsidP="000130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7045" w:rsidRPr="00FE3B2F" w:rsidRDefault="00707045" w:rsidP="000130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3B2F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707045" w:rsidRPr="00FE3B2F" w:rsidTr="00013023">
        <w:tc>
          <w:tcPr>
            <w:tcW w:w="3119" w:type="dxa"/>
          </w:tcPr>
          <w:p w:rsidR="00707045" w:rsidRPr="00FE3B2F" w:rsidRDefault="00707045" w:rsidP="000130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3B2F">
              <w:rPr>
                <w:rFonts w:ascii="Times New Roman" w:hAnsi="Times New Roman" w:cs="Times New Roman"/>
                <w:sz w:val="24"/>
                <w:szCs w:val="24"/>
              </w:rPr>
              <w:t xml:space="preserve">905 01 05 00 00 00 0000 000 </w:t>
            </w:r>
          </w:p>
        </w:tc>
        <w:tc>
          <w:tcPr>
            <w:tcW w:w="3402" w:type="dxa"/>
          </w:tcPr>
          <w:p w:rsidR="00707045" w:rsidRPr="00FE3B2F" w:rsidRDefault="00707045" w:rsidP="000130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3B2F">
              <w:rPr>
                <w:rFonts w:ascii="Times New Roman" w:hAnsi="Times New Roman" w:cs="Times New Roman"/>
                <w:sz w:val="24"/>
                <w:szCs w:val="24"/>
              </w:rPr>
              <w:t>Изменение остатков средств на счетах по учету средств бюджета</w:t>
            </w:r>
          </w:p>
        </w:tc>
        <w:tc>
          <w:tcPr>
            <w:tcW w:w="1418" w:type="dxa"/>
          </w:tcPr>
          <w:p w:rsidR="00707045" w:rsidRPr="00FE3B2F" w:rsidRDefault="00707045" w:rsidP="000130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7045" w:rsidRPr="00FE3B2F" w:rsidRDefault="00707045" w:rsidP="000130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7045" w:rsidRPr="00FE3B2F" w:rsidRDefault="00707045" w:rsidP="002929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3B2F">
              <w:rPr>
                <w:rFonts w:ascii="Times New Roman" w:hAnsi="Times New Roman" w:cs="Times New Roman"/>
                <w:sz w:val="24"/>
                <w:szCs w:val="24"/>
              </w:rPr>
              <w:t>99938,1</w:t>
            </w:r>
          </w:p>
        </w:tc>
        <w:tc>
          <w:tcPr>
            <w:tcW w:w="1417" w:type="dxa"/>
          </w:tcPr>
          <w:p w:rsidR="00707045" w:rsidRPr="00FE3B2F" w:rsidRDefault="00707045" w:rsidP="000130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7045" w:rsidRPr="00FE3B2F" w:rsidRDefault="00707045" w:rsidP="000130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7045" w:rsidRPr="00FE3B2F" w:rsidRDefault="00707045" w:rsidP="000130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3B2F">
              <w:rPr>
                <w:rFonts w:ascii="Times New Roman" w:hAnsi="Times New Roman" w:cs="Times New Roman"/>
                <w:sz w:val="24"/>
                <w:szCs w:val="24"/>
              </w:rPr>
              <w:t>-10400,0</w:t>
            </w:r>
          </w:p>
        </w:tc>
        <w:tc>
          <w:tcPr>
            <w:tcW w:w="1418" w:type="dxa"/>
          </w:tcPr>
          <w:p w:rsidR="00707045" w:rsidRPr="00FE3B2F" w:rsidRDefault="00707045" w:rsidP="000130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7045" w:rsidRPr="00FE3B2F" w:rsidRDefault="00707045" w:rsidP="000130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7045" w:rsidRPr="00FE3B2F" w:rsidRDefault="00707045" w:rsidP="000130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3B2F">
              <w:rPr>
                <w:rFonts w:ascii="Times New Roman" w:hAnsi="Times New Roman" w:cs="Times New Roman"/>
                <w:sz w:val="24"/>
                <w:szCs w:val="24"/>
              </w:rPr>
              <w:t>-10400,0</w:t>
            </w:r>
          </w:p>
        </w:tc>
      </w:tr>
      <w:tr w:rsidR="00707045" w:rsidRPr="00FE3B2F" w:rsidTr="00013023">
        <w:tc>
          <w:tcPr>
            <w:tcW w:w="3119" w:type="dxa"/>
          </w:tcPr>
          <w:p w:rsidR="00707045" w:rsidRPr="00FE3B2F" w:rsidRDefault="00707045" w:rsidP="000130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3B2F">
              <w:rPr>
                <w:rFonts w:ascii="Times New Roman" w:hAnsi="Times New Roman" w:cs="Times New Roman"/>
                <w:sz w:val="24"/>
                <w:szCs w:val="24"/>
              </w:rPr>
              <w:t>905 01 05 00 00 00 0000 500</w:t>
            </w:r>
          </w:p>
        </w:tc>
        <w:tc>
          <w:tcPr>
            <w:tcW w:w="3402" w:type="dxa"/>
          </w:tcPr>
          <w:p w:rsidR="00707045" w:rsidRPr="00FE3B2F" w:rsidRDefault="00707045" w:rsidP="000130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3B2F">
              <w:rPr>
                <w:rFonts w:ascii="Times New Roman" w:hAnsi="Times New Roman" w:cs="Times New Roman"/>
                <w:sz w:val="24"/>
                <w:szCs w:val="24"/>
              </w:rPr>
              <w:t>Увеличение остатков средств бюджетов</w:t>
            </w:r>
          </w:p>
        </w:tc>
        <w:tc>
          <w:tcPr>
            <w:tcW w:w="1418" w:type="dxa"/>
          </w:tcPr>
          <w:p w:rsidR="00707045" w:rsidRPr="00FE3B2F" w:rsidRDefault="00707045" w:rsidP="000130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7045" w:rsidRPr="00FE3B2F" w:rsidRDefault="00707045" w:rsidP="000130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3B2F">
              <w:rPr>
                <w:rFonts w:ascii="Times New Roman" w:hAnsi="Times New Roman" w:cs="Times New Roman"/>
                <w:sz w:val="24"/>
                <w:szCs w:val="24"/>
              </w:rPr>
              <w:t>-1683151,1</w:t>
            </w:r>
          </w:p>
        </w:tc>
        <w:tc>
          <w:tcPr>
            <w:tcW w:w="1417" w:type="dxa"/>
          </w:tcPr>
          <w:p w:rsidR="00707045" w:rsidRPr="00FE3B2F" w:rsidRDefault="00707045" w:rsidP="000130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7045" w:rsidRPr="00FE3B2F" w:rsidRDefault="00707045" w:rsidP="000130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3B2F">
              <w:rPr>
                <w:rFonts w:ascii="Times New Roman" w:hAnsi="Times New Roman" w:cs="Times New Roman"/>
                <w:sz w:val="24"/>
                <w:szCs w:val="24"/>
              </w:rPr>
              <w:t>-1479248,2</w:t>
            </w:r>
          </w:p>
        </w:tc>
        <w:tc>
          <w:tcPr>
            <w:tcW w:w="1418" w:type="dxa"/>
          </w:tcPr>
          <w:p w:rsidR="00707045" w:rsidRPr="00FE3B2F" w:rsidRDefault="00707045" w:rsidP="000130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7045" w:rsidRPr="00FE3B2F" w:rsidRDefault="00707045" w:rsidP="000130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3B2F">
              <w:rPr>
                <w:rFonts w:ascii="Times New Roman" w:hAnsi="Times New Roman" w:cs="Times New Roman"/>
                <w:sz w:val="24"/>
                <w:szCs w:val="24"/>
              </w:rPr>
              <w:t>-1438686,8</w:t>
            </w:r>
          </w:p>
        </w:tc>
      </w:tr>
      <w:tr w:rsidR="00707045" w:rsidRPr="00FE3B2F" w:rsidTr="00013023">
        <w:tc>
          <w:tcPr>
            <w:tcW w:w="3119" w:type="dxa"/>
          </w:tcPr>
          <w:p w:rsidR="00707045" w:rsidRPr="00FE3B2F" w:rsidRDefault="00707045" w:rsidP="000130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3B2F">
              <w:rPr>
                <w:rFonts w:ascii="Times New Roman" w:hAnsi="Times New Roman" w:cs="Times New Roman"/>
                <w:sz w:val="24"/>
                <w:szCs w:val="24"/>
              </w:rPr>
              <w:t xml:space="preserve">905 01 05 02 00 00 0000 500 </w:t>
            </w:r>
          </w:p>
        </w:tc>
        <w:tc>
          <w:tcPr>
            <w:tcW w:w="3402" w:type="dxa"/>
          </w:tcPr>
          <w:p w:rsidR="00707045" w:rsidRPr="00FE3B2F" w:rsidRDefault="00707045" w:rsidP="000130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3B2F">
              <w:rPr>
                <w:rFonts w:ascii="Times New Roman" w:hAnsi="Times New Roman" w:cs="Times New Roman"/>
                <w:sz w:val="24"/>
                <w:szCs w:val="24"/>
              </w:rPr>
              <w:t>Увеличение прочих остатков средств бюджетов</w:t>
            </w:r>
          </w:p>
        </w:tc>
        <w:tc>
          <w:tcPr>
            <w:tcW w:w="1418" w:type="dxa"/>
          </w:tcPr>
          <w:p w:rsidR="00707045" w:rsidRPr="00FE3B2F" w:rsidRDefault="00707045" w:rsidP="000130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7045" w:rsidRPr="00FE3B2F" w:rsidRDefault="00707045" w:rsidP="00013023">
            <w:pPr>
              <w:jc w:val="center"/>
              <w:rPr>
                <w:rFonts w:cs="Times New Roman"/>
              </w:rPr>
            </w:pPr>
            <w:r w:rsidRPr="00FE3B2F">
              <w:rPr>
                <w:rFonts w:ascii="Times New Roman" w:hAnsi="Times New Roman" w:cs="Times New Roman"/>
                <w:sz w:val="24"/>
                <w:szCs w:val="24"/>
              </w:rPr>
              <w:t>-1683151,1</w:t>
            </w:r>
          </w:p>
        </w:tc>
        <w:tc>
          <w:tcPr>
            <w:tcW w:w="1417" w:type="dxa"/>
          </w:tcPr>
          <w:p w:rsidR="00707045" w:rsidRPr="00FE3B2F" w:rsidRDefault="00707045" w:rsidP="000130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7045" w:rsidRPr="00FE3B2F" w:rsidRDefault="00707045" w:rsidP="00013023">
            <w:pPr>
              <w:rPr>
                <w:rFonts w:cs="Times New Roman"/>
              </w:rPr>
            </w:pPr>
            <w:r w:rsidRPr="00FE3B2F">
              <w:rPr>
                <w:rFonts w:ascii="Times New Roman" w:hAnsi="Times New Roman" w:cs="Times New Roman"/>
                <w:sz w:val="24"/>
                <w:szCs w:val="24"/>
              </w:rPr>
              <w:t>-1479248,2</w:t>
            </w:r>
          </w:p>
        </w:tc>
        <w:tc>
          <w:tcPr>
            <w:tcW w:w="1418" w:type="dxa"/>
          </w:tcPr>
          <w:p w:rsidR="00707045" w:rsidRPr="00FE3B2F" w:rsidRDefault="00707045" w:rsidP="000130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7045" w:rsidRPr="00FE3B2F" w:rsidRDefault="00707045" w:rsidP="00013023">
            <w:pPr>
              <w:jc w:val="center"/>
              <w:rPr>
                <w:rFonts w:cs="Times New Roman"/>
              </w:rPr>
            </w:pPr>
            <w:r w:rsidRPr="00FE3B2F">
              <w:rPr>
                <w:rFonts w:ascii="Times New Roman" w:hAnsi="Times New Roman" w:cs="Times New Roman"/>
                <w:sz w:val="24"/>
                <w:szCs w:val="24"/>
              </w:rPr>
              <w:t>-1438686,8</w:t>
            </w:r>
          </w:p>
        </w:tc>
      </w:tr>
      <w:tr w:rsidR="00707045" w:rsidRPr="00FE3B2F" w:rsidTr="00013023">
        <w:tc>
          <w:tcPr>
            <w:tcW w:w="3119" w:type="dxa"/>
          </w:tcPr>
          <w:p w:rsidR="00707045" w:rsidRPr="00FE3B2F" w:rsidRDefault="00707045" w:rsidP="000130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3B2F">
              <w:rPr>
                <w:rFonts w:ascii="Times New Roman" w:hAnsi="Times New Roman" w:cs="Times New Roman"/>
                <w:sz w:val="24"/>
                <w:szCs w:val="24"/>
              </w:rPr>
              <w:t xml:space="preserve">905 01 05 02 01 00 0000 510 </w:t>
            </w:r>
          </w:p>
        </w:tc>
        <w:tc>
          <w:tcPr>
            <w:tcW w:w="3402" w:type="dxa"/>
          </w:tcPr>
          <w:p w:rsidR="00707045" w:rsidRPr="00FE3B2F" w:rsidRDefault="00707045" w:rsidP="000130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3B2F">
              <w:rPr>
                <w:rFonts w:ascii="Times New Roman" w:hAnsi="Times New Roman" w:cs="Times New Roman"/>
                <w:sz w:val="24"/>
                <w:szCs w:val="24"/>
              </w:rPr>
              <w:t>Увеличение прочих остатков денежных средств бюджетов</w:t>
            </w:r>
          </w:p>
        </w:tc>
        <w:tc>
          <w:tcPr>
            <w:tcW w:w="1418" w:type="dxa"/>
          </w:tcPr>
          <w:p w:rsidR="00707045" w:rsidRPr="00FE3B2F" w:rsidRDefault="00707045" w:rsidP="000130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7045" w:rsidRPr="00FE3B2F" w:rsidRDefault="00707045" w:rsidP="00013023">
            <w:pPr>
              <w:jc w:val="center"/>
              <w:rPr>
                <w:rFonts w:cs="Times New Roman"/>
              </w:rPr>
            </w:pPr>
            <w:r w:rsidRPr="00FE3B2F">
              <w:rPr>
                <w:rFonts w:ascii="Times New Roman" w:hAnsi="Times New Roman" w:cs="Times New Roman"/>
                <w:sz w:val="24"/>
                <w:szCs w:val="24"/>
              </w:rPr>
              <w:t>-1683151,1</w:t>
            </w:r>
          </w:p>
        </w:tc>
        <w:tc>
          <w:tcPr>
            <w:tcW w:w="1417" w:type="dxa"/>
          </w:tcPr>
          <w:p w:rsidR="00707045" w:rsidRPr="00FE3B2F" w:rsidRDefault="00707045" w:rsidP="000130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7045" w:rsidRPr="00FE3B2F" w:rsidRDefault="00707045" w:rsidP="00013023">
            <w:pPr>
              <w:rPr>
                <w:rFonts w:cs="Times New Roman"/>
              </w:rPr>
            </w:pPr>
            <w:r w:rsidRPr="00FE3B2F">
              <w:rPr>
                <w:rFonts w:ascii="Times New Roman" w:hAnsi="Times New Roman" w:cs="Times New Roman"/>
                <w:sz w:val="24"/>
                <w:szCs w:val="24"/>
              </w:rPr>
              <w:t>-1479248,2</w:t>
            </w:r>
          </w:p>
        </w:tc>
        <w:tc>
          <w:tcPr>
            <w:tcW w:w="1418" w:type="dxa"/>
          </w:tcPr>
          <w:p w:rsidR="00707045" w:rsidRPr="00FE3B2F" w:rsidRDefault="00707045" w:rsidP="000130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7045" w:rsidRPr="00FE3B2F" w:rsidRDefault="00707045" w:rsidP="00013023">
            <w:pPr>
              <w:jc w:val="center"/>
              <w:rPr>
                <w:rFonts w:cs="Times New Roman"/>
              </w:rPr>
            </w:pPr>
            <w:r w:rsidRPr="00FE3B2F">
              <w:rPr>
                <w:rFonts w:ascii="Times New Roman" w:hAnsi="Times New Roman" w:cs="Times New Roman"/>
                <w:sz w:val="24"/>
                <w:szCs w:val="24"/>
              </w:rPr>
              <w:t>-1438686,8</w:t>
            </w:r>
          </w:p>
        </w:tc>
      </w:tr>
      <w:tr w:rsidR="00707045" w:rsidRPr="00FE3B2F" w:rsidTr="00013023">
        <w:trPr>
          <w:trHeight w:val="710"/>
        </w:trPr>
        <w:tc>
          <w:tcPr>
            <w:tcW w:w="3119" w:type="dxa"/>
          </w:tcPr>
          <w:p w:rsidR="00707045" w:rsidRPr="00FE3B2F" w:rsidRDefault="00707045" w:rsidP="000130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3B2F">
              <w:rPr>
                <w:rFonts w:ascii="Times New Roman" w:hAnsi="Times New Roman" w:cs="Times New Roman"/>
                <w:sz w:val="24"/>
                <w:szCs w:val="24"/>
              </w:rPr>
              <w:t xml:space="preserve">905 01 05 02 01 05 0000 510 </w:t>
            </w:r>
          </w:p>
        </w:tc>
        <w:tc>
          <w:tcPr>
            <w:tcW w:w="3402" w:type="dxa"/>
          </w:tcPr>
          <w:p w:rsidR="00707045" w:rsidRPr="00FE3B2F" w:rsidRDefault="00707045" w:rsidP="000130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3B2F">
              <w:rPr>
                <w:rFonts w:ascii="Times New Roman" w:hAnsi="Times New Roman" w:cs="Times New Roman"/>
                <w:sz w:val="24"/>
                <w:szCs w:val="24"/>
              </w:rPr>
              <w:t>Увеличение прочих остатков денежных средств бюджетов муниципальных районов</w:t>
            </w:r>
          </w:p>
        </w:tc>
        <w:tc>
          <w:tcPr>
            <w:tcW w:w="1418" w:type="dxa"/>
          </w:tcPr>
          <w:p w:rsidR="00707045" w:rsidRPr="00FE3B2F" w:rsidRDefault="00707045" w:rsidP="000130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7045" w:rsidRPr="00FE3B2F" w:rsidRDefault="00707045" w:rsidP="004E7181">
            <w:pPr>
              <w:jc w:val="center"/>
              <w:rPr>
                <w:rFonts w:cs="Times New Roman"/>
              </w:rPr>
            </w:pPr>
            <w:r w:rsidRPr="00FE3B2F">
              <w:rPr>
                <w:rFonts w:ascii="Times New Roman" w:hAnsi="Times New Roman" w:cs="Times New Roman"/>
                <w:sz w:val="24"/>
                <w:szCs w:val="24"/>
              </w:rPr>
              <w:t>-1683151,1</w:t>
            </w:r>
          </w:p>
        </w:tc>
        <w:tc>
          <w:tcPr>
            <w:tcW w:w="1417" w:type="dxa"/>
          </w:tcPr>
          <w:p w:rsidR="00707045" w:rsidRPr="00FE3B2F" w:rsidRDefault="00707045" w:rsidP="000130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7045" w:rsidRPr="00FE3B2F" w:rsidRDefault="00707045" w:rsidP="00BA44B8">
            <w:pPr>
              <w:rPr>
                <w:rFonts w:cs="Times New Roman"/>
              </w:rPr>
            </w:pPr>
            <w:r w:rsidRPr="00FE3B2F">
              <w:rPr>
                <w:rFonts w:ascii="Times New Roman" w:hAnsi="Times New Roman" w:cs="Times New Roman"/>
                <w:sz w:val="24"/>
                <w:szCs w:val="24"/>
              </w:rPr>
              <w:t>-1479248,2</w:t>
            </w:r>
          </w:p>
        </w:tc>
        <w:tc>
          <w:tcPr>
            <w:tcW w:w="1418" w:type="dxa"/>
          </w:tcPr>
          <w:p w:rsidR="00707045" w:rsidRPr="00FE3B2F" w:rsidRDefault="00707045" w:rsidP="000130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7045" w:rsidRPr="00FE3B2F" w:rsidRDefault="00707045" w:rsidP="00BA44B8">
            <w:pPr>
              <w:jc w:val="center"/>
              <w:rPr>
                <w:rFonts w:cs="Times New Roman"/>
              </w:rPr>
            </w:pPr>
            <w:r w:rsidRPr="00FE3B2F">
              <w:rPr>
                <w:rFonts w:ascii="Times New Roman" w:hAnsi="Times New Roman" w:cs="Times New Roman"/>
                <w:sz w:val="24"/>
                <w:szCs w:val="24"/>
              </w:rPr>
              <w:t>-1438686,8</w:t>
            </w:r>
          </w:p>
        </w:tc>
      </w:tr>
      <w:tr w:rsidR="00707045" w:rsidRPr="00FE3B2F" w:rsidTr="00013023">
        <w:tc>
          <w:tcPr>
            <w:tcW w:w="3119" w:type="dxa"/>
          </w:tcPr>
          <w:p w:rsidR="00707045" w:rsidRPr="00FE3B2F" w:rsidRDefault="00707045" w:rsidP="000130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3B2F">
              <w:rPr>
                <w:rFonts w:ascii="Times New Roman" w:hAnsi="Times New Roman" w:cs="Times New Roman"/>
                <w:sz w:val="24"/>
                <w:szCs w:val="24"/>
              </w:rPr>
              <w:t xml:space="preserve">905 01 05 00 00 00 0000 600 </w:t>
            </w:r>
          </w:p>
        </w:tc>
        <w:tc>
          <w:tcPr>
            <w:tcW w:w="3402" w:type="dxa"/>
          </w:tcPr>
          <w:p w:rsidR="00707045" w:rsidRPr="00FE3B2F" w:rsidRDefault="00707045" w:rsidP="000130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3B2F">
              <w:rPr>
                <w:rFonts w:ascii="Times New Roman" w:hAnsi="Times New Roman" w:cs="Times New Roman"/>
                <w:sz w:val="24"/>
                <w:szCs w:val="24"/>
              </w:rPr>
              <w:t>Уменьшение остатков средств бюджетов</w:t>
            </w:r>
          </w:p>
        </w:tc>
        <w:tc>
          <w:tcPr>
            <w:tcW w:w="1418" w:type="dxa"/>
          </w:tcPr>
          <w:p w:rsidR="00707045" w:rsidRPr="00FE3B2F" w:rsidRDefault="00707045" w:rsidP="000130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7045" w:rsidRPr="00FE3B2F" w:rsidRDefault="00707045" w:rsidP="000130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3B2F">
              <w:rPr>
                <w:rFonts w:ascii="Times New Roman" w:hAnsi="Times New Roman" w:cs="Times New Roman"/>
                <w:sz w:val="24"/>
                <w:szCs w:val="24"/>
              </w:rPr>
              <w:t>1783089,2</w:t>
            </w:r>
          </w:p>
        </w:tc>
        <w:tc>
          <w:tcPr>
            <w:tcW w:w="1417" w:type="dxa"/>
          </w:tcPr>
          <w:p w:rsidR="00707045" w:rsidRPr="00FE3B2F" w:rsidRDefault="00707045" w:rsidP="000130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7045" w:rsidRPr="00FE3B2F" w:rsidRDefault="00707045" w:rsidP="000130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3B2F">
              <w:rPr>
                <w:rFonts w:ascii="Times New Roman" w:hAnsi="Times New Roman" w:cs="Times New Roman"/>
                <w:sz w:val="24"/>
                <w:szCs w:val="24"/>
              </w:rPr>
              <w:t>1468848,2</w:t>
            </w:r>
          </w:p>
        </w:tc>
        <w:tc>
          <w:tcPr>
            <w:tcW w:w="1418" w:type="dxa"/>
          </w:tcPr>
          <w:p w:rsidR="00707045" w:rsidRPr="00FE3B2F" w:rsidRDefault="00707045" w:rsidP="000130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7045" w:rsidRPr="00FE3B2F" w:rsidRDefault="00707045" w:rsidP="000130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3B2F">
              <w:rPr>
                <w:rFonts w:ascii="Times New Roman" w:hAnsi="Times New Roman" w:cs="Times New Roman"/>
                <w:sz w:val="24"/>
                <w:szCs w:val="24"/>
              </w:rPr>
              <w:t>1428286,8</w:t>
            </w:r>
          </w:p>
        </w:tc>
      </w:tr>
      <w:tr w:rsidR="00707045" w:rsidRPr="00FE3B2F" w:rsidTr="00013023">
        <w:tc>
          <w:tcPr>
            <w:tcW w:w="3119" w:type="dxa"/>
          </w:tcPr>
          <w:p w:rsidR="00707045" w:rsidRPr="00FE3B2F" w:rsidRDefault="00707045" w:rsidP="000130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3B2F">
              <w:rPr>
                <w:rFonts w:ascii="Times New Roman" w:hAnsi="Times New Roman" w:cs="Times New Roman"/>
                <w:sz w:val="24"/>
                <w:szCs w:val="24"/>
              </w:rPr>
              <w:t xml:space="preserve">905 01 05 02 00 00 0000 600 </w:t>
            </w:r>
          </w:p>
        </w:tc>
        <w:tc>
          <w:tcPr>
            <w:tcW w:w="3402" w:type="dxa"/>
          </w:tcPr>
          <w:p w:rsidR="00707045" w:rsidRPr="00FE3B2F" w:rsidRDefault="00707045" w:rsidP="000130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3B2F">
              <w:rPr>
                <w:rFonts w:ascii="Times New Roman" w:hAnsi="Times New Roman" w:cs="Times New Roman"/>
                <w:sz w:val="24"/>
                <w:szCs w:val="24"/>
              </w:rPr>
              <w:t>Уменьшение прочих остатков  средств бюджетов</w:t>
            </w:r>
          </w:p>
        </w:tc>
        <w:tc>
          <w:tcPr>
            <w:tcW w:w="1418" w:type="dxa"/>
          </w:tcPr>
          <w:p w:rsidR="00707045" w:rsidRPr="00FE3B2F" w:rsidRDefault="00707045" w:rsidP="000130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7045" w:rsidRPr="00FE3B2F" w:rsidRDefault="00707045" w:rsidP="000130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3B2F">
              <w:rPr>
                <w:rFonts w:ascii="Times New Roman" w:hAnsi="Times New Roman" w:cs="Times New Roman"/>
                <w:sz w:val="24"/>
                <w:szCs w:val="24"/>
              </w:rPr>
              <w:t>1783089,2</w:t>
            </w:r>
          </w:p>
        </w:tc>
        <w:tc>
          <w:tcPr>
            <w:tcW w:w="1417" w:type="dxa"/>
          </w:tcPr>
          <w:p w:rsidR="00707045" w:rsidRPr="00FE3B2F" w:rsidRDefault="00707045" w:rsidP="000130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7045" w:rsidRPr="00FE3B2F" w:rsidRDefault="00707045" w:rsidP="00013023">
            <w:pPr>
              <w:jc w:val="center"/>
              <w:rPr>
                <w:rFonts w:cs="Times New Roman"/>
              </w:rPr>
            </w:pPr>
            <w:r w:rsidRPr="00FE3B2F">
              <w:rPr>
                <w:rFonts w:ascii="Times New Roman" w:hAnsi="Times New Roman" w:cs="Times New Roman"/>
                <w:sz w:val="24"/>
                <w:szCs w:val="24"/>
              </w:rPr>
              <w:t>1468848,2</w:t>
            </w:r>
          </w:p>
        </w:tc>
        <w:tc>
          <w:tcPr>
            <w:tcW w:w="1418" w:type="dxa"/>
          </w:tcPr>
          <w:p w:rsidR="00707045" w:rsidRPr="00FE3B2F" w:rsidRDefault="00707045" w:rsidP="000130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7045" w:rsidRPr="00FE3B2F" w:rsidRDefault="00707045" w:rsidP="00013023">
            <w:pPr>
              <w:rPr>
                <w:rFonts w:cs="Times New Roman"/>
              </w:rPr>
            </w:pPr>
            <w:r w:rsidRPr="00FE3B2F">
              <w:rPr>
                <w:rFonts w:ascii="Times New Roman" w:hAnsi="Times New Roman" w:cs="Times New Roman"/>
                <w:sz w:val="24"/>
                <w:szCs w:val="24"/>
              </w:rPr>
              <w:t>1428286,8</w:t>
            </w:r>
          </w:p>
        </w:tc>
      </w:tr>
      <w:tr w:rsidR="00707045" w:rsidRPr="00FE3B2F" w:rsidTr="00013023">
        <w:trPr>
          <w:trHeight w:val="653"/>
        </w:trPr>
        <w:tc>
          <w:tcPr>
            <w:tcW w:w="3119" w:type="dxa"/>
          </w:tcPr>
          <w:p w:rsidR="00707045" w:rsidRPr="00FE3B2F" w:rsidRDefault="00707045" w:rsidP="000130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3B2F">
              <w:rPr>
                <w:rFonts w:ascii="Times New Roman" w:hAnsi="Times New Roman" w:cs="Times New Roman"/>
                <w:sz w:val="24"/>
                <w:szCs w:val="24"/>
              </w:rPr>
              <w:t xml:space="preserve">905 01 05 02 01 00 0000 610 </w:t>
            </w:r>
          </w:p>
        </w:tc>
        <w:tc>
          <w:tcPr>
            <w:tcW w:w="3402" w:type="dxa"/>
          </w:tcPr>
          <w:p w:rsidR="00707045" w:rsidRPr="00FE3B2F" w:rsidRDefault="00707045" w:rsidP="000130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3B2F">
              <w:rPr>
                <w:rFonts w:ascii="Times New Roman" w:hAnsi="Times New Roman" w:cs="Times New Roman"/>
                <w:sz w:val="24"/>
                <w:szCs w:val="24"/>
              </w:rPr>
              <w:t>Уменьшение прочих остатков денежных средств бюджетов</w:t>
            </w:r>
          </w:p>
        </w:tc>
        <w:tc>
          <w:tcPr>
            <w:tcW w:w="1418" w:type="dxa"/>
          </w:tcPr>
          <w:p w:rsidR="00707045" w:rsidRPr="00FE3B2F" w:rsidRDefault="00707045" w:rsidP="000130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7045" w:rsidRPr="00FE3B2F" w:rsidRDefault="00707045" w:rsidP="000130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3B2F">
              <w:rPr>
                <w:rFonts w:ascii="Times New Roman" w:hAnsi="Times New Roman" w:cs="Times New Roman"/>
                <w:sz w:val="24"/>
                <w:szCs w:val="24"/>
              </w:rPr>
              <w:t>1783089,2</w:t>
            </w:r>
          </w:p>
        </w:tc>
        <w:tc>
          <w:tcPr>
            <w:tcW w:w="1417" w:type="dxa"/>
          </w:tcPr>
          <w:p w:rsidR="00707045" w:rsidRPr="00FE3B2F" w:rsidRDefault="00707045" w:rsidP="000130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7045" w:rsidRPr="00FE3B2F" w:rsidRDefault="00707045" w:rsidP="00013023">
            <w:pPr>
              <w:jc w:val="center"/>
              <w:rPr>
                <w:rFonts w:cs="Times New Roman"/>
              </w:rPr>
            </w:pPr>
            <w:r w:rsidRPr="00FE3B2F">
              <w:rPr>
                <w:rFonts w:ascii="Times New Roman" w:hAnsi="Times New Roman" w:cs="Times New Roman"/>
                <w:sz w:val="24"/>
                <w:szCs w:val="24"/>
              </w:rPr>
              <w:t>1468848,2</w:t>
            </w:r>
          </w:p>
        </w:tc>
        <w:tc>
          <w:tcPr>
            <w:tcW w:w="1418" w:type="dxa"/>
          </w:tcPr>
          <w:p w:rsidR="00707045" w:rsidRPr="00FE3B2F" w:rsidRDefault="00707045" w:rsidP="000130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7045" w:rsidRPr="00FE3B2F" w:rsidRDefault="00707045" w:rsidP="00013023">
            <w:pPr>
              <w:rPr>
                <w:rFonts w:cs="Times New Roman"/>
              </w:rPr>
            </w:pPr>
            <w:r w:rsidRPr="00FE3B2F">
              <w:rPr>
                <w:rFonts w:ascii="Times New Roman" w:hAnsi="Times New Roman" w:cs="Times New Roman"/>
                <w:sz w:val="24"/>
                <w:szCs w:val="24"/>
              </w:rPr>
              <w:t>1428286,8</w:t>
            </w:r>
          </w:p>
        </w:tc>
      </w:tr>
      <w:tr w:rsidR="00707045" w:rsidRPr="00FE3B2F" w:rsidTr="00013023">
        <w:tc>
          <w:tcPr>
            <w:tcW w:w="3119" w:type="dxa"/>
          </w:tcPr>
          <w:p w:rsidR="00707045" w:rsidRPr="00FE3B2F" w:rsidRDefault="00707045" w:rsidP="000130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3B2F">
              <w:rPr>
                <w:rFonts w:ascii="Times New Roman" w:hAnsi="Times New Roman" w:cs="Times New Roman"/>
                <w:sz w:val="24"/>
                <w:szCs w:val="24"/>
              </w:rPr>
              <w:t xml:space="preserve">905 01 05 02 01 05 0000 610 </w:t>
            </w:r>
          </w:p>
        </w:tc>
        <w:tc>
          <w:tcPr>
            <w:tcW w:w="3402" w:type="dxa"/>
          </w:tcPr>
          <w:p w:rsidR="00707045" w:rsidRPr="00FE3B2F" w:rsidRDefault="00707045" w:rsidP="000130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3B2F">
              <w:rPr>
                <w:rFonts w:ascii="Times New Roman" w:hAnsi="Times New Roman" w:cs="Times New Roman"/>
                <w:sz w:val="24"/>
                <w:szCs w:val="24"/>
              </w:rPr>
              <w:t>Уменьшение прочих остатков денежных средств бюджетов муниципальных районов</w:t>
            </w:r>
          </w:p>
        </w:tc>
        <w:tc>
          <w:tcPr>
            <w:tcW w:w="1418" w:type="dxa"/>
          </w:tcPr>
          <w:p w:rsidR="00707045" w:rsidRPr="00FE3B2F" w:rsidRDefault="00707045" w:rsidP="000130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7045" w:rsidRPr="00FE3B2F" w:rsidRDefault="00707045" w:rsidP="000130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3B2F">
              <w:rPr>
                <w:rFonts w:ascii="Times New Roman" w:hAnsi="Times New Roman" w:cs="Times New Roman"/>
                <w:sz w:val="24"/>
                <w:szCs w:val="24"/>
              </w:rPr>
              <w:t>1783089,2</w:t>
            </w:r>
          </w:p>
        </w:tc>
        <w:tc>
          <w:tcPr>
            <w:tcW w:w="1417" w:type="dxa"/>
          </w:tcPr>
          <w:p w:rsidR="00707045" w:rsidRPr="00FE3B2F" w:rsidRDefault="00707045" w:rsidP="000130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7045" w:rsidRPr="00FE3B2F" w:rsidRDefault="00707045" w:rsidP="00013023">
            <w:pPr>
              <w:jc w:val="center"/>
              <w:rPr>
                <w:rFonts w:cs="Times New Roman"/>
              </w:rPr>
            </w:pPr>
            <w:r w:rsidRPr="00FE3B2F">
              <w:rPr>
                <w:rFonts w:ascii="Times New Roman" w:hAnsi="Times New Roman" w:cs="Times New Roman"/>
                <w:sz w:val="24"/>
                <w:szCs w:val="24"/>
              </w:rPr>
              <w:t>1468848,2</w:t>
            </w:r>
          </w:p>
        </w:tc>
        <w:tc>
          <w:tcPr>
            <w:tcW w:w="1418" w:type="dxa"/>
          </w:tcPr>
          <w:p w:rsidR="00707045" w:rsidRPr="00FE3B2F" w:rsidRDefault="00707045" w:rsidP="000130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7045" w:rsidRPr="00FE3B2F" w:rsidRDefault="00707045" w:rsidP="00116A5E">
            <w:pPr>
              <w:rPr>
                <w:rFonts w:cs="Times New Roman"/>
              </w:rPr>
            </w:pPr>
            <w:r w:rsidRPr="00FE3B2F">
              <w:rPr>
                <w:rFonts w:ascii="Times New Roman" w:hAnsi="Times New Roman" w:cs="Times New Roman"/>
                <w:sz w:val="24"/>
                <w:szCs w:val="24"/>
              </w:rPr>
              <w:t>1428286,8</w:t>
            </w:r>
          </w:p>
        </w:tc>
      </w:tr>
      <w:tr w:rsidR="00707045" w:rsidRPr="00FE3B2F" w:rsidTr="00013023">
        <w:tc>
          <w:tcPr>
            <w:tcW w:w="3119" w:type="dxa"/>
          </w:tcPr>
          <w:p w:rsidR="00707045" w:rsidRPr="00FE3B2F" w:rsidRDefault="00707045" w:rsidP="000130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3B2F">
              <w:rPr>
                <w:rFonts w:ascii="Times New Roman" w:hAnsi="Times New Roman" w:cs="Times New Roman"/>
                <w:sz w:val="24"/>
                <w:szCs w:val="24"/>
              </w:rPr>
              <w:t>905 01 06 00 00 00 0000 000</w:t>
            </w:r>
          </w:p>
        </w:tc>
        <w:tc>
          <w:tcPr>
            <w:tcW w:w="3402" w:type="dxa"/>
          </w:tcPr>
          <w:p w:rsidR="00707045" w:rsidRPr="00FE3B2F" w:rsidRDefault="00707045" w:rsidP="000130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3B2F">
              <w:rPr>
                <w:rFonts w:ascii="Times New Roman" w:hAnsi="Times New Roman" w:cs="Times New Roman"/>
                <w:sz w:val="24"/>
                <w:szCs w:val="24"/>
              </w:rPr>
              <w:t>Иные источники внутреннего финансирования дефицитов бюджетов</w:t>
            </w:r>
          </w:p>
        </w:tc>
        <w:tc>
          <w:tcPr>
            <w:tcW w:w="1418" w:type="dxa"/>
          </w:tcPr>
          <w:p w:rsidR="00707045" w:rsidRPr="00FE3B2F" w:rsidRDefault="00707045" w:rsidP="000130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7045" w:rsidRPr="00FE3B2F" w:rsidRDefault="00707045" w:rsidP="000130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7045" w:rsidRPr="00FE3B2F" w:rsidRDefault="00707045" w:rsidP="000130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3B2F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417" w:type="dxa"/>
          </w:tcPr>
          <w:p w:rsidR="00707045" w:rsidRPr="00FE3B2F" w:rsidRDefault="00707045" w:rsidP="000130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7045" w:rsidRPr="00FE3B2F" w:rsidRDefault="00707045" w:rsidP="000130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7045" w:rsidRPr="00FE3B2F" w:rsidRDefault="00707045" w:rsidP="000130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3B2F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418" w:type="dxa"/>
          </w:tcPr>
          <w:p w:rsidR="00707045" w:rsidRPr="00FE3B2F" w:rsidRDefault="00707045" w:rsidP="000130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7045" w:rsidRPr="00FE3B2F" w:rsidRDefault="00707045" w:rsidP="000130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7045" w:rsidRPr="00FE3B2F" w:rsidRDefault="00707045" w:rsidP="000130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3B2F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707045" w:rsidRPr="00FE3B2F" w:rsidTr="00013023">
        <w:tc>
          <w:tcPr>
            <w:tcW w:w="3119" w:type="dxa"/>
          </w:tcPr>
          <w:p w:rsidR="00707045" w:rsidRPr="00FE3B2F" w:rsidRDefault="00707045" w:rsidP="000130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3B2F">
              <w:rPr>
                <w:rFonts w:ascii="Times New Roman" w:hAnsi="Times New Roman" w:cs="Times New Roman"/>
                <w:sz w:val="24"/>
                <w:szCs w:val="24"/>
              </w:rPr>
              <w:t>905 01 06 05 00 00 0000 000</w:t>
            </w:r>
          </w:p>
        </w:tc>
        <w:tc>
          <w:tcPr>
            <w:tcW w:w="3402" w:type="dxa"/>
          </w:tcPr>
          <w:p w:rsidR="00707045" w:rsidRPr="00FE3B2F" w:rsidRDefault="00707045" w:rsidP="000130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3B2F">
              <w:rPr>
                <w:rFonts w:ascii="Times New Roman" w:hAnsi="Times New Roman" w:cs="Times New Roman"/>
                <w:sz w:val="24"/>
                <w:szCs w:val="24"/>
              </w:rPr>
              <w:t>Бюджетные кредиты, предоставленные внутри страны РФ</w:t>
            </w:r>
          </w:p>
        </w:tc>
        <w:tc>
          <w:tcPr>
            <w:tcW w:w="1418" w:type="dxa"/>
          </w:tcPr>
          <w:p w:rsidR="00707045" w:rsidRPr="00FE3B2F" w:rsidRDefault="00707045" w:rsidP="000130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7045" w:rsidRPr="00FE3B2F" w:rsidRDefault="00707045" w:rsidP="000130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7045" w:rsidRPr="00FE3B2F" w:rsidRDefault="00707045" w:rsidP="000130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3B2F">
              <w:rPr>
                <w:rFonts w:ascii="Times New Roman" w:hAnsi="Times New Roman" w:cs="Times New Roman"/>
                <w:sz w:val="24"/>
                <w:szCs w:val="24"/>
              </w:rPr>
              <w:t>-9800,0</w:t>
            </w:r>
          </w:p>
        </w:tc>
        <w:tc>
          <w:tcPr>
            <w:tcW w:w="1417" w:type="dxa"/>
          </w:tcPr>
          <w:p w:rsidR="00707045" w:rsidRPr="00FE3B2F" w:rsidRDefault="00707045" w:rsidP="000130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7045" w:rsidRPr="00FE3B2F" w:rsidRDefault="00707045" w:rsidP="000130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7045" w:rsidRPr="00FE3B2F" w:rsidRDefault="00707045" w:rsidP="000130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3B2F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418" w:type="dxa"/>
          </w:tcPr>
          <w:p w:rsidR="00707045" w:rsidRPr="00FE3B2F" w:rsidRDefault="00707045" w:rsidP="000130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7045" w:rsidRPr="00FE3B2F" w:rsidRDefault="00707045" w:rsidP="000130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7045" w:rsidRPr="00FE3B2F" w:rsidRDefault="00707045" w:rsidP="000130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3B2F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707045" w:rsidRPr="00FE3B2F" w:rsidTr="00013023">
        <w:tc>
          <w:tcPr>
            <w:tcW w:w="3119" w:type="dxa"/>
          </w:tcPr>
          <w:p w:rsidR="00707045" w:rsidRPr="00FE3B2F" w:rsidRDefault="00707045" w:rsidP="000130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3B2F">
              <w:rPr>
                <w:rFonts w:ascii="Times New Roman" w:hAnsi="Times New Roman" w:cs="Times New Roman"/>
                <w:sz w:val="24"/>
                <w:szCs w:val="24"/>
              </w:rPr>
              <w:t>905 01 06 05 00 00 0000 600</w:t>
            </w:r>
          </w:p>
        </w:tc>
        <w:tc>
          <w:tcPr>
            <w:tcW w:w="3402" w:type="dxa"/>
          </w:tcPr>
          <w:p w:rsidR="00707045" w:rsidRPr="00FE3B2F" w:rsidRDefault="00707045" w:rsidP="000130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3B2F">
              <w:rPr>
                <w:rFonts w:ascii="Times New Roman" w:hAnsi="Times New Roman" w:cs="Times New Roman"/>
                <w:sz w:val="24"/>
                <w:szCs w:val="24"/>
              </w:rPr>
              <w:t>Возврат бюджетных кредитов, предоставленных внутри страны в валюте РФ</w:t>
            </w:r>
          </w:p>
        </w:tc>
        <w:tc>
          <w:tcPr>
            <w:tcW w:w="1418" w:type="dxa"/>
          </w:tcPr>
          <w:p w:rsidR="00707045" w:rsidRPr="00FE3B2F" w:rsidRDefault="00707045" w:rsidP="000130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7045" w:rsidRPr="00FE3B2F" w:rsidRDefault="00707045" w:rsidP="000130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7045" w:rsidRPr="00FE3B2F" w:rsidRDefault="00707045" w:rsidP="000130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3B2F">
              <w:rPr>
                <w:rFonts w:ascii="Times New Roman" w:hAnsi="Times New Roman" w:cs="Times New Roman"/>
                <w:sz w:val="24"/>
                <w:szCs w:val="24"/>
              </w:rPr>
              <w:t>23400,0</w:t>
            </w:r>
          </w:p>
        </w:tc>
        <w:tc>
          <w:tcPr>
            <w:tcW w:w="1417" w:type="dxa"/>
          </w:tcPr>
          <w:p w:rsidR="00707045" w:rsidRPr="00FE3B2F" w:rsidRDefault="00707045" w:rsidP="000130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7045" w:rsidRPr="00FE3B2F" w:rsidRDefault="00707045" w:rsidP="000130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7045" w:rsidRPr="00FE3B2F" w:rsidRDefault="00707045" w:rsidP="000130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3B2F">
              <w:rPr>
                <w:rFonts w:ascii="Times New Roman" w:hAnsi="Times New Roman" w:cs="Times New Roman"/>
                <w:sz w:val="24"/>
                <w:szCs w:val="24"/>
              </w:rPr>
              <w:t>33200,0</w:t>
            </w:r>
          </w:p>
        </w:tc>
        <w:tc>
          <w:tcPr>
            <w:tcW w:w="1418" w:type="dxa"/>
          </w:tcPr>
          <w:p w:rsidR="00707045" w:rsidRPr="00FE3B2F" w:rsidRDefault="00707045" w:rsidP="000130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7045" w:rsidRPr="00FE3B2F" w:rsidRDefault="00707045" w:rsidP="000130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7045" w:rsidRPr="00FE3B2F" w:rsidRDefault="00707045" w:rsidP="000130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3B2F">
              <w:rPr>
                <w:rFonts w:ascii="Times New Roman" w:hAnsi="Times New Roman" w:cs="Times New Roman"/>
                <w:sz w:val="24"/>
                <w:szCs w:val="24"/>
              </w:rPr>
              <w:t>33200,0</w:t>
            </w:r>
          </w:p>
        </w:tc>
      </w:tr>
      <w:tr w:rsidR="00707045" w:rsidRPr="00FE3B2F" w:rsidTr="00013023">
        <w:tc>
          <w:tcPr>
            <w:tcW w:w="3119" w:type="dxa"/>
          </w:tcPr>
          <w:p w:rsidR="00707045" w:rsidRPr="00FE3B2F" w:rsidRDefault="00707045" w:rsidP="000130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3B2F">
              <w:rPr>
                <w:rFonts w:ascii="Times New Roman" w:hAnsi="Times New Roman" w:cs="Times New Roman"/>
                <w:sz w:val="24"/>
                <w:szCs w:val="24"/>
              </w:rPr>
              <w:t>905 01 06 05 02 00 0000 600</w:t>
            </w:r>
          </w:p>
        </w:tc>
        <w:tc>
          <w:tcPr>
            <w:tcW w:w="3402" w:type="dxa"/>
          </w:tcPr>
          <w:p w:rsidR="00707045" w:rsidRPr="00FE3B2F" w:rsidRDefault="00707045" w:rsidP="000130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3B2F">
              <w:rPr>
                <w:rFonts w:ascii="Times New Roman" w:hAnsi="Times New Roman" w:cs="Times New Roman"/>
                <w:sz w:val="24"/>
                <w:szCs w:val="24"/>
              </w:rPr>
              <w:t>Возврат бюджетных кредитов, предоставленных другим бюджетам бюджетной системы в валюте РФ</w:t>
            </w:r>
          </w:p>
        </w:tc>
        <w:tc>
          <w:tcPr>
            <w:tcW w:w="1418" w:type="dxa"/>
          </w:tcPr>
          <w:p w:rsidR="00707045" w:rsidRPr="00FE3B2F" w:rsidRDefault="00707045" w:rsidP="000130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7045" w:rsidRPr="00FE3B2F" w:rsidRDefault="00707045" w:rsidP="000130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7045" w:rsidRPr="00FE3B2F" w:rsidRDefault="00707045" w:rsidP="000130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7045" w:rsidRPr="00FE3B2F" w:rsidRDefault="00707045" w:rsidP="000130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3B2F">
              <w:rPr>
                <w:rFonts w:ascii="Times New Roman" w:hAnsi="Times New Roman" w:cs="Times New Roman"/>
                <w:sz w:val="24"/>
                <w:szCs w:val="24"/>
              </w:rPr>
              <w:t>23400,0</w:t>
            </w:r>
          </w:p>
        </w:tc>
        <w:tc>
          <w:tcPr>
            <w:tcW w:w="1417" w:type="dxa"/>
          </w:tcPr>
          <w:p w:rsidR="00707045" w:rsidRPr="00FE3B2F" w:rsidRDefault="00707045" w:rsidP="000130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7045" w:rsidRPr="00FE3B2F" w:rsidRDefault="00707045" w:rsidP="000130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7045" w:rsidRPr="00FE3B2F" w:rsidRDefault="00707045" w:rsidP="000130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7045" w:rsidRPr="00FE3B2F" w:rsidRDefault="00707045" w:rsidP="000130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3B2F">
              <w:rPr>
                <w:rFonts w:ascii="Times New Roman" w:hAnsi="Times New Roman" w:cs="Times New Roman"/>
                <w:sz w:val="24"/>
                <w:szCs w:val="24"/>
              </w:rPr>
              <w:t>33200,0</w:t>
            </w:r>
          </w:p>
        </w:tc>
        <w:tc>
          <w:tcPr>
            <w:tcW w:w="1418" w:type="dxa"/>
          </w:tcPr>
          <w:p w:rsidR="00707045" w:rsidRPr="00FE3B2F" w:rsidRDefault="00707045" w:rsidP="000130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7045" w:rsidRPr="00FE3B2F" w:rsidRDefault="00707045" w:rsidP="000130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7045" w:rsidRPr="00FE3B2F" w:rsidRDefault="00707045" w:rsidP="000130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7045" w:rsidRPr="00FE3B2F" w:rsidRDefault="00707045" w:rsidP="000130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3B2F">
              <w:rPr>
                <w:rFonts w:ascii="Times New Roman" w:hAnsi="Times New Roman" w:cs="Times New Roman"/>
                <w:sz w:val="24"/>
                <w:szCs w:val="24"/>
              </w:rPr>
              <w:t>33200,0</w:t>
            </w:r>
          </w:p>
        </w:tc>
      </w:tr>
      <w:tr w:rsidR="00707045" w:rsidRPr="00FE3B2F" w:rsidTr="00013023">
        <w:tc>
          <w:tcPr>
            <w:tcW w:w="3119" w:type="dxa"/>
          </w:tcPr>
          <w:p w:rsidR="00707045" w:rsidRPr="00FE3B2F" w:rsidRDefault="00707045" w:rsidP="000130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3B2F">
              <w:rPr>
                <w:rFonts w:ascii="Times New Roman" w:hAnsi="Times New Roman" w:cs="Times New Roman"/>
                <w:sz w:val="24"/>
                <w:szCs w:val="24"/>
              </w:rPr>
              <w:t>905 01 06 05 02 05 0000 640</w:t>
            </w:r>
          </w:p>
        </w:tc>
        <w:tc>
          <w:tcPr>
            <w:tcW w:w="3402" w:type="dxa"/>
          </w:tcPr>
          <w:p w:rsidR="00707045" w:rsidRPr="00FE3B2F" w:rsidRDefault="00707045" w:rsidP="000130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3B2F">
              <w:rPr>
                <w:rFonts w:ascii="Times New Roman" w:hAnsi="Times New Roman" w:cs="Times New Roman"/>
                <w:sz w:val="24"/>
                <w:szCs w:val="24"/>
              </w:rPr>
              <w:t>Возврат бюджетных кредитов, предоставленных другим бюджетам бюджетной системы РФ из бюджетов муниципальных районов в валюте РФ</w:t>
            </w:r>
          </w:p>
        </w:tc>
        <w:tc>
          <w:tcPr>
            <w:tcW w:w="1418" w:type="dxa"/>
          </w:tcPr>
          <w:p w:rsidR="00707045" w:rsidRPr="00FE3B2F" w:rsidRDefault="00707045" w:rsidP="000130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7045" w:rsidRPr="00FE3B2F" w:rsidRDefault="00707045" w:rsidP="000130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7045" w:rsidRPr="00FE3B2F" w:rsidRDefault="00707045" w:rsidP="000130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7045" w:rsidRPr="00FE3B2F" w:rsidRDefault="00707045" w:rsidP="000130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7045" w:rsidRPr="00FE3B2F" w:rsidRDefault="00707045" w:rsidP="000130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7045" w:rsidRPr="00FE3B2F" w:rsidRDefault="00707045" w:rsidP="000130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3B2F">
              <w:rPr>
                <w:rFonts w:ascii="Times New Roman" w:hAnsi="Times New Roman" w:cs="Times New Roman"/>
                <w:sz w:val="24"/>
                <w:szCs w:val="24"/>
              </w:rPr>
              <w:t>23400,0</w:t>
            </w:r>
          </w:p>
        </w:tc>
        <w:tc>
          <w:tcPr>
            <w:tcW w:w="1417" w:type="dxa"/>
          </w:tcPr>
          <w:p w:rsidR="00707045" w:rsidRPr="00FE3B2F" w:rsidRDefault="00707045" w:rsidP="000130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7045" w:rsidRPr="00FE3B2F" w:rsidRDefault="00707045" w:rsidP="000130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7045" w:rsidRPr="00FE3B2F" w:rsidRDefault="00707045" w:rsidP="000130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7045" w:rsidRPr="00FE3B2F" w:rsidRDefault="00707045" w:rsidP="000130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7045" w:rsidRPr="00FE3B2F" w:rsidRDefault="00707045" w:rsidP="000130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7045" w:rsidRPr="00FE3B2F" w:rsidRDefault="00707045" w:rsidP="000130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3B2F">
              <w:rPr>
                <w:rFonts w:ascii="Times New Roman" w:hAnsi="Times New Roman" w:cs="Times New Roman"/>
                <w:sz w:val="24"/>
                <w:szCs w:val="24"/>
              </w:rPr>
              <w:t>33200,0</w:t>
            </w:r>
          </w:p>
        </w:tc>
        <w:tc>
          <w:tcPr>
            <w:tcW w:w="1418" w:type="dxa"/>
          </w:tcPr>
          <w:p w:rsidR="00707045" w:rsidRPr="00FE3B2F" w:rsidRDefault="00707045" w:rsidP="000130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7045" w:rsidRPr="00FE3B2F" w:rsidRDefault="00707045" w:rsidP="000130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7045" w:rsidRPr="00FE3B2F" w:rsidRDefault="00707045" w:rsidP="000130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7045" w:rsidRPr="00FE3B2F" w:rsidRDefault="00707045" w:rsidP="000130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7045" w:rsidRPr="00FE3B2F" w:rsidRDefault="00707045" w:rsidP="000130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7045" w:rsidRPr="00FE3B2F" w:rsidRDefault="00707045" w:rsidP="000130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3B2F">
              <w:rPr>
                <w:rFonts w:ascii="Times New Roman" w:hAnsi="Times New Roman" w:cs="Times New Roman"/>
                <w:sz w:val="24"/>
                <w:szCs w:val="24"/>
              </w:rPr>
              <w:t>33200,0</w:t>
            </w:r>
          </w:p>
        </w:tc>
      </w:tr>
      <w:tr w:rsidR="00707045" w:rsidRPr="00FE3B2F" w:rsidTr="00013023">
        <w:tc>
          <w:tcPr>
            <w:tcW w:w="3119" w:type="dxa"/>
          </w:tcPr>
          <w:p w:rsidR="00707045" w:rsidRPr="00FE3B2F" w:rsidRDefault="00707045" w:rsidP="000130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3B2F">
              <w:rPr>
                <w:rFonts w:ascii="Times New Roman" w:hAnsi="Times New Roman" w:cs="Times New Roman"/>
                <w:sz w:val="24"/>
                <w:szCs w:val="24"/>
              </w:rPr>
              <w:t>905 01 06 05 00 00 0000 500</w:t>
            </w:r>
          </w:p>
        </w:tc>
        <w:tc>
          <w:tcPr>
            <w:tcW w:w="3402" w:type="dxa"/>
          </w:tcPr>
          <w:p w:rsidR="00707045" w:rsidRPr="00FE3B2F" w:rsidRDefault="00707045" w:rsidP="000130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3B2F">
              <w:rPr>
                <w:rFonts w:ascii="Times New Roman" w:hAnsi="Times New Roman" w:cs="Times New Roman"/>
                <w:sz w:val="24"/>
                <w:szCs w:val="24"/>
              </w:rPr>
              <w:t>Предоставление бюджетных кредитов внутри страны в валюте РФ</w:t>
            </w:r>
          </w:p>
        </w:tc>
        <w:tc>
          <w:tcPr>
            <w:tcW w:w="1418" w:type="dxa"/>
          </w:tcPr>
          <w:p w:rsidR="00707045" w:rsidRPr="00FE3B2F" w:rsidRDefault="00707045" w:rsidP="000130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7045" w:rsidRPr="00FE3B2F" w:rsidRDefault="00707045" w:rsidP="000130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7045" w:rsidRPr="00FE3B2F" w:rsidRDefault="00707045" w:rsidP="000130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3B2F">
              <w:rPr>
                <w:rFonts w:ascii="Times New Roman" w:hAnsi="Times New Roman" w:cs="Times New Roman"/>
                <w:sz w:val="24"/>
                <w:szCs w:val="24"/>
              </w:rPr>
              <w:t>33200,0</w:t>
            </w:r>
          </w:p>
        </w:tc>
        <w:tc>
          <w:tcPr>
            <w:tcW w:w="1417" w:type="dxa"/>
          </w:tcPr>
          <w:p w:rsidR="00707045" w:rsidRPr="00FE3B2F" w:rsidRDefault="00707045" w:rsidP="000130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7045" w:rsidRPr="00FE3B2F" w:rsidRDefault="00707045" w:rsidP="000130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7045" w:rsidRPr="00FE3B2F" w:rsidRDefault="00707045" w:rsidP="000130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3B2F">
              <w:rPr>
                <w:rFonts w:ascii="Times New Roman" w:hAnsi="Times New Roman" w:cs="Times New Roman"/>
                <w:sz w:val="24"/>
                <w:szCs w:val="24"/>
              </w:rPr>
              <w:t>33200,0</w:t>
            </w:r>
          </w:p>
        </w:tc>
        <w:tc>
          <w:tcPr>
            <w:tcW w:w="1418" w:type="dxa"/>
          </w:tcPr>
          <w:p w:rsidR="00707045" w:rsidRPr="00FE3B2F" w:rsidRDefault="00707045" w:rsidP="000130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7045" w:rsidRPr="00FE3B2F" w:rsidRDefault="00707045" w:rsidP="000130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7045" w:rsidRPr="00FE3B2F" w:rsidRDefault="00707045" w:rsidP="000130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3B2F">
              <w:rPr>
                <w:rFonts w:ascii="Times New Roman" w:hAnsi="Times New Roman" w:cs="Times New Roman"/>
                <w:sz w:val="24"/>
                <w:szCs w:val="24"/>
              </w:rPr>
              <w:t>33200,0</w:t>
            </w:r>
          </w:p>
        </w:tc>
      </w:tr>
      <w:tr w:rsidR="00707045" w:rsidRPr="00FE3B2F" w:rsidTr="00013023">
        <w:tc>
          <w:tcPr>
            <w:tcW w:w="3119" w:type="dxa"/>
          </w:tcPr>
          <w:p w:rsidR="00707045" w:rsidRPr="00FE3B2F" w:rsidRDefault="00707045" w:rsidP="000130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3B2F">
              <w:rPr>
                <w:rFonts w:ascii="Times New Roman" w:hAnsi="Times New Roman" w:cs="Times New Roman"/>
                <w:sz w:val="24"/>
                <w:szCs w:val="24"/>
              </w:rPr>
              <w:t>905 01 06 05 02 00 0000 500</w:t>
            </w:r>
          </w:p>
        </w:tc>
        <w:tc>
          <w:tcPr>
            <w:tcW w:w="3402" w:type="dxa"/>
          </w:tcPr>
          <w:p w:rsidR="00707045" w:rsidRPr="00FE3B2F" w:rsidRDefault="00707045" w:rsidP="000130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3B2F">
              <w:rPr>
                <w:rFonts w:ascii="Times New Roman" w:hAnsi="Times New Roman" w:cs="Times New Roman"/>
                <w:sz w:val="24"/>
                <w:szCs w:val="24"/>
              </w:rPr>
              <w:t>Предоставление бюджетных кредитов другим бюджетам бюджетной системы РФ в валюте РФ</w:t>
            </w:r>
          </w:p>
        </w:tc>
        <w:tc>
          <w:tcPr>
            <w:tcW w:w="1418" w:type="dxa"/>
          </w:tcPr>
          <w:p w:rsidR="00707045" w:rsidRPr="00FE3B2F" w:rsidRDefault="00707045" w:rsidP="000130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7045" w:rsidRPr="00FE3B2F" w:rsidRDefault="00707045" w:rsidP="000130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7045" w:rsidRPr="00FE3B2F" w:rsidRDefault="00707045" w:rsidP="000130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7045" w:rsidRPr="00FE3B2F" w:rsidRDefault="00707045" w:rsidP="000130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3B2F">
              <w:rPr>
                <w:rFonts w:ascii="Times New Roman" w:hAnsi="Times New Roman" w:cs="Times New Roman"/>
                <w:sz w:val="24"/>
                <w:szCs w:val="24"/>
              </w:rPr>
              <w:t>33200,0</w:t>
            </w:r>
          </w:p>
        </w:tc>
        <w:tc>
          <w:tcPr>
            <w:tcW w:w="1417" w:type="dxa"/>
          </w:tcPr>
          <w:p w:rsidR="00707045" w:rsidRPr="00FE3B2F" w:rsidRDefault="00707045" w:rsidP="000130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7045" w:rsidRPr="00FE3B2F" w:rsidRDefault="00707045" w:rsidP="000130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7045" w:rsidRPr="00FE3B2F" w:rsidRDefault="00707045" w:rsidP="000130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7045" w:rsidRPr="00FE3B2F" w:rsidRDefault="00707045" w:rsidP="000130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3B2F">
              <w:rPr>
                <w:rFonts w:ascii="Times New Roman" w:hAnsi="Times New Roman" w:cs="Times New Roman"/>
                <w:sz w:val="24"/>
                <w:szCs w:val="24"/>
              </w:rPr>
              <w:t>33200,0</w:t>
            </w:r>
          </w:p>
        </w:tc>
        <w:tc>
          <w:tcPr>
            <w:tcW w:w="1418" w:type="dxa"/>
          </w:tcPr>
          <w:p w:rsidR="00707045" w:rsidRPr="00FE3B2F" w:rsidRDefault="00707045" w:rsidP="000130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7045" w:rsidRPr="00FE3B2F" w:rsidRDefault="00707045" w:rsidP="000130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7045" w:rsidRPr="00FE3B2F" w:rsidRDefault="00707045" w:rsidP="000130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7045" w:rsidRPr="00FE3B2F" w:rsidRDefault="00707045" w:rsidP="000130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3B2F">
              <w:rPr>
                <w:rFonts w:ascii="Times New Roman" w:hAnsi="Times New Roman" w:cs="Times New Roman"/>
                <w:sz w:val="24"/>
                <w:szCs w:val="24"/>
              </w:rPr>
              <w:t>33200,0</w:t>
            </w:r>
          </w:p>
        </w:tc>
      </w:tr>
      <w:tr w:rsidR="00707045" w:rsidRPr="00FE3B2F" w:rsidTr="00013023">
        <w:tc>
          <w:tcPr>
            <w:tcW w:w="3119" w:type="dxa"/>
          </w:tcPr>
          <w:p w:rsidR="00707045" w:rsidRPr="00FE3B2F" w:rsidRDefault="00707045" w:rsidP="000130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3B2F">
              <w:rPr>
                <w:rFonts w:ascii="Times New Roman" w:hAnsi="Times New Roman" w:cs="Times New Roman"/>
                <w:sz w:val="24"/>
                <w:szCs w:val="24"/>
              </w:rPr>
              <w:t xml:space="preserve">905 01 06 05 02 05 0000 540               </w:t>
            </w:r>
          </w:p>
        </w:tc>
        <w:tc>
          <w:tcPr>
            <w:tcW w:w="3402" w:type="dxa"/>
          </w:tcPr>
          <w:p w:rsidR="00707045" w:rsidRPr="00FE3B2F" w:rsidRDefault="00707045" w:rsidP="000130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3B2F">
              <w:rPr>
                <w:rFonts w:ascii="Times New Roman" w:hAnsi="Times New Roman" w:cs="Times New Roman"/>
                <w:sz w:val="24"/>
                <w:szCs w:val="24"/>
              </w:rPr>
              <w:t>Предоставление бюджетных кредитов другим бюджетам бюджетной системы РФ из бюджетов муниципальных районов в валюте РФ</w:t>
            </w:r>
          </w:p>
        </w:tc>
        <w:tc>
          <w:tcPr>
            <w:tcW w:w="1418" w:type="dxa"/>
          </w:tcPr>
          <w:p w:rsidR="00707045" w:rsidRPr="00FE3B2F" w:rsidRDefault="00707045" w:rsidP="000130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7045" w:rsidRPr="00FE3B2F" w:rsidRDefault="00707045" w:rsidP="000130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7045" w:rsidRPr="00FE3B2F" w:rsidRDefault="00707045" w:rsidP="000130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7045" w:rsidRPr="00FE3B2F" w:rsidRDefault="00707045" w:rsidP="002703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3B2F">
              <w:rPr>
                <w:rFonts w:ascii="Times New Roman" w:hAnsi="Times New Roman" w:cs="Times New Roman"/>
                <w:sz w:val="24"/>
                <w:szCs w:val="24"/>
              </w:rPr>
              <w:t>33200,0</w:t>
            </w:r>
          </w:p>
        </w:tc>
        <w:tc>
          <w:tcPr>
            <w:tcW w:w="1417" w:type="dxa"/>
          </w:tcPr>
          <w:p w:rsidR="00707045" w:rsidRPr="00FE3B2F" w:rsidRDefault="00707045" w:rsidP="000130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7045" w:rsidRPr="00FE3B2F" w:rsidRDefault="00707045" w:rsidP="000130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7045" w:rsidRPr="00FE3B2F" w:rsidRDefault="00707045" w:rsidP="000130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7045" w:rsidRPr="00FE3B2F" w:rsidRDefault="00707045" w:rsidP="000130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3B2F">
              <w:rPr>
                <w:rFonts w:ascii="Times New Roman" w:hAnsi="Times New Roman" w:cs="Times New Roman"/>
                <w:sz w:val="24"/>
                <w:szCs w:val="24"/>
              </w:rPr>
              <w:t>33200,0</w:t>
            </w:r>
          </w:p>
        </w:tc>
        <w:tc>
          <w:tcPr>
            <w:tcW w:w="1418" w:type="dxa"/>
          </w:tcPr>
          <w:p w:rsidR="00707045" w:rsidRPr="00FE3B2F" w:rsidRDefault="00707045" w:rsidP="000130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7045" w:rsidRPr="00FE3B2F" w:rsidRDefault="00707045" w:rsidP="000130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7045" w:rsidRPr="00FE3B2F" w:rsidRDefault="00707045" w:rsidP="000130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7045" w:rsidRPr="00FE3B2F" w:rsidRDefault="00707045" w:rsidP="000130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3B2F">
              <w:rPr>
                <w:rFonts w:ascii="Times New Roman" w:hAnsi="Times New Roman" w:cs="Times New Roman"/>
                <w:sz w:val="24"/>
                <w:szCs w:val="24"/>
              </w:rPr>
              <w:t>33200,0</w:t>
            </w:r>
          </w:p>
        </w:tc>
      </w:tr>
    </w:tbl>
    <w:p w:rsidR="00707045" w:rsidRPr="00FE3B2F" w:rsidRDefault="00707045" w:rsidP="00013023">
      <w:pPr>
        <w:ind w:left="-709" w:firstLine="142"/>
        <w:jc w:val="right"/>
        <w:rPr>
          <w:rFonts w:ascii="Times New Roman" w:hAnsi="Times New Roman" w:cs="Times New Roman"/>
          <w:sz w:val="28"/>
          <w:szCs w:val="28"/>
        </w:rPr>
      </w:pPr>
      <w:r w:rsidRPr="00FE3B2F">
        <w:rPr>
          <w:rFonts w:ascii="Times New Roman" w:hAnsi="Times New Roman" w:cs="Times New Roman"/>
          <w:sz w:val="24"/>
          <w:szCs w:val="24"/>
        </w:rPr>
        <w:t xml:space="preserve">  </w:t>
      </w:r>
      <w:r w:rsidRPr="00FE3B2F">
        <w:rPr>
          <w:rFonts w:ascii="Times New Roman" w:hAnsi="Times New Roman" w:cs="Times New Roman"/>
          <w:sz w:val="28"/>
          <w:szCs w:val="28"/>
        </w:rPr>
        <w:t>»</w:t>
      </w:r>
    </w:p>
    <w:p w:rsidR="00707045" w:rsidRPr="00FE3B2F" w:rsidRDefault="00707045" w:rsidP="00013023">
      <w:pPr>
        <w:rPr>
          <w:rFonts w:ascii="Times New Roman" w:hAnsi="Times New Roman" w:cs="Times New Roman"/>
          <w:sz w:val="28"/>
          <w:szCs w:val="28"/>
        </w:rPr>
      </w:pPr>
    </w:p>
    <w:p w:rsidR="00707045" w:rsidRPr="00FE3B2F" w:rsidRDefault="00707045" w:rsidP="00013023">
      <w:pPr>
        <w:rPr>
          <w:rFonts w:ascii="Times New Roman" w:hAnsi="Times New Roman" w:cs="Times New Roman"/>
          <w:sz w:val="28"/>
          <w:szCs w:val="28"/>
        </w:rPr>
      </w:pPr>
      <w:r w:rsidRPr="00FE3B2F">
        <w:rPr>
          <w:rFonts w:ascii="Times New Roman" w:hAnsi="Times New Roman" w:cs="Times New Roman"/>
          <w:sz w:val="28"/>
          <w:szCs w:val="28"/>
        </w:rPr>
        <w:t>Начальник Финансового управления администрации</w:t>
      </w:r>
    </w:p>
    <w:p w:rsidR="00707045" w:rsidRDefault="00707045" w:rsidP="00013023">
      <w:pPr>
        <w:rPr>
          <w:rFonts w:ascii="Times New Roman" w:hAnsi="Times New Roman" w:cs="Times New Roman"/>
          <w:sz w:val="28"/>
          <w:szCs w:val="28"/>
        </w:rPr>
        <w:sectPr w:rsidR="00707045" w:rsidSect="00F448CF">
          <w:pgSz w:w="11905" w:h="16838" w:code="9"/>
          <w:pgMar w:top="539" w:right="567" w:bottom="284" w:left="992" w:header="720" w:footer="720" w:gutter="0"/>
          <w:pgNumType w:start="0"/>
          <w:cols w:space="720"/>
          <w:titlePg/>
          <w:docGrid w:linePitch="299"/>
        </w:sectPr>
      </w:pPr>
      <w:r w:rsidRPr="00FE3B2F">
        <w:rPr>
          <w:rFonts w:ascii="Times New Roman" w:hAnsi="Times New Roman" w:cs="Times New Roman"/>
          <w:sz w:val="28"/>
          <w:szCs w:val="28"/>
        </w:rPr>
        <w:t>муниципального образования Отрадненский район                                    Т.В.Моренко</w:t>
      </w:r>
    </w:p>
    <w:p w:rsidR="00707045" w:rsidRDefault="00707045" w:rsidP="00013023">
      <w:pPr>
        <w:rPr>
          <w:rFonts w:ascii="Times New Roman" w:hAnsi="Times New Roman" w:cs="Times New Roman"/>
          <w:color w:val="FF0000"/>
          <w:sz w:val="28"/>
          <w:szCs w:val="28"/>
        </w:rPr>
      </w:pPr>
    </w:p>
    <w:p w:rsidR="00707045" w:rsidRPr="00804487" w:rsidRDefault="00707045" w:rsidP="00972B47">
      <w:pPr>
        <w:ind w:firstLine="4488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Pr="00804487">
        <w:rPr>
          <w:rFonts w:ascii="Times New Roman" w:hAnsi="Times New Roman" w:cs="Times New Roman"/>
          <w:sz w:val="28"/>
          <w:szCs w:val="28"/>
        </w:rPr>
        <w:t>Приложение 1</w:t>
      </w:r>
      <w:r>
        <w:rPr>
          <w:rFonts w:ascii="Times New Roman" w:hAnsi="Times New Roman" w:cs="Times New Roman"/>
          <w:sz w:val="28"/>
          <w:szCs w:val="28"/>
        </w:rPr>
        <w:t>5</w:t>
      </w:r>
    </w:p>
    <w:p w:rsidR="00707045" w:rsidRDefault="00707045" w:rsidP="00972B47">
      <w:pPr>
        <w:tabs>
          <w:tab w:val="left" w:pos="4800"/>
        </w:tabs>
        <w:ind w:left="4800"/>
        <w:jc w:val="right"/>
        <w:rPr>
          <w:rFonts w:ascii="Times New Roman" w:hAnsi="Times New Roman" w:cs="Times New Roman"/>
          <w:sz w:val="28"/>
          <w:szCs w:val="28"/>
        </w:rPr>
      </w:pPr>
      <w:r w:rsidRPr="00804487">
        <w:rPr>
          <w:rFonts w:ascii="Times New Roman" w:hAnsi="Times New Roman" w:cs="Times New Roman"/>
          <w:sz w:val="28"/>
          <w:szCs w:val="28"/>
        </w:rPr>
        <w:t xml:space="preserve">к Решению Совета муниципального </w:t>
      </w:r>
    </w:p>
    <w:p w:rsidR="00707045" w:rsidRDefault="00707045" w:rsidP="00972B47">
      <w:pPr>
        <w:tabs>
          <w:tab w:val="left" w:pos="4800"/>
        </w:tabs>
        <w:ind w:left="4800"/>
        <w:jc w:val="right"/>
        <w:rPr>
          <w:rFonts w:ascii="Times New Roman" w:hAnsi="Times New Roman" w:cs="Times New Roman"/>
          <w:sz w:val="28"/>
          <w:szCs w:val="28"/>
        </w:rPr>
      </w:pPr>
      <w:r w:rsidRPr="00804487">
        <w:rPr>
          <w:rFonts w:ascii="Times New Roman" w:hAnsi="Times New Roman" w:cs="Times New Roman"/>
          <w:sz w:val="28"/>
          <w:szCs w:val="28"/>
        </w:rPr>
        <w:t xml:space="preserve">образования Отрадненский район "О бюджете </w:t>
      </w:r>
    </w:p>
    <w:p w:rsidR="00707045" w:rsidRDefault="00707045" w:rsidP="00972B47">
      <w:pPr>
        <w:tabs>
          <w:tab w:val="left" w:pos="4800"/>
        </w:tabs>
        <w:ind w:left="4800"/>
        <w:jc w:val="right"/>
        <w:rPr>
          <w:rFonts w:ascii="Times New Roman" w:hAnsi="Times New Roman" w:cs="Times New Roman"/>
          <w:sz w:val="28"/>
          <w:szCs w:val="28"/>
        </w:rPr>
      </w:pPr>
      <w:r w:rsidRPr="00804487">
        <w:rPr>
          <w:rFonts w:ascii="Times New Roman" w:hAnsi="Times New Roman" w:cs="Times New Roman"/>
          <w:sz w:val="28"/>
          <w:szCs w:val="28"/>
        </w:rPr>
        <w:t>муниципального образования Отрадненский</w:t>
      </w:r>
    </w:p>
    <w:p w:rsidR="00707045" w:rsidRDefault="00707045" w:rsidP="00972B47">
      <w:pPr>
        <w:tabs>
          <w:tab w:val="left" w:pos="4800"/>
        </w:tabs>
        <w:ind w:left="4800"/>
        <w:jc w:val="right"/>
        <w:rPr>
          <w:rFonts w:ascii="Times New Roman" w:hAnsi="Times New Roman" w:cs="Times New Roman"/>
          <w:sz w:val="28"/>
          <w:szCs w:val="28"/>
        </w:rPr>
      </w:pPr>
      <w:r w:rsidRPr="00804487">
        <w:rPr>
          <w:rFonts w:ascii="Times New Roman" w:hAnsi="Times New Roman" w:cs="Times New Roman"/>
          <w:sz w:val="28"/>
          <w:szCs w:val="28"/>
        </w:rPr>
        <w:t xml:space="preserve"> район на 2022 год и на плановый период</w:t>
      </w:r>
    </w:p>
    <w:p w:rsidR="00707045" w:rsidRPr="00804487" w:rsidRDefault="00707045" w:rsidP="00972B47">
      <w:pPr>
        <w:tabs>
          <w:tab w:val="left" w:pos="4800"/>
        </w:tabs>
        <w:ind w:left="4800"/>
        <w:jc w:val="right"/>
        <w:rPr>
          <w:rFonts w:ascii="Times New Roman" w:hAnsi="Times New Roman" w:cs="Times New Roman"/>
          <w:sz w:val="28"/>
          <w:szCs w:val="28"/>
        </w:rPr>
      </w:pPr>
      <w:r w:rsidRPr="00804487">
        <w:rPr>
          <w:rFonts w:ascii="Times New Roman" w:hAnsi="Times New Roman" w:cs="Times New Roman"/>
          <w:sz w:val="28"/>
          <w:szCs w:val="28"/>
        </w:rPr>
        <w:t xml:space="preserve"> 2023 и 2024 годов"</w:t>
      </w:r>
    </w:p>
    <w:p w:rsidR="00707045" w:rsidRPr="00804487" w:rsidRDefault="00707045" w:rsidP="00972B47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                      </w:t>
      </w:r>
      <w:r w:rsidRPr="00013DC1">
        <w:rPr>
          <w:rFonts w:ascii="Times New Roman" w:hAnsi="Times New Roman" w:cs="Times New Roman"/>
          <w:sz w:val="28"/>
          <w:szCs w:val="28"/>
          <w:lang w:eastAsia="ru-RU"/>
        </w:rPr>
        <w:t xml:space="preserve">от </w:t>
      </w:r>
      <w:r>
        <w:rPr>
          <w:rFonts w:ascii="Times New Roman" w:hAnsi="Times New Roman" w:cs="Times New Roman"/>
          <w:sz w:val="28"/>
          <w:szCs w:val="28"/>
          <w:lang w:eastAsia="ru-RU"/>
        </w:rPr>
        <w:t>09.12.2021</w:t>
      </w:r>
      <w:r w:rsidRPr="00013DC1">
        <w:rPr>
          <w:rFonts w:ascii="Times New Roman" w:hAnsi="Times New Roman" w:cs="Times New Roman"/>
          <w:sz w:val="28"/>
          <w:szCs w:val="28"/>
          <w:lang w:eastAsia="ru-RU"/>
        </w:rPr>
        <w:t xml:space="preserve"> №  </w:t>
      </w:r>
      <w:r>
        <w:rPr>
          <w:rFonts w:ascii="Times New Roman" w:hAnsi="Times New Roman" w:cs="Times New Roman"/>
          <w:sz w:val="28"/>
          <w:szCs w:val="28"/>
          <w:lang w:eastAsia="ru-RU"/>
        </w:rPr>
        <w:t>148</w:t>
      </w:r>
    </w:p>
    <w:p w:rsidR="00707045" w:rsidRDefault="00707045" w:rsidP="00972B47">
      <w:pPr>
        <w:jc w:val="right"/>
        <w:rPr>
          <w:rFonts w:ascii="Times New Roman" w:hAnsi="Times New Roman" w:cs="Times New Roman"/>
          <w:sz w:val="28"/>
          <w:szCs w:val="28"/>
          <w:lang w:eastAsia="ru-RU"/>
        </w:rPr>
      </w:pPr>
    </w:p>
    <w:p w:rsidR="00707045" w:rsidRDefault="00707045" w:rsidP="008935F6">
      <w:pPr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310EEA"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/>
        </w:rPr>
        <w:t>Объем межбюджетных трансфертов, предоставляемых другим бюджетам</w:t>
      </w:r>
    </w:p>
    <w:p w:rsidR="00707045" w:rsidRDefault="00707045" w:rsidP="008935F6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310EEA"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/>
        </w:rPr>
        <w:t>бюджетной системы Российской Федерации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и </w:t>
      </w:r>
      <w:r w:rsidRPr="008935F6">
        <w:rPr>
          <w:rFonts w:ascii="Times New Roman" w:hAnsi="Times New Roman" w:cs="Times New Roman"/>
          <w:b/>
          <w:bCs/>
          <w:sz w:val="28"/>
          <w:szCs w:val="28"/>
        </w:rPr>
        <w:t>их распределение между</w:t>
      </w:r>
    </w:p>
    <w:p w:rsidR="00707045" w:rsidRDefault="00707045" w:rsidP="008935F6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8935F6">
        <w:rPr>
          <w:rFonts w:ascii="Times New Roman" w:hAnsi="Times New Roman" w:cs="Times New Roman"/>
          <w:b/>
          <w:bCs/>
          <w:sz w:val="28"/>
          <w:szCs w:val="28"/>
        </w:rPr>
        <w:t>сельскими поселениями Отрадненского района на 2022 год и плановый</w:t>
      </w:r>
    </w:p>
    <w:p w:rsidR="00707045" w:rsidRDefault="00707045" w:rsidP="008935F6">
      <w:pPr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8935F6">
        <w:rPr>
          <w:rFonts w:ascii="Times New Roman" w:hAnsi="Times New Roman" w:cs="Times New Roman"/>
          <w:b/>
          <w:bCs/>
          <w:sz w:val="28"/>
          <w:szCs w:val="28"/>
        </w:rPr>
        <w:t>период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8935F6">
        <w:rPr>
          <w:rFonts w:ascii="Times New Roman" w:hAnsi="Times New Roman" w:cs="Times New Roman"/>
          <w:b/>
          <w:bCs/>
          <w:sz w:val="28"/>
          <w:szCs w:val="28"/>
        </w:rPr>
        <w:t>2023 и 2024 годов</w:t>
      </w:r>
    </w:p>
    <w:p w:rsidR="00707045" w:rsidRDefault="00707045" w:rsidP="00972B47">
      <w:pPr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707045" w:rsidRDefault="00707045" w:rsidP="00972B47">
      <w:pPr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707045" w:rsidRDefault="00707045" w:rsidP="00972B47">
      <w:pPr>
        <w:jc w:val="center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473432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Раздел 1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.</w:t>
      </w:r>
      <w:r w:rsidRPr="00473432"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Pr="00473432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Объем межбюджетных трансфертов, предоставляемых другим бюджетам бюджетной </w:t>
      </w:r>
    </w:p>
    <w:p w:rsidR="00707045" w:rsidRDefault="00707045" w:rsidP="00972B47">
      <w:pPr>
        <w:jc w:val="center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473432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системы Российской Федерации на 2022 год</w:t>
      </w:r>
    </w:p>
    <w:p w:rsidR="00707045" w:rsidRPr="00473432" w:rsidRDefault="00707045" w:rsidP="00972B47">
      <w:pPr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  <w: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473432">
        <w:rPr>
          <w:rFonts w:ascii="Times New Roman" w:hAnsi="Times New Roman" w:cs="Times New Roman"/>
          <w:sz w:val="24"/>
          <w:szCs w:val="24"/>
        </w:rPr>
        <w:t>тыс. рублей</w:t>
      </w:r>
    </w:p>
    <w:p w:rsidR="00707045" w:rsidRDefault="00707045" w:rsidP="00972B47">
      <w:pPr>
        <w:spacing w:line="360" w:lineRule="auto"/>
        <w:jc w:val="right"/>
        <w:rPr>
          <w:rFonts w:ascii="Times New Roman" w:hAnsi="Times New Roman" w:cs="Times New Roman"/>
          <w:sz w:val="16"/>
          <w:szCs w:val="16"/>
          <w:lang w:eastAsia="ru-RU"/>
        </w:rPr>
      </w:pPr>
    </w:p>
    <w:tbl>
      <w:tblPr>
        <w:tblW w:w="16019" w:type="dxa"/>
        <w:tblInd w:w="-28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1560"/>
        <w:gridCol w:w="992"/>
        <w:gridCol w:w="851"/>
        <w:gridCol w:w="850"/>
        <w:gridCol w:w="1134"/>
        <w:gridCol w:w="993"/>
        <w:gridCol w:w="850"/>
        <w:gridCol w:w="992"/>
        <w:gridCol w:w="851"/>
        <w:gridCol w:w="850"/>
        <w:gridCol w:w="851"/>
        <w:gridCol w:w="992"/>
        <w:gridCol w:w="851"/>
        <w:gridCol w:w="1275"/>
        <w:gridCol w:w="993"/>
        <w:gridCol w:w="1134"/>
      </w:tblGrid>
      <w:tr w:rsidR="00707045" w:rsidRPr="0044007E" w:rsidTr="00F77A47">
        <w:trPr>
          <w:trHeight w:val="437"/>
        </w:trPr>
        <w:tc>
          <w:tcPr>
            <w:tcW w:w="1560" w:type="dxa"/>
            <w:vMerge w:val="restart"/>
            <w:vAlign w:val="center"/>
          </w:tcPr>
          <w:p w:rsidR="00707045" w:rsidRDefault="00707045" w:rsidP="00F67607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44007E"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ru-RU"/>
              </w:rPr>
              <w:t>Наименование</w:t>
            </w:r>
          </w:p>
          <w:p w:rsidR="00707045" w:rsidRPr="0044007E" w:rsidRDefault="00707045" w:rsidP="00F67607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ru-RU"/>
              </w:rPr>
              <w:t>сельского поселения</w:t>
            </w:r>
          </w:p>
        </w:tc>
        <w:tc>
          <w:tcPr>
            <w:tcW w:w="9214" w:type="dxa"/>
            <w:gridSpan w:val="10"/>
            <w:noWrap/>
          </w:tcPr>
          <w:p w:rsidR="00707045" w:rsidRPr="0044007E" w:rsidRDefault="00707045" w:rsidP="00F67607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44007E"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ru-RU"/>
              </w:rPr>
              <w:t>в том числе</w:t>
            </w:r>
          </w:p>
        </w:tc>
        <w:tc>
          <w:tcPr>
            <w:tcW w:w="992" w:type="dxa"/>
            <w:noWrap/>
          </w:tcPr>
          <w:p w:rsidR="00707045" w:rsidRPr="0044007E" w:rsidRDefault="00707045" w:rsidP="00F67607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44007E"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51" w:type="dxa"/>
          </w:tcPr>
          <w:p w:rsidR="00707045" w:rsidRPr="0044007E" w:rsidRDefault="00707045" w:rsidP="00F67607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</w:tcPr>
          <w:p w:rsidR="00707045" w:rsidRPr="0044007E" w:rsidRDefault="00707045" w:rsidP="00F67607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</w:tcPr>
          <w:p w:rsidR="00707045" w:rsidRPr="0044007E" w:rsidRDefault="00707045" w:rsidP="00F67607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noWrap/>
            <w:vAlign w:val="center"/>
          </w:tcPr>
          <w:p w:rsidR="00707045" w:rsidRPr="0044007E" w:rsidRDefault="00707045" w:rsidP="00F67607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44007E"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ru-RU"/>
              </w:rPr>
              <w:t>Всего</w:t>
            </w:r>
          </w:p>
        </w:tc>
      </w:tr>
      <w:tr w:rsidR="00707045" w:rsidRPr="0044007E" w:rsidTr="00F77A47">
        <w:trPr>
          <w:trHeight w:val="1907"/>
        </w:trPr>
        <w:tc>
          <w:tcPr>
            <w:tcW w:w="1560" w:type="dxa"/>
            <w:vMerge/>
            <w:vAlign w:val="center"/>
          </w:tcPr>
          <w:p w:rsidR="00707045" w:rsidRPr="0044007E" w:rsidRDefault="00707045" w:rsidP="00F67607">
            <w:pPr>
              <w:jc w:val="left"/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shd w:val="clear" w:color="000000" w:fill="FFFFFF"/>
            <w:vAlign w:val="center"/>
          </w:tcPr>
          <w:p w:rsidR="00707045" w:rsidRPr="0044007E" w:rsidRDefault="00707045" w:rsidP="00F67607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44007E"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Предоставление жилья, содер.жф малоимущим </w:t>
            </w:r>
          </w:p>
        </w:tc>
        <w:tc>
          <w:tcPr>
            <w:tcW w:w="851" w:type="dxa"/>
            <w:shd w:val="clear" w:color="000000" w:fill="FFFFFF"/>
            <w:vAlign w:val="center"/>
          </w:tcPr>
          <w:p w:rsidR="00707045" w:rsidRPr="0044007E" w:rsidRDefault="00707045" w:rsidP="00F67607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44007E"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ru-RU"/>
              </w:rPr>
              <w:t>Транспортные услуги</w:t>
            </w:r>
          </w:p>
        </w:tc>
        <w:tc>
          <w:tcPr>
            <w:tcW w:w="850" w:type="dxa"/>
            <w:vAlign w:val="center"/>
          </w:tcPr>
          <w:p w:rsidR="00707045" w:rsidRPr="0044007E" w:rsidRDefault="00707045" w:rsidP="00F67607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44007E"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 Терроризм и экстремизм </w:t>
            </w:r>
          </w:p>
        </w:tc>
        <w:tc>
          <w:tcPr>
            <w:tcW w:w="1134" w:type="dxa"/>
            <w:vAlign w:val="center"/>
          </w:tcPr>
          <w:p w:rsidR="00707045" w:rsidRPr="0044007E" w:rsidRDefault="00707045" w:rsidP="00F67607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44007E"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ГО </w:t>
            </w:r>
          </w:p>
        </w:tc>
        <w:tc>
          <w:tcPr>
            <w:tcW w:w="993" w:type="dxa"/>
            <w:vAlign w:val="center"/>
          </w:tcPr>
          <w:p w:rsidR="00707045" w:rsidRPr="0044007E" w:rsidRDefault="00707045" w:rsidP="00F67607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44007E"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ru-RU"/>
              </w:rPr>
              <w:t>Создание и упразднение лесничеств</w:t>
            </w:r>
          </w:p>
        </w:tc>
        <w:tc>
          <w:tcPr>
            <w:tcW w:w="850" w:type="dxa"/>
            <w:vAlign w:val="center"/>
          </w:tcPr>
          <w:p w:rsidR="00707045" w:rsidRPr="0044007E" w:rsidRDefault="00707045" w:rsidP="00F67607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44007E"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ru-RU"/>
              </w:rPr>
              <w:t>Мероприятия по лесоустройству</w:t>
            </w:r>
          </w:p>
        </w:tc>
        <w:tc>
          <w:tcPr>
            <w:tcW w:w="992" w:type="dxa"/>
            <w:vAlign w:val="center"/>
          </w:tcPr>
          <w:p w:rsidR="00707045" w:rsidRPr="0044007E" w:rsidRDefault="00707045" w:rsidP="00F67607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44007E"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ru-RU"/>
              </w:rPr>
              <w:t>Мероприятия по выявлению правообладателей объектов недвижимости</w:t>
            </w:r>
          </w:p>
        </w:tc>
        <w:tc>
          <w:tcPr>
            <w:tcW w:w="851" w:type="dxa"/>
            <w:vAlign w:val="center"/>
          </w:tcPr>
          <w:p w:rsidR="00707045" w:rsidRPr="0044007E" w:rsidRDefault="00707045" w:rsidP="00F67607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44007E"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ru-RU"/>
              </w:rPr>
              <w:t>Курорты и туризм</w:t>
            </w:r>
          </w:p>
        </w:tc>
        <w:tc>
          <w:tcPr>
            <w:tcW w:w="850" w:type="dxa"/>
            <w:vAlign w:val="center"/>
          </w:tcPr>
          <w:p w:rsidR="00707045" w:rsidRPr="0044007E" w:rsidRDefault="00707045" w:rsidP="00F67607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44007E"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Водные объекты </w:t>
            </w:r>
          </w:p>
        </w:tc>
        <w:tc>
          <w:tcPr>
            <w:tcW w:w="851" w:type="dxa"/>
            <w:vAlign w:val="center"/>
          </w:tcPr>
          <w:p w:rsidR="00707045" w:rsidRPr="0044007E" w:rsidRDefault="00707045" w:rsidP="00F67607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44007E"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Лесной контроль </w:t>
            </w:r>
          </w:p>
        </w:tc>
        <w:tc>
          <w:tcPr>
            <w:tcW w:w="992" w:type="dxa"/>
            <w:vAlign w:val="center"/>
          </w:tcPr>
          <w:p w:rsidR="00707045" w:rsidRPr="0044007E" w:rsidRDefault="00707045" w:rsidP="00F67607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44007E"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ru-RU"/>
              </w:rPr>
              <w:t>Твердые коммунальные отходы</w:t>
            </w:r>
          </w:p>
        </w:tc>
        <w:tc>
          <w:tcPr>
            <w:tcW w:w="851" w:type="dxa"/>
          </w:tcPr>
          <w:p w:rsidR="00707045" w:rsidRPr="0044007E" w:rsidRDefault="00707045" w:rsidP="00F67607">
            <w:pPr>
              <w:jc w:val="left"/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44007E"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ru-RU"/>
              </w:rPr>
              <w:t>Межбюджетные трансферты из резервного фонда администрации</w:t>
            </w:r>
          </w:p>
        </w:tc>
        <w:tc>
          <w:tcPr>
            <w:tcW w:w="1275" w:type="dxa"/>
          </w:tcPr>
          <w:p w:rsidR="00707045" w:rsidRPr="0044007E" w:rsidRDefault="00707045" w:rsidP="00F67607">
            <w:pPr>
              <w:jc w:val="left"/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44007E"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ru-RU"/>
              </w:rPr>
              <w:t>Межбюджетные трансферты на поддержку мер по обеспечению сбалансированности бюджетов сельских поселений</w:t>
            </w:r>
          </w:p>
        </w:tc>
        <w:tc>
          <w:tcPr>
            <w:tcW w:w="993" w:type="dxa"/>
          </w:tcPr>
          <w:p w:rsidR="00707045" w:rsidRPr="008935F6" w:rsidRDefault="00707045" w:rsidP="00F67607">
            <w:pPr>
              <w:jc w:val="left"/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8935F6">
              <w:rPr>
                <w:b/>
                <w:bCs/>
                <w:sz w:val="18"/>
                <w:szCs w:val="18"/>
              </w:rPr>
              <w:t>Межбюжетные трансферты на поддержку местных инициатив сельских поселений</w:t>
            </w:r>
          </w:p>
        </w:tc>
        <w:tc>
          <w:tcPr>
            <w:tcW w:w="1134" w:type="dxa"/>
            <w:vAlign w:val="center"/>
          </w:tcPr>
          <w:p w:rsidR="00707045" w:rsidRPr="0044007E" w:rsidRDefault="00707045" w:rsidP="00F67607">
            <w:pPr>
              <w:jc w:val="left"/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</w:tr>
      <w:tr w:rsidR="00707045" w:rsidRPr="00112471" w:rsidTr="00F77A47">
        <w:trPr>
          <w:trHeight w:val="428"/>
        </w:trPr>
        <w:tc>
          <w:tcPr>
            <w:tcW w:w="1560" w:type="dxa"/>
            <w:vAlign w:val="center"/>
          </w:tcPr>
          <w:p w:rsidR="00707045" w:rsidRPr="00E72976" w:rsidRDefault="00707045" w:rsidP="00F6760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E72976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:rsidR="00707045" w:rsidRPr="00E72976" w:rsidRDefault="00707045" w:rsidP="00F6760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E72976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851" w:type="dxa"/>
            <w:shd w:val="clear" w:color="000000" w:fill="FFFFFF"/>
            <w:vAlign w:val="center"/>
          </w:tcPr>
          <w:p w:rsidR="00707045" w:rsidRPr="00E72976" w:rsidRDefault="00707045" w:rsidP="00F6760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E72976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850" w:type="dxa"/>
            <w:vAlign w:val="center"/>
          </w:tcPr>
          <w:p w:rsidR="00707045" w:rsidRPr="00E72976" w:rsidRDefault="00707045" w:rsidP="00F6760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E72976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134" w:type="dxa"/>
            <w:vAlign w:val="center"/>
          </w:tcPr>
          <w:p w:rsidR="00707045" w:rsidRPr="00E72976" w:rsidRDefault="00707045" w:rsidP="00F6760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E72976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993" w:type="dxa"/>
            <w:vAlign w:val="center"/>
          </w:tcPr>
          <w:p w:rsidR="00707045" w:rsidRPr="00E72976" w:rsidRDefault="00707045" w:rsidP="00F6760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E72976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850" w:type="dxa"/>
            <w:vAlign w:val="center"/>
          </w:tcPr>
          <w:p w:rsidR="00707045" w:rsidRPr="00E72976" w:rsidRDefault="00707045" w:rsidP="00F6760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E72976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992" w:type="dxa"/>
            <w:vAlign w:val="center"/>
          </w:tcPr>
          <w:p w:rsidR="00707045" w:rsidRPr="00E72976" w:rsidRDefault="00707045" w:rsidP="00F6760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E72976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851" w:type="dxa"/>
            <w:vAlign w:val="center"/>
          </w:tcPr>
          <w:p w:rsidR="00707045" w:rsidRPr="00E72976" w:rsidRDefault="00707045" w:rsidP="00F6760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E72976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850" w:type="dxa"/>
            <w:vAlign w:val="center"/>
          </w:tcPr>
          <w:p w:rsidR="00707045" w:rsidRPr="00E72976" w:rsidRDefault="00707045" w:rsidP="00F6760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E72976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851" w:type="dxa"/>
            <w:vAlign w:val="center"/>
          </w:tcPr>
          <w:p w:rsidR="00707045" w:rsidRPr="00E72976" w:rsidRDefault="00707045" w:rsidP="00F6760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E72976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992" w:type="dxa"/>
            <w:vAlign w:val="center"/>
          </w:tcPr>
          <w:p w:rsidR="00707045" w:rsidRPr="00E72976" w:rsidRDefault="00707045" w:rsidP="00F6760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E72976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851" w:type="dxa"/>
            <w:vAlign w:val="center"/>
          </w:tcPr>
          <w:p w:rsidR="00707045" w:rsidRPr="00E72976" w:rsidRDefault="00707045" w:rsidP="00F6760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275" w:type="dxa"/>
            <w:vAlign w:val="center"/>
          </w:tcPr>
          <w:p w:rsidR="00707045" w:rsidRPr="00E72976" w:rsidRDefault="00707045" w:rsidP="00F6760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993" w:type="dxa"/>
            <w:vAlign w:val="center"/>
          </w:tcPr>
          <w:p w:rsidR="00707045" w:rsidRPr="00E72976" w:rsidRDefault="00707045" w:rsidP="00BD487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134" w:type="dxa"/>
            <w:vAlign w:val="center"/>
          </w:tcPr>
          <w:p w:rsidR="00707045" w:rsidRPr="00E72976" w:rsidRDefault="00707045" w:rsidP="00F6760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E72976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</w:tr>
      <w:tr w:rsidR="00707045" w:rsidRPr="00112471" w:rsidTr="00F77A47">
        <w:trPr>
          <w:trHeight w:val="320"/>
        </w:trPr>
        <w:tc>
          <w:tcPr>
            <w:tcW w:w="1560" w:type="dxa"/>
            <w:vAlign w:val="bottom"/>
          </w:tcPr>
          <w:p w:rsidR="00707045" w:rsidRPr="00112471" w:rsidRDefault="00707045" w:rsidP="00F6760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11247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Бесстрашненское</w:t>
            </w:r>
          </w:p>
        </w:tc>
        <w:tc>
          <w:tcPr>
            <w:tcW w:w="992" w:type="dxa"/>
            <w:shd w:val="clear" w:color="000000" w:fill="FFFFFF"/>
            <w:noWrap/>
            <w:vAlign w:val="bottom"/>
          </w:tcPr>
          <w:p w:rsidR="00707045" w:rsidRPr="00112471" w:rsidRDefault="00707045" w:rsidP="00F6760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1,25</w:t>
            </w:r>
          </w:p>
        </w:tc>
        <w:tc>
          <w:tcPr>
            <w:tcW w:w="851" w:type="dxa"/>
            <w:shd w:val="clear" w:color="000000" w:fill="FFFFFF"/>
            <w:noWrap/>
            <w:vAlign w:val="bottom"/>
          </w:tcPr>
          <w:p w:rsidR="00707045" w:rsidRPr="00112471" w:rsidRDefault="00707045" w:rsidP="00F6760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0,5</w:t>
            </w:r>
          </w:p>
        </w:tc>
        <w:tc>
          <w:tcPr>
            <w:tcW w:w="850" w:type="dxa"/>
            <w:shd w:val="clear" w:color="000000" w:fill="FFFFFF"/>
            <w:noWrap/>
            <w:vAlign w:val="bottom"/>
          </w:tcPr>
          <w:p w:rsidR="00707045" w:rsidRPr="00112471" w:rsidRDefault="00707045" w:rsidP="00F6760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1,25</w:t>
            </w:r>
          </w:p>
        </w:tc>
        <w:tc>
          <w:tcPr>
            <w:tcW w:w="1134" w:type="dxa"/>
            <w:shd w:val="clear" w:color="000000" w:fill="FFFFFF"/>
            <w:noWrap/>
            <w:vAlign w:val="bottom"/>
          </w:tcPr>
          <w:p w:rsidR="00707045" w:rsidRPr="00112471" w:rsidRDefault="00707045" w:rsidP="00F6760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260,25</w:t>
            </w:r>
          </w:p>
        </w:tc>
        <w:tc>
          <w:tcPr>
            <w:tcW w:w="993" w:type="dxa"/>
            <w:shd w:val="clear" w:color="000000" w:fill="FFFFFF"/>
            <w:noWrap/>
            <w:vAlign w:val="bottom"/>
          </w:tcPr>
          <w:p w:rsidR="00707045" w:rsidRPr="00112471" w:rsidRDefault="00707045" w:rsidP="00F6760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0,5</w:t>
            </w:r>
          </w:p>
        </w:tc>
        <w:tc>
          <w:tcPr>
            <w:tcW w:w="850" w:type="dxa"/>
            <w:shd w:val="clear" w:color="000000" w:fill="FFFFFF"/>
            <w:noWrap/>
            <w:vAlign w:val="bottom"/>
          </w:tcPr>
          <w:p w:rsidR="00707045" w:rsidRPr="00112471" w:rsidRDefault="00707045" w:rsidP="00F6760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0,5</w:t>
            </w:r>
          </w:p>
        </w:tc>
        <w:tc>
          <w:tcPr>
            <w:tcW w:w="992" w:type="dxa"/>
            <w:shd w:val="clear" w:color="000000" w:fill="FFFFFF"/>
            <w:noWrap/>
            <w:vAlign w:val="bottom"/>
          </w:tcPr>
          <w:p w:rsidR="00707045" w:rsidRPr="00112471" w:rsidRDefault="00707045" w:rsidP="00F6760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0,5</w:t>
            </w:r>
          </w:p>
        </w:tc>
        <w:tc>
          <w:tcPr>
            <w:tcW w:w="851" w:type="dxa"/>
            <w:shd w:val="clear" w:color="000000" w:fill="FFFFFF"/>
            <w:noWrap/>
            <w:vAlign w:val="bottom"/>
          </w:tcPr>
          <w:p w:rsidR="00707045" w:rsidRPr="00112471" w:rsidRDefault="00707045" w:rsidP="00F6760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shd w:val="clear" w:color="000000" w:fill="FFFFFF"/>
            <w:noWrap/>
            <w:vAlign w:val="bottom"/>
          </w:tcPr>
          <w:p w:rsidR="00707045" w:rsidRPr="00112471" w:rsidRDefault="00707045" w:rsidP="00F6760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0,5</w:t>
            </w:r>
          </w:p>
        </w:tc>
        <w:tc>
          <w:tcPr>
            <w:tcW w:w="851" w:type="dxa"/>
            <w:shd w:val="clear" w:color="000000" w:fill="FFFFFF"/>
            <w:noWrap/>
            <w:vAlign w:val="bottom"/>
          </w:tcPr>
          <w:p w:rsidR="00707045" w:rsidRPr="00112471" w:rsidRDefault="00707045" w:rsidP="00F6760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0,5</w:t>
            </w:r>
          </w:p>
        </w:tc>
        <w:tc>
          <w:tcPr>
            <w:tcW w:w="992" w:type="dxa"/>
            <w:shd w:val="clear" w:color="000000" w:fill="FFFFFF"/>
            <w:noWrap/>
            <w:vAlign w:val="bottom"/>
          </w:tcPr>
          <w:p w:rsidR="00707045" w:rsidRPr="00112471" w:rsidRDefault="00707045" w:rsidP="00F6760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2,5</w:t>
            </w:r>
          </w:p>
        </w:tc>
        <w:tc>
          <w:tcPr>
            <w:tcW w:w="851" w:type="dxa"/>
          </w:tcPr>
          <w:p w:rsidR="00707045" w:rsidRDefault="00707045" w:rsidP="00F6760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</w:tcPr>
          <w:p w:rsidR="00707045" w:rsidRDefault="00707045" w:rsidP="00F6760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</w:tcPr>
          <w:p w:rsidR="00707045" w:rsidRDefault="00707045" w:rsidP="00F6760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noWrap/>
            <w:vAlign w:val="bottom"/>
          </w:tcPr>
          <w:p w:rsidR="00707045" w:rsidRPr="00112471" w:rsidRDefault="00707045" w:rsidP="00F6760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268,25</w:t>
            </w:r>
          </w:p>
        </w:tc>
      </w:tr>
      <w:tr w:rsidR="00707045" w:rsidRPr="00112471" w:rsidTr="00F77A47">
        <w:trPr>
          <w:trHeight w:val="459"/>
        </w:trPr>
        <w:tc>
          <w:tcPr>
            <w:tcW w:w="1560" w:type="dxa"/>
            <w:vAlign w:val="bottom"/>
          </w:tcPr>
          <w:p w:rsidR="00707045" w:rsidRPr="00112471" w:rsidRDefault="00707045" w:rsidP="00F6760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11247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Благодарненское</w:t>
            </w:r>
          </w:p>
        </w:tc>
        <w:tc>
          <w:tcPr>
            <w:tcW w:w="992" w:type="dxa"/>
            <w:shd w:val="clear" w:color="000000" w:fill="FFFFFF"/>
            <w:noWrap/>
            <w:vAlign w:val="bottom"/>
          </w:tcPr>
          <w:p w:rsidR="00707045" w:rsidRPr="00112471" w:rsidRDefault="00707045" w:rsidP="00F6760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2,5</w:t>
            </w:r>
          </w:p>
        </w:tc>
        <w:tc>
          <w:tcPr>
            <w:tcW w:w="851" w:type="dxa"/>
            <w:shd w:val="clear" w:color="000000" w:fill="FFFFFF"/>
            <w:noWrap/>
            <w:vAlign w:val="bottom"/>
          </w:tcPr>
          <w:p w:rsidR="00707045" w:rsidRPr="00112471" w:rsidRDefault="00707045" w:rsidP="00F6760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1,0</w:t>
            </w:r>
          </w:p>
        </w:tc>
        <w:tc>
          <w:tcPr>
            <w:tcW w:w="850" w:type="dxa"/>
            <w:shd w:val="clear" w:color="000000" w:fill="FFFFFF"/>
            <w:noWrap/>
            <w:vAlign w:val="bottom"/>
          </w:tcPr>
          <w:p w:rsidR="00707045" w:rsidRPr="00112471" w:rsidRDefault="00707045" w:rsidP="00F6760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2,5</w:t>
            </w:r>
          </w:p>
        </w:tc>
        <w:tc>
          <w:tcPr>
            <w:tcW w:w="1134" w:type="dxa"/>
            <w:shd w:val="clear" w:color="000000" w:fill="FFFFFF"/>
            <w:noWrap/>
            <w:vAlign w:val="bottom"/>
          </w:tcPr>
          <w:p w:rsidR="00707045" w:rsidRPr="00112471" w:rsidRDefault="00707045" w:rsidP="00F6760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20,5</w:t>
            </w:r>
          </w:p>
        </w:tc>
        <w:tc>
          <w:tcPr>
            <w:tcW w:w="993" w:type="dxa"/>
            <w:shd w:val="clear" w:color="000000" w:fill="FFFFFF"/>
            <w:noWrap/>
            <w:vAlign w:val="bottom"/>
          </w:tcPr>
          <w:p w:rsidR="00707045" w:rsidRPr="00112471" w:rsidRDefault="00707045" w:rsidP="00F6760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1,0</w:t>
            </w:r>
          </w:p>
        </w:tc>
        <w:tc>
          <w:tcPr>
            <w:tcW w:w="850" w:type="dxa"/>
            <w:shd w:val="clear" w:color="000000" w:fill="FFFFFF"/>
            <w:noWrap/>
            <w:vAlign w:val="bottom"/>
          </w:tcPr>
          <w:p w:rsidR="00707045" w:rsidRPr="00112471" w:rsidRDefault="00707045" w:rsidP="00F6760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1,0</w:t>
            </w:r>
          </w:p>
        </w:tc>
        <w:tc>
          <w:tcPr>
            <w:tcW w:w="992" w:type="dxa"/>
            <w:shd w:val="clear" w:color="000000" w:fill="FFFFFF"/>
            <w:noWrap/>
            <w:vAlign w:val="bottom"/>
          </w:tcPr>
          <w:p w:rsidR="00707045" w:rsidRPr="00112471" w:rsidRDefault="00707045" w:rsidP="00F6760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1,0</w:t>
            </w:r>
          </w:p>
        </w:tc>
        <w:tc>
          <w:tcPr>
            <w:tcW w:w="851" w:type="dxa"/>
            <w:shd w:val="clear" w:color="000000" w:fill="FFFFFF"/>
            <w:noWrap/>
            <w:vAlign w:val="bottom"/>
          </w:tcPr>
          <w:p w:rsidR="00707045" w:rsidRPr="00112471" w:rsidRDefault="00707045" w:rsidP="00F6760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shd w:val="clear" w:color="000000" w:fill="FFFFFF"/>
            <w:noWrap/>
            <w:vAlign w:val="bottom"/>
          </w:tcPr>
          <w:p w:rsidR="00707045" w:rsidRPr="00112471" w:rsidRDefault="00707045" w:rsidP="00F6760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11247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,0</w:t>
            </w:r>
          </w:p>
        </w:tc>
        <w:tc>
          <w:tcPr>
            <w:tcW w:w="851" w:type="dxa"/>
            <w:shd w:val="clear" w:color="000000" w:fill="FFFFFF"/>
            <w:noWrap/>
            <w:vAlign w:val="bottom"/>
          </w:tcPr>
          <w:p w:rsidR="00707045" w:rsidRPr="00112471" w:rsidRDefault="00707045" w:rsidP="00F6760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11247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,0</w:t>
            </w:r>
          </w:p>
        </w:tc>
        <w:tc>
          <w:tcPr>
            <w:tcW w:w="992" w:type="dxa"/>
            <w:shd w:val="clear" w:color="000000" w:fill="FFFFFF"/>
            <w:noWrap/>
            <w:vAlign w:val="bottom"/>
          </w:tcPr>
          <w:p w:rsidR="00707045" w:rsidRPr="00112471" w:rsidRDefault="00707045" w:rsidP="00F6760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10</w:t>
            </w:r>
            <w:r w:rsidRPr="0011247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5,0</w:t>
            </w:r>
          </w:p>
        </w:tc>
        <w:tc>
          <w:tcPr>
            <w:tcW w:w="851" w:type="dxa"/>
          </w:tcPr>
          <w:p w:rsidR="00707045" w:rsidRPr="00112471" w:rsidRDefault="00707045" w:rsidP="00F6760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</w:tcPr>
          <w:p w:rsidR="00707045" w:rsidRPr="00112471" w:rsidRDefault="00707045" w:rsidP="00F6760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</w:tcPr>
          <w:p w:rsidR="00707045" w:rsidRDefault="00707045" w:rsidP="00F6760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707045" w:rsidRPr="00112471" w:rsidRDefault="00707045" w:rsidP="00F6760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2981,2</w:t>
            </w:r>
          </w:p>
        </w:tc>
        <w:tc>
          <w:tcPr>
            <w:tcW w:w="1134" w:type="dxa"/>
            <w:noWrap/>
            <w:vAlign w:val="bottom"/>
          </w:tcPr>
          <w:p w:rsidR="00707045" w:rsidRPr="00112471" w:rsidRDefault="00707045" w:rsidP="00F6760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3117,7</w:t>
            </w:r>
          </w:p>
        </w:tc>
      </w:tr>
      <w:tr w:rsidR="00707045" w:rsidRPr="00112471" w:rsidTr="00F77A47">
        <w:trPr>
          <w:trHeight w:val="436"/>
        </w:trPr>
        <w:tc>
          <w:tcPr>
            <w:tcW w:w="1560" w:type="dxa"/>
            <w:vAlign w:val="center"/>
          </w:tcPr>
          <w:p w:rsidR="00707045" w:rsidRPr="00112471" w:rsidRDefault="00707045" w:rsidP="00F67607">
            <w:pPr>
              <w:jc w:val="center"/>
              <w:rPr>
                <w:rFonts w:cs="Times New Roman"/>
                <w:color w:val="000000"/>
                <w:sz w:val="20"/>
                <w:szCs w:val="20"/>
                <w:lang w:eastAsia="ru-RU"/>
              </w:rPr>
            </w:pPr>
            <w:r w:rsidRPr="00112471">
              <w:rPr>
                <w:rFonts w:cs="Times New Roman"/>
                <w:color w:val="000000"/>
                <w:sz w:val="20"/>
                <w:szCs w:val="20"/>
                <w:lang w:eastAsia="ru-RU"/>
              </w:rPr>
              <w:t>Красногвардейское</w:t>
            </w:r>
          </w:p>
        </w:tc>
        <w:tc>
          <w:tcPr>
            <w:tcW w:w="992" w:type="dxa"/>
            <w:shd w:val="clear" w:color="000000" w:fill="FFFFFF"/>
            <w:noWrap/>
            <w:vAlign w:val="bottom"/>
          </w:tcPr>
          <w:p w:rsidR="00707045" w:rsidRPr="00112471" w:rsidRDefault="00707045" w:rsidP="00F6760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11247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</w:t>
            </w: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,</w:t>
            </w:r>
            <w:r w:rsidRPr="0011247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851" w:type="dxa"/>
            <w:shd w:val="clear" w:color="000000" w:fill="FFFFFF"/>
            <w:noWrap/>
            <w:vAlign w:val="bottom"/>
          </w:tcPr>
          <w:p w:rsidR="00707045" w:rsidRDefault="00707045" w:rsidP="00F67607">
            <w:pPr>
              <w:jc w:val="center"/>
              <w:rPr>
                <w:rFonts w:cs="Times New Roman"/>
              </w:rPr>
            </w:pPr>
            <w:r w:rsidRPr="00D5401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1,0</w:t>
            </w:r>
          </w:p>
        </w:tc>
        <w:tc>
          <w:tcPr>
            <w:tcW w:w="850" w:type="dxa"/>
            <w:shd w:val="clear" w:color="000000" w:fill="FFFFFF"/>
            <w:noWrap/>
            <w:vAlign w:val="bottom"/>
          </w:tcPr>
          <w:p w:rsidR="00707045" w:rsidRPr="00112471" w:rsidRDefault="00707045" w:rsidP="00F6760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2,5</w:t>
            </w:r>
          </w:p>
        </w:tc>
        <w:tc>
          <w:tcPr>
            <w:tcW w:w="1134" w:type="dxa"/>
            <w:shd w:val="clear" w:color="000000" w:fill="FFFFFF"/>
            <w:noWrap/>
            <w:vAlign w:val="bottom"/>
          </w:tcPr>
          <w:p w:rsidR="00707045" w:rsidRPr="00112471" w:rsidRDefault="00707045" w:rsidP="00F6760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11247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20</w:t>
            </w: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,</w:t>
            </w:r>
            <w:r w:rsidRPr="0011247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993" w:type="dxa"/>
            <w:shd w:val="clear" w:color="000000" w:fill="FFFFFF"/>
            <w:noWrap/>
            <w:vAlign w:val="bottom"/>
          </w:tcPr>
          <w:p w:rsidR="00707045" w:rsidRDefault="00707045" w:rsidP="00F67607">
            <w:pPr>
              <w:jc w:val="center"/>
              <w:rPr>
                <w:rFonts w:cs="Times New Roman"/>
              </w:rPr>
            </w:pPr>
            <w:r w:rsidRPr="00AD5BB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1,0</w:t>
            </w:r>
          </w:p>
        </w:tc>
        <w:tc>
          <w:tcPr>
            <w:tcW w:w="850" w:type="dxa"/>
            <w:shd w:val="clear" w:color="000000" w:fill="FFFFFF"/>
            <w:noWrap/>
            <w:vAlign w:val="bottom"/>
          </w:tcPr>
          <w:p w:rsidR="00707045" w:rsidRDefault="00707045" w:rsidP="00F67607">
            <w:pPr>
              <w:jc w:val="center"/>
              <w:rPr>
                <w:rFonts w:cs="Times New Roman"/>
              </w:rPr>
            </w:pPr>
            <w:r w:rsidRPr="00AD5BB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1,0</w:t>
            </w:r>
          </w:p>
        </w:tc>
        <w:tc>
          <w:tcPr>
            <w:tcW w:w="992" w:type="dxa"/>
            <w:shd w:val="clear" w:color="000000" w:fill="FFFFFF"/>
            <w:noWrap/>
            <w:vAlign w:val="bottom"/>
          </w:tcPr>
          <w:p w:rsidR="00707045" w:rsidRDefault="00707045" w:rsidP="00F67607">
            <w:pPr>
              <w:jc w:val="center"/>
              <w:rPr>
                <w:rFonts w:cs="Times New Roman"/>
              </w:rPr>
            </w:pPr>
            <w:r w:rsidRPr="00AD5BB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1,0</w:t>
            </w:r>
          </w:p>
        </w:tc>
        <w:tc>
          <w:tcPr>
            <w:tcW w:w="851" w:type="dxa"/>
            <w:shd w:val="clear" w:color="000000" w:fill="FFFFFF"/>
            <w:noWrap/>
            <w:vAlign w:val="bottom"/>
          </w:tcPr>
          <w:p w:rsidR="00707045" w:rsidRPr="00112471" w:rsidRDefault="00707045" w:rsidP="00F6760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shd w:val="clear" w:color="000000" w:fill="FFFFFF"/>
            <w:noWrap/>
            <w:vAlign w:val="bottom"/>
          </w:tcPr>
          <w:p w:rsidR="00707045" w:rsidRDefault="00707045" w:rsidP="00F67607">
            <w:pPr>
              <w:jc w:val="center"/>
              <w:rPr>
                <w:rFonts w:cs="Times New Roman"/>
              </w:rPr>
            </w:pPr>
            <w:r w:rsidRPr="00225209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1,0</w:t>
            </w:r>
          </w:p>
        </w:tc>
        <w:tc>
          <w:tcPr>
            <w:tcW w:w="851" w:type="dxa"/>
            <w:shd w:val="clear" w:color="000000" w:fill="FFFFFF"/>
            <w:noWrap/>
            <w:vAlign w:val="bottom"/>
          </w:tcPr>
          <w:p w:rsidR="00707045" w:rsidRDefault="00707045" w:rsidP="00F67607">
            <w:pPr>
              <w:jc w:val="center"/>
              <w:rPr>
                <w:rFonts w:cs="Times New Roman"/>
              </w:rPr>
            </w:pPr>
            <w:r w:rsidRPr="00225209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1,0</w:t>
            </w:r>
          </w:p>
        </w:tc>
        <w:tc>
          <w:tcPr>
            <w:tcW w:w="992" w:type="dxa"/>
            <w:shd w:val="clear" w:color="000000" w:fill="FFFFFF"/>
            <w:noWrap/>
            <w:vAlign w:val="bottom"/>
          </w:tcPr>
          <w:p w:rsidR="00707045" w:rsidRPr="00112471" w:rsidRDefault="00707045" w:rsidP="00F6760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11247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5</w:t>
            </w: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,</w:t>
            </w:r>
            <w:r w:rsidRPr="0011247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1" w:type="dxa"/>
          </w:tcPr>
          <w:p w:rsidR="00707045" w:rsidRPr="00112471" w:rsidRDefault="00707045" w:rsidP="00F6760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</w:tcPr>
          <w:p w:rsidR="00707045" w:rsidRPr="00112471" w:rsidRDefault="00707045" w:rsidP="00F6760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</w:tcPr>
          <w:p w:rsidR="00707045" w:rsidRPr="00112471" w:rsidRDefault="00707045" w:rsidP="00F6760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noWrap/>
            <w:vAlign w:val="bottom"/>
          </w:tcPr>
          <w:p w:rsidR="00707045" w:rsidRPr="00112471" w:rsidRDefault="00707045" w:rsidP="00F6760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11247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36</w:t>
            </w: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,</w:t>
            </w:r>
            <w:r w:rsidRPr="0011247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</w:tr>
      <w:tr w:rsidR="00707045" w:rsidRPr="00112471" w:rsidTr="00F77A47">
        <w:trPr>
          <w:trHeight w:val="288"/>
        </w:trPr>
        <w:tc>
          <w:tcPr>
            <w:tcW w:w="1560" w:type="dxa"/>
            <w:vAlign w:val="center"/>
          </w:tcPr>
          <w:p w:rsidR="00707045" w:rsidRPr="00112471" w:rsidRDefault="00707045" w:rsidP="00F67607">
            <w:pPr>
              <w:jc w:val="center"/>
              <w:rPr>
                <w:rFonts w:cs="Times New Roman"/>
                <w:color w:val="000000"/>
                <w:sz w:val="20"/>
                <w:szCs w:val="20"/>
                <w:lang w:eastAsia="ru-RU"/>
              </w:rPr>
            </w:pPr>
            <w:r w:rsidRPr="00112471">
              <w:rPr>
                <w:rFonts w:cs="Times New Roman"/>
                <w:color w:val="000000"/>
                <w:sz w:val="20"/>
                <w:szCs w:val="20"/>
                <w:lang w:eastAsia="ru-RU"/>
              </w:rPr>
              <w:t>Малотенгинское</w:t>
            </w:r>
          </w:p>
        </w:tc>
        <w:tc>
          <w:tcPr>
            <w:tcW w:w="992" w:type="dxa"/>
            <w:shd w:val="clear" w:color="000000" w:fill="FFFFFF"/>
            <w:noWrap/>
            <w:vAlign w:val="bottom"/>
          </w:tcPr>
          <w:p w:rsidR="00707045" w:rsidRPr="00112471" w:rsidRDefault="00707045" w:rsidP="00F6760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11247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</w:t>
            </w: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,</w:t>
            </w:r>
            <w:r w:rsidRPr="0011247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851" w:type="dxa"/>
            <w:shd w:val="clear" w:color="000000" w:fill="FFFFFF"/>
            <w:noWrap/>
            <w:vAlign w:val="bottom"/>
          </w:tcPr>
          <w:p w:rsidR="00707045" w:rsidRDefault="00707045" w:rsidP="00F67607">
            <w:pPr>
              <w:jc w:val="center"/>
              <w:rPr>
                <w:rFonts w:cs="Times New Roman"/>
              </w:rPr>
            </w:pPr>
            <w:r w:rsidRPr="00D5401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1,0</w:t>
            </w:r>
          </w:p>
        </w:tc>
        <w:tc>
          <w:tcPr>
            <w:tcW w:w="850" w:type="dxa"/>
            <w:shd w:val="clear" w:color="000000" w:fill="FFFFFF"/>
            <w:noWrap/>
            <w:vAlign w:val="bottom"/>
          </w:tcPr>
          <w:p w:rsidR="00707045" w:rsidRPr="00112471" w:rsidRDefault="00707045" w:rsidP="00F6760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2,5</w:t>
            </w:r>
          </w:p>
        </w:tc>
        <w:tc>
          <w:tcPr>
            <w:tcW w:w="1134" w:type="dxa"/>
            <w:shd w:val="clear" w:color="000000" w:fill="FFFFFF"/>
            <w:noWrap/>
            <w:vAlign w:val="bottom"/>
          </w:tcPr>
          <w:p w:rsidR="00707045" w:rsidRPr="00112471" w:rsidRDefault="00707045" w:rsidP="00F6760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3</w:t>
            </w:r>
            <w:r w:rsidRPr="0011247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20</w:t>
            </w: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,</w:t>
            </w:r>
            <w:r w:rsidRPr="0011247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993" w:type="dxa"/>
            <w:shd w:val="clear" w:color="000000" w:fill="FFFFFF"/>
            <w:noWrap/>
            <w:vAlign w:val="bottom"/>
          </w:tcPr>
          <w:p w:rsidR="00707045" w:rsidRDefault="00707045" w:rsidP="00F67607">
            <w:pPr>
              <w:jc w:val="center"/>
              <w:rPr>
                <w:rFonts w:cs="Times New Roman"/>
              </w:rPr>
            </w:pPr>
            <w:r w:rsidRPr="00AD5BB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1,0</w:t>
            </w:r>
          </w:p>
        </w:tc>
        <w:tc>
          <w:tcPr>
            <w:tcW w:w="850" w:type="dxa"/>
            <w:shd w:val="clear" w:color="000000" w:fill="FFFFFF"/>
            <w:noWrap/>
            <w:vAlign w:val="bottom"/>
          </w:tcPr>
          <w:p w:rsidR="00707045" w:rsidRDefault="00707045" w:rsidP="00F67607">
            <w:pPr>
              <w:jc w:val="center"/>
              <w:rPr>
                <w:rFonts w:cs="Times New Roman"/>
              </w:rPr>
            </w:pPr>
            <w:r w:rsidRPr="00AD5BB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1,0</w:t>
            </w:r>
          </w:p>
        </w:tc>
        <w:tc>
          <w:tcPr>
            <w:tcW w:w="992" w:type="dxa"/>
            <w:shd w:val="clear" w:color="000000" w:fill="FFFFFF"/>
            <w:noWrap/>
            <w:vAlign w:val="bottom"/>
          </w:tcPr>
          <w:p w:rsidR="00707045" w:rsidRDefault="00707045" w:rsidP="00F67607">
            <w:pPr>
              <w:jc w:val="center"/>
              <w:rPr>
                <w:rFonts w:cs="Times New Roman"/>
              </w:rPr>
            </w:pPr>
            <w:r w:rsidRPr="00AD5BB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1,0</w:t>
            </w:r>
          </w:p>
        </w:tc>
        <w:tc>
          <w:tcPr>
            <w:tcW w:w="851" w:type="dxa"/>
            <w:shd w:val="clear" w:color="000000" w:fill="FFFFFF"/>
            <w:noWrap/>
            <w:vAlign w:val="bottom"/>
          </w:tcPr>
          <w:p w:rsidR="00707045" w:rsidRPr="00112471" w:rsidRDefault="00707045" w:rsidP="00F6760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shd w:val="clear" w:color="000000" w:fill="FFFFFF"/>
            <w:noWrap/>
            <w:vAlign w:val="bottom"/>
          </w:tcPr>
          <w:p w:rsidR="00707045" w:rsidRDefault="00707045" w:rsidP="00F67607">
            <w:pPr>
              <w:jc w:val="center"/>
              <w:rPr>
                <w:rFonts w:cs="Times New Roman"/>
              </w:rPr>
            </w:pPr>
            <w:r w:rsidRPr="00225209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1,0</w:t>
            </w:r>
          </w:p>
        </w:tc>
        <w:tc>
          <w:tcPr>
            <w:tcW w:w="851" w:type="dxa"/>
            <w:shd w:val="clear" w:color="000000" w:fill="FFFFFF"/>
            <w:noWrap/>
            <w:vAlign w:val="bottom"/>
          </w:tcPr>
          <w:p w:rsidR="00707045" w:rsidRDefault="00707045" w:rsidP="00F67607">
            <w:pPr>
              <w:jc w:val="center"/>
              <w:rPr>
                <w:rFonts w:cs="Times New Roman"/>
              </w:rPr>
            </w:pPr>
            <w:r w:rsidRPr="00225209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1,0</w:t>
            </w:r>
          </w:p>
        </w:tc>
        <w:tc>
          <w:tcPr>
            <w:tcW w:w="992" w:type="dxa"/>
            <w:shd w:val="clear" w:color="000000" w:fill="FFFFFF"/>
            <w:noWrap/>
            <w:vAlign w:val="bottom"/>
          </w:tcPr>
          <w:p w:rsidR="00707045" w:rsidRPr="00112471" w:rsidRDefault="00707045" w:rsidP="00F6760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11247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5</w:t>
            </w: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,</w:t>
            </w:r>
            <w:r w:rsidRPr="0011247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1" w:type="dxa"/>
          </w:tcPr>
          <w:p w:rsidR="00707045" w:rsidRDefault="00707045" w:rsidP="00F6760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</w:tcPr>
          <w:p w:rsidR="00707045" w:rsidRDefault="00707045" w:rsidP="00F6760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</w:tcPr>
          <w:p w:rsidR="00707045" w:rsidRDefault="00707045" w:rsidP="00F6760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noWrap/>
            <w:vAlign w:val="bottom"/>
          </w:tcPr>
          <w:p w:rsidR="00707045" w:rsidRPr="00112471" w:rsidRDefault="00707045" w:rsidP="00F6760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3</w:t>
            </w:r>
            <w:r w:rsidRPr="0011247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36</w:t>
            </w: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,</w:t>
            </w:r>
            <w:r w:rsidRPr="0011247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</w:tr>
      <w:tr w:rsidR="00707045" w:rsidRPr="00112471" w:rsidTr="00F77A47">
        <w:trPr>
          <w:trHeight w:val="308"/>
        </w:trPr>
        <w:tc>
          <w:tcPr>
            <w:tcW w:w="1560" w:type="dxa"/>
            <w:vAlign w:val="center"/>
          </w:tcPr>
          <w:p w:rsidR="00707045" w:rsidRPr="00112471" w:rsidRDefault="00707045" w:rsidP="00F67607">
            <w:pPr>
              <w:jc w:val="center"/>
              <w:rPr>
                <w:rFonts w:cs="Times New Roman"/>
                <w:color w:val="000000"/>
                <w:sz w:val="20"/>
                <w:szCs w:val="20"/>
                <w:lang w:eastAsia="ru-RU"/>
              </w:rPr>
            </w:pPr>
            <w:r w:rsidRPr="00112471">
              <w:rPr>
                <w:rFonts w:cs="Times New Roman"/>
                <w:color w:val="000000"/>
                <w:sz w:val="20"/>
                <w:szCs w:val="20"/>
                <w:lang w:eastAsia="ru-RU"/>
              </w:rPr>
              <w:t>Маякское</w:t>
            </w:r>
          </w:p>
        </w:tc>
        <w:tc>
          <w:tcPr>
            <w:tcW w:w="992" w:type="dxa"/>
            <w:shd w:val="clear" w:color="000000" w:fill="FFFFFF"/>
            <w:noWrap/>
            <w:vAlign w:val="bottom"/>
          </w:tcPr>
          <w:p w:rsidR="00707045" w:rsidRPr="00112471" w:rsidRDefault="00707045" w:rsidP="00F6760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11247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,25</w:t>
            </w:r>
          </w:p>
        </w:tc>
        <w:tc>
          <w:tcPr>
            <w:tcW w:w="851" w:type="dxa"/>
            <w:shd w:val="clear" w:color="000000" w:fill="FFFFFF"/>
            <w:noWrap/>
            <w:vAlign w:val="bottom"/>
          </w:tcPr>
          <w:p w:rsidR="00707045" w:rsidRPr="00112471" w:rsidRDefault="00707045" w:rsidP="00F6760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0,</w:t>
            </w:r>
            <w:r w:rsidRPr="0011247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850" w:type="dxa"/>
            <w:shd w:val="clear" w:color="000000" w:fill="FFFFFF"/>
            <w:noWrap/>
            <w:vAlign w:val="bottom"/>
          </w:tcPr>
          <w:p w:rsidR="00707045" w:rsidRPr="00112471" w:rsidRDefault="00707045" w:rsidP="00F6760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11247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,25</w:t>
            </w:r>
          </w:p>
        </w:tc>
        <w:tc>
          <w:tcPr>
            <w:tcW w:w="1134" w:type="dxa"/>
            <w:shd w:val="clear" w:color="000000" w:fill="FFFFFF"/>
            <w:noWrap/>
            <w:vAlign w:val="bottom"/>
          </w:tcPr>
          <w:p w:rsidR="00707045" w:rsidRPr="00112471" w:rsidRDefault="00707045" w:rsidP="00F6760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11247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10</w:t>
            </w: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,25</w:t>
            </w:r>
          </w:p>
        </w:tc>
        <w:tc>
          <w:tcPr>
            <w:tcW w:w="993" w:type="dxa"/>
            <w:shd w:val="clear" w:color="000000" w:fill="FFFFFF"/>
            <w:noWrap/>
            <w:vAlign w:val="bottom"/>
          </w:tcPr>
          <w:p w:rsidR="00707045" w:rsidRDefault="00707045" w:rsidP="00F67607">
            <w:pPr>
              <w:jc w:val="center"/>
              <w:rPr>
                <w:rFonts w:cs="Times New Roman"/>
              </w:rPr>
            </w:pPr>
            <w:r w:rsidRPr="00412C2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0,5</w:t>
            </w:r>
          </w:p>
        </w:tc>
        <w:tc>
          <w:tcPr>
            <w:tcW w:w="850" w:type="dxa"/>
            <w:shd w:val="clear" w:color="000000" w:fill="FFFFFF"/>
            <w:noWrap/>
            <w:vAlign w:val="bottom"/>
          </w:tcPr>
          <w:p w:rsidR="00707045" w:rsidRDefault="00707045" w:rsidP="00F67607">
            <w:pPr>
              <w:jc w:val="center"/>
              <w:rPr>
                <w:rFonts w:cs="Times New Roman"/>
              </w:rPr>
            </w:pPr>
            <w:r w:rsidRPr="00412C2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0,5</w:t>
            </w:r>
          </w:p>
        </w:tc>
        <w:tc>
          <w:tcPr>
            <w:tcW w:w="992" w:type="dxa"/>
            <w:shd w:val="clear" w:color="000000" w:fill="FFFFFF"/>
            <w:noWrap/>
            <w:vAlign w:val="bottom"/>
          </w:tcPr>
          <w:p w:rsidR="00707045" w:rsidRDefault="00707045" w:rsidP="00F67607">
            <w:pPr>
              <w:jc w:val="center"/>
              <w:rPr>
                <w:rFonts w:cs="Times New Roman"/>
              </w:rPr>
            </w:pPr>
            <w:r w:rsidRPr="00412C2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0,5</w:t>
            </w:r>
          </w:p>
        </w:tc>
        <w:tc>
          <w:tcPr>
            <w:tcW w:w="851" w:type="dxa"/>
            <w:shd w:val="clear" w:color="000000" w:fill="FFFFFF"/>
            <w:noWrap/>
            <w:vAlign w:val="bottom"/>
          </w:tcPr>
          <w:p w:rsidR="00707045" w:rsidRDefault="00707045" w:rsidP="00F67607">
            <w:pPr>
              <w:jc w:val="center"/>
              <w:rPr>
                <w:rFonts w:cs="Times New Roman"/>
              </w:rPr>
            </w:pPr>
          </w:p>
        </w:tc>
        <w:tc>
          <w:tcPr>
            <w:tcW w:w="850" w:type="dxa"/>
            <w:shd w:val="clear" w:color="000000" w:fill="FFFFFF"/>
            <w:noWrap/>
            <w:vAlign w:val="bottom"/>
          </w:tcPr>
          <w:p w:rsidR="00707045" w:rsidRDefault="00707045" w:rsidP="00F67607">
            <w:pPr>
              <w:jc w:val="center"/>
              <w:rPr>
                <w:rFonts w:cs="Times New Roman"/>
              </w:rPr>
            </w:pPr>
            <w:r w:rsidRPr="00412C2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0,5</w:t>
            </w:r>
          </w:p>
        </w:tc>
        <w:tc>
          <w:tcPr>
            <w:tcW w:w="851" w:type="dxa"/>
            <w:shd w:val="clear" w:color="000000" w:fill="FFFFFF"/>
            <w:noWrap/>
            <w:vAlign w:val="bottom"/>
          </w:tcPr>
          <w:p w:rsidR="00707045" w:rsidRDefault="00707045" w:rsidP="00F67607">
            <w:pPr>
              <w:jc w:val="center"/>
              <w:rPr>
                <w:rFonts w:cs="Times New Roman"/>
              </w:rPr>
            </w:pPr>
            <w:r w:rsidRPr="00412C2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0,5</w:t>
            </w:r>
          </w:p>
        </w:tc>
        <w:tc>
          <w:tcPr>
            <w:tcW w:w="992" w:type="dxa"/>
            <w:shd w:val="clear" w:color="000000" w:fill="FFFFFF"/>
            <w:noWrap/>
            <w:vAlign w:val="bottom"/>
          </w:tcPr>
          <w:p w:rsidR="00707045" w:rsidRPr="00112471" w:rsidRDefault="00707045" w:rsidP="00F6760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11247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</w:t>
            </w: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,</w:t>
            </w:r>
            <w:r w:rsidRPr="0011247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851" w:type="dxa"/>
          </w:tcPr>
          <w:p w:rsidR="00707045" w:rsidRPr="00112471" w:rsidRDefault="00707045" w:rsidP="00F6760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</w:tcPr>
          <w:p w:rsidR="00707045" w:rsidRPr="00112471" w:rsidRDefault="00707045" w:rsidP="00F6760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</w:tcPr>
          <w:p w:rsidR="00707045" w:rsidRDefault="00707045" w:rsidP="00F6760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707045" w:rsidRPr="00112471" w:rsidRDefault="00707045" w:rsidP="00F6760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1874,5</w:t>
            </w:r>
          </w:p>
        </w:tc>
        <w:tc>
          <w:tcPr>
            <w:tcW w:w="1134" w:type="dxa"/>
            <w:noWrap/>
            <w:vAlign w:val="bottom"/>
          </w:tcPr>
          <w:p w:rsidR="00707045" w:rsidRPr="00112471" w:rsidRDefault="00707045" w:rsidP="00F6760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1892,75</w:t>
            </w:r>
          </w:p>
        </w:tc>
      </w:tr>
      <w:tr w:rsidR="00707045" w:rsidRPr="00112471" w:rsidTr="00F77A47">
        <w:trPr>
          <w:trHeight w:val="285"/>
        </w:trPr>
        <w:tc>
          <w:tcPr>
            <w:tcW w:w="1560" w:type="dxa"/>
            <w:vAlign w:val="center"/>
          </w:tcPr>
          <w:p w:rsidR="00707045" w:rsidRPr="00112471" w:rsidRDefault="00707045" w:rsidP="00F67607">
            <w:pPr>
              <w:jc w:val="center"/>
              <w:rPr>
                <w:rFonts w:cs="Times New Roman"/>
                <w:color w:val="000000"/>
                <w:sz w:val="20"/>
                <w:szCs w:val="20"/>
                <w:lang w:eastAsia="ru-RU"/>
              </w:rPr>
            </w:pPr>
            <w:r w:rsidRPr="00112471">
              <w:rPr>
                <w:rFonts w:cs="Times New Roman"/>
                <w:color w:val="000000"/>
                <w:sz w:val="20"/>
                <w:szCs w:val="20"/>
                <w:lang w:eastAsia="ru-RU"/>
              </w:rPr>
              <w:t>Надежненское</w:t>
            </w:r>
          </w:p>
        </w:tc>
        <w:tc>
          <w:tcPr>
            <w:tcW w:w="992" w:type="dxa"/>
            <w:shd w:val="clear" w:color="000000" w:fill="FFFFFF"/>
            <w:noWrap/>
            <w:vAlign w:val="bottom"/>
          </w:tcPr>
          <w:p w:rsidR="00707045" w:rsidRPr="00112471" w:rsidRDefault="00707045" w:rsidP="00F6760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11247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</w:t>
            </w: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,</w:t>
            </w:r>
            <w:r w:rsidRPr="0011247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851" w:type="dxa"/>
            <w:shd w:val="clear" w:color="000000" w:fill="FFFFFF"/>
            <w:noWrap/>
            <w:vAlign w:val="bottom"/>
          </w:tcPr>
          <w:p w:rsidR="00707045" w:rsidRPr="00112471" w:rsidRDefault="00707045" w:rsidP="00F6760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11247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,</w:t>
            </w:r>
            <w:r w:rsidRPr="0011247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0" w:type="dxa"/>
            <w:shd w:val="clear" w:color="000000" w:fill="FFFFFF"/>
            <w:noWrap/>
            <w:vAlign w:val="bottom"/>
          </w:tcPr>
          <w:p w:rsidR="00707045" w:rsidRPr="00112471" w:rsidRDefault="00707045" w:rsidP="00F6760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11247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</w:t>
            </w: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,</w:t>
            </w:r>
            <w:r w:rsidRPr="0011247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134" w:type="dxa"/>
            <w:shd w:val="clear" w:color="000000" w:fill="FFFFFF"/>
            <w:noWrap/>
            <w:vAlign w:val="bottom"/>
          </w:tcPr>
          <w:p w:rsidR="00707045" w:rsidRPr="00112471" w:rsidRDefault="00707045" w:rsidP="00F6760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113,4</w:t>
            </w:r>
          </w:p>
        </w:tc>
        <w:tc>
          <w:tcPr>
            <w:tcW w:w="993" w:type="dxa"/>
            <w:shd w:val="clear" w:color="000000" w:fill="FFFFFF"/>
            <w:noWrap/>
            <w:vAlign w:val="bottom"/>
          </w:tcPr>
          <w:p w:rsidR="00707045" w:rsidRDefault="00707045" w:rsidP="00F67607">
            <w:pPr>
              <w:jc w:val="center"/>
              <w:rPr>
                <w:rFonts w:cs="Times New Roman"/>
              </w:rPr>
            </w:pPr>
            <w:r w:rsidRPr="008E771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1,0</w:t>
            </w:r>
          </w:p>
        </w:tc>
        <w:tc>
          <w:tcPr>
            <w:tcW w:w="850" w:type="dxa"/>
            <w:shd w:val="clear" w:color="000000" w:fill="FFFFFF"/>
            <w:noWrap/>
            <w:vAlign w:val="bottom"/>
          </w:tcPr>
          <w:p w:rsidR="00707045" w:rsidRDefault="00707045" w:rsidP="00F67607">
            <w:pPr>
              <w:jc w:val="center"/>
              <w:rPr>
                <w:rFonts w:cs="Times New Roman"/>
              </w:rPr>
            </w:pPr>
            <w:r w:rsidRPr="008E771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1,0</w:t>
            </w:r>
          </w:p>
        </w:tc>
        <w:tc>
          <w:tcPr>
            <w:tcW w:w="992" w:type="dxa"/>
            <w:shd w:val="clear" w:color="000000" w:fill="FFFFFF"/>
            <w:noWrap/>
            <w:vAlign w:val="bottom"/>
          </w:tcPr>
          <w:p w:rsidR="00707045" w:rsidRDefault="00707045" w:rsidP="00F67607">
            <w:pPr>
              <w:jc w:val="center"/>
              <w:rPr>
                <w:rFonts w:cs="Times New Roman"/>
              </w:rPr>
            </w:pPr>
            <w:r w:rsidRPr="008E771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1,0</w:t>
            </w:r>
          </w:p>
        </w:tc>
        <w:tc>
          <w:tcPr>
            <w:tcW w:w="851" w:type="dxa"/>
            <w:shd w:val="clear" w:color="000000" w:fill="FFFFFF"/>
            <w:noWrap/>
            <w:vAlign w:val="bottom"/>
          </w:tcPr>
          <w:p w:rsidR="00707045" w:rsidRPr="00112471" w:rsidRDefault="00707045" w:rsidP="00F6760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shd w:val="clear" w:color="000000" w:fill="FFFFFF"/>
            <w:noWrap/>
            <w:vAlign w:val="bottom"/>
          </w:tcPr>
          <w:p w:rsidR="00707045" w:rsidRDefault="00707045" w:rsidP="00F67607">
            <w:pPr>
              <w:jc w:val="center"/>
              <w:rPr>
                <w:rFonts w:cs="Times New Roman"/>
              </w:rPr>
            </w:pPr>
            <w:r w:rsidRPr="009F7E4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1,0</w:t>
            </w:r>
          </w:p>
        </w:tc>
        <w:tc>
          <w:tcPr>
            <w:tcW w:w="851" w:type="dxa"/>
            <w:shd w:val="clear" w:color="000000" w:fill="FFFFFF"/>
            <w:noWrap/>
            <w:vAlign w:val="bottom"/>
          </w:tcPr>
          <w:p w:rsidR="00707045" w:rsidRDefault="00707045" w:rsidP="00F67607">
            <w:pPr>
              <w:jc w:val="center"/>
              <w:rPr>
                <w:rFonts w:cs="Times New Roman"/>
              </w:rPr>
            </w:pPr>
            <w:r w:rsidRPr="009F7E4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1,0</w:t>
            </w:r>
          </w:p>
        </w:tc>
        <w:tc>
          <w:tcPr>
            <w:tcW w:w="992" w:type="dxa"/>
            <w:shd w:val="clear" w:color="000000" w:fill="FFFFFF"/>
            <w:noWrap/>
            <w:vAlign w:val="bottom"/>
          </w:tcPr>
          <w:p w:rsidR="00707045" w:rsidRPr="00112471" w:rsidRDefault="00707045" w:rsidP="00F6760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11247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5</w:t>
            </w: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,</w:t>
            </w:r>
            <w:r w:rsidRPr="0011247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1" w:type="dxa"/>
          </w:tcPr>
          <w:p w:rsidR="00707045" w:rsidRDefault="00707045" w:rsidP="00F6760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</w:tcPr>
          <w:p w:rsidR="00707045" w:rsidRDefault="00707045" w:rsidP="00F6760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</w:tcPr>
          <w:p w:rsidR="00707045" w:rsidRDefault="00707045" w:rsidP="00F6760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noWrap/>
            <w:vAlign w:val="bottom"/>
          </w:tcPr>
          <w:p w:rsidR="00707045" w:rsidRPr="00112471" w:rsidRDefault="00707045" w:rsidP="00F6760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129,4</w:t>
            </w:r>
          </w:p>
        </w:tc>
      </w:tr>
      <w:tr w:rsidR="00707045" w:rsidRPr="00112471" w:rsidTr="00F77A47">
        <w:trPr>
          <w:trHeight w:val="433"/>
        </w:trPr>
        <w:tc>
          <w:tcPr>
            <w:tcW w:w="1560" w:type="dxa"/>
            <w:vAlign w:val="center"/>
          </w:tcPr>
          <w:p w:rsidR="00707045" w:rsidRPr="00112471" w:rsidRDefault="00707045" w:rsidP="00F67607">
            <w:pPr>
              <w:jc w:val="center"/>
              <w:rPr>
                <w:rFonts w:cs="Times New Roman"/>
                <w:color w:val="000000"/>
                <w:sz w:val="20"/>
                <w:szCs w:val="20"/>
                <w:lang w:eastAsia="ru-RU"/>
              </w:rPr>
            </w:pPr>
            <w:r w:rsidRPr="00112471">
              <w:rPr>
                <w:rFonts w:cs="Times New Roman"/>
                <w:color w:val="000000"/>
                <w:sz w:val="20"/>
                <w:szCs w:val="20"/>
                <w:lang w:eastAsia="ru-RU"/>
              </w:rPr>
              <w:t>Отрадненское</w:t>
            </w:r>
          </w:p>
        </w:tc>
        <w:tc>
          <w:tcPr>
            <w:tcW w:w="992" w:type="dxa"/>
            <w:shd w:val="clear" w:color="000000" w:fill="FFFFFF"/>
            <w:noWrap/>
            <w:vAlign w:val="bottom"/>
          </w:tcPr>
          <w:p w:rsidR="00707045" w:rsidRPr="00112471" w:rsidRDefault="00707045" w:rsidP="00F6760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11247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3</w:t>
            </w: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,75</w:t>
            </w:r>
          </w:p>
        </w:tc>
        <w:tc>
          <w:tcPr>
            <w:tcW w:w="851" w:type="dxa"/>
            <w:shd w:val="clear" w:color="000000" w:fill="FFFFFF"/>
            <w:noWrap/>
            <w:vAlign w:val="bottom"/>
          </w:tcPr>
          <w:p w:rsidR="00707045" w:rsidRPr="00112471" w:rsidRDefault="00707045" w:rsidP="00F6760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11247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,</w:t>
            </w:r>
            <w:r w:rsidRPr="0011247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850" w:type="dxa"/>
            <w:shd w:val="clear" w:color="000000" w:fill="FFFFFF"/>
            <w:noWrap/>
            <w:vAlign w:val="bottom"/>
          </w:tcPr>
          <w:p w:rsidR="00707045" w:rsidRPr="00112471" w:rsidRDefault="00707045" w:rsidP="00F6760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11247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3</w:t>
            </w: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,75</w:t>
            </w:r>
          </w:p>
        </w:tc>
        <w:tc>
          <w:tcPr>
            <w:tcW w:w="1134" w:type="dxa"/>
            <w:shd w:val="clear" w:color="000000" w:fill="FFFFFF"/>
            <w:noWrap/>
            <w:vAlign w:val="bottom"/>
          </w:tcPr>
          <w:p w:rsidR="00707045" w:rsidRPr="00112471" w:rsidRDefault="00707045" w:rsidP="00F6760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11247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30</w:t>
            </w: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,</w:t>
            </w:r>
            <w:r w:rsidRPr="0011247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7</w:t>
            </w: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993" w:type="dxa"/>
            <w:shd w:val="clear" w:color="000000" w:fill="FFFFFF"/>
            <w:noWrap/>
            <w:vAlign w:val="bottom"/>
          </w:tcPr>
          <w:p w:rsidR="00707045" w:rsidRDefault="00707045" w:rsidP="00F67607">
            <w:pPr>
              <w:jc w:val="center"/>
              <w:rPr>
                <w:rFonts w:cs="Times New Roman"/>
              </w:rPr>
            </w:pPr>
            <w:r w:rsidRPr="008E771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1,</w:t>
            </w: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850" w:type="dxa"/>
            <w:shd w:val="clear" w:color="000000" w:fill="FFFFFF"/>
            <w:noWrap/>
            <w:vAlign w:val="bottom"/>
          </w:tcPr>
          <w:p w:rsidR="00707045" w:rsidRDefault="00707045" w:rsidP="00F67607">
            <w:pPr>
              <w:jc w:val="center"/>
              <w:rPr>
                <w:rFonts w:cs="Times New Roman"/>
              </w:rPr>
            </w:pPr>
            <w:r w:rsidRPr="008E771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1,</w:t>
            </w: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992" w:type="dxa"/>
            <w:shd w:val="clear" w:color="000000" w:fill="FFFFFF"/>
            <w:noWrap/>
            <w:vAlign w:val="bottom"/>
          </w:tcPr>
          <w:p w:rsidR="00707045" w:rsidRDefault="00707045" w:rsidP="00F67607">
            <w:pPr>
              <w:jc w:val="center"/>
              <w:rPr>
                <w:rFonts w:cs="Times New Roman"/>
              </w:rPr>
            </w:pPr>
            <w:r w:rsidRPr="008E771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1,</w:t>
            </w: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851" w:type="dxa"/>
            <w:shd w:val="clear" w:color="000000" w:fill="FFFFFF"/>
            <w:noWrap/>
            <w:vAlign w:val="bottom"/>
          </w:tcPr>
          <w:p w:rsidR="00707045" w:rsidRPr="00112471" w:rsidRDefault="00707045" w:rsidP="00F6760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11247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5</w:t>
            </w: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,75</w:t>
            </w:r>
          </w:p>
        </w:tc>
        <w:tc>
          <w:tcPr>
            <w:tcW w:w="850" w:type="dxa"/>
            <w:shd w:val="clear" w:color="000000" w:fill="FFFFFF"/>
            <w:noWrap/>
            <w:vAlign w:val="bottom"/>
          </w:tcPr>
          <w:p w:rsidR="00707045" w:rsidRPr="00112471" w:rsidRDefault="00707045" w:rsidP="00F6760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11247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,</w:t>
            </w:r>
            <w:r w:rsidRPr="0011247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851" w:type="dxa"/>
            <w:shd w:val="clear" w:color="000000" w:fill="FFFFFF"/>
            <w:noWrap/>
            <w:vAlign w:val="bottom"/>
          </w:tcPr>
          <w:p w:rsidR="00707045" w:rsidRPr="00112471" w:rsidRDefault="00707045" w:rsidP="00F6760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11247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,</w:t>
            </w:r>
            <w:r w:rsidRPr="0011247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992" w:type="dxa"/>
            <w:shd w:val="clear" w:color="000000" w:fill="FFFFFF"/>
            <w:noWrap/>
            <w:vAlign w:val="bottom"/>
          </w:tcPr>
          <w:p w:rsidR="00707045" w:rsidRPr="00112471" w:rsidRDefault="00707045" w:rsidP="00F6760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882,5</w:t>
            </w:r>
          </w:p>
        </w:tc>
        <w:tc>
          <w:tcPr>
            <w:tcW w:w="851" w:type="dxa"/>
          </w:tcPr>
          <w:p w:rsidR="00707045" w:rsidRPr="00112471" w:rsidRDefault="00707045" w:rsidP="00F6760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</w:tcPr>
          <w:p w:rsidR="00707045" w:rsidRPr="00112471" w:rsidRDefault="00707045" w:rsidP="00F6760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</w:tcPr>
          <w:p w:rsidR="00707045" w:rsidRPr="00112471" w:rsidRDefault="00707045" w:rsidP="00F6760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noWrap/>
            <w:vAlign w:val="bottom"/>
          </w:tcPr>
          <w:p w:rsidR="00707045" w:rsidRPr="00112471" w:rsidRDefault="00707045" w:rsidP="00F6760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935,5</w:t>
            </w:r>
          </w:p>
        </w:tc>
      </w:tr>
      <w:tr w:rsidR="00707045" w:rsidRPr="002929DC" w:rsidTr="00F77A47">
        <w:trPr>
          <w:trHeight w:val="290"/>
        </w:trPr>
        <w:tc>
          <w:tcPr>
            <w:tcW w:w="1560" w:type="dxa"/>
            <w:vAlign w:val="bottom"/>
          </w:tcPr>
          <w:p w:rsidR="00707045" w:rsidRPr="00112471" w:rsidRDefault="00707045" w:rsidP="00F67607">
            <w:pPr>
              <w:jc w:val="center"/>
              <w:rPr>
                <w:rFonts w:cs="Times New Roman"/>
                <w:color w:val="000000"/>
                <w:sz w:val="20"/>
                <w:szCs w:val="20"/>
                <w:lang w:eastAsia="ru-RU"/>
              </w:rPr>
            </w:pPr>
            <w:r w:rsidRPr="00112471">
              <w:rPr>
                <w:rFonts w:cs="Times New Roman"/>
                <w:color w:val="000000"/>
                <w:sz w:val="20"/>
                <w:szCs w:val="20"/>
                <w:lang w:eastAsia="ru-RU"/>
              </w:rPr>
              <w:t>Передовское</w:t>
            </w:r>
          </w:p>
        </w:tc>
        <w:tc>
          <w:tcPr>
            <w:tcW w:w="992" w:type="dxa"/>
            <w:shd w:val="clear" w:color="000000" w:fill="FFFFFF"/>
            <w:noWrap/>
            <w:vAlign w:val="bottom"/>
          </w:tcPr>
          <w:p w:rsidR="00707045" w:rsidRPr="00112471" w:rsidRDefault="00707045" w:rsidP="00F6760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11247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</w:t>
            </w: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,</w:t>
            </w:r>
            <w:r w:rsidRPr="0011247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851" w:type="dxa"/>
            <w:shd w:val="clear" w:color="000000" w:fill="FFFFFF"/>
            <w:noWrap/>
            <w:vAlign w:val="bottom"/>
          </w:tcPr>
          <w:p w:rsidR="00707045" w:rsidRDefault="00707045" w:rsidP="00F67607">
            <w:pPr>
              <w:jc w:val="center"/>
              <w:rPr>
                <w:rFonts w:cs="Times New Roman"/>
              </w:rPr>
            </w:pPr>
            <w:r w:rsidRPr="00964B56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1,0</w:t>
            </w:r>
          </w:p>
        </w:tc>
        <w:tc>
          <w:tcPr>
            <w:tcW w:w="850" w:type="dxa"/>
            <w:shd w:val="clear" w:color="000000" w:fill="FFFFFF"/>
            <w:noWrap/>
            <w:vAlign w:val="bottom"/>
          </w:tcPr>
          <w:p w:rsidR="00707045" w:rsidRDefault="00707045" w:rsidP="00F67607">
            <w:pPr>
              <w:jc w:val="center"/>
              <w:rPr>
                <w:rFonts w:cs="Times New Roman"/>
              </w:rPr>
            </w:pPr>
            <w:r w:rsidRPr="00122E5C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2,5</w:t>
            </w:r>
          </w:p>
        </w:tc>
        <w:tc>
          <w:tcPr>
            <w:tcW w:w="1134" w:type="dxa"/>
            <w:shd w:val="clear" w:color="000000" w:fill="FFFFFF"/>
            <w:noWrap/>
            <w:vAlign w:val="bottom"/>
          </w:tcPr>
          <w:p w:rsidR="00707045" w:rsidRPr="002929DC" w:rsidRDefault="00707045" w:rsidP="00F676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2420,5</w:t>
            </w:r>
          </w:p>
        </w:tc>
        <w:tc>
          <w:tcPr>
            <w:tcW w:w="993" w:type="dxa"/>
            <w:shd w:val="clear" w:color="000000" w:fill="FFFFFF"/>
            <w:noWrap/>
            <w:vAlign w:val="bottom"/>
          </w:tcPr>
          <w:p w:rsidR="00707045" w:rsidRDefault="00707045" w:rsidP="00F67607">
            <w:pPr>
              <w:jc w:val="center"/>
              <w:rPr>
                <w:rFonts w:cs="Times New Roman"/>
              </w:rPr>
            </w:pPr>
            <w:r w:rsidRPr="008E771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1,0</w:t>
            </w:r>
          </w:p>
        </w:tc>
        <w:tc>
          <w:tcPr>
            <w:tcW w:w="850" w:type="dxa"/>
            <w:shd w:val="clear" w:color="000000" w:fill="FFFFFF"/>
            <w:noWrap/>
            <w:vAlign w:val="bottom"/>
          </w:tcPr>
          <w:p w:rsidR="00707045" w:rsidRDefault="00707045" w:rsidP="00F67607">
            <w:pPr>
              <w:jc w:val="center"/>
              <w:rPr>
                <w:rFonts w:cs="Times New Roman"/>
              </w:rPr>
            </w:pPr>
            <w:r w:rsidRPr="008E771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1,0</w:t>
            </w:r>
          </w:p>
        </w:tc>
        <w:tc>
          <w:tcPr>
            <w:tcW w:w="992" w:type="dxa"/>
            <w:shd w:val="clear" w:color="000000" w:fill="FFFFFF"/>
            <w:noWrap/>
            <w:vAlign w:val="bottom"/>
          </w:tcPr>
          <w:p w:rsidR="00707045" w:rsidRDefault="00707045" w:rsidP="00F67607">
            <w:pPr>
              <w:jc w:val="center"/>
              <w:rPr>
                <w:rFonts w:cs="Times New Roman"/>
              </w:rPr>
            </w:pPr>
            <w:r w:rsidRPr="008E771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1,0</w:t>
            </w:r>
          </w:p>
        </w:tc>
        <w:tc>
          <w:tcPr>
            <w:tcW w:w="851" w:type="dxa"/>
            <w:shd w:val="clear" w:color="000000" w:fill="FFFFFF"/>
            <w:noWrap/>
            <w:vAlign w:val="bottom"/>
          </w:tcPr>
          <w:p w:rsidR="00707045" w:rsidRPr="00112471" w:rsidRDefault="00707045" w:rsidP="00F6760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shd w:val="clear" w:color="000000" w:fill="FFFFFF"/>
            <w:noWrap/>
            <w:vAlign w:val="bottom"/>
          </w:tcPr>
          <w:p w:rsidR="00707045" w:rsidRDefault="00707045" w:rsidP="00F67607">
            <w:pPr>
              <w:jc w:val="center"/>
              <w:rPr>
                <w:rFonts w:cs="Times New Roman"/>
              </w:rPr>
            </w:pPr>
            <w:r w:rsidRPr="00381A99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1,0</w:t>
            </w:r>
          </w:p>
        </w:tc>
        <w:tc>
          <w:tcPr>
            <w:tcW w:w="851" w:type="dxa"/>
            <w:shd w:val="clear" w:color="000000" w:fill="FFFFFF"/>
            <w:noWrap/>
            <w:vAlign w:val="bottom"/>
          </w:tcPr>
          <w:p w:rsidR="00707045" w:rsidRDefault="00707045" w:rsidP="00F67607">
            <w:pPr>
              <w:jc w:val="center"/>
              <w:rPr>
                <w:rFonts w:cs="Times New Roman"/>
              </w:rPr>
            </w:pPr>
            <w:r w:rsidRPr="00381A99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1,0</w:t>
            </w:r>
          </w:p>
        </w:tc>
        <w:tc>
          <w:tcPr>
            <w:tcW w:w="992" w:type="dxa"/>
            <w:shd w:val="clear" w:color="000000" w:fill="FFFFFF"/>
            <w:noWrap/>
            <w:vAlign w:val="bottom"/>
          </w:tcPr>
          <w:p w:rsidR="00707045" w:rsidRDefault="00707045" w:rsidP="00F67607">
            <w:pPr>
              <w:jc w:val="center"/>
              <w:rPr>
                <w:rFonts w:cs="Times New Roman"/>
              </w:rPr>
            </w:pPr>
            <w:r w:rsidRPr="00094F8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5,0</w:t>
            </w:r>
          </w:p>
        </w:tc>
        <w:tc>
          <w:tcPr>
            <w:tcW w:w="851" w:type="dxa"/>
            <w:vAlign w:val="bottom"/>
          </w:tcPr>
          <w:p w:rsidR="00707045" w:rsidRDefault="00707045" w:rsidP="00F6760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2150,0</w:t>
            </w:r>
          </w:p>
        </w:tc>
        <w:tc>
          <w:tcPr>
            <w:tcW w:w="1275" w:type="dxa"/>
          </w:tcPr>
          <w:p w:rsidR="00707045" w:rsidRDefault="00707045" w:rsidP="00F6760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</w:tcPr>
          <w:p w:rsidR="00707045" w:rsidRDefault="00707045" w:rsidP="00F6760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707045" w:rsidRDefault="00707045" w:rsidP="00F6760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7243,9</w:t>
            </w:r>
          </w:p>
        </w:tc>
        <w:tc>
          <w:tcPr>
            <w:tcW w:w="1134" w:type="dxa"/>
            <w:noWrap/>
            <w:vAlign w:val="bottom"/>
          </w:tcPr>
          <w:p w:rsidR="00707045" w:rsidRPr="002929DC" w:rsidRDefault="00707045" w:rsidP="00F67607">
            <w:pPr>
              <w:jc w:val="center"/>
              <w:rPr>
                <w:rFonts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11830,4</w:t>
            </w:r>
          </w:p>
        </w:tc>
      </w:tr>
      <w:tr w:rsidR="00707045" w:rsidRPr="00112471" w:rsidTr="00F77A47">
        <w:trPr>
          <w:trHeight w:val="461"/>
        </w:trPr>
        <w:tc>
          <w:tcPr>
            <w:tcW w:w="1560" w:type="dxa"/>
            <w:vAlign w:val="center"/>
          </w:tcPr>
          <w:p w:rsidR="00707045" w:rsidRPr="00112471" w:rsidRDefault="00707045" w:rsidP="00F67607">
            <w:pPr>
              <w:jc w:val="center"/>
              <w:rPr>
                <w:rFonts w:cs="Times New Roman"/>
                <w:color w:val="000000"/>
                <w:sz w:val="20"/>
                <w:szCs w:val="20"/>
                <w:lang w:eastAsia="ru-RU"/>
              </w:rPr>
            </w:pPr>
            <w:r w:rsidRPr="00112471">
              <w:rPr>
                <w:rFonts w:cs="Times New Roman"/>
                <w:color w:val="000000"/>
                <w:sz w:val="20"/>
                <w:szCs w:val="20"/>
                <w:lang w:eastAsia="ru-RU"/>
              </w:rPr>
              <w:t>Подгорненское</w:t>
            </w:r>
          </w:p>
        </w:tc>
        <w:tc>
          <w:tcPr>
            <w:tcW w:w="992" w:type="dxa"/>
            <w:shd w:val="clear" w:color="000000" w:fill="FFFFFF"/>
            <w:noWrap/>
            <w:vAlign w:val="bottom"/>
          </w:tcPr>
          <w:p w:rsidR="00707045" w:rsidRPr="00112471" w:rsidRDefault="00707045" w:rsidP="00F6760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11247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</w:t>
            </w: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,</w:t>
            </w:r>
            <w:r w:rsidRPr="0011247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851" w:type="dxa"/>
            <w:shd w:val="clear" w:color="000000" w:fill="FFFFFF"/>
            <w:noWrap/>
            <w:vAlign w:val="bottom"/>
          </w:tcPr>
          <w:p w:rsidR="00707045" w:rsidRDefault="00707045" w:rsidP="00F67607">
            <w:pPr>
              <w:jc w:val="center"/>
              <w:rPr>
                <w:rFonts w:cs="Times New Roman"/>
              </w:rPr>
            </w:pPr>
            <w:r w:rsidRPr="00964B56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1,0</w:t>
            </w:r>
          </w:p>
        </w:tc>
        <w:tc>
          <w:tcPr>
            <w:tcW w:w="850" w:type="dxa"/>
            <w:shd w:val="clear" w:color="000000" w:fill="FFFFFF"/>
            <w:noWrap/>
            <w:vAlign w:val="bottom"/>
          </w:tcPr>
          <w:p w:rsidR="00707045" w:rsidRDefault="00707045" w:rsidP="00F67607">
            <w:pPr>
              <w:jc w:val="center"/>
              <w:rPr>
                <w:rFonts w:cs="Times New Roman"/>
              </w:rPr>
            </w:pPr>
            <w:r w:rsidRPr="00122E5C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2,5</w:t>
            </w:r>
          </w:p>
        </w:tc>
        <w:tc>
          <w:tcPr>
            <w:tcW w:w="1134" w:type="dxa"/>
            <w:shd w:val="clear" w:color="000000" w:fill="FFFFFF"/>
            <w:noWrap/>
            <w:vAlign w:val="bottom"/>
          </w:tcPr>
          <w:p w:rsidR="00707045" w:rsidRDefault="00707045" w:rsidP="00F67607">
            <w:pPr>
              <w:jc w:val="center"/>
              <w:rPr>
                <w:rFonts w:cs="Times New Roman"/>
              </w:rPr>
            </w:pPr>
            <w:r w:rsidRPr="00913D9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</w:t>
            </w: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5</w:t>
            </w:r>
            <w:r w:rsidRPr="00913D9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0,5</w:t>
            </w:r>
          </w:p>
        </w:tc>
        <w:tc>
          <w:tcPr>
            <w:tcW w:w="993" w:type="dxa"/>
            <w:shd w:val="clear" w:color="000000" w:fill="FFFFFF"/>
            <w:noWrap/>
            <w:vAlign w:val="bottom"/>
          </w:tcPr>
          <w:p w:rsidR="00707045" w:rsidRDefault="00707045" w:rsidP="00F67607">
            <w:pPr>
              <w:jc w:val="center"/>
              <w:rPr>
                <w:rFonts w:cs="Times New Roman"/>
              </w:rPr>
            </w:pPr>
            <w:r w:rsidRPr="008E771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1,0</w:t>
            </w:r>
          </w:p>
        </w:tc>
        <w:tc>
          <w:tcPr>
            <w:tcW w:w="850" w:type="dxa"/>
            <w:shd w:val="clear" w:color="000000" w:fill="FFFFFF"/>
            <w:noWrap/>
            <w:vAlign w:val="bottom"/>
          </w:tcPr>
          <w:p w:rsidR="00707045" w:rsidRDefault="00707045" w:rsidP="00F67607">
            <w:pPr>
              <w:jc w:val="center"/>
              <w:rPr>
                <w:rFonts w:cs="Times New Roman"/>
              </w:rPr>
            </w:pPr>
            <w:r w:rsidRPr="008E771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1,0</w:t>
            </w:r>
          </w:p>
        </w:tc>
        <w:tc>
          <w:tcPr>
            <w:tcW w:w="992" w:type="dxa"/>
            <w:shd w:val="clear" w:color="000000" w:fill="FFFFFF"/>
            <w:noWrap/>
            <w:vAlign w:val="bottom"/>
          </w:tcPr>
          <w:p w:rsidR="00707045" w:rsidRDefault="00707045" w:rsidP="00F67607">
            <w:pPr>
              <w:jc w:val="center"/>
              <w:rPr>
                <w:rFonts w:cs="Times New Roman"/>
              </w:rPr>
            </w:pPr>
            <w:r w:rsidRPr="008E771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1,0</w:t>
            </w:r>
          </w:p>
        </w:tc>
        <w:tc>
          <w:tcPr>
            <w:tcW w:w="851" w:type="dxa"/>
            <w:shd w:val="clear" w:color="000000" w:fill="FFFFFF"/>
            <w:noWrap/>
            <w:vAlign w:val="bottom"/>
          </w:tcPr>
          <w:p w:rsidR="00707045" w:rsidRPr="00112471" w:rsidRDefault="00707045" w:rsidP="00F6760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shd w:val="clear" w:color="000000" w:fill="FFFFFF"/>
            <w:noWrap/>
            <w:vAlign w:val="bottom"/>
          </w:tcPr>
          <w:p w:rsidR="00707045" w:rsidRDefault="00707045" w:rsidP="00F67607">
            <w:pPr>
              <w:jc w:val="center"/>
              <w:rPr>
                <w:rFonts w:cs="Times New Roman"/>
              </w:rPr>
            </w:pPr>
            <w:r w:rsidRPr="00381A99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1,0</w:t>
            </w:r>
          </w:p>
        </w:tc>
        <w:tc>
          <w:tcPr>
            <w:tcW w:w="851" w:type="dxa"/>
            <w:shd w:val="clear" w:color="000000" w:fill="FFFFFF"/>
            <w:noWrap/>
            <w:vAlign w:val="bottom"/>
          </w:tcPr>
          <w:p w:rsidR="00707045" w:rsidRDefault="00707045" w:rsidP="00F67607">
            <w:pPr>
              <w:jc w:val="center"/>
              <w:rPr>
                <w:rFonts w:cs="Times New Roman"/>
              </w:rPr>
            </w:pPr>
            <w:r w:rsidRPr="00381A99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1,0</w:t>
            </w:r>
          </w:p>
        </w:tc>
        <w:tc>
          <w:tcPr>
            <w:tcW w:w="992" w:type="dxa"/>
            <w:shd w:val="clear" w:color="000000" w:fill="FFFFFF"/>
            <w:noWrap/>
            <w:vAlign w:val="bottom"/>
          </w:tcPr>
          <w:p w:rsidR="00707045" w:rsidRDefault="00707045" w:rsidP="00F67607">
            <w:pPr>
              <w:jc w:val="center"/>
              <w:rPr>
                <w:rFonts w:cs="Times New Roman"/>
              </w:rPr>
            </w:pPr>
            <w:r w:rsidRPr="00094F8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5,0</w:t>
            </w:r>
          </w:p>
        </w:tc>
        <w:tc>
          <w:tcPr>
            <w:tcW w:w="851" w:type="dxa"/>
            <w:vAlign w:val="bottom"/>
          </w:tcPr>
          <w:p w:rsidR="00707045" w:rsidRDefault="00707045" w:rsidP="00F6760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</w:tcPr>
          <w:p w:rsidR="00707045" w:rsidRDefault="00707045" w:rsidP="00F6760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</w:tcPr>
          <w:p w:rsidR="00707045" w:rsidRDefault="00707045" w:rsidP="00F6760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noWrap/>
            <w:vAlign w:val="bottom"/>
          </w:tcPr>
          <w:p w:rsidR="00707045" w:rsidRDefault="00707045" w:rsidP="00F67607">
            <w:pPr>
              <w:jc w:val="center"/>
              <w:rPr>
                <w:rFonts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266</w:t>
            </w:r>
            <w:r w:rsidRPr="00A74FC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,5</w:t>
            </w:r>
          </w:p>
        </w:tc>
      </w:tr>
      <w:tr w:rsidR="00707045" w:rsidRPr="00112471" w:rsidTr="00F77A47">
        <w:trPr>
          <w:trHeight w:val="567"/>
        </w:trPr>
        <w:tc>
          <w:tcPr>
            <w:tcW w:w="1560" w:type="dxa"/>
            <w:vAlign w:val="center"/>
          </w:tcPr>
          <w:p w:rsidR="00707045" w:rsidRPr="00112471" w:rsidRDefault="00707045" w:rsidP="00F67607">
            <w:pPr>
              <w:jc w:val="center"/>
              <w:rPr>
                <w:rFonts w:cs="Times New Roman"/>
                <w:color w:val="000000"/>
                <w:sz w:val="20"/>
                <w:szCs w:val="20"/>
                <w:lang w:eastAsia="ru-RU"/>
              </w:rPr>
            </w:pPr>
            <w:r w:rsidRPr="00112471">
              <w:rPr>
                <w:rFonts w:cs="Times New Roman"/>
                <w:color w:val="000000"/>
                <w:sz w:val="20"/>
                <w:szCs w:val="20"/>
                <w:lang w:eastAsia="ru-RU"/>
              </w:rPr>
              <w:t>Подгорно-Синюхинское</w:t>
            </w:r>
          </w:p>
        </w:tc>
        <w:tc>
          <w:tcPr>
            <w:tcW w:w="992" w:type="dxa"/>
            <w:shd w:val="clear" w:color="000000" w:fill="FFFFFF"/>
            <w:noWrap/>
            <w:vAlign w:val="bottom"/>
          </w:tcPr>
          <w:p w:rsidR="00707045" w:rsidRPr="00112471" w:rsidRDefault="00707045" w:rsidP="00F6760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11247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,25</w:t>
            </w:r>
          </w:p>
        </w:tc>
        <w:tc>
          <w:tcPr>
            <w:tcW w:w="851" w:type="dxa"/>
            <w:shd w:val="clear" w:color="000000" w:fill="FFFFFF"/>
            <w:vAlign w:val="bottom"/>
          </w:tcPr>
          <w:p w:rsidR="00707045" w:rsidRPr="00112471" w:rsidRDefault="00707045" w:rsidP="00F6760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0,5</w:t>
            </w:r>
          </w:p>
        </w:tc>
        <w:tc>
          <w:tcPr>
            <w:tcW w:w="850" w:type="dxa"/>
            <w:shd w:val="clear" w:color="000000" w:fill="FFFFFF"/>
            <w:noWrap/>
            <w:vAlign w:val="bottom"/>
          </w:tcPr>
          <w:p w:rsidR="00707045" w:rsidRPr="00112471" w:rsidRDefault="00707045" w:rsidP="00F6760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11247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,</w:t>
            </w:r>
            <w:r w:rsidRPr="0011247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</w:t>
            </w: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134" w:type="dxa"/>
            <w:shd w:val="clear" w:color="000000" w:fill="FFFFFF"/>
            <w:noWrap/>
            <w:vAlign w:val="bottom"/>
          </w:tcPr>
          <w:p w:rsidR="00707045" w:rsidRPr="00112471" w:rsidRDefault="00707045" w:rsidP="00F6760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11247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10</w:t>
            </w: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,25</w:t>
            </w:r>
          </w:p>
        </w:tc>
        <w:tc>
          <w:tcPr>
            <w:tcW w:w="993" w:type="dxa"/>
            <w:shd w:val="clear" w:color="000000" w:fill="FFFFFF"/>
            <w:vAlign w:val="bottom"/>
          </w:tcPr>
          <w:p w:rsidR="00707045" w:rsidRPr="00112471" w:rsidRDefault="00707045" w:rsidP="00F6760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0,</w:t>
            </w:r>
            <w:r w:rsidRPr="0011247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850" w:type="dxa"/>
            <w:shd w:val="clear" w:color="000000" w:fill="FFFFFF"/>
            <w:noWrap/>
            <w:vAlign w:val="bottom"/>
          </w:tcPr>
          <w:p w:rsidR="00707045" w:rsidRDefault="00707045" w:rsidP="00F67607">
            <w:pPr>
              <w:jc w:val="center"/>
              <w:rPr>
                <w:rFonts w:cs="Times New Roman"/>
              </w:rPr>
            </w:pPr>
            <w:r w:rsidRPr="0094228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0,5</w:t>
            </w:r>
          </w:p>
        </w:tc>
        <w:tc>
          <w:tcPr>
            <w:tcW w:w="992" w:type="dxa"/>
            <w:shd w:val="clear" w:color="000000" w:fill="FFFFFF"/>
            <w:noWrap/>
            <w:vAlign w:val="bottom"/>
          </w:tcPr>
          <w:p w:rsidR="00707045" w:rsidRDefault="00707045" w:rsidP="00F67607">
            <w:pPr>
              <w:jc w:val="center"/>
              <w:rPr>
                <w:rFonts w:cs="Times New Roman"/>
              </w:rPr>
            </w:pPr>
            <w:r w:rsidRPr="0094228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0,5</w:t>
            </w:r>
          </w:p>
        </w:tc>
        <w:tc>
          <w:tcPr>
            <w:tcW w:w="851" w:type="dxa"/>
            <w:shd w:val="clear" w:color="000000" w:fill="FFFFFF"/>
            <w:noWrap/>
            <w:vAlign w:val="bottom"/>
          </w:tcPr>
          <w:p w:rsidR="00707045" w:rsidRDefault="00707045" w:rsidP="00F67607">
            <w:pPr>
              <w:jc w:val="center"/>
              <w:rPr>
                <w:rFonts w:cs="Times New Roman"/>
              </w:rPr>
            </w:pPr>
          </w:p>
        </w:tc>
        <w:tc>
          <w:tcPr>
            <w:tcW w:w="850" w:type="dxa"/>
            <w:shd w:val="clear" w:color="000000" w:fill="FFFFFF"/>
            <w:noWrap/>
            <w:vAlign w:val="bottom"/>
          </w:tcPr>
          <w:p w:rsidR="00707045" w:rsidRDefault="00707045" w:rsidP="00F67607">
            <w:pPr>
              <w:jc w:val="center"/>
              <w:rPr>
                <w:rFonts w:cs="Times New Roman"/>
              </w:rPr>
            </w:pPr>
            <w:r w:rsidRPr="0094228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0,5</w:t>
            </w:r>
          </w:p>
        </w:tc>
        <w:tc>
          <w:tcPr>
            <w:tcW w:w="851" w:type="dxa"/>
            <w:shd w:val="clear" w:color="000000" w:fill="FFFFFF"/>
            <w:noWrap/>
            <w:vAlign w:val="bottom"/>
          </w:tcPr>
          <w:p w:rsidR="00707045" w:rsidRDefault="00707045" w:rsidP="00F67607">
            <w:pPr>
              <w:jc w:val="center"/>
              <w:rPr>
                <w:rFonts w:cs="Times New Roman"/>
              </w:rPr>
            </w:pPr>
            <w:r w:rsidRPr="0094228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0,5</w:t>
            </w:r>
          </w:p>
        </w:tc>
        <w:tc>
          <w:tcPr>
            <w:tcW w:w="992" w:type="dxa"/>
            <w:shd w:val="clear" w:color="000000" w:fill="FFFFFF"/>
            <w:noWrap/>
            <w:vAlign w:val="bottom"/>
          </w:tcPr>
          <w:p w:rsidR="00707045" w:rsidRPr="00112471" w:rsidRDefault="00707045" w:rsidP="00F6760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11247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</w:t>
            </w: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,</w:t>
            </w:r>
            <w:r w:rsidRPr="0011247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851" w:type="dxa"/>
          </w:tcPr>
          <w:p w:rsidR="00707045" w:rsidRPr="00112471" w:rsidRDefault="00707045" w:rsidP="00F6760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</w:tcPr>
          <w:p w:rsidR="00707045" w:rsidRPr="00112471" w:rsidRDefault="00707045" w:rsidP="00F6760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</w:tcPr>
          <w:p w:rsidR="00707045" w:rsidRDefault="00707045" w:rsidP="00F6760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707045" w:rsidRDefault="00707045" w:rsidP="00F6760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707045" w:rsidRPr="00112471" w:rsidRDefault="00707045" w:rsidP="00F6760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2809,5</w:t>
            </w:r>
          </w:p>
        </w:tc>
        <w:tc>
          <w:tcPr>
            <w:tcW w:w="1134" w:type="dxa"/>
            <w:noWrap/>
            <w:vAlign w:val="bottom"/>
          </w:tcPr>
          <w:p w:rsidR="00707045" w:rsidRPr="00112471" w:rsidRDefault="00707045" w:rsidP="00F6760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2827,75</w:t>
            </w:r>
          </w:p>
        </w:tc>
      </w:tr>
      <w:tr w:rsidR="00707045" w:rsidRPr="00112471" w:rsidTr="00F77A47">
        <w:trPr>
          <w:trHeight w:val="297"/>
        </w:trPr>
        <w:tc>
          <w:tcPr>
            <w:tcW w:w="1560" w:type="dxa"/>
            <w:vAlign w:val="center"/>
          </w:tcPr>
          <w:p w:rsidR="00707045" w:rsidRPr="00112471" w:rsidRDefault="00707045" w:rsidP="00F67607">
            <w:pPr>
              <w:jc w:val="center"/>
              <w:rPr>
                <w:rFonts w:cs="Times New Roman"/>
                <w:color w:val="000000"/>
                <w:sz w:val="20"/>
                <w:szCs w:val="20"/>
                <w:lang w:eastAsia="ru-RU"/>
              </w:rPr>
            </w:pPr>
            <w:r w:rsidRPr="00112471">
              <w:rPr>
                <w:rFonts w:cs="Times New Roman"/>
                <w:color w:val="000000"/>
                <w:sz w:val="20"/>
                <w:szCs w:val="20"/>
                <w:lang w:eastAsia="ru-RU"/>
              </w:rPr>
              <w:t>Попутненское</w:t>
            </w:r>
          </w:p>
        </w:tc>
        <w:tc>
          <w:tcPr>
            <w:tcW w:w="992" w:type="dxa"/>
            <w:shd w:val="clear" w:color="000000" w:fill="FFFFFF"/>
            <w:noWrap/>
            <w:vAlign w:val="bottom"/>
          </w:tcPr>
          <w:p w:rsidR="00707045" w:rsidRPr="00112471" w:rsidRDefault="00707045" w:rsidP="00F6760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11247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</w:t>
            </w: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,</w:t>
            </w:r>
            <w:r w:rsidRPr="0011247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851" w:type="dxa"/>
            <w:shd w:val="clear" w:color="000000" w:fill="FFFFFF"/>
            <w:noWrap/>
            <w:vAlign w:val="bottom"/>
          </w:tcPr>
          <w:p w:rsidR="00707045" w:rsidRPr="00112471" w:rsidRDefault="00707045" w:rsidP="00F6760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11247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,</w:t>
            </w:r>
            <w:r w:rsidRPr="0011247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0" w:type="dxa"/>
            <w:shd w:val="clear" w:color="000000" w:fill="FFFFFF"/>
            <w:noWrap/>
            <w:vAlign w:val="bottom"/>
          </w:tcPr>
          <w:p w:rsidR="00707045" w:rsidRDefault="00707045" w:rsidP="00F67607">
            <w:pPr>
              <w:jc w:val="center"/>
              <w:rPr>
                <w:rFonts w:cs="Times New Roman"/>
              </w:rPr>
            </w:pPr>
            <w:r w:rsidRPr="00862FC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2,5</w:t>
            </w:r>
          </w:p>
        </w:tc>
        <w:tc>
          <w:tcPr>
            <w:tcW w:w="1134" w:type="dxa"/>
            <w:shd w:val="clear" w:color="000000" w:fill="FFFFFF"/>
            <w:noWrap/>
            <w:vAlign w:val="bottom"/>
          </w:tcPr>
          <w:p w:rsidR="00707045" w:rsidRDefault="00707045" w:rsidP="00F67607">
            <w:pPr>
              <w:jc w:val="center"/>
              <w:rPr>
                <w:rFonts w:cs="Times New Roman"/>
              </w:rPr>
            </w:pPr>
            <w:r w:rsidRPr="006E5CA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20,5</w:t>
            </w:r>
          </w:p>
        </w:tc>
        <w:tc>
          <w:tcPr>
            <w:tcW w:w="993" w:type="dxa"/>
            <w:shd w:val="clear" w:color="000000" w:fill="FFFFFF"/>
            <w:noWrap/>
            <w:vAlign w:val="bottom"/>
          </w:tcPr>
          <w:p w:rsidR="00707045" w:rsidRDefault="00707045" w:rsidP="00F67607">
            <w:pPr>
              <w:jc w:val="center"/>
              <w:rPr>
                <w:rFonts w:cs="Times New Roman"/>
              </w:rPr>
            </w:pPr>
            <w:r w:rsidRPr="000D6E76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1,0</w:t>
            </w:r>
          </w:p>
        </w:tc>
        <w:tc>
          <w:tcPr>
            <w:tcW w:w="850" w:type="dxa"/>
            <w:shd w:val="clear" w:color="000000" w:fill="FFFFFF"/>
            <w:noWrap/>
            <w:vAlign w:val="bottom"/>
          </w:tcPr>
          <w:p w:rsidR="00707045" w:rsidRDefault="00707045" w:rsidP="00F67607">
            <w:pPr>
              <w:jc w:val="center"/>
              <w:rPr>
                <w:rFonts w:cs="Times New Roman"/>
              </w:rPr>
            </w:pPr>
            <w:r w:rsidRPr="000D6E76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1,0</w:t>
            </w:r>
          </w:p>
        </w:tc>
        <w:tc>
          <w:tcPr>
            <w:tcW w:w="992" w:type="dxa"/>
            <w:shd w:val="clear" w:color="000000" w:fill="FFFFFF"/>
            <w:noWrap/>
            <w:vAlign w:val="bottom"/>
          </w:tcPr>
          <w:p w:rsidR="00707045" w:rsidRDefault="00707045" w:rsidP="00F67607">
            <w:pPr>
              <w:jc w:val="center"/>
              <w:rPr>
                <w:rFonts w:cs="Times New Roman"/>
              </w:rPr>
            </w:pPr>
            <w:r w:rsidRPr="000D6E76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1,0</w:t>
            </w:r>
          </w:p>
        </w:tc>
        <w:tc>
          <w:tcPr>
            <w:tcW w:w="851" w:type="dxa"/>
            <w:shd w:val="clear" w:color="000000" w:fill="FFFFFF"/>
            <w:noWrap/>
            <w:vAlign w:val="bottom"/>
          </w:tcPr>
          <w:p w:rsidR="00707045" w:rsidRPr="00112471" w:rsidRDefault="00707045" w:rsidP="00F6760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shd w:val="clear" w:color="000000" w:fill="FFFFFF"/>
            <w:noWrap/>
            <w:vAlign w:val="bottom"/>
          </w:tcPr>
          <w:p w:rsidR="00707045" w:rsidRDefault="00707045" w:rsidP="00F67607">
            <w:pPr>
              <w:jc w:val="center"/>
              <w:rPr>
                <w:rFonts w:cs="Times New Roman"/>
              </w:rPr>
            </w:pPr>
            <w:r w:rsidRPr="00F2052F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1,0</w:t>
            </w:r>
          </w:p>
        </w:tc>
        <w:tc>
          <w:tcPr>
            <w:tcW w:w="851" w:type="dxa"/>
            <w:shd w:val="clear" w:color="000000" w:fill="FFFFFF"/>
            <w:noWrap/>
            <w:vAlign w:val="bottom"/>
          </w:tcPr>
          <w:p w:rsidR="00707045" w:rsidRDefault="00707045" w:rsidP="00F67607">
            <w:pPr>
              <w:jc w:val="center"/>
              <w:rPr>
                <w:rFonts w:cs="Times New Roman"/>
              </w:rPr>
            </w:pPr>
            <w:r w:rsidRPr="00F2052F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1,0</w:t>
            </w:r>
          </w:p>
        </w:tc>
        <w:tc>
          <w:tcPr>
            <w:tcW w:w="992" w:type="dxa"/>
            <w:shd w:val="clear" w:color="000000" w:fill="FFFFFF"/>
            <w:noWrap/>
            <w:vAlign w:val="bottom"/>
          </w:tcPr>
          <w:p w:rsidR="00707045" w:rsidRDefault="00707045" w:rsidP="00F67607">
            <w:pPr>
              <w:jc w:val="center"/>
              <w:rPr>
                <w:rFonts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30</w:t>
            </w:r>
            <w:r w:rsidRPr="008A64F3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,0</w:t>
            </w:r>
          </w:p>
        </w:tc>
        <w:tc>
          <w:tcPr>
            <w:tcW w:w="851" w:type="dxa"/>
            <w:vAlign w:val="bottom"/>
          </w:tcPr>
          <w:p w:rsidR="00707045" w:rsidRDefault="00707045" w:rsidP="00F6760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</w:tcPr>
          <w:p w:rsidR="00707045" w:rsidRPr="00BA5EEF" w:rsidRDefault="00707045" w:rsidP="00F6760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</w:tcPr>
          <w:p w:rsidR="00707045" w:rsidRPr="00BA5EEF" w:rsidRDefault="00707045" w:rsidP="00F6760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noWrap/>
            <w:vAlign w:val="bottom"/>
          </w:tcPr>
          <w:p w:rsidR="00707045" w:rsidRDefault="00707045" w:rsidP="00F67607">
            <w:pPr>
              <w:jc w:val="center"/>
              <w:rPr>
                <w:rFonts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61,5</w:t>
            </w:r>
          </w:p>
        </w:tc>
      </w:tr>
      <w:tr w:rsidR="00707045" w:rsidRPr="00112471" w:rsidTr="00F77A47">
        <w:trPr>
          <w:trHeight w:val="270"/>
        </w:trPr>
        <w:tc>
          <w:tcPr>
            <w:tcW w:w="1560" w:type="dxa"/>
            <w:vAlign w:val="center"/>
          </w:tcPr>
          <w:p w:rsidR="00707045" w:rsidRPr="00112471" w:rsidRDefault="00707045" w:rsidP="00F67607">
            <w:pPr>
              <w:jc w:val="center"/>
              <w:rPr>
                <w:rFonts w:cs="Times New Roman"/>
                <w:color w:val="000000"/>
                <w:sz w:val="20"/>
                <w:szCs w:val="20"/>
                <w:lang w:eastAsia="ru-RU"/>
              </w:rPr>
            </w:pPr>
            <w:r w:rsidRPr="00112471">
              <w:rPr>
                <w:rFonts w:cs="Times New Roman"/>
                <w:color w:val="000000"/>
                <w:sz w:val="20"/>
                <w:szCs w:val="20"/>
                <w:lang w:eastAsia="ru-RU"/>
              </w:rPr>
              <w:t>Рудьевское</w:t>
            </w:r>
          </w:p>
        </w:tc>
        <w:tc>
          <w:tcPr>
            <w:tcW w:w="992" w:type="dxa"/>
            <w:shd w:val="clear" w:color="000000" w:fill="FFFFFF"/>
            <w:noWrap/>
            <w:vAlign w:val="bottom"/>
          </w:tcPr>
          <w:p w:rsidR="00707045" w:rsidRPr="00112471" w:rsidRDefault="00707045" w:rsidP="00F6760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11247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</w:t>
            </w: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,</w:t>
            </w:r>
            <w:r w:rsidRPr="0011247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851" w:type="dxa"/>
            <w:shd w:val="clear" w:color="000000" w:fill="FFFFFF"/>
            <w:noWrap/>
            <w:vAlign w:val="bottom"/>
          </w:tcPr>
          <w:p w:rsidR="00707045" w:rsidRDefault="00707045" w:rsidP="00F67607">
            <w:pPr>
              <w:jc w:val="center"/>
              <w:rPr>
                <w:rFonts w:cs="Times New Roman"/>
              </w:rPr>
            </w:pPr>
            <w:r w:rsidRPr="00EC1D4B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1,0</w:t>
            </w:r>
          </w:p>
        </w:tc>
        <w:tc>
          <w:tcPr>
            <w:tcW w:w="850" w:type="dxa"/>
            <w:shd w:val="clear" w:color="000000" w:fill="FFFFFF"/>
            <w:noWrap/>
            <w:vAlign w:val="bottom"/>
          </w:tcPr>
          <w:p w:rsidR="00707045" w:rsidRDefault="00707045" w:rsidP="00F67607">
            <w:pPr>
              <w:jc w:val="center"/>
              <w:rPr>
                <w:rFonts w:cs="Times New Roman"/>
              </w:rPr>
            </w:pPr>
            <w:r w:rsidRPr="00862FC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2,5</w:t>
            </w:r>
          </w:p>
        </w:tc>
        <w:tc>
          <w:tcPr>
            <w:tcW w:w="1134" w:type="dxa"/>
            <w:shd w:val="clear" w:color="000000" w:fill="FFFFFF"/>
            <w:noWrap/>
            <w:vAlign w:val="bottom"/>
          </w:tcPr>
          <w:p w:rsidR="00707045" w:rsidRDefault="00707045" w:rsidP="00F67607">
            <w:pPr>
              <w:jc w:val="center"/>
              <w:rPr>
                <w:rFonts w:cs="Times New Roman"/>
              </w:rPr>
            </w:pPr>
            <w:r w:rsidRPr="006E5CA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20,5</w:t>
            </w:r>
          </w:p>
        </w:tc>
        <w:tc>
          <w:tcPr>
            <w:tcW w:w="993" w:type="dxa"/>
            <w:shd w:val="clear" w:color="000000" w:fill="FFFFFF"/>
            <w:noWrap/>
            <w:vAlign w:val="bottom"/>
          </w:tcPr>
          <w:p w:rsidR="00707045" w:rsidRDefault="00707045" w:rsidP="00F67607">
            <w:pPr>
              <w:jc w:val="center"/>
              <w:rPr>
                <w:rFonts w:cs="Times New Roman"/>
              </w:rPr>
            </w:pPr>
            <w:r w:rsidRPr="000D6E76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1,0</w:t>
            </w:r>
          </w:p>
        </w:tc>
        <w:tc>
          <w:tcPr>
            <w:tcW w:w="850" w:type="dxa"/>
            <w:shd w:val="clear" w:color="000000" w:fill="FFFFFF"/>
            <w:noWrap/>
            <w:vAlign w:val="bottom"/>
          </w:tcPr>
          <w:p w:rsidR="00707045" w:rsidRDefault="00707045" w:rsidP="00F67607">
            <w:pPr>
              <w:jc w:val="center"/>
              <w:rPr>
                <w:rFonts w:cs="Times New Roman"/>
              </w:rPr>
            </w:pPr>
            <w:r w:rsidRPr="000D6E76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1,0</w:t>
            </w:r>
          </w:p>
        </w:tc>
        <w:tc>
          <w:tcPr>
            <w:tcW w:w="992" w:type="dxa"/>
            <w:shd w:val="clear" w:color="000000" w:fill="FFFFFF"/>
            <w:noWrap/>
            <w:vAlign w:val="bottom"/>
          </w:tcPr>
          <w:p w:rsidR="00707045" w:rsidRDefault="00707045" w:rsidP="00F67607">
            <w:pPr>
              <w:jc w:val="center"/>
              <w:rPr>
                <w:rFonts w:cs="Times New Roman"/>
              </w:rPr>
            </w:pPr>
            <w:r w:rsidRPr="000D6E76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1,0</w:t>
            </w:r>
          </w:p>
        </w:tc>
        <w:tc>
          <w:tcPr>
            <w:tcW w:w="851" w:type="dxa"/>
            <w:shd w:val="clear" w:color="000000" w:fill="FFFFFF"/>
            <w:noWrap/>
            <w:vAlign w:val="bottom"/>
          </w:tcPr>
          <w:p w:rsidR="00707045" w:rsidRPr="00112471" w:rsidRDefault="00707045" w:rsidP="00F6760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shd w:val="clear" w:color="000000" w:fill="FFFFFF"/>
            <w:noWrap/>
            <w:vAlign w:val="bottom"/>
          </w:tcPr>
          <w:p w:rsidR="00707045" w:rsidRDefault="00707045" w:rsidP="00F67607">
            <w:pPr>
              <w:jc w:val="center"/>
              <w:rPr>
                <w:rFonts w:cs="Times New Roman"/>
              </w:rPr>
            </w:pPr>
            <w:r w:rsidRPr="00F2052F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1,0</w:t>
            </w:r>
          </w:p>
        </w:tc>
        <w:tc>
          <w:tcPr>
            <w:tcW w:w="851" w:type="dxa"/>
            <w:shd w:val="clear" w:color="000000" w:fill="FFFFFF"/>
            <w:noWrap/>
            <w:vAlign w:val="bottom"/>
          </w:tcPr>
          <w:p w:rsidR="00707045" w:rsidRDefault="00707045" w:rsidP="00F67607">
            <w:pPr>
              <w:jc w:val="center"/>
              <w:rPr>
                <w:rFonts w:cs="Times New Roman"/>
              </w:rPr>
            </w:pPr>
            <w:r w:rsidRPr="00F2052F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1,0</w:t>
            </w:r>
          </w:p>
        </w:tc>
        <w:tc>
          <w:tcPr>
            <w:tcW w:w="992" w:type="dxa"/>
            <w:shd w:val="clear" w:color="000000" w:fill="FFFFFF"/>
            <w:noWrap/>
            <w:vAlign w:val="bottom"/>
          </w:tcPr>
          <w:p w:rsidR="00707045" w:rsidRDefault="00707045" w:rsidP="00F67607">
            <w:pPr>
              <w:jc w:val="center"/>
              <w:rPr>
                <w:rFonts w:cs="Times New Roman"/>
              </w:rPr>
            </w:pPr>
            <w:r w:rsidRPr="008A64F3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5,0</w:t>
            </w:r>
          </w:p>
        </w:tc>
        <w:tc>
          <w:tcPr>
            <w:tcW w:w="851" w:type="dxa"/>
            <w:vAlign w:val="bottom"/>
          </w:tcPr>
          <w:p w:rsidR="00707045" w:rsidRDefault="00707045" w:rsidP="00F6760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</w:tcPr>
          <w:p w:rsidR="00707045" w:rsidRPr="00BA5EEF" w:rsidRDefault="00707045" w:rsidP="00F6760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</w:tcPr>
          <w:p w:rsidR="00707045" w:rsidRDefault="00707045" w:rsidP="00F6760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707045" w:rsidRPr="00BA5EEF" w:rsidRDefault="00707045" w:rsidP="00F6760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1375,5</w:t>
            </w:r>
          </w:p>
        </w:tc>
        <w:tc>
          <w:tcPr>
            <w:tcW w:w="1134" w:type="dxa"/>
            <w:noWrap/>
            <w:vAlign w:val="bottom"/>
          </w:tcPr>
          <w:p w:rsidR="00707045" w:rsidRDefault="00707045" w:rsidP="00F67607">
            <w:pPr>
              <w:jc w:val="center"/>
              <w:rPr>
                <w:rFonts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1412,0</w:t>
            </w:r>
          </w:p>
        </w:tc>
      </w:tr>
      <w:tr w:rsidR="00707045" w:rsidRPr="00112471" w:rsidTr="00F77A47">
        <w:trPr>
          <w:trHeight w:val="291"/>
        </w:trPr>
        <w:tc>
          <w:tcPr>
            <w:tcW w:w="1560" w:type="dxa"/>
            <w:vAlign w:val="center"/>
          </w:tcPr>
          <w:p w:rsidR="00707045" w:rsidRPr="00112471" w:rsidRDefault="00707045" w:rsidP="00F67607">
            <w:pPr>
              <w:jc w:val="center"/>
              <w:rPr>
                <w:rFonts w:cs="Times New Roman"/>
                <w:color w:val="000000"/>
                <w:sz w:val="20"/>
                <w:szCs w:val="20"/>
                <w:lang w:eastAsia="ru-RU"/>
              </w:rPr>
            </w:pPr>
            <w:r w:rsidRPr="00112471">
              <w:rPr>
                <w:rFonts w:cs="Times New Roman"/>
                <w:color w:val="000000"/>
                <w:sz w:val="20"/>
                <w:szCs w:val="20"/>
                <w:lang w:eastAsia="ru-RU"/>
              </w:rPr>
              <w:t>Спокойненское</w:t>
            </w:r>
          </w:p>
        </w:tc>
        <w:tc>
          <w:tcPr>
            <w:tcW w:w="992" w:type="dxa"/>
            <w:shd w:val="clear" w:color="000000" w:fill="FFFFFF"/>
            <w:noWrap/>
            <w:vAlign w:val="bottom"/>
          </w:tcPr>
          <w:p w:rsidR="00707045" w:rsidRPr="00112471" w:rsidRDefault="00707045" w:rsidP="00F6760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11247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</w:t>
            </w: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,</w:t>
            </w:r>
            <w:r w:rsidRPr="0011247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851" w:type="dxa"/>
            <w:shd w:val="clear" w:color="000000" w:fill="FFFFFF"/>
            <w:noWrap/>
            <w:vAlign w:val="bottom"/>
          </w:tcPr>
          <w:p w:rsidR="00707045" w:rsidRDefault="00707045" w:rsidP="00F67607">
            <w:pPr>
              <w:jc w:val="center"/>
              <w:rPr>
                <w:rFonts w:cs="Times New Roman"/>
              </w:rPr>
            </w:pPr>
            <w:r w:rsidRPr="00EC1D4B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1,0</w:t>
            </w:r>
          </w:p>
        </w:tc>
        <w:tc>
          <w:tcPr>
            <w:tcW w:w="850" w:type="dxa"/>
            <w:shd w:val="clear" w:color="000000" w:fill="FFFFFF"/>
            <w:noWrap/>
            <w:vAlign w:val="bottom"/>
          </w:tcPr>
          <w:p w:rsidR="00707045" w:rsidRDefault="00707045" w:rsidP="00F67607">
            <w:pPr>
              <w:jc w:val="center"/>
              <w:rPr>
                <w:rFonts w:cs="Times New Roman"/>
              </w:rPr>
            </w:pPr>
            <w:r w:rsidRPr="00862FC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2,5</w:t>
            </w:r>
          </w:p>
        </w:tc>
        <w:tc>
          <w:tcPr>
            <w:tcW w:w="1134" w:type="dxa"/>
            <w:shd w:val="clear" w:color="000000" w:fill="FFFFFF"/>
            <w:noWrap/>
            <w:vAlign w:val="bottom"/>
          </w:tcPr>
          <w:p w:rsidR="00707045" w:rsidRDefault="00707045" w:rsidP="00F67607">
            <w:pPr>
              <w:jc w:val="center"/>
              <w:rPr>
                <w:rFonts w:cs="Times New Roman"/>
              </w:rPr>
            </w:pPr>
            <w:r w:rsidRPr="006E5CA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20,5</w:t>
            </w:r>
          </w:p>
        </w:tc>
        <w:tc>
          <w:tcPr>
            <w:tcW w:w="993" w:type="dxa"/>
            <w:shd w:val="clear" w:color="000000" w:fill="FFFFFF"/>
            <w:noWrap/>
            <w:vAlign w:val="bottom"/>
          </w:tcPr>
          <w:p w:rsidR="00707045" w:rsidRDefault="00707045" w:rsidP="00F67607">
            <w:pPr>
              <w:jc w:val="center"/>
              <w:rPr>
                <w:rFonts w:cs="Times New Roman"/>
              </w:rPr>
            </w:pPr>
            <w:r w:rsidRPr="000D6E76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1,0</w:t>
            </w:r>
          </w:p>
        </w:tc>
        <w:tc>
          <w:tcPr>
            <w:tcW w:w="850" w:type="dxa"/>
            <w:shd w:val="clear" w:color="000000" w:fill="FFFFFF"/>
            <w:noWrap/>
            <w:vAlign w:val="bottom"/>
          </w:tcPr>
          <w:p w:rsidR="00707045" w:rsidRDefault="00707045" w:rsidP="00F67607">
            <w:pPr>
              <w:jc w:val="center"/>
              <w:rPr>
                <w:rFonts w:cs="Times New Roman"/>
              </w:rPr>
            </w:pPr>
            <w:r w:rsidRPr="000D6E76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1,0</w:t>
            </w:r>
          </w:p>
        </w:tc>
        <w:tc>
          <w:tcPr>
            <w:tcW w:w="992" w:type="dxa"/>
            <w:shd w:val="clear" w:color="000000" w:fill="FFFFFF"/>
            <w:noWrap/>
            <w:vAlign w:val="bottom"/>
          </w:tcPr>
          <w:p w:rsidR="00707045" w:rsidRDefault="00707045" w:rsidP="00F67607">
            <w:pPr>
              <w:jc w:val="center"/>
              <w:rPr>
                <w:rFonts w:cs="Times New Roman"/>
              </w:rPr>
            </w:pPr>
            <w:r w:rsidRPr="000D6E76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1,0</w:t>
            </w:r>
          </w:p>
        </w:tc>
        <w:tc>
          <w:tcPr>
            <w:tcW w:w="851" w:type="dxa"/>
            <w:shd w:val="clear" w:color="000000" w:fill="FFFFFF"/>
            <w:noWrap/>
            <w:vAlign w:val="bottom"/>
          </w:tcPr>
          <w:p w:rsidR="00707045" w:rsidRPr="00112471" w:rsidRDefault="00707045" w:rsidP="00F6760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shd w:val="clear" w:color="000000" w:fill="FFFFFF"/>
            <w:noWrap/>
            <w:vAlign w:val="bottom"/>
          </w:tcPr>
          <w:p w:rsidR="00707045" w:rsidRDefault="00707045" w:rsidP="00F67607">
            <w:pPr>
              <w:jc w:val="center"/>
              <w:rPr>
                <w:rFonts w:cs="Times New Roman"/>
              </w:rPr>
            </w:pPr>
            <w:r w:rsidRPr="00F2052F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1,0</w:t>
            </w:r>
          </w:p>
        </w:tc>
        <w:tc>
          <w:tcPr>
            <w:tcW w:w="851" w:type="dxa"/>
            <w:shd w:val="clear" w:color="000000" w:fill="FFFFFF"/>
            <w:noWrap/>
            <w:vAlign w:val="bottom"/>
          </w:tcPr>
          <w:p w:rsidR="00707045" w:rsidRDefault="00707045" w:rsidP="00F67607">
            <w:pPr>
              <w:jc w:val="center"/>
              <w:rPr>
                <w:rFonts w:cs="Times New Roman"/>
              </w:rPr>
            </w:pPr>
            <w:r w:rsidRPr="00F2052F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1,0</w:t>
            </w:r>
          </w:p>
        </w:tc>
        <w:tc>
          <w:tcPr>
            <w:tcW w:w="992" w:type="dxa"/>
            <w:shd w:val="clear" w:color="000000" w:fill="FFFFFF"/>
            <w:noWrap/>
            <w:vAlign w:val="bottom"/>
          </w:tcPr>
          <w:p w:rsidR="00707045" w:rsidRDefault="00707045" w:rsidP="00F67607">
            <w:pPr>
              <w:jc w:val="center"/>
              <w:rPr>
                <w:rFonts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80</w:t>
            </w:r>
            <w:r w:rsidRPr="008A64F3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,0</w:t>
            </w:r>
          </w:p>
        </w:tc>
        <w:tc>
          <w:tcPr>
            <w:tcW w:w="851" w:type="dxa"/>
            <w:vAlign w:val="bottom"/>
          </w:tcPr>
          <w:p w:rsidR="00707045" w:rsidRDefault="00707045" w:rsidP="00F6760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</w:tcPr>
          <w:p w:rsidR="00707045" w:rsidRDefault="00707045" w:rsidP="00F6760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707045" w:rsidRPr="00BA5EEF" w:rsidRDefault="00707045" w:rsidP="00F6760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2880,0</w:t>
            </w:r>
          </w:p>
        </w:tc>
        <w:tc>
          <w:tcPr>
            <w:tcW w:w="993" w:type="dxa"/>
          </w:tcPr>
          <w:p w:rsidR="00707045" w:rsidRDefault="00707045" w:rsidP="00F6760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707045" w:rsidRDefault="00707045" w:rsidP="00F6760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1892,4</w:t>
            </w:r>
          </w:p>
        </w:tc>
        <w:tc>
          <w:tcPr>
            <w:tcW w:w="1134" w:type="dxa"/>
            <w:noWrap/>
            <w:vAlign w:val="bottom"/>
          </w:tcPr>
          <w:p w:rsidR="00707045" w:rsidRDefault="00707045" w:rsidP="00F67607">
            <w:pPr>
              <w:jc w:val="center"/>
              <w:rPr>
                <w:rFonts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4883,9</w:t>
            </w:r>
          </w:p>
        </w:tc>
      </w:tr>
      <w:tr w:rsidR="00707045" w:rsidRPr="00112471" w:rsidTr="00F77A47">
        <w:trPr>
          <w:trHeight w:val="294"/>
        </w:trPr>
        <w:tc>
          <w:tcPr>
            <w:tcW w:w="1560" w:type="dxa"/>
            <w:vAlign w:val="center"/>
          </w:tcPr>
          <w:p w:rsidR="00707045" w:rsidRPr="00112471" w:rsidRDefault="00707045" w:rsidP="00F67607">
            <w:pPr>
              <w:jc w:val="center"/>
              <w:rPr>
                <w:rFonts w:cs="Times New Roman"/>
                <w:color w:val="000000"/>
                <w:sz w:val="20"/>
                <w:szCs w:val="20"/>
                <w:lang w:eastAsia="ru-RU"/>
              </w:rPr>
            </w:pPr>
            <w:r w:rsidRPr="00112471">
              <w:rPr>
                <w:rFonts w:cs="Times New Roman"/>
                <w:color w:val="000000"/>
                <w:sz w:val="20"/>
                <w:szCs w:val="20"/>
                <w:lang w:eastAsia="ru-RU"/>
              </w:rPr>
              <w:t>Удобненское</w:t>
            </w:r>
          </w:p>
        </w:tc>
        <w:tc>
          <w:tcPr>
            <w:tcW w:w="992" w:type="dxa"/>
            <w:shd w:val="clear" w:color="000000" w:fill="FFFFFF"/>
            <w:noWrap/>
            <w:vAlign w:val="bottom"/>
          </w:tcPr>
          <w:p w:rsidR="00707045" w:rsidRPr="00112471" w:rsidRDefault="00707045" w:rsidP="00F6760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11247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</w:t>
            </w: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,</w:t>
            </w:r>
            <w:r w:rsidRPr="0011247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851" w:type="dxa"/>
            <w:shd w:val="clear" w:color="000000" w:fill="FFFFFF"/>
            <w:noWrap/>
            <w:vAlign w:val="bottom"/>
          </w:tcPr>
          <w:p w:rsidR="00707045" w:rsidRDefault="00707045" w:rsidP="00F67607">
            <w:pPr>
              <w:jc w:val="center"/>
              <w:rPr>
                <w:rFonts w:cs="Times New Roman"/>
              </w:rPr>
            </w:pPr>
            <w:r w:rsidRPr="00EC1D4B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1,0</w:t>
            </w:r>
          </w:p>
        </w:tc>
        <w:tc>
          <w:tcPr>
            <w:tcW w:w="850" w:type="dxa"/>
            <w:shd w:val="clear" w:color="000000" w:fill="FFFFFF"/>
            <w:noWrap/>
            <w:vAlign w:val="bottom"/>
          </w:tcPr>
          <w:p w:rsidR="00707045" w:rsidRDefault="00707045" w:rsidP="00F67607">
            <w:pPr>
              <w:jc w:val="center"/>
              <w:rPr>
                <w:rFonts w:cs="Times New Roman"/>
              </w:rPr>
            </w:pPr>
            <w:r w:rsidRPr="00862FC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2,5</w:t>
            </w:r>
          </w:p>
        </w:tc>
        <w:tc>
          <w:tcPr>
            <w:tcW w:w="1134" w:type="dxa"/>
            <w:shd w:val="clear" w:color="000000" w:fill="FFFFFF"/>
            <w:noWrap/>
            <w:vAlign w:val="bottom"/>
          </w:tcPr>
          <w:p w:rsidR="00707045" w:rsidRDefault="00707045" w:rsidP="00F67607">
            <w:pPr>
              <w:jc w:val="center"/>
              <w:rPr>
                <w:rFonts w:cs="Times New Roman"/>
              </w:rPr>
            </w:pPr>
            <w:r w:rsidRPr="006E5CA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20,5</w:t>
            </w:r>
          </w:p>
        </w:tc>
        <w:tc>
          <w:tcPr>
            <w:tcW w:w="993" w:type="dxa"/>
            <w:shd w:val="clear" w:color="000000" w:fill="FFFFFF"/>
            <w:noWrap/>
            <w:vAlign w:val="bottom"/>
          </w:tcPr>
          <w:p w:rsidR="00707045" w:rsidRDefault="00707045" w:rsidP="00F67607">
            <w:pPr>
              <w:jc w:val="center"/>
              <w:rPr>
                <w:rFonts w:cs="Times New Roman"/>
              </w:rPr>
            </w:pPr>
            <w:r w:rsidRPr="000D6E76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1,0</w:t>
            </w:r>
          </w:p>
        </w:tc>
        <w:tc>
          <w:tcPr>
            <w:tcW w:w="850" w:type="dxa"/>
            <w:shd w:val="clear" w:color="000000" w:fill="FFFFFF"/>
            <w:noWrap/>
            <w:vAlign w:val="bottom"/>
          </w:tcPr>
          <w:p w:rsidR="00707045" w:rsidRDefault="00707045" w:rsidP="00F67607">
            <w:pPr>
              <w:jc w:val="center"/>
              <w:rPr>
                <w:rFonts w:cs="Times New Roman"/>
              </w:rPr>
            </w:pPr>
            <w:r w:rsidRPr="000D6E76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1,0</w:t>
            </w:r>
          </w:p>
        </w:tc>
        <w:tc>
          <w:tcPr>
            <w:tcW w:w="992" w:type="dxa"/>
            <w:shd w:val="clear" w:color="000000" w:fill="FFFFFF"/>
            <w:noWrap/>
            <w:vAlign w:val="bottom"/>
          </w:tcPr>
          <w:p w:rsidR="00707045" w:rsidRDefault="00707045" w:rsidP="00F67607">
            <w:pPr>
              <w:jc w:val="center"/>
              <w:rPr>
                <w:rFonts w:cs="Times New Roman"/>
              </w:rPr>
            </w:pPr>
            <w:r w:rsidRPr="000D6E76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1,0</w:t>
            </w:r>
          </w:p>
        </w:tc>
        <w:tc>
          <w:tcPr>
            <w:tcW w:w="851" w:type="dxa"/>
            <w:shd w:val="clear" w:color="000000" w:fill="FFFFFF"/>
            <w:noWrap/>
            <w:vAlign w:val="bottom"/>
          </w:tcPr>
          <w:p w:rsidR="00707045" w:rsidRPr="00112471" w:rsidRDefault="00707045" w:rsidP="00F6760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11247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10</w:t>
            </w: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,</w:t>
            </w:r>
            <w:r w:rsidRPr="0011247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850" w:type="dxa"/>
            <w:shd w:val="clear" w:color="000000" w:fill="FFFFFF"/>
            <w:noWrap/>
            <w:vAlign w:val="bottom"/>
          </w:tcPr>
          <w:p w:rsidR="00707045" w:rsidRDefault="00707045" w:rsidP="00F67607">
            <w:pPr>
              <w:jc w:val="center"/>
              <w:rPr>
                <w:rFonts w:cs="Times New Roman"/>
              </w:rPr>
            </w:pPr>
            <w:r w:rsidRPr="00F2052F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1,0</w:t>
            </w:r>
          </w:p>
        </w:tc>
        <w:tc>
          <w:tcPr>
            <w:tcW w:w="851" w:type="dxa"/>
            <w:shd w:val="clear" w:color="000000" w:fill="FFFFFF"/>
            <w:noWrap/>
            <w:vAlign w:val="bottom"/>
          </w:tcPr>
          <w:p w:rsidR="00707045" w:rsidRDefault="00707045" w:rsidP="00F67607">
            <w:pPr>
              <w:jc w:val="center"/>
              <w:rPr>
                <w:rFonts w:cs="Times New Roman"/>
              </w:rPr>
            </w:pPr>
            <w:r w:rsidRPr="00F2052F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1,0</w:t>
            </w:r>
          </w:p>
        </w:tc>
        <w:tc>
          <w:tcPr>
            <w:tcW w:w="992" w:type="dxa"/>
            <w:shd w:val="clear" w:color="000000" w:fill="FFFFFF"/>
            <w:noWrap/>
            <w:vAlign w:val="bottom"/>
          </w:tcPr>
          <w:p w:rsidR="00707045" w:rsidRDefault="00707045" w:rsidP="00F67607">
            <w:pPr>
              <w:jc w:val="center"/>
              <w:rPr>
                <w:rFonts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30</w:t>
            </w:r>
            <w:r w:rsidRPr="008A64F3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,0</w:t>
            </w:r>
          </w:p>
        </w:tc>
        <w:tc>
          <w:tcPr>
            <w:tcW w:w="851" w:type="dxa"/>
            <w:vAlign w:val="bottom"/>
          </w:tcPr>
          <w:p w:rsidR="00707045" w:rsidRPr="00112471" w:rsidRDefault="00707045" w:rsidP="00F6760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</w:tcPr>
          <w:p w:rsidR="00707045" w:rsidRPr="00112471" w:rsidRDefault="00707045" w:rsidP="00F6760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</w:tcPr>
          <w:p w:rsidR="00707045" w:rsidRPr="00112471" w:rsidRDefault="00707045" w:rsidP="00F6760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noWrap/>
            <w:vAlign w:val="bottom"/>
          </w:tcPr>
          <w:p w:rsidR="00707045" w:rsidRPr="00112471" w:rsidRDefault="00707045" w:rsidP="00F6760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72,0</w:t>
            </w:r>
          </w:p>
        </w:tc>
      </w:tr>
      <w:tr w:rsidR="00707045" w:rsidRPr="00AD69DE" w:rsidTr="00F77A47">
        <w:trPr>
          <w:trHeight w:val="438"/>
        </w:trPr>
        <w:tc>
          <w:tcPr>
            <w:tcW w:w="1560" w:type="dxa"/>
            <w:vAlign w:val="bottom"/>
          </w:tcPr>
          <w:p w:rsidR="00707045" w:rsidRPr="00AD69DE" w:rsidRDefault="00707045" w:rsidP="00F67607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992" w:type="dxa"/>
            <w:shd w:val="clear" w:color="000000" w:fill="FFFFFF"/>
            <w:noWrap/>
            <w:vAlign w:val="bottom"/>
          </w:tcPr>
          <w:p w:rsidR="00707045" w:rsidRPr="00AD69DE" w:rsidRDefault="00707045" w:rsidP="00F67607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D69DE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  <w:t>32,5</w:t>
            </w:r>
          </w:p>
        </w:tc>
        <w:tc>
          <w:tcPr>
            <w:tcW w:w="851" w:type="dxa"/>
            <w:shd w:val="clear" w:color="000000" w:fill="FFFFFF"/>
            <w:noWrap/>
            <w:vAlign w:val="bottom"/>
          </w:tcPr>
          <w:p w:rsidR="00707045" w:rsidRPr="00AD69DE" w:rsidRDefault="00707045" w:rsidP="00F67607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D69DE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  <w:t>13,0</w:t>
            </w:r>
          </w:p>
        </w:tc>
        <w:tc>
          <w:tcPr>
            <w:tcW w:w="850" w:type="dxa"/>
            <w:shd w:val="clear" w:color="000000" w:fill="FFFFFF"/>
            <w:noWrap/>
            <w:vAlign w:val="bottom"/>
          </w:tcPr>
          <w:p w:rsidR="00707045" w:rsidRPr="00AD69DE" w:rsidRDefault="00707045" w:rsidP="00F67607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D69DE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  <w:t>32,5</w:t>
            </w:r>
          </w:p>
        </w:tc>
        <w:tc>
          <w:tcPr>
            <w:tcW w:w="1134" w:type="dxa"/>
            <w:shd w:val="clear" w:color="000000" w:fill="FFFFFF"/>
            <w:noWrap/>
            <w:vAlign w:val="bottom"/>
          </w:tcPr>
          <w:p w:rsidR="00707045" w:rsidRPr="00AD69DE" w:rsidRDefault="00707045" w:rsidP="00F67607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  <w:t>3539,4</w:t>
            </w:r>
          </w:p>
        </w:tc>
        <w:tc>
          <w:tcPr>
            <w:tcW w:w="993" w:type="dxa"/>
            <w:shd w:val="clear" w:color="000000" w:fill="FFFFFF"/>
            <w:noWrap/>
            <w:vAlign w:val="bottom"/>
          </w:tcPr>
          <w:p w:rsidR="00707045" w:rsidRPr="00AD69DE" w:rsidRDefault="00707045" w:rsidP="00F67607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D69DE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  <w:t>13,0</w:t>
            </w:r>
          </w:p>
        </w:tc>
        <w:tc>
          <w:tcPr>
            <w:tcW w:w="850" w:type="dxa"/>
            <w:shd w:val="clear" w:color="000000" w:fill="FFFFFF"/>
            <w:noWrap/>
            <w:vAlign w:val="bottom"/>
          </w:tcPr>
          <w:p w:rsidR="00707045" w:rsidRPr="00AD69DE" w:rsidRDefault="00707045" w:rsidP="00F67607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D69DE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  <w:t>13,0</w:t>
            </w:r>
          </w:p>
        </w:tc>
        <w:tc>
          <w:tcPr>
            <w:tcW w:w="992" w:type="dxa"/>
            <w:shd w:val="clear" w:color="000000" w:fill="FFFFFF"/>
            <w:noWrap/>
            <w:vAlign w:val="bottom"/>
          </w:tcPr>
          <w:p w:rsidR="00707045" w:rsidRPr="00AD69DE" w:rsidRDefault="00707045" w:rsidP="00F67607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D69DE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  <w:t>13,0</w:t>
            </w:r>
          </w:p>
        </w:tc>
        <w:tc>
          <w:tcPr>
            <w:tcW w:w="851" w:type="dxa"/>
            <w:shd w:val="clear" w:color="000000" w:fill="FFFFFF"/>
            <w:noWrap/>
            <w:vAlign w:val="bottom"/>
          </w:tcPr>
          <w:p w:rsidR="00707045" w:rsidRPr="00AD69DE" w:rsidRDefault="00707045" w:rsidP="00F67607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  <w:t>16,25</w:t>
            </w:r>
          </w:p>
        </w:tc>
        <w:tc>
          <w:tcPr>
            <w:tcW w:w="850" w:type="dxa"/>
            <w:shd w:val="clear" w:color="000000" w:fill="FFFFFF"/>
            <w:noWrap/>
            <w:vAlign w:val="bottom"/>
          </w:tcPr>
          <w:p w:rsidR="00707045" w:rsidRPr="00AD69DE" w:rsidRDefault="00707045" w:rsidP="00F67607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D69DE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  <w:t>13,0</w:t>
            </w:r>
          </w:p>
        </w:tc>
        <w:tc>
          <w:tcPr>
            <w:tcW w:w="851" w:type="dxa"/>
            <w:shd w:val="clear" w:color="000000" w:fill="FFFFFF"/>
            <w:noWrap/>
            <w:vAlign w:val="bottom"/>
          </w:tcPr>
          <w:p w:rsidR="00707045" w:rsidRPr="00AD69DE" w:rsidRDefault="00707045" w:rsidP="00F67607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D69DE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  <w:t>13,0</w:t>
            </w:r>
          </w:p>
        </w:tc>
        <w:tc>
          <w:tcPr>
            <w:tcW w:w="992" w:type="dxa"/>
            <w:shd w:val="clear" w:color="000000" w:fill="FFFFFF"/>
            <w:noWrap/>
            <w:vAlign w:val="bottom"/>
          </w:tcPr>
          <w:p w:rsidR="00707045" w:rsidRPr="00AD69DE" w:rsidRDefault="00707045" w:rsidP="00F67607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  <w:t>11</w:t>
            </w:r>
            <w:r w:rsidRPr="00AD69DE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  <w:t>65,0</w:t>
            </w:r>
          </w:p>
        </w:tc>
        <w:tc>
          <w:tcPr>
            <w:tcW w:w="851" w:type="dxa"/>
            <w:vAlign w:val="bottom"/>
          </w:tcPr>
          <w:p w:rsidR="00707045" w:rsidRPr="00AD69DE" w:rsidRDefault="00707045" w:rsidP="00F67607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D69DE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  <w:t>2150,0</w:t>
            </w:r>
          </w:p>
        </w:tc>
        <w:tc>
          <w:tcPr>
            <w:tcW w:w="1275" w:type="dxa"/>
            <w:vAlign w:val="bottom"/>
          </w:tcPr>
          <w:p w:rsidR="00707045" w:rsidRDefault="00707045" w:rsidP="00F67607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  <w:t>2880,0</w:t>
            </w:r>
          </w:p>
        </w:tc>
        <w:tc>
          <w:tcPr>
            <w:tcW w:w="993" w:type="dxa"/>
            <w:vAlign w:val="bottom"/>
          </w:tcPr>
          <w:p w:rsidR="00707045" w:rsidRDefault="00707045" w:rsidP="00FE3B2F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  <w:t>18177,0</w:t>
            </w:r>
          </w:p>
        </w:tc>
        <w:tc>
          <w:tcPr>
            <w:tcW w:w="1134" w:type="dxa"/>
            <w:noWrap/>
            <w:vAlign w:val="bottom"/>
          </w:tcPr>
          <w:p w:rsidR="00707045" w:rsidRPr="00AD69DE" w:rsidRDefault="00707045" w:rsidP="00F67607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  <w:t>28070,65</w:t>
            </w:r>
          </w:p>
        </w:tc>
      </w:tr>
    </w:tbl>
    <w:p w:rsidR="00707045" w:rsidRDefault="00707045" w:rsidP="00972B47">
      <w:pPr>
        <w:ind w:left="-426" w:firstLine="426"/>
        <w:rPr>
          <w:rFonts w:ascii="Times New Roman" w:hAnsi="Times New Roman" w:cs="Times New Roman"/>
          <w:sz w:val="24"/>
          <w:szCs w:val="24"/>
        </w:rPr>
      </w:pP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</w:r>
      <w: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473432">
        <w:rPr>
          <w:rFonts w:ascii="Times New Roman" w:hAnsi="Times New Roman" w:cs="Times New Roman"/>
          <w:sz w:val="24"/>
          <w:szCs w:val="24"/>
        </w:rPr>
        <w:t>»</w:t>
      </w:r>
    </w:p>
    <w:p w:rsidR="00707045" w:rsidRPr="00473432" w:rsidRDefault="00707045" w:rsidP="00972B47">
      <w:pPr>
        <w:ind w:left="-426" w:firstLine="426"/>
        <w:rPr>
          <w:rFonts w:ascii="Times New Roman" w:hAnsi="Times New Roman" w:cs="Times New Roman"/>
          <w:sz w:val="24"/>
          <w:szCs w:val="24"/>
        </w:rPr>
      </w:pPr>
    </w:p>
    <w:p w:rsidR="00707045" w:rsidRPr="00806362" w:rsidRDefault="00707045" w:rsidP="00972B47">
      <w:pPr>
        <w:rPr>
          <w:rFonts w:ascii="Times New Roman" w:hAnsi="Times New Roman" w:cs="Times New Roman"/>
          <w:sz w:val="24"/>
          <w:szCs w:val="24"/>
        </w:rPr>
      </w:pPr>
      <w:r w:rsidRPr="00806362">
        <w:rPr>
          <w:rFonts w:ascii="Times New Roman" w:hAnsi="Times New Roman" w:cs="Times New Roman"/>
          <w:sz w:val="24"/>
          <w:szCs w:val="24"/>
        </w:rPr>
        <w:t>Начальник Финансового управления администрации</w:t>
      </w:r>
    </w:p>
    <w:p w:rsidR="00707045" w:rsidRPr="00806362" w:rsidRDefault="00707045" w:rsidP="00972B47">
      <w:pPr>
        <w:rPr>
          <w:rFonts w:ascii="Times New Roman" w:hAnsi="Times New Roman" w:cs="Times New Roman"/>
          <w:sz w:val="24"/>
          <w:szCs w:val="24"/>
        </w:rPr>
      </w:pPr>
      <w:r w:rsidRPr="00806362">
        <w:rPr>
          <w:rFonts w:ascii="Times New Roman" w:hAnsi="Times New Roman" w:cs="Times New Roman"/>
          <w:sz w:val="24"/>
          <w:szCs w:val="24"/>
        </w:rPr>
        <w:t>муниципального образования Отрадненский район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</w:t>
      </w:r>
      <w:r w:rsidRPr="00806362">
        <w:rPr>
          <w:rFonts w:ascii="Times New Roman" w:hAnsi="Times New Roman" w:cs="Times New Roman"/>
          <w:sz w:val="24"/>
          <w:szCs w:val="24"/>
        </w:rPr>
        <w:t xml:space="preserve">  Т.В.Моренко</w:t>
      </w:r>
    </w:p>
    <w:p w:rsidR="00707045" w:rsidRPr="00806362" w:rsidRDefault="00707045" w:rsidP="00972B47">
      <w:pPr>
        <w:rPr>
          <w:rFonts w:ascii="Times New Roman" w:hAnsi="Times New Roman" w:cs="Times New Roman"/>
          <w:sz w:val="24"/>
          <w:szCs w:val="24"/>
        </w:rPr>
      </w:pPr>
      <w:r w:rsidRPr="00806362">
        <w:rPr>
          <w:rFonts w:ascii="Times New Roman" w:hAnsi="Times New Roman" w:cs="Times New Roman"/>
          <w:sz w:val="24"/>
          <w:szCs w:val="24"/>
        </w:rPr>
        <w:tab/>
      </w:r>
      <w:r w:rsidRPr="00806362">
        <w:rPr>
          <w:rFonts w:ascii="Times New Roman" w:hAnsi="Times New Roman" w:cs="Times New Roman"/>
          <w:sz w:val="24"/>
          <w:szCs w:val="24"/>
        </w:rPr>
        <w:tab/>
      </w:r>
      <w:r w:rsidRPr="00806362">
        <w:rPr>
          <w:rFonts w:ascii="Times New Roman" w:hAnsi="Times New Roman" w:cs="Times New Roman"/>
          <w:sz w:val="24"/>
          <w:szCs w:val="24"/>
        </w:rPr>
        <w:tab/>
      </w:r>
    </w:p>
    <w:p w:rsidR="00707045" w:rsidRPr="00310EEA" w:rsidRDefault="00707045" w:rsidP="00972B47">
      <w:pPr>
        <w:spacing w:line="360" w:lineRule="auto"/>
        <w:jc w:val="right"/>
        <w:rPr>
          <w:rFonts w:ascii="Times New Roman" w:hAnsi="Times New Roman" w:cs="Times New Roman"/>
          <w:sz w:val="16"/>
          <w:szCs w:val="16"/>
          <w:lang w:eastAsia="ru-RU"/>
        </w:rPr>
      </w:pPr>
    </w:p>
    <w:p w:rsidR="00707045" w:rsidRDefault="00707045" w:rsidP="00013023">
      <w:pPr>
        <w:rPr>
          <w:rFonts w:ascii="Times New Roman" w:hAnsi="Times New Roman" w:cs="Times New Roman"/>
          <w:color w:val="FF0000"/>
          <w:sz w:val="28"/>
          <w:szCs w:val="28"/>
        </w:rPr>
      </w:pPr>
    </w:p>
    <w:p w:rsidR="00707045" w:rsidRDefault="00707045" w:rsidP="00013023">
      <w:pPr>
        <w:rPr>
          <w:rFonts w:ascii="Times New Roman" w:hAnsi="Times New Roman" w:cs="Times New Roman"/>
          <w:color w:val="FF0000"/>
          <w:sz w:val="28"/>
          <w:szCs w:val="28"/>
        </w:rPr>
      </w:pPr>
    </w:p>
    <w:p w:rsidR="00707045" w:rsidRDefault="00707045" w:rsidP="00013023">
      <w:pPr>
        <w:rPr>
          <w:rFonts w:ascii="Times New Roman" w:hAnsi="Times New Roman" w:cs="Times New Roman"/>
          <w:color w:val="FF0000"/>
          <w:sz w:val="28"/>
          <w:szCs w:val="28"/>
        </w:rPr>
      </w:pPr>
    </w:p>
    <w:p w:rsidR="00707045" w:rsidRDefault="00707045" w:rsidP="00013023">
      <w:pPr>
        <w:rPr>
          <w:rFonts w:ascii="Times New Roman" w:hAnsi="Times New Roman" w:cs="Times New Roman"/>
          <w:color w:val="FF0000"/>
          <w:sz w:val="28"/>
          <w:szCs w:val="28"/>
        </w:rPr>
      </w:pPr>
    </w:p>
    <w:p w:rsidR="00707045" w:rsidRDefault="00707045" w:rsidP="00013023">
      <w:pPr>
        <w:rPr>
          <w:rFonts w:ascii="Times New Roman" w:hAnsi="Times New Roman" w:cs="Times New Roman"/>
          <w:color w:val="FF0000"/>
          <w:sz w:val="28"/>
          <w:szCs w:val="28"/>
        </w:rPr>
      </w:pPr>
    </w:p>
    <w:p w:rsidR="00707045" w:rsidRDefault="00707045" w:rsidP="00013023">
      <w:pPr>
        <w:rPr>
          <w:rFonts w:ascii="Times New Roman" w:hAnsi="Times New Roman" w:cs="Times New Roman"/>
          <w:color w:val="FF0000"/>
          <w:sz w:val="28"/>
          <w:szCs w:val="28"/>
        </w:rPr>
      </w:pPr>
    </w:p>
    <w:p w:rsidR="00707045" w:rsidRPr="002B1078" w:rsidRDefault="00707045" w:rsidP="00013023">
      <w:pPr>
        <w:rPr>
          <w:rFonts w:ascii="Times New Roman" w:hAnsi="Times New Roman" w:cs="Times New Roman"/>
          <w:color w:val="FF0000"/>
          <w:sz w:val="28"/>
          <w:szCs w:val="28"/>
        </w:rPr>
      </w:pPr>
    </w:p>
    <w:sectPr w:rsidR="00707045" w:rsidRPr="002B1078" w:rsidSect="00FE3B2F">
      <w:pgSz w:w="16838" w:h="11905" w:orient="landscape" w:code="9"/>
      <w:pgMar w:top="567" w:right="284" w:bottom="992" w:left="539" w:header="720" w:footer="720" w:gutter="0"/>
      <w:pgNumType w:start="0"/>
      <w:cols w:space="720"/>
      <w:titlePg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07045" w:rsidRDefault="00707045" w:rsidP="00015FF5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:rsidR="00707045" w:rsidRDefault="00707045" w:rsidP="00015FF5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CYR">
    <w:panose1 w:val="020B0604020202020204"/>
    <w:charset w:val="CC"/>
    <w:family w:val="swiss"/>
    <w:pitch w:val="variable"/>
    <w:sig w:usb0="E0002EFF" w:usb1="C0007843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07045" w:rsidRDefault="00707045" w:rsidP="0015523E">
    <w:pPr>
      <w:pStyle w:val="Footer"/>
      <w:ind w:right="360"/>
      <w:rPr>
        <w:rFonts w:cs="Times New Roman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07045" w:rsidRDefault="00707045" w:rsidP="00015FF5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:rsidR="00707045" w:rsidRDefault="00707045" w:rsidP="00015FF5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9F3736"/>
    <w:multiLevelType w:val="hybridMultilevel"/>
    <w:tmpl w:val="CF687C14"/>
    <w:lvl w:ilvl="0" w:tplc="6F8828D4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5" w:hanging="360"/>
      </w:pPr>
    </w:lvl>
    <w:lvl w:ilvl="2" w:tplc="0419001B">
      <w:start w:val="1"/>
      <w:numFmt w:val="lowerRoman"/>
      <w:lvlText w:val="%3."/>
      <w:lvlJc w:val="right"/>
      <w:pPr>
        <w:ind w:left="2505" w:hanging="180"/>
      </w:pPr>
    </w:lvl>
    <w:lvl w:ilvl="3" w:tplc="0419000F">
      <w:start w:val="1"/>
      <w:numFmt w:val="decimal"/>
      <w:lvlText w:val="%4."/>
      <w:lvlJc w:val="left"/>
      <w:pPr>
        <w:ind w:left="3225" w:hanging="360"/>
      </w:pPr>
    </w:lvl>
    <w:lvl w:ilvl="4" w:tplc="04190019">
      <w:start w:val="1"/>
      <w:numFmt w:val="lowerLetter"/>
      <w:lvlText w:val="%5."/>
      <w:lvlJc w:val="left"/>
      <w:pPr>
        <w:ind w:left="3945" w:hanging="360"/>
      </w:pPr>
    </w:lvl>
    <w:lvl w:ilvl="5" w:tplc="0419001B">
      <w:start w:val="1"/>
      <w:numFmt w:val="lowerRoman"/>
      <w:lvlText w:val="%6."/>
      <w:lvlJc w:val="right"/>
      <w:pPr>
        <w:ind w:left="4665" w:hanging="180"/>
      </w:pPr>
    </w:lvl>
    <w:lvl w:ilvl="6" w:tplc="0419000F">
      <w:start w:val="1"/>
      <w:numFmt w:val="decimal"/>
      <w:lvlText w:val="%7."/>
      <w:lvlJc w:val="left"/>
      <w:pPr>
        <w:ind w:left="5385" w:hanging="360"/>
      </w:pPr>
    </w:lvl>
    <w:lvl w:ilvl="7" w:tplc="04190019">
      <w:start w:val="1"/>
      <w:numFmt w:val="lowerLetter"/>
      <w:lvlText w:val="%8."/>
      <w:lvlJc w:val="left"/>
      <w:pPr>
        <w:ind w:left="6105" w:hanging="360"/>
      </w:pPr>
    </w:lvl>
    <w:lvl w:ilvl="8" w:tplc="0419001B">
      <w:start w:val="1"/>
      <w:numFmt w:val="lowerRoman"/>
      <w:lvlText w:val="%9."/>
      <w:lvlJc w:val="right"/>
      <w:pPr>
        <w:ind w:left="6825" w:hanging="180"/>
      </w:pPr>
    </w:lvl>
  </w:abstractNum>
  <w:abstractNum w:abstractNumId="1">
    <w:nsid w:val="113B3B40"/>
    <w:multiLevelType w:val="hybridMultilevel"/>
    <w:tmpl w:val="A476F0CC"/>
    <w:lvl w:ilvl="0" w:tplc="AB3E061C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931" w:hanging="360"/>
      </w:pPr>
    </w:lvl>
    <w:lvl w:ilvl="2" w:tplc="0419001B">
      <w:start w:val="1"/>
      <w:numFmt w:val="lowerRoman"/>
      <w:lvlText w:val="%3."/>
      <w:lvlJc w:val="right"/>
      <w:pPr>
        <w:ind w:left="2651" w:hanging="180"/>
      </w:pPr>
    </w:lvl>
    <w:lvl w:ilvl="3" w:tplc="0419000F">
      <w:start w:val="1"/>
      <w:numFmt w:val="decimal"/>
      <w:lvlText w:val="%4."/>
      <w:lvlJc w:val="left"/>
      <w:pPr>
        <w:ind w:left="3371" w:hanging="360"/>
      </w:pPr>
    </w:lvl>
    <w:lvl w:ilvl="4" w:tplc="04190019">
      <w:start w:val="1"/>
      <w:numFmt w:val="lowerLetter"/>
      <w:lvlText w:val="%5."/>
      <w:lvlJc w:val="left"/>
      <w:pPr>
        <w:ind w:left="4091" w:hanging="360"/>
      </w:pPr>
    </w:lvl>
    <w:lvl w:ilvl="5" w:tplc="0419001B">
      <w:start w:val="1"/>
      <w:numFmt w:val="lowerRoman"/>
      <w:lvlText w:val="%6."/>
      <w:lvlJc w:val="right"/>
      <w:pPr>
        <w:ind w:left="4811" w:hanging="180"/>
      </w:pPr>
    </w:lvl>
    <w:lvl w:ilvl="6" w:tplc="0419000F">
      <w:start w:val="1"/>
      <w:numFmt w:val="decimal"/>
      <w:lvlText w:val="%7."/>
      <w:lvlJc w:val="left"/>
      <w:pPr>
        <w:ind w:left="5531" w:hanging="360"/>
      </w:pPr>
    </w:lvl>
    <w:lvl w:ilvl="7" w:tplc="04190019">
      <w:start w:val="1"/>
      <w:numFmt w:val="lowerLetter"/>
      <w:lvlText w:val="%8."/>
      <w:lvlJc w:val="left"/>
      <w:pPr>
        <w:ind w:left="6251" w:hanging="360"/>
      </w:pPr>
    </w:lvl>
    <w:lvl w:ilvl="8" w:tplc="0419001B">
      <w:start w:val="1"/>
      <w:numFmt w:val="lowerRoman"/>
      <w:lvlText w:val="%9."/>
      <w:lvlJc w:val="right"/>
      <w:pPr>
        <w:ind w:left="6971" w:hanging="180"/>
      </w:pPr>
    </w:lvl>
  </w:abstractNum>
  <w:abstractNum w:abstractNumId="2">
    <w:nsid w:val="2C044E28"/>
    <w:multiLevelType w:val="hybridMultilevel"/>
    <w:tmpl w:val="B94AEFD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0407504"/>
    <w:multiLevelType w:val="hybridMultilevel"/>
    <w:tmpl w:val="9FF88F9E"/>
    <w:lvl w:ilvl="0" w:tplc="4C7C8A7E">
      <w:start w:val="1"/>
      <w:numFmt w:val="decimal"/>
      <w:lvlText w:val="%1."/>
      <w:lvlJc w:val="left"/>
      <w:pPr>
        <w:ind w:left="705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25" w:hanging="360"/>
      </w:pPr>
    </w:lvl>
    <w:lvl w:ilvl="2" w:tplc="0419001B">
      <w:start w:val="1"/>
      <w:numFmt w:val="lowerRoman"/>
      <w:lvlText w:val="%3."/>
      <w:lvlJc w:val="right"/>
      <w:pPr>
        <w:ind w:left="2145" w:hanging="180"/>
      </w:pPr>
    </w:lvl>
    <w:lvl w:ilvl="3" w:tplc="0419000F">
      <w:start w:val="1"/>
      <w:numFmt w:val="decimal"/>
      <w:lvlText w:val="%4."/>
      <w:lvlJc w:val="left"/>
      <w:pPr>
        <w:ind w:left="2865" w:hanging="360"/>
      </w:pPr>
    </w:lvl>
    <w:lvl w:ilvl="4" w:tplc="04190019">
      <w:start w:val="1"/>
      <w:numFmt w:val="lowerLetter"/>
      <w:lvlText w:val="%5."/>
      <w:lvlJc w:val="left"/>
      <w:pPr>
        <w:ind w:left="3585" w:hanging="360"/>
      </w:pPr>
    </w:lvl>
    <w:lvl w:ilvl="5" w:tplc="0419001B">
      <w:start w:val="1"/>
      <w:numFmt w:val="lowerRoman"/>
      <w:lvlText w:val="%6."/>
      <w:lvlJc w:val="right"/>
      <w:pPr>
        <w:ind w:left="4305" w:hanging="180"/>
      </w:pPr>
    </w:lvl>
    <w:lvl w:ilvl="6" w:tplc="0419000F">
      <w:start w:val="1"/>
      <w:numFmt w:val="decimal"/>
      <w:lvlText w:val="%7."/>
      <w:lvlJc w:val="left"/>
      <w:pPr>
        <w:ind w:left="5025" w:hanging="360"/>
      </w:pPr>
    </w:lvl>
    <w:lvl w:ilvl="7" w:tplc="04190019">
      <w:start w:val="1"/>
      <w:numFmt w:val="lowerLetter"/>
      <w:lvlText w:val="%8."/>
      <w:lvlJc w:val="left"/>
      <w:pPr>
        <w:ind w:left="5745" w:hanging="360"/>
      </w:pPr>
    </w:lvl>
    <w:lvl w:ilvl="8" w:tplc="0419001B">
      <w:start w:val="1"/>
      <w:numFmt w:val="lowerRoman"/>
      <w:lvlText w:val="%9."/>
      <w:lvlJc w:val="right"/>
      <w:pPr>
        <w:ind w:left="6465" w:hanging="180"/>
      </w:pPr>
    </w:lvl>
  </w:abstractNum>
  <w:abstractNum w:abstractNumId="4">
    <w:nsid w:val="6E904864"/>
    <w:multiLevelType w:val="hybridMultilevel"/>
    <w:tmpl w:val="7DEAE6BA"/>
    <w:lvl w:ilvl="0" w:tplc="BA6AE87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4"/>
  </w:num>
  <w:num w:numId="2">
    <w:abstractNumId w:val="1"/>
  </w:num>
  <w:num w:numId="3">
    <w:abstractNumId w:val="3"/>
  </w:num>
  <w:num w:numId="4">
    <w:abstractNumId w:val="2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autoHyphenation/>
  <w:drawingGridHorizontalSpacing w:val="110"/>
  <w:displayHorizont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C17F5"/>
    <w:rsid w:val="00000114"/>
    <w:rsid w:val="0000057D"/>
    <w:rsid w:val="00000DE9"/>
    <w:rsid w:val="00001295"/>
    <w:rsid w:val="0000180F"/>
    <w:rsid w:val="00002F08"/>
    <w:rsid w:val="000034C8"/>
    <w:rsid w:val="00003B05"/>
    <w:rsid w:val="00005289"/>
    <w:rsid w:val="0000549F"/>
    <w:rsid w:val="00005678"/>
    <w:rsid w:val="00005AAB"/>
    <w:rsid w:val="000061B6"/>
    <w:rsid w:val="00006B01"/>
    <w:rsid w:val="000070BB"/>
    <w:rsid w:val="00007472"/>
    <w:rsid w:val="00010962"/>
    <w:rsid w:val="000112D7"/>
    <w:rsid w:val="000115A8"/>
    <w:rsid w:val="00011790"/>
    <w:rsid w:val="00011974"/>
    <w:rsid w:val="0001225F"/>
    <w:rsid w:val="000127ED"/>
    <w:rsid w:val="00012AF3"/>
    <w:rsid w:val="00013023"/>
    <w:rsid w:val="00013727"/>
    <w:rsid w:val="00013ABC"/>
    <w:rsid w:val="00013DC1"/>
    <w:rsid w:val="000141D6"/>
    <w:rsid w:val="000145F0"/>
    <w:rsid w:val="0001460F"/>
    <w:rsid w:val="0001500C"/>
    <w:rsid w:val="0001553A"/>
    <w:rsid w:val="000156AC"/>
    <w:rsid w:val="00015F96"/>
    <w:rsid w:val="00015FF5"/>
    <w:rsid w:val="000165D7"/>
    <w:rsid w:val="00017330"/>
    <w:rsid w:val="0002048D"/>
    <w:rsid w:val="00021A9F"/>
    <w:rsid w:val="00021E13"/>
    <w:rsid w:val="00022422"/>
    <w:rsid w:val="00024315"/>
    <w:rsid w:val="0002434F"/>
    <w:rsid w:val="0002439C"/>
    <w:rsid w:val="00024B2C"/>
    <w:rsid w:val="0002505F"/>
    <w:rsid w:val="000263AA"/>
    <w:rsid w:val="00026D1E"/>
    <w:rsid w:val="000270F2"/>
    <w:rsid w:val="000275BF"/>
    <w:rsid w:val="00027D37"/>
    <w:rsid w:val="00030300"/>
    <w:rsid w:val="00030406"/>
    <w:rsid w:val="00031947"/>
    <w:rsid w:val="000325BB"/>
    <w:rsid w:val="00032605"/>
    <w:rsid w:val="00033668"/>
    <w:rsid w:val="000357D7"/>
    <w:rsid w:val="00035B91"/>
    <w:rsid w:val="00037BE8"/>
    <w:rsid w:val="0004149B"/>
    <w:rsid w:val="0004186D"/>
    <w:rsid w:val="00041899"/>
    <w:rsid w:val="00042997"/>
    <w:rsid w:val="000434AD"/>
    <w:rsid w:val="000439CE"/>
    <w:rsid w:val="00044AC2"/>
    <w:rsid w:val="00044F64"/>
    <w:rsid w:val="00046251"/>
    <w:rsid w:val="000504DE"/>
    <w:rsid w:val="000511BE"/>
    <w:rsid w:val="00051A9C"/>
    <w:rsid w:val="00051C6F"/>
    <w:rsid w:val="00054D2D"/>
    <w:rsid w:val="00063435"/>
    <w:rsid w:val="000637C7"/>
    <w:rsid w:val="00063FD5"/>
    <w:rsid w:val="000640CA"/>
    <w:rsid w:val="00064D82"/>
    <w:rsid w:val="00065907"/>
    <w:rsid w:val="00066B0C"/>
    <w:rsid w:val="000701E1"/>
    <w:rsid w:val="000702A1"/>
    <w:rsid w:val="0007084E"/>
    <w:rsid w:val="00076165"/>
    <w:rsid w:val="0007651B"/>
    <w:rsid w:val="00081032"/>
    <w:rsid w:val="0008171E"/>
    <w:rsid w:val="00081927"/>
    <w:rsid w:val="0008290F"/>
    <w:rsid w:val="00082C8D"/>
    <w:rsid w:val="0008301B"/>
    <w:rsid w:val="00083449"/>
    <w:rsid w:val="00083BFD"/>
    <w:rsid w:val="00083F8E"/>
    <w:rsid w:val="00084B1D"/>
    <w:rsid w:val="00085EF8"/>
    <w:rsid w:val="00085FD4"/>
    <w:rsid w:val="0008621C"/>
    <w:rsid w:val="00090200"/>
    <w:rsid w:val="00090AF6"/>
    <w:rsid w:val="00090F59"/>
    <w:rsid w:val="00091A61"/>
    <w:rsid w:val="00092FD5"/>
    <w:rsid w:val="00093BC0"/>
    <w:rsid w:val="00094F82"/>
    <w:rsid w:val="00095CFF"/>
    <w:rsid w:val="00096C6E"/>
    <w:rsid w:val="000970FE"/>
    <w:rsid w:val="000A0147"/>
    <w:rsid w:val="000A0F17"/>
    <w:rsid w:val="000A15B6"/>
    <w:rsid w:val="000A1852"/>
    <w:rsid w:val="000A1BFF"/>
    <w:rsid w:val="000A35FA"/>
    <w:rsid w:val="000A364B"/>
    <w:rsid w:val="000A4AEF"/>
    <w:rsid w:val="000A524D"/>
    <w:rsid w:val="000A620C"/>
    <w:rsid w:val="000A6357"/>
    <w:rsid w:val="000A7E1A"/>
    <w:rsid w:val="000B1188"/>
    <w:rsid w:val="000B1548"/>
    <w:rsid w:val="000B3574"/>
    <w:rsid w:val="000B39DB"/>
    <w:rsid w:val="000B4171"/>
    <w:rsid w:val="000B4202"/>
    <w:rsid w:val="000B5B69"/>
    <w:rsid w:val="000B60A9"/>
    <w:rsid w:val="000B75B7"/>
    <w:rsid w:val="000C05DF"/>
    <w:rsid w:val="000C1013"/>
    <w:rsid w:val="000C1EC9"/>
    <w:rsid w:val="000C2E75"/>
    <w:rsid w:val="000C430F"/>
    <w:rsid w:val="000C4D53"/>
    <w:rsid w:val="000C727C"/>
    <w:rsid w:val="000C7673"/>
    <w:rsid w:val="000D09A6"/>
    <w:rsid w:val="000D0C6C"/>
    <w:rsid w:val="000D11DB"/>
    <w:rsid w:val="000D17D8"/>
    <w:rsid w:val="000D1B15"/>
    <w:rsid w:val="000D1B26"/>
    <w:rsid w:val="000D3D2B"/>
    <w:rsid w:val="000D3FC6"/>
    <w:rsid w:val="000D5998"/>
    <w:rsid w:val="000D607F"/>
    <w:rsid w:val="000D6101"/>
    <w:rsid w:val="000D6394"/>
    <w:rsid w:val="000D6E76"/>
    <w:rsid w:val="000D6EE9"/>
    <w:rsid w:val="000D71BB"/>
    <w:rsid w:val="000D7B43"/>
    <w:rsid w:val="000D7E55"/>
    <w:rsid w:val="000E0F66"/>
    <w:rsid w:val="000E231D"/>
    <w:rsid w:val="000E37F4"/>
    <w:rsid w:val="000E3991"/>
    <w:rsid w:val="000E3B84"/>
    <w:rsid w:val="000E4068"/>
    <w:rsid w:val="000E4BDA"/>
    <w:rsid w:val="000E4F6B"/>
    <w:rsid w:val="000E55C4"/>
    <w:rsid w:val="000F0A52"/>
    <w:rsid w:val="000F19DA"/>
    <w:rsid w:val="000F1ED7"/>
    <w:rsid w:val="000F2867"/>
    <w:rsid w:val="000F2FA7"/>
    <w:rsid w:val="000F302B"/>
    <w:rsid w:val="000F44A6"/>
    <w:rsid w:val="000F752F"/>
    <w:rsid w:val="00100858"/>
    <w:rsid w:val="00100E79"/>
    <w:rsid w:val="0010145B"/>
    <w:rsid w:val="001019E6"/>
    <w:rsid w:val="00101BEA"/>
    <w:rsid w:val="00102D33"/>
    <w:rsid w:val="00112056"/>
    <w:rsid w:val="00112471"/>
    <w:rsid w:val="0011248F"/>
    <w:rsid w:val="00112C2D"/>
    <w:rsid w:val="00112D6E"/>
    <w:rsid w:val="00116A5E"/>
    <w:rsid w:val="00117352"/>
    <w:rsid w:val="00117418"/>
    <w:rsid w:val="00117AD4"/>
    <w:rsid w:val="00120932"/>
    <w:rsid w:val="00120C48"/>
    <w:rsid w:val="00121BD4"/>
    <w:rsid w:val="00122A36"/>
    <w:rsid w:val="00122E5C"/>
    <w:rsid w:val="001235CC"/>
    <w:rsid w:val="00125541"/>
    <w:rsid w:val="001268BA"/>
    <w:rsid w:val="001274D3"/>
    <w:rsid w:val="00132BB0"/>
    <w:rsid w:val="00132F7D"/>
    <w:rsid w:val="00134717"/>
    <w:rsid w:val="00135EE2"/>
    <w:rsid w:val="00137024"/>
    <w:rsid w:val="0013720A"/>
    <w:rsid w:val="00137423"/>
    <w:rsid w:val="00137479"/>
    <w:rsid w:val="00137528"/>
    <w:rsid w:val="00140F67"/>
    <w:rsid w:val="00141315"/>
    <w:rsid w:val="001420CA"/>
    <w:rsid w:val="00142368"/>
    <w:rsid w:val="00142907"/>
    <w:rsid w:val="00142F56"/>
    <w:rsid w:val="0014494A"/>
    <w:rsid w:val="00145607"/>
    <w:rsid w:val="00145A0A"/>
    <w:rsid w:val="00150353"/>
    <w:rsid w:val="0015119B"/>
    <w:rsid w:val="001518C7"/>
    <w:rsid w:val="00154DC8"/>
    <w:rsid w:val="0015523E"/>
    <w:rsid w:val="00155486"/>
    <w:rsid w:val="0015780D"/>
    <w:rsid w:val="00160648"/>
    <w:rsid w:val="001623F5"/>
    <w:rsid w:val="00162688"/>
    <w:rsid w:val="00162B09"/>
    <w:rsid w:val="00163A4F"/>
    <w:rsid w:val="00166CF3"/>
    <w:rsid w:val="00166D73"/>
    <w:rsid w:val="00167073"/>
    <w:rsid w:val="00170491"/>
    <w:rsid w:val="00172CDC"/>
    <w:rsid w:val="0017364E"/>
    <w:rsid w:val="0017479C"/>
    <w:rsid w:val="001747C9"/>
    <w:rsid w:val="00174C5C"/>
    <w:rsid w:val="0017582A"/>
    <w:rsid w:val="00175A5C"/>
    <w:rsid w:val="00176548"/>
    <w:rsid w:val="00176DB1"/>
    <w:rsid w:val="001774D2"/>
    <w:rsid w:val="001806E1"/>
    <w:rsid w:val="00181FA6"/>
    <w:rsid w:val="00181FF2"/>
    <w:rsid w:val="00182310"/>
    <w:rsid w:val="001827A8"/>
    <w:rsid w:val="00182ABC"/>
    <w:rsid w:val="00182DDC"/>
    <w:rsid w:val="00182EBF"/>
    <w:rsid w:val="0018399F"/>
    <w:rsid w:val="00184F07"/>
    <w:rsid w:val="00187026"/>
    <w:rsid w:val="00190AA5"/>
    <w:rsid w:val="00190D6A"/>
    <w:rsid w:val="00191048"/>
    <w:rsid w:val="00191478"/>
    <w:rsid w:val="00192744"/>
    <w:rsid w:val="0019287F"/>
    <w:rsid w:val="00192AFD"/>
    <w:rsid w:val="00192CE3"/>
    <w:rsid w:val="0019336D"/>
    <w:rsid w:val="00194B75"/>
    <w:rsid w:val="0019517A"/>
    <w:rsid w:val="00195631"/>
    <w:rsid w:val="001963D5"/>
    <w:rsid w:val="001967EA"/>
    <w:rsid w:val="00197904"/>
    <w:rsid w:val="00197C40"/>
    <w:rsid w:val="00197CC6"/>
    <w:rsid w:val="001A20E8"/>
    <w:rsid w:val="001A215D"/>
    <w:rsid w:val="001A4572"/>
    <w:rsid w:val="001A4D09"/>
    <w:rsid w:val="001A5250"/>
    <w:rsid w:val="001A59F5"/>
    <w:rsid w:val="001A7678"/>
    <w:rsid w:val="001B0D87"/>
    <w:rsid w:val="001B2073"/>
    <w:rsid w:val="001B257F"/>
    <w:rsid w:val="001B364C"/>
    <w:rsid w:val="001B37E2"/>
    <w:rsid w:val="001B3BBB"/>
    <w:rsid w:val="001B5710"/>
    <w:rsid w:val="001C0103"/>
    <w:rsid w:val="001C0454"/>
    <w:rsid w:val="001C0579"/>
    <w:rsid w:val="001C1AD1"/>
    <w:rsid w:val="001C20BE"/>
    <w:rsid w:val="001C2DB0"/>
    <w:rsid w:val="001C3812"/>
    <w:rsid w:val="001C3B2F"/>
    <w:rsid w:val="001C3E06"/>
    <w:rsid w:val="001C5C00"/>
    <w:rsid w:val="001C6933"/>
    <w:rsid w:val="001C6AA5"/>
    <w:rsid w:val="001C6CA9"/>
    <w:rsid w:val="001D0CA1"/>
    <w:rsid w:val="001D0E9D"/>
    <w:rsid w:val="001D11D6"/>
    <w:rsid w:val="001D3E58"/>
    <w:rsid w:val="001D58CF"/>
    <w:rsid w:val="001D5F46"/>
    <w:rsid w:val="001D71DE"/>
    <w:rsid w:val="001D74EB"/>
    <w:rsid w:val="001D7AA9"/>
    <w:rsid w:val="001E00EA"/>
    <w:rsid w:val="001E0357"/>
    <w:rsid w:val="001E08F5"/>
    <w:rsid w:val="001E313D"/>
    <w:rsid w:val="001E3345"/>
    <w:rsid w:val="001E423F"/>
    <w:rsid w:val="001E48D5"/>
    <w:rsid w:val="001E5013"/>
    <w:rsid w:val="001E5023"/>
    <w:rsid w:val="001E52CB"/>
    <w:rsid w:val="001E60E9"/>
    <w:rsid w:val="001E6A7E"/>
    <w:rsid w:val="001E6CE4"/>
    <w:rsid w:val="001E7645"/>
    <w:rsid w:val="001F008E"/>
    <w:rsid w:val="001F0103"/>
    <w:rsid w:val="001F1ABB"/>
    <w:rsid w:val="001F4241"/>
    <w:rsid w:val="001F4459"/>
    <w:rsid w:val="001F449B"/>
    <w:rsid w:val="001F6C2B"/>
    <w:rsid w:val="0020098C"/>
    <w:rsid w:val="00200D1E"/>
    <w:rsid w:val="00201EE2"/>
    <w:rsid w:val="0020306D"/>
    <w:rsid w:val="00203CC9"/>
    <w:rsid w:val="00205267"/>
    <w:rsid w:val="0020527E"/>
    <w:rsid w:val="002069F8"/>
    <w:rsid w:val="00207382"/>
    <w:rsid w:val="00207ECB"/>
    <w:rsid w:val="00211C5D"/>
    <w:rsid w:val="00211E4A"/>
    <w:rsid w:val="00212865"/>
    <w:rsid w:val="00212E54"/>
    <w:rsid w:val="0021457B"/>
    <w:rsid w:val="00216390"/>
    <w:rsid w:val="00216E28"/>
    <w:rsid w:val="002177F6"/>
    <w:rsid w:val="00220BCC"/>
    <w:rsid w:val="002213F5"/>
    <w:rsid w:val="00221730"/>
    <w:rsid w:val="00222B8D"/>
    <w:rsid w:val="00222EA0"/>
    <w:rsid w:val="00223C1F"/>
    <w:rsid w:val="00224976"/>
    <w:rsid w:val="00225209"/>
    <w:rsid w:val="00225898"/>
    <w:rsid w:val="00226187"/>
    <w:rsid w:val="00226650"/>
    <w:rsid w:val="00226BD3"/>
    <w:rsid w:val="00227CF4"/>
    <w:rsid w:val="00227E4E"/>
    <w:rsid w:val="00230468"/>
    <w:rsid w:val="00231191"/>
    <w:rsid w:val="002311D5"/>
    <w:rsid w:val="0023251D"/>
    <w:rsid w:val="00232C6A"/>
    <w:rsid w:val="00233EE3"/>
    <w:rsid w:val="00234626"/>
    <w:rsid w:val="002352EC"/>
    <w:rsid w:val="00235609"/>
    <w:rsid w:val="002361F7"/>
    <w:rsid w:val="00236F40"/>
    <w:rsid w:val="002401CB"/>
    <w:rsid w:val="00240B47"/>
    <w:rsid w:val="00242E25"/>
    <w:rsid w:val="00243D29"/>
    <w:rsid w:val="0024587A"/>
    <w:rsid w:val="002464D5"/>
    <w:rsid w:val="00246981"/>
    <w:rsid w:val="00247104"/>
    <w:rsid w:val="002472D9"/>
    <w:rsid w:val="00247969"/>
    <w:rsid w:val="0025041A"/>
    <w:rsid w:val="00251743"/>
    <w:rsid w:val="00252675"/>
    <w:rsid w:val="00252E33"/>
    <w:rsid w:val="0025649B"/>
    <w:rsid w:val="0026048B"/>
    <w:rsid w:val="0026192B"/>
    <w:rsid w:val="00262622"/>
    <w:rsid w:val="00262C5C"/>
    <w:rsid w:val="0026345A"/>
    <w:rsid w:val="002635F8"/>
    <w:rsid w:val="0026487F"/>
    <w:rsid w:val="00264EF0"/>
    <w:rsid w:val="00266834"/>
    <w:rsid w:val="002669D4"/>
    <w:rsid w:val="00266E5A"/>
    <w:rsid w:val="00270357"/>
    <w:rsid w:val="0027129B"/>
    <w:rsid w:val="00271761"/>
    <w:rsid w:val="002752C6"/>
    <w:rsid w:val="00276414"/>
    <w:rsid w:val="00280899"/>
    <w:rsid w:val="00281B24"/>
    <w:rsid w:val="00282B69"/>
    <w:rsid w:val="00284360"/>
    <w:rsid w:val="00284E90"/>
    <w:rsid w:val="00285117"/>
    <w:rsid w:val="00285F25"/>
    <w:rsid w:val="0029106F"/>
    <w:rsid w:val="0029174A"/>
    <w:rsid w:val="00291E93"/>
    <w:rsid w:val="002929DC"/>
    <w:rsid w:val="00293768"/>
    <w:rsid w:val="00293B91"/>
    <w:rsid w:val="00293C1E"/>
    <w:rsid w:val="00293F01"/>
    <w:rsid w:val="002946F8"/>
    <w:rsid w:val="00295265"/>
    <w:rsid w:val="00295829"/>
    <w:rsid w:val="0029596F"/>
    <w:rsid w:val="00296257"/>
    <w:rsid w:val="002970C5"/>
    <w:rsid w:val="00297964"/>
    <w:rsid w:val="00297D17"/>
    <w:rsid w:val="002A0655"/>
    <w:rsid w:val="002A2161"/>
    <w:rsid w:val="002A3F22"/>
    <w:rsid w:val="002A4A3F"/>
    <w:rsid w:val="002A6203"/>
    <w:rsid w:val="002A6899"/>
    <w:rsid w:val="002B0232"/>
    <w:rsid w:val="002B1078"/>
    <w:rsid w:val="002B15B4"/>
    <w:rsid w:val="002B2239"/>
    <w:rsid w:val="002B2F36"/>
    <w:rsid w:val="002B3377"/>
    <w:rsid w:val="002B3D50"/>
    <w:rsid w:val="002B4044"/>
    <w:rsid w:val="002B4562"/>
    <w:rsid w:val="002B45B8"/>
    <w:rsid w:val="002B46AC"/>
    <w:rsid w:val="002B4D0B"/>
    <w:rsid w:val="002B553B"/>
    <w:rsid w:val="002B56C2"/>
    <w:rsid w:val="002B5CF0"/>
    <w:rsid w:val="002B6331"/>
    <w:rsid w:val="002B6DA2"/>
    <w:rsid w:val="002B703C"/>
    <w:rsid w:val="002B7416"/>
    <w:rsid w:val="002C0C9D"/>
    <w:rsid w:val="002C0E5B"/>
    <w:rsid w:val="002C224C"/>
    <w:rsid w:val="002C3ECA"/>
    <w:rsid w:val="002C4512"/>
    <w:rsid w:val="002C5739"/>
    <w:rsid w:val="002C5A27"/>
    <w:rsid w:val="002C621F"/>
    <w:rsid w:val="002C65BE"/>
    <w:rsid w:val="002C67E4"/>
    <w:rsid w:val="002C72C8"/>
    <w:rsid w:val="002C7969"/>
    <w:rsid w:val="002D0279"/>
    <w:rsid w:val="002D03D5"/>
    <w:rsid w:val="002D0628"/>
    <w:rsid w:val="002D07FE"/>
    <w:rsid w:val="002D3274"/>
    <w:rsid w:val="002D3344"/>
    <w:rsid w:val="002D3AF3"/>
    <w:rsid w:val="002D512A"/>
    <w:rsid w:val="002D5229"/>
    <w:rsid w:val="002D5EB6"/>
    <w:rsid w:val="002D6549"/>
    <w:rsid w:val="002E0897"/>
    <w:rsid w:val="002E0E64"/>
    <w:rsid w:val="002E1208"/>
    <w:rsid w:val="002E1A0F"/>
    <w:rsid w:val="002E2EF3"/>
    <w:rsid w:val="002E32A0"/>
    <w:rsid w:val="002E3AAD"/>
    <w:rsid w:val="002E3CCD"/>
    <w:rsid w:val="002E4174"/>
    <w:rsid w:val="002E4731"/>
    <w:rsid w:val="002E4F00"/>
    <w:rsid w:val="002E5BED"/>
    <w:rsid w:val="002E656F"/>
    <w:rsid w:val="002E7252"/>
    <w:rsid w:val="002E78FE"/>
    <w:rsid w:val="002E7C73"/>
    <w:rsid w:val="002E7C99"/>
    <w:rsid w:val="002F07ED"/>
    <w:rsid w:val="002F0C82"/>
    <w:rsid w:val="002F174A"/>
    <w:rsid w:val="002F22AD"/>
    <w:rsid w:val="002F38AA"/>
    <w:rsid w:val="002F4111"/>
    <w:rsid w:val="002F4846"/>
    <w:rsid w:val="002F5F3A"/>
    <w:rsid w:val="002F6193"/>
    <w:rsid w:val="002F6FC1"/>
    <w:rsid w:val="002F7394"/>
    <w:rsid w:val="002F7E70"/>
    <w:rsid w:val="00300C6F"/>
    <w:rsid w:val="00300D04"/>
    <w:rsid w:val="00301956"/>
    <w:rsid w:val="00302A3E"/>
    <w:rsid w:val="003042D5"/>
    <w:rsid w:val="00305878"/>
    <w:rsid w:val="00306ACF"/>
    <w:rsid w:val="00306EB0"/>
    <w:rsid w:val="00307AF4"/>
    <w:rsid w:val="00307B66"/>
    <w:rsid w:val="00307E9C"/>
    <w:rsid w:val="00307EA7"/>
    <w:rsid w:val="00310C22"/>
    <w:rsid w:val="00310EEA"/>
    <w:rsid w:val="0031118F"/>
    <w:rsid w:val="00312ED7"/>
    <w:rsid w:val="00312EEA"/>
    <w:rsid w:val="00313725"/>
    <w:rsid w:val="00313848"/>
    <w:rsid w:val="00313DBE"/>
    <w:rsid w:val="00313EF0"/>
    <w:rsid w:val="003156EE"/>
    <w:rsid w:val="00315EE9"/>
    <w:rsid w:val="0031622B"/>
    <w:rsid w:val="00317BA4"/>
    <w:rsid w:val="00317F90"/>
    <w:rsid w:val="0032028C"/>
    <w:rsid w:val="00320EEE"/>
    <w:rsid w:val="00321D29"/>
    <w:rsid w:val="00323727"/>
    <w:rsid w:val="00324150"/>
    <w:rsid w:val="00331392"/>
    <w:rsid w:val="00331F6B"/>
    <w:rsid w:val="00334969"/>
    <w:rsid w:val="00334EE8"/>
    <w:rsid w:val="00335CD8"/>
    <w:rsid w:val="00336878"/>
    <w:rsid w:val="003368C6"/>
    <w:rsid w:val="00336ECC"/>
    <w:rsid w:val="00340D93"/>
    <w:rsid w:val="00341588"/>
    <w:rsid w:val="003416B1"/>
    <w:rsid w:val="0034192E"/>
    <w:rsid w:val="00343702"/>
    <w:rsid w:val="0034379B"/>
    <w:rsid w:val="0034507C"/>
    <w:rsid w:val="00345140"/>
    <w:rsid w:val="003463A0"/>
    <w:rsid w:val="00346DA5"/>
    <w:rsid w:val="00350021"/>
    <w:rsid w:val="003507D0"/>
    <w:rsid w:val="00353984"/>
    <w:rsid w:val="00354950"/>
    <w:rsid w:val="003557C3"/>
    <w:rsid w:val="003566AA"/>
    <w:rsid w:val="00356BD8"/>
    <w:rsid w:val="00357CA4"/>
    <w:rsid w:val="00361992"/>
    <w:rsid w:val="003622C3"/>
    <w:rsid w:val="00362954"/>
    <w:rsid w:val="003629A8"/>
    <w:rsid w:val="003635DE"/>
    <w:rsid w:val="00364189"/>
    <w:rsid w:val="00364794"/>
    <w:rsid w:val="00365F17"/>
    <w:rsid w:val="00366A3C"/>
    <w:rsid w:val="0036765C"/>
    <w:rsid w:val="00370C00"/>
    <w:rsid w:val="00371057"/>
    <w:rsid w:val="003723CB"/>
    <w:rsid w:val="00372E0C"/>
    <w:rsid w:val="00372E2F"/>
    <w:rsid w:val="00375F52"/>
    <w:rsid w:val="00376FA0"/>
    <w:rsid w:val="00377368"/>
    <w:rsid w:val="003774FA"/>
    <w:rsid w:val="00377523"/>
    <w:rsid w:val="00377551"/>
    <w:rsid w:val="00377D36"/>
    <w:rsid w:val="00380902"/>
    <w:rsid w:val="00380C9E"/>
    <w:rsid w:val="00380DCC"/>
    <w:rsid w:val="00381127"/>
    <w:rsid w:val="003816F2"/>
    <w:rsid w:val="00381A99"/>
    <w:rsid w:val="00383A2F"/>
    <w:rsid w:val="00385915"/>
    <w:rsid w:val="003864F3"/>
    <w:rsid w:val="003866BB"/>
    <w:rsid w:val="00387A77"/>
    <w:rsid w:val="00387EFB"/>
    <w:rsid w:val="00390834"/>
    <w:rsid w:val="003914C1"/>
    <w:rsid w:val="00391ACB"/>
    <w:rsid w:val="00391B22"/>
    <w:rsid w:val="00392E5C"/>
    <w:rsid w:val="00393E3D"/>
    <w:rsid w:val="003941BA"/>
    <w:rsid w:val="00394A05"/>
    <w:rsid w:val="0039697F"/>
    <w:rsid w:val="00397300"/>
    <w:rsid w:val="003A06E3"/>
    <w:rsid w:val="003A0EF0"/>
    <w:rsid w:val="003A14B7"/>
    <w:rsid w:val="003A16A1"/>
    <w:rsid w:val="003A273E"/>
    <w:rsid w:val="003A39A1"/>
    <w:rsid w:val="003A4459"/>
    <w:rsid w:val="003A47A6"/>
    <w:rsid w:val="003A4BEF"/>
    <w:rsid w:val="003A50E6"/>
    <w:rsid w:val="003A5F80"/>
    <w:rsid w:val="003A6FA6"/>
    <w:rsid w:val="003A7061"/>
    <w:rsid w:val="003A75FA"/>
    <w:rsid w:val="003A7FCF"/>
    <w:rsid w:val="003B005E"/>
    <w:rsid w:val="003B1049"/>
    <w:rsid w:val="003B32E3"/>
    <w:rsid w:val="003B3F96"/>
    <w:rsid w:val="003B5494"/>
    <w:rsid w:val="003B624C"/>
    <w:rsid w:val="003B64A3"/>
    <w:rsid w:val="003B6A80"/>
    <w:rsid w:val="003B707E"/>
    <w:rsid w:val="003B7EC0"/>
    <w:rsid w:val="003C03B3"/>
    <w:rsid w:val="003C1A20"/>
    <w:rsid w:val="003C1C2B"/>
    <w:rsid w:val="003C36A6"/>
    <w:rsid w:val="003C3B44"/>
    <w:rsid w:val="003C4357"/>
    <w:rsid w:val="003C537E"/>
    <w:rsid w:val="003C5479"/>
    <w:rsid w:val="003C5AAA"/>
    <w:rsid w:val="003C7455"/>
    <w:rsid w:val="003D0192"/>
    <w:rsid w:val="003D03DB"/>
    <w:rsid w:val="003D2146"/>
    <w:rsid w:val="003D2D4E"/>
    <w:rsid w:val="003D3794"/>
    <w:rsid w:val="003D3AC9"/>
    <w:rsid w:val="003D3F60"/>
    <w:rsid w:val="003D436D"/>
    <w:rsid w:val="003D6307"/>
    <w:rsid w:val="003D68FB"/>
    <w:rsid w:val="003D79E1"/>
    <w:rsid w:val="003E0777"/>
    <w:rsid w:val="003E1090"/>
    <w:rsid w:val="003E1A79"/>
    <w:rsid w:val="003E2561"/>
    <w:rsid w:val="003E2F28"/>
    <w:rsid w:val="003E364F"/>
    <w:rsid w:val="003E4FAD"/>
    <w:rsid w:val="003E51D9"/>
    <w:rsid w:val="003E5E8C"/>
    <w:rsid w:val="003E60FB"/>
    <w:rsid w:val="003E62F9"/>
    <w:rsid w:val="003E63CF"/>
    <w:rsid w:val="003E66B0"/>
    <w:rsid w:val="003E7B9C"/>
    <w:rsid w:val="003F0312"/>
    <w:rsid w:val="003F0464"/>
    <w:rsid w:val="003F1499"/>
    <w:rsid w:val="003F30D8"/>
    <w:rsid w:val="003F3195"/>
    <w:rsid w:val="003F41FE"/>
    <w:rsid w:val="003F5EEE"/>
    <w:rsid w:val="003F6E57"/>
    <w:rsid w:val="003F7D4C"/>
    <w:rsid w:val="00400604"/>
    <w:rsid w:val="00400660"/>
    <w:rsid w:val="00401214"/>
    <w:rsid w:val="004024B4"/>
    <w:rsid w:val="00402AB9"/>
    <w:rsid w:val="00405DCD"/>
    <w:rsid w:val="004075A5"/>
    <w:rsid w:val="00407C37"/>
    <w:rsid w:val="00410A4D"/>
    <w:rsid w:val="0041154F"/>
    <w:rsid w:val="0041220D"/>
    <w:rsid w:val="00412C2D"/>
    <w:rsid w:val="00413009"/>
    <w:rsid w:val="0041300C"/>
    <w:rsid w:val="004135B4"/>
    <w:rsid w:val="00413678"/>
    <w:rsid w:val="00413B96"/>
    <w:rsid w:val="00413C4C"/>
    <w:rsid w:val="004141C1"/>
    <w:rsid w:val="00414476"/>
    <w:rsid w:val="00415660"/>
    <w:rsid w:val="00416071"/>
    <w:rsid w:val="0041668D"/>
    <w:rsid w:val="004167D7"/>
    <w:rsid w:val="004170FB"/>
    <w:rsid w:val="00417463"/>
    <w:rsid w:val="00417648"/>
    <w:rsid w:val="004206E9"/>
    <w:rsid w:val="00420C35"/>
    <w:rsid w:val="00421428"/>
    <w:rsid w:val="0042325C"/>
    <w:rsid w:val="00423468"/>
    <w:rsid w:val="00423E85"/>
    <w:rsid w:val="00424805"/>
    <w:rsid w:val="00425394"/>
    <w:rsid w:val="00426A38"/>
    <w:rsid w:val="00426E80"/>
    <w:rsid w:val="00427CA5"/>
    <w:rsid w:val="0043075B"/>
    <w:rsid w:val="00431D37"/>
    <w:rsid w:val="00431FE4"/>
    <w:rsid w:val="0043268D"/>
    <w:rsid w:val="00432733"/>
    <w:rsid w:val="00432AE6"/>
    <w:rsid w:val="004341C6"/>
    <w:rsid w:val="004342E4"/>
    <w:rsid w:val="00436A78"/>
    <w:rsid w:val="00436EE5"/>
    <w:rsid w:val="00436FDC"/>
    <w:rsid w:val="0043712F"/>
    <w:rsid w:val="0044007E"/>
    <w:rsid w:val="00440A48"/>
    <w:rsid w:val="00442B37"/>
    <w:rsid w:val="00444208"/>
    <w:rsid w:val="00446CA1"/>
    <w:rsid w:val="00447473"/>
    <w:rsid w:val="004509A7"/>
    <w:rsid w:val="00452381"/>
    <w:rsid w:val="00454CF6"/>
    <w:rsid w:val="00454D5D"/>
    <w:rsid w:val="004569F3"/>
    <w:rsid w:val="00460495"/>
    <w:rsid w:val="00460F51"/>
    <w:rsid w:val="00461155"/>
    <w:rsid w:val="00461192"/>
    <w:rsid w:val="00461B0C"/>
    <w:rsid w:val="00461C8C"/>
    <w:rsid w:val="00463DD3"/>
    <w:rsid w:val="0046476E"/>
    <w:rsid w:val="004656C9"/>
    <w:rsid w:val="00467437"/>
    <w:rsid w:val="00467F6E"/>
    <w:rsid w:val="0047017C"/>
    <w:rsid w:val="00471A5B"/>
    <w:rsid w:val="00472F48"/>
    <w:rsid w:val="00472FE2"/>
    <w:rsid w:val="00473432"/>
    <w:rsid w:val="004736AC"/>
    <w:rsid w:val="00474CB9"/>
    <w:rsid w:val="004753A0"/>
    <w:rsid w:val="00476199"/>
    <w:rsid w:val="004768D3"/>
    <w:rsid w:val="004776BF"/>
    <w:rsid w:val="00477E26"/>
    <w:rsid w:val="00482815"/>
    <w:rsid w:val="00483A91"/>
    <w:rsid w:val="0048442F"/>
    <w:rsid w:val="00484D76"/>
    <w:rsid w:val="00484FD0"/>
    <w:rsid w:val="00485470"/>
    <w:rsid w:val="00490822"/>
    <w:rsid w:val="00490878"/>
    <w:rsid w:val="00490CC7"/>
    <w:rsid w:val="0049231B"/>
    <w:rsid w:val="00492952"/>
    <w:rsid w:val="004929BA"/>
    <w:rsid w:val="00494D63"/>
    <w:rsid w:val="00495326"/>
    <w:rsid w:val="00495553"/>
    <w:rsid w:val="00495B9C"/>
    <w:rsid w:val="004970A5"/>
    <w:rsid w:val="004979B9"/>
    <w:rsid w:val="004A0E0D"/>
    <w:rsid w:val="004A1839"/>
    <w:rsid w:val="004A1A75"/>
    <w:rsid w:val="004A1D89"/>
    <w:rsid w:val="004A228B"/>
    <w:rsid w:val="004A546D"/>
    <w:rsid w:val="004A741D"/>
    <w:rsid w:val="004A7730"/>
    <w:rsid w:val="004A7D55"/>
    <w:rsid w:val="004B0D60"/>
    <w:rsid w:val="004B179D"/>
    <w:rsid w:val="004B205B"/>
    <w:rsid w:val="004B267E"/>
    <w:rsid w:val="004B42E9"/>
    <w:rsid w:val="004B4DC4"/>
    <w:rsid w:val="004B6B1D"/>
    <w:rsid w:val="004B7C36"/>
    <w:rsid w:val="004C085F"/>
    <w:rsid w:val="004C0F3E"/>
    <w:rsid w:val="004C12E0"/>
    <w:rsid w:val="004C13B2"/>
    <w:rsid w:val="004C159E"/>
    <w:rsid w:val="004C2CE2"/>
    <w:rsid w:val="004C36C8"/>
    <w:rsid w:val="004C36EE"/>
    <w:rsid w:val="004C3C97"/>
    <w:rsid w:val="004C3D2E"/>
    <w:rsid w:val="004C4114"/>
    <w:rsid w:val="004C4F43"/>
    <w:rsid w:val="004C5767"/>
    <w:rsid w:val="004C637E"/>
    <w:rsid w:val="004C640D"/>
    <w:rsid w:val="004C7F63"/>
    <w:rsid w:val="004D161B"/>
    <w:rsid w:val="004D1DB3"/>
    <w:rsid w:val="004D55FD"/>
    <w:rsid w:val="004D5996"/>
    <w:rsid w:val="004D5C1F"/>
    <w:rsid w:val="004D60C7"/>
    <w:rsid w:val="004E21A4"/>
    <w:rsid w:val="004E2828"/>
    <w:rsid w:val="004E3113"/>
    <w:rsid w:val="004E382C"/>
    <w:rsid w:val="004E7181"/>
    <w:rsid w:val="004E7892"/>
    <w:rsid w:val="004F00BA"/>
    <w:rsid w:val="004F13F4"/>
    <w:rsid w:val="004F1E11"/>
    <w:rsid w:val="004F203E"/>
    <w:rsid w:val="004F2FA8"/>
    <w:rsid w:val="004F4D7D"/>
    <w:rsid w:val="004F7B9A"/>
    <w:rsid w:val="00503936"/>
    <w:rsid w:val="00504B7D"/>
    <w:rsid w:val="00505A15"/>
    <w:rsid w:val="00505D0C"/>
    <w:rsid w:val="00506368"/>
    <w:rsid w:val="0050738F"/>
    <w:rsid w:val="00507B8D"/>
    <w:rsid w:val="0051019C"/>
    <w:rsid w:val="005102D6"/>
    <w:rsid w:val="00510D3E"/>
    <w:rsid w:val="00510FBE"/>
    <w:rsid w:val="00511248"/>
    <w:rsid w:val="005116EE"/>
    <w:rsid w:val="00511DB6"/>
    <w:rsid w:val="0051373C"/>
    <w:rsid w:val="005139D7"/>
    <w:rsid w:val="005141C6"/>
    <w:rsid w:val="00514210"/>
    <w:rsid w:val="00514A2C"/>
    <w:rsid w:val="00515824"/>
    <w:rsid w:val="00515AEC"/>
    <w:rsid w:val="00520D57"/>
    <w:rsid w:val="00521E1C"/>
    <w:rsid w:val="005225FC"/>
    <w:rsid w:val="00523498"/>
    <w:rsid w:val="00524472"/>
    <w:rsid w:val="00525113"/>
    <w:rsid w:val="005258F7"/>
    <w:rsid w:val="00525C3C"/>
    <w:rsid w:val="00525D0C"/>
    <w:rsid w:val="00525F30"/>
    <w:rsid w:val="005264D0"/>
    <w:rsid w:val="005274C3"/>
    <w:rsid w:val="005304ED"/>
    <w:rsid w:val="0053076C"/>
    <w:rsid w:val="00530EBE"/>
    <w:rsid w:val="00531426"/>
    <w:rsid w:val="00531AB0"/>
    <w:rsid w:val="005320F5"/>
    <w:rsid w:val="00532F3A"/>
    <w:rsid w:val="00534D96"/>
    <w:rsid w:val="00534EA1"/>
    <w:rsid w:val="00536695"/>
    <w:rsid w:val="005377C9"/>
    <w:rsid w:val="00541EBB"/>
    <w:rsid w:val="00541ED8"/>
    <w:rsid w:val="00542706"/>
    <w:rsid w:val="00542773"/>
    <w:rsid w:val="005433BA"/>
    <w:rsid w:val="005437CD"/>
    <w:rsid w:val="00543888"/>
    <w:rsid w:val="00544026"/>
    <w:rsid w:val="00545D79"/>
    <w:rsid w:val="00546166"/>
    <w:rsid w:val="0054626A"/>
    <w:rsid w:val="005468CE"/>
    <w:rsid w:val="005472DF"/>
    <w:rsid w:val="00547F68"/>
    <w:rsid w:val="00552130"/>
    <w:rsid w:val="00555D0A"/>
    <w:rsid w:val="005560F4"/>
    <w:rsid w:val="00560DC1"/>
    <w:rsid w:val="00560E31"/>
    <w:rsid w:val="00561F91"/>
    <w:rsid w:val="005627E9"/>
    <w:rsid w:val="00562A3A"/>
    <w:rsid w:val="00564541"/>
    <w:rsid w:val="00564B85"/>
    <w:rsid w:val="00564DC8"/>
    <w:rsid w:val="00565A46"/>
    <w:rsid w:val="005715E2"/>
    <w:rsid w:val="005725FD"/>
    <w:rsid w:val="00572894"/>
    <w:rsid w:val="00573261"/>
    <w:rsid w:val="0057551E"/>
    <w:rsid w:val="00575574"/>
    <w:rsid w:val="00575673"/>
    <w:rsid w:val="00577555"/>
    <w:rsid w:val="00580266"/>
    <w:rsid w:val="00582BEE"/>
    <w:rsid w:val="005838E6"/>
    <w:rsid w:val="0058426E"/>
    <w:rsid w:val="00584FE3"/>
    <w:rsid w:val="00586DE8"/>
    <w:rsid w:val="005909CE"/>
    <w:rsid w:val="00592DB1"/>
    <w:rsid w:val="0059489D"/>
    <w:rsid w:val="00595AD9"/>
    <w:rsid w:val="00596428"/>
    <w:rsid w:val="00596D6A"/>
    <w:rsid w:val="005A0A51"/>
    <w:rsid w:val="005A2059"/>
    <w:rsid w:val="005A2D7A"/>
    <w:rsid w:val="005A2DC0"/>
    <w:rsid w:val="005A3540"/>
    <w:rsid w:val="005A3D54"/>
    <w:rsid w:val="005A538A"/>
    <w:rsid w:val="005A5C88"/>
    <w:rsid w:val="005A6239"/>
    <w:rsid w:val="005A6656"/>
    <w:rsid w:val="005A6FFC"/>
    <w:rsid w:val="005A7D05"/>
    <w:rsid w:val="005B09C1"/>
    <w:rsid w:val="005B0F92"/>
    <w:rsid w:val="005B13F8"/>
    <w:rsid w:val="005B251E"/>
    <w:rsid w:val="005B282E"/>
    <w:rsid w:val="005B2A09"/>
    <w:rsid w:val="005B30B0"/>
    <w:rsid w:val="005B40C0"/>
    <w:rsid w:val="005B46CF"/>
    <w:rsid w:val="005B482E"/>
    <w:rsid w:val="005B4997"/>
    <w:rsid w:val="005B67E5"/>
    <w:rsid w:val="005B77CC"/>
    <w:rsid w:val="005B7EF2"/>
    <w:rsid w:val="005C064D"/>
    <w:rsid w:val="005C14ED"/>
    <w:rsid w:val="005C3EA3"/>
    <w:rsid w:val="005C404E"/>
    <w:rsid w:val="005C47F0"/>
    <w:rsid w:val="005C7F4F"/>
    <w:rsid w:val="005D06DB"/>
    <w:rsid w:val="005D1733"/>
    <w:rsid w:val="005D2939"/>
    <w:rsid w:val="005D3374"/>
    <w:rsid w:val="005D4E65"/>
    <w:rsid w:val="005D5A0A"/>
    <w:rsid w:val="005D5A85"/>
    <w:rsid w:val="005D5CDC"/>
    <w:rsid w:val="005D5DF6"/>
    <w:rsid w:val="005D68BE"/>
    <w:rsid w:val="005D6C1D"/>
    <w:rsid w:val="005D6D78"/>
    <w:rsid w:val="005D7A64"/>
    <w:rsid w:val="005D7AED"/>
    <w:rsid w:val="005D7C10"/>
    <w:rsid w:val="005E0D15"/>
    <w:rsid w:val="005E144E"/>
    <w:rsid w:val="005E1479"/>
    <w:rsid w:val="005E17D7"/>
    <w:rsid w:val="005E1D9F"/>
    <w:rsid w:val="005E29A5"/>
    <w:rsid w:val="005E2CFB"/>
    <w:rsid w:val="005E30D0"/>
    <w:rsid w:val="005E40B7"/>
    <w:rsid w:val="005E42B5"/>
    <w:rsid w:val="005E47B7"/>
    <w:rsid w:val="005E5010"/>
    <w:rsid w:val="005E5E35"/>
    <w:rsid w:val="005E7214"/>
    <w:rsid w:val="005E7DE3"/>
    <w:rsid w:val="005F18DB"/>
    <w:rsid w:val="005F1AF0"/>
    <w:rsid w:val="005F2859"/>
    <w:rsid w:val="005F333D"/>
    <w:rsid w:val="005F3878"/>
    <w:rsid w:val="005F7D51"/>
    <w:rsid w:val="00601472"/>
    <w:rsid w:val="0060481C"/>
    <w:rsid w:val="00605107"/>
    <w:rsid w:val="00605838"/>
    <w:rsid w:val="00605D17"/>
    <w:rsid w:val="00605F4F"/>
    <w:rsid w:val="0060684E"/>
    <w:rsid w:val="006068A4"/>
    <w:rsid w:val="0060747D"/>
    <w:rsid w:val="00607FFC"/>
    <w:rsid w:val="00610552"/>
    <w:rsid w:val="00610F58"/>
    <w:rsid w:val="00611995"/>
    <w:rsid w:val="0061207C"/>
    <w:rsid w:val="00612270"/>
    <w:rsid w:val="00612344"/>
    <w:rsid w:val="006140AA"/>
    <w:rsid w:val="00614B36"/>
    <w:rsid w:val="00615D58"/>
    <w:rsid w:val="0061643F"/>
    <w:rsid w:val="00617523"/>
    <w:rsid w:val="0061765E"/>
    <w:rsid w:val="00617B36"/>
    <w:rsid w:val="00617DF7"/>
    <w:rsid w:val="00620F6A"/>
    <w:rsid w:val="00623B94"/>
    <w:rsid w:val="00624E88"/>
    <w:rsid w:val="00624FC3"/>
    <w:rsid w:val="0062551B"/>
    <w:rsid w:val="00627FE2"/>
    <w:rsid w:val="006308A0"/>
    <w:rsid w:val="00630AD0"/>
    <w:rsid w:val="00630BCF"/>
    <w:rsid w:val="006321BF"/>
    <w:rsid w:val="0063267D"/>
    <w:rsid w:val="00632D23"/>
    <w:rsid w:val="006331AC"/>
    <w:rsid w:val="00633239"/>
    <w:rsid w:val="00634915"/>
    <w:rsid w:val="0063638A"/>
    <w:rsid w:val="00636B0E"/>
    <w:rsid w:val="006374F6"/>
    <w:rsid w:val="00637B64"/>
    <w:rsid w:val="006413B5"/>
    <w:rsid w:val="00642793"/>
    <w:rsid w:val="006428E9"/>
    <w:rsid w:val="00642DEF"/>
    <w:rsid w:val="0064307F"/>
    <w:rsid w:val="006430D5"/>
    <w:rsid w:val="00643B5B"/>
    <w:rsid w:val="00644447"/>
    <w:rsid w:val="00645F0F"/>
    <w:rsid w:val="00647589"/>
    <w:rsid w:val="00647D8F"/>
    <w:rsid w:val="0065111F"/>
    <w:rsid w:val="00652E40"/>
    <w:rsid w:val="00652F07"/>
    <w:rsid w:val="00653567"/>
    <w:rsid w:val="00653A52"/>
    <w:rsid w:val="006550AC"/>
    <w:rsid w:val="00656689"/>
    <w:rsid w:val="00660414"/>
    <w:rsid w:val="006608BC"/>
    <w:rsid w:val="006620AD"/>
    <w:rsid w:val="006627B8"/>
    <w:rsid w:val="00662D3C"/>
    <w:rsid w:val="00662DE7"/>
    <w:rsid w:val="0066506E"/>
    <w:rsid w:val="006669A6"/>
    <w:rsid w:val="00667133"/>
    <w:rsid w:val="00670AFA"/>
    <w:rsid w:val="00671C67"/>
    <w:rsid w:val="006722C8"/>
    <w:rsid w:val="00673D99"/>
    <w:rsid w:val="0067537E"/>
    <w:rsid w:val="00675390"/>
    <w:rsid w:val="00675537"/>
    <w:rsid w:val="006755A6"/>
    <w:rsid w:val="0067609D"/>
    <w:rsid w:val="006764E6"/>
    <w:rsid w:val="00676B75"/>
    <w:rsid w:val="00676E6D"/>
    <w:rsid w:val="006771C5"/>
    <w:rsid w:val="0067744A"/>
    <w:rsid w:val="00677571"/>
    <w:rsid w:val="0067793E"/>
    <w:rsid w:val="00681E09"/>
    <w:rsid w:val="00682013"/>
    <w:rsid w:val="00683CBF"/>
    <w:rsid w:val="00684E33"/>
    <w:rsid w:val="00686202"/>
    <w:rsid w:val="00686C9C"/>
    <w:rsid w:val="00686CE9"/>
    <w:rsid w:val="0069083B"/>
    <w:rsid w:val="00690C35"/>
    <w:rsid w:val="00691A5C"/>
    <w:rsid w:val="00691DB9"/>
    <w:rsid w:val="00693646"/>
    <w:rsid w:val="00693D26"/>
    <w:rsid w:val="00694D1C"/>
    <w:rsid w:val="00694FA4"/>
    <w:rsid w:val="00696943"/>
    <w:rsid w:val="00697690"/>
    <w:rsid w:val="006A1C08"/>
    <w:rsid w:val="006A2DEA"/>
    <w:rsid w:val="006A36B8"/>
    <w:rsid w:val="006A3922"/>
    <w:rsid w:val="006A422F"/>
    <w:rsid w:val="006A492B"/>
    <w:rsid w:val="006A56BD"/>
    <w:rsid w:val="006A57BF"/>
    <w:rsid w:val="006A6710"/>
    <w:rsid w:val="006B0D3F"/>
    <w:rsid w:val="006B0F0B"/>
    <w:rsid w:val="006B10AC"/>
    <w:rsid w:val="006B10CB"/>
    <w:rsid w:val="006B14FD"/>
    <w:rsid w:val="006B17E7"/>
    <w:rsid w:val="006B35C3"/>
    <w:rsid w:val="006B4CE2"/>
    <w:rsid w:val="006B52CC"/>
    <w:rsid w:val="006B61C0"/>
    <w:rsid w:val="006C06E2"/>
    <w:rsid w:val="006C0B63"/>
    <w:rsid w:val="006C15E5"/>
    <w:rsid w:val="006C197A"/>
    <w:rsid w:val="006C1D25"/>
    <w:rsid w:val="006C2506"/>
    <w:rsid w:val="006C2848"/>
    <w:rsid w:val="006C40C1"/>
    <w:rsid w:val="006C4255"/>
    <w:rsid w:val="006C486D"/>
    <w:rsid w:val="006C4CC4"/>
    <w:rsid w:val="006C4EA3"/>
    <w:rsid w:val="006C54F7"/>
    <w:rsid w:val="006C5507"/>
    <w:rsid w:val="006C56BC"/>
    <w:rsid w:val="006C5ACB"/>
    <w:rsid w:val="006C6E9A"/>
    <w:rsid w:val="006C79C9"/>
    <w:rsid w:val="006D2DC1"/>
    <w:rsid w:val="006D4A3E"/>
    <w:rsid w:val="006D5B95"/>
    <w:rsid w:val="006D6B65"/>
    <w:rsid w:val="006D6C1E"/>
    <w:rsid w:val="006D7590"/>
    <w:rsid w:val="006D75F2"/>
    <w:rsid w:val="006E0273"/>
    <w:rsid w:val="006E0EA5"/>
    <w:rsid w:val="006E175E"/>
    <w:rsid w:val="006E19B8"/>
    <w:rsid w:val="006E19D2"/>
    <w:rsid w:val="006E1ED7"/>
    <w:rsid w:val="006E2AB5"/>
    <w:rsid w:val="006E2BF2"/>
    <w:rsid w:val="006E5CA8"/>
    <w:rsid w:val="006E5CB9"/>
    <w:rsid w:val="006E6A8A"/>
    <w:rsid w:val="006F0BB7"/>
    <w:rsid w:val="006F119B"/>
    <w:rsid w:val="006F1931"/>
    <w:rsid w:val="006F29B1"/>
    <w:rsid w:val="006F2A06"/>
    <w:rsid w:val="006F2F83"/>
    <w:rsid w:val="006F3E30"/>
    <w:rsid w:val="006F41AD"/>
    <w:rsid w:val="006F49D5"/>
    <w:rsid w:val="006F5AB6"/>
    <w:rsid w:val="006F630B"/>
    <w:rsid w:val="006F6EF1"/>
    <w:rsid w:val="006F7349"/>
    <w:rsid w:val="006F7392"/>
    <w:rsid w:val="006F7845"/>
    <w:rsid w:val="00700A9A"/>
    <w:rsid w:val="00701768"/>
    <w:rsid w:val="007027CF"/>
    <w:rsid w:val="007031D3"/>
    <w:rsid w:val="00703405"/>
    <w:rsid w:val="007035CC"/>
    <w:rsid w:val="007057E0"/>
    <w:rsid w:val="00705BC1"/>
    <w:rsid w:val="00706F43"/>
    <w:rsid w:val="00707045"/>
    <w:rsid w:val="007078EC"/>
    <w:rsid w:val="00710AB7"/>
    <w:rsid w:val="00711133"/>
    <w:rsid w:val="00711B99"/>
    <w:rsid w:val="00712776"/>
    <w:rsid w:val="00712AA2"/>
    <w:rsid w:val="00712C90"/>
    <w:rsid w:val="00712ECB"/>
    <w:rsid w:val="00713FA9"/>
    <w:rsid w:val="00716B70"/>
    <w:rsid w:val="00717C77"/>
    <w:rsid w:val="0072321D"/>
    <w:rsid w:val="00723A8D"/>
    <w:rsid w:val="0072438B"/>
    <w:rsid w:val="00726595"/>
    <w:rsid w:val="00726C01"/>
    <w:rsid w:val="00727EEC"/>
    <w:rsid w:val="00730C36"/>
    <w:rsid w:val="0073113C"/>
    <w:rsid w:val="007317BE"/>
    <w:rsid w:val="0073187A"/>
    <w:rsid w:val="007325F6"/>
    <w:rsid w:val="007327DC"/>
    <w:rsid w:val="00732F1C"/>
    <w:rsid w:val="007331D8"/>
    <w:rsid w:val="007332BD"/>
    <w:rsid w:val="00733860"/>
    <w:rsid w:val="00733BA1"/>
    <w:rsid w:val="00734CB1"/>
    <w:rsid w:val="0073515A"/>
    <w:rsid w:val="00736B02"/>
    <w:rsid w:val="00736EBB"/>
    <w:rsid w:val="00736FC8"/>
    <w:rsid w:val="00737768"/>
    <w:rsid w:val="00737929"/>
    <w:rsid w:val="00737A2D"/>
    <w:rsid w:val="00740008"/>
    <w:rsid w:val="00740D2B"/>
    <w:rsid w:val="00741D96"/>
    <w:rsid w:val="00742894"/>
    <w:rsid w:val="00744C38"/>
    <w:rsid w:val="0074604F"/>
    <w:rsid w:val="007462C0"/>
    <w:rsid w:val="00746559"/>
    <w:rsid w:val="00746F27"/>
    <w:rsid w:val="007470C0"/>
    <w:rsid w:val="007474D0"/>
    <w:rsid w:val="007478C8"/>
    <w:rsid w:val="00750BD8"/>
    <w:rsid w:val="00755015"/>
    <w:rsid w:val="00755AC0"/>
    <w:rsid w:val="0075651B"/>
    <w:rsid w:val="00757B28"/>
    <w:rsid w:val="00762107"/>
    <w:rsid w:val="00762A56"/>
    <w:rsid w:val="00764957"/>
    <w:rsid w:val="007649C5"/>
    <w:rsid w:val="00766232"/>
    <w:rsid w:val="007664CA"/>
    <w:rsid w:val="00767C63"/>
    <w:rsid w:val="00770D62"/>
    <w:rsid w:val="0077129D"/>
    <w:rsid w:val="007747A3"/>
    <w:rsid w:val="00774AD0"/>
    <w:rsid w:val="00774FAE"/>
    <w:rsid w:val="007758C9"/>
    <w:rsid w:val="00776AB3"/>
    <w:rsid w:val="0077753E"/>
    <w:rsid w:val="00777B18"/>
    <w:rsid w:val="00781C9C"/>
    <w:rsid w:val="00781EA2"/>
    <w:rsid w:val="00784109"/>
    <w:rsid w:val="007845A5"/>
    <w:rsid w:val="007855BC"/>
    <w:rsid w:val="007862F2"/>
    <w:rsid w:val="00786345"/>
    <w:rsid w:val="007919B5"/>
    <w:rsid w:val="00791F18"/>
    <w:rsid w:val="00793D20"/>
    <w:rsid w:val="007959BF"/>
    <w:rsid w:val="007A1946"/>
    <w:rsid w:val="007A2784"/>
    <w:rsid w:val="007A30A5"/>
    <w:rsid w:val="007A35B5"/>
    <w:rsid w:val="007A4D12"/>
    <w:rsid w:val="007A67C3"/>
    <w:rsid w:val="007A68F6"/>
    <w:rsid w:val="007A7952"/>
    <w:rsid w:val="007B0682"/>
    <w:rsid w:val="007B0A45"/>
    <w:rsid w:val="007B0AD5"/>
    <w:rsid w:val="007B0EDC"/>
    <w:rsid w:val="007B1601"/>
    <w:rsid w:val="007B1AEE"/>
    <w:rsid w:val="007B205E"/>
    <w:rsid w:val="007B237A"/>
    <w:rsid w:val="007B28FC"/>
    <w:rsid w:val="007B2BB5"/>
    <w:rsid w:val="007B2DE9"/>
    <w:rsid w:val="007B359F"/>
    <w:rsid w:val="007B465F"/>
    <w:rsid w:val="007B59AD"/>
    <w:rsid w:val="007B5EF0"/>
    <w:rsid w:val="007B6ABA"/>
    <w:rsid w:val="007B6B8B"/>
    <w:rsid w:val="007C0123"/>
    <w:rsid w:val="007C082A"/>
    <w:rsid w:val="007C0898"/>
    <w:rsid w:val="007C08DE"/>
    <w:rsid w:val="007C09CA"/>
    <w:rsid w:val="007C17E7"/>
    <w:rsid w:val="007C2727"/>
    <w:rsid w:val="007C2F8C"/>
    <w:rsid w:val="007C39F9"/>
    <w:rsid w:val="007C3F1F"/>
    <w:rsid w:val="007C59D0"/>
    <w:rsid w:val="007D2B6D"/>
    <w:rsid w:val="007D3C98"/>
    <w:rsid w:val="007D4260"/>
    <w:rsid w:val="007D43D3"/>
    <w:rsid w:val="007D450D"/>
    <w:rsid w:val="007D5064"/>
    <w:rsid w:val="007D5660"/>
    <w:rsid w:val="007D5970"/>
    <w:rsid w:val="007D5B25"/>
    <w:rsid w:val="007D5DF3"/>
    <w:rsid w:val="007D6CDF"/>
    <w:rsid w:val="007D6D10"/>
    <w:rsid w:val="007E187F"/>
    <w:rsid w:val="007E1E15"/>
    <w:rsid w:val="007E240F"/>
    <w:rsid w:val="007E3BF7"/>
    <w:rsid w:val="007E47D8"/>
    <w:rsid w:val="007E6C23"/>
    <w:rsid w:val="007F15CB"/>
    <w:rsid w:val="007F2568"/>
    <w:rsid w:val="007F276F"/>
    <w:rsid w:val="007F6767"/>
    <w:rsid w:val="007F6DF7"/>
    <w:rsid w:val="007F7B92"/>
    <w:rsid w:val="00800382"/>
    <w:rsid w:val="008008AF"/>
    <w:rsid w:val="008018BD"/>
    <w:rsid w:val="00801FB6"/>
    <w:rsid w:val="008030F6"/>
    <w:rsid w:val="00803E93"/>
    <w:rsid w:val="00804487"/>
    <w:rsid w:val="00804606"/>
    <w:rsid w:val="00804D0F"/>
    <w:rsid w:val="00805069"/>
    <w:rsid w:val="00805787"/>
    <w:rsid w:val="00805C2A"/>
    <w:rsid w:val="00805C45"/>
    <w:rsid w:val="00806362"/>
    <w:rsid w:val="00806B6F"/>
    <w:rsid w:val="00807AE9"/>
    <w:rsid w:val="00807D50"/>
    <w:rsid w:val="00813977"/>
    <w:rsid w:val="00813D51"/>
    <w:rsid w:val="0081491D"/>
    <w:rsid w:val="00815234"/>
    <w:rsid w:val="008173A8"/>
    <w:rsid w:val="0081772A"/>
    <w:rsid w:val="0081798B"/>
    <w:rsid w:val="008208D8"/>
    <w:rsid w:val="00821A4D"/>
    <w:rsid w:val="008237DB"/>
    <w:rsid w:val="00823EF1"/>
    <w:rsid w:val="00825F92"/>
    <w:rsid w:val="00825FDC"/>
    <w:rsid w:val="008266A3"/>
    <w:rsid w:val="00826B3F"/>
    <w:rsid w:val="00827C88"/>
    <w:rsid w:val="00830195"/>
    <w:rsid w:val="008325C2"/>
    <w:rsid w:val="008337EF"/>
    <w:rsid w:val="008339B2"/>
    <w:rsid w:val="0083573F"/>
    <w:rsid w:val="008372C8"/>
    <w:rsid w:val="00837BA5"/>
    <w:rsid w:val="00840017"/>
    <w:rsid w:val="00840CC7"/>
    <w:rsid w:val="00843A4A"/>
    <w:rsid w:val="0084440C"/>
    <w:rsid w:val="00844CF4"/>
    <w:rsid w:val="00845AA1"/>
    <w:rsid w:val="00845F94"/>
    <w:rsid w:val="008477D6"/>
    <w:rsid w:val="00850343"/>
    <w:rsid w:val="0085067F"/>
    <w:rsid w:val="00851499"/>
    <w:rsid w:val="00851C73"/>
    <w:rsid w:val="00851E10"/>
    <w:rsid w:val="008521A9"/>
    <w:rsid w:val="008526EB"/>
    <w:rsid w:val="00852A21"/>
    <w:rsid w:val="008533FC"/>
    <w:rsid w:val="008539C9"/>
    <w:rsid w:val="00854B40"/>
    <w:rsid w:val="00856263"/>
    <w:rsid w:val="00857118"/>
    <w:rsid w:val="00857247"/>
    <w:rsid w:val="008572CA"/>
    <w:rsid w:val="00857A60"/>
    <w:rsid w:val="00860206"/>
    <w:rsid w:val="008609B7"/>
    <w:rsid w:val="008610D5"/>
    <w:rsid w:val="00861A4B"/>
    <w:rsid w:val="008620A7"/>
    <w:rsid w:val="00862FCD"/>
    <w:rsid w:val="008641B1"/>
    <w:rsid w:val="00865B33"/>
    <w:rsid w:val="0086666E"/>
    <w:rsid w:val="00866FED"/>
    <w:rsid w:val="008704BB"/>
    <w:rsid w:val="00870C25"/>
    <w:rsid w:val="00872494"/>
    <w:rsid w:val="00874E08"/>
    <w:rsid w:val="008767BA"/>
    <w:rsid w:val="0087725D"/>
    <w:rsid w:val="0088052B"/>
    <w:rsid w:val="008806CF"/>
    <w:rsid w:val="00880AC4"/>
    <w:rsid w:val="008830EE"/>
    <w:rsid w:val="00884683"/>
    <w:rsid w:val="008856FD"/>
    <w:rsid w:val="0088645F"/>
    <w:rsid w:val="00886A44"/>
    <w:rsid w:val="008873D1"/>
    <w:rsid w:val="008879B2"/>
    <w:rsid w:val="00887F66"/>
    <w:rsid w:val="00887FB4"/>
    <w:rsid w:val="0089101F"/>
    <w:rsid w:val="008930A0"/>
    <w:rsid w:val="008935F6"/>
    <w:rsid w:val="0089439A"/>
    <w:rsid w:val="00895BA1"/>
    <w:rsid w:val="008979C4"/>
    <w:rsid w:val="00897A7C"/>
    <w:rsid w:val="008A02DD"/>
    <w:rsid w:val="008A2B05"/>
    <w:rsid w:val="008A3DA1"/>
    <w:rsid w:val="008A3F71"/>
    <w:rsid w:val="008A48FB"/>
    <w:rsid w:val="008A64F3"/>
    <w:rsid w:val="008A6B1B"/>
    <w:rsid w:val="008A76E4"/>
    <w:rsid w:val="008A78BE"/>
    <w:rsid w:val="008A7CB6"/>
    <w:rsid w:val="008A7DD8"/>
    <w:rsid w:val="008B1E6D"/>
    <w:rsid w:val="008B2248"/>
    <w:rsid w:val="008B255B"/>
    <w:rsid w:val="008B2B84"/>
    <w:rsid w:val="008B3552"/>
    <w:rsid w:val="008B35FC"/>
    <w:rsid w:val="008B387E"/>
    <w:rsid w:val="008B3F86"/>
    <w:rsid w:val="008B418F"/>
    <w:rsid w:val="008B4C71"/>
    <w:rsid w:val="008B4EC5"/>
    <w:rsid w:val="008B5A6E"/>
    <w:rsid w:val="008B7302"/>
    <w:rsid w:val="008B7BA8"/>
    <w:rsid w:val="008B7E18"/>
    <w:rsid w:val="008C187A"/>
    <w:rsid w:val="008C4C67"/>
    <w:rsid w:val="008C6407"/>
    <w:rsid w:val="008C6F56"/>
    <w:rsid w:val="008C751D"/>
    <w:rsid w:val="008D1042"/>
    <w:rsid w:val="008D14BC"/>
    <w:rsid w:val="008D1E47"/>
    <w:rsid w:val="008D1EE8"/>
    <w:rsid w:val="008D26A1"/>
    <w:rsid w:val="008D2840"/>
    <w:rsid w:val="008D473A"/>
    <w:rsid w:val="008D5332"/>
    <w:rsid w:val="008D733C"/>
    <w:rsid w:val="008D74D2"/>
    <w:rsid w:val="008D793A"/>
    <w:rsid w:val="008D7F80"/>
    <w:rsid w:val="008E000C"/>
    <w:rsid w:val="008E0EC1"/>
    <w:rsid w:val="008E133D"/>
    <w:rsid w:val="008E199E"/>
    <w:rsid w:val="008E1A66"/>
    <w:rsid w:val="008E21C0"/>
    <w:rsid w:val="008E222E"/>
    <w:rsid w:val="008E27A0"/>
    <w:rsid w:val="008E2C54"/>
    <w:rsid w:val="008E3395"/>
    <w:rsid w:val="008E385E"/>
    <w:rsid w:val="008E42C5"/>
    <w:rsid w:val="008E4D6A"/>
    <w:rsid w:val="008E5037"/>
    <w:rsid w:val="008E5A40"/>
    <w:rsid w:val="008E5A55"/>
    <w:rsid w:val="008E5ACA"/>
    <w:rsid w:val="008E5B37"/>
    <w:rsid w:val="008E5B83"/>
    <w:rsid w:val="008E5DDC"/>
    <w:rsid w:val="008E7209"/>
    <w:rsid w:val="008E7715"/>
    <w:rsid w:val="008F1945"/>
    <w:rsid w:val="008F2700"/>
    <w:rsid w:val="008F4D60"/>
    <w:rsid w:val="008F5143"/>
    <w:rsid w:val="008F5A83"/>
    <w:rsid w:val="008F7156"/>
    <w:rsid w:val="008F7DBD"/>
    <w:rsid w:val="00900A72"/>
    <w:rsid w:val="00900A9F"/>
    <w:rsid w:val="0090133C"/>
    <w:rsid w:val="00901898"/>
    <w:rsid w:val="00901D93"/>
    <w:rsid w:val="009021BE"/>
    <w:rsid w:val="00902CC5"/>
    <w:rsid w:val="00903BCE"/>
    <w:rsid w:val="00905CF7"/>
    <w:rsid w:val="00905E0F"/>
    <w:rsid w:val="009102D6"/>
    <w:rsid w:val="0091083E"/>
    <w:rsid w:val="00911022"/>
    <w:rsid w:val="0091165C"/>
    <w:rsid w:val="00912C85"/>
    <w:rsid w:val="00912E28"/>
    <w:rsid w:val="0091317C"/>
    <w:rsid w:val="00913921"/>
    <w:rsid w:val="00913D92"/>
    <w:rsid w:val="009140C8"/>
    <w:rsid w:val="00914D98"/>
    <w:rsid w:val="00916249"/>
    <w:rsid w:val="00916664"/>
    <w:rsid w:val="00916D04"/>
    <w:rsid w:val="00917031"/>
    <w:rsid w:val="00917B9D"/>
    <w:rsid w:val="00920B53"/>
    <w:rsid w:val="00921B98"/>
    <w:rsid w:val="00922402"/>
    <w:rsid w:val="00924AC7"/>
    <w:rsid w:val="00924C1E"/>
    <w:rsid w:val="00924CCD"/>
    <w:rsid w:val="00925372"/>
    <w:rsid w:val="0092623E"/>
    <w:rsid w:val="00927CE9"/>
    <w:rsid w:val="00930119"/>
    <w:rsid w:val="00930335"/>
    <w:rsid w:val="00930933"/>
    <w:rsid w:val="00930C98"/>
    <w:rsid w:val="00931913"/>
    <w:rsid w:val="00933BD8"/>
    <w:rsid w:val="00934AEB"/>
    <w:rsid w:val="00936A6D"/>
    <w:rsid w:val="00937112"/>
    <w:rsid w:val="00937532"/>
    <w:rsid w:val="0093757C"/>
    <w:rsid w:val="009400EE"/>
    <w:rsid w:val="00940E66"/>
    <w:rsid w:val="00941EB2"/>
    <w:rsid w:val="00942285"/>
    <w:rsid w:val="00943AF6"/>
    <w:rsid w:val="009443FE"/>
    <w:rsid w:val="009445A3"/>
    <w:rsid w:val="00944CEC"/>
    <w:rsid w:val="009451D1"/>
    <w:rsid w:val="00945559"/>
    <w:rsid w:val="00947721"/>
    <w:rsid w:val="00947903"/>
    <w:rsid w:val="009508AC"/>
    <w:rsid w:val="00952481"/>
    <w:rsid w:val="00952F61"/>
    <w:rsid w:val="009539A1"/>
    <w:rsid w:val="00953BB4"/>
    <w:rsid w:val="0095464D"/>
    <w:rsid w:val="00956B27"/>
    <w:rsid w:val="00956F21"/>
    <w:rsid w:val="009572FA"/>
    <w:rsid w:val="00960C93"/>
    <w:rsid w:val="00960E3F"/>
    <w:rsid w:val="00962284"/>
    <w:rsid w:val="009624AF"/>
    <w:rsid w:val="00963597"/>
    <w:rsid w:val="009648E2"/>
    <w:rsid w:val="00964B56"/>
    <w:rsid w:val="0096535C"/>
    <w:rsid w:val="00965710"/>
    <w:rsid w:val="00965A53"/>
    <w:rsid w:val="00966413"/>
    <w:rsid w:val="009667F5"/>
    <w:rsid w:val="009675A8"/>
    <w:rsid w:val="00970076"/>
    <w:rsid w:val="009701D0"/>
    <w:rsid w:val="00970F33"/>
    <w:rsid w:val="009713A7"/>
    <w:rsid w:val="0097145D"/>
    <w:rsid w:val="0097180E"/>
    <w:rsid w:val="00971E73"/>
    <w:rsid w:val="00972B47"/>
    <w:rsid w:val="00972FA1"/>
    <w:rsid w:val="009746B4"/>
    <w:rsid w:val="0097486D"/>
    <w:rsid w:val="00975146"/>
    <w:rsid w:val="00975644"/>
    <w:rsid w:val="009762E2"/>
    <w:rsid w:val="009766E0"/>
    <w:rsid w:val="0097685B"/>
    <w:rsid w:val="00977526"/>
    <w:rsid w:val="00980101"/>
    <w:rsid w:val="009803A6"/>
    <w:rsid w:val="0098138E"/>
    <w:rsid w:val="009825FB"/>
    <w:rsid w:val="00984D1B"/>
    <w:rsid w:val="00984F06"/>
    <w:rsid w:val="009850D8"/>
    <w:rsid w:val="0098582C"/>
    <w:rsid w:val="009869A0"/>
    <w:rsid w:val="0098748C"/>
    <w:rsid w:val="009874C2"/>
    <w:rsid w:val="0099068E"/>
    <w:rsid w:val="00991022"/>
    <w:rsid w:val="009911B2"/>
    <w:rsid w:val="0099165B"/>
    <w:rsid w:val="00991BBA"/>
    <w:rsid w:val="00991D47"/>
    <w:rsid w:val="00992AA6"/>
    <w:rsid w:val="00992DEC"/>
    <w:rsid w:val="00993468"/>
    <w:rsid w:val="0099482D"/>
    <w:rsid w:val="0099570D"/>
    <w:rsid w:val="00996583"/>
    <w:rsid w:val="0099776F"/>
    <w:rsid w:val="009A06EA"/>
    <w:rsid w:val="009A21F9"/>
    <w:rsid w:val="009A2B48"/>
    <w:rsid w:val="009A369B"/>
    <w:rsid w:val="009A485B"/>
    <w:rsid w:val="009A6079"/>
    <w:rsid w:val="009A63AB"/>
    <w:rsid w:val="009A6CC9"/>
    <w:rsid w:val="009A6CDD"/>
    <w:rsid w:val="009A7CC8"/>
    <w:rsid w:val="009B0635"/>
    <w:rsid w:val="009B0ABB"/>
    <w:rsid w:val="009B0C0F"/>
    <w:rsid w:val="009B1447"/>
    <w:rsid w:val="009B25C1"/>
    <w:rsid w:val="009B2A86"/>
    <w:rsid w:val="009B3670"/>
    <w:rsid w:val="009B47C8"/>
    <w:rsid w:val="009B5429"/>
    <w:rsid w:val="009B58FA"/>
    <w:rsid w:val="009B5D9B"/>
    <w:rsid w:val="009B62BC"/>
    <w:rsid w:val="009B6302"/>
    <w:rsid w:val="009B638C"/>
    <w:rsid w:val="009B6B22"/>
    <w:rsid w:val="009B7521"/>
    <w:rsid w:val="009C0D2B"/>
    <w:rsid w:val="009C1B27"/>
    <w:rsid w:val="009C21EA"/>
    <w:rsid w:val="009C348E"/>
    <w:rsid w:val="009C3CA9"/>
    <w:rsid w:val="009C401C"/>
    <w:rsid w:val="009C678B"/>
    <w:rsid w:val="009C67AF"/>
    <w:rsid w:val="009C6A6B"/>
    <w:rsid w:val="009D13E2"/>
    <w:rsid w:val="009D1519"/>
    <w:rsid w:val="009D2933"/>
    <w:rsid w:val="009D4E0A"/>
    <w:rsid w:val="009D54BA"/>
    <w:rsid w:val="009E03C1"/>
    <w:rsid w:val="009E1719"/>
    <w:rsid w:val="009E2742"/>
    <w:rsid w:val="009E3D79"/>
    <w:rsid w:val="009E433D"/>
    <w:rsid w:val="009E4AF9"/>
    <w:rsid w:val="009E5213"/>
    <w:rsid w:val="009E55CA"/>
    <w:rsid w:val="009E70D9"/>
    <w:rsid w:val="009E745F"/>
    <w:rsid w:val="009F093A"/>
    <w:rsid w:val="009F198C"/>
    <w:rsid w:val="009F2423"/>
    <w:rsid w:val="009F3A8D"/>
    <w:rsid w:val="009F3E90"/>
    <w:rsid w:val="009F50E4"/>
    <w:rsid w:val="009F53FA"/>
    <w:rsid w:val="009F5AF0"/>
    <w:rsid w:val="009F5E2B"/>
    <w:rsid w:val="009F6392"/>
    <w:rsid w:val="009F639A"/>
    <w:rsid w:val="009F69F8"/>
    <w:rsid w:val="009F7E4D"/>
    <w:rsid w:val="00A002EE"/>
    <w:rsid w:val="00A01D6D"/>
    <w:rsid w:val="00A023DB"/>
    <w:rsid w:val="00A027C2"/>
    <w:rsid w:val="00A037B4"/>
    <w:rsid w:val="00A0392C"/>
    <w:rsid w:val="00A03A8F"/>
    <w:rsid w:val="00A03C41"/>
    <w:rsid w:val="00A04B8D"/>
    <w:rsid w:val="00A06050"/>
    <w:rsid w:val="00A07677"/>
    <w:rsid w:val="00A107A1"/>
    <w:rsid w:val="00A10878"/>
    <w:rsid w:val="00A109C1"/>
    <w:rsid w:val="00A114D5"/>
    <w:rsid w:val="00A11F47"/>
    <w:rsid w:val="00A12539"/>
    <w:rsid w:val="00A151B3"/>
    <w:rsid w:val="00A15937"/>
    <w:rsid w:val="00A16000"/>
    <w:rsid w:val="00A164AE"/>
    <w:rsid w:val="00A172F3"/>
    <w:rsid w:val="00A20304"/>
    <w:rsid w:val="00A207AB"/>
    <w:rsid w:val="00A20CCC"/>
    <w:rsid w:val="00A22165"/>
    <w:rsid w:val="00A22475"/>
    <w:rsid w:val="00A23AB5"/>
    <w:rsid w:val="00A241D2"/>
    <w:rsid w:val="00A25B8D"/>
    <w:rsid w:val="00A2660B"/>
    <w:rsid w:val="00A26C34"/>
    <w:rsid w:val="00A278D1"/>
    <w:rsid w:val="00A3080C"/>
    <w:rsid w:val="00A30934"/>
    <w:rsid w:val="00A30C8C"/>
    <w:rsid w:val="00A32C51"/>
    <w:rsid w:val="00A3400D"/>
    <w:rsid w:val="00A342C3"/>
    <w:rsid w:val="00A3667A"/>
    <w:rsid w:val="00A36DF0"/>
    <w:rsid w:val="00A36F0B"/>
    <w:rsid w:val="00A37B1F"/>
    <w:rsid w:val="00A4053F"/>
    <w:rsid w:val="00A4129A"/>
    <w:rsid w:val="00A439F5"/>
    <w:rsid w:val="00A445CF"/>
    <w:rsid w:val="00A44E48"/>
    <w:rsid w:val="00A45592"/>
    <w:rsid w:val="00A46622"/>
    <w:rsid w:val="00A46B77"/>
    <w:rsid w:val="00A4714B"/>
    <w:rsid w:val="00A471B4"/>
    <w:rsid w:val="00A47878"/>
    <w:rsid w:val="00A52287"/>
    <w:rsid w:val="00A52A57"/>
    <w:rsid w:val="00A53658"/>
    <w:rsid w:val="00A54435"/>
    <w:rsid w:val="00A54764"/>
    <w:rsid w:val="00A548FF"/>
    <w:rsid w:val="00A55847"/>
    <w:rsid w:val="00A55C69"/>
    <w:rsid w:val="00A55FA3"/>
    <w:rsid w:val="00A56C56"/>
    <w:rsid w:val="00A56D1A"/>
    <w:rsid w:val="00A57A8B"/>
    <w:rsid w:val="00A60B7F"/>
    <w:rsid w:val="00A61C5D"/>
    <w:rsid w:val="00A61CAF"/>
    <w:rsid w:val="00A61EA8"/>
    <w:rsid w:val="00A62AE8"/>
    <w:rsid w:val="00A6307A"/>
    <w:rsid w:val="00A66DC6"/>
    <w:rsid w:val="00A70486"/>
    <w:rsid w:val="00A70708"/>
    <w:rsid w:val="00A7275C"/>
    <w:rsid w:val="00A72E37"/>
    <w:rsid w:val="00A738FD"/>
    <w:rsid w:val="00A742EE"/>
    <w:rsid w:val="00A74FC5"/>
    <w:rsid w:val="00A75793"/>
    <w:rsid w:val="00A757A6"/>
    <w:rsid w:val="00A7662D"/>
    <w:rsid w:val="00A766F0"/>
    <w:rsid w:val="00A7672D"/>
    <w:rsid w:val="00A768D8"/>
    <w:rsid w:val="00A77ED6"/>
    <w:rsid w:val="00A80EF9"/>
    <w:rsid w:val="00A811CA"/>
    <w:rsid w:val="00A83F75"/>
    <w:rsid w:val="00A85019"/>
    <w:rsid w:val="00A852D1"/>
    <w:rsid w:val="00A85D13"/>
    <w:rsid w:val="00A8696F"/>
    <w:rsid w:val="00A901C0"/>
    <w:rsid w:val="00A90E51"/>
    <w:rsid w:val="00A91BDD"/>
    <w:rsid w:val="00A92141"/>
    <w:rsid w:val="00A9291F"/>
    <w:rsid w:val="00A938AE"/>
    <w:rsid w:val="00A93B4A"/>
    <w:rsid w:val="00A962D3"/>
    <w:rsid w:val="00A96840"/>
    <w:rsid w:val="00AA0606"/>
    <w:rsid w:val="00AA0FF4"/>
    <w:rsid w:val="00AA36C8"/>
    <w:rsid w:val="00AA4306"/>
    <w:rsid w:val="00AA4476"/>
    <w:rsid w:val="00AA5DD9"/>
    <w:rsid w:val="00AA62CE"/>
    <w:rsid w:val="00AA71D3"/>
    <w:rsid w:val="00AA72A1"/>
    <w:rsid w:val="00AA7AB5"/>
    <w:rsid w:val="00AA7E48"/>
    <w:rsid w:val="00AB0705"/>
    <w:rsid w:val="00AB6A9E"/>
    <w:rsid w:val="00AC0009"/>
    <w:rsid w:val="00AC049D"/>
    <w:rsid w:val="00AC0782"/>
    <w:rsid w:val="00AC13B5"/>
    <w:rsid w:val="00AC6B6D"/>
    <w:rsid w:val="00AC7A89"/>
    <w:rsid w:val="00AD06E0"/>
    <w:rsid w:val="00AD0A89"/>
    <w:rsid w:val="00AD0ABB"/>
    <w:rsid w:val="00AD0EBA"/>
    <w:rsid w:val="00AD1F1B"/>
    <w:rsid w:val="00AD4A68"/>
    <w:rsid w:val="00AD4EED"/>
    <w:rsid w:val="00AD5995"/>
    <w:rsid w:val="00AD59BE"/>
    <w:rsid w:val="00AD5BB1"/>
    <w:rsid w:val="00AD69DE"/>
    <w:rsid w:val="00AD6D69"/>
    <w:rsid w:val="00AD6F8C"/>
    <w:rsid w:val="00AD7034"/>
    <w:rsid w:val="00AD77D6"/>
    <w:rsid w:val="00AD7D6C"/>
    <w:rsid w:val="00AE086F"/>
    <w:rsid w:val="00AE1E8D"/>
    <w:rsid w:val="00AE2795"/>
    <w:rsid w:val="00AE2BC1"/>
    <w:rsid w:val="00AE2F35"/>
    <w:rsid w:val="00AE37DD"/>
    <w:rsid w:val="00AE3FBC"/>
    <w:rsid w:val="00AE401F"/>
    <w:rsid w:val="00AE4610"/>
    <w:rsid w:val="00AE593E"/>
    <w:rsid w:val="00AE5DE4"/>
    <w:rsid w:val="00AE6E2B"/>
    <w:rsid w:val="00AE7516"/>
    <w:rsid w:val="00AE7912"/>
    <w:rsid w:val="00AE7CCC"/>
    <w:rsid w:val="00AF01D5"/>
    <w:rsid w:val="00AF0D21"/>
    <w:rsid w:val="00AF155E"/>
    <w:rsid w:val="00AF28CD"/>
    <w:rsid w:val="00AF3285"/>
    <w:rsid w:val="00AF4C13"/>
    <w:rsid w:val="00AF4F3F"/>
    <w:rsid w:val="00AF538F"/>
    <w:rsid w:val="00AF53E6"/>
    <w:rsid w:val="00AF7FDE"/>
    <w:rsid w:val="00B004A2"/>
    <w:rsid w:val="00B02768"/>
    <w:rsid w:val="00B028E8"/>
    <w:rsid w:val="00B03101"/>
    <w:rsid w:val="00B0334B"/>
    <w:rsid w:val="00B04DCD"/>
    <w:rsid w:val="00B050E6"/>
    <w:rsid w:val="00B05B61"/>
    <w:rsid w:val="00B05F40"/>
    <w:rsid w:val="00B07040"/>
    <w:rsid w:val="00B0745A"/>
    <w:rsid w:val="00B111C9"/>
    <w:rsid w:val="00B1153B"/>
    <w:rsid w:val="00B116FB"/>
    <w:rsid w:val="00B11E2B"/>
    <w:rsid w:val="00B11E37"/>
    <w:rsid w:val="00B124A6"/>
    <w:rsid w:val="00B126D4"/>
    <w:rsid w:val="00B12E98"/>
    <w:rsid w:val="00B13801"/>
    <w:rsid w:val="00B13CC3"/>
    <w:rsid w:val="00B13F1F"/>
    <w:rsid w:val="00B142BE"/>
    <w:rsid w:val="00B147E2"/>
    <w:rsid w:val="00B154A0"/>
    <w:rsid w:val="00B15C48"/>
    <w:rsid w:val="00B15CF5"/>
    <w:rsid w:val="00B1656C"/>
    <w:rsid w:val="00B21DA4"/>
    <w:rsid w:val="00B22541"/>
    <w:rsid w:val="00B236EF"/>
    <w:rsid w:val="00B23E99"/>
    <w:rsid w:val="00B2435B"/>
    <w:rsid w:val="00B247AA"/>
    <w:rsid w:val="00B24C10"/>
    <w:rsid w:val="00B27A11"/>
    <w:rsid w:val="00B27DD2"/>
    <w:rsid w:val="00B3081D"/>
    <w:rsid w:val="00B31CA2"/>
    <w:rsid w:val="00B31E34"/>
    <w:rsid w:val="00B3221A"/>
    <w:rsid w:val="00B32AA6"/>
    <w:rsid w:val="00B33FA6"/>
    <w:rsid w:val="00B344E7"/>
    <w:rsid w:val="00B3490E"/>
    <w:rsid w:val="00B35199"/>
    <w:rsid w:val="00B3534E"/>
    <w:rsid w:val="00B3572C"/>
    <w:rsid w:val="00B35C8E"/>
    <w:rsid w:val="00B40FF7"/>
    <w:rsid w:val="00B41403"/>
    <w:rsid w:val="00B43994"/>
    <w:rsid w:val="00B43A49"/>
    <w:rsid w:val="00B43F11"/>
    <w:rsid w:val="00B441D4"/>
    <w:rsid w:val="00B441D9"/>
    <w:rsid w:val="00B448B8"/>
    <w:rsid w:val="00B450D1"/>
    <w:rsid w:val="00B45F68"/>
    <w:rsid w:val="00B46391"/>
    <w:rsid w:val="00B503E5"/>
    <w:rsid w:val="00B51545"/>
    <w:rsid w:val="00B51928"/>
    <w:rsid w:val="00B52D9B"/>
    <w:rsid w:val="00B53081"/>
    <w:rsid w:val="00B530B5"/>
    <w:rsid w:val="00B578B8"/>
    <w:rsid w:val="00B57ED1"/>
    <w:rsid w:val="00B57EF4"/>
    <w:rsid w:val="00B602AE"/>
    <w:rsid w:val="00B604D6"/>
    <w:rsid w:val="00B60933"/>
    <w:rsid w:val="00B61E67"/>
    <w:rsid w:val="00B63D39"/>
    <w:rsid w:val="00B63F7B"/>
    <w:rsid w:val="00B65365"/>
    <w:rsid w:val="00B653AF"/>
    <w:rsid w:val="00B6583F"/>
    <w:rsid w:val="00B65BE5"/>
    <w:rsid w:val="00B6643A"/>
    <w:rsid w:val="00B67786"/>
    <w:rsid w:val="00B70181"/>
    <w:rsid w:val="00B70BC9"/>
    <w:rsid w:val="00B716DC"/>
    <w:rsid w:val="00B71E29"/>
    <w:rsid w:val="00B73549"/>
    <w:rsid w:val="00B74C09"/>
    <w:rsid w:val="00B75A2C"/>
    <w:rsid w:val="00B7650B"/>
    <w:rsid w:val="00B76659"/>
    <w:rsid w:val="00B77844"/>
    <w:rsid w:val="00B778B7"/>
    <w:rsid w:val="00B800AF"/>
    <w:rsid w:val="00B8035F"/>
    <w:rsid w:val="00B80892"/>
    <w:rsid w:val="00B81742"/>
    <w:rsid w:val="00B81DD1"/>
    <w:rsid w:val="00B82035"/>
    <w:rsid w:val="00B82068"/>
    <w:rsid w:val="00B823CB"/>
    <w:rsid w:val="00B84169"/>
    <w:rsid w:val="00B906AE"/>
    <w:rsid w:val="00B90F76"/>
    <w:rsid w:val="00B921B0"/>
    <w:rsid w:val="00B92DFD"/>
    <w:rsid w:val="00B9344C"/>
    <w:rsid w:val="00B94481"/>
    <w:rsid w:val="00B944E3"/>
    <w:rsid w:val="00B960F8"/>
    <w:rsid w:val="00B96E98"/>
    <w:rsid w:val="00B9709D"/>
    <w:rsid w:val="00B9762B"/>
    <w:rsid w:val="00BA076F"/>
    <w:rsid w:val="00BA16CE"/>
    <w:rsid w:val="00BA17BD"/>
    <w:rsid w:val="00BA1A37"/>
    <w:rsid w:val="00BA2825"/>
    <w:rsid w:val="00BA2E06"/>
    <w:rsid w:val="00BA3100"/>
    <w:rsid w:val="00BA44B8"/>
    <w:rsid w:val="00BA52A9"/>
    <w:rsid w:val="00BA5495"/>
    <w:rsid w:val="00BA5EEF"/>
    <w:rsid w:val="00BA6373"/>
    <w:rsid w:val="00BA6A57"/>
    <w:rsid w:val="00BA6E11"/>
    <w:rsid w:val="00BA6E6A"/>
    <w:rsid w:val="00BA7AA6"/>
    <w:rsid w:val="00BB141D"/>
    <w:rsid w:val="00BB1EEE"/>
    <w:rsid w:val="00BB2058"/>
    <w:rsid w:val="00BB2230"/>
    <w:rsid w:val="00BB381C"/>
    <w:rsid w:val="00BB48DA"/>
    <w:rsid w:val="00BB48E3"/>
    <w:rsid w:val="00BB542C"/>
    <w:rsid w:val="00BB6880"/>
    <w:rsid w:val="00BB6E0F"/>
    <w:rsid w:val="00BB6F68"/>
    <w:rsid w:val="00BB724D"/>
    <w:rsid w:val="00BB76FA"/>
    <w:rsid w:val="00BB7C97"/>
    <w:rsid w:val="00BC08B9"/>
    <w:rsid w:val="00BC0CFF"/>
    <w:rsid w:val="00BC174E"/>
    <w:rsid w:val="00BC17F5"/>
    <w:rsid w:val="00BC18A9"/>
    <w:rsid w:val="00BC1914"/>
    <w:rsid w:val="00BC3DB5"/>
    <w:rsid w:val="00BC4713"/>
    <w:rsid w:val="00BC54FE"/>
    <w:rsid w:val="00BC5A1E"/>
    <w:rsid w:val="00BC7706"/>
    <w:rsid w:val="00BC780C"/>
    <w:rsid w:val="00BC79D9"/>
    <w:rsid w:val="00BC7A5C"/>
    <w:rsid w:val="00BC7BA1"/>
    <w:rsid w:val="00BD2D06"/>
    <w:rsid w:val="00BD40E7"/>
    <w:rsid w:val="00BD487F"/>
    <w:rsid w:val="00BD5990"/>
    <w:rsid w:val="00BD642D"/>
    <w:rsid w:val="00BD77DE"/>
    <w:rsid w:val="00BE2804"/>
    <w:rsid w:val="00BE3B1E"/>
    <w:rsid w:val="00BE49F1"/>
    <w:rsid w:val="00BE4AF1"/>
    <w:rsid w:val="00BE6A93"/>
    <w:rsid w:val="00BE77A8"/>
    <w:rsid w:val="00BE7A0A"/>
    <w:rsid w:val="00BF00C9"/>
    <w:rsid w:val="00BF0C26"/>
    <w:rsid w:val="00BF0E9C"/>
    <w:rsid w:val="00BF21A4"/>
    <w:rsid w:val="00BF3247"/>
    <w:rsid w:val="00BF4808"/>
    <w:rsid w:val="00BF50CC"/>
    <w:rsid w:val="00BF54AC"/>
    <w:rsid w:val="00BF55C9"/>
    <w:rsid w:val="00BF59A4"/>
    <w:rsid w:val="00BF69C0"/>
    <w:rsid w:val="00BF6FF5"/>
    <w:rsid w:val="00C008DD"/>
    <w:rsid w:val="00C011FA"/>
    <w:rsid w:val="00C01A37"/>
    <w:rsid w:val="00C01E02"/>
    <w:rsid w:val="00C03445"/>
    <w:rsid w:val="00C0370E"/>
    <w:rsid w:val="00C05215"/>
    <w:rsid w:val="00C05DC0"/>
    <w:rsid w:val="00C10617"/>
    <w:rsid w:val="00C10B36"/>
    <w:rsid w:val="00C11855"/>
    <w:rsid w:val="00C11CC5"/>
    <w:rsid w:val="00C1210C"/>
    <w:rsid w:val="00C12389"/>
    <w:rsid w:val="00C123FA"/>
    <w:rsid w:val="00C14482"/>
    <w:rsid w:val="00C153DE"/>
    <w:rsid w:val="00C15697"/>
    <w:rsid w:val="00C15DA7"/>
    <w:rsid w:val="00C16D3E"/>
    <w:rsid w:val="00C17F97"/>
    <w:rsid w:val="00C20ACF"/>
    <w:rsid w:val="00C22256"/>
    <w:rsid w:val="00C22DAC"/>
    <w:rsid w:val="00C23161"/>
    <w:rsid w:val="00C235F8"/>
    <w:rsid w:val="00C24213"/>
    <w:rsid w:val="00C25438"/>
    <w:rsid w:val="00C25C4E"/>
    <w:rsid w:val="00C25CD9"/>
    <w:rsid w:val="00C27092"/>
    <w:rsid w:val="00C271A1"/>
    <w:rsid w:val="00C27FC7"/>
    <w:rsid w:val="00C30706"/>
    <w:rsid w:val="00C30762"/>
    <w:rsid w:val="00C30D03"/>
    <w:rsid w:val="00C31778"/>
    <w:rsid w:val="00C3198D"/>
    <w:rsid w:val="00C31ACA"/>
    <w:rsid w:val="00C3200F"/>
    <w:rsid w:val="00C32FB0"/>
    <w:rsid w:val="00C3338F"/>
    <w:rsid w:val="00C33F36"/>
    <w:rsid w:val="00C3447D"/>
    <w:rsid w:val="00C35201"/>
    <w:rsid w:val="00C3543C"/>
    <w:rsid w:val="00C3574B"/>
    <w:rsid w:val="00C3675F"/>
    <w:rsid w:val="00C37390"/>
    <w:rsid w:val="00C40CD9"/>
    <w:rsid w:val="00C4251E"/>
    <w:rsid w:val="00C42AE9"/>
    <w:rsid w:val="00C430B1"/>
    <w:rsid w:val="00C4323C"/>
    <w:rsid w:val="00C4398B"/>
    <w:rsid w:val="00C43FD7"/>
    <w:rsid w:val="00C4669A"/>
    <w:rsid w:val="00C46BE0"/>
    <w:rsid w:val="00C476B8"/>
    <w:rsid w:val="00C50F6B"/>
    <w:rsid w:val="00C511D3"/>
    <w:rsid w:val="00C52831"/>
    <w:rsid w:val="00C53AE6"/>
    <w:rsid w:val="00C549D2"/>
    <w:rsid w:val="00C55997"/>
    <w:rsid w:val="00C55BCC"/>
    <w:rsid w:val="00C55E08"/>
    <w:rsid w:val="00C57497"/>
    <w:rsid w:val="00C6074E"/>
    <w:rsid w:val="00C62A62"/>
    <w:rsid w:val="00C63F2D"/>
    <w:rsid w:val="00C640F3"/>
    <w:rsid w:val="00C64230"/>
    <w:rsid w:val="00C64511"/>
    <w:rsid w:val="00C6470B"/>
    <w:rsid w:val="00C648B3"/>
    <w:rsid w:val="00C64CB4"/>
    <w:rsid w:val="00C700E8"/>
    <w:rsid w:val="00C710C9"/>
    <w:rsid w:val="00C72005"/>
    <w:rsid w:val="00C7379E"/>
    <w:rsid w:val="00C753E5"/>
    <w:rsid w:val="00C7587E"/>
    <w:rsid w:val="00C7595C"/>
    <w:rsid w:val="00C75AA3"/>
    <w:rsid w:val="00C76356"/>
    <w:rsid w:val="00C76697"/>
    <w:rsid w:val="00C76D17"/>
    <w:rsid w:val="00C821FC"/>
    <w:rsid w:val="00C82362"/>
    <w:rsid w:val="00C82BA9"/>
    <w:rsid w:val="00C83554"/>
    <w:rsid w:val="00C8384D"/>
    <w:rsid w:val="00C83A5E"/>
    <w:rsid w:val="00C83EB7"/>
    <w:rsid w:val="00C847F3"/>
    <w:rsid w:val="00C852A3"/>
    <w:rsid w:val="00C85511"/>
    <w:rsid w:val="00C86987"/>
    <w:rsid w:val="00C87E6E"/>
    <w:rsid w:val="00C902E2"/>
    <w:rsid w:val="00C90D09"/>
    <w:rsid w:val="00C934E9"/>
    <w:rsid w:val="00C93CEE"/>
    <w:rsid w:val="00C96481"/>
    <w:rsid w:val="00C96B07"/>
    <w:rsid w:val="00CA00BD"/>
    <w:rsid w:val="00CA1FDC"/>
    <w:rsid w:val="00CA2630"/>
    <w:rsid w:val="00CA33F5"/>
    <w:rsid w:val="00CA356E"/>
    <w:rsid w:val="00CA379E"/>
    <w:rsid w:val="00CA3AE9"/>
    <w:rsid w:val="00CA4A31"/>
    <w:rsid w:val="00CA7565"/>
    <w:rsid w:val="00CA7CBB"/>
    <w:rsid w:val="00CB07DB"/>
    <w:rsid w:val="00CB0AE8"/>
    <w:rsid w:val="00CB17AE"/>
    <w:rsid w:val="00CB23FD"/>
    <w:rsid w:val="00CB28FF"/>
    <w:rsid w:val="00CB3C57"/>
    <w:rsid w:val="00CB3EEC"/>
    <w:rsid w:val="00CB587C"/>
    <w:rsid w:val="00CC0300"/>
    <w:rsid w:val="00CC28BB"/>
    <w:rsid w:val="00CC4093"/>
    <w:rsid w:val="00CC4619"/>
    <w:rsid w:val="00CC4CF1"/>
    <w:rsid w:val="00CC5297"/>
    <w:rsid w:val="00CC551B"/>
    <w:rsid w:val="00CC5D39"/>
    <w:rsid w:val="00CC65B0"/>
    <w:rsid w:val="00CC6C73"/>
    <w:rsid w:val="00CD0030"/>
    <w:rsid w:val="00CD0120"/>
    <w:rsid w:val="00CD04D8"/>
    <w:rsid w:val="00CD0E6C"/>
    <w:rsid w:val="00CD12CC"/>
    <w:rsid w:val="00CD1D5A"/>
    <w:rsid w:val="00CD3E9B"/>
    <w:rsid w:val="00CD4A89"/>
    <w:rsid w:val="00CD4F1F"/>
    <w:rsid w:val="00CD5AD4"/>
    <w:rsid w:val="00CD698D"/>
    <w:rsid w:val="00CD6E4A"/>
    <w:rsid w:val="00CD6E9A"/>
    <w:rsid w:val="00CD76B4"/>
    <w:rsid w:val="00CD7C01"/>
    <w:rsid w:val="00CD7D89"/>
    <w:rsid w:val="00CE0C08"/>
    <w:rsid w:val="00CE1736"/>
    <w:rsid w:val="00CE29C1"/>
    <w:rsid w:val="00CE2BCA"/>
    <w:rsid w:val="00CE47CF"/>
    <w:rsid w:val="00CE4CEA"/>
    <w:rsid w:val="00CE62C5"/>
    <w:rsid w:val="00CE6E41"/>
    <w:rsid w:val="00CE73D7"/>
    <w:rsid w:val="00CF0733"/>
    <w:rsid w:val="00CF0E4D"/>
    <w:rsid w:val="00CF1087"/>
    <w:rsid w:val="00CF2721"/>
    <w:rsid w:val="00CF2DE5"/>
    <w:rsid w:val="00CF365A"/>
    <w:rsid w:val="00CF42DE"/>
    <w:rsid w:val="00CF4A33"/>
    <w:rsid w:val="00CF6630"/>
    <w:rsid w:val="00CF6ECA"/>
    <w:rsid w:val="00CF7F5D"/>
    <w:rsid w:val="00D00CE8"/>
    <w:rsid w:val="00D033BA"/>
    <w:rsid w:val="00D03507"/>
    <w:rsid w:val="00D03D67"/>
    <w:rsid w:val="00D04EB2"/>
    <w:rsid w:val="00D054FD"/>
    <w:rsid w:val="00D05919"/>
    <w:rsid w:val="00D05F78"/>
    <w:rsid w:val="00D06A0C"/>
    <w:rsid w:val="00D07B88"/>
    <w:rsid w:val="00D10754"/>
    <w:rsid w:val="00D1178C"/>
    <w:rsid w:val="00D1208D"/>
    <w:rsid w:val="00D12A91"/>
    <w:rsid w:val="00D1417A"/>
    <w:rsid w:val="00D142BC"/>
    <w:rsid w:val="00D15538"/>
    <w:rsid w:val="00D177D7"/>
    <w:rsid w:val="00D177E6"/>
    <w:rsid w:val="00D215FD"/>
    <w:rsid w:val="00D217EB"/>
    <w:rsid w:val="00D219E9"/>
    <w:rsid w:val="00D22A49"/>
    <w:rsid w:val="00D22B42"/>
    <w:rsid w:val="00D22EEC"/>
    <w:rsid w:val="00D23480"/>
    <w:rsid w:val="00D234CC"/>
    <w:rsid w:val="00D23B2E"/>
    <w:rsid w:val="00D24FF5"/>
    <w:rsid w:val="00D26059"/>
    <w:rsid w:val="00D26787"/>
    <w:rsid w:val="00D26ABF"/>
    <w:rsid w:val="00D30F95"/>
    <w:rsid w:val="00D33851"/>
    <w:rsid w:val="00D33BEC"/>
    <w:rsid w:val="00D33CD7"/>
    <w:rsid w:val="00D3495E"/>
    <w:rsid w:val="00D34985"/>
    <w:rsid w:val="00D34E57"/>
    <w:rsid w:val="00D34FFF"/>
    <w:rsid w:val="00D35221"/>
    <w:rsid w:val="00D3643D"/>
    <w:rsid w:val="00D37E95"/>
    <w:rsid w:val="00D4064E"/>
    <w:rsid w:val="00D407AA"/>
    <w:rsid w:val="00D408DA"/>
    <w:rsid w:val="00D419B1"/>
    <w:rsid w:val="00D41CA0"/>
    <w:rsid w:val="00D42153"/>
    <w:rsid w:val="00D423AC"/>
    <w:rsid w:val="00D431D8"/>
    <w:rsid w:val="00D43E9F"/>
    <w:rsid w:val="00D44B9B"/>
    <w:rsid w:val="00D45369"/>
    <w:rsid w:val="00D45433"/>
    <w:rsid w:val="00D45CCB"/>
    <w:rsid w:val="00D47498"/>
    <w:rsid w:val="00D4787F"/>
    <w:rsid w:val="00D50409"/>
    <w:rsid w:val="00D50DEC"/>
    <w:rsid w:val="00D52007"/>
    <w:rsid w:val="00D52438"/>
    <w:rsid w:val="00D52D19"/>
    <w:rsid w:val="00D53E8E"/>
    <w:rsid w:val="00D5401D"/>
    <w:rsid w:val="00D5623B"/>
    <w:rsid w:val="00D56EA1"/>
    <w:rsid w:val="00D57068"/>
    <w:rsid w:val="00D60B09"/>
    <w:rsid w:val="00D61EBC"/>
    <w:rsid w:val="00D62A28"/>
    <w:rsid w:val="00D630EC"/>
    <w:rsid w:val="00D6311B"/>
    <w:rsid w:val="00D637AB"/>
    <w:rsid w:val="00D639EC"/>
    <w:rsid w:val="00D641D5"/>
    <w:rsid w:val="00D6579C"/>
    <w:rsid w:val="00D65B7C"/>
    <w:rsid w:val="00D65BF7"/>
    <w:rsid w:val="00D662AB"/>
    <w:rsid w:val="00D66FB9"/>
    <w:rsid w:val="00D67626"/>
    <w:rsid w:val="00D71339"/>
    <w:rsid w:val="00D71BD4"/>
    <w:rsid w:val="00D72354"/>
    <w:rsid w:val="00D7283E"/>
    <w:rsid w:val="00D728D2"/>
    <w:rsid w:val="00D7298C"/>
    <w:rsid w:val="00D72F01"/>
    <w:rsid w:val="00D73245"/>
    <w:rsid w:val="00D7384E"/>
    <w:rsid w:val="00D74060"/>
    <w:rsid w:val="00D740B7"/>
    <w:rsid w:val="00D810E2"/>
    <w:rsid w:val="00D825CC"/>
    <w:rsid w:val="00D82888"/>
    <w:rsid w:val="00D84C9A"/>
    <w:rsid w:val="00D84FB1"/>
    <w:rsid w:val="00D853F7"/>
    <w:rsid w:val="00D853FE"/>
    <w:rsid w:val="00D85709"/>
    <w:rsid w:val="00D85B3A"/>
    <w:rsid w:val="00D85C2B"/>
    <w:rsid w:val="00D86728"/>
    <w:rsid w:val="00D87BB7"/>
    <w:rsid w:val="00D901E5"/>
    <w:rsid w:val="00D90C5B"/>
    <w:rsid w:val="00D919D8"/>
    <w:rsid w:val="00D92560"/>
    <w:rsid w:val="00D93818"/>
    <w:rsid w:val="00D94151"/>
    <w:rsid w:val="00D96AE8"/>
    <w:rsid w:val="00D97196"/>
    <w:rsid w:val="00D975ED"/>
    <w:rsid w:val="00DA18DE"/>
    <w:rsid w:val="00DA252A"/>
    <w:rsid w:val="00DA2EB0"/>
    <w:rsid w:val="00DA303B"/>
    <w:rsid w:val="00DA51B1"/>
    <w:rsid w:val="00DA54B1"/>
    <w:rsid w:val="00DA63E2"/>
    <w:rsid w:val="00DA63F7"/>
    <w:rsid w:val="00DA720E"/>
    <w:rsid w:val="00DB0B17"/>
    <w:rsid w:val="00DB10C0"/>
    <w:rsid w:val="00DB13FB"/>
    <w:rsid w:val="00DB16B8"/>
    <w:rsid w:val="00DB2576"/>
    <w:rsid w:val="00DB50FC"/>
    <w:rsid w:val="00DB56EE"/>
    <w:rsid w:val="00DC115B"/>
    <w:rsid w:val="00DC3E20"/>
    <w:rsid w:val="00DC5164"/>
    <w:rsid w:val="00DC6C3C"/>
    <w:rsid w:val="00DC7ED9"/>
    <w:rsid w:val="00DD0364"/>
    <w:rsid w:val="00DD0A77"/>
    <w:rsid w:val="00DD0EB7"/>
    <w:rsid w:val="00DD2EB6"/>
    <w:rsid w:val="00DD3108"/>
    <w:rsid w:val="00DD5084"/>
    <w:rsid w:val="00DD526E"/>
    <w:rsid w:val="00DD73D4"/>
    <w:rsid w:val="00DE0136"/>
    <w:rsid w:val="00DE1542"/>
    <w:rsid w:val="00DE28BD"/>
    <w:rsid w:val="00DE3473"/>
    <w:rsid w:val="00DE482C"/>
    <w:rsid w:val="00DE4911"/>
    <w:rsid w:val="00DE5118"/>
    <w:rsid w:val="00DE58BF"/>
    <w:rsid w:val="00DE5A07"/>
    <w:rsid w:val="00DE61F5"/>
    <w:rsid w:val="00DE7618"/>
    <w:rsid w:val="00DF0989"/>
    <w:rsid w:val="00DF0B0A"/>
    <w:rsid w:val="00DF0E8B"/>
    <w:rsid w:val="00DF0EBE"/>
    <w:rsid w:val="00DF14EC"/>
    <w:rsid w:val="00DF2AE4"/>
    <w:rsid w:val="00DF2BAD"/>
    <w:rsid w:val="00DF337D"/>
    <w:rsid w:val="00DF368B"/>
    <w:rsid w:val="00DF4CF5"/>
    <w:rsid w:val="00DF5CC1"/>
    <w:rsid w:val="00E00407"/>
    <w:rsid w:val="00E00BDE"/>
    <w:rsid w:val="00E0139E"/>
    <w:rsid w:val="00E02290"/>
    <w:rsid w:val="00E02B19"/>
    <w:rsid w:val="00E052EF"/>
    <w:rsid w:val="00E0547C"/>
    <w:rsid w:val="00E06335"/>
    <w:rsid w:val="00E117D6"/>
    <w:rsid w:val="00E118A4"/>
    <w:rsid w:val="00E11DFC"/>
    <w:rsid w:val="00E132D9"/>
    <w:rsid w:val="00E1364B"/>
    <w:rsid w:val="00E17EE2"/>
    <w:rsid w:val="00E21D2C"/>
    <w:rsid w:val="00E22656"/>
    <w:rsid w:val="00E230F0"/>
    <w:rsid w:val="00E242C6"/>
    <w:rsid w:val="00E24D05"/>
    <w:rsid w:val="00E25CEB"/>
    <w:rsid w:val="00E25DF7"/>
    <w:rsid w:val="00E263F3"/>
    <w:rsid w:val="00E269F3"/>
    <w:rsid w:val="00E26EBD"/>
    <w:rsid w:val="00E302DD"/>
    <w:rsid w:val="00E3043B"/>
    <w:rsid w:val="00E312B9"/>
    <w:rsid w:val="00E3171A"/>
    <w:rsid w:val="00E31E11"/>
    <w:rsid w:val="00E353A7"/>
    <w:rsid w:val="00E35DE8"/>
    <w:rsid w:val="00E40D56"/>
    <w:rsid w:val="00E4123B"/>
    <w:rsid w:val="00E435F7"/>
    <w:rsid w:val="00E4377C"/>
    <w:rsid w:val="00E446DE"/>
    <w:rsid w:val="00E45CED"/>
    <w:rsid w:val="00E466BE"/>
    <w:rsid w:val="00E478B4"/>
    <w:rsid w:val="00E50372"/>
    <w:rsid w:val="00E51DA0"/>
    <w:rsid w:val="00E53CE6"/>
    <w:rsid w:val="00E54785"/>
    <w:rsid w:val="00E56A93"/>
    <w:rsid w:val="00E5729F"/>
    <w:rsid w:val="00E5767C"/>
    <w:rsid w:val="00E60E59"/>
    <w:rsid w:val="00E61EC1"/>
    <w:rsid w:val="00E62C7D"/>
    <w:rsid w:val="00E632E0"/>
    <w:rsid w:val="00E63478"/>
    <w:rsid w:val="00E63F07"/>
    <w:rsid w:val="00E64C77"/>
    <w:rsid w:val="00E6583E"/>
    <w:rsid w:val="00E660FB"/>
    <w:rsid w:val="00E6648A"/>
    <w:rsid w:val="00E6657B"/>
    <w:rsid w:val="00E67267"/>
    <w:rsid w:val="00E70943"/>
    <w:rsid w:val="00E71AAE"/>
    <w:rsid w:val="00E720DD"/>
    <w:rsid w:val="00E7217F"/>
    <w:rsid w:val="00E72976"/>
    <w:rsid w:val="00E740B7"/>
    <w:rsid w:val="00E74373"/>
    <w:rsid w:val="00E744A0"/>
    <w:rsid w:val="00E74662"/>
    <w:rsid w:val="00E76376"/>
    <w:rsid w:val="00E76FDF"/>
    <w:rsid w:val="00E77199"/>
    <w:rsid w:val="00E77A70"/>
    <w:rsid w:val="00E802E1"/>
    <w:rsid w:val="00E803AD"/>
    <w:rsid w:val="00E80ECA"/>
    <w:rsid w:val="00E80EFF"/>
    <w:rsid w:val="00E81B98"/>
    <w:rsid w:val="00E81F46"/>
    <w:rsid w:val="00E82791"/>
    <w:rsid w:val="00E82C4E"/>
    <w:rsid w:val="00E82C62"/>
    <w:rsid w:val="00E82F33"/>
    <w:rsid w:val="00E845E5"/>
    <w:rsid w:val="00E846B2"/>
    <w:rsid w:val="00E84A0C"/>
    <w:rsid w:val="00E84F1B"/>
    <w:rsid w:val="00E854D7"/>
    <w:rsid w:val="00E860F9"/>
    <w:rsid w:val="00E86BEC"/>
    <w:rsid w:val="00E87002"/>
    <w:rsid w:val="00E90DC6"/>
    <w:rsid w:val="00E90E89"/>
    <w:rsid w:val="00E9139E"/>
    <w:rsid w:val="00E92E35"/>
    <w:rsid w:val="00E936FC"/>
    <w:rsid w:val="00E948DE"/>
    <w:rsid w:val="00E94FE1"/>
    <w:rsid w:val="00E95B00"/>
    <w:rsid w:val="00E9688C"/>
    <w:rsid w:val="00E97126"/>
    <w:rsid w:val="00EA0C1A"/>
    <w:rsid w:val="00EA0CE6"/>
    <w:rsid w:val="00EA1043"/>
    <w:rsid w:val="00EA1454"/>
    <w:rsid w:val="00EA22B3"/>
    <w:rsid w:val="00EA3235"/>
    <w:rsid w:val="00EA374A"/>
    <w:rsid w:val="00EA393B"/>
    <w:rsid w:val="00EA5712"/>
    <w:rsid w:val="00EA675D"/>
    <w:rsid w:val="00EA6784"/>
    <w:rsid w:val="00EA6B7C"/>
    <w:rsid w:val="00EB0188"/>
    <w:rsid w:val="00EB1DE0"/>
    <w:rsid w:val="00EB1F3A"/>
    <w:rsid w:val="00EB22CC"/>
    <w:rsid w:val="00EB46DF"/>
    <w:rsid w:val="00EB4E7F"/>
    <w:rsid w:val="00EB6B79"/>
    <w:rsid w:val="00EB7B1A"/>
    <w:rsid w:val="00EC1D4B"/>
    <w:rsid w:val="00EC2F85"/>
    <w:rsid w:val="00EC31A8"/>
    <w:rsid w:val="00EC3C80"/>
    <w:rsid w:val="00EC4206"/>
    <w:rsid w:val="00EC42FB"/>
    <w:rsid w:val="00EC4D4B"/>
    <w:rsid w:val="00EC4EC9"/>
    <w:rsid w:val="00EC64D1"/>
    <w:rsid w:val="00EC732B"/>
    <w:rsid w:val="00ED160C"/>
    <w:rsid w:val="00ED2472"/>
    <w:rsid w:val="00ED28A5"/>
    <w:rsid w:val="00ED2A8F"/>
    <w:rsid w:val="00ED3D2C"/>
    <w:rsid w:val="00ED52CA"/>
    <w:rsid w:val="00ED53B4"/>
    <w:rsid w:val="00ED6C6B"/>
    <w:rsid w:val="00ED7454"/>
    <w:rsid w:val="00EE0DFC"/>
    <w:rsid w:val="00EE306B"/>
    <w:rsid w:val="00EE31E6"/>
    <w:rsid w:val="00EE3E11"/>
    <w:rsid w:val="00EE4EEC"/>
    <w:rsid w:val="00EE60B9"/>
    <w:rsid w:val="00EE6A1B"/>
    <w:rsid w:val="00EF02EF"/>
    <w:rsid w:val="00EF0CA4"/>
    <w:rsid w:val="00EF1371"/>
    <w:rsid w:val="00EF2E74"/>
    <w:rsid w:val="00EF3ECE"/>
    <w:rsid w:val="00EF4185"/>
    <w:rsid w:val="00EF42B6"/>
    <w:rsid w:val="00EF68A8"/>
    <w:rsid w:val="00EF7B3A"/>
    <w:rsid w:val="00EF7E29"/>
    <w:rsid w:val="00F01B45"/>
    <w:rsid w:val="00F02059"/>
    <w:rsid w:val="00F0289C"/>
    <w:rsid w:val="00F04B9B"/>
    <w:rsid w:val="00F055F1"/>
    <w:rsid w:val="00F067C7"/>
    <w:rsid w:val="00F07075"/>
    <w:rsid w:val="00F07A00"/>
    <w:rsid w:val="00F07E3E"/>
    <w:rsid w:val="00F103E3"/>
    <w:rsid w:val="00F113C8"/>
    <w:rsid w:val="00F12A98"/>
    <w:rsid w:val="00F12BB3"/>
    <w:rsid w:val="00F12FF5"/>
    <w:rsid w:val="00F134F9"/>
    <w:rsid w:val="00F15274"/>
    <w:rsid w:val="00F15F10"/>
    <w:rsid w:val="00F163A1"/>
    <w:rsid w:val="00F16866"/>
    <w:rsid w:val="00F2052F"/>
    <w:rsid w:val="00F2152F"/>
    <w:rsid w:val="00F21A95"/>
    <w:rsid w:val="00F2287E"/>
    <w:rsid w:val="00F22D36"/>
    <w:rsid w:val="00F24712"/>
    <w:rsid w:val="00F2471C"/>
    <w:rsid w:val="00F26A23"/>
    <w:rsid w:val="00F276F3"/>
    <w:rsid w:val="00F3025E"/>
    <w:rsid w:val="00F30D6E"/>
    <w:rsid w:val="00F31027"/>
    <w:rsid w:val="00F314C9"/>
    <w:rsid w:val="00F31A44"/>
    <w:rsid w:val="00F33FEE"/>
    <w:rsid w:val="00F3447D"/>
    <w:rsid w:val="00F42500"/>
    <w:rsid w:val="00F42DD5"/>
    <w:rsid w:val="00F42FBA"/>
    <w:rsid w:val="00F433C6"/>
    <w:rsid w:val="00F43703"/>
    <w:rsid w:val="00F4415A"/>
    <w:rsid w:val="00F448CF"/>
    <w:rsid w:val="00F46249"/>
    <w:rsid w:val="00F46DBB"/>
    <w:rsid w:val="00F4753A"/>
    <w:rsid w:val="00F47873"/>
    <w:rsid w:val="00F47A57"/>
    <w:rsid w:val="00F47B0F"/>
    <w:rsid w:val="00F51440"/>
    <w:rsid w:val="00F52C8B"/>
    <w:rsid w:val="00F53254"/>
    <w:rsid w:val="00F5411C"/>
    <w:rsid w:val="00F54BA8"/>
    <w:rsid w:val="00F56063"/>
    <w:rsid w:val="00F573C6"/>
    <w:rsid w:val="00F57B25"/>
    <w:rsid w:val="00F57D25"/>
    <w:rsid w:val="00F61BFB"/>
    <w:rsid w:val="00F62F0C"/>
    <w:rsid w:val="00F6410F"/>
    <w:rsid w:val="00F657A4"/>
    <w:rsid w:val="00F65E80"/>
    <w:rsid w:val="00F671F5"/>
    <w:rsid w:val="00F6744E"/>
    <w:rsid w:val="00F67607"/>
    <w:rsid w:val="00F70714"/>
    <w:rsid w:val="00F7165F"/>
    <w:rsid w:val="00F7267E"/>
    <w:rsid w:val="00F726DD"/>
    <w:rsid w:val="00F726EB"/>
    <w:rsid w:val="00F748A7"/>
    <w:rsid w:val="00F75163"/>
    <w:rsid w:val="00F7543D"/>
    <w:rsid w:val="00F756C1"/>
    <w:rsid w:val="00F76261"/>
    <w:rsid w:val="00F76309"/>
    <w:rsid w:val="00F76C90"/>
    <w:rsid w:val="00F77244"/>
    <w:rsid w:val="00F77A47"/>
    <w:rsid w:val="00F77DD6"/>
    <w:rsid w:val="00F82653"/>
    <w:rsid w:val="00F839C3"/>
    <w:rsid w:val="00F83D59"/>
    <w:rsid w:val="00F84006"/>
    <w:rsid w:val="00F842E6"/>
    <w:rsid w:val="00F85EFD"/>
    <w:rsid w:val="00F8601A"/>
    <w:rsid w:val="00F86275"/>
    <w:rsid w:val="00F86754"/>
    <w:rsid w:val="00F8770C"/>
    <w:rsid w:val="00F87A39"/>
    <w:rsid w:val="00F90292"/>
    <w:rsid w:val="00F90711"/>
    <w:rsid w:val="00F91500"/>
    <w:rsid w:val="00F9240E"/>
    <w:rsid w:val="00F92AB1"/>
    <w:rsid w:val="00F93BC5"/>
    <w:rsid w:val="00F95030"/>
    <w:rsid w:val="00F95728"/>
    <w:rsid w:val="00F95A6F"/>
    <w:rsid w:val="00F95FB1"/>
    <w:rsid w:val="00F96C60"/>
    <w:rsid w:val="00F97231"/>
    <w:rsid w:val="00FA03D3"/>
    <w:rsid w:val="00FA1AD9"/>
    <w:rsid w:val="00FA38A6"/>
    <w:rsid w:val="00FA44C8"/>
    <w:rsid w:val="00FA4B90"/>
    <w:rsid w:val="00FA5067"/>
    <w:rsid w:val="00FA564A"/>
    <w:rsid w:val="00FA7DC2"/>
    <w:rsid w:val="00FB104D"/>
    <w:rsid w:val="00FB19D7"/>
    <w:rsid w:val="00FB2187"/>
    <w:rsid w:val="00FB4613"/>
    <w:rsid w:val="00FB4C58"/>
    <w:rsid w:val="00FB59DA"/>
    <w:rsid w:val="00FB69C7"/>
    <w:rsid w:val="00FB6C06"/>
    <w:rsid w:val="00FB7D01"/>
    <w:rsid w:val="00FC0C2D"/>
    <w:rsid w:val="00FC1717"/>
    <w:rsid w:val="00FC1C93"/>
    <w:rsid w:val="00FC1FA5"/>
    <w:rsid w:val="00FC24B4"/>
    <w:rsid w:val="00FC2BF5"/>
    <w:rsid w:val="00FC3579"/>
    <w:rsid w:val="00FC3673"/>
    <w:rsid w:val="00FC39C8"/>
    <w:rsid w:val="00FC4052"/>
    <w:rsid w:val="00FC5562"/>
    <w:rsid w:val="00FC63B7"/>
    <w:rsid w:val="00FC67AF"/>
    <w:rsid w:val="00FC7A72"/>
    <w:rsid w:val="00FD044E"/>
    <w:rsid w:val="00FD3A51"/>
    <w:rsid w:val="00FD4784"/>
    <w:rsid w:val="00FD65D6"/>
    <w:rsid w:val="00FD7AB9"/>
    <w:rsid w:val="00FD7D8E"/>
    <w:rsid w:val="00FE0077"/>
    <w:rsid w:val="00FE0878"/>
    <w:rsid w:val="00FE1D4E"/>
    <w:rsid w:val="00FE2201"/>
    <w:rsid w:val="00FE2D40"/>
    <w:rsid w:val="00FE2D4C"/>
    <w:rsid w:val="00FE3B2F"/>
    <w:rsid w:val="00FE549E"/>
    <w:rsid w:val="00FE59B8"/>
    <w:rsid w:val="00FE5B0E"/>
    <w:rsid w:val="00FE5F76"/>
    <w:rsid w:val="00FF09DB"/>
    <w:rsid w:val="00FF0C1B"/>
    <w:rsid w:val="00FF1A37"/>
    <w:rsid w:val="00FF37A2"/>
    <w:rsid w:val="00FF556E"/>
    <w:rsid w:val="00FF56EA"/>
    <w:rsid w:val="00FF594C"/>
    <w:rsid w:val="00FF5C22"/>
    <w:rsid w:val="00FF64E6"/>
    <w:rsid w:val="00FF683B"/>
    <w:rsid w:val="00FF7F6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56C56"/>
    <w:pPr>
      <w:jc w:val="both"/>
    </w:pPr>
    <w:rPr>
      <w:rFonts w:eastAsia="Times New Roman" w:cs="Calibri"/>
      <w:lang w:eastAsia="en-US"/>
    </w:rPr>
  </w:style>
  <w:style w:type="paragraph" w:styleId="Heading1">
    <w:name w:val="heading 1"/>
    <w:basedOn w:val="Normal"/>
    <w:next w:val="Normal"/>
    <w:link w:val="Heading1Char1"/>
    <w:uiPriority w:val="99"/>
    <w:qFormat/>
    <w:rsid w:val="00145607"/>
    <w:pPr>
      <w:keepNext/>
      <w:spacing w:line="348" w:lineRule="auto"/>
      <w:outlineLvl w:val="0"/>
    </w:pPr>
    <w:rPr>
      <w:rFonts w:ascii="Times New Roman" w:eastAsia="Calibri" w:hAnsi="Times New Roman" w:cs="Times New Roman"/>
      <w:sz w:val="28"/>
      <w:szCs w:val="28"/>
      <w:lang w:eastAsia="ru-RU"/>
    </w:rPr>
  </w:style>
  <w:style w:type="paragraph" w:styleId="Heading2">
    <w:name w:val="heading 2"/>
    <w:aliases w:val="Знак Знак"/>
    <w:basedOn w:val="Normal"/>
    <w:next w:val="Normal"/>
    <w:link w:val="Heading2Char1"/>
    <w:uiPriority w:val="99"/>
    <w:qFormat/>
    <w:rsid w:val="00145607"/>
    <w:pPr>
      <w:keepNext/>
      <w:jc w:val="center"/>
      <w:outlineLvl w:val="1"/>
    </w:pPr>
    <w:rPr>
      <w:rFonts w:ascii="Times New Roman" w:eastAsia="Calibri" w:hAnsi="Times New Roman" w:cs="Times New Roman"/>
      <w:b/>
      <w:bCs/>
      <w:sz w:val="28"/>
      <w:szCs w:val="28"/>
      <w:lang w:eastAsia="ru-RU"/>
    </w:rPr>
  </w:style>
  <w:style w:type="character" w:default="1" w:styleId="DefaultParagraphFont">
    <w:name w:val="Default Paragraph Font"/>
    <w:aliases w:val="обычный_ Знак Знак Знак Знак Знак Знак Знак Знак Знак"/>
    <w:uiPriority w:val="99"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87894"/>
    <w:rPr>
      <w:rFonts w:asciiTheme="majorHAnsi" w:eastAsiaTheme="majorEastAsia" w:hAnsiTheme="majorHAnsi" w:cstheme="majorBidi"/>
      <w:b/>
      <w:bCs/>
      <w:kern w:val="32"/>
      <w:sz w:val="32"/>
      <w:szCs w:val="32"/>
      <w:lang w:eastAsia="en-US"/>
    </w:rPr>
  </w:style>
  <w:style w:type="character" w:customStyle="1" w:styleId="Heading2Char">
    <w:name w:val="Heading 2 Char"/>
    <w:aliases w:val="Знак Знак Char"/>
    <w:basedOn w:val="DefaultParagraphFont"/>
    <w:link w:val="Heading2"/>
    <w:uiPriority w:val="9"/>
    <w:semiHidden/>
    <w:rsid w:val="00487894"/>
    <w:rPr>
      <w:rFonts w:asciiTheme="majorHAnsi" w:eastAsiaTheme="majorEastAsia" w:hAnsiTheme="majorHAnsi" w:cstheme="majorBidi"/>
      <w:b/>
      <w:bCs/>
      <w:i/>
      <w:iCs/>
      <w:sz w:val="28"/>
      <w:szCs w:val="28"/>
      <w:lang w:eastAsia="en-US"/>
    </w:rPr>
  </w:style>
  <w:style w:type="character" w:customStyle="1" w:styleId="Heading1Char1">
    <w:name w:val="Heading 1 Char1"/>
    <w:link w:val="Heading1"/>
    <w:uiPriority w:val="99"/>
    <w:locked/>
    <w:rsid w:val="00145607"/>
    <w:rPr>
      <w:rFonts w:ascii="Times New Roman" w:eastAsia="Times New Roman" w:hAnsi="Times New Roman" w:cs="Times New Roman"/>
      <w:sz w:val="28"/>
      <w:szCs w:val="28"/>
    </w:rPr>
  </w:style>
  <w:style w:type="character" w:customStyle="1" w:styleId="Heading2Char1">
    <w:name w:val="Heading 2 Char1"/>
    <w:aliases w:val="Знак Знак Char1"/>
    <w:link w:val="Heading2"/>
    <w:uiPriority w:val="99"/>
    <w:locked/>
    <w:rsid w:val="0014560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a">
    <w:name w:val="обычный_ Знак Знак Знак Знак Знак Знак Знак"/>
    <w:basedOn w:val="Normal"/>
    <w:autoRedefine/>
    <w:uiPriority w:val="99"/>
    <w:rsid w:val="007747A3"/>
    <w:pPr>
      <w:widowControl w:val="0"/>
    </w:pPr>
    <w:rPr>
      <w:rFonts w:ascii="Times New Roman" w:eastAsia="Calibri" w:hAnsi="Times New Roman" w:cs="Times New Roman"/>
      <w:sz w:val="28"/>
      <w:szCs w:val="28"/>
    </w:rPr>
  </w:style>
  <w:style w:type="paragraph" w:customStyle="1" w:styleId="ConsPlusNormal">
    <w:name w:val="ConsPlusNormal"/>
    <w:uiPriority w:val="99"/>
    <w:rsid w:val="00BC17F5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0"/>
      <w:szCs w:val="20"/>
    </w:rPr>
  </w:style>
  <w:style w:type="paragraph" w:customStyle="1" w:styleId="ConsPlusNonformat">
    <w:name w:val="ConsPlusNonformat"/>
    <w:uiPriority w:val="99"/>
    <w:rsid w:val="00BC17F5"/>
    <w:pPr>
      <w:widowControl w:val="0"/>
      <w:autoSpaceDE w:val="0"/>
      <w:autoSpaceDN w:val="0"/>
      <w:adjustRightInd w:val="0"/>
    </w:pPr>
    <w:rPr>
      <w:rFonts w:ascii="Courier New" w:hAnsi="Courier New" w:cs="Courier New"/>
      <w:sz w:val="20"/>
      <w:szCs w:val="20"/>
    </w:rPr>
  </w:style>
  <w:style w:type="paragraph" w:customStyle="1" w:styleId="ConsPlusTitle">
    <w:name w:val="ConsPlusTitle"/>
    <w:uiPriority w:val="99"/>
    <w:rsid w:val="00BC17F5"/>
    <w:pPr>
      <w:widowControl w:val="0"/>
      <w:autoSpaceDE w:val="0"/>
      <w:autoSpaceDN w:val="0"/>
      <w:adjustRightInd w:val="0"/>
    </w:pPr>
    <w:rPr>
      <w:rFonts w:cs="Calibri"/>
      <w:b/>
      <w:bCs/>
    </w:rPr>
  </w:style>
  <w:style w:type="paragraph" w:customStyle="1" w:styleId="ConsPlusCell">
    <w:name w:val="ConsPlusCell"/>
    <w:uiPriority w:val="99"/>
    <w:rsid w:val="00BC17F5"/>
    <w:pPr>
      <w:widowControl w:val="0"/>
      <w:autoSpaceDE w:val="0"/>
      <w:autoSpaceDN w:val="0"/>
      <w:adjustRightInd w:val="0"/>
    </w:pPr>
    <w:rPr>
      <w:rFonts w:ascii="Arial" w:hAnsi="Arial" w:cs="Arial"/>
      <w:sz w:val="20"/>
      <w:szCs w:val="20"/>
    </w:rPr>
  </w:style>
  <w:style w:type="paragraph" w:customStyle="1" w:styleId="ConsPlusDocList">
    <w:name w:val="ConsPlusDocList"/>
    <w:uiPriority w:val="99"/>
    <w:rsid w:val="00BC17F5"/>
    <w:pPr>
      <w:widowControl w:val="0"/>
      <w:autoSpaceDE w:val="0"/>
      <w:autoSpaceDN w:val="0"/>
      <w:adjustRightInd w:val="0"/>
    </w:pPr>
    <w:rPr>
      <w:rFonts w:ascii="Courier New" w:hAnsi="Courier New" w:cs="Courier New"/>
      <w:sz w:val="20"/>
      <w:szCs w:val="20"/>
    </w:rPr>
  </w:style>
  <w:style w:type="paragraph" w:styleId="Header">
    <w:name w:val="header"/>
    <w:basedOn w:val="Normal"/>
    <w:link w:val="HeaderChar1"/>
    <w:uiPriority w:val="99"/>
    <w:rsid w:val="00015FF5"/>
    <w:pPr>
      <w:tabs>
        <w:tab w:val="center" w:pos="4677"/>
        <w:tab w:val="right" w:pos="9355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487894"/>
    <w:rPr>
      <w:rFonts w:eastAsia="Times New Roman" w:cs="Calibri"/>
      <w:lang w:eastAsia="en-US"/>
    </w:rPr>
  </w:style>
  <w:style w:type="character" w:customStyle="1" w:styleId="HeaderChar1">
    <w:name w:val="Header Char1"/>
    <w:link w:val="Header"/>
    <w:uiPriority w:val="99"/>
    <w:locked/>
    <w:rsid w:val="00015FF5"/>
    <w:rPr>
      <w:sz w:val="22"/>
      <w:szCs w:val="22"/>
      <w:lang w:eastAsia="en-US"/>
    </w:rPr>
  </w:style>
  <w:style w:type="paragraph" w:styleId="Footer">
    <w:name w:val="footer"/>
    <w:basedOn w:val="Normal"/>
    <w:link w:val="FooterChar1"/>
    <w:uiPriority w:val="99"/>
    <w:rsid w:val="00015FF5"/>
    <w:pPr>
      <w:tabs>
        <w:tab w:val="center" w:pos="4677"/>
        <w:tab w:val="right" w:pos="9355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487894"/>
    <w:rPr>
      <w:rFonts w:eastAsia="Times New Roman" w:cs="Calibri"/>
      <w:lang w:eastAsia="en-US"/>
    </w:rPr>
  </w:style>
  <w:style w:type="character" w:customStyle="1" w:styleId="FooterChar1">
    <w:name w:val="Footer Char1"/>
    <w:link w:val="Footer"/>
    <w:uiPriority w:val="99"/>
    <w:locked/>
    <w:rsid w:val="00015FF5"/>
    <w:rPr>
      <w:sz w:val="22"/>
      <w:szCs w:val="22"/>
      <w:lang w:eastAsia="en-US"/>
    </w:rPr>
  </w:style>
  <w:style w:type="paragraph" w:styleId="PlainText">
    <w:name w:val="Plain Text"/>
    <w:aliases w:val="Знак"/>
    <w:basedOn w:val="Normal"/>
    <w:link w:val="PlainTextChar1"/>
    <w:uiPriority w:val="99"/>
    <w:rsid w:val="003E1090"/>
    <w:pPr>
      <w:jc w:val="left"/>
    </w:pPr>
    <w:rPr>
      <w:rFonts w:ascii="Courier New" w:eastAsia="Calibri" w:hAnsi="Courier New" w:cs="Courier New"/>
      <w:sz w:val="20"/>
      <w:szCs w:val="20"/>
      <w:lang w:eastAsia="ru-RU"/>
    </w:rPr>
  </w:style>
  <w:style w:type="character" w:customStyle="1" w:styleId="PlainTextChar">
    <w:name w:val="Plain Text Char"/>
    <w:aliases w:val="Знак Char"/>
    <w:basedOn w:val="DefaultParagraphFont"/>
    <w:link w:val="PlainText"/>
    <w:uiPriority w:val="99"/>
    <w:semiHidden/>
    <w:rsid w:val="00487894"/>
    <w:rPr>
      <w:rFonts w:ascii="Courier New" w:eastAsia="Times New Roman" w:hAnsi="Courier New" w:cs="Courier New"/>
      <w:sz w:val="20"/>
      <w:szCs w:val="20"/>
      <w:lang w:eastAsia="en-US"/>
    </w:rPr>
  </w:style>
  <w:style w:type="character" w:customStyle="1" w:styleId="PlainTextChar1">
    <w:name w:val="Plain Text Char1"/>
    <w:aliases w:val="Знак Char1"/>
    <w:link w:val="PlainText"/>
    <w:uiPriority w:val="99"/>
    <w:locked/>
    <w:rsid w:val="003E1090"/>
    <w:rPr>
      <w:rFonts w:ascii="Courier New" w:eastAsia="Times New Roman" w:hAnsi="Courier New" w:cs="Courier New"/>
    </w:rPr>
  </w:style>
  <w:style w:type="character" w:styleId="Hyperlink">
    <w:name w:val="Hyperlink"/>
    <w:basedOn w:val="DefaultParagraphFont"/>
    <w:uiPriority w:val="99"/>
    <w:semiHidden/>
    <w:rsid w:val="00804D0F"/>
    <w:rPr>
      <w:color w:val="0000FF"/>
      <w:u w:val="single"/>
    </w:rPr>
  </w:style>
  <w:style w:type="paragraph" w:customStyle="1" w:styleId="a0">
    <w:name w:val="обычный_"/>
    <w:basedOn w:val="Normal"/>
    <w:autoRedefine/>
    <w:uiPriority w:val="99"/>
    <w:rsid w:val="00CF0E4D"/>
    <w:pPr>
      <w:widowControl w:val="0"/>
    </w:pPr>
    <w:rPr>
      <w:rFonts w:ascii="Times New Roman" w:eastAsia="Calibri" w:hAnsi="Times New Roman" w:cs="Times New Roman"/>
      <w:sz w:val="28"/>
      <w:szCs w:val="28"/>
    </w:rPr>
  </w:style>
  <w:style w:type="paragraph" w:styleId="Title">
    <w:name w:val="Title"/>
    <w:aliases w:val="Заголовок,Название1"/>
    <w:basedOn w:val="Normal"/>
    <w:link w:val="TitleChar1"/>
    <w:uiPriority w:val="99"/>
    <w:qFormat/>
    <w:rsid w:val="00063FD5"/>
    <w:pPr>
      <w:tabs>
        <w:tab w:val="left" w:pos="2534"/>
      </w:tabs>
      <w:jc w:val="center"/>
    </w:pPr>
    <w:rPr>
      <w:rFonts w:ascii="Times New Roman" w:eastAsia="Calibri" w:hAnsi="Times New Roman" w:cs="Times New Roman"/>
      <w:b/>
      <w:bCs/>
      <w:sz w:val="28"/>
      <w:szCs w:val="28"/>
      <w:lang w:eastAsia="ru-RU"/>
    </w:rPr>
  </w:style>
  <w:style w:type="character" w:customStyle="1" w:styleId="TitleChar">
    <w:name w:val="Title Char"/>
    <w:aliases w:val="Заголовок Char,Название1 Char"/>
    <w:basedOn w:val="DefaultParagraphFont"/>
    <w:link w:val="Title"/>
    <w:uiPriority w:val="10"/>
    <w:rsid w:val="00487894"/>
    <w:rPr>
      <w:rFonts w:asciiTheme="majorHAnsi" w:eastAsiaTheme="majorEastAsia" w:hAnsiTheme="majorHAnsi" w:cstheme="majorBidi"/>
      <w:b/>
      <w:bCs/>
      <w:kern w:val="28"/>
      <w:sz w:val="32"/>
      <w:szCs w:val="32"/>
      <w:lang w:eastAsia="en-US"/>
    </w:rPr>
  </w:style>
  <w:style w:type="paragraph" w:customStyle="1" w:styleId="font5">
    <w:name w:val="font5"/>
    <w:basedOn w:val="Normal"/>
    <w:uiPriority w:val="99"/>
    <w:rsid w:val="007747A3"/>
    <w:pPr>
      <w:spacing w:before="100" w:beforeAutospacing="1" w:after="100" w:afterAutospacing="1"/>
      <w:jc w:val="left"/>
    </w:pPr>
    <w:rPr>
      <w:rFonts w:ascii="Times New Roman" w:eastAsia="Calibri" w:hAnsi="Times New Roman" w:cs="Times New Roman"/>
      <w:sz w:val="28"/>
      <w:szCs w:val="28"/>
      <w:lang w:eastAsia="ru-RU"/>
    </w:rPr>
  </w:style>
  <w:style w:type="paragraph" w:styleId="BodyTextIndent">
    <w:name w:val="Body Text Indent"/>
    <w:basedOn w:val="Normal"/>
    <w:link w:val="BodyTextIndentChar"/>
    <w:uiPriority w:val="99"/>
    <w:rsid w:val="009D13E2"/>
    <w:pPr>
      <w:autoSpaceDE w:val="0"/>
      <w:autoSpaceDN w:val="0"/>
      <w:adjustRightInd w:val="0"/>
      <w:ind w:firstLine="709"/>
    </w:pPr>
    <w:rPr>
      <w:rFonts w:ascii="Times New Roman" w:eastAsia="Calibri" w:hAnsi="Times New Roman" w:cs="Times New Roman"/>
      <w:sz w:val="28"/>
      <w:szCs w:val="28"/>
      <w:lang w:eastAsia="ru-RU"/>
    </w:r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487894"/>
    <w:rPr>
      <w:rFonts w:eastAsia="Times New Roman" w:cs="Calibri"/>
      <w:lang w:eastAsia="en-US"/>
    </w:rPr>
  </w:style>
  <w:style w:type="paragraph" w:customStyle="1" w:styleId="a1">
    <w:name w:val="обычный_ Знак Знак"/>
    <w:basedOn w:val="Normal"/>
    <w:autoRedefine/>
    <w:uiPriority w:val="99"/>
    <w:rsid w:val="00A61EA8"/>
    <w:pPr>
      <w:widowControl w:val="0"/>
    </w:pPr>
    <w:rPr>
      <w:rFonts w:ascii="Times New Roman" w:eastAsia="Calibri" w:hAnsi="Times New Roman" w:cs="Times New Roman"/>
      <w:sz w:val="28"/>
      <w:szCs w:val="28"/>
    </w:rPr>
  </w:style>
  <w:style w:type="character" w:styleId="PageNumber">
    <w:name w:val="page number"/>
    <w:basedOn w:val="DefaultParagraphFont"/>
    <w:uiPriority w:val="99"/>
    <w:rsid w:val="0015523E"/>
  </w:style>
  <w:style w:type="paragraph" w:styleId="BalloonText">
    <w:name w:val="Balloon Text"/>
    <w:basedOn w:val="Normal"/>
    <w:link w:val="BalloonTextChar1"/>
    <w:uiPriority w:val="99"/>
    <w:semiHidden/>
    <w:rsid w:val="00CD12C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87894"/>
    <w:rPr>
      <w:rFonts w:ascii="Times New Roman" w:eastAsia="Times New Roman" w:hAnsi="Times New Roman"/>
      <w:sz w:val="0"/>
      <w:szCs w:val="0"/>
      <w:lang w:eastAsia="en-US"/>
    </w:rPr>
  </w:style>
  <w:style w:type="character" w:customStyle="1" w:styleId="BalloonTextChar1">
    <w:name w:val="Balloon Text Char1"/>
    <w:link w:val="BalloonText"/>
    <w:uiPriority w:val="99"/>
    <w:semiHidden/>
    <w:locked/>
    <w:rsid w:val="00CD12CC"/>
    <w:rPr>
      <w:rFonts w:ascii="Tahoma" w:hAnsi="Tahoma" w:cs="Tahoma"/>
      <w:sz w:val="16"/>
      <w:szCs w:val="16"/>
      <w:lang w:eastAsia="en-US"/>
    </w:rPr>
  </w:style>
  <w:style w:type="paragraph" w:customStyle="1" w:styleId="a2">
    <w:name w:val="Нормальный (таблица)"/>
    <w:basedOn w:val="Normal"/>
    <w:next w:val="Normal"/>
    <w:uiPriority w:val="99"/>
    <w:rsid w:val="00FB104D"/>
    <w:pPr>
      <w:widowControl w:val="0"/>
      <w:autoSpaceDE w:val="0"/>
      <w:autoSpaceDN w:val="0"/>
      <w:adjustRightInd w:val="0"/>
    </w:pPr>
    <w:rPr>
      <w:rFonts w:ascii="Arial" w:eastAsia="Calibri" w:hAnsi="Arial" w:cs="Arial"/>
      <w:sz w:val="24"/>
      <w:szCs w:val="24"/>
      <w:lang w:eastAsia="ru-RU"/>
    </w:rPr>
  </w:style>
  <w:style w:type="character" w:styleId="FollowedHyperlink">
    <w:name w:val="FollowedHyperlink"/>
    <w:basedOn w:val="DefaultParagraphFont"/>
    <w:uiPriority w:val="99"/>
    <w:semiHidden/>
    <w:rsid w:val="00803E93"/>
    <w:rPr>
      <w:color w:val="800080"/>
      <w:u w:val="single"/>
    </w:rPr>
  </w:style>
  <w:style w:type="paragraph" w:customStyle="1" w:styleId="xl66">
    <w:name w:val="xl66"/>
    <w:basedOn w:val="Normal"/>
    <w:uiPriority w:val="99"/>
    <w:rsid w:val="00803E9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top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xl67">
    <w:name w:val="xl67"/>
    <w:basedOn w:val="Normal"/>
    <w:uiPriority w:val="99"/>
    <w:rsid w:val="00803E9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xl68">
    <w:name w:val="xl68"/>
    <w:basedOn w:val="Normal"/>
    <w:uiPriority w:val="99"/>
    <w:rsid w:val="00803E9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top"/>
    </w:pPr>
    <w:rPr>
      <w:rFonts w:ascii="Times New Roman" w:eastAsia="Calibri" w:hAnsi="Times New Roman" w:cs="Times New Roman"/>
      <w:b/>
      <w:bCs/>
      <w:sz w:val="24"/>
      <w:szCs w:val="24"/>
      <w:lang w:eastAsia="ru-RU"/>
    </w:rPr>
  </w:style>
  <w:style w:type="paragraph" w:customStyle="1" w:styleId="xl69">
    <w:name w:val="xl69"/>
    <w:basedOn w:val="Normal"/>
    <w:uiPriority w:val="99"/>
    <w:rsid w:val="00803E9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xl70">
    <w:name w:val="xl70"/>
    <w:basedOn w:val="Normal"/>
    <w:uiPriority w:val="99"/>
    <w:rsid w:val="00803E9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xl71">
    <w:name w:val="xl71"/>
    <w:basedOn w:val="Normal"/>
    <w:uiPriority w:val="99"/>
    <w:rsid w:val="00803E9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top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xl72">
    <w:name w:val="xl72"/>
    <w:basedOn w:val="Normal"/>
    <w:uiPriority w:val="99"/>
    <w:rsid w:val="00803E93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top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xl73">
    <w:name w:val="xl73"/>
    <w:basedOn w:val="Normal"/>
    <w:uiPriority w:val="99"/>
    <w:rsid w:val="00803E9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Calibri" w:hAnsi="Times New Roman" w:cs="Times New Roman"/>
      <w:b/>
      <w:bCs/>
      <w:sz w:val="24"/>
      <w:szCs w:val="24"/>
      <w:lang w:eastAsia="ru-RU"/>
    </w:rPr>
  </w:style>
  <w:style w:type="paragraph" w:customStyle="1" w:styleId="xl74">
    <w:name w:val="xl74"/>
    <w:basedOn w:val="Normal"/>
    <w:uiPriority w:val="99"/>
    <w:rsid w:val="00803E9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Calibri" w:hAnsi="Times New Roman" w:cs="Times New Roman"/>
      <w:b/>
      <w:bCs/>
      <w:sz w:val="24"/>
      <w:szCs w:val="24"/>
      <w:lang w:eastAsia="ru-RU"/>
    </w:rPr>
  </w:style>
  <w:style w:type="paragraph" w:customStyle="1" w:styleId="xl75">
    <w:name w:val="xl75"/>
    <w:basedOn w:val="Normal"/>
    <w:uiPriority w:val="99"/>
    <w:rsid w:val="00803E9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rFonts w:ascii="Times New Roman" w:eastAsia="Calibri" w:hAnsi="Times New Roman" w:cs="Times New Roman"/>
      <w:b/>
      <w:bCs/>
      <w:sz w:val="24"/>
      <w:szCs w:val="24"/>
      <w:lang w:eastAsia="ru-RU"/>
    </w:rPr>
  </w:style>
  <w:style w:type="paragraph" w:customStyle="1" w:styleId="xl76">
    <w:name w:val="xl76"/>
    <w:basedOn w:val="Normal"/>
    <w:uiPriority w:val="99"/>
    <w:rsid w:val="00803E9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top"/>
    </w:pPr>
    <w:rPr>
      <w:rFonts w:ascii="Times New Roman" w:eastAsia="Calibri" w:hAnsi="Times New Roman" w:cs="Times New Roman"/>
      <w:b/>
      <w:bCs/>
      <w:sz w:val="28"/>
      <w:szCs w:val="28"/>
      <w:lang w:eastAsia="ru-RU"/>
    </w:rPr>
  </w:style>
  <w:style w:type="paragraph" w:customStyle="1" w:styleId="xl77">
    <w:name w:val="xl77"/>
    <w:basedOn w:val="Normal"/>
    <w:uiPriority w:val="99"/>
    <w:rsid w:val="00803E93"/>
    <w:pPr>
      <w:spacing w:before="100" w:beforeAutospacing="1" w:after="100" w:afterAutospacing="1"/>
      <w:jc w:val="right"/>
    </w:pPr>
    <w:rPr>
      <w:rFonts w:ascii="Times New Roman" w:eastAsia="Calibri" w:hAnsi="Times New Roman" w:cs="Times New Roman"/>
      <w:sz w:val="28"/>
      <w:szCs w:val="28"/>
      <w:lang w:eastAsia="ru-RU"/>
    </w:rPr>
  </w:style>
  <w:style w:type="paragraph" w:customStyle="1" w:styleId="xl78">
    <w:name w:val="xl78"/>
    <w:basedOn w:val="Normal"/>
    <w:uiPriority w:val="99"/>
    <w:rsid w:val="00803E9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xl79">
    <w:name w:val="xl79"/>
    <w:basedOn w:val="Normal"/>
    <w:uiPriority w:val="99"/>
    <w:rsid w:val="00803E9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CCFF"/>
      <w:spacing w:before="100" w:beforeAutospacing="1" w:after="100" w:afterAutospacing="1"/>
      <w:jc w:val="center"/>
      <w:textAlignment w:val="center"/>
    </w:pPr>
    <w:rPr>
      <w:rFonts w:ascii="Times New Roman" w:eastAsia="Calibri" w:hAnsi="Times New Roman" w:cs="Times New Roman"/>
      <w:b/>
      <w:bCs/>
      <w:sz w:val="24"/>
      <w:szCs w:val="24"/>
      <w:lang w:eastAsia="ru-RU"/>
    </w:rPr>
  </w:style>
  <w:style w:type="paragraph" w:customStyle="1" w:styleId="xl80">
    <w:name w:val="xl80"/>
    <w:basedOn w:val="Normal"/>
    <w:uiPriority w:val="99"/>
    <w:rsid w:val="00803E9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CCFF"/>
      <w:spacing w:before="100" w:beforeAutospacing="1" w:after="100" w:afterAutospacing="1"/>
      <w:jc w:val="center"/>
      <w:textAlignment w:val="center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xl81">
    <w:name w:val="xl81"/>
    <w:basedOn w:val="Normal"/>
    <w:uiPriority w:val="99"/>
    <w:rsid w:val="00803E9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99"/>
      <w:spacing w:before="100" w:beforeAutospacing="1" w:after="100" w:afterAutospacing="1"/>
      <w:jc w:val="center"/>
      <w:textAlignment w:val="center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xl82">
    <w:name w:val="xl82"/>
    <w:basedOn w:val="Normal"/>
    <w:uiPriority w:val="99"/>
    <w:rsid w:val="00803E9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CCFF"/>
      <w:spacing w:before="100" w:beforeAutospacing="1" w:after="100" w:afterAutospacing="1"/>
      <w:jc w:val="center"/>
      <w:textAlignment w:val="center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xl83">
    <w:name w:val="xl83"/>
    <w:basedOn w:val="Normal"/>
    <w:uiPriority w:val="99"/>
    <w:rsid w:val="00803E9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CCFF"/>
      <w:spacing w:before="100" w:beforeAutospacing="1" w:after="100" w:afterAutospacing="1"/>
      <w:jc w:val="center"/>
      <w:textAlignment w:val="center"/>
    </w:pPr>
    <w:rPr>
      <w:rFonts w:ascii="Times New Roman" w:eastAsia="Calibri" w:hAnsi="Times New Roman" w:cs="Times New Roman"/>
      <w:b/>
      <w:bCs/>
      <w:sz w:val="24"/>
      <w:szCs w:val="24"/>
      <w:lang w:eastAsia="ru-RU"/>
    </w:rPr>
  </w:style>
  <w:style w:type="paragraph" w:customStyle="1" w:styleId="xl84">
    <w:name w:val="xl84"/>
    <w:basedOn w:val="Normal"/>
    <w:uiPriority w:val="99"/>
    <w:rsid w:val="00803E9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B0F0"/>
      <w:spacing w:before="100" w:beforeAutospacing="1" w:after="100" w:afterAutospacing="1"/>
      <w:jc w:val="center"/>
      <w:textAlignment w:val="center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xl85">
    <w:name w:val="xl85"/>
    <w:basedOn w:val="Normal"/>
    <w:uiPriority w:val="99"/>
    <w:rsid w:val="00803E93"/>
    <w:pPr>
      <w:spacing w:before="100" w:beforeAutospacing="1" w:after="100" w:afterAutospacing="1"/>
      <w:jc w:val="left"/>
      <w:textAlignment w:val="top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xl86">
    <w:name w:val="xl86"/>
    <w:basedOn w:val="Normal"/>
    <w:uiPriority w:val="99"/>
    <w:rsid w:val="00803E93"/>
    <w:pPr>
      <w:spacing w:before="100" w:beforeAutospacing="1" w:after="100" w:afterAutospacing="1"/>
      <w:jc w:val="left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xl87">
    <w:name w:val="xl87"/>
    <w:basedOn w:val="Normal"/>
    <w:uiPriority w:val="99"/>
    <w:rsid w:val="00803E93"/>
    <w:pPr>
      <w:spacing w:before="100" w:beforeAutospacing="1" w:after="100" w:afterAutospacing="1"/>
      <w:jc w:val="left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xl88">
    <w:name w:val="xl88"/>
    <w:basedOn w:val="Normal"/>
    <w:uiPriority w:val="99"/>
    <w:rsid w:val="00803E9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99"/>
      <w:spacing w:before="100" w:beforeAutospacing="1" w:after="100" w:afterAutospacing="1"/>
      <w:jc w:val="center"/>
      <w:textAlignment w:val="center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xl89">
    <w:name w:val="xl89"/>
    <w:basedOn w:val="Normal"/>
    <w:uiPriority w:val="99"/>
    <w:rsid w:val="00803E9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99"/>
      <w:spacing w:before="100" w:beforeAutospacing="1" w:after="100" w:afterAutospacing="1"/>
      <w:jc w:val="center"/>
      <w:textAlignment w:val="center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xl90">
    <w:name w:val="xl90"/>
    <w:basedOn w:val="Normal"/>
    <w:uiPriority w:val="99"/>
    <w:rsid w:val="00803E9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1FA98"/>
      <w:spacing w:before="100" w:beforeAutospacing="1" w:after="100" w:afterAutospacing="1"/>
      <w:jc w:val="center"/>
      <w:textAlignment w:val="center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xl91">
    <w:name w:val="xl91"/>
    <w:basedOn w:val="Normal"/>
    <w:uiPriority w:val="99"/>
    <w:rsid w:val="00803E9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Calibri" w:hAnsi="Times New Roman" w:cs="Times New Roman"/>
      <w:sz w:val="28"/>
      <w:szCs w:val="28"/>
      <w:lang w:eastAsia="ru-RU"/>
    </w:rPr>
  </w:style>
  <w:style w:type="paragraph" w:customStyle="1" w:styleId="xl92">
    <w:name w:val="xl92"/>
    <w:basedOn w:val="Normal"/>
    <w:uiPriority w:val="99"/>
    <w:rsid w:val="00803E93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Calibri" w:hAnsi="Times New Roman" w:cs="Times New Roman"/>
      <w:sz w:val="28"/>
      <w:szCs w:val="28"/>
      <w:lang w:eastAsia="ru-RU"/>
    </w:rPr>
  </w:style>
  <w:style w:type="paragraph" w:customStyle="1" w:styleId="xl93">
    <w:name w:val="xl93"/>
    <w:basedOn w:val="Normal"/>
    <w:uiPriority w:val="99"/>
    <w:rsid w:val="00803E93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Calibri" w:hAnsi="Times New Roman" w:cs="Times New Roman"/>
      <w:sz w:val="28"/>
      <w:szCs w:val="28"/>
      <w:lang w:eastAsia="ru-RU"/>
    </w:rPr>
  </w:style>
  <w:style w:type="paragraph" w:customStyle="1" w:styleId="xl94">
    <w:name w:val="xl94"/>
    <w:basedOn w:val="Normal"/>
    <w:uiPriority w:val="99"/>
    <w:rsid w:val="00803E93"/>
    <w:pPr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Calibri" w:hAnsi="Times New Roman" w:cs="Times New Roman"/>
      <w:sz w:val="28"/>
      <w:szCs w:val="28"/>
      <w:lang w:eastAsia="ru-RU"/>
    </w:rPr>
  </w:style>
  <w:style w:type="paragraph" w:customStyle="1" w:styleId="xl95">
    <w:name w:val="xl95"/>
    <w:basedOn w:val="Normal"/>
    <w:uiPriority w:val="99"/>
    <w:rsid w:val="00803E9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Calibri" w:hAnsi="Times New Roman" w:cs="Times New Roman"/>
      <w:sz w:val="28"/>
      <w:szCs w:val="28"/>
      <w:lang w:eastAsia="ru-RU"/>
    </w:rPr>
  </w:style>
  <w:style w:type="paragraph" w:customStyle="1" w:styleId="xl96">
    <w:name w:val="xl96"/>
    <w:basedOn w:val="Normal"/>
    <w:uiPriority w:val="99"/>
    <w:rsid w:val="00803E9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Calibri" w:hAnsi="Times New Roman" w:cs="Times New Roman"/>
      <w:sz w:val="28"/>
      <w:szCs w:val="28"/>
      <w:lang w:eastAsia="ru-RU"/>
    </w:rPr>
  </w:style>
  <w:style w:type="paragraph" w:customStyle="1" w:styleId="xl97">
    <w:name w:val="xl97"/>
    <w:basedOn w:val="Normal"/>
    <w:uiPriority w:val="99"/>
    <w:rsid w:val="00803E9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Calibri" w:hAnsi="Times New Roman" w:cs="Times New Roman"/>
      <w:b/>
      <w:bCs/>
      <w:sz w:val="24"/>
      <w:szCs w:val="24"/>
      <w:lang w:eastAsia="ru-RU"/>
    </w:rPr>
  </w:style>
  <w:style w:type="paragraph" w:customStyle="1" w:styleId="xl98">
    <w:name w:val="xl98"/>
    <w:basedOn w:val="Normal"/>
    <w:uiPriority w:val="99"/>
    <w:rsid w:val="00803E9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xl99">
    <w:name w:val="xl99"/>
    <w:basedOn w:val="Normal"/>
    <w:uiPriority w:val="99"/>
    <w:rsid w:val="00803E9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left"/>
      <w:textAlignment w:val="top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xl100">
    <w:name w:val="xl100"/>
    <w:basedOn w:val="Normal"/>
    <w:uiPriority w:val="99"/>
    <w:rsid w:val="00803E93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xl101">
    <w:name w:val="xl101"/>
    <w:basedOn w:val="Normal"/>
    <w:uiPriority w:val="99"/>
    <w:rsid w:val="00803E9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xl102">
    <w:name w:val="xl102"/>
    <w:basedOn w:val="Normal"/>
    <w:uiPriority w:val="99"/>
    <w:rsid w:val="00803E9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Calibri" w:hAnsi="Times New Roman" w:cs="Times New Roman"/>
      <w:b/>
      <w:bCs/>
      <w:sz w:val="24"/>
      <w:szCs w:val="24"/>
      <w:lang w:eastAsia="ru-RU"/>
    </w:rPr>
  </w:style>
  <w:style w:type="paragraph" w:customStyle="1" w:styleId="xl103">
    <w:name w:val="xl103"/>
    <w:basedOn w:val="Normal"/>
    <w:uiPriority w:val="99"/>
    <w:rsid w:val="00803E9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left"/>
      <w:textAlignment w:val="center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xl104">
    <w:name w:val="xl104"/>
    <w:basedOn w:val="Normal"/>
    <w:uiPriority w:val="99"/>
    <w:rsid w:val="00803E9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left"/>
      <w:textAlignment w:val="center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xl105">
    <w:name w:val="xl105"/>
    <w:basedOn w:val="Normal"/>
    <w:uiPriority w:val="99"/>
    <w:rsid w:val="00803E9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21C5FF"/>
      <w:spacing w:before="100" w:beforeAutospacing="1" w:after="100" w:afterAutospacing="1"/>
      <w:jc w:val="center"/>
      <w:textAlignment w:val="center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xl106">
    <w:name w:val="xl106"/>
    <w:basedOn w:val="Normal"/>
    <w:uiPriority w:val="99"/>
    <w:rsid w:val="00803E9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21C5FF"/>
      <w:spacing w:before="100" w:beforeAutospacing="1" w:after="100" w:afterAutospacing="1"/>
      <w:jc w:val="center"/>
      <w:textAlignment w:val="center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xl107">
    <w:name w:val="xl107"/>
    <w:basedOn w:val="Normal"/>
    <w:uiPriority w:val="99"/>
    <w:rsid w:val="00803E9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33CCFF"/>
      <w:spacing w:before="100" w:beforeAutospacing="1" w:after="100" w:afterAutospacing="1"/>
      <w:jc w:val="center"/>
      <w:textAlignment w:val="center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xl108">
    <w:name w:val="xl108"/>
    <w:basedOn w:val="Normal"/>
    <w:uiPriority w:val="99"/>
    <w:rsid w:val="00803E9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33CCFF"/>
      <w:spacing w:before="100" w:beforeAutospacing="1" w:after="100" w:afterAutospacing="1"/>
      <w:jc w:val="center"/>
      <w:textAlignment w:val="center"/>
    </w:pPr>
    <w:rPr>
      <w:rFonts w:ascii="Times New Roman" w:eastAsia="Calibri" w:hAnsi="Times New Roman" w:cs="Times New Roman"/>
      <w:b/>
      <w:bCs/>
      <w:sz w:val="24"/>
      <w:szCs w:val="24"/>
      <w:lang w:eastAsia="ru-RU"/>
    </w:rPr>
  </w:style>
  <w:style w:type="paragraph" w:customStyle="1" w:styleId="xl109">
    <w:name w:val="xl109"/>
    <w:basedOn w:val="Normal"/>
    <w:uiPriority w:val="99"/>
    <w:rsid w:val="00803E9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33CCFF"/>
      <w:spacing w:before="100" w:beforeAutospacing="1" w:after="100" w:afterAutospacing="1"/>
      <w:jc w:val="center"/>
      <w:textAlignment w:val="center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xl110">
    <w:name w:val="xl110"/>
    <w:basedOn w:val="Normal"/>
    <w:uiPriority w:val="99"/>
    <w:rsid w:val="00803E9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xl111">
    <w:name w:val="xl111"/>
    <w:basedOn w:val="Normal"/>
    <w:uiPriority w:val="99"/>
    <w:rsid w:val="00803E93"/>
    <w:pPr>
      <w:spacing w:before="100" w:beforeAutospacing="1" w:after="100" w:afterAutospacing="1"/>
      <w:jc w:val="left"/>
    </w:pPr>
    <w:rPr>
      <w:rFonts w:ascii="Times New Roman" w:eastAsia="Calibri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12">
    <w:name w:val="xl112"/>
    <w:basedOn w:val="Normal"/>
    <w:uiPriority w:val="99"/>
    <w:rsid w:val="00803E9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top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xl113">
    <w:name w:val="xl113"/>
    <w:basedOn w:val="Normal"/>
    <w:uiPriority w:val="99"/>
    <w:rsid w:val="00803E93"/>
    <w:pPr>
      <w:pBdr>
        <w:bottom w:val="single" w:sz="4" w:space="0" w:color="auto"/>
      </w:pBdr>
      <w:spacing w:before="100" w:beforeAutospacing="1" w:after="100" w:afterAutospacing="1"/>
      <w:jc w:val="right"/>
    </w:pPr>
    <w:rPr>
      <w:rFonts w:ascii="Times New Roman" w:eastAsia="Calibri" w:hAnsi="Times New Roman" w:cs="Times New Roman"/>
      <w:sz w:val="28"/>
      <w:szCs w:val="28"/>
      <w:lang w:eastAsia="ru-RU"/>
    </w:rPr>
  </w:style>
  <w:style w:type="paragraph" w:customStyle="1" w:styleId="xl114">
    <w:name w:val="xl114"/>
    <w:basedOn w:val="Normal"/>
    <w:uiPriority w:val="99"/>
    <w:rsid w:val="00803E93"/>
    <w:pPr>
      <w:spacing w:before="100" w:beforeAutospacing="1" w:after="100" w:afterAutospacing="1"/>
      <w:jc w:val="right"/>
    </w:pPr>
    <w:rPr>
      <w:rFonts w:ascii="Times New Roman" w:eastAsia="Calibri" w:hAnsi="Times New Roman" w:cs="Times New Roman"/>
      <w:sz w:val="28"/>
      <w:szCs w:val="28"/>
      <w:lang w:eastAsia="ru-RU"/>
    </w:rPr>
  </w:style>
  <w:style w:type="paragraph" w:customStyle="1" w:styleId="xl115">
    <w:name w:val="xl115"/>
    <w:basedOn w:val="Normal"/>
    <w:uiPriority w:val="99"/>
    <w:rsid w:val="00803E9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Calibri" w:hAnsi="Times New Roman" w:cs="Times New Roman"/>
      <w:sz w:val="28"/>
      <w:szCs w:val="28"/>
      <w:lang w:eastAsia="ru-RU"/>
    </w:rPr>
  </w:style>
  <w:style w:type="paragraph" w:customStyle="1" w:styleId="xl116">
    <w:name w:val="xl116"/>
    <w:basedOn w:val="Normal"/>
    <w:uiPriority w:val="99"/>
    <w:rsid w:val="00803E93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Calibri" w:hAnsi="Times New Roman" w:cs="Times New Roman"/>
      <w:sz w:val="28"/>
      <w:szCs w:val="28"/>
      <w:lang w:eastAsia="ru-RU"/>
    </w:rPr>
  </w:style>
  <w:style w:type="paragraph" w:customStyle="1" w:styleId="xl117">
    <w:name w:val="xl117"/>
    <w:basedOn w:val="Normal"/>
    <w:uiPriority w:val="99"/>
    <w:rsid w:val="00803E9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Calibri" w:hAnsi="Times New Roman" w:cs="Times New Roman"/>
      <w:sz w:val="28"/>
      <w:szCs w:val="28"/>
      <w:lang w:eastAsia="ru-RU"/>
    </w:rPr>
  </w:style>
  <w:style w:type="paragraph" w:customStyle="1" w:styleId="xl118">
    <w:name w:val="xl118"/>
    <w:basedOn w:val="Normal"/>
    <w:uiPriority w:val="99"/>
    <w:rsid w:val="00803E9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Calibri" w:hAnsi="Times New Roman" w:cs="Times New Roman"/>
      <w:sz w:val="28"/>
      <w:szCs w:val="28"/>
      <w:lang w:eastAsia="ru-RU"/>
    </w:rPr>
  </w:style>
  <w:style w:type="paragraph" w:customStyle="1" w:styleId="xl119">
    <w:name w:val="xl119"/>
    <w:basedOn w:val="Normal"/>
    <w:uiPriority w:val="99"/>
    <w:rsid w:val="00803E9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Calibri" w:hAnsi="Times New Roman" w:cs="Times New Roman"/>
      <w:sz w:val="28"/>
      <w:szCs w:val="28"/>
      <w:lang w:eastAsia="ru-RU"/>
    </w:rPr>
  </w:style>
  <w:style w:type="paragraph" w:customStyle="1" w:styleId="xl120">
    <w:name w:val="xl120"/>
    <w:basedOn w:val="Normal"/>
    <w:uiPriority w:val="99"/>
    <w:rsid w:val="00803E9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Calibri" w:hAnsi="Times New Roman" w:cs="Times New Roman"/>
      <w:sz w:val="28"/>
      <w:szCs w:val="28"/>
      <w:lang w:eastAsia="ru-RU"/>
    </w:rPr>
  </w:style>
  <w:style w:type="paragraph" w:customStyle="1" w:styleId="xl121">
    <w:name w:val="xl121"/>
    <w:basedOn w:val="Normal"/>
    <w:uiPriority w:val="99"/>
    <w:rsid w:val="00803E93"/>
    <w:pPr>
      <w:spacing w:before="100" w:beforeAutospacing="1" w:after="100" w:afterAutospacing="1"/>
      <w:jc w:val="center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xl122">
    <w:name w:val="xl122"/>
    <w:basedOn w:val="Normal"/>
    <w:uiPriority w:val="99"/>
    <w:rsid w:val="00803E9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Calibri" w:hAnsi="Times New Roman" w:cs="Times New Roman"/>
      <w:sz w:val="28"/>
      <w:szCs w:val="28"/>
      <w:lang w:eastAsia="ru-RU"/>
    </w:rPr>
  </w:style>
  <w:style w:type="paragraph" w:customStyle="1" w:styleId="xl123">
    <w:name w:val="xl123"/>
    <w:basedOn w:val="Normal"/>
    <w:uiPriority w:val="99"/>
    <w:rsid w:val="00803E9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xl124">
    <w:name w:val="xl124"/>
    <w:basedOn w:val="Normal"/>
    <w:uiPriority w:val="99"/>
    <w:rsid w:val="00803E93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xl125">
    <w:name w:val="xl125"/>
    <w:basedOn w:val="Normal"/>
    <w:uiPriority w:val="99"/>
    <w:rsid w:val="00803E9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a3">
    <w:name w:val="Без интервала"/>
    <w:uiPriority w:val="99"/>
    <w:rsid w:val="00BA2E06"/>
    <w:pPr>
      <w:jc w:val="both"/>
    </w:pPr>
    <w:rPr>
      <w:rFonts w:eastAsia="Times New Roman" w:cs="Calibri"/>
      <w:lang w:eastAsia="en-US"/>
    </w:rPr>
  </w:style>
  <w:style w:type="character" w:customStyle="1" w:styleId="a4">
    <w:name w:val="Гипертекстовая ссылка"/>
    <w:uiPriority w:val="99"/>
    <w:rsid w:val="00266E5A"/>
    <w:rPr>
      <w:color w:val="auto"/>
    </w:rPr>
  </w:style>
  <w:style w:type="paragraph" w:customStyle="1" w:styleId="a5">
    <w:name w:val="Следующий абзац"/>
    <w:basedOn w:val="Normal"/>
    <w:uiPriority w:val="99"/>
    <w:rsid w:val="00190D6A"/>
    <w:pPr>
      <w:widowControl w:val="0"/>
      <w:ind w:firstLine="709"/>
      <w:jc w:val="left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xl126">
    <w:name w:val="xl126"/>
    <w:basedOn w:val="Normal"/>
    <w:uiPriority w:val="99"/>
    <w:rsid w:val="00B653AF"/>
    <w:pPr>
      <w:spacing w:before="100" w:beforeAutospacing="1" w:after="100" w:afterAutospacing="1"/>
      <w:jc w:val="right"/>
    </w:pPr>
    <w:rPr>
      <w:rFonts w:ascii="Times New Roman" w:eastAsia="Calibri" w:hAnsi="Times New Roman" w:cs="Times New Roman"/>
      <w:sz w:val="28"/>
      <w:szCs w:val="28"/>
      <w:lang w:eastAsia="ru-RU"/>
    </w:rPr>
  </w:style>
  <w:style w:type="paragraph" w:customStyle="1" w:styleId="xl127">
    <w:name w:val="xl127"/>
    <w:basedOn w:val="Normal"/>
    <w:uiPriority w:val="99"/>
    <w:rsid w:val="00B653A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Calibri" w:hAnsi="Times New Roman" w:cs="Times New Roman"/>
      <w:sz w:val="28"/>
      <w:szCs w:val="28"/>
      <w:lang w:eastAsia="ru-RU"/>
    </w:rPr>
  </w:style>
  <w:style w:type="paragraph" w:customStyle="1" w:styleId="xl128">
    <w:name w:val="xl128"/>
    <w:basedOn w:val="Normal"/>
    <w:uiPriority w:val="99"/>
    <w:rsid w:val="00B653A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xl129">
    <w:name w:val="xl129"/>
    <w:basedOn w:val="Normal"/>
    <w:uiPriority w:val="99"/>
    <w:rsid w:val="00B653AF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a6">
    <w:name w:val="обычный_ Знак Знак Знак Знак Знак Знак"/>
    <w:basedOn w:val="Normal"/>
    <w:autoRedefine/>
    <w:uiPriority w:val="99"/>
    <w:rsid w:val="0048442F"/>
    <w:pPr>
      <w:widowControl w:val="0"/>
    </w:pPr>
    <w:rPr>
      <w:rFonts w:ascii="Times New Roman" w:eastAsia="Calibri" w:hAnsi="Times New Roman" w:cs="Times New Roman"/>
      <w:sz w:val="28"/>
      <w:szCs w:val="28"/>
    </w:rPr>
  </w:style>
  <w:style w:type="character" w:customStyle="1" w:styleId="a7">
    <w:name w:val="Цветовое выделение"/>
    <w:uiPriority w:val="99"/>
    <w:rsid w:val="00D00CE8"/>
    <w:rPr>
      <w:b/>
      <w:bCs/>
      <w:color w:val="auto"/>
    </w:rPr>
  </w:style>
  <w:style w:type="paragraph" w:customStyle="1" w:styleId="a8">
    <w:name w:val="Заголовок статьи"/>
    <w:basedOn w:val="Normal"/>
    <w:next w:val="Normal"/>
    <w:uiPriority w:val="99"/>
    <w:rsid w:val="00D00CE8"/>
    <w:pPr>
      <w:widowControl w:val="0"/>
      <w:autoSpaceDE w:val="0"/>
      <w:autoSpaceDN w:val="0"/>
      <w:adjustRightInd w:val="0"/>
      <w:ind w:left="1612" w:hanging="892"/>
    </w:pPr>
    <w:rPr>
      <w:rFonts w:ascii="Arial" w:eastAsia="Calibri" w:hAnsi="Arial" w:cs="Arial"/>
      <w:sz w:val="24"/>
      <w:szCs w:val="24"/>
      <w:lang w:eastAsia="ru-RU"/>
    </w:rPr>
  </w:style>
  <w:style w:type="table" w:styleId="TableGrid">
    <w:name w:val="Table Grid"/>
    <w:basedOn w:val="TableNormal"/>
    <w:uiPriority w:val="99"/>
    <w:rsid w:val="00BA2825"/>
    <w:rPr>
      <w:rFonts w:eastAsia="Times New Roman" w:cs="Calibri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9">
    <w:name w:val="Прижатый влево"/>
    <w:basedOn w:val="Normal"/>
    <w:next w:val="Normal"/>
    <w:uiPriority w:val="99"/>
    <w:rsid w:val="00DD3108"/>
    <w:pPr>
      <w:widowControl w:val="0"/>
      <w:autoSpaceDE w:val="0"/>
      <w:autoSpaceDN w:val="0"/>
      <w:adjustRightInd w:val="0"/>
      <w:jc w:val="left"/>
    </w:pPr>
    <w:rPr>
      <w:rFonts w:ascii="Arial" w:eastAsia="Calibri" w:hAnsi="Arial" w:cs="Arial"/>
      <w:sz w:val="24"/>
      <w:szCs w:val="24"/>
      <w:lang w:eastAsia="ru-RU"/>
    </w:rPr>
  </w:style>
  <w:style w:type="paragraph" w:customStyle="1" w:styleId="xl130">
    <w:name w:val="xl130"/>
    <w:basedOn w:val="Normal"/>
    <w:uiPriority w:val="99"/>
    <w:rsid w:val="00BD2D06"/>
    <w:pPr>
      <w:spacing w:before="100" w:beforeAutospacing="1" w:after="100" w:afterAutospacing="1"/>
      <w:jc w:val="center"/>
      <w:textAlignment w:val="top"/>
    </w:pPr>
    <w:rPr>
      <w:rFonts w:ascii="Times New Roman" w:eastAsia="Calibri" w:hAnsi="Times New Roman" w:cs="Times New Roman"/>
      <w:sz w:val="28"/>
      <w:szCs w:val="28"/>
      <w:lang w:eastAsia="ru-RU"/>
    </w:rPr>
  </w:style>
  <w:style w:type="table" w:customStyle="1" w:styleId="aa">
    <w:name w:val="Светлая заливка"/>
    <w:basedOn w:val="TableNormal"/>
    <w:uiPriority w:val="99"/>
    <w:rsid w:val="00E86BEC"/>
    <w:rPr>
      <w:rFonts w:eastAsia="Times New Roman" w:cs="Calibri"/>
      <w:color w:val="000000"/>
      <w:sz w:val="20"/>
      <w:szCs w:val="2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/>
      </w:p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/>
      </w:p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customStyle="1" w:styleId="-4">
    <w:name w:val="Светлая заливка - Акцент 4"/>
    <w:basedOn w:val="TableNormal"/>
    <w:uiPriority w:val="99"/>
    <w:rsid w:val="00E86BEC"/>
    <w:rPr>
      <w:rFonts w:eastAsia="Times New Roman" w:cs="Calibri"/>
      <w:color w:val="5F497A"/>
      <w:sz w:val="20"/>
      <w:szCs w:val="20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/>
      </w:p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lastRow">
      <w:pPr>
        <w:spacing w:before="0" w:after="0"/>
      </w:p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</w:style>
  <w:style w:type="character" w:styleId="CommentReference">
    <w:name w:val="annotation reference"/>
    <w:basedOn w:val="DefaultParagraphFont"/>
    <w:uiPriority w:val="99"/>
    <w:semiHidden/>
    <w:rsid w:val="008D2840"/>
    <w:rPr>
      <w:sz w:val="16"/>
      <w:szCs w:val="16"/>
    </w:rPr>
  </w:style>
  <w:style w:type="paragraph" w:styleId="CommentText">
    <w:name w:val="annotation text"/>
    <w:basedOn w:val="Normal"/>
    <w:link w:val="CommentTextChar1"/>
    <w:uiPriority w:val="99"/>
    <w:semiHidden/>
    <w:rsid w:val="008D2840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87894"/>
    <w:rPr>
      <w:rFonts w:eastAsia="Times New Roman" w:cs="Calibri"/>
      <w:sz w:val="20"/>
      <w:szCs w:val="20"/>
      <w:lang w:eastAsia="en-US"/>
    </w:rPr>
  </w:style>
  <w:style w:type="character" w:customStyle="1" w:styleId="CommentTextChar1">
    <w:name w:val="Comment Text Char1"/>
    <w:link w:val="CommentText"/>
    <w:uiPriority w:val="99"/>
    <w:semiHidden/>
    <w:locked/>
    <w:rsid w:val="008D2840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1"/>
    <w:uiPriority w:val="99"/>
    <w:semiHidden/>
    <w:rsid w:val="008D2840"/>
    <w:rPr>
      <w:b/>
      <w:bCs/>
    </w:rPr>
  </w:style>
  <w:style w:type="character" w:customStyle="1" w:styleId="CommentSubjectChar">
    <w:name w:val="Comment Subject Char"/>
    <w:basedOn w:val="CommentTextChar1"/>
    <w:link w:val="CommentSubject"/>
    <w:uiPriority w:val="99"/>
    <w:semiHidden/>
    <w:rsid w:val="00487894"/>
    <w:rPr>
      <w:rFonts w:eastAsia="Times New Roman" w:cs="Calibri"/>
      <w:b/>
      <w:bCs/>
      <w:sz w:val="20"/>
      <w:szCs w:val="20"/>
    </w:rPr>
  </w:style>
  <w:style w:type="character" w:customStyle="1" w:styleId="CommentSubjectChar1">
    <w:name w:val="Comment Subject Char1"/>
    <w:link w:val="CommentSubject"/>
    <w:uiPriority w:val="99"/>
    <w:semiHidden/>
    <w:locked/>
    <w:rsid w:val="008D2840"/>
    <w:rPr>
      <w:b/>
      <w:bCs/>
      <w:lang w:eastAsia="en-US"/>
    </w:rPr>
  </w:style>
  <w:style w:type="paragraph" w:customStyle="1" w:styleId="msonormal0">
    <w:name w:val="msonormal"/>
    <w:basedOn w:val="Normal"/>
    <w:uiPriority w:val="99"/>
    <w:rsid w:val="00364794"/>
    <w:pPr>
      <w:spacing w:before="100" w:beforeAutospacing="1" w:after="100" w:afterAutospacing="1"/>
      <w:jc w:val="left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xl131">
    <w:name w:val="xl131"/>
    <w:basedOn w:val="Normal"/>
    <w:uiPriority w:val="99"/>
    <w:rsid w:val="00F3025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eastAsia="Calibri" w:hAnsi="Times New Roman" w:cs="Times New Roman"/>
      <w:sz w:val="28"/>
      <w:szCs w:val="28"/>
      <w:lang w:eastAsia="ru-RU"/>
    </w:rPr>
  </w:style>
  <w:style w:type="paragraph" w:customStyle="1" w:styleId="xl132">
    <w:name w:val="xl132"/>
    <w:basedOn w:val="Normal"/>
    <w:uiPriority w:val="99"/>
    <w:rsid w:val="00F3025E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eastAsia="Calibri" w:hAnsi="Times New Roman" w:cs="Times New Roman"/>
      <w:sz w:val="28"/>
      <w:szCs w:val="28"/>
      <w:lang w:eastAsia="ru-RU"/>
    </w:rPr>
  </w:style>
  <w:style w:type="paragraph" w:customStyle="1" w:styleId="xl133">
    <w:name w:val="xl133"/>
    <w:basedOn w:val="Normal"/>
    <w:uiPriority w:val="99"/>
    <w:rsid w:val="00F3025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eastAsia="Calibri" w:hAnsi="Times New Roman" w:cs="Times New Roman"/>
      <w:sz w:val="28"/>
      <w:szCs w:val="28"/>
      <w:lang w:eastAsia="ru-RU"/>
    </w:rPr>
  </w:style>
  <w:style w:type="paragraph" w:customStyle="1" w:styleId="xl134">
    <w:name w:val="xl134"/>
    <w:basedOn w:val="Normal"/>
    <w:uiPriority w:val="99"/>
    <w:rsid w:val="00C934E9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xl135">
    <w:name w:val="xl135"/>
    <w:basedOn w:val="Normal"/>
    <w:uiPriority w:val="99"/>
    <w:rsid w:val="00C934E9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xl136">
    <w:name w:val="xl136"/>
    <w:basedOn w:val="Normal"/>
    <w:uiPriority w:val="99"/>
    <w:rsid w:val="00C934E9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xl137">
    <w:name w:val="xl137"/>
    <w:basedOn w:val="Normal"/>
    <w:uiPriority w:val="99"/>
    <w:rsid w:val="00C934E9"/>
    <w:pPr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xl138">
    <w:name w:val="xl138"/>
    <w:basedOn w:val="Normal"/>
    <w:uiPriority w:val="99"/>
    <w:rsid w:val="00C934E9"/>
    <w:pPr>
      <w:pBdr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font6">
    <w:name w:val="font6"/>
    <w:basedOn w:val="Normal"/>
    <w:uiPriority w:val="99"/>
    <w:rsid w:val="0083573F"/>
    <w:pPr>
      <w:spacing w:before="100" w:beforeAutospacing="1" w:after="100" w:afterAutospacing="1"/>
      <w:jc w:val="left"/>
    </w:pPr>
    <w:rPr>
      <w:rFonts w:ascii="Tahoma" w:eastAsia="Calibri" w:hAnsi="Tahoma" w:cs="Tahoma"/>
      <w:b/>
      <w:bCs/>
      <w:color w:val="000000"/>
      <w:sz w:val="18"/>
      <w:szCs w:val="18"/>
      <w:lang w:eastAsia="ru-RU"/>
    </w:rPr>
  </w:style>
  <w:style w:type="paragraph" w:customStyle="1" w:styleId="xl139">
    <w:name w:val="xl139"/>
    <w:basedOn w:val="Normal"/>
    <w:uiPriority w:val="99"/>
    <w:rsid w:val="0083573F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xl140">
    <w:name w:val="xl140"/>
    <w:basedOn w:val="Normal"/>
    <w:uiPriority w:val="99"/>
    <w:rsid w:val="0083573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xl141">
    <w:name w:val="xl141"/>
    <w:basedOn w:val="Normal"/>
    <w:uiPriority w:val="99"/>
    <w:rsid w:val="0083573F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xl142">
    <w:name w:val="xl142"/>
    <w:basedOn w:val="Normal"/>
    <w:uiPriority w:val="99"/>
    <w:rsid w:val="0083573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xl143">
    <w:name w:val="xl143"/>
    <w:basedOn w:val="Normal"/>
    <w:uiPriority w:val="99"/>
    <w:rsid w:val="0083573F"/>
    <w:pPr>
      <w:spacing w:before="100" w:beforeAutospacing="1" w:after="100" w:afterAutospacing="1"/>
      <w:jc w:val="center"/>
      <w:textAlignment w:val="top"/>
    </w:pPr>
    <w:rPr>
      <w:rFonts w:ascii="Times New Roman" w:eastAsia="Calibri" w:hAnsi="Times New Roman" w:cs="Times New Roman"/>
      <w:sz w:val="28"/>
      <w:szCs w:val="28"/>
      <w:lang w:eastAsia="ru-RU"/>
    </w:rPr>
  </w:style>
  <w:style w:type="paragraph" w:customStyle="1" w:styleId="xl144">
    <w:name w:val="xl144"/>
    <w:basedOn w:val="Normal"/>
    <w:uiPriority w:val="99"/>
    <w:rsid w:val="0083573F"/>
    <w:pPr>
      <w:pBdr>
        <w:bottom w:val="single" w:sz="4" w:space="0" w:color="auto"/>
      </w:pBdr>
      <w:spacing w:before="100" w:beforeAutospacing="1" w:after="100" w:afterAutospacing="1"/>
      <w:jc w:val="right"/>
    </w:pPr>
    <w:rPr>
      <w:rFonts w:ascii="Times New Roman" w:eastAsia="Calibri" w:hAnsi="Times New Roman" w:cs="Times New Roman"/>
      <w:sz w:val="28"/>
      <w:szCs w:val="28"/>
      <w:lang w:eastAsia="ru-RU"/>
    </w:rPr>
  </w:style>
  <w:style w:type="character" w:customStyle="1" w:styleId="TitleChar1">
    <w:name w:val="Title Char1"/>
    <w:aliases w:val="Заголовок Char1,Название1 Char1"/>
    <w:link w:val="Title"/>
    <w:uiPriority w:val="99"/>
    <w:locked/>
    <w:rsid w:val="00916249"/>
    <w:rPr>
      <w:rFonts w:ascii="Times New Roman" w:eastAsia="Times New Roman" w:hAnsi="Times New Roman" w:cs="Times New Roman"/>
      <w:b/>
      <w:bCs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71316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316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316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316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316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316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316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316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316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316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317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317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317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317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317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317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317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317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317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317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317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317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317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317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317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317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317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317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317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317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317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317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317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317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317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317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317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317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317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317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317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317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317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317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317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317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317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317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317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317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317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317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317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317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317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317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317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317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317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317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317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317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317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317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317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317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317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317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317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317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317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317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317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317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317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317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317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317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317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317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317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317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317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317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317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317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317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317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317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317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317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317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317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317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317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317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317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317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317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317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317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317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317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317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317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317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317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317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317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317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318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318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318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318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318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318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318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318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318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318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318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318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318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318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318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318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318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318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318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318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318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318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318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318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318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318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318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318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318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318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318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318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318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318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318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318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318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318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318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318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318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318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318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318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318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318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318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318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318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318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318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318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318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318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318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318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318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318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318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318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318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318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318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318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318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318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318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318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318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318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318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318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318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318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318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318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318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318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318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318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318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318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318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318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318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318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318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318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318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318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318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318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318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318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318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318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318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318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318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318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319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319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319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319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319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319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319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319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319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319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319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319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319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319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319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319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319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319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319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319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319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319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319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319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319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319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319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319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319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319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319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319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319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319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319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319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319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319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319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319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319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319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319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319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319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319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319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319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319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319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319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319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319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319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319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319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319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319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319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319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319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319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319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319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319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319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319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319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319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319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319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319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319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319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319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319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319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319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319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319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7DE8A4E5CA29B48D5FAA7A78F7966418A90863D8C596BC96F1914FAAEE771CFA5B00DD3DDFF5D886A7DF4A3E74C2I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</TotalTime>
  <Pages>14</Pages>
  <Words>23963</Words>
  <Characters>-32766</Characters>
  <Application>Microsoft Office Outlook</Application>
  <DocSecurity>0</DocSecurity>
  <Lines>0</Lines>
  <Paragraphs>0</Paragraphs>
  <ScaleCrop>false</ScaleCrop>
  <Company>df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СОВЕТ МУНИЦИПАЛЬНОГО ОБРАЗОВАНИЯ ОТРАДНЕНСКИЙ РАЙОН</dc:title>
  <dc:subject/>
  <dc:creator>Черенкова</dc:creator>
  <cp:keywords/>
  <dc:description/>
  <cp:lastModifiedBy>Denis</cp:lastModifiedBy>
  <cp:revision>2</cp:revision>
  <cp:lastPrinted>2022-07-13T08:47:00Z</cp:lastPrinted>
  <dcterms:created xsi:type="dcterms:W3CDTF">2022-07-21T04:28:00Z</dcterms:created>
  <dcterms:modified xsi:type="dcterms:W3CDTF">2022-07-21T04:28:00Z</dcterms:modified>
</cp:coreProperties>
</file>