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19" w:rsidRDefault="00787519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787519" w:rsidRPr="00AD1261" w:rsidRDefault="00787519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787519" w:rsidRPr="00943AF6" w:rsidRDefault="00787519" w:rsidP="006669A6">
      <w:pPr>
        <w:pStyle w:val="Title"/>
        <w:ind w:left="-284"/>
      </w:pPr>
      <w:r>
        <w:t xml:space="preserve">СОРОК СЕДЬМАЯ </w:t>
      </w:r>
      <w:r w:rsidRPr="00943AF6">
        <w:t>СЕССИЯ</w:t>
      </w:r>
    </w:p>
    <w:p w:rsidR="00787519" w:rsidRPr="00AD1261" w:rsidRDefault="00787519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519" w:rsidRDefault="00787519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519" w:rsidRPr="00AD1261" w:rsidRDefault="00787519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519" w:rsidRDefault="00787519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87519" w:rsidRPr="00F4415A" w:rsidRDefault="00787519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12.05.2023  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312</w:t>
      </w:r>
    </w:p>
    <w:p w:rsidR="00787519" w:rsidRDefault="00787519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519" w:rsidRPr="00E06335" w:rsidRDefault="00787519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787519" w:rsidRPr="00AD1261" w:rsidRDefault="00787519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519" w:rsidRDefault="0078751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787519" w:rsidRDefault="0078751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787519" w:rsidRDefault="0078751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7519" w:rsidRPr="00AD1261" w:rsidRDefault="00787519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87519" w:rsidRDefault="00787519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787519" w:rsidRPr="00081927" w:rsidRDefault="00787519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787519" w:rsidRDefault="00787519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87519" w:rsidRDefault="00787519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787519" w:rsidRDefault="00787519" w:rsidP="006128F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2124927,5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2132716,2 тысяч </w:t>
      </w:r>
      <w:r w:rsidRPr="007747A3">
        <w:t>рублей»</w:t>
      </w:r>
      <w:r>
        <w:t>;</w:t>
      </w:r>
    </w:p>
    <w:p w:rsidR="00787519" w:rsidRDefault="00787519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2191691,5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2202560,2 тысяч </w:t>
      </w:r>
      <w:r w:rsidRPr="007747A3">
        <w:t>рублей»</w:t>
      </w:r>
      <w:r>
        <w:t>;</w:t>
      </w:r>
    </w:p>
    <w:p w:rsidR="00787519" w:rsidRDefault="00787519" w:rsidP="00851C73">
      <w:pPr>
        <w:pStyle w:val="font5"/>
        <w:spacing w:before="0" w:beforeAutospacing="0" w:after="0" w:afterAutospacing="0"/>
        <w:ind w:firstLine="708"/>
      </w:pPr>
      <w:r w:rsidRPr="004E1AE6">
        <w:t>в) в подпункте 4 пункта 1 слова «в сумме 6676</w:t>
      </w:r>
      <w:r>
        <w:t>4</w:t>
      </w:r>
      <w:r w:rsidRPr="004E1AE6">
        <w:t xml:space="preserve">,0 тысяч рублей» заменить словами «в сумме </w:t>
      </w:r>
      <w:r>
        <w:t>69844,0</w:t>
      </w:r>
      <w:r w:rsidRPr="004E1AE6">
        <w:t xml:space="preserve"> тысяч рублей»;</w:t>
      </w:r>
    </w:p>
    <w:p w:rsidR="00787519" w:rsidRPr="00803AD4" w:rsidRDefault="00787519" w:rsidP="00DD496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 1 статьи 13 изложить в новой редакции:</w:t>
      </w:r>
      <w:r w:rsidRPr="007D7350">
        <w:rPr>
          <w:rFonts w:ascii="Times New Roman" w:hAnsi="Times New Roman" w:cs="Times New Roman"/>
          <w:sz w:val="28"/>
          <w:szCs w:val="28"/>
        </w:rPr>
        <w:t xml:space="preserve"> «</w:t>
      </w:r>
      <w:r w:rsidRPr="00803AD4">
        <w:rPr>
          <w:rFonts w:ascii="Times New Roman" w:hAnsi="Times New Roman" w:cs="Times New Roman"/>
          <w:sz w:val="28"/>
          <w:szCs w:val="28"/>
        </w:rPr>
        <w:t xml:space="preserve">1. Установить, что в 2023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4920</w:t>
      </w:r>
      <w:r w:rsidRPr="00803AD4">
        <w:rPr>
          <w:rFonts w:ascii="Times New Roman" w:hAnsi="Times New Roman" w:cs="Times New Roman"/>
          <w:sz w:val="28"/>
          <w:szCs w:val="28"/>
        </w:rPr>
        <w:t xml:space="preserve">,0 тысяч рублей, в том числе со сроком возврата в 2023 году в сумме 0,0 тыс. рублей и в 2024 году в сумме  </w:t>
      </w:r>
      <w:r>
        <w:rPr>
          <w:rFonts w:ascii="Times New Roman" w:hAnsi="Times New Roman" w:cs="Times New Roman"/>
          <w:sz w:val="28"/>
          <w:szCs w:val="28"/>
        </w:rPr>
        <w:t>4920</w:t>
      </w:r>
      <w:r w:rsidRPr="00803AD4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787519" w:rsidRPr="00E7217F" w:rsidRDefault="00787519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787519" w:rsidRDefault="00787519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787519" w:rsidRDefault="00787519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787519" w:rsidRDefault="00787519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87519" w:rsidRDefault="00787519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87519" w:rsidRPr="00A47959" w:rsidRDefault="00787519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87519" w:rsidRPr="00410A4D" w:rsidRDefault="00787519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87519" w:rsidRPr="00410A4D" w:rsidRDefault="00787519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7519" w:rsidRPr="00A47959" w:rsidRDefault="00787519" w:rsidP="00D6579C">
      <w:pPr>
        <w:rPr>
          <w:rFonts w:ascii="Times New Roman" w:hAnsi="Times New Roman" w:cs="Times New Roman"/>
          <w:sz w:val="24"/>
          <w:szCs w:val="24"/>
        </w:rPr>
      </w:pPr>
    </w:p>
    <w:p w:rsidR="00787519" w:rsidRDefault="00787519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87519" w:rsidRPr="000E7289" w:rsidRDefault="00787519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787519" w:rsidRDefault="0078751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12.05.2023 №312:</w:t>
      </w:r>
    </w:p>
    <w:p w:rsidR="00787519" w:rsidRDefault="00787519" w:rsidP="00B045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787519" w:rsidRPr="00B045B4" w:rsidTr="00B045B4">
        <w:trPr>
          <w:trHeight w:val="568"/>
        </w:trPr>
        <w:tc>
          <w:tcPr>
            <w:tcW w:w="2214" w:type="dxa"/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787519" w:rsidRPr="00B045B4" w:rsidTr="00B045B4">
        <w:trPr>
          <w:trHeight w:val="1837"/>
        </w:trPr>
        <w:tc>
          <w:tcPr>
            <w:tcW w:w="2214" w:type="dxa"/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787519" w:rsidRPr="00B045B4" w:rsidTr="00B045B4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787519" w:rsidRPr="00B045B4" w:rsidRDefault="00787519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7519" w:rsidRPr="00B045B4" w:rsidTr="00B045B4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19" w:rsidRPr="00B045B4" w:rsidTr="00B045B4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787519" w:rsidRPr="00B045B4" w:rsidTr="00B045B4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7519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465 000,00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787519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787519" w:rsidRPr="00B045B4" w:rsidTr="005D714E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787519" w:rsidRPr="00B045B4" w:rsidTr="00B045B4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87519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787519" w:rsidRPr="00B045B4" w:rsidTr="00B045B4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519" w:rsidRPr="00B045B4" w:rsidTr="00B045B4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787519" w:rsidRPr="00B045B4" w:rsidTr="00B045B4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787519" w:rsidRPr="00B045B4" w:rsidTr="00B045B4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87519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87519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787519" w:rsidRPr="00B045B4" w:rsidTr="00B045B4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87519" w:rsidRPr="00B045B4" w:rsidTr="00B045B4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4E1AE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1667716,2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1095160,2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1 092 945,5</w:t>
            </w:r>
          </w:p>
        </w:tc>
      </w:tr>
      <w:tr w:rsidR="00787519" w:rsidRPr="00B045B4" w:rsidTr="00B045B4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787519" w:rsidRPr="00B045B4" w:rsidTr="00B045B4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529589,8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C66F6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66750,2</w:t>
            </w:r>
          </w:p>
        </w:tc>
      </w:tr>
      <w:tr w:rsidR="00787519" w:rsidRPr="00B045B4" w:rsidTr="00314C9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787519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631AC" w:rsidRDefault="00787519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631AC" w:rsidRDefault="00787519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5D714E" w:rsidRDefault="00787519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D714E" w:rsidRDefault="00787519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5D714E" w:rsidRDefault="00787519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D714E" w:rsidRDefault="00787519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481A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631AC" w:rsidRDefault="00787519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631AC" w:rsidRDefault="00787519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631AC" w:rsidRDefault="00787519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631AC" w:rsidRDefault="00787519" w:rsidP="00571E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631AC" w:rsidRDefault="00787519" w:rsidP="005D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631AC" w:rsidRDefault="00787519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40CD9" w:rsidRDefault="00787519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B045B4" w:rsidTr="00314C9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A901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2132716,2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9448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1536758,2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1543545,5</w:t>
            </w:r>
          </w:p>
        </w:tc>
      </w:tr>
      <w:tr w:rsidR="00787519" w:rsidRPr="00B045B4" w:rsidTr="00B045B4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787519" w:rsidRPr="00B045B4" w:rsidTr="00B045B4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B045B4" w:rsidTr="00B045B4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7519" w:rsidRPr="00B045B4" w:rsidTr="00B045B4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7519" w:rsidRPr="00B045B4" w:rsidTr="00B045B4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B045B4" w:rsidRDefault="00787519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987576" w:rsidRDefault="00787519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424" w:type="dxa"/>
        <w:tblLook w:val="00A0"/>
      </w:tblPr>
      <w:tblGrid>
        <w:gridCol w:w="10916"/>
      </w:tblGrid>
      <w:tr w:rsidR="00787519" w:rsidRPr="00B045B4" w:rsidTr="00F378B8">
        <w:trPr>
          <w:trHeight w:val="1466"/>
        </w:trPr>
        <w:tc>
          <w:tcPr>
            <w:tcW w:w="5387" w:type="dxa"/>
            <w:vAlign w:val="center"/>
          </w:tcPr>
          <w:p w:rsidR="00787519" w:rsidRDefault="00787519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787519" w:rsidRDefault="00787519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787519" w:rsidRDefault="00787519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787519" w:rsidRPr="00B045B4" w:rsidRDefault="00787519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787519" w:rsidRPr="00B045B4" w:rsidTr="00F378B8">
        <w:trPr>
          <w:trHeight w:val="80"/>
        </w:trPr>
        <w:tc>
          <w:tcPr>
            <w:tcW w:w="5387" w:type="dxa"/>
            <w:vAlign w:val="bottom"/>
          </w:tcPr>
          <w:p w:rsidR="00787519" w:rsidRPr="00B045B4" w:rsidRDefault="00787519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787519" w:rsidRPr="00987576" w:rsidRDefault="00787519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987576" w:rsidRDefault="00787519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987576" w:rsidRDefault="00787519" w:rsidP="00F378B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787519" w:rsidRPr="00987576" w:rsidRDefault="00787519" w:rsidP="00F378B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787519" w:rsidRPr="00987576" w:rsidRDefault="00787519" w:rsidP="00F378B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787519" w:rsidRPr="00987576" w:rsidTr="00F378B8">
        <w:trPr>
          <w:trHeight w:val="27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987576" w:rsidTr="00F378B8">
        <w:trPr>
          <w:trHeight w:val="27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1 663 362,4</w:t>
            </w:r>
          </w:p>
        </w:tc>
      </w:tr>
      <w:tr w:rsidR="00787519" w:rsidRPr="00987576" w:rsidTr="00F378B8">
        <w:trPr>
          <w:trHeight w:val="435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B73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1 663 362,4</w:t>
            </w: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216 799,0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787519" w:rsidRPr="00460F51" w:rsidTr="00944875">
        <w:trPr>
          <w:trHeight w:val="542"/>
        </w:trPr>
        <w:tc>
          <w:tcPr>
            <w:tcW w:w="2694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6379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87519" w:rsidRPr="00944875" w:rsidRDefault="00787519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119 38,5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B73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529 589,8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441 745,0</w:t>
            </w:r>
          </w:p>
        </w:tc>
      </w:tr>
      <w:tr w:rsidR="00787519" w:rsidRPr="00987576" w:rsidTr="00F378B8"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787519" w:rsidRPr="00987576" w:rsidTr="00F378B8">
        <w:trPr>
          <w:trHeight w:val="54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787519" w:rsidRPr="00987576" w:rsidTr="00F378B8">
        <w:trPr>
          <w:trHeight w:val="272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44159,2</w:t>
            </w: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897 858,1</w:t>
            </w:r>
          </w:p>
        </w:tc>
      </w:tr>
      <w:tr w:rsidR="00787519" w:rsidRPr="00987576" w:rsidTr="00F378B8">
        <w:trPr>
          <w:trHeight w:val="399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785 389,6</w:t>
            </w:r>
          </w:p>
        </w:tc>
      </w:tr>
      <w:tr w:rsidR="00787519" w:rsidRPr="00987576" w:rsidTr="00F378B8">
        <w:trPr>
          <w:trHeight w:val="399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071,1</w:t>
            </w:r>
          </w:p>
        </w:tc>
      </w:tr>
      <w:tr w:rsidR="00787519" w:rsidRPr="00987576" w:rsidTr="00F378B8">
        <w:trPr>
          <w:trHeight w:val="556"/>
        </w:trPr>
        <w:tc>
          <w:tcPr>
            <w:tcW w:w="2694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787519" w:rsidRPr="00987576" w:rsidRDefault="00787519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87519" w:rsidRPr="00987576" w:rsidRDefault="00787519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054,9</w:t>
            </w:r>
          </w:p>
        </w:tc>
      </w:tr>
      <w:tr w:rsidR="00787519" w:rsidRPr="00944875" w:rsidTr="00944875">
        <w:trPr>
          <w:trHeight w:val="556"/>
        </w:trPr>
        <w:tc>
          <w:tcPr>
            <w:tcW w:w="2694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787519" w:rsidRPr="00944875" w:rsidRDefault="00787519" w:rsidP="0094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</w:tr>
      <w:tr w:rsidR="00787519" w:rsidRPr="00460F51" w:rsidTr="00944875">
        <w:trPr>
          <w:trHeight w:val="556"/>
        </w:trPr>
        <w:tc>
          <w:tcPr>
            <w:tcW w:w="2694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379" w:type="dxa"/>
          </w:tcPr>
          <w:p w:rsidR="00787519" w:rsidRPr="00944875" w:rsidRDefault="00787519" w:rsidP="009448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87519" w:rsidRPr="00944875" w:rsidRDefault="00787519" w:rsidP="0094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19 115,5</w:t>
            </w:r>
          </w:p>
        </w:tc>
      </w:tr>
    </w:tbl>
    <w:p w:rsidR="00787519" w:rsidRPr="00987576" w:rsidRDefault="00787519" w:rsidP="00F378B8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87519" w:rsidRPr="00987576" w:rsidRDefault="00787519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987576" w:rsidRDefault="00787519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987576" w:rsidRDefault="00787519" w:rsidP="00F378B8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787519" w:rsidRPr="00987576" w:rsidRDefault="00787519" w:rsidP="00F378B8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p w:rsidR="00787519" w:rsidRDefault="00787519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4" w:type="dxa"/>
        <w:tblInd w:w="-13" w:type="dxa"/>
        <w:tblLook w:val="00A0"/>
      </w:tblPr>
      <w:tblGrid>
        <w:gridCol w:w="883"/>
        <w:gridCol w:w="6766"/>
        <w:gridCol w:w="772"/>
        <w:gridCol w:w="662"/>
        <w:gridCol w:w="1361"/>
      </w:tblGrid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«</w:t>
            </w: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787519" w:rsidRPr="005320BB" w:rsidTr="005320BB">
        <w:trPr>
          <w:trHeight w:val="3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7519" w:rsidRPr="005320BB" w:rsidTr="005320BB">
        <w:trPr>
          <w:trHeight w:val="3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5320BB" w:rsidTr="005320BB">
        <w:trPr>
          <w:trHeight w:val="322"/>
        </w:trPr>
        <w:tc>
          <w:tcPr>
            <w:tcW w:w="104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787519" w:rsidRPr="005320BB" w:rsidTr="005320BB">
        <w:trPr>
          <w:trHeight w:val="322"/>
        </w:trPr>
        <w:tc>
          <w:tcPr>
            <w:tcW w:w="10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19" w:rsidRPr="005320BB" w:rsidTr="005320BB">
        <w:trPr>
          <w:trHeight w:val="322"/>
        </w:trPr>
        <w:tc>
          <w:tcPr>
            <w:tcW w:w="10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19" w:rsidRPr="005320BB" w:rsidTr="005320BB">
        <w:trPr>
          <w:trHeight w:val="4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5320BB" w:rsidTr="005320BB">
        <w:trPr>
          <w:trHeight w:val="364"/>
        </w:trPr>
        <w:tc>
          <w:tcPr>
            <w:tcW w:w="10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87519" w:rsidRPr="005320BB" w:rsidTr="005320BB">
        <w:trPr>
          <w:trHeight w:val="349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5320BB" w:rsidTr="005320BB">
        <w:trPr>
          <w:trHeight w:val="364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2202560,2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170078,0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5320BB" w:rsidTr="005320BB">
        <w:trPr>
          <w:trHeight w:val="91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66772,6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80020,4</w:t>
            </w:r>
          </w:p>
        </w:tc>
      </w:tr>
      <w:tr w:rsidR="00787519" w:rsidRPr="005320BB" w:rsidTr="005320BB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17324,6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5320BB" w:rsidTr="005320BB">
        <w:trPr>
          <w:trHeight w:val="670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16480,1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370098,4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1169722,1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351576,9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710432,3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72893,0</w:t>
            </w:r>
          </w:p>
        </w:tc>
      </w:tr>
      <w:tr w:rsidR="00787519" w:rsidRPr="005320BB" w:rsidTr="005320BB">
        <w:trPr>
          <w:trHeight w:val="72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6734,4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27821,9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49149,8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47457,8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162957,3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154657,7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6188,6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5320BB">
        <w:trPr>
          <w:trHeight w:val="45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787519" w:rsidRPr="005320BB" w:rsidTr="005320BB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5320BB" w:rsidTr="005320BB">
        <w:trPr>
          <w:trHeight w:val="30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787519" w:rsidRPr="005320BB" w:rsidTr="005320BB">
        <w:trPr>
          <w:trHeight w:val="3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7519" w:rsidRPr="005320BB" w:rsidTr="005320BB">
        <w:trPr>
          <w:trHeight w:val="728"/>
        </w:trPr>
        <w:tc>
          <w:tcPr>
            <w:tcW w:w="7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87519" w:rsidRPr="005320BB" w:rsidTr="005320BB">
        <w:trPr>
          <w:trHeight w:val="24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69" w:type="dxa"/>
        <w:tblInd w:w="-13" w:type="dxa"/>
        <w:tblLook w:val="00A0"/>
      </w:tblPr>
      <w:tblGrid>
        <w:gridCol w:w="777"/>
        <w:gridCol w:w="5957"/>
        <w:gridCol w:w="680"/>
        <w:gridCol w:w="583"/>
        <w:gridCol w:w="1236"/>
        <w:gridCol w:w="1236"/>
      </w:tblGrid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5320BB" w:rsidTr="005320BB">
        <w:trPr>
          <w:trHeight w:val="322"/>
        </w:trPr>
        <w:tc>
          <w:tcPr>
            <w:tcW w:w="104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787519" w:rsidRPr="005320BB" w:rsidTr="005320BB">
        <w:trPr>
          <w:trHeight w:val="322"/>
        </w:trPr>
        <w:tc>
          <w:tcPr>
            <w:tcW w:w="104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19" w:rsidRPr="005320BB" w:rsidTr="005320BB">
        <w:trPr>
          <w:trHeight w:val="322"/>
        </w:trPr>
        <w:tc>
          <w:tcPr>
            <w:tcW w:w="104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19" w:rsidRPr="005320BB" w:rsidTr="005320BB">
        <w:trPr>
          <w:trHeight w:val="4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5320BB" w:rsidTr="005320BB">
        <w:trPr>
          <w:trHeight w:val="367"/>
        </w:trPr>
        <w:tc>
          <w:tcPr>
            <w:tcW w:w="104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87519" w:rsidRPr="005320BB" w:rsidTr="005320BB">
        <w:trPr>
          <w:trHeight w:val="352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5320BB" w:rsidTr="005320BB">
        <w:trPr>
          <w:trHeight w:val="925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787519" w:rsidRPr="005320BB" w:rsidTr="005320BB">
        <w:trPr>
          <w:trHeight w:val="41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5320BB" w:rsidTr="005320BB">
        <w:trPr>
          <w:trHeight w:val="676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62412,3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1009818,3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1046838,6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330057,5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105976,6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110097,3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105677,3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5320BB">
        <w:trPr>
          <w:trHeight w:val="455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5320BB" w:rsidTr="005320BB">
        <w:trPr>
          <w:trHeight w:val="6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5320BB" w:rsidTr="005320BB">
        <w:trPr>
          <w:trHeight w:val="30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5320BB" w:rsidTr="005320BB">
        <w:trPr>
          <w:trHeight w:val="36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7519" w:rsidRPr="005320BB" w:rsidTr="005320BB">
        <w:trPr>
          <w:trHeight w:val="308"/>
        </w:trPr>
        <w:tc>
          <w:tcPr>
            <w:tcW w:w="6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87519" w:rsidRPr="005320BB" w:rsidTr="005320BB">
        <w:trPr>
          <w:trHeight w:val="25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519" w:rsidRPr="005320BB" w:rsidTr="005320BB">
        <w:trPr>
          <w:trHeight w:val="25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  <w:sectPr w:rsidR="00787519" w:rsidSect="00ED287C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88" w:type="dxa"/>
        <w:tblInd w:w="144" w:type="dxa"/>
        <w:tblLayout w:type="fixed"/>
        <w:tblLook w:val="00A0"/>
      </w:tblPr>
      <w:tblGrid>
        <w:gridCol w:w="623"/>
        <w:gridCol w:w="8440"/>
        <w:gridCol w:w="718"/>
        <w:gridCol w:w="236"/>
        <w:gridCol w:w="473"/>
        <w:gridCol w:w="107"/>
        <w:gridCol w:w="580"/>
        <w:gridCol w:w="21"/>
        <w:gridCol w:w="993"/>
        <w:gridCol w:w="1275"/>
        <w:gridCol w:w="354"/>
        <w:gridCol w:w="497"/>
        <w:gridCol w:w="354"/>
        <w:gridCol w:w="1063"/>
        <w:gridCol w:w="354"/>
      </w:tblGrid>
      <w:tr w:rsidR="00787519" w:rsidRPr="005320BB" w:rsidTr="00C32B39">
        <w:trPr>
          <w:gridAfter w:val="1"/>
          <w:wAfter w:w="354" w:type="dxa"/>
          <w:trHeight w:val="25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5320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787519" w:rsidRPr="005320BB" w:rsidTr="00C32B39">
        <w:trPr>
          <w:gridAfter w:val="1"/>
          <w:wAfter w:w="354" w:type="dxa"/>
          <w:trHeight w:val="306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519" w:rsidRPr="005320BB" w:rsidTr="00C32B39">
        <w:trPr>
          <w:gridAfter w:val="1"/>
          <w:wAfter w:w="354" w:type="dxa"/>
          <w:trHeight w:val="1560"/>
        </w:trPr>
        <w:tc>
          <w:tcPr>
            <w:tcW w:w="157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787519" w:rsidRPr="005320BB" w:rsidTr="00C32B39">
        <w:trPr>
          <w:trHeight w:val="31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7519" w:rsidRPr="005320BB" w:rsidTr="00C32B39">
        <w:trPr>
          <w:gridAfter w:val="1"/>
          <w:wAfter w:w="354" w:type="dxa"/>
          <w:trHeight w:val="5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2202560,2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25169,4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1382,1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14937,0</w:t>
            </w:r>
          </w:p>
        </w:tc>
      </w:tr>
      <w:tr w:rsidR="00787519" w:rsidRPr="005320BB" w:rsidTr="00C32B39">
        <w:trPr>
          <w:gridAfter w:val="1"/>
          <w:wAfter w:w="354" w:type="dxa"/>
          <w:trHeight w:val="9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14937,0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9191,5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1767,5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5320BB" w:rsidTr="00C32B39">
        <w:trPr>
          <w:gridAfter w:val="1"/>
          <w:wAfter w:w="354" w:type="dxa"/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22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C32B39">
        <w:trPr>
          <w:gridAfter w:val="1"/>
          <w:wAfter w:w="354" w:type="dxa"/>
          <w:trHeight w:val="18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5320BB" w:rsidTr="00C32B39">
        <w:trPr>
          <w:gridAfter w:val="1"/>
          <w:wAfter w:w="354" w:type="dxa"/>
          <w:trHeight w:val="10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787519" w:rsidRPr="005320BB" w:rsidTr="00C32B39">
        <w:trPr>
          <w:gridAfter w:val="1"/>
          <w:wAfter w:w="354" w:type="dxa"/>
          <w:trHeight w:val="16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5320BB" w:rsidTr="00C32B39">
        <w:trPr>
          <w:gridAfter w:val="1"/>
          <w:wAfter w:w="354" w:type="dxa"/>
          <w:trHeight w:val="10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C32B39">
        <w:trPr>
          <w:gridAfter w:val="1"/>
          <w:wAfter w:w="354" w:type="dxa"/>
          <w:trHeight w:val="4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70865,6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68505,7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66227,9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8162,9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21517,0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5320BB" w:rsidTr="00C32B39">
        <w:trPr>
          <w:gridAfter w:val="1"/>
          <w:wAfter w:w="354" w:type="dxa"/>
          <w:trHeight w:val="18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162977,3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162977,3</w:t>
            </w:r>
          </w:p>
        </w:tc>
      </w:tr>
      <w:tr w:rsidR="00787519" w:rsidRPr="005320BB" w:rsidTr="00C32B39">
        <w:trPr>
          <w:gridAfter w:val="1"/>
          <w:wAfter w:w="354" w:type="dxa"/>
          <w:trHeight w:val="16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162977,3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87519" w:rsidRPr="005320BB" w:rsidTr="00C32B39">
        <w:trPr>
          <w:gridAfter w:val="1"/>
          <w:wAfter w:w="354" w:type="dxa"/>
          <w:trHeight w:val="12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1127869,1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1107545,4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1094173,7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24823,4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10823,4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87519" w:rsidRPr="005320BB" w:rsidTr="00C32B39">
        <w:trPr>
          <w:gridAfter w:val="1"/>
          <w:wAfter w:w="354" w:type="dxa"/>
          <w:trHeight w:val="18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787519" w:rsidRPr="005320BB" w:rsidTr="00C32B39">
        <w:trPr>
          <w:gridAfter w:val="1"/>
          <w:wAfter w:w="354" w:type="dxa"/>
          <w:trHeight w:val="11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787519" w:rsidRPr="005320BB" w:rsidTr="00C32B39">
        <w:trPr>
          <w:gridAfter w:val="1"/>
          <w:wAfter w:w="354" w:type="dxa"/>
          <w:trHeight w:val="11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615184,7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787519" w:rsidRPr="005320BB" w:rsidTr="00C32B39">
        <w:trPr>
          <w:gridAfter w:val="1"/>
          <w:wAfter w:w="354" w:type="dxa"/>
          <w:trHeight w:val="25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787519" w:rsidRPr="005320BB" w:rsidTr="00C32B39">
        <w:trPr>
          <w:gridAfter w:val="1"/>
          <w:wAfter w:w="354" w:type="dxa"/>
          <w:trHeight w:val="10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787519" w:rsidRPr="005320BB" w:rsidTr="00C32B39">
        <w:trPr>
          <w:gridAfter w:val="1"/>
          <w:wAfter w:w="354" w:type="dxa"/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87519" w:rsidRPr="005320BB" w:rsidTr="00C32B39">
        <w:trPr>
          <w:gridAfter w:val="1"/>
          <w:wAfter w:w="354" w:type="dxa"/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787519" w:rsidRPr="005320BB" w:rsidTr="00C32B39">
        <w:trPr>
          <w:gridAfter w:val="1"/>
          <w:wAfter w:w="354" w:type="dxa"/>
          <w:trHeight w:val="11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787519" w:rsidRPr="005320BB" w:rsidTr="00C32B39">
        <w:trPr>
          <w:gridAfter w:val="1"/>
          <w:wAfter w:w="354" w:type="dxa"/>
          <w:trHeight w:val="8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787519" w:rsidRPr="005320BB" w:rsidTr="00C32B39">
        <w:trPr>
          <w:gridAfter w:val="1"/>
          <w:wAfter w:w="354" w:type="dxa"/>
          <w:trHeight w:val="10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87519" w:rsidRPr="005320BB" w:rsidTr="00C32B39">
        <w:trPr>
          <w:gridAfter w:val="1"/>
          <w:wAfter w:w="354" w:type="dxa"/>
          <w:trHeight w:val="7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787519" w:rsidRPr="005320BB" w:rsidTr="00C32B39">
        <w:trPr>
          <w:gridAfter w:val="1"/>
          <w:wAfter w:w="354" w:type="dxa"/>
          <w:trHeight w:val="11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87519" w:rsidRPr="005320BB" w:rsidTr="00C32B39">
        <w:trPr>
          <w:gridAfter w:val="1"/>
          <w:wAfter w:w="354" w:type="dxa"/>
          <w:trHeight w:val="11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5320BB" w:rsidTr="00C32B39">
        <w:trPr>
          <w:gridAfter w:val="1"/>
          <w:wAfter w:w="354" w:type="dxa"/>
          <w:trHeight w:val="6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787519" w:rsidRPr="005320BB" w:rsidTr="00C32B39">
        <w:trPr>
          <w:gridAfter w:val="1"/>
          <w:wAfter w:w="354" w:type="dxa"/>
          <w:trHeight w:val="4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5320BB" w:rsidTr="00C32B39">
        <w:trPr>
          <w:gridAfter w:val="1"/>
          <w:wAfter w:w="354" w:type="dxa"/>
          <w:trHeight w:val="3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5320BB" w:rsidTr="00C32B39">
        <w:trPr>
          <w:gridAfter w:val="1"/>
          <w:wAfter w:w="354" w:type="dxa"/>
          <w:trHeight w:val="12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787519" w:rsidRPr="005320BB" w:rsidTr="00C32B39">
        <w:trPr>
          <w:gridAfter w:val="1"/>
          <w:wAfter w:w="354" w:type="dxa"/>
          <w:trHeight w:val="6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5320BB" w:rsidTr="00C32B39">
        <w:trPr>
          <w:gridAfter w:val="1"/>
          <w:wAfter w:w="354" w:type="dxa"/>
          <w:trHeight w:val="12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5320BB" w:rsidTr="00C32B39">
        <w:trPr>
          <w:gridAfter w:val="1"/>
          <w:wAfter w:w="354" w:type="dxa"/>
          <w:trHeight w:val="6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387032,5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387032,5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C32B39">
        <w:trPr>
          <w:gridAfter w:val="1"/>
          <w:wAfter w:w="354" w:type="dxa"/>
          <w:trHeight w:val="8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C32B39">
        <w:trPr>
          <w:gridAfter w:val="1"/>
          <w:wAfter w:w="354" w:type="dxa"/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787519" w:rsidRPr="005320BB" w:rsidTr="00C32B39">
        <w:trPr>
          <w:gridAfter w:val="1"/>
          <w:wAfter w:w="354" w:type="dxa"/>
          <w:trHeight w:val="4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C32B39">
        <w:trPr>
          <w:gridAfter w:val="1"/>
          <w:wAfter w:w="354" w:type="dxa"/>
          <w:trHeight w:val="7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4809,0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9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1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87519" w:rsidRPr="005320BB" w:rsidTr="00C32B39">
        <w:trPr>
          <w:gridAfter w:val="1"/>
          <w:wAfter w:w="354" w:type="dxa"/>
          <w:trHeight w:val="4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787519" w:rsidRPr="005320BB" w:rsidTr="00C32B39">
        <w:trPr>
          <w:gridAfter w:val="1"/>
          <w:wAfter w:w="354" w:type="dxa"/>
          <w:trHeight w:val="4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5320BB" w:rsidTr="00C32B39">
        <w:trPr>
          <w:gridAfter w:val="1"/>
          <w:wAfter w:w="354" w:type="dxa"/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5320BB" w:rsidTr="00C32B39">
        <w:trPr>
          <w:gridAfter w:val="1"/>
          <w:wAfter w:w="354" w:type="dxa"/>
          <w:trHeight w:val="11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5320BB" w:rsidTr="00C32B39">
        <w:trPr>
          <w:gridAfter w:val="1"/>
          <w:wAfter w:w="354" w:type="dxa"/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787519" w:rsidRPr="005320BB" w:rsidTr="00C32B39">
        <w:trPr>
          <w:gridAfter w:val="1"/>
          <w:wAfter w:w="354" w:type="dxa"/>
          <w:trHeight w:val="11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54031,0</w:t>
            </w:r>
          </w:p>
        </w:tc>
      </w:tr>
      <w:tr w:rsidR="00787519" w:rsidRPr="005320BB" w:rsidTr="00C32B39">
        <w:trPr>
          <w:gridAfter w:val="1"/>
          <w:wAfter w:w="354" w:type="dxa"/>
          <w:trHeight w:val="11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87519" w:rsidRPr="005320BB" w:rsidTr="00C32B39">
        <w:trPr>
          <w:gridAfter w:val="1"/>
          <w:wAfter w:w="354" w:type="dxa"/>
          <w:trHeight w:val="4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6804,9</w:t>
            </w:r>
          </w:p>
        </w:tc>
      </w:tr>
      <w:tr w:rsidR="00787519" w:rsidRPr="005320BB" w:rsidTr="00C32B39">
        <w:trPr>
          <w:gridAfter w:val="1"/>
          <w:wAfter w:w="354" w:type="dxa"/>
          <w:trHeight w:val="4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787519" w:rsidRPr="005320BB" w:rsidTr="00C32B39">
        <w:trPr>
          <w:gridAfter w:val="1"/>
          <w:wAfter w:w="354" w:type="dxa"/>
          <w:trHeight w:val="4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5320BB" w:rsidTr="00C32B39">
        <w:trPr>
          <w:gridAfter w:val="1"/>
          <w:wAfter w:w="354" w:type="dxa"/>
          <w:trHeight w:val="7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5320BB" w:rsidTr="00C32B39">
        <w:trPr>
          <w:gridAfter w:val="1"/>
          <w:wAfter w:w="354" w:type="dxa"/>
          <w:trHeight w:val="88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5320BB" w:rsidTr="00C32B39">
        <w:trPr>
          <w:gridAfter w:val="1"/>
          <w:wAfter w:w="354" w:type="dxa"/>
          <w:trHeight w:val="7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5320BB" w:rsidTr="00C32B39">
        <w:trPr>
          <w:gridAfter w:val="1"/>
          <w:wAfter w:w="354" w:type="dxa"/>
          <w:trHeight w:val="5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5320BB" w:rsidTr="00C32B39">
        <w:trPr>
          <w:gridAfter w:val="1"/>
          <w:wAfter w:w="354" w:type="dxa"/>
          <w:trHeight w:val="7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5320BB" w:rsidTr="00C32B39">
        <w:trPr>
          <w:gridAfter w:val="1"/>
          <w:wAfter w:w="354" w:type="dxa"/>
          <w:trHeight w:val="7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787519" w:rsidRPr="005320BB" w:rsidTr="00C32B39">
        <w:trPr>
          <w:gridAfter w:val="1"/>
          <w:wAfter w:w="354" w:type="dxa"/>
          <w:trHeight w:val="11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5320BB" w:rsidTr="00C32B39">
        <w:trPr>
          <w:gridAfter w:val="1"/>
          <w:wAfter w:w="354" w:type="dxa"/>
          <w:trHeight w:val="6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5320BB" w:rsidTr="00C32B39">
        <w:trPr>
          <w:gridAfter w:val="1"/>
          <w:wAfter w:w="354" w:type="dxa"/>
          <w:trHeight w:val="18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787519" w:rsidRPr="005320BB" w:rsidTr="00C32B39">
        <w:trPr>
          <w:gridAfter w:val="1"/>
          <w:wAfter w:w="354" w:type="dxa"/>
          <w:trHeight w:val="11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87519" w:rsidRPr="005320BB" w:rsidTr="00C32B39">
        <w:trPr>
          <w:gridAfter w:val="1"/>
          <w:wAfter w:w="354" w:type="dxa"/>
          <w:trHeight w:val="6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787519" w:rsidRPr="005320BB" w:rsidTr="00C32B39">
        <w:trPr>
          <w:gridAfter w:val="1"/>
          <w:wAfter w:w="354" w:type="dxa"/>
          <w:trHeight w:val="4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787519" w:rsidRPr="005320BB" w:rsidTr="00C32B39">
        <w:trPr>
          <w:gridAfter w:val="1"/>
          <w:wAfter w:w="354" w:type="dxa"/>
          <w:trHeight w:val="11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87519" w:rsidRPr="005320BB" w:rsidTr="00C32B39">
        <w:trPr>
          <w:gridAfter w:val="1"/>
          <w:wAfter w:w="354" w:type="dxa"/>
          <w:trHeight w:val="6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5320BB" w:rsidTr="00C32B39">
        <w:trPr>
          <w:gridAfter w:val="1"/>
          <w:wAfter w:w="354" w:type="dxa"/>
          <w:trHeight w:val="8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5320BB" w:rsidTr="00C32B39">
        <w:trPr>
          <w:gridAfter w:val="1"/>
          <w:wAfter w:w="354" w:type="dxa"/>
          <w:trHeight w:val="4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87519" w:rsidRPr="005320BB" w:rsidTr="00C32B39">
        <w:trPr>
          <w:gridAfter w:val="1"/>
          <w:wAfter w:w="354" w:type="dxa"/>
          <w:trHeight w:val="9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87519" w:rsidRPr="005320BB" w:rsidTr="00C32B39">
        <w:trPr>
          <w:gridAfter w:val="1"/>
          <w:wAfter w:w="354" w:type="dxa"/>
          <w:trHeight w:val="6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5320BB" w:rsidTr="00C32B39">
        <w:trPr>
          <w:gridAfter w:val="1"/>
          <w:wAfter w:w="354" w:type="dxa"/>
          <w:trHeight w:val="6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320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5320BB" w:rsidTr="00C32B39">
        <w:trPr>
          <w:gridAfter w:val="1"/>
          <w:wAfter w:w="354" w:type="dxa"/>
          <w:trHeight w:val="31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5320BB" w:rsidRDefault="00787519" w:rsidP="0053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87519" w:rsidRPr="005320BB" w:rsidTr="00C32B39">
        <w:trPr>
          <w:gridAfter w:val="1"/>
          <w:wAfter w:w="354" w:type="dxa"/>
          <w:trHeight w:val="58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5320BB" w:rsidRDefault="00787519" w:rsidP="005320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5320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5320BB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  <w:sectPr w:rsidR="00787519" w:rsidSect="00796B1B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956" w:type="dxa"/>
        <w:tblInd w:w="144" w:type="dxa"/>
        <w:tblLook w:val="00A0"/>
      </w:tblPr>
      <w:tblGrid>
        <w:gridCol w:w="602"/>
        <w:gridCol w:w="8217"/>
        <w:gridCol w:w="715"/>
        <w:gridCol w:w="390"/>
        <w:gridCol w:w="523"/>
        <w:gridCol w:w="326"/>
        <w:gridCol w:w="1222"/>
        <w:gridCol w:w="576"/>
        <w:gridCol w:w="1668"/>
        <w:gridCol w:w="1717"/>
      </w:tblGrid>
      <w:tr w:rsidR="00787519" w:rsidRPr="00C32B39" w:rsidTr="00C32B39">
        <w:trPr>
          <w:trHeight w:val="25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от 08.12.2022  № 267       </w:t>
            </w:r>
          </w:p>
        </w:tc>
      </w:tr>
      <w:tr w:rsidR="00787519" w:rsidRPr="00C32B39" w:rsidTr="00C32B39">
        <w:trPr>
          <w:trHeight w:val="304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519" w:rsidRPr="00C32B39" w:rsidTr="00C32B39">
        <w:trPr>
          <w:trHeight w:val="1552"/>
        </w:trPr>
        <w:tc>
          <w:tcPr>
            <w:tcW w:w="159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C32B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C32B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7519" w:rsidRPr="00C32B39" w:rsidTr="00C32B39">
        <w:trPr>
          <w:trHeight w:val="52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C32B39" w:rsidTr="00C32B39">
        <w:trPr>
          <w:trHeight w:val="522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C32B39" w:rsidTr="00C32B39">
        <w:trPr>
          <w:trHeight w:val="9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C32B39" w:rsidTr="00C32B39">
        <w:trPr>
          <w:trHeight w:val="1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219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C32B39">
        <w:trPr>
          <w:trHeight w:val="18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7519" w:rsidRPr="00C32B39" w:rsidTr="00C32B39">
        <w:trPr>
          <w:trHeight w:val="10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162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10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C32B39">
        <w:trPr>
          <w:trHeight w:val="4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C32B39" w:rsidTr="00C32B39">
        <w:trPr>
          <w:trHeight w:val="18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C32B39" w:rsidTr="00C32B39">
        <w:trPr>
          <w:trHeight w:val="162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35620,4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991311,3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970987,6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970987,6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87519" w:rsidRPr="00C32B39" w:rsidTr="00C32B39">
        <w:trPr>
          <w:trHeight w:val="18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787519" w:rsidRPr="00C32B39" w:rsidTr="00C32B39">
        <w:trPr>
          <w:trHeight w:val="114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787519" w:rsidRPr="00C32B39" w:rsidTr="00C32B39">
        <w:trPr>
          <w:trHeight w:val="12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787519" w:rsidRPr="00C32B39" w:rsidTr="00C32B39">
        <w:trPr>
          <w:trHeight w:val="114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7519" w:rsidRPr="00C32B39" w:rsidTr="00C32B39">
        <w:trPr>
          <w:trHeight w:val="250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787519" w:rsidRPr="00C32B39" w:rsidTr="00C32B39">
        <w:trPr>
          <w:trHeight w:val="102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7519" w:rsidRPr="00C32B39" w:rsidTr="00C32B39">
        <w:trPr>
          <w:trHeight w:val="1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220557,4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220557,4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7519" w:rsidRPr="00C32B39" w:rsidTr="00C32B39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C32B39" w:rsidTr="00C32B39">
        <w:trPr>
          <w:trHeight w:val="7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C32B39" w:rsidTr="00C32B39">
        <w:trPr>
          <w:trHeight w:val="68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38764,1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38764,1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30562,9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34025,5</w:t>
            </w:r>
          </w:p>
        </w:tc>
      </w:tr>
      <w:tr w:rsidR="00787519" w:rsidRPr="00C32B39" w:rsidTr="00C32B39">
        <w:trPr>
          <w:trHeight w:val="44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787519" w:rsidRPr="00C32B39" w:rsidTr="00C32B39">
        <w:trPr>
          <w:trHeight w:val="37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C32B39" w:rsidTr="00C32B39">
        <w:trPr>
          <w:trHeight w:val="126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787519" w:rsidRPr="00C32B39" w:rsidTr="00C32B39">
        <w:trPr>
          <w:trHeight w:val="7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787519" w:rsidRPr="00C32B39" w:rsidTr="00C32B39">
        <w:trPr>
          <w:trHeight w:val="126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787519" w:rsidRPr="00C32B39" w:rsidTr="00C32B39">
        <w:trPr>
          <w:trHeight w:val="7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4238,6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C32B39">
        <w:trPr>
          <w:trHeight w:val="144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58254,8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C32B39" w:rsidTr="00C32B39">
        <w:trPr>
          <w:trHeight w:val="8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C32B39" w:rsidTr="00C32B39">
        <w:trPr>
          <w:trHeight w:val="1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C32B39" w:rsidTr="00C32B39">
        <w:trPr>
          <w:trHeight w:val="8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87519" w:rsidRPr="00C32B39" w:rsidTr="00C32B39">
        <w:trPr>
          <w:trHeight w:val="31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7519" w:rsidRPr="00C32B39" w:rsidTr="00C32B39">
        <w:trPr>
          <w:trHeight w:val="31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787519" w:rsidRPr="00C32B39" w:rsidTr="00C32B39">
        <w:trPr>
          <w:trHeight w:val="40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C32B39">
        <w:trPr>
          <w:trHeight w:val="73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9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787519" w:rsidRPr="00C32B39" w:rsidTr="00C32B39">
        <w:trPr>
          <w:trHeight w:val="4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787519" w:rsidRPr="00C32B39" w:rsidTr="00C32B39">
        <w:trPr>
          <w:trHeight w:val="40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C32B39">
        <w:trPr>
          <w:trHeight w:val="50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C32B39">
        <w:trPr>
          <w:trHeight w:val="113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C32B39">
        <w:trPr>
          <w:trHeight w:val="50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787519" w:rsidRPr="00C32B39" w:rsidTr="00C32B39">
        <w:trPr>
          <w:trHeight w:val="11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787519" w:rsidRPr="00C32B39" w:rsidTr="00C32B39">
        <w:trPr>
          <w:trHeight w:val="11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87519" w:rsidRPr="00C32B39" w:rsidTr="00C32B39">
        <w:trPr>
          <w:trHeight w:val="4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787519" w:rsidRPr="00C32B39" w:rsidTr="00C32B39">
        <w:trPr>
          <w:trHeight w:val="47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87519" w:rsidRPr="00C32B39" w:rsidTr="00C32B39">
        <w:trPr>
          <w:trHeight w:val="41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C32B39" w:rsidTr="00C32B39">
        <w:trPr>
          <w:trHeight w:val="7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C32B39" w:rsidTr="00C32B39">
        <w:trPr>
          <w:trHeight w:val="13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C32B39" w:rsidTr="00C32B39">
        <w:trPr>
          <w:trHeight w:val="7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C32B39" w:rsidTr="00C32B39">
        <w:trPr>
          <w:trHeight w:val="76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787519" w:rsidRPr="00C32B39" w:rsidTr="00C32B39">
        <w:trPr>
          <w:trHeight w:val="11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C32B39" w:rsidTr="00C32B39">
        <w:trPr>
          <w:trHeight w:val="67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C32B39" w:rsidTr="00C32B39">
        <w:trPr>
          <w:trHeight w:val="204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7519" w:rsidRPr="00C32B39" w:rsidTr="00C32B39">
        <w:trPr>
          <w:trHeight w:val="11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87519" w:rsidRPr="00C32B39" w:rsidTr="00C32B39">
        <w:trPr>
          <w:trHeight w:val="6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787519" w:rsidRPr="00C32B39" w:rsidTr="00C32B39">
        <w:trPr>
          <w:trHeight w:val="53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787519" w:rsidRPr="00C32B39" w:rsidTr="00C32B39">
        <w:trPr>
          <w:trHeight w:val="11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87519" w:rsidRPr="00C32B39" w:rsidTr="00C32B39">
        <w:trPr>
          <w:trHeight w:val="6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C32B39" w:rsidTr="00C32B39">
        <w:trPr>
          <w:trHeight w:val="11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C32B39" w:rsidTr="00C32B39">
        <w:trPr>
          <w:trHeight w:val="40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87519" w:rsidRPr="00C32B39" w:rsidTr="00C32B39">
        <w:trPr>
          <w:trHeight w:val="9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87519" w:rsidRPr="00C32B39" w:rsidTr="00C32B39">
        <w:trPr>
          <w:trHeight w:val="62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2B3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C32B39" w:rsidTr="00C32B39">
        <w:trPr>
          <w:trHeight w:val="31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C32B39" w:rsidTr="00C32B39">
        <w:trPr>
          <w:trHeight w:val="25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7519" w:rsidRPr="00C32B39" w:rsidTr="00C32B39">
        <w:trPr>
          <w:trHeight w:val="25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7519" w:rsidRPr="00C32B39" w:rsidTr="00C32B39">
        <w:trPr>
          <w:trHeight w:val="582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  <w:sectPr w:rsidR="00787519" w:rsidSect="00796B1B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212" w:type="dxa"/>
        <w:tblInd w:w="-13" w:type="dxa"/>
        <w:tblLayout w:type="fixed"/>
        <w:tblLook w:val="00A0"/>
      </w:tblPr>
      <w:tblGrid>
        <w:gridCol w:w="540"/>
        <w:gridCol w:w="7718"/>
        <w:gridCol w:w="404"/>
        <w:gridCol w:w="259"/>
        <w:gridCol w:w="450"/>
        <w:gridCol w:w="121"/>
        <w:gridCol w:w="446"/>
        <w:gridCol w:w="272"/>
        <w:gridCol w:w="437"/>
        <w:gridCol w:w="1258"/>
        <w:gridCol w:w="443"/>
        <w:gridCol w:w="220"/>
        <w:gridCol w:w="630"/>
        <w:gridCol w:w="1433"/>
        <w:gridCol w:w="1581"/>
      </w:tblGrid>
      <w:tr w:rsidR="00787519" w:rsidRPr="00C32B39" w:rsidTr="00363AE3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Приложение10</w:t>
            </w:r>
          </w:p>
        </w:tc>
      </w:tr>
      <w:tr w:rsidR="00787519" w:rsidRPr="00C32B39" w:rsidTr="00363AE3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87519" w:rsidRPr="00C32B39" w:rsidTr="00363AE3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87519" w:rsidRPr="00C32B39" w:rsidTr="00363AE3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7519" w:rsidRPr="00C32B39" w:rsidTr="00363AE3">
        <w:trPr>
          <w:trHeight w:val="3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787519" w:rsidRPr="00C32B39" w:rsidTr="00363AE3">
        <w:trPr>
          <w:trHeight w:val="3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787519" w:rsidRPr="00C32B39" w:rsidTr="00363AE3">
        <w:trPr>
          <w:trHeight w:val="4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7519" w:rsidRPr="00C32B39" w:rsidTr="00363AE3">
        <w:trPr>
          <w:trHeight w:val="1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7519" w:rsidRPr="00C32B39" w:rsidTr="00363AE3">
        <w:trPr>
          <w:trHeight w:val="4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7519" w:rsidRPr="00C32B39" w:rsidTr="00363AE3">
        <w:trPr>
          <w:trHeight w:val="308"/>
        </w:trPr>
        <w:tc>
          <w:tcPr>
            <w:tcW w:w="162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7519" w:rsidRPr="00C32B39" w:rsidTr="00363AE3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10868,7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2202560,2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768852,3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150641,0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66772,6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787519" w:rsidRPr="00C32B39" w:rsidTr="00363AE3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7519" w:rsidRPr="00C32B39" w:rsidTr="00363AE3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7519" w:rsidRPr="00C32B39" w:rsidTr="00363AE3">
        <w:trPr>
          <w:trHeight w:val="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54031,0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6804,9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C32B39" w:rsidTr="00363AE3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C32B39" w:rsidTr="00363AE3">
        <w:trPr>
          <w:trHeight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80020,4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787519" w:rsidRPr="00C32B39" w:rsidTr="00363AE3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787519" w:rsidRPr="00C32B39" w:rsidTr="00363AE3">
        <w:trPr>
          <w:trHeight w:val="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21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87519" w:rsidRPr="00C32B39" w:rsidTr="00363AE3">
        <w:trPr>
          <w:trHeight w:val="1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87519" w:rsidRPr="00C32B39" w:rsidTr="00363AE3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87519" w:rsidRPr="00C32B39" w:rsidTr="00363AE3">
        <w:trPr>
          <w:trHeight w:val="24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87519" w:rsidRPr="00C32B39" w:rsidTr="00363AE3">
        <w:trPr>
          <w:trHeight w:val="1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C32B39" w:rsidTr="00363AE3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C32B39" w:rsidTr="00363AE3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787519" w:rsidRPr="00C32B39" w:rsidTr="00363AE3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17324,6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16480,1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16480,1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1510,1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1382,1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14907,0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14907,0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9191,5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1767,5</w:t>
            </w:r>
          </w:p>
        </w:tc>
      </w:tr>
      <w:tr w:rsidR="00787519" w:rsidRPr="00C32B39" w:rsidTr="00363AE3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C32B39" w:rsidTr="00363AE3">
        <w:trPr>
          <w:trHeight w:val="1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C32B39" w:rsidTr="00363AE3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787519" w:rsidRPr="00C32B39" w:rsidTr="00363AE3">
        <w:trPr>
          <w:trHeight w:val="1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363AE3">
        <w:trPr>
          <w:trHeight w:val="1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370098,4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787519" w:rsidRPr="00C32B39" w:rsidTr="00363AE3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C32B39" w:rsidTr="00363AE3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787519" w:rsidRPr="00C32B39" w:rsidTr="00363AE3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363AE3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1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787519" w:rsidRPr="00C32B39" w:rsidTr="00363AE3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87519" w:rsidRPr="00C32B39" w:rsidTr="00363AE3">
        <w:trPr>
          <w:trHeight w:val="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C32B39" w:rsidTr="00363AE3">
        <w:trPr>
          <w:trHeight w:val="1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C32B39" w:rsidTr="00363AE3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C32B39" w:rsidTr="00363AE3">
        <w:trPr>
          <w:trHeight w:val="10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13684,2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1149258,0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1143273,9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351576,9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11750,0</w:t>
            </w:r>
          </w:p>
        </w:tc>
      </w:tr>
      <w:tr w:rsidR="00787519" w:rsidRPr="00C32B39" w:rsidTr="00363AE3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12034,2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710432,3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12034,2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690614,4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12034,2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690614,4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12034,2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678015,9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12773,4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9073,4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787519" w:rsidRPr="00C32B39" w:rsidTr="00363AE3">
        <w:trPr>
          <w:trHeight w:val="2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87519" w:rsidRPr="00C32B39" w:rsidTr="00363AE3">
        <w:trPr>
          <w:trHeight w:val="1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787519" w:rsidRPr="00C32B39" w:rsidTr="00363AE3">
        <w:trPr>
          <w:trHeight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87519" w:rsidRPr="00C32B39" w:rsidTr="00363AE3">
        <w:trPr>
          <w:trHeight w:val="1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87519" w:rsidRPr="00C32B39" w:rsidTr="00363AE3">
        <w:trPr>
          <w:trHeight w:val="10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87519" w:rsidRPr="00C32B39" w:rsidTr="00363AE3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51096,8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51002,3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51002,3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51002,3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787519" w:rsidRPr="00C32B39" w:rsidTr="00363AE3">
        <w:trPr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787519" w:rsidRPr="00C32B39" w:rsidTr="00363AE3">
        <w:trPr>
          <w:trHeight w:val="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C32B39" w:rsidTr="00363AE3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27821,9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C32B39" w:rsidTr="00363AE3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C32B39" w:rsidTr="00363AE3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C32B39" w:rsidTr="00363AE3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C32B39" w:rsidTr="00363AE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70965,6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21815,8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787519" w:rsidRPr="00C32B39" w:rsidTr="00363AE3">
        <w:trPr>
          <w:trHeight w:val="1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49149,8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47457,8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47357,8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44997,9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44997,9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44710,9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8162,9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1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8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C32B39" w:rsidTr="00363AE3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162977,3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1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162957,3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787519" w:rsidRPr="00C32B39" w:rsidTr="00363AE3">
        <w:trPr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787519" w:rsidRPr="00C32B39" w:rsidTr="00363AE3">
        <w:trPr>
          <w:trHeight w:val="1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154657,7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787519" w:rsidRPr="00C32B39" w:rsidTr="00363AE3">
        <w:trPr>
          <w:trHeight w:val="1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787519" w:rsidRPr="00C32B39" w:rsidTr="00363AE3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1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87519" w:rsidRPr="00C32B39" w:rsidTr="00363AE3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87519" w:rsidRPr="00C32B39" w:rsidTr="00363AE3">
        <w:trPr>
          <w:trHeight w:val="1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87519" w:rsidRPr="00C32B39" w:rsidTr="00363AE3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C32B39" w:rsidTr="00363AE3">
        <w:trPr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C32B39" w:rsidTr="00363AE3">
        <w:trPr>
          <w:trHeight w:val="1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787519" w:rsidRPr="00C32B39" w:rsidTr="00363AE3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87519" w:rsidRPr="00C32B39" w:rsidTr="00363AE3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787519" w:rsidRPr="00C32B39" w:rsidTr="00363AE3"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7519" w:rsidRPr="00C32B39" w:rsidTr="00363AE3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C32B39" w:rsidRDefault="00787519" w:rsidP="00C3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87519" w:rsidRPr="00C32B39" w:rsidTr="00363AE3">
        <w:trPr>
          <w:trHeight w:val="2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87519" w:rsidRPr="00C32B39" w:rsidTr="00363AE3">
        <w:trPr>
          <w:trHeight w:val="6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C32B39" w:rsidRDefault="00787519" w:rsidP="00C32B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87519" w:rsidRDefault="00787519" w:rsidP="00363AE3">
      <w:pPr>
        <w:jc w:val="left"/>
        <w:rPr>
          <w:rFonts w:ascii="Arial CYR" w:hAnsi="Arial CYR" w:cs="Times New Roman"/>
          <w:sz w:val="20"/>
          <w:szCs w:val="20"/>
          <w:lang w:eastAsia="ru-RU"/>
        </w:rPr>
        <w:sectPr w:rsidR="00787519" w:rsidSect="00796B1B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88" w:type="dxa"/>
        <w:tblInd w:w="-13" w:type="dxa"/>
        <w:tblLayout w:type="fixed"/>
        <w:tblLook w:val="00A0"/>
      </w:tblPr>
      <w:tblGrid>
        <w:gridCol w:w="429"/>
        <w:gridCol w:w="6907"/>
        <w:gridCol w:w="593"/>
        <w:gridCol w:w="511"/>
        <w:gridCol w:w="643"/>
        <w:gridCol w:w="1516"/>
        <w:gridCol w:w="189"/>
        <w:gridCol w:w="404"/>
        <w:gridCol w:w="447"/>
        <w:gridCol w:w="707"/>
        <w:gridCol w:w="285"/>
        <w:gridCol w:w="1083"/>
        <w:gridCol w:w="193"/>
        <w:gridCol w:w="911"/>
        <w:gridCol w:w="1370"/>
      </w:tblGrid>
      <w:tr w:rsidR="00787519" w:rsidRPr="00363AE3" w:rsidTr="00363AE3">
        <w:trPr>
          <w:trHeight w:val="35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787519" w:rsidRPr="00363AE3" w:rsidTr="00363AE3">
        <w:trPr>
          <w:trHeight w:val="35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87519" w:rsidRPr="00363AE3" w:rsidTr="00363AE3">
        <w:trPr>
          <w:trHeight w:val="35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87519" w:rsidRPr="00363AE3" w:rsidTr="00363AE3">
        <w:trPr>
          <w:trHeight w:val="35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7519" w:rsidRPr="00363AE3" w:rsidTr="00363AE3">
        <w:trPr>
          <w:trHeight w:val="36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787519" w:rsidRPr="00363AE3" w:rsidTr="00363AE3">
        <w:trPr>
          <w:trHeight w:val="32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787519" w:rsidRPr="00363AE3" w:rsidTr="00363AE3">
        <w:trPr>
          <w:trHeight w:val="411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787519" w:rsidRPr="00363AE3" w:rsidTr="00363AE3">
        <w:trPr>
          <w:trHeight w:val="1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7519" w:rsidRPr="00363AE3" w:rsidTr="00363AE3">
        <w:trPr>
          <w:trHeight w:val="482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787519" w:rsidRPr="00363AE3" w:rsidTr="00363AE3">
        <w:trPr>
          <w:trHeight w:val="298"/>
        </w:trPr>
        <w:tc>
          <w:tcPr>
            <w:tcW w:w="161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87519" w:rsidRPr="00363AE3" w:rsidTr="00363AE3">
        <w:trPr>
          <w:trHeight w:val="3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390805,0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343123,7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87519" w:rsidRPr="00363AE3" w:rsidTr="00363AE3">
        <w:trPr>
          <w:trHeight w:val="90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7519" w:rsidRPr="00363AE3" w:rsidTr="00363AE3">
        <w:trPr>
          <w:trHeight w:val="10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7519" w:rsidRPr="00363AE3" w:rsidTr="00363AE3">
        <w:trPr>
          <w:trHeight w:val="52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787519" w:rsidRPr="00363AE3" w:rsidTr="00363AE3">
        <w:trPr>
          <w:trHeight w:val="69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7519" w:rsidRPr="00363AE3" w:rsidTr="00363AE3">
        <w:trPr>
          <w:trHeight w:val="82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363AE3" w:rsidTr="00363AE3">
        <w:trPr>
          <w:trHeight w:val="73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787519" w:rsidRPr="00363AE3" w:rsidTr="00363AE3">
        <w:trPr>
          <w:trHeight w:val="9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787519" w:rsidRPr="00363AE3" w:rsidTr="00363AE3">
        <w:trPr>
          <w:trHeight w:val="70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787519" w:rsidRPr="00363AE3" w:rsidTr="00363AE3">
        <w:trPr>
          <w:trHeight w:val="56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20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7519" w:rsidRPr="00363AE3" w:rsidTr="00363AE3">
        <w:trPr>
          <w:trHeight w:val="188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7519" w:rsidRPr="00363AE3" w:rsidTr="00363AE3">
        <w:trPr>
          <w:trHeight w:val="10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7519" w:rsidRPr="00363AE3" w:rsidTr="00363AE3">
        <w:trPr>
          <w:trHeight w:val="23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363AE3" w:rsidTr="00363AE3">
        <w:trPr>
          <w:trHeight w:val="92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363AE3" w:rsidTr="00363AE3">
        <w:trPr>
          <w:trHeight w:val="126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87519" w:rsidRPr="00363AE3" w:rsidTr="00363AE3">
        <w:trPr>
          <w:trHeight w:val="70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787519" w:rsidRPr="00363AE3" w:rsidTr="00363AE3">
        <w:trPr>
          <w:trHeight w:val="69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87519" w:rsidRPr="00363AE3" w:rsidTr="00363AE3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7519" w:rsidRPr="00363AE3" w:rsidTr="00363AE3">
        <w:trPr>
          <w:trHeight w:val="69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363AE3" w:rsidTr="00363AE3">
        <w:trPr>
          <w:trHeight w:val="14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363AE3" w:rsidTr="00363AE3">
        <w:trPr>
          <w:trHeight w:val="69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363AE3" w:rsidTr="00363AE3">
        <w:trPr>
          <w:trHeight w:val="93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123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123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62412,3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42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787519" w:rsidRPr="00363AE3" w:rsidTr="00363AE3">
        <w:trPr>
          <w:trHeight w:val="7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363AE3" w:rsidTr="00363AE3">
        <w:trPr>
          <w:trHeight w:val="93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363AE3" w:rsidTr="00363AE3">
        <w:trPr>
          <w:trHeight w:val="160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7519" w:rsidRPr="00363AE3" w:rsidTr="00363AE3">
        <w:trPr>
          <w:trHeight w:val="69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87519" w:rsidRPr="00363AE3" w:rsidTr="00363AE3">
        <w:trPr>
          <w:trHeight w:val="160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7519" w:rsidRPr="00363AE3" w:rsidTr="00363AE3">
        <w:trPr>
          <w:trHeight w:val="160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104113,2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97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99693,2</w:t>
            </w:r>
          </w:p>
        </w:tc>
      </w:tr>
      <w:tr w:rsidR="00787519" w:rsidRPr="00363AE3" w:rsidTr="00363AE3">
        <w:trPr>
          <w:trHeight w:val="92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7519" w:rsidRPr="00363AE3" w:rsidTr="00363AE3">
        <w:trPr>
          <w:trHeight w:val="45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787519" w:rsidRPr="00363AE3" w:rsidTr="00363AE3">
        <w:trPr>
          <w:trHeight w:val="9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7519" w:rsidRPr="00363AE3" w:rsidTr="00363AE3">
        <w:trPr>
          <w:trHeight w:val="12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787519" w:rsidRPr="00363AE3" w:rsidTr="00363AE3">
        <w:trPr>
          <w:trHeight w:val="12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93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10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94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7519" w:rsidRPr="00363AE3" w:rsidTr="00363AE3">
        <w:trPr>
          <w:trHeight w:val="32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363AE3" w:rsidTr="00363AE3">
        <w:trPr>
          <w:trHeight w:val="99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990951,6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984967,5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330057,5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7519" w:rsidRPr="00363AE3" w:rsidTr="00363AE3">
        <w:trPr>
          <w:trHeight w:val="245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7519" w:rsidRPr="00363AE3" w:rsidTr="00363AE3">
        <w:trPr>
          <w:trHeight w:val="162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7519" w:rsidRPr="00363AE3" w:rsidTr="00363AE3">
        <w:trPr>
          <w:trHeight w:val="90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7519" w:rsidRPr="00363AE3" w:rsidTr="00363AE3">
        <w:trPr>
          <w:trHeight w:val="7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7519" w:rsidRPr="00363AE3" w:rsidTr="00363AE3">
        <w:trPr>
          <w:trHeight w:val="9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363AE3" w:rsidTr="00363AE3">
        <w:trPr>
          <w:trHeight w:val="126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109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363AE3" w:rsidTr="00363AE3">
        <w:trPr>
          <w:trHeight w:val="9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363AE3" w:rsidTr="00363AE3">
        <w:trPr>
          <w:trHeight w:val="126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11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7519" w:rsidRPr="00363AE3" w:rsidTr="00363AE3">
        <w:trPr>
          <w:trHeight w:val="17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90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8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62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363AE3" w:rsidTr="00363AE3">
        <w:trPr>
          <w:trHeight w:val="6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7519" w:rsidRPr="00363AE3" w:rsidTr="00363AE3">
        <w:trPr>
          <w:trHeight w:val="94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7519" w:rsidRPr="00363AE3" w:rsidTr="00363AE3">
        <w:trPr>
          <w:trHeight w:val="158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363AE3" w:rsidTr="00363AE3">
        <w:trPr>
          <w:trHeight w:val="6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92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151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7519" w:rsidRPr="00363AE3" w:rsidTr="00363AE3">
        <w:trPr>
          <w:trHeight w:val="6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66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363AE3" w:rsidTr="00363AE3">
        <w:trPr>
          <w:trHeight w:val="6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363AE3" w:rsidTr="00363AE3">
        <w:trPr>
          <w:trHeight w:val="15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87519" w:rsidRPr="00363AE3" w:rsidTr="00363AE3">
        <w:trPr>
          <w:trHeight w:val="58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93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787519" w:rsidRPr="00363AE3" w:rsidTr="00363AE3">
        <w:trPr>
          <w:trHeight w:val="8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363AE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363AE3" w:rsidTr="00363AE3">
        <w:trPr>
          <w:trHeight w:val="2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363AE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519" w:rsidRPr="00363AE3" w:rsidRDefault="00787519" w:rsidP="0036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7519" w:rsidRPr="00363AE3" w:rsidTr="00363AE3">
        <w:trPr>
          <w:trHeight w:val="241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Arial CYR" w:hAnsi="Arial CYR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87519" w:rsidRPr="00363AE3" w:rsidTr="00363AE3">
        <w:trPr>
          <w:trHeight w:val="1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7519" w:rsidRPr="00363AE3" w:rsidTr="00363AE3">
        <w:trPr>
          <w:trHeight w:val="59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7519" w:rsidRPr="00363AE3" w:rsidRDefault="00787519" w:rsidP="00363A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A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Pr="00AD0506" w:rsidRDefault="00787519" w:rsidP="009074FF">
      <w:pPr>
        <w:rPr>
          <w:rFonts w:ascii="Times New Roman" w:hAnsi="Times New Roman" w:cs="Times New Roman"/>
          <w:sz w:val="20"/>
          <w:szCs w:val="20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  <w:sectPr w:rsidR="00787519" w:rsidSect="00796B1B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p w:rsidR="00787519" w:rsidRDefault="00787519" w:rsidP="009074FF">
      <w:pPr>
        <w:rPr>
          <w:rFonts w:ascii="Times New Roman" w:hAnsi="Times New Roman" w:cs="Times New Roman"/>
          <w:sz w:val="28"/>
          <w:szCs w:val="28"/>
        </w:rPr>
      </w:pPr>
    </w:p>
    <w:p w:rsidR="00787519" w:rsidRPr="00FC110F" w:rsidRDefault="00787519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787519" w:rsidRPr="00FC110F" w:rsidRDefault="00787519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787519" w:rsidRPr="00FC110F" w:rsidRDefault="00787519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787519" w:rsidRPr="00FC110F" w:rsidRDefault="0078751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FC110F" w:rsidRDefault="0078751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FC110F" w:rsidRDefault="00787519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787519" w:rsidRPr="00FC110F" w:rsidRDefault="00787519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7519" w:rsidRPr="00FC110F" w:rsidRDefault="0078751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69844,0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FC110F" w:rsidTr="00FC110F">
        <w:trPr>
          <w:trHeight w:val="701"/>
        </w:trPr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7519" w:rsidRPr="00FC110F" w:rsidTr="00FC110F">
        <w:trPr>
          <w:trHeight w:val="940"/>
        </w:trPr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7519" w:rsidRPr="00FC110F" w:rsidTr="00FC110F">
        <w:trPr>
          <w:trHeight w:val="781"/>
        </w:trPr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69934,0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87519" w:rsidRPr="00FC110F" w:rsidTr="00FF0D5B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-2158950,9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87519" w:rsidRPr="00FC110F" w:rsidTr="00FF0D5B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-2158950,9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87519" w:rsidRPr="00FC110F" w:rsidTr="00FF0D5B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-2158950,9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87519" w:rsidRPr="00FC110F" w:rsidTr="00FC110F">
        <w:trPr>
          <w:trHeight w:val="710"/>
        </w:trPr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87519" w:rsidRPr="00FC110F" w:rsidRDefault="0078751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-2158950,9</w:t>
            </w:r>
          </w:p>
        </w:tc>
        <w:tc>
          <w:tcPr>
            <w:tcW w:w="1417" w:type="dxa"/>
            <w:vAlign w:val="bottom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87519" w:rsidRPr="00FC110F" w:rsidRDefault="00787519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87519" w:rsidRPr="00FC110F" w:rsidTr="00FF0D5B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2228884,9</w:t>
            </w:r>
          </w:p>
        </w:tc>
        <w:tc>
          <w:tcPr>
            <w:tcW w:w="1417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787519" w:rsidRPr="00FC110F" w:rsidTr="00FF0D5B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2228884,9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787519" w:rsidRPr="00FC110F" w:rsidTr="00FF0D5B">
        <w:trPr>
          <w:trHeight w:val="653"/>
        </w:trPr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87519" w:rsidRDefault="00787519" w:rsidP="00FF0D5B">
            <w:pPr>
              <w:jc w:val="center"/>
              <w:rPr>
                <w:rFonts w:cs="Times New Roman"/>
              </w:rPr>
            </w:pP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2228884,9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87519" w:rsidRDefault="00787519" w:rsidP="00E632F7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519" w:rsidRPr="00FC110F" w:rsidTr="002C4D34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87519" w:rsidRPr="00FC110F" w:rsidRDefault="0078751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2228884,9</w:t>
            </w:r>
          </w:p>
        </w:tc>
        <w:tc>
          <w:tcPr>
            <w:tcW w:w="1417" w:type="dxa"/>
            <w:vAlign w:val="bottom"/>
          </w:tcPr>
          <w:p w:rsidR="00787519" w:rsidRDefault="00787519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87519" w:rsidRPr="00FC110F" w:rsidTr="00FC110F">
        <w:tc>
          <w:tcPr>
            <w:tcW w:w="3119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787519" w:rsidRPr="00FC110F" w:rsidRDefault="0078751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7519" w:rsidRPr="00FC110F" w:rsidRDefault="0078751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787519" w:rsidRPr="00FC110F" w:rsidRDefault="00787519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87519" w:rsidRPr="00FC110F" w:rsidRDefault="0078751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19" w:rsidRPr="00FC110F" w:rsidRDefault="0078751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787519" w:rsidRPr="00FC110F" w:rsidRDefault="0078751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787519" w:rsidRPr="00463617" w:rsidRDefault="00787519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sectPr w:rsidR="00787519" w:rsidRPr="00463617" w:rsidSect="00E77865">
      <w:pgSz w:w="11905" w:h="16838" w:code="9"/>
      <w:pgMar w:top="284" w:right="993" w:bottom="539" w:left="56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519" w:rsidRDefault="00787519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7519" w:rsidRDefault="0078751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19" w:rsidRDefault="00787519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519" w:rsidRDefault="00787519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7519" w:rsidRDefault="0078751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2108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80F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20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87519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E7A1D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2CA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4AD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6305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4828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EA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A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EE04A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4A0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4A0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EE04A0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EE04A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04A0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0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4A0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E04A0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2023-05-11T06:39:00Z</cp:lastPrinted>
  <dcterms:created xsi:type="dcterms:W3CDTF">2023-06-02T12:28:00Z</dcterms:created>
  <dcterms:modified xsi:type="dcterms:W3CDTF">2023-06-02T12:28:00Z</dcterms:modified>
</cp:coreProperties>
</file>