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CA" w:rsidRDefault="00F767CA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F767CA" w:rsidRPr="00AD1261" w:rsidRDefault="00F767CA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F767CA" w:rsidRPr="00943AF6" w:rsidRDefault="00F767CA" w:rsidP="006669A6">
      <w:pPr>
        <w:pStyle w:val="Title"/>
        <w:ind w:left="-284"/>
      </w:pPr>
      <w:r>
        <w:t xml:space="preserve">СОРОК ВОСЬМАЯ </w:t>
      </w:r>
      <w:r w:rsidRPr="00943AF6">
        <w:t>СЕССИЯ</w:t>
      </w:r>
    </w:p>
    <w:p w:rsidR="00F767CA" w:rsidRPr="00AD1261" w:rsidRDefault="00F767CA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67CA" w:rsidRDefault="00F767CA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7CA" w:rsidRPr="00AD1261" w:rsidRDefault="00F767CA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67CA" w:rsidRDefault="00F767CA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767CA" w:rsidRPr="00F4415A" w:rsidRDefault="00F767CA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317</w:t>
      </w:r>
    </w:p>
    <w:p w:rsidR="00F767CA" w:rsidRDefault="00F767CA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7CA" w:rsidRPr="00E06335" w:rsidRDefault="00F767CA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F767CA" w:rsidRDefault="00F767CA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767CA" w:rsidRDefault="00F767CA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67CA" w:rsidRPr="00AD1261" w:rsidRDefault="00F767CA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67CA" w:rsidRDefault="00F767CA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F767CA" w:rsidRDefault="00F767CA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F767CA" w:rsidRDefault="00F767CA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67CA" w:rsidRPr="00AD1261" w:rsidRDefault="00F767CA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767CA" w:rsidRDefault="00F767CA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F767CA" w:rsidRPr="00081927" w:rsidRDefault="00F767CA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F767CA" w:rsidRDefault="00F767CA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767CA" w:rsidRDefault="00F767CA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F767CA" w:rsidRDefault="00F767CA" w:rsidP="006128FE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2132716,2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2140716,2 тысяч </w:t>
      </w:r>
      <w:r w:rsidRPr="007747A3">
        <w:t>рублей»</w:t>
      </w:r>
      <w:r>
        <w:t>;</w:t>
      </w:r>
    </w:p>
    <w:p w:rsidR="00F767CA" w:rsidRDefault="00F767CA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2202560,2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2210560,2тысяч </w:t>
      </w:r>
      <w:r w:rsidRPr="007747A3">
        <w:t>рублей»</w:t>
      </w:r>
      <w:r>
        <w:t>;</w:t>
      </w:r>
    </w:p>
    <w:bookmarkEnd w:id="1"/>
    <w:p w:rsidR="00F767CA" w:rsidRPr="00E7217F" w:rsidRDefault="00F767CA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1,6,7,8,9,10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F767CA" w:rsidRDefault="00F767CA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F767CA" w:rsidRDefault="00F767CA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F767CA" w:rsidRDefault="00F767CA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767CA" w:rsidRDefault="00F767CA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767CA" w:rsidRDefault="00F767CA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767CA" w:rsidRDefault="00F767CA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767CA" w:rsidRPr="00A47959" w:rsidRDefault="00F767CA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767CA" w:rsidRPr="00410A4D" w:rsidRDefault="00F767CA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F767CA" w:rsidRPr="00410A4D" w:rsidRDefault="00F767CA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67CA" w:rsidRDefault="00F767CA" w:rsidP="00D6579C">
      <w:pPr>
        <w:rPr>
          <w:rFonts w:ascii="Times New Roman" w:hAnsi="Times New Roman" w:cs="Times New Roman"/>
          <w:sz w:val="24"/>
          <w:szCs w:val="24"/>
        </w:rPr>
      </w:pPr>
    </w:p>
    <w:p w:rsidR="00F767CA" w:rsidRPr="00A47959" w:rsidRDefault="00F767CA" w:rsidP="00D6579C">
      <w:pPr>
        <w:rPr>
          <w:rFonts w:ascii="Times New Roman" w:hAnsi="Times New Roman" w:cs="Times New Roman"/>
          <w:sz w:val="24"/>
          <w:szCs w:val="24"/>
        </w:rPr>
      </w:pPr>
    </w:p>
    <w:p w:rsidR="00F767CA" w:rsidRDefault="00F767CA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F767CA" w:rsidRPr="000E7289" w:rsidRDefault="00F767CA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EC7195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2023 год и на плановый </w:t>
      </w: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2024-2025 годов»</w:t>
      </w:r>
    </w:p>
    <w:p w:rsidR="00F767CA" w:rsidRDefault="00F767CA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25.05.2023 №317:</w:t>
      </w:r>
    </w:p>
    <w:p w:rsidR="00F767CA" w:rsidRDefault="00F767CA" w:rsidP="00B045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424" w:type="dxa"/>
        <w:tblLook w:val="00A0"/>
      </w:tblPr>
      <w:tblGrid>
        <w:gridCol w:w="2214"/>
        <w:gridCol w:w="764"/>
        <w:gridCol w:w="2292"/>
        <w:gridCol w:w="259"/>
        <w:gridCol w:w="426"/>
        <w:gridCol w:w="1380"/>
        <w:gridCol w:w="179"/>
        <w:gridCol w:w="1294"/>
        <w:gridCol w:w="407"/>
        <w:gridCol w:w="1701"/>
      </w:tblGrid>
      <w:tr w:rsidR="00F767CA" w:rsidRPr="00B045B4" w:rsidTr="00B045B4">
        <w:trPr>
          <w:trHeight w:val="568"/>
        </w:trPr>
        <w:tc>
          <w:tcPr>
            <w:tcW w:w="2214" w:type="dxa"/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F767CA" w:rsidRPr="00B045B4" w:rsidTr="00B045B4">
        <w:trPr>
          <w:trHeight w:val="1837"/>
        </w:trPr>
        <w:tc>
          <w:tcPr>
            <w:tcW w:w="2214" w:type="dxa"/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F767CA" w:rsidRPr="00B045B4" w:rsidRDefault="00F767CA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F767CA" w:rsidRPr="00B045B4" w:rsidRDefault="00F767CA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center"/>
          </w:tcPr>
          <w:p w:rsidR="00F767CA" w:rsidRPr="00B045B4" w:rsidRDefault="00F767CA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F767CA" w:rsidRPr="00B045B4" w:rsidTr="00B045B4">
        <w:trPr>
          <w:trHeight w:val="358"/>
        </w:trPr>
        <w:tc>
          <w:tcPr>
            <w:tcW w:w="2214" w:type="dxa"/>
            <w:tcBorders>
              <w:lef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F767CA" w:rsidRPr="00B045B4" w:rsidRDefault="00F767CA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F767CA" w:rsidRPr="00B045B4" w:rsidRDefault="00F767CA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6"/>
            <w:vAlign w:val="bottom"/>
          </w:tcPr>
          <w:p w:rsidR="00F767CA" w:rsidRPr="00B045B4" w:rsidRDefault="00F767CA" w:rsidP="00912A2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F767CA" w:rsidRPr="00B045B4" w:rsidTr="00B045B4">
        <w:trPr>
          <w:trHeight w:val="358"/>
        </w:trPr>
        <w:tc>
          <w:tcPr>
            <w:tcW w:w="2214" w:type="dxa"/>
            <w:tcBorders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0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767CA" w:rsidRPr="00B045B4" w:rsidTr="00B045B4">
        <w:trPr>
          <w:trHeight w:val="1376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F767CA" w:rsidRPr="00B045B4" w:rsidTr="00B045B4">
        <w:trPr>
          <w:trHeight w:val="3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767CA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45B4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DD6E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F767CA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F767CA" w:rsidRPr="00B045B4" w:rsidTr="005D714E">
        <w:trPr>
          <w:trHeight w:val="699"/>
        </w:trPr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F767CA" w:rsidRPr="00B045B4" w:rsidTr="00B045B4">
        <w:trPr>
          <w:trHeight w:val="7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767CA" w:rsidRPr="00B045B4" w:rsidTr="00B045B4">
        <w:trPr>
          <w:trHeight w:val="61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F767CA" w:rsidRPr="00B045B4" w:rsidTr="00B045B4">
        <w:trPr>
          <w:trHeight w:val="12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67CA" w:rsidRPr="00B045B4" w:rsidTr="00B045B4">
        <w:trPr>
          <w:trHeight w:val="299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F767CA" w:rsidRPr="00B045B4" w:rsidTr="00B045B4">
        <w:trPr>
          <w:trHeight w:val="184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F767CA" w:rsidRPr="00B045B4" w:rsidTr="00B045B4">
        <w:trPr>
          <w:trHeight w:val="14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F767CA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767CA" w:rsidRPr="00B045B4" w:rsidTr="00B045B4">
        <w:trPr>
          <w:trHeight w:val="6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F767CA" w:rsidRPr="00B045B4" w:rsidTr="00B045B4">
        <w:trPr>
          <w:trHeight w:val="280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767CA" w:rsidRPr="00B045B4" w:rsidTr="00B045B4">
        <w:trPr>
          <w:trHeight w:val="18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4E1AE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1667716,2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1095160,2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C66F6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1 092 945,5</w:t>
            </w:r>
          </w:p>
        </w:tc>
      </w:tr>
      <w:tr w:rsidR="00F767CA" w:rsidRPr="00B045B4" w:rsidTr="00B045B4">
        <w:trPr>
          <w:trHeight w:val="96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216799,0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F767CA" w:rsidRPr="00B045B4" w:rsidTr="00B045B4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529589,8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C66F6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90742,8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66750,2</w:t>
            </w:r>
          </w:p>
        </w:tc>
      </w:tr>
      <w:tr w:rsidR="00F767CA" w:rsidRPr="00B045B4" w:rsidTr="00314C9A">
        <w:trPr>
          <w:trHeight w:val="90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897858,1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836995,1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856048,5</w:t>
            </w:r>
          </w:p>
        </w:tc>
      </w:tr>
      <w:tr w:rsidR="00F767CA" w:rsidRPr="00B045B4" w:rsidTr="00B045B4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F767CA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631AC" w:rsidRDefault="00F767CA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631AC" w:rsidRDefault="00F767CA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5D714E" w:rsidRDefault="00F767CA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5D714E" w:rsidRDefault="00F767CA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5D714E" w:rsidRDefault="00F767CA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5D714E" w:rsidRDefault="00F767CA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481A6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631AC" w:rsidRDefault="00F767CA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631AC" w:rsidRDefault="00F767CA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-748,1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631AC" w:rsidRDefault="00F767CA" w:rsidP="00571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631AC" w:rsidRDefault="00F767CA" w:rsidP="00571E3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C40CD9" w:rsidTr="005D714E">
        <w:trPr>
          <w:trHeight w:val="3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631AC" w:rsidRDefault="00F767CA" w:rsidP="005D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5303 05 0000 150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631AC" w:rsidRDefault="00F767CA" w:rsidP="005D7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C40CD9" w:rsidRDefault="00F767CA" w:rsidP="005D714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B045B4" w:rsidTr="00314C9A">
        <w:trPr>
          <w:trHeight w:val="31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DD6EF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2140716,2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94487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1536758,2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1543545,5</w:t>
            </w:r>
          </w:p>
        </w:tc>
      </w:tr>
      <w:tr w:rsidR="00F767CA" w:rsidRPr="00B045B4" w:rsidTr="00B045B4">
        <w:trPr>
          <w:trHeight w:val="301"/>
        </w:trPr>
        <w:tc>
          <w:tcPr>
            <w:tcW w:w="109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F767CA" w:rsidRPr="00B045B4" w:rsidTr="00B045B4">
        <w:trPr>
          <w:trHeight w:val="674"/>
        </w:trPr>
        <w:tc>
          <w:tcPr>
            <w:tcW w:w="109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CA" w:rsidRPr="00B045B4" w:rsidTr="00B045B4">
        <w:trPr>
          <w:trHeight w:val="29"/>
        </w:trPr>
        <w:tc>
          <w:tcPr>
            <w:tcW w:w="221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767CA" w:rsidRPr="00B045B4" w:rsidTr="00B045B4">
        <w:trPr>
          <w:trHeight w:val="244"/>
        </w:trPr>
        <w:tc>
          <w:tcPr>
            <w:tcW w:w="10916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B045B4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7CA" w:rsidRPr="00B045B4" w:rsidTr="00B045B4">
        <w:trPr>
          <w:trHeight w:val="97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нистрации </w:t>
            </w: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B045B4" w:rsidRDefault="00F767CA" w:rsidP="00B045B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767CA" w:rsidRDefault="00F767CA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67CA" w:rsidRDefault="00F767CA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67CA" w:rsidRDefault="00F767CA" w:rsidP="00F378B8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67CA" w:rsidRDefault="00F767CA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4" w:type="dxa"/>
        <w:tblInd w:w="-13" w:type="dxa"/>
        <w:tblLook w:val="00A0"/>
      </w:tblPr>
      <w:tblGrid>
        <w:gridCol w:w="883"/>
        <w:gridCol w:w="6766"/>
        <w:gridCol w:w="772"/>
        <w:gridCol w:w="662"/>
        <w:gridCol w:w="1361"/>
      </w:tblGrid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F767CA" w:rsidRPr="00FD11F3" w:rsidTr="00FD11F3">
        <w:trPr>
          <w:trHeight w:val="33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F767CA" w:rsidRPr="00FD11F3" w:rsidTr="00FD11F3">
        <w:trPr>
          <w:trHeight w:val="33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322"/>
        </w:trPr>
        <w:tc>
          <w:tcPr>
            <w:tcW w:w="104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F767CA" w:rsidRPr="00FD11F3" w:rsidTr="00FD11F3">
        <w:trPr>
          <w:trHeight w:val="322"/>
        </w:trPr>
        <w:tc>
          <w:tcPr>
            <w:tcW w:w="10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767CA" w:rsidRPr="00FD11F3" w:rsidTr="00FD11F3">
        <w:trPr>
          <w:trHeight w:val="322"/>
        </w:trPr>
        <w:tc>
          <w:tcPr>
            <w:tcW w:w="104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767CA" w:rsidRPr="00FD11F3" w:rsidTr="00FD11F3">
        <w:trPr>
          <w:trHeight w:val="41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338"/>
        </w:trPr>
        <w:tc>
          <w:tcPr>
            <w:tcW w:w="104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767CA" w:rsidRPr="00FD11F3" w:rsidTr="00FD11F3">
        <w:trPr>
          <w:trHeight w:val="325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767CA" w:rsidRPr="00FD11F3" w:rsidTr="00FD11F3">
        <w:trPr>
          <w:trHeight w:val="338"/>
        </w:trPr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7CA" w:rsidRPr="00FD11F3" w:rsidTr="00FD11F3">
        <w:trPr>
          <w:trHeight w:val="56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2210560,2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170078,0</w:t>
            </w:r>
          </w:p>
        </w:tc>
      </w:tr>
      <w:tr w:rsidR="00F767CA" w:rsidRPr="00FD11F3" w:rsidTr="00FD11F3">
        <w:trPr>
          <w:trHeight w:val="56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852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66772,6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FD11F3">
        <w:trPr>
          <w:trHeight w:val="56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80020,4</w:t>
            </w:r>
          </w:p>
        </w:tc>
      </w:tr>
      <w:tr w:rsidR="00F767CA" w:rsidRPr="00FD11F3" w:rsidTr="00FD11F3">
        <w:trPr>
          <w:trHeight w:val="379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18574,6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22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17730,1</w:t>
            </w:r>
          </w:p>
        </w:tc>
      </w:tr>
      <w:tr w:rsidR="00F767CA" w:rsidRPr="00FD11F3" w:rsidTr="00FD11F3">
        <w:trPr>
          <w:trHeight w:val="568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370098,4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1172227,1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351576,9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711732,3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74093,0</w:t>
            </w:r>
          </w:p>
        </w:tc>
      </w:tr>
      <w:tr w:rsidR="00F767CA" w:rsidRPr="00FD11F3" w:rsidTr="00FD11F3">
        <w:trPr>
          <w:trHeight w:val="676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6034,4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28521,9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49894,8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48202,8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121873,6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116853,6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166457,3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158157,7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6188,6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419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56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39588,5</w:t>
            </w:r>
          </w:p>
        </w:tc>
      </w:tr>
      <w:tr w:rsidR="00F767CA" w:rsidRPr="00FD11F3" w:rsidTr="00FD11F3">
        <w:trPr>
          <w:trHeight w:val="56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284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27738,5</w:t>
            </w:r>
          </w:p>
        </w:tc>
      </w:tr>
      <w:tr w:rsidR="00F767CA" w:rsidRPr="00FD11F3" w:rsidTr="00FD11F3">
        <w:trPr>
          <w:trHeight w:val="33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767CA" w:rsidRPr="00FD11F3" w:rsidTr="00FD11F3">
        <w:trPr>
          <w:trHeight w:val="676"/>
        </w:trPr>
        <w:tc>
          <w:tcPr>
            <w:tcW w:w="7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F767CA" w:rsidRPr="00FD11F3" w:rsidTr="00FD11F3">
        <w:trPr>
          <w:trHeight w:val="23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67CA" w:rsidRDefault="00F767CA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3E60FB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84" w:type="dxa"/>
        <w:tblInd w:w="-13" w:type="dxa"/>
        <w:tblLook w:val="00A0"/>
      </w:tblPr>
      <w:tblGrid>
        <w:gridCol w:w="788"/>
        <w:gridCol w:w="6043"/>
        <w:gridCol w:w="690"/>
        <w:gridCol w:w="591"/>
        <w:gridCol w:w="1236"/>
        <w:gridCol w:w="1236"/>
      </w:tblGrid>
      <w:tr w:rsidR="00F767CA" w:rsidRPr="00FD11F3" w:rsidTr="00FD11F3">
        <w:trPr>
          <w:trHeight w:val="367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F767CA" w:rsidRPr="00FD11F3" w:rsidTr="00FD11F3">
        <w:trPr>
          <w:trHeight w:val="367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F767CA" w:rsidRPr="00FD11F3" w:rsidTr="00FD11F3">
        <w:trPr>
          <w:trHeight w:val="367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F767CA" w:rsidRPr="00FD11F3" w:rsidTr="00FD11F3">
        <w:trPr>
          <w:trHeight w:val="367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767CA" w:rsidRPr="00FD11F3" w:rsidTr="00FD11F3">
        <w:trPr>
          <w:trHeight w:val="367"/>
        </w:trPr>
        <w:tc>
          <w:tcPr>
            <w:tcW w:w="10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F767CA" w:rsidRPr="00FD11F3" w:rsidTr="00FD11F3">
        <w:trPr>
          <w:trHeight w:val="367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F767CA" w:rsidRPr="00FD11F3" w:rsidTr="00FD11F3">
        <w:trPr>
          <w:trHeight w:val="367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F767CA" w:rsidRPr="00FD11F3" w:rsidTr="00FD11F3">
        <w:trPr>
          <w:trHeight w:val="367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322"/>
        </w:trPr>
        <w:tc>
          <w:tcPr>
            <w:tcW w:w="105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F767CA" w:rsidRPr="00FD11F3" w:rsidTr="00FD11F3">
        <w:trPr>
          <w:trHeight w:val="322"/>
        </w:trPr>
        <w:tc>
          <w:tcPr>
            <w:tcW w:w="10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767CA" w:rsidRPr="00FD11F3" w:rsidTr="00FD11F3">
        <w:trPr>
          <w:trHeight w:val="322"/>
        </w:trPr>
        <w:tc>
          <w:tcPr>
            <w:tcW w:w="105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767CA" w:rsidRPr="00FD11F3" w:rsidTr="00FD11F3">
        <w:trPr>
          <w:trHeight w:val="44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367"/>
        </w:trPr>
        <w:tc>
          <w:tcPr>
            <w:tcW w:w="105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767CA" w:rsidRPr="00FD11F3" w:rsidTr="00FD11F3">
        <w:trPr>
          <w:trHeight w:val="352"/>
        </w:trPr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767CA" w:rsidRPr="00FD11F3" w:rsidTr="00FD11F3">
        <w:trPr>
          <w:trHeight w:val="367"/>
        </w:trPr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67CA" w:rsidRPr="00FD11F3" w:rsidTr="00FD11F3">
        <w:trPr>
          <w:trHeight w:val="616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F767CA" w:rsidRPr="00FD11F3" w:rsidTr="00FD11F3">
        <w:trPr>
          <w:trHeight w:val="616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924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FD11F3" w:rsidTr="00FD11F3">
        <w:trPr>
          <w:trHeight w:val="616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F767CA" w:rsidRPr="00FD11F3" w:rsidTr="00FD11F3">
        <w:trPr>
          <w:trHeight w:val="41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74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F767CA" w:rsidRPr="00FD11F3" w:rsidTr="00FD11F3">
        <w:trPr>
          <w:trHeight w:val="616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1008418,3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1046838,6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4643,4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105976,6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110097,3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105677,3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455"/>
        </w:trPr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61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FD11F3" w:rsidTr="00FD11F3">
        <w:trPr>
          <w:trHeight w:val="61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FD11F3" w:rsidTr="00FD11F3">
        <w:trPr>
          <w:trHeight w:val="3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F767CA" w:rsidRPr="00FD11F3" w:rsidTr="00FD11F3">
        <w:trPr>
          <w:trHeight w:val="30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F767CA" w:rsidRPr="00FD11F3" w:rsidTr="00FD11F3">
        <w:trPr>
          <w:trHeight w:val="367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767CA" w:rsidRPr="00FD11F3" w:rsidTr="00FD11F3">
        <w:trPr>
          <w:trHeight w:val="308"/>
        </w:trPr>
        <w:tc>
          <w:tcPr>
            <w:tcW w:w="6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F767CA" w:rsidRPr="00FD11F3" w:rsidTr="00FD11F3">
        <w:trPr>
          <w:trHeight w:val="249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249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  <w:sectPr w:rsidR="00F767CA" w:rsidSect="00ED287C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45" w:type="dxa"/>
        <w:tblInd w:w="-13" w:type="dxa"/>
        <w:tblLook w:val="00A0"/>
      </w:tblPr>
      <w:tblGrid>
        <w:gridCol w:w="780"/>
        <w:gridCol w:w="8440"/>
        <w:gridCol w:w="1001"/>
        <w:gridCol w:w="236"/>
        <w:gridCol w:w="523"/>
        <w:gridCol w:w="57"/>
        <w:gridCol w:w="460"/>
        <w:gridCol w:w="120"/>
        <w:gridCol w:w="589"/>
        <w:gridCol w:w="1134"/>
        <w:gridCol w:w="637"/>
        <w:gridCol w:w="213"/>
        <w:gridCol w:w="637"/>
        <w:gridCol w:w="781"/>
        <w:gridCol w:w="637"/>
      </w:tblGrid>
      <w:tr w:rsidR="00F767CA" w:rsidRPr="00FD11F3" w:rsidTr="003F29D1">
        <w:trPr>
          <w:gridAfter w:val="1"/>
          <w:wAfter w:w="637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67CA" w:rsidRDefault="00F767CA" w:rsidP="00EA3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годов" </w:t>
            </w:r>
          </w:p>
          <w:p w:rsidR="00F767CA" w:rsidRPr="00FD11F3" w:rsidRDefault="00F767CA" w:rsidP="00EA3B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                                   </w:t>
            </w:r>
          </w:p>
        </w:tc>
      </w:tr>
      <w:tr w:rsidR="00F767CA" w:rsidRPr="00FD11F3" w:rsidTr="003F29D1">
        <w:trPr>
          <w:gridAfter w:val="1"/>
          <w:wAfter w:w="637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7CA" w:rsidRPr="00FD11F3" w:rsidTr="003F29D1">
        <w:trPr>
          <w:gridAfter w:val="1"/>
          <w:wAfter w:w="637" w:type="dxa"/>
          <w:trHeight w:val="1560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F767CA" w:rsidRPr="00FD11F3" w:rsidTr="003F29D1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767CA" w:rsidRPr="00FD11F3" w:rsidTr="003F29D1">
        <w:trPr>
          <w:gridAfter w:val="1"/>
          <w:wAfter w:w="637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2210560,2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63280,0</w:t>
            </w:r>
          </w:p>
        </w:tc>
      </w:tr>
      <w:tr w:rsidR="00F767CA" w:rsidRPr="00FD11F3" w:rsidTr="003F29D1">
        <w:trPr>
          <w:gridAfter w:val="1"/>
          <w:wAfter w:w="637" w:type="dxa"/>
          <w:trHeight w:val="86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3F29D1">
        <w:trPr>
          <w:gridAfter w:val="1"/>
          <w:wAfter w:w="637" w:type="dxa"/>
          <w:trHeight w:val="4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20714,0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F767CA" w:rsidRPr="00FD11F3" w:rsidTr="003F29D1">
        <w:trPr>
          <w:gridAfter w:val="1"/>
          <w:wAfter w:w="637" w:type="dxa"/>
          <w:trHeight w:val="5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3F29D1">
        <w:trPr>
          <w:gridAfter w:val="1"/>
          <w:wAfter w:w="637" w:type="dxa"/>
          <w:trHeight w:val="6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F767CA" w:rsidRPr="00FD11F3" w:rsidTr="003F29D1">
        <w:trPr>
          <w:gridAfter w:val="1"/>
          <w:wAfter w:w="637" w:type="dxa"/>
          <w:trHeight w:val="5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F767CA" w:rsidRPr="00FD11F3" w:rsidTr="003F29D1">
        <w:trPr>
          <w:gridAfter w:val="1"/>
          <w:wAfter w:w="637" w:type="dxa"/>
          <w:trHeight w:val="41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10805,0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26419,4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F767CA" w:rsidRPr="00FD11F3" w:rsidTr="003F29D1">
        <w:trPr>
          <w:gridAfter w:val="1"/>
          <w:wAfter w:w="637" w:type="dxa"/>
          <w:trHeight w:val="9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2448,1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1382,1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F767CA" w:rsidRPr="00FD11F3" w:rsidTr="003F29D1">
        <w:trPr>
          <w:gridAfter w:val="1"/>
          <w:wAfter w:w="63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7634,3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F767CA" w:rsidRPr="00FD11F3" w:rsidTr="003F29D1">
        <w:trPr>
          <w:gridAfter w:val="1"/>
          <w:wAfter w:w="637" w:type="dxa"/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10441,5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3017,5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F767CA" w:rsidRPr="00FD11F3" w:rsidTr="003F29D1">
        <w:trPr>
          <w:gridAfter w:val="1"/>
          <w:wAfter w:w="63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F767CA" w:rsidRPr="00FD11F3" w:rsidTr="003F29D1">
        <w:trPr>
          <w:gridAfter w:val="1"/>
          <w:wAfter w:w="63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F767CA" w:rsidRPr="00FD11F3" w:rsidTr="003F29D1">
        <w:trPr>
          <w:gridAfter w:val="1"/>
          <w:wAfter w:w="637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15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3F29D1">
        <w:trPr>
          <w:gridAfter w:val="1"/>
          <w:wAfter w:w="637" w:type="dxa"/>
          <w:trHeight w:val="142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3F29D1">
        <w:trPr>
          <w:gridAfter w:val="1"/>
          <w:wAfter w:w="637" w:type="dxa"/>
          <w:trHeight w:val="6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F767CA" w:rsidRPr="00FD11F3" w:rsidTr="003F29D1">
        <w:trPr>
          <w:gridAfter w:val="1"/>
          <w:wAfter w:w="637" w:type="dxa"/>
          <w:trHeight w:val="146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3F29D1">
        <w:trPr>
          <w:gridAfter w:val="1"/>
          <w:wAfter w:w="637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3F29D1">
        <w:trPr>
          <w:gridAfter w:val="1"/>
          <w:wAfter w:w="637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71615,6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6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69255,7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69255,7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66972,9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8907,9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21517,0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FD11F3" w:rsidTr="003F29D1">
        <w:trPr>
          <w:gridAfter w:val="1"/>
          <w:wAfter w:w="637" w:type="dxa"/>
          <w:trHeight w:val="155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166477,3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166477,3</w:t>
            </w:r>
          </w:p>
        </w:tc>
      </w:tr>
      <w:tr w:rsidR="00F767CA" w:rsidRPr="00FD11F3" w:rsidTr="003F29D1">
        <w:trPr>
          <w:gridAfter w:val="1"/>
          <w:wAfter w:w="637" w:type="dxa"/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166477,3</w:t>
            </w:r>
          </w:p>
        </w:tc>
      </w:tr>
      <w:tr w:rsidR="00F767CA" w:rsidRPr="00FD11F3" w:rsidTr="003F29D1">
        <w:trPr>
          <w:gridAfter w:val="1"/>
          <w:wAfter w:w="637" w:type="dxa"/>
          <w:trHeight w:val="4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3F29D1">
        <w:trPr>
          <w:gridAfter w:val="1"/>
          <w:wAfter w:w="637" w:type="dxa"/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F767CA" w:rsidRPr="00FD11F3" w:rsidTr="003F29D1">
        <w:trPr>
          <w:gridAfter w:val="1"/>
          <w:wAfter w:w="637" w:type="dxa"/>
          <w:trHeight w:val="4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11700,0</w:t>
            </w:r>
          </w:p>
        </w:tc>
      </w:tr>
      <w:tr w:rsidR="00F767CA" w:rsidRPr="00FD11F3" w:rsidTr="003F29D1">
        <w:trPr>
          <w:gridAfter w:val="1"/>
          <w:wAfter w:w="637" w:type="dxa"/>
          <w:trHeight w:val="8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106939,7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F767CA" w:rsidRPr="00FD11F3" w:rsidTr="003F29D1">
        <w:trPr>
          <w:gridAfter w:val="1"/>
          <w:wAfter w:w="637" w:type="dxa"/>
          <w:trHeight w:val="6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74003,1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1130369,1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1110045,4</w:t>
            </w:r>
          </w:p>
        </w:tc>
      </w:tr>
      <w:tr w:rsidR="00F767CA" w:rsidRPr="00FD11F3" w:rsidTr="003F29D1">
        <w:trPr>
          <w:gridAfter w:val="1"/>
          <w:wAfter w:w="637" w:type="dxa"/>
          <w:trHeight w:val="6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1096673,7</w:t>
            </w:r>
          </w:p>
        </w:tc>
      </w:tr>
      <w:tr w:rsidR="00F767CA" w:rsidRPr="00FD11F3" w:rsidTr="003F29D1">
        <w:trPr>
          <w:gridAfter w:val="1"/>
          <w:wAfter w:w="637" w:type="dxa"/>
          <w:trHeight w:val="4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33705,5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27323,4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3F29D1">
        <w:trPr>
          <w:gridAfter w:val="1"/>
          <w:wAfter w:w="637" w:type="dxa"/>
          <w:trHeight w:val="4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12623,4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</w:tr>
      <w:tr w:rsidR="00F767CA" w:rsidRPr="00FD11F3" w:rsidTr="003F29D1">
        <w:trPr>
          <w:gridAfter w:val="1"/>
          <w:wAfter w:w="637" w:type="dxa"/>
          <w:trHeight w:val="5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28071,1</w:t>
            </w:r>
          </w:p>
        </w:tc>
      </w:tr>
      <w:tr w:rsidR="00F767CA" w:rsidRPr="00FD11F3" w:rsidTr="003F29D1">
        <w:trPr>
          <w:gridAfter w:val="1"/>
          <w:wAfter w:w="637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F767CA" w:rsidRPr="00FD11F3" w:rsidTr="003F29D1">
        <w:trPr>
          <w:gridAfter w:val="1"/>
          <w:wAfter w:w="637" w:type="dxa"/>
          <w:trHeight w:val="1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10744,5</w:t>
            </w:r>
          </w:p>
        </w:tc>
      </w:tr>
      <w:tr w:rsidR="00F767CA" w:rsidRPr="00FD11F3" w:rsidTr="003F29D1">
        <w:trPr>
          <w:gridAfter w:val="1"/>
          <w:wAfter w:w="637" w:type="dxa"/>
          <w:trHeight w:val="98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10588,1</w:t>
            </w:r>
          </w:p>
        </w:tc>
      </w:tr>
      <w:tr w:rsidR="00F767CA" w:rsidRPr="00FD11F3" w:rsidTr="003F29D1">
        <w:trPr>
          <w:gridAfter w:val="1"/>
          <w:wAfter w:w="637" w:type="dxa"/>
          <w:trHeight w:val="9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624387,2</w:t>
            </w:r>
          </w:p>
        </w:tc>
      </w:tr>
      <w:tr w:rsidR="00F767CA" w:rsidRPr="00FD11F3" w:rsidTr="003F29D1">
        <w:trPr>
          <w:gridAfter w:val="1"/>
          <w:wAfter w:w="637" w:type="dxa"/>
          <w:trHeight w:val="9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9202,5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615184,7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1368,1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</w:tr>
      <w:tr w:rsidR="00F767CA" w:rsidRPr="00FD11F3" w:rsidTr="003F29D1">
        <w:trPr>
          <w:gridAfter w:val="1"/>
          <w:wAfter w:w="637" w:type="dxa"/>
          <w:trHeight w:val="20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F767CA" w:rsidRPr="00FD11F3" w:rsidTr="003F29D1">
        <w:trPr>
          <w:gridAfter w:val="1"/>
          <w:wAfter w:w="637" w:type="dxa"/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F767CA" w:rsidRPr="00FD11F3" w:rsidTr="003F29D1">
        <w:trPr>
          <w:gridAfter w:val="1"/>
          <w:wAfter w:w="637" w:type="dxa"/>
          <w:trHeight w:val="4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F767CA" w:rsidRPr="00FD11F3" w:rsidTr="003F29D1">
        <w:trPr>
          <w:gridAfter w:val="1"/>
          <w:wAfter w:w="637" w:type="dxa"/>
          <w:trHeight w:val="11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260,2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F767CA" w:rsidRPr="00FD11F3" w:rsidTr="003F29D1">
        <w:trPr>
          <w:gridAfter w:val="1"/>
          <w:wAfter w:w="637" w:type="dxa"/>
          <w:trHeight w:val="89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F767CA" w:rsidRPr="00FD11F3" w:rsidTr="003F29D1">
        <w:trPr>
          <w:gridAfter w:val="1"/>
          <w:wAfter w:w="637" w:type="dxa"/>
          <w:trHeight w:val="63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F767CA" w:rsidRPr="00FD11F3" w:rsidTr="003F29D1">
        <w:trPr>
          <w:gridAfter w:val="1"/>
          <w:wAfter w:w="637" w:type="dxa"/>
          <w:trHeight w:val="61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F767CA" w:rsidRPr="00FD11F3" w:rsidTr="003F29D1">
        <w:trPr>
          <w:gridAfter w:val="1"/>
          <w:wAfter w:w="637" w:type="dxa"/>
          <w:trHeight w:val="10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F767CA" w:rsidRPr="00FD11F3" w:rsidTr="003F29D1">
        <w:trPr>
          <w:gridAfter w:val="1"/>
          <w:wAfter w:w="637" w:type="dxa"/>
          <w:trHeight w:val="4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F767CA" w:rsidRPr="00FD11F3" w:rsidTr="003F29D1">
        <w:trPr>
          <w:gridAfter w:val="1"/>
          <w:wAfter w:w="637" w:type="dxa"/>
          <w:trHeight w:val="84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767CA" w:rsidRPr="00FD11F3" w:rsidTr="003F29D1">
        <w:trPr>
          <w:gridAfter w:val="1"/>
          <w:wAfter w:w="637" w:type="dxa"/>
          <w:trHeight w:val="9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FD11F3" w:rsidTr="003F29D1">
        <w:trPr>
          <w:gridAfter w:val="1"/>
          <w:wAfter w:w="637" w:type="dxa"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54218,9</w:t>
            </w:r>
          </w:p>
        </w:tc>
      </w:tr>
      <w:tr w:rsidR="00F767CA" w:rsidRPr="00FD11F3" w:rsidTr="003F29D1">
        <w:trPr>
          <w:gridAfter w:val="1"/>
          <w:wAfter w:w="637" w:type="dxa"/>
          <w:trHeight w:val="7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54218,9</w:t>
            </w:r>
          </w:p>
        </w:tc>
      </w:tr>
      <w:tr w:rsidR="00F767CA" w:rsidRPr="00FD11F3" w:rsidTr="003F29D1">
        <w:trPr>
          <w:gridAfter w:val="1"/>
          <w:wAfter w:w="637" w:type="dxa"/>
          <w:trHeight w:val="4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48262,6</w:t>
            </w:r>
          </w:p>
        </w:tc>
      </w:tr>
      <w:tr w:rsidR="00F767CA" w:rsidRPr="00FD11F3" w:rsidTr="003F29D1">
        <w:trPr>
          <w:gridAfter w:val="1"/>
          <w:wAfter w:w="637" w:type="dxa"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3F29D1">
        <w:trPr>
          <w:gridAfter w:val="1"/>
          <w:wAfter w:w="637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767CA" w:rsidRPr="00FD11F3" w:rsidTr="003F29D1">
        <w:trPr>
          <w:gridAfter w:val="1"/>
          <w:wAfter w:w="637" w:type="dxa"/>
          <w:trHeight w:val="7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F767CA" w:rsidRPr="00FD11F3" w:rsidTr="003F29D1">
        <w:trPr>
          <w:gridAfter w:val="1"/>
          <w:wAfter w:w="637" w:type="dxa"/>
          <w:trHeight w:val="38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47264,8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4350,3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FD11F3" w:rsidTr="003F29D1">
        <w:trPr>
          <w:gridAfter w:val="1"/>
          <w:wAfter w:w="637" w:type="dxa"/>
          <w:trHeight w:val="92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3535,9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</w:tr>
      <w:tr w:rsidR="00F767CA" w:rsidRPr="00FD11F3" w:rsidTr="003F29D1">
        <w:trPr>
          <w:gridAfter w:val="1"/>
          <w:wAfter w:w="637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3484,0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3F29D1">
        <w:trPr>
          <w:gridAfter w:val="1"/>
          <w:wAfter w:w="637" w:type="dxa"/>
          <w:trHeight w:val="65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387032,5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387032,5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370000,9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F767CA" w:rsidRPr="00FD11F3" w:rsidTr="003F29D1">
        <w:trPr>
          <w:gridAfter w:val="1"/>
          <w:wAfter w:w="637" w:type="dxa"/>
          <w:trHeight w:val="4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2921,5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F767CA" w:rsidRPr="00FD11F3" w:rsidTr="003F29D1">
        <w:trPr>
          <w:gridAfter w:val="1"/>
          <w:wAfter w:w="637" w:type="dxa"/>
          <w:trHeight w:val="3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367079,4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F767CA" w:rsidRPr="00FD11F3" w:rsidTr="003F29D1">
        <w:trPr>
          <w:gridAfter w:val="1"/>
          <w:wAfter w:w="637" w:type="dxa"/>
          <w:trHeight w:val="52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3F29D1">
        <w:trPr>
          <w:gridAfter w:val="1"/>
          <w:wAfter w:w="637" w:type="dxa"/>
          <w:trHeight w:val="5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3F29D1">
        <w:trPr>
          <w:gridAfter w:val="1"/>
          <w:wAfter w:w="637" w:type="dxa"/>
          <w:trHeight w:val="69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3F29D1">
        <w:trPr>
          <w:gridAfter w:val="1"/>
          <w:wAfter w:w="637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3F29D1">
        <w:trPr>
          <w:gridAfter w:val="1"/>
          <w:wAfter w:w="637" w:type="dxa"/>
          <w:trHeight w:val="3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44822,0</w:t>
            </w:r>
          </w:p>
        </w:tc>
      </w:tr>
      <w:tr w:rsidR="00F767CA" w:rsidRPr="00FD11F3" w:rsidTr="003F29D1">
        <w:trPr>
          <w:gridAfter w:val="1"/>
          <w:wAfter w:w="637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3F29D1">
        <w:trPr>
          <w:gridAfter w:val="1"/>
          <w:wAfter w:w="637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F767CA" w:rsidRPr="00FD11F3" w:rsidTr="003F29D1">
        <w:trPr>
          <w:gridAfter w:val="1"/>
          <w:wAfter w:w="637" w:type="dxa"/>
          <w:trHeight w:val="6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44797,0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F767CA" w:rsidRPr="00FD11F3" w:rsidTr="003F29D1">
        <w:trPr>
          <w:gridAfter w:val="1"/>
          <w:wAfter w:w="637" w:type="dxa"/>
          <w:trHeight w:val="65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6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42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4809,0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3F29D1">
        <w:trPr>
          <w:gridAfter w:val="1"/>
          <w:wAfter w:w="637" w:type="dxa"/>
          <w:trHeight w:val="6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9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7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95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9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F767CA" w:rsidRPr="00FD11F3" w:rsidTr="003F29D1">
        <w:trPr>
          <w:gridAfter w:val="1"/>
          <w:wAfter w:w="637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3F29D1">
        <w:trPr>
          <w:gridAfter w:val="1"/>
          <w:wAfter w:w="637" w:type="dxa"/>
          <w:trHeight w:val="4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3F29D1">
        <w:trPr>
          <w:gridAfter w:val="1"/>
          <w:wAfter w:w="637" w:type="dxa"/>
          <w:trHeight w:val="4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64883,4</w:t>
            </w:r>
          </w:p>
        </w:tc>
      </w:tr>
      <w:tr w:rsidR="00F767CA" w:rsidRPr="00FD11F3" w:rsidTr="003F29D1">
        <w:trPr>
          <w:gridAfter w:val="1"/>
          <w:wAfter w:w="637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3F29D1">
        <w:trPr>
          <w:gridAfter w:val="1"/>
          <w:wAfter w:w="637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3F29D1">
        <w:trPr>
          <w:gridAfter w:val="1"/>
          <w:wAfter w:w="637" w:type="dxa"/>
          <w:trHeight w:val="8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3F29D1">
        <w:trPr>
          <w:gridAfter w:val="1"/>
          <w:wAfter w:w="637" w:type="dxa"/>
          <w:trHeight w:val="3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56846,0</w:t>
            </w:r>
          </w:p>
        </w:tc>
      </w:tr>
      <w:tr w:rsidR="00F767CA" w:rsidRPr="00FD11F3" w:rsidTr="003F29D1">
        <w:trPr>
          <w:gridAfter w:val="1"/>
          <w:wAfter w:w="637" w:type="dxa"/>
          <w:trHeight w:val="8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54031,0</w:t>
            </w:r>
          </w:p>
        </w:tc>
      </w:tr>
      <w:tr w:rsidR="00F767CA" w:rsidRPr="00FD11F3" w:rsidTr="003F29D1">
        <w:trPr>
          <w:gridAfter w:val="1"/>
          <w:wAfter w:w="637" w:type="dxa"/>
          <w:trHeight w:val="86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F767CA" w:rsidRPr="00FD11F3" w:rsidTr="003F29D1">
        <w:trPr>
          <w:gridAfter w:val="1"/>
          <w:wAfter w:w="637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6804,9</w:t>
            </w:r>
          </w:p>
        </w:tc>
      </w:tr>
      <w:tr w:rsidR="00F767CA" w:rsidRPr="00FD11F3" w:rsidTr="003F29D1">
        <w:trPr>
          <w:gridAfter w:val="1"/>
          <w:wAfter w:w="637" w:type="dxa"/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326,1</w:t>
            </w:r>
          </w:p>
        </w:tc>
      </w:tr>
      <w:tr w:rsidR="00F767CA" w:rsidRPr="00FD11F3" w:rsidTr="003F29D1">
        <w:trPr>
          <w:gridAfter w:val="1"/>
          <w:wAfter w:w="637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3F29D1">
        <w:trPr>
          <w:gridAfter w:val="1"/>
          <w:wAfter w:w="63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3F29D1">
        <w:trPr>
          <w:gridAfter w:val="1"/>
          <w:wAfter w:w="637" w:type="dxa"/>
          <w:trHeight w:val="9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FD11F3" w:rsidTr="003F29D1">
        <w:trPr>
          <w:gridAfter w:val="1"/>
          <w:wAfter w:w="63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FD11F3" w:rsidTr="003F29D1">
        <w:trPr>
          <w:gridAfter w:val="1"/>
          <w:wAfter w:w="637" w:type="dxa"/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3F29D1">
        <w:trPr>
          <w:gridAfter w:val="1"/>
          <w:wAfter w:w="637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3F29D1">
        <w:trPr>
          <w:gridAfter w:val="1"/>
          <w:wAfter w:w="637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F767CA" w:rsidRPr="00FD11F3" w:rsidTr="003F29D1">
        <w:trPr>
          <w:gridAfter w:val="1"/>
          <w:wAfter w:w="637" w:type="dxa"/>
          <w:trHeight w:val="6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3F29D1">
        <w:trPr>
          <w:gridAfter w:val="1"/>
          <w:wAfter w:w="637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3F29D1">
        <w:trPr>
          <w:gridAfter w:val="1"/>
          <w:wAfter w:w="637" w:type="dxa"/>
          <w:trHeight w:val="170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F767CA" w:rsidRPr="00FD11F3" w:rsidTr="003F29D1">
        <w:trPr>
          <w:gridAfter w:val="1"/>
          <w:wAfter w:w="637" w:type="dxa"/>
          <w:trHeight w:val="8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F767CA" w:rsidRPr="00FD11F3" w:rsidTr="003F29D1">
        <w:trPr>
          <w:gridAfter w:val="1"/>
          <w:wAfter w:w="637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F767CA" w:rsidRPr="00FD11F3" w:rsidTr="003F29D1">
        <w:trPr>
          <w:gridAfter w:val="1"/>
          <w:wAfter w:w="637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F767CA" w:rsidRPr="00FD11F3" w:rsidTr="003F29D1">
        <w:trPr>
          <w:gridAfter w:val="1"/>
          <w:wAfter w:w="637" w:type="dxa"/>
          <w:trHeight w:val="7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F767CA" w:rsidRPr="00FD11F3" w:rsidTr="003F29D1">
        <w:trPr>
          <w:gridAfter w:val="1"/>
          <w:wAfter w:w="637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FD11F3" w:rsidTr="003F29D1">
        <w:trPr>
          <w:gridAfter w:val="1"/>
          <w:wAfter w:w="637" w:type="dxa"/>
          <w:trHeight w:val="9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FD11F3" w:rsidTr="003F29D1">
        <w:trPr>
          <w:gridAfter w:val="1"/>
          <w:wAfter w:w="637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715,4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767CA" w:rsidRPr="00FD11F3" w:rsidTr="003F29D1">
        <w:trPr>
          <w:gridAfter w:val="1"/>
          <w:wAfter w:w="637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767CA" w:rsidRPr="00FD11F3" w:rsidTr="003F29D1">
        <w:trPr>
          <w:gridAfter w:val="1"/>
          <w:wAfter w:w="637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FD11F3" w:rsidTr="003F29D1">
        <w:trPr>
          <w:gridAfter w:val="1"/>
          <w:wAfter w:w="637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EA3BE3" w:rsidTr="003F29D1">
        <w:trPr>
          <w:gridAfter w:val="1"/>
          <w:wAfter w:w="637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767CA" w:rsidRPr="00FD11F3" w:rsidTr="003F29D1">
        <w:trPr>
          <w:gridAfter w:val="1"/>
          <w:wAfter w:w="637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3F29D1">
        <w:trPr>
          <w:gridAfter w:val="1"/>
          <w:wAfter w:w="637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3F29D1">
        <w:trPr>
          <w:gridAfter w:val="1"/>
          <w:wAfter w:w="637" w:type="dxa"/>
          <w:trHeight w:val="58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  <w:sectPr w:rsidR="00F767CA" w:rsidSect="00FD11F3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40" w:type="dxa"/>
        <w:tblInd w:w="-13" w:type="dxa"/>
        <w:tblLook w:val="00A0"/>
      </w:tblPr>
      <w:tblGrid>
        <w:gridCol w:w="739"/>
        <w:gridCol w:w="7995"/>
        <w:gridCol w:w="695"/>
        <w:gridCol w:w="390"/>
        <w:gridCol w:w="523"/>
        <w:gridCol w:w="1506"/>
        <w:gridCol w:w="576"/>
        <w:gridCol w:w="1623"/>
        <w:gridCol w:w="1671"/>
      </w:tblGrid>
      <w:tr w:rsidR="00F767CA" w:rsidRPr="00FD11F3" w:rsidTr="00FD11F3">
        <w:trPr>
          <w:trHeight w:val="25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F767CA" w:rsidRPr="00FD11F3" w:rsidTr="003F29D1">
        <w:trPr>
          <w:trHeight w:val="239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7CA" w:rsidRPr="00FD11F3" w:rsidTr="00FD11F3">
        <w:trPr>
          <w:trHeight w:val="1540"/>
        </w:trPr>
        <w:tc>
          <w:tcPr>
            <w:tcW w:w="15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767CA" w:rsidRPr="00FD11F3" w:rsidTr="00FD11F3">
        <w:trPr>
          <w:trHeight w:val="51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767CA" w:rsidRPr="00FD11F3" w:rsidTr="00FD11F3">
        <w:trPr>
          <w:trHeight w:val="518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767CA" w:rsidRPr="00FD11F3" w:rsidTr="00FD11F3">
        <w:trPr>
          <w:trHeight w:val="9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767CA" w:rsidRPr="00FD11F3" w:rsidTr="00FD11F3">
        <w:trPr>
          <w:trHeight w:val="15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21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5185,5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18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767CA" w:rsidRPr="00FD11F3" w:rsidTr="00FD11F3">
        <w:trPr>
          <w:trHeight w:val="9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16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9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4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FD11F3" w:rsidTr="00FD11F3">
        <w:trPr>
          <w:trHeight w:val="18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767CA" w:rsidRPr="00FD11F3" w:rsidTr="00FD11F3">
        <w:trPr>
          <w:trHeight w:val="161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35620,4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989911,3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F767CA" w:rsidRPr="00FD11F3" w:rsidTr="00FD11F3">
        <w:trPr>
          <w:trHeight w:val="186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F767CA" w:rsidRPr="00FD11F3" w:rsidTr="00FD11F3">
        <w:trPr>
          <w:trHeight w:val="11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F767CA" w:rsidRPr="00FD11F3" w:rsidTr="00FD11F3">
        <w:trPr>
          <w:trHeight w:val="12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F767CA" w:rsidRPr="00FD11F3" w:rsidTr="00FD11F3">
        <w:trPr>
          <w:trHeight w:val="11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F767CA" w:rsidRPr="00FD11F3" w:rsidTr="00FD11F3">
        <w:trPr>
          <w:trHeight w:val="248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F767CA" w:rsidRPr="00FD11F3" w:rsidTr="00FD11F3">
        <w:trPr>
          <w:trHeight w:val="10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767CA" w:rsidRPr="00FD11F3" w:rsidTr="00FD11F3">
        <w:trPr>
          <w:trHeight w:val="15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767CA" w:rsidRPr="00FD11F3" w:rsidTr="00FD11F3">
        <w:trPr>
          <w:trHeight w:val="10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767CA" w:rsidRPr="00FD11F3" w:rsidTr="00FD11F3">
        <w:trPr>
          <w:trHeight w:val="7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FD11F3" w:rsidTr="00FD11F3">
        <w:trPr>
          <w:trHeight w:val="6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38764,1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35154,0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38764,1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30562,9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34025,5</w:t>
            </w:r>
          </w:p>
        </w:tc>
      </w:tr>
      <w:tr w:rsidR="00F767CA" w:rsidRPr="00FD11F3" w:rsidTr="00FD11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F767CA" w:rsidRPr="00FD11F3" w:rsidTr="00FD11F3">
        <w:trPr>
          <w:trHeight w:val="3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767CA" w:rsidRPr="00FD11F3" w:rsidTr="00FD11F3">
        <w:trPr>
          <w:trHeight w:val="12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767CA" w:rsidRPr="00FD11F3" w:rsidTr="00FD11F3">
        <w:trPr>
          <w:trHeight w:val="7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767CA" w:rsidRPr="00FD11F3" w:rsidTr="00FD11F3">
        <w:trPr>
          <w:trHeight w:val="12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767CA" w:rsidRPr="00FD11F3" w:rsidTr="00FD11F3">
        <w:trPr>
          <w:trHeight w:val="7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4238,6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14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FD11F3" w:rsidTr="00FD11F3">
        <w:trPr>
          <w:trHeight w:val="8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767CA" w:rsidRPr="00FD11F3" w:rsidTr="00FD11F3">
        <w:trPr>
          <w:trHeight w:val="15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767CA" w:rsidRPr="00FD11F3" w:rsidTr="00FD11F3">
        <w:trPr>
          <w:trHeight w:val="8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F767CA" w:rsidRPr="00FD11F3" w:rsidTr="00FD11F3">
        <w:trPr>
          <w:trHeight w:val="31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767CA" w:rsidRPr="00FD11F3" w:rsidTr="00FD11F3">
        <w:trPr>
          <w:trHeight w:val="31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F767CA" w:rsidRPr="00FD11F3" w:rsidTr="00FD11F3">
        <w:trPr>
          <w:trHeight w:val="4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7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9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767CA" w:rsidRPr="00FD11F3" w:rsidTr="00FD11F3">
        <w:trPr>
          <w:trHeight w:val="4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F767CA" w:rsidRPr="00FD11F3" w:rsidTr="00FD11F3">
        <w:trPr>
          <w:trHeight w:val="4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5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11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5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F767CA" w:rsidRPr="00FD11F3" w:rsidTr="00FD11F3">
        <w:trPr>
          <w:trHeight w:val="1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F767CA" w:rsidRPr="00FD11F3" w:rsidTr="00FD11F3">
        <w:trPr>
          <w:trHeight w:val="1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F767CA" w:rsidRPr="00FD11F3" w:rsidTr="00FD11F3">
        <w:trPr>
          <w:trHeight w:val="4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F767CA" w:rsidRPr="00FD11F3" w:rsidTr="00FD11F3">
        <w:trPr>
          <w:trHeight w:val="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F767CA" w:rsidRPr="00FD11F3" w:rsidTr="00FD11F3">
        <w:trPr>
          <w:trHeight w:val="4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FD11F3" w:rsidTr="00FD11F3">
        <w:trPr>
          <w:trHeight w:val="7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FD11F3" w:rsidTr="00FD11F3">
        <w:trPr>
          <w:trHeight w:val="13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FD11F3" w:rsidTr="00FD11F3">
        <w:trPr>
          <w:trHeight w:val="7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FD11F3" w:rsidTr="00FD11F3">
        <w:trPr>
          <w:trHeight w:val="7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F767CA" w:rsidRPr="00FD11F3" w:rsidTr="00FD11F3">
        <w:trPr>
          <w:trHeight w:val="11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FD11F3" w:rsidTr="00FD11F3">
        <w:trPr>
          <w:trHeight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FD11F3" w:rsidTr="00FD11F3">
        <w:trPr>
          <w:trHeight w:val="20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F767CA" w:rsidRPr="00FD11F3" w:rsidTr="00FD11F3">
        <w:trPr>
          <w:trHeight w:val="11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F767CA" w:rsidRPr="00FD11F3" w:rsidTr="00FD11F3">
        <w:trPr>
          <w:trHeight w:val="6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F767CA" w:rsidRPr="00FD11F3" w:rsidTr="00FD11F3">
        <w:trPr>
          <w:trHeight w:val="5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F767CA" w:rsidRPr="00FD11F3" w:rsidTr="00FD11F3">
        <w:trPr>
          <w:trHeight w:val="11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F767CA" w:rsidRPr="00FD11F3" w:rsidTr="00FD11F3">
        <w:trPr>
          <w:trHeight w:val="6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FD11F3" w:rsidTr="00FD11F3">
        <w:trPr>
          <w:trHeight w:val="11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FD11F3" w:rsidTr="00FD11F3">
        <w:trPr>
          <w:trHeight w:val="4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767CA" w:rsidRPr="00FD11F3" w:rsidTr="00FD11F3">
        <w:trPr>
          <w:trHeight w:val="9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767CA" w:rsidRPr="00FD11F3" w:rsidTr="00FD11F3">
        <w:trPr>
          <w:trHeight w:val="6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FD11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F767CA" w:rsidRPr="00FD11F3" w:rsidTr="00FD11F3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F767CA" w:rsidRPr="00FD11F3" w:rsidTr="00FD11F3">
        <w:trPr>
          <w:trHeight w:val="25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25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578"/>
        </w:trPr>
        <w:tc>
          <w:tcPr>
            <w:tcW w:w="8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-13" w:type="dxa"/>
        <w:tblLayout w:type="fixed"/>
        <w:tblLook w:val="00A0"/>
      </w:tblPr>
      <w:tblGrid>
        <w:gridCol w:w="540"/>
        <w:gridCol w:w="7994"/>
        <w:gridCol w:w="687"/>
        <w:gridCol w:w="591"/>
        <w:gridCol w:w="744"/>
        <w:gridCol w:w="1755"/>
        <w:gridCol w:w="687"/>
        <w:gridCol w:w="1192"/>
        <w:gridCol w:w="153"/>
        <w:gridCol w:w="1407"/>
      </w:tblGrid>
      <w:tr w:rsidR="00F767CA" w:rsidRPr="00FD11F3" w:rsidTr="00FD11F3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Приложение10</w:t>
            </w:r>
          </w:p>
        </w:tc>
      </w:tr>
      <w:tr w:rsidR="00F767CA" w:rsidRPr="00FD11F3" w:rsidTr="00FD11F3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767CA" w:rsidRPr="00FD11F3" w:rsidTr="00FD11F3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767CA" w:rsidRPr="00FD11F3" w:rsidTr="00FD11F3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767CA" w:rsidRPr="00FD11F3" w:rsidTr="00FD11F3">
        <w:trPr>
          <w:trHeight w:val="3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F767CA" w:rsidRPr="00FD11F3" w:rsidTr="00FD11F3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F767CA" w:rsidRPr="00FD11F3" w:rsidTr="00FD11F3">
        <w:trPr>
          <w:trHeight w:val="43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F767CA" w:rsidRPr="00FD11F3" w:rsidTr="00FD11F3">
        <w:trPr>
          <w:trHeight w:val="1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767CA" w:rsidRPr="00FD11F3" w:rsidTr="00FD11F3">
        <w:trPr>
          <w:trHeight w:val="5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67CA" w:rsidRPr="00FD11F3" w:rsidTr="00FD11F3">
        <w:trPr>
          <w:trHeight w:val="312"/>
        </w:trPr>
        <w:tc>
          <w:tcPr>
            <w:tcW w:w="15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67CA" w:rsidRPr="00FD11F3" w:rsidTr="00FD11F3">
        <w:trPr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2210560,2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770102,3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150641,0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66772,6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767CA" w:rsidRPr="00FD11F3" w:rsidTr="00FD11F3">
        <w:trPr>
          <w:trHeight w:val="9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767CA" w:rsidRPr="00FD11F3" w:rsidTr="00FD11F3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767CA" w:rsidRPr="00FD11F3" w:rsidTr="00FD11F3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58936,4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54031,0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6804,9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326,1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FD11F3" w:rsidTr="00FD11F3">
        <w:trPr>
          <w:trHeight w:val="8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F767CA" w:rsidRPr="00FD11F3" w:rsidTr="00FD11F3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FD11F3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80020,4</w:t>
            </w:r>
          </w:p>
        </w:tc>
      </w:tr>
      <w:tr w:rsidR="00F767CA" w:rsidRPr="00FD11F3" w:rsidTr="00FD11F3">
        <w:trPr>
          <w:trHeight w:val="1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FD11F3">
        <w:trPr>
          <w:trHeight w:val="1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F767CA" w:rsidRPr="00FD11F3" w:rsidTr="00FD11F3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20714,0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F767CA" w:rsidRPr="00FD11F3" w:rsidTr="00FD11F3">
        <w:trPr>
          <w:trHeight w:val="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10805,0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855,0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2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9409,5</w:t>
            </w:r>
          </w:p>
        </w:tc>
      </w:tr>
      <w:tr w:rsidR="00F767CA" w:rsidRPr="00FD11F3" w:rsidTr="00FD11F3">
        <w:trPr>
          <w:trHeight w:val="1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F767CA" w:rsidRPr="00FD11F3" w:rsidTr="00FD11F3">
        <w:trPr>
          <w:trHeight w:val="1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9202,5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F767CA" w:rsidRPr="00FD11F3" w:rsidTr="00FD11F3">
        <w:trPr>
          <w:trHeight w:val="2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F767CA" w:rsidRPr="00FD11F3" w:rsidTr="00FD11F3">
        <w:trPr>
          <w:trHeight w:val="1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767CA" w:rsidRPr="00FD11F3" w:rsidTr="00FD11F3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767CA" w:rsidRPr="00FD11F3" w:rsidTr="00FD11F3">
        <w:trPr>
          <w:trHeight w:val="1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4809,0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F767CA" w:rsidRPr="00FD11F3" w:rsidTr="00FD11F3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18574,6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17730,1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17730,1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1573,1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1510,1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1382,1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16157,0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16157,0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10441,5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3017,5</w:t>
            </w:r>
          </w:p>
        </w:tc>
      </w:tr>
      <w:tr w:rsidR="00F767CA" w:rsidRPr="00FD11F3" w:rsidTr="00FD11F3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F767CA" w:rsidRPr="00FD11F3" w:rsidTr="00FD11F3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FD11F3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F767CA" w:rsidRPr="00FD11F3" w:rsidTr="00FD11F3">
        <w:trPr>
          <w:trHeight w:val="1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1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370098,4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370000,9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2921,5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367079,4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4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F767CA" w:rsidRPr="00FD11F3" w:rsidTr="00FD11F3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8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FD11F3">
        <w:trPr>
          <w:trHeight w:val="3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1058,4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F767CA" w:rsidRPr="00FD11F3" w:rsidTr="00FD11F3">
        <w:trPr>
          <w:trHeight w:val="7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16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67000,0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115889,5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110869,5</w:t>
            </w:r>
          </w:p>
        </w:tc>
      </w:tr>
      <w:tr w:rsidR="00F767CA" w:rsidRPr="00FD11F3" w:rsidTr="00FD11F3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767CA" w:rsidRPr="00FD11F3" w:rsidTr="00FD11F3">
        <w:trPr>
          <w:trHeight w:val="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F767CA" w:rsidRPr="00FD11F3" w:rsidTr="00FD11F3">
        <w:trPr>
          <w:trHeight w:val="1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47270,0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F767CA" w:rsidRPr="00FD11F3" w:rsidTr="00FD11F3">
        <w:trPr>
          <w:trHeight w:val="1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47264,8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11938,5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44822,0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10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27650,0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767CA" w:rsidRPr="00FD11F3" w:rsidTr="00FD11F3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FD11F3" w:rsidTr="00FD11F3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1263,0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715,4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608,6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FD11F3" w:rsidTr="00FD11F3">
        <w:trPr>
          <w:trHeight w:val="1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3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1151758,0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1145773,9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351576,9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349461,9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11750,0</w:t>
            </w:r>
          </w:p>
        </w:tc>
      </w:tr>
      <w:tr w:rsidR="00F767CA" w:rsidRPr="00FD11F3" w:rsidTr="00FD11F3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1750,0</w:t>
            </w:r>
          </w:p>
        </w:tc>
      </w:tr>
      <w:tr w:rsidR="00F767CA" w:rsidRPr="00FD11F3" w:rsidTr="00FD11F3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3626,6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711732,3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691914,4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691914,4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679315,9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14073,4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9673,4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28071,1</w:t>
            </w:r>
          </w:p>
        </w:tc>
      </w:tr>
      <w:tr w:rsidR="00F767CA" w:rsidRPr="00FD11F3" w:rsidTr="00FD11F3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6415,3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400360,4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1348,0</w:t>
            </w:r>
          </w:p>
        </w:tc>
      </w:tr>
      <w:tr w:rsidR="00F767CA" w:rsidRPr="00FD11F3" w:rsidTr="00FD11F3">
        <w:trPr>
          <w:trHeight w:val="2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F767CA" w:rsidRPr="00FD11F3" w:rsidTr="00FD11F3">
        <w:trPr>
          <w:trHeight w:val="1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F767CA" w:rsidRPr="00FD11F3" w:rsidTr="00FD11F3">
        <w:trPr>
          <w:trHeight w:val="7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F767CA" w:rsidRPr="00FD11F3" w:rsidTr="00FD11F3">
        <w:trPr>
          <w:trHeight w:val="13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F767CA" w:rsidRPr="00FD11F3" w:rsidTr="00FD11F3">
        <w:trPr>
          <w:trHeight w:val="1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767CA" w:rsidRPr="00FD11F3" w:rsidTr="00FD11F3">
        <w:trPr>
          <w:trHeight w:val="10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F767CA" w:rsidRPr="00FD11F3" w:rsidTr="00FD11F3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52296,8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52202,3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33705,5</w:t>
            </w:r>
          </w:p>
        </w:tc>
      </w:tr>
      <w:tr w:rsidR="00F767CA" w:rsidRPr="00FD11F3" w:rsidTr="00FD11F3">
        <w:trPr>
          <w:trHeight w:val="7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F767CA" w:rsidRPr="00FD11F3" w:rsidTr="00FD11F3">
        <w:trPr>
          <w:trHeight w:val="8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16750,6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16390,1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</w:tr>
      <w:tr w:rsidR="00F767CA" w:rsidRPr="00FD11F3" w:rsidTr="00FD11F3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546,2</w:t>
            </w:r>
          </w:p>
        </w:tc>
      </w:tr>
      <w:tr w:rsidR="00F767CA" w:rsidRPr="00FD11F3" w:rsidTr="00FD11F3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FD11F3">
        <w:trPr>
          <w:trHeight w:val="1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1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28521,9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21356,9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767CA" w:rsidRPr="00FD11F3" w:rsidTr="00FD11F3">
        <w:trPr>
          <w:trHeight w:val="10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F767CA" w:rsidRPr="00FD11F3" w:rsidTr="00FD11F3">
        <w:trPr>
          <w:trHeight w:val="10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4184,0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FD11F3" w:rsidTr="00FD11F3">
        <w:trPr>
          <w:trHeight w:val="1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3484,0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FD11F3" w:rsidTr="00FD11F3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5895,0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71715,6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21517,0</w:t>
            </w:r>
          </w:p>
        </w:tc>
      </w:tr>
      <w:tr w:rsidR="00F767CA" w:rsidRPr="00FD11F3" w:rsidTr="00FD11F3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FD11F3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49894,8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48202,8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48102,8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45742,9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45742,9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45455,9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8907,9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1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9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FD11F3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166477,3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9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166457,3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F767CA" w:rsidRPr="00FD11F3" w:rsidTr="00FD11F3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F767CA" w:rsidRPr="00FD11F3" w:rsidTr="00FD11F3">
        <w:trPr>
          <w:trHeight w:val="16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158157,7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F767CA" w:rsidRPr="00FD11F3" w:rsidTr="00FD11F3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11700,0</w:t>
            </w:r>
          </w:p>
        </w:tc>
      </w:tr>
      <w:tr w:rsidR="00F767CA" w:rsidRPr="00FD11F3" w:rsidTr="00FD11F3">
        <w:trPr>
          <w:trHeight w:val="1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106939,7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767CA" w:rsidRPr="00FD11F3" w:rsidTr="00FD11F3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767CA" w:rsidRPr="00FD11F3" w:rsidTr="00FD11F3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F767CA" w:rsidRPr="00FD11F3" w:rsidTr="00FD11F3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767CA" w:rsidRPr="00FD11F3" w:rsidTr="00FD11F3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767CA" w:rsidRPr="00FD11F3" w:rsidTr="00FD11F3">
        <w:trPr>
          <w:trHeight w:val="1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F767CA" w:rsidRPr="00FD11F3" w:rsidTr="00FD11F3">
        <w:trPr>
          <w:trHeight w:val="6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767CA" w:rsidRPr="00FD11F3" w:rsidTr="00FD11F3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F767CA" w:rsidRPr="00FD11F3" w:rsidTr="00FD11F3">
        <w:trPr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F767CA" w:rsidRPr="00FD11F3" w:rsidTr="00FD11F3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767CA" w:rsidRPr="00FD11F3" w:rsidTr="00FD11F3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FD11F3" w:rsidRDefault="00F767CA" w:rsidP="00FD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F767CA" w:rsidRPr="00FD11F3" w:rsidTr="00FD11F3">
        <w:trPr>
          <w:trHeight w:val="2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3F29D1" w:rsidRDefault="00F767CA" w:rsidP="003F29D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29D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767CA" w:rsidRPr="00FD11F3" w:rsidTr="00FD11F3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67CA" w:rsidRPr="00FD11F3" w:rsidTr="00EA3BE3">
        <w:trPr>
          <w:trHeight w:val="6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FD11F3" w:rsidRDefault="00F767CA" w:rsidP="00FD11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FD11F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FD11F3" w:rsidRDefault="00F767CA" w:rsidP="00EA3B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1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-13" w:type="dxa"/>
        <w:tblLayout w:type="fixed"/>
        <w:tblLook w:val="00A0"/>
      </w:tblPr>
      <w:tblGrid>
        <w:gridCol w:w="540"/>
        <w:gridCol w:w="6123"/>
        <w:gridCol w:w="605"/>
        <w:gridCol w:w="470"/>
        <w:gridCol w:w="523"/>
        <w:gridCol w:w="1202"/>
        <w:gridCol w:w="475"/>
        <w:gridCol w:w="101"/>
        <w:gridCol w:w="608"/>
        <w:gridCol w:w="737"/>
        <w:gridCol w:w="538"/>
        <w:gridCol w:w="1043"/>
        <w:gridCol w:w="375"/>
        <w:gridCol w:w="970"/>
        <w:gridCol w:w="1440"/>
      </w:tblGrid>
      <w:tr w:rsidR="00F767CA" w:rsidRPr="00EA3BE3" w:rsidTr="00EA3BE3">
        <w:trPr>
          <w:trHeight w:val="3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Приложение11</w:t>
            </w:r>
          </w:p>
        </w:tc>
      </w:tr>
      <w:tr w:rsidR="00F767CA" w:rsidRPr="00EA3BE3" w:rsidTr="00EA3BE3">
        <w:trPr>
          <w:trHeight w:val="3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F767CA" w:rsidRPr="00EA3BE3" w:rsidTr="00EA3BE3">
        <w:trPr>
          <w:trHeight w:val="3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F767CA" w:rsidRPr="00EA3BE3" w:rsidTr="00EA3BE3">
        <w:trPr>
          <w:trHeight w:val="3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F767CA" w:rsidRPr="00EA3BE3" w:rsidTr="00EA3BE3">
        <w:trPr>
          <w:trHeight w:val="36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F767CA" w:rsidRPr="00EA3BE3" w:rsidTr="00EA3BE3">
        <w:trPr>
          <w:trHeight w:val="3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F767CA" w:rsidRPr="00EA3BE3" w:rsidTr="00EA3BE3">
        <w:trPr>
          <w:trHeight w:val="4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F767CA" w:rsidRPr="00EA3BE3" w:rsidTr="00EA3BE3">
        <w:trPr>
          <w:trHeight w:val="1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67CA" w:rsidRPr="00EA3BE3" w:rsidTr="00EA3BE3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F767CA" w:rsidRPr="00EA3BE3" w:rsidTr="00EA3BE3">
        <w:trPr>
          <w:trHeight w:val="297"/>
        </w:trPr>
        <w:tc>
          <w:tcPr>
            <w:tcW w:w="157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F767CA" w:rsidRPr="00EA3BE3" w:rsidTr="00EA3BE3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1531758,2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1538545,5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392205,0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343123,7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F767CA" w:rsidRPr="00EA3BE3" w:rsidTr="00EA3BE3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767CA" w:rsidRPr="00EA3BE3" w:rsidTr="00EA3BE3">
        <w:trPr>
          <w:trHeight w:val="10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767CA" w:rsidRPr="00EA3BE3" w:rsidTr="00EA3BE3">
        <w:trPr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F767CA" w:rsidRPr="00EA3BE3" w:rsidTr="00EA3BE3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F767CA" w:rsidRPr="00EA3BE3" w:rsidTr="00EA3BE3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F767CA" w:rsidRPr="00EA3BE3" w:rsidTr="00EA3BE3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F767CA" w:rsidRPr="00EA3BE3" w:rsidTr="00EA3BE3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EA3BE3" w:rsidTr="00EA3BE3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F767CA" w:rsidRPr="00EA3BE3" w:rsidTr="00EA3BE3">
        <w:trPr>
          <w:trHeight w:val="9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F767CA" w:rsidRPr="00EA3BE3" w:rsidTr="00EA3BE3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F767CA" w:rsidRPr="00EA3BE3" w:rsidTr="00EA3BE3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2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F767CA" w:rsidRPr="00EA3BE3" w:rsidTr="00EA3BE3">
        <w:trPr>
          <w:trHeight w:val="18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F767CA" w:rsidRPr="00EA3BE3" w:rsidTr="00EA3BE3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F767CA" w:rsidRPr="00EA3BE3" w:rsidTr="00EA3BE3">
        <w:trPr>
          <w:trHeight w:val="23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767CA" w:rsidRPr="00EA3BE3" w:rsidTr="00EA3BE3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767CA" w:rsidRPr="00EA3BE3" w:rsidTr="00EA3BE3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F767CA" w:rsidRPr="00EA3BE3" w:rsidTr="00EA3BE3">
        <w:trPr>
          <w:trHeight w:val="7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EA3BE3" w:rsidTr="00EA3BE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F767CA" w:rsidRPr="00EA3BE3" w:rsidTr="00EA3BE3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F767CA" w:rsidRPr="00EA3BE3" w:rsidTr="00EA3BE3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767CA" w:rsidRPr="00EA3BE3" w:rsidTr="00EA3BE3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45941,5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767CA" w:rsidRPr="00EA3BE3" w:rsidTr="00EA3BE3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767CA" w:rsidRPr="00EA3BE3" w:rsidTr="00EA3BE3">
        <w:trPr>
          <w:trHeight w:val="1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7489,3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EA3BE3" w:rsidTr="00EA3BE3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5088,0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EA3BE3" w:rsidTr="00EA3BE3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12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EA3BE3" w:rsidTr="00EA3BE3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63812,3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EA3BE3" w:rsidTr="00EA3BE3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1058,4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F767CA" w:rsidRPr="00EA3BE3" w:rsidTr="00EA3B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EA3BE3" w:rsidTr="00EA3BE3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767CA" w:rsidRPr="00EA3BE3" w:rsidTr="00EA3BE3">
        <w:trPr>
          <w:trHeight w:val="1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F767CA" w:rsidRPr="00EA3BE3" w:rsidTr="00EA3BE3">
        <w:trPr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F767CA" w:rsidRPr="00EA3BE3" w:rsidTr="00EA3BE3">
        <w:trPr>
          <w:trHeight w:val="1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F767CA" w:rsidRPr="00EA3BE3" w:rsidTr="00EA3BE3">
        <w:trPr>
          <w:trHeight w:val="1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104113,2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EA3BE3" w:rsidTr="00EA3BE3">
        <w:trPr>
          <w:trHeight w:val="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95372,5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99693,2</w:t>
            </w:r>
          </w:p>
        </w:tc>
      </w:tr>
      <w:tr w:rsidR="00F767CA" w:rsidRPr="00EA3BE3" w:rsidTr="00EA3BE3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767CA" w:rsidRPr="00EA3BE3" w:rsidTr="00EA3BE3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F767CA" w:rsidRPr="00EA3BE3" w:rsidTr="00EA3BE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F767CA" w:rsidRPr="00EA3BE3" w:rsidTr="00EA3BE3">
        <w:trPr>
          <w:trHeight w:val="9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29545,7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32499,7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F767CA" w:rsidRPr="00EA3BE3" w:rsidTr="00EA3BE3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11804,8</w:t>
            </w:r>
          </w:p>
        </w:tc>
      </w:tr>
      <w:tr w:rsidR="00F767CA" w:rsidRPr="00EA3BE3" w:rsidTr="00EA3BE3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17735,7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20689,7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EA3BE3" w:rsidTr="00EA3BE3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EA3BE3" w:rsidTr="00EA3BE3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F767CA" w:rsidRPr="00EA3BE3" w:rsidTr="00EA3BE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F767CA" w:rsidRPr="00EA3BE3" w:rsidTr="00EA3BE3">
        <w:trPr>
          <w:trHeight w:val="3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EA3BE3" w:rsidTr="00EA3BE3">
        <w:trPr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F767CA" w:rsidRPr="00EA3BE3" w:rsidTr="00EA3BE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989551,6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1028960,3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983567,5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1022976,2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328657,5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331010,6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F767CA" w:rsidRPr="00EA3BE3" w:rsidTr="00EA3BE3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F767CA" w:rsidRPr="00EA3BE3" w:rsidTr="00EA3BE3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F767CA" w:rsidRPr="00EA3BE3" w:rsidTr="00EA3BE3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F767CA" w:rsidRPr="00EA3BE3" w:rsidTr="00EA3BE3">
        <w:trPr>
          <w:trHeight w:val="24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F767CA" w:rsidRPr="00EA3BE3" w:rsidTr="00EA3BE3">
        <w:trPr>
          <w:trHeight w:val="16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F767CA" w:rsidRPr="00EA3BE3" w:rsidTr="00EA3BE3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F767CA" w:rsidRPr="00EA3BE3" w:rsidTr="00EA3BE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48520,6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F767CA" w:rsidRPr="00EA3BE3" w:rsidTr="00EA3BE3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767CA" w:rsidRPr="00EA3BE3" w:rsidTr="00EA3BE3">
        <w:trPr>
          <w:trHeight w:val="9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EA3BE3" w:rsidTr="00EA3BE3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10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767CA" w:rsidRPr="00EA3BE3" w:rsidTr="00EA3BE3">
        <w:trPr>
          <w:trHeight w:val="9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767CA" w:rsidRPr="00EA3BE3" w:rsidTr="00EA3BE3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767CA" w:rsidRPr="00EA3BE3" w:rsidTr="00EA3BE3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EA3BE3" w:rsidTr="00EA3BE3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F767CA" w:rsidRPr="00EA3BE3" w:rsidTr="00EA3BE3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8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EA3BE3" w:rsidTr="00EA3BE3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F767CA" w:rsidRPr="00EA3BE3" w:rsidTr="00EA3BE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767CA" w:rsidRPr="00EA3BE3" w:rsidTr="00EA3BE3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767CA" w:rsidRPr="00EA3BE3" w:rsidTr="00EA3BE3">
        <w:trPr>
          <w:trHeight w:val="1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34389,4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33689,4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F767CA" w:rsidRPr="00EA3BE3" w:rsidTr="00EA3BE3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EA3BE3" w:rsidTr="00EA3BE3">
        <w:trPr>
          <w:trHeight w:val="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EA3BE3" w:rsidTr="00EA3BE3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EA3BE3" w:rsidTr="00EA3BE3">
        <w:trPr>
          <w:trHeight w:val="15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767CA" w:rsidRPr="00EA3BE3" w:rsidTr="00EA3BE3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EA3BE3" w:rsidTr="00EA3BE3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EA3BE3" w:rsidTr="00EA3BE3">
        <w:trPr>
          <w:trHeight w:val="6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767CA" w:rsidRPr="00EA3BE3" w:rsidTr="00EA3BE3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767CA" w:rsidRPr="00EA3BE3" w:rsidTr="00EA3BE3">
        <w:trPr>
          <w:trHeight w:val="1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F767CA" w:rsidRPr="00EA3BE3" w:rsidTr="00EA3BE3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F767CA" w:rsidRPr="00EA3BE3" w:rsidTr="00EA3BE3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767CA" w:rsidRPr="00EA3BE3" w:rsidTr="00EA3BE3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F767CA" w:rsidRPr="00EA3BE3" w:rsidTr="00EA3BE3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EA3BE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F767CA" w:rsidRPr="00EA3BE3" w:rsidTr="00EA3BE3">
        <w:trPr>
          <w:trHeight w:val="2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EA3BE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7CA" w:rsidRPr="00EA3BE3" w:rsidRDefault="00F767CA" w:rsidP="00EA3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F767CA" w:rsidRPr="00EA3BE3" w:rsidTr="00EA3BE3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6C3D68" w:rsidRDefault="00F767CA" w:rsidP="006C3D6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D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767CA" w:rsidRPr="00EA3BE3" w:rsidTr="00EA3BE3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F767CA" w:rsidRPr="00EA3BE3" w:rsidTr="007428F3">
        <w:trPr>
          <w:trHeight w:val="59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EA3BE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67CA" w:rsidRPr="00EA3BE3" w:rsidRDefault="00F767CA" w:rsidP="006C3D6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  <w:sectPr w:rsidR="00F767CA" w:rsidSect="00FD11F3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F767CA" w:rsidRDefault="00F767CA" w:rsidP="009074FF">
      <w:pPr>
        <w:rPr>
          <w:rFonts w:ascii="Times New Roman" w:hAnsi="Times New Roman" w:cs="Times New Roman"/>
          <w:sz w:val="28"/>
          <w:szCs w:val="28"/>
        </w:rPr>
      </w:pPr>
    </w:p>
    <w:p w:rsidR="00F767CA" w:rsidRPr="00FC110F" w:rsidRDefault="00F767CA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F767CA" w:rsidRPr="00FC110F" w:rsidRDefault="00F767CA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F767CA" w:rsidRPr="00FC110F" w:rsidRDefault="00F767CA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F767CA" w:rsidRPr="00FC110F" w:rsidRDefault="00F767CA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67CA" w:rsidRPr="00FC110F" w:rsidRDefault="00F767CA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67CA" w:rsidRPr="00FC110F" w:rsidRDefault="00F767CA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F767CA" w:rsidRPr="00FC110F" w:rsidRDefault="00F767CA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767CA" w:rsidRPr="00FC110F" w:rsidRDefault="00F767CA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69844,0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C110F" w:rsidTr="006C3D68">
        <w:trPr>
          <w:trHeight w:val="701"/>
        </w:trPr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767CA" w:rsidRPr="00FC110F" w:rsidTr="006C3D68">
        <w:trPr>
          <w:trHeight w:val="940"/>
        </w:trPr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767CA" w:rsidRPr="00FC110F" w:rsidTr="006C3D68">
        <w:trPr>
          <w:trHeight w:val="781"/>
        </w:trPr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2F0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69934,0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F767CA" w:rsidRDefault="00F767CA" w:rsidP="00F947C5">
            <w:pPr>
              <w:jc w:val="center"/>
              <w:rPr>
                <w:rFonts w:cs="Times New Roman"/>
              </w:rPr>
            </w:pP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950,9</w:t>
            </w:r>
          </w:p>
        </w:tc>
        <w:tc>
          <w:tcPr>
            <w:tcW w:w="1417" w:type="dxa"/>
            <w:vAlign w:val="bottom"/>
          </w:tcPr>
          <w:p w:rsidR="00F767CA" w:rsidRDefault="00F767CA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F767CA" w:rsidRDefault="00F767CA" w:rsidP="00F947C5">
            <w:pPr>
              <w:jc w:val="center"/>
              <w:rPr>
                <w:rFonts w:cs="Times New Roman"/>
              </w:rPr>
            </w:pP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950,9</w:t>
            </w:r>
          </w:p>
        </w:tc>
        <w:tc>
          <w:tcPr>
            <w:tcW w:w="1417" w:type="dxa"/>
            <w:vAlign w:val="bottom"/>
          </w:tcPr>
          <w:p w:rsidR="00F767CA" w:rsidRDefault="00F767CA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F767CA" w:rsidRDefault="00F767CA" w:rsidP="00F947C5">
            <w:pPr>
              <w:jc w:val="center"/>
              <w:rPr>
                <w:rFonts w:cs="Times New Roman"/>
              </w:rPr>
            </w:pP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C14A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950,9</w:t>
            </w:r>
          </w:p>
        </w:tc>
        <w:tc>
          <w:tcPr>
            <w:tcW w:w="1417" w:type="dxa"/>
            <w:vAlign w:val="bottom"/>
          </w:tcPr>
          <w:p w:rsidR="00F767CA" w:rsidRDefault="00F767CA" w:rsidP="002C4D34">
            <w:pPr>
              <w:jc w:val="center"/>
              <w:rPr>
                <w:rFonts w:cs="Times New Roman"/>
              </w:rPr>
            </w:pPr>
            <w:r w:rsidRPr="00D163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 w:rsidRPr="000C38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767CA" w:rsidRPr="00FC110F" w:rsidTr="006C3D68">
        <w:trPr>
          <w:trHeight w:val="710"/>
        </w:trPr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F767CA" w:rsidRPr="00FC110F" w:rsidRDefault="00F767CA" w:rsidP="00EB5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-2166950,9</w:t>
            </w:r>
          </w:p>
        </w:tc>
        <w:tc>
          <w:tcPr>
            <w:tcW w:w="1417" w:type="dxa"/>
            <w:vAlign w:val="bottom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-1556758,2</w:t>
            </w:r>
          </w:p>
        </w:tc>
        <w:tc>
          <w:tcPr>
            <w:tcW w:w="1418" w:type="dxa"/>
            <w:vAlign w:val="bottom"/>
          </w:tcPr>
          <w:p w:rsidR="00F767CA" w:rsidRPr="00FC110F" w:rsidRDefault="00F767CA" w:rsidP="00E632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-1563545,5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F767CA" w:rsidRDefault="00F767CA" w:rsidP="00FF0D5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</w:t>
            </w:r>
            <w:r w:rsidRPr="00710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417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F767CA" w:rsidRDefault="00F767CA" w:rsidP="00FF0D5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</w:t>
            </w:r>
            <w:r w:rsidRPr="00710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417" w:type="dxa"/>
            <w:vAlign w:val="bottom"/>
          </w:tcPr>
          <w:p w:rsidR="00F767CA" w:rsidRDefault="00F767CA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 w:rsidRPr="008E7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1558545,5</w:t>
            </w:r>
          </w:p>
        </w:tc>
      </w:tr>
      <w:tr w:rsidR="00F767CA" w:rsidRPr="00FC110F" w:rsidTr="006C3D68">
        <w:trPr>
          <w:trHeight w:val="653"/>
        </w:trPr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F767CA" w:rsidRDefault="00F767CA" w:rsidP="00EB579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</w:t>
            </w:r>
            <w:r w:rsidRPr="00710A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417" w:type="dxa"/>
            <w:vAlign w:val="bottom"/>
          </w:tcPr>
          <w:p w:rsidR="00F767CA" w:rsidRDefault="00F767CA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767CA" w:rsidRDefault="00F767CA" w:rsidP="00E632F7">
            <w:pPr>
              <w:jc w:val="center"/>
              <w:rPr>
                <w:rFonts w:cs="Times New Roman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F767CA" w:rsidRPr="00FC110F" w:rsidRDefault="00F767CA" w:rsidP="00EB5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2236884,9</w:t>
            </w:r>
          </w:p>
        </w:tc>
        <w:tc>
          <w:tcPr>
            <w:tcW w:w="1417" w:type="dxa"/>
            <w:vAlign w:val="bottom"/>
          </w:tcPr>
          <w:p w:rsidR="00F767CA" w:rsidRDefault="00F767CA" w:rsidP="002C4D34">
            <w:pPr>
              <w:jc w:val="center"/>
              <w:rPr>
                <w:rFonts w:cs="Times New Roman"/>
              </w:rPr>
            </w:pPr>
            <w:r w:rsidRPr="00FE5E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1551758,2</w:t>
            </w:r>
          </w:p>
        </w:tc>
        <w:tc>
          <w:tcPr>
            <w:tcW w:w="1418" w:type="dxa"/>
            <w:vAlign w:val="bottom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205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F767CA" w:rsidRPr="00FC110F" w:rsidTr="006C3D68">
        <w:tc>
          <w:tcPr>
            <w:tcW w:w="3119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F767CA" w:rsidRPr="00FC110F" w:rsidRDefault="00F767CA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4920,0</w:t>
            </w:r>
          </w:p>
        </w:tc>
        <w:tc>
          <w:tcPr>
            <w:tcW w:w="1417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67CA" w:rsidRPr="00FC110F" w:rsidRDefault="00F767CA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</w:tbl>
    <w:p w:rsidR="00F767CA" w:rsidRPr="00FC110F" w:rsidRDefault="00F767CA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767CA" w:rsidRPr="00FC110F" w:rsidRDefault="00F767CA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67CA" w:rsidRPr="00FC110F" w:rsidRDefault="00F767CA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F767CA" w:rsidRPr="00FC110F" w:rsidRDefault="00F767CA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:rsidR="00F767CA" w:rsidRPr="00463617" w:rsidRDefault="00F767CA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sectPr w:rsidR="00F767CA" w:rsidRPr="00463617" w:rsidSect="006C3D68">
      <w:pgSz w:w="11905" w:h="16838" w:code="9"/>
      <w:pgMar w:top="284" w:right="993" w:bottom="539" w:left="565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7CA" w:rsidRDefault="00F767CA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67CA" w:rsidRDefault="00F767CA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7CA" w:rsidRDefault="00F767CA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7CA" w:rsidRDefault="00F767CA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67CA" w:rsidRDefault="00F767CA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80F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5EDB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2131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969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20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3AE3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E7A1D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99D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4AD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6305"/>
    <w:rsid w:val="00D16774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7CA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EA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3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C3636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362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362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C3636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C3636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362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62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362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36362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2023-05-11T06:39:00Z</cp:lastPrinted>
  <dcterms:created xsi:type="dcterms:W3CDTF">2023-06-02T12:17:00Z</dcterms:created>
  <dcterms:modified xsi:type="dcterms:W3CDTF">2023-06-02T12:17:00Z</dcterms:modified>
</cp:coreProperties>
</file>