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B9" w:rsidRDefault="006E19B9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6E19B9" w:rsidRPr="00AD1261" w:rsidRDefault="006E19B9" w:rsidP="006669A6">
      <w:pPr>
        <w:pStyle w:val="Title"/>
        <w:ind w:left="-284"/>
        <w:rPr>
          <w:b w:val="0"/>
          <w:bCs w:val="0"/>
          <w:sz w:val="20"/>
          <w:szCs w:val="20"/>
        </w:rPr>
      </w:pPr>
    </w:p>
    <w:p w:rsidR="006E19B9" w:rsidRPr="00943AF6" w:rsidRDefault="006E19B9" w:rsidP="006669A6">
      <w:pPr>
        <w:pStyle w:val="Title"/>
        <w:ind w:left="-284"/>
      </w:pPr>
      <w:r>
        <w:t xml:space="preserve">ПЯТЬДЕСЯТ ПЕРВАЯ </w:t>
      </w:r>
      <w:r w:rsidRPr="00943AF6">
        <w:t>СЕССИЯ</w:t>
      </w:r>
    </w:p>
    <w:p w:rsidR="006E19B9" w:rsidRPr="00AD1261" w:rsidRDefault="006E19B9" w:rsidP="00A757A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E19B9" w:rsidRDefault="006E19B9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9B9" w:rsidRPr="00AD1261" w:rsidRDefault="006E19B9" w:rsidP="009021B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E19B9" w:rsidRDefault="006E19B9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E19B9" w:rsidRPr="00F4415A" w:rsidRDefault="006E19B9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27.07.2023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328</w:t>
      </w:r>
    </w:p>
    <w:p w:rsidR="006E19B9" w:rsidRDefault="006E19B9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9B9" w:rsidRPr="00E06335" w:rsidRDefault="006E19B9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6E19B9" w:rsidRDefault="006E19B9" w:rsidP="00063FD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E19B9" w:rsidRPr="00AD1261" w:rsidRDefault="006E19B9" w:rsidP="00063F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E19B9" w:rsidRDefault="006E19B9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6E19B9" w:rsidRDefault="006E19B9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«О бюджете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6E19B9" w:rsidRDefault="006E19B9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23 год и на плановый период 2024 и 2025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E19B9" w:rsidRPr="00AD1261" w:rsidRDefault="006E19B9" w:rsidP="007747A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6E19B9" w:rsidRDefault="006E19B9" w:rsidP="00851C73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6E19B9" w:rsidRPr="00081927" w:rsidRDefault="006E19B9" w:rsidP="00851C73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6E19B9" w:rsidRDefault="006E19B9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267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6E19B9" w:rsidRDefault="006E19B9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6E19B9" w:rsidRDefault="006E19B9" w:rsidP="00956EBA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 xml:space="preserve">в подпункте 1 пункта 1 слова «в сумме 2146867,4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2211767,6 тысяч </w:t>
      </w:r>
      <w:r w:rsidRPr="007747A3">
        <w:t>рублей»</w:t>
      </w:r>
      <w:r>
        <w:t>;</w:t>
      </w:r>
    </w:p>
    <w:p w:rsidR="006E19B9" w:rsidRDefault="006E19B9" w:rsidP="00956EBA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>
        <w:t xml:space="preserve">б) в подпункте 2 пункта 1 слова «в сумме 2216711,4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2281592,4 тысяч </w:t>
      </w:r>
      <w:r w:rsidRPr="007747A3">
        <w:t>рублей»</w:t>
      </w:r>
      <w:r>
        <w:t>;</w:t>
      </w:r>
    </w:p>
    <w:p w:rsidR="006E19B9" w:rsidRDefault="006E19B9" w:rsidP="006A65CF">
      <w:pPr>
        <w:pStyle w:val="font5"/>
        <w:spacing w:before="0" w:beforeAutospacing="0" w:after="0" w:afterAutospacing="0"/>
        <w:ind w:firstLine="708"/>
      </w:pPr>
      <w:r>
        <w:t>в)</w:t>
      </w:r>
      <w:r w:rsidRPr="006A65CF">
        <w:t xml:space="preserve"> </w:t>
      </w:r>
      <w:r w:rsidRPr="004E1AE6">
        <w:t xml:space="preserve">в подпункте 4 пункта 1 слова «в сумме </w:t>
      </w:r>
      <w:r>
        <w:t>69844,0</w:t>
      </w:r>
      <w:r w:rsidRPr="004E1AE6">
        <w:t xml:space="preserve"> тысяч рублей» заменить словами «в сумме </w:t>
      </w:r>
      <w:r>
        <w:t xml:space="preserve">69824,8 </w:t>
      </w:r>
      <w:r w:rsidRPr="004E1AE6">
        <w:t>тысяч рублей»;</w:t>
      </w:r>
    </w:p>
    <w:p w:rsidR="006E19B9" w:rsidRDefault="006E19B9" w:rsidP="002C1DC8">
      <w:pPr>
        <w:pStyle w:val="font5"/>
        <w:spacing w:before="0" w:beforeAutospacing="0" w:after="0" w:afterAutospacing="0"/>
        <w:ind w:firstLine="708"/>
      </w:pPr>
      <w:r>
        <w:t xml:space="preserve">г) в подпункте 1 пункта 2 слова «в сумме 1536758,2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1668171,9 тысяч </w:t>
      </w:r>
      <w:r w:rsidRPr="007747A3">
        <w:t>рублей»</w:t>
      </w:r>
      <w:r>
        <w:t xml:space="preserve">; слова «в сумме 1543545,5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1548158,6 тысяч </w:t>
      </w:r>
      <w:r w:rsidRPr="007747A3">
        <w:t>рублей»</w:t>
      </w:r>
      <w:r>
        <w:t>;</w:t>
      </w:r>
    </w:p>
    <w:p w:rsidR="006E19B9" w:rsidRDefault="006E19B9" w:rsidP="002C1DC8">
      <w:pPr>
        <w:pStyle w:val="font5"/>
        <w:spacing w:before="0" w:beforeAutospacing="0" w:after="0" w:afterAutospacing="0"/>
        <w:ind w:firstLine="708"/>
      </w:pPr>
      <w:r>
        <w:t xml:space="preserve"> д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</w:t>
      </w:r>
      <w:r>
        <w:t>2</w:t>
      </w:r>
      <w:r w:rsidRPr="00844C67">
        <w:t xml:space="preserve"> слова</w:t>
      </w:r>
      <w:r>
        <w:t xml:space="preserve"> «</w:t>
      </w:r>
      <w:r w:rsidRPr="0027030D">
        <w:t>в сумме</w:t>
      </w:r>
      <w:r>
        <w:t xml:space="preserve"> 1531758,2 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>менить словами «в сумме 1663171,9 тысяч</w:t>
      </w:r>
      <w:r w:rsidRPr="00844C67">
        <w:t xml:space="preserve"> рублей»</w:t>
      </w:r>
      <w:r>
        <w:t>;</w:t>
      </w:r>
      <w:r w:rsidRPr="0065111F">
        <w:t xml:space="preserve"> </w:t>
      </w:r>
      <w:r>
        <w:t xml:space="preserve">слова «в сумме 1538545,5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1543158,6 тысяч </w:t>
      </w:r>
      <w:r w:rsidRPr="007747A3">
        <w:t>рублей»</w:t>
      </w:r>
      <w:r>
        <w:t>;</w:t>
      </w:r>
    </w:p>
    <w:bookmarkEnd w:id="1"/>
    <w:p w:rsidR="006E19B9" w:rsidRPr="00E7217F" w:rsidRDefault="006E19B9" w:rsidP="00851C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7217F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>1,2,3,6,7,8,9,10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11,12,13 Раздел 1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6E19B9" w:rsidRDefault="006E19B9" w:rsidP="00D65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 в установленном законодательством порядке.</w:t>
      </w:r>
    </w:p>
    <w:p w:rsidR="006E19B9" w:rsidRPr="000B1461" w:rsidRDefault="006E19B9" w:rsidP="006A6FA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6E19B9" w:rsidRDefault="006E19B9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6E19B9" w:rsidRPr="00A47959" w:rsidRDefault="006E19B9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6E19B9" w:rsidRPr="00410A4D" w:rsidRDefault="006E19B9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6E19B9" w:rsidRPr="00410A4D" w:rsidRDefault="006E19B9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E19B9" w:rsidRPr="00A47959" w:rsidRDefault="006E19B9" w:rsidP="00D6579C">
      <w:pPr>
        <w:rPr>
          <w:rFonts w:ascii="Times New Roman" w:hAnsi="Times New Roman" w:cs="Times New Roman"/>
          <w:sz w:val="24"/>
          <w:szCs w:val="24"/>
        </w:rPr>
      </w:pPr>
    </w:p>
    <w:p w:rsidR="006E19B9" w:rsidRDefault="006E19B9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6E19B9" w:rsidRPr="000E7289" w:rsidRDefault="006E19B9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6E19B9" w:rsidRDefault="006E19B9" w:rsidP="00EC7195">
      <w:pPr>
        <w:rPr>
          <w:rFonts w:ascii="Times New Roman" w:hAnsi="Times New Roman" w:cs="Times New Roman"/>
          <w:sz w:val="28"/>
          <w:szCs w:val="28"/>
        </w:rPr>
      </w:pPr>
    </w:p>
    <w:p w:rsidR="006E19B9" w:rsidRPr="00A37E09" w:rsidRDefault="006E19B9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E19B9" w:rsidRDefault="006E19B9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Решению Совета муниципального</w:t>
      </w:r>
    </w:p>
    <w:p w:rsidR="006E19B9" w:rsidRDefault="006E19B9" w:rsidP="00F462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Отрадненский район </w:t>
      </w:r>
    </w:p>
    <w:p w:rsidR="006E19B9" w:rsidRDefault="006E19B9" w:rsidP="00F462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6276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</w:p>
    <w:p w:rsidR="006E19B9" w:rsidRDefault="006E19B9" w:rsidP="00F46276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Отрадненский</w:t>
      </w:r>
    </w:p>
    <w:p w:rsidR="006E19B9" w:rsidRPr="00F46276" w:rsidRDefault="006E19B9" w:rsidP="00F46276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 район «О бюджете муниципального образования </w:t>
      </w:r>
    </w:p>
    <w:p w:rsidR="006E19B9" w:rsidRDefault="006E19B9" w:rsidP="00F46276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Отрадненский район на 2023 год </w:t>
      </w:r>
    </w:p>
    <w:p w:rsidR="006E19B9" w:rsidRDefault="006E19B9" w:rsidP="00F46276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>и на плановый период 2024 и 2025 годов»</w:t>
      </w:r>
    </w:p>
    <w:p w:rsidR="006E19B9" w:rsidRDefault="006E19B9" w:rsidP="00F46276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27.07.2023 №328:</w:t>
      </w:r>
    </w:p>
    <w:tbl>
      <w:tblPr>
        <w:tblW w:w="10915" w:type="dxa"/>
        <w:tblInd w:w="-140" w:type="dxa"/>
        <w:tblLook w:val="00A0"/>
      </w:tblPr>
      <w:tblGrid>
        <w:gridCol w:w="1930"/>
        <w:gridCol w:w="906"/>
        <w:gridCol w:w="2150"/>
        <w:gridCol w:w="259"/>
        <w:gridCol w:w="851"/>
        <w:gridCol w:w="955"/>
        <w:gridCol w:w="604"/>
        <w:gridCol w:w="869"/>
        <w:gridCol w:w="690"/>
        <w:gridCol w:w="1701"/>
      </w:tblGrid>
      <w:tr w:rsidR="006E19B9" w:rsidRPr="00B045B4" w:rsidTr="000D5143">
        <w:trPr>
          <w:trHeight w:val="568"/>
        </w:trPr>
        <w:tc>
          <w:tcPr>
            <w:tcW w:w="1930" w:type="dxa"/>
            <w:vAlign w:val="bottom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gridSpan w:val="9"/>
            <w:vAlign w:val="bottom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6E19B9" w:rsidRPr="00B045B4" w:rsidTr="000D5143">
        <w:trPr>
          <w:trHeight w:val="1837"/>
        </w:trPr>
        <w:tc>
          <w:tcPr>
            <w:tcW w:w="1930" w:type="dxa"/>
            <w:vAlign w:val="bottom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dxa"/>
            <w:vAlign w:val="center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6"/>
            <w:vAlign w:val="center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      </w:r>
          </w:p>
        </w:tc>
      </w:tr>
      <w:tr w:rsidR="006E19B9" w:rsidRPr="00B045B4" w:rsidTr="000D5143">
        <w:trPr>
          <w:trHeight w:val="358"/>
        </w:trPr>
        <w:tc>
          <w:tcPr>
            <w:tcW w:w="1930" w:type="dxa"/>
            <w:tcBorders>
              <w:left w:val="nil"/>
            </w:tcBorders>
            <w:vAlign w:val="bottom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259" w:type="dxa"/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6"/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6E19B9" w:rsidRPr="00B045B4" w:rsidTr="000D5143">
        <w:trPr>
          <w:trHeight w:val="358"/>
        </w:trPr>
        <w:tc>
          <w:tcPr>
            <w:tcW w:w="1930" w:type="dxa"/>
            <w:tcBorders>
              <w:left w:val="nil"/>
              <w:bottom w:val="nil"/>
              <w:right w:val="nil"/>
            </w:tcBorders>
            <w:vAlign w:val="bottom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85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19B9" w:rsidRPr="00B045B4" w:rsidTr="000D5143">
        <w:trPr>
          <w:trHeight w:val="1376"/>
        </w:trPr>
        <w:tc>
          <w:tcPr>
            <w:tcW w:w="1091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2023 год и на плановый период 2024 и 2025 годов</w:t>
            </w:r>
          </w:p>
        </w:tc>
      </w:tr>
      <w:tr w:rsidR="006E19B9" w:rsidRPr="00B045B4" w:rsidTr="000D5143">
        <w:trPr>
          <w:trHeight w:val="315"/>
        </w:trPr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9B9" w:rsidRPr="00B045B4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E19B9" w:rsidRPr="00B045B4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6E19B9" w:rsidRPr="00B045B4" w:rsidTr="000D5143">
        <w:trPr>
          <w:trHeight w:val="616"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45B4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6E19B9" w:rsidRPr="00B045B4" w:rsidTr="000D5143">
        <w:trPr>
          <w:trHeight w:val="301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5617D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492</w:t>
            </w: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441 598,00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450 600,00</w:t>
            </w:r>
          </w:p>
        </w:tc>
      </w:tr>
      <w:tr w:rsidR="006E19B9" w:rsidRPr="00B045B4" w:rsidTr="000D5143">
        <w:trPr>
          <w:trHeight w:val="301"/>
        </w:trPr>
        <w:tc>
          <w:tcPr>
            <w:tcW w:w="2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</w:tr>
      <w:tr w:rsidR="006E19B9" w:rsidRPr="00B045B4" w:rsidTr="000D5143">
        <w:trPr>
          <w:trHeight w:val="301"/>
        </w:trPr>
        <w:tc>
          <w:tcPr>
            <w:tcW w:w="2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122 500,00</w:t>
            </w:r>
          </w:p>
        </w:tc>
      </w:tr>
      <w:tr w:rsidR="006E19B9" w:rsidRPr="00B045B4" w:rsidTr="000D5143">
        <w:trPr>
          <w:trHeight w:val="602"/>
        </w:trPr>
        <w:tc>
          <w:tcPr>
            <w:tcW w:w="2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179 600,00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144 000,00</w:t>
            </w:r>
          </w:p>
        </w:tc>
      </w:tr>
      <w:tr w:rsidR="006E19B9" w:rsidRPr="00B045B4" w:rsidTr="000D5143">
        <w:trPr>
          <w:trHeight w:val="699"/>
        </w:trPr>
        <w:tc>
          <w:tcPr>
            <w:tcW w:w="2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49,30</w:t>
            </w:r>
          </w:p>
        </w:tc>
      </w:tr>
      <w:tr w:rsidR="006E19B9" w:rsidRPr="00B045B4" w:rsidTr="000D5143">
        <w:trPr>
          <w:trHeight w:val="70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E19B9" w:rsidRPr="00B045B4" w:rsidRDefault="006E19B9" w:rsidP="000D514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85 000,00</w:t>
            </w:r>
          </w:p>
        </w:tc>
      </w:tr>
      <w:tr w:rsidR="006E19B9" w:rsidRPr="00B045B4" w:rsidTr="000D5143">
        <w:trPr>
          <w:trHeight w:val="301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E19B9" w:rsidRPr="00B045B4" w:rsidTr="000D5143">
        <w:trPr>
          <w:trHeight w:val="616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0D514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6E19B9" w:rsidRPr="00B045B4" w:rsidTr="000D5143">
        <w:trPr>
          <w:trHeight w:val="301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1 06 02000 02 0000 000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6E19B9" w:rsidRPr="00B045B4" w:rsidTr="000D5143">
        <w:trPr>
          <w:trHeight w:val="301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</w:tr>
      <w:tr w:rsidR="006E19B9" w:rsidRPr="00B045B4" w:rsidTr="000D5143">
        <w:trPr>
          <w:trHeight w:val="1204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9B9" w:rsidRPr="00B045B4" w:rsidTr="000D5143">
        <w:trPr>
          <w:trHeight w:val="2996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51 700,00</w:t>
            </w:r>
          </w:p>
        </w:tc>
      </w:tr>
      <w:tr w:rsidR="006E19B9" w:rsidRPr="00B045B4" w:rsidTr="000D5143">
        <w:trPr>
          <w:trHeight w:val="184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6E19B9" w:rsidRPr="00B045B4" w:rsidTr="000D5143">
        <w:trPr>
          <w:trHeight w:val="1433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6E19B9" w:rsidRPr="00B045B4" w:rsidTr="000D5143">
        <w:trPr>
          <w:trHeight w:val="60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E19B9" w:rsidRPr="00B045B4" w:rsidTr="000D5143">
        <w:trPr>
          <w:trHeight w:val="60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5 108,60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5 102,20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5 100,70</w:t>
            </w:r>
          </w:p>
        </w:tc>
      </w:tr>
      <w:tr w:rsidR="006E19B9" w:rsidRPr="00B045B4" w:rsidTr="000D5143">
        <w:trPr>
          <w:trHeight w:val="280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E19B9" w:rsidRPr="00B045B4" w:rsidTr="000D5143">
        <w:trPr>
          <w:trHeight w:val="1806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6E19B9" w:rsidRPr="00B045B4" w:rsidTr="000D5143">
        <w:trPr>
          <w:trHeight w:val="301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2 300,00</w:t>
            </w:r>
          </w:p>
        </w:tc>
      </w:tr>
      <w:tr w:rsidR="006E19B9" w:rsidRPr="00B045B4" w:rsidTr="000D5143">
        <w:trPr>
          <w:trHeight w:val="301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D655A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1 719 281,6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1 226 573,9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B23FB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1 097 558,6</w:t>
            </w:r>
          </w:p>
        </w:tc>
      </w:tr>
      <w:tr w:rsidR="006E19B9" w:rsidRPr="00B045B4" w:rsidTr="000D5143">
        <w:trPr>
          <w:trHeight w:val="96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216 799,0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166 215,30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168 939,80</w:t>
            </w:r>
          </w:p>
        </w:tc>
      </w:tr>
      <w:tr w:rsidR="006E19B9" w:rsidRPr="00B045B4" w:rsidTr="000D5143">
        <w:trPr>
          <w:trHeight w:val="903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541 200,5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214 589,4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66 750,2</w:t>
            </w:r>
          </w:p>
        </w:tc>
      </w:tr>
      <w:tr w:rsidR="006E19B9" w:rsidRPr="00B045B4" w:rsidTr="000D5143">
        <w:trPr>
          <w:trHeight w:val="903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937 586,0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844 562,2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860 661,6</w:t>
            </w:r>
          </w:p>
        </w:tc>
      </w:tr>
      <w:tr w:rsidR="006E19B9" w:rsidRPr="00B045B4" w:rsidTr="000D5143">
        <w:trPr>
          <w:trHeight w:val="301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D655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20 549,3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</w:tr>
      <w:tr w:rsidR="006E19B9" w:rsidRPr="00C40CD9" w:rsidTr="000D5143">
        <w:trPr>
          <w:trHeight w:val="301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B631AC" w:rsidRDefault="006E19B9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631AC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C40CD9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9551,5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C40CD9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C40CD9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9B9" w:rsidRPr="00C40CD9" w:rsidTr="000D5143">
        <w:trPr>
          <w:trHeight w:val="301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5D714E" w:rsidRDefault="006E19B9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5D714E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C40CD9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9551,5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C40CD9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C40CD9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9B9" w:rsidRPr="00C40CD9" w:rsidTr="000D5143">
        <w:trPr>
          <w:trHeight w:val="301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5D714E" w:rsidRDefault="006E19B9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5D714E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C40CD9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-6404,7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C40CD9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C40CD9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9B9" w:rsidRPr="00C40CD9" w:rsidTr="000D5143">
        <w:trPr>
          <w:trHeight w:val="301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B631AC" w:rsidRDefault="006E19B9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631AC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C40CD9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-748,1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C40CD9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C40CD9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9B9" w:rsidRPr="00C40CD9" w:rsidTr="000D5143">
        <w:trPr>
          <w:trHeight w:val="301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B631AC" w:rsidRDefault="006E19B9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631AC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C40CD9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-4998,0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C40CD9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C40CD9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9B9" w:rsidRPr="00C40CD9" w:rsidTr="000D5143">
        <w:trPr>
          <w:trHeight w:val="301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B631AC" w:rsidRDefault="006E19B9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2 19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5303 05 0000 150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631AC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C40CD9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-658,6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C40CD9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C40CD9" w:rsidRDefault="006E19B9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9B9" w:rsidRPr="00B045B4" w:rsidTr="000D5143">
        <w:trPr>
          <w:trHeight w:val="31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2B16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6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D06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76</w:t>
            </w:r>
            <w:r w:rsidRPr="000D06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1 668 171,9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1 548 158,6</w:t>
            </w:r>
          </w:p>
        </w:tc>
      </w:tr>
      <w:tr w:rsidR="006E19B9" w:rsidRPr="00B045B4" w:rsidTr="000D5143">
        <w:trPr>
          <w:trHeight w:val="301"/>
        </w:trPr>
        <w:tc>
          <w:tcPr>
            <w:tcW w:w="1091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B045B4" w:rsidRDefault="006E19B9" w:rsidP="00956EB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6E19B9" w:rsidRPr="00B045B4" w:rsidTr="000D5143">
        <w:trPr>
          <w:trHeight w:val="674"/>
        </w:trPr>
        <w:tc>
          <w:tcPr>
            <w:tcW w:w="1091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B045B4" w:rsidRDefault="006E19B9" w:rsidP="00956EB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9B9" w:rsidRPr="00B045B4" w:rsidTr="000D5143">
        <w:trPr>
          <w:trHeight w:val="29"/>
        </w:trPr>
        <w:tc>
          <w:tcPr>
            <w:tcW w:w="19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E19B9" w:rsidRPr="00B045B4" w:rsidRDefault="006E19B9" w:rsidP="00956E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E19B9" w:rsidRPr="00B045B4" w:rsidRDefault="006E19B9" w:rsidP="00956E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E19B9" w:rsidRPr="00B045B4" w:rsidTr="000D5143">
        <w:trPr>
          <w:trHeight w:val="244"/>
        </w:trPr>
        <w:tc>
          <w:tcPr>
            <w:tcW w:w="1091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6E19B9" w:rsidRPr="00B045B4" w:rsidRDefault="006E19B9" w:rsidP="00956EBA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E19B9" w:rsidRPr="00B045B4" w:rsidTr="000D5143">
        <w:trPr>
          <w:trHeight w:val="975"/>
        </w:trPr>
        <w:tc>
          <w:tcPr>
            <w:tcW w:w="49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B045B4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нистрации 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                                                 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B045B4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B045B4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B045B4" w:rsidRDefault="006E19B9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  <w:tr w:rsidR="006E19B9" w:rsidRPr="00B045B4" w:rsidTr="000D5143">
        <w:trPr>
          <w:trHeight w:val="568"/>
        </w:trPr>
        <w:tc>
          <w:tcPr>
            <w:tcW w:w="1930" w:type="dxa"/>
            <w:vAlign w:val="bottom"/>
          </w:tcPr>
          <w:p w:rsidR="006E19B9" w:rsidRPr="00B045B4" w:rsidRDefault="006E19B9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gridSpan w:val="9"/>
            <w:vAlign w:val="bottom"/>
          </w:tcPr>
          <w:p w:rsidR="006E19B9" w:rsidRPr="00B045B4" w:rsidRDefault="006E19B9" w:rsidP="00B04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  <w:sectPr w:rsidR="006E19B9" w:rsidSect="00E21DB2">
          <w:footerReference w:type="default" r:id="rId7"/>
          <w:pgSz w:w="11905" w:h="16838" w:code="9"/>
          <w:pgMar w:top="426" w:right="993" w:bottom="539" w:left="565" w:header="720" w:footer="720" w:gutter="0"/>
          <w:pgNumType w:start="0"/>
          <w:cols w:space="720"/>
          <w:titlePg/>
          <w:docGrid w:linePitch="299"/>
        </w:sect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6E19B9" w:rsidRPr="00987576" w:rsidRDefault="006E19B9" w:rsidP="00635A51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tbl>
      <w:tblPr>
        <w:tblW w:w="10916" w:type="dxa"/>
        <w:tblInd w:w="-106" w:type="dxa"/>
        <w:tblLook w:val="00A0"/>
      </w:tblPr>
      <w:tblGrid>
        <w:gridCol w:w="10916"/>
      </w:tblGrid>
      <w:tr w:rsidR="006E19B9" w:rsidRPr="00B045B4" w:rsidTr="003C2C59">
        <w:trPr>
          <w:trHeight w:val="1466"/>
        </w:trPr>
        <w:tc>
          <w:tcPr>
            <w:tcW w:w="10916" w:type="dxa"/>
            <w:vAlign w:val="center"/>
          </w:tcPr>
          <w:p w:rsidR="006E19B9" w:rsidRDefault="006E19B9" w:rsidP="003C2C5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</w:t>
            </w:r>
          </w:p>
          <w:p w:rsidR="006E19B9" w:rsidRDefault="006E19B9" w:rsidP="003C2C5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Отрадненский район "О бюджете муниципального</w:t>
            </w:r>
          </w:p>
          <w:p w:rsidR="006E19B9" w:rsidRDefault="006E19B9" w:rsidP="003C2C5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на 2023 год и на </w:t>
            </w:r>
          </w:p>
          <w:p w:rsidR="006E19B9" w:rsidRPr="00B045B4" w:rsidRDefault="006E19B9" w:rsidP="003C2C5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плановый период 2024 и 2025 годов"</w:t>
            </w:r>
          </w:p>
        </w:tc>
      </w:tr>
      <w:tr w:rsidR="006E19B9" w:rsidRPr="00B045B4" w:rsidTr="003C2C59">
        <w:trPr>
          <w:trHeight w:val="80"/>
        </w:trPr>
        <w:tc>
          <w:tcPr>
            <w:tcW w:w="10916" w:type="dxa"/>
            <w:vAlign w:val="bottom"/>
          </w:tcPr>
          <w:p w:rsidR="006E19B9" w:rsidRPr="00B045B4" w:rsidRDefault="006E19B9" w:rsidP="003C2C5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</w:tbl>
    <w:p w:rsidR="006E19B9" w:rsidRPr="00987576" w:rsidRDefault="006E19B9" w:rsidP="003C2C59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Pr="00987576" w:rsidRDefault="006E19B9" w:rsidP="003C2C59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Pr="00987576" w:rsidRDefault="006E19B9" w:rsidP="003C2C5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 на 2023 год</w:t>
      </w:r>
    </w:p>
    <w:p w:rsidR="006E19B9" w:rsidRPr="00987576" w:rsidRDefault="006E19B9" w:rsidP="003C2C5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</w:p>
    <w:p w:rsidR="006E19B9" w:rsidRPr="00987576" w:rsidRDefault="006E19B9" w:rsidP="003C2C59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тыс.  рублей</w:t>
      </w: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6379"/>
        <w:gridCol w:w="1701"/>
      </w:tblGrid>
      <w:tr w:rsidR="006E19B9" w:rsidRPr="00987576" w:rsidTr="000D5143">
        <w:trPr>
          <w:trHeight w:val="272"/>
        </w:trPr>
        <w:tc>
          <w:tcPr>
            <w:tcW w:w="2694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379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E19B9" w:rsidRPr="00987576" w:rsidRDefault="006E19B9" w:rsidP="003C2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6E19B9" w:rsidRPr="00987576" w:rsidTr="000D5143">
        <w:trPr>
          <w:trHeight w:val="272"/>
        </w:trPr>
        <w:tc>
          <w:tcPr>
            <w:tcW w:w="2694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379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E19B9" w:rsidRPr="00987576" w:rsidRDefault="006E19B9" w:rsidP="003C2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1 714 927,8</w:t>
            </w:r>
          </w:p>
        </w:tc>
      </w:tr>
      <w:tr w:rsidR="006E19B9" w:rsidRPr="00987576" w:rsidTr="000D5143">
        <w:trPr>
          <w:trHeight w:val="435"/>
        </w:trPr>
        <w:tc>
          <w:tcPr>
            <w:tcW w:w="2694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379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6E19B9" w:rsidRPr="00987576" w:rsidRDefault="006E19B9" w:rsidP="00C555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1 714 927,8</w:t>
            </w:r>
          </w:p>
        </w:tc>
      </w:tr>
      <w:tr w:rsidR="006E19B9" w:rsidRPr="00987576" w:rsidTr="000D5143">
        <w:trPr>
          <w:trHeight w:val="556"/>
        </w:trPr>
        <w:tc>
          <w:tcPr>
            <w:tcW w:w="2694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6379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701" w:type="dxa"/>
            <w:vAlign w:val="center"/>
          </w:tcPr>
          <w:p w:rsidR="006E19B9" w:rsidRPr="00987576" w:rsidRDefault="006E19B9" w:rsidP="003C2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216 799,0</w:t>
            </w:r>
          </w:p>
        </w:tc>
      </w:tr>
      <w:tr w:rsidR="006E19B9" w:rsidRPr="00987576" w:rsidTr="000D5143">
        <w:trPr>
          <w:trHeight w:val="542"/>
        </w:trPr>
        <w:tc>
          <w:tcPr>
            <w:tcW w:w="2694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2 02 15001 05 0000 150 </w:t>
            </w:r>
          </w:p>
        </w:tc>
        <w:tc>
          <w:tcPr>
            <w:tcW w:w="6379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6E19B9" w:rsidRPr="00987576" w:rsidRDefault="006E19B9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860,5</w:t>
            </w:r>
          </w:p>
        </w:tc>
      </w:tr>
      <w:tr w:rsidR="006E19B9" w:rsidRPr="00460F51" w:rsidTr="000D5143">
        <w:trPr>
          <w:trHeight w:val="542"/>
        </w:trPr>
        <w:tc>
          <w:tcPr>
            <w:tcW w:w="2694" w:type="dxa"/>
          </w:tcPr>
          <w:p w:rsidR="006E19B9" w:rsidRPr="00944875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2 02 19999 05 0000 150 </w:t>
            </w:r>
          </w:p>
        </w:tc>
        <w:tc>
          <w:tcPr>
            <w:tcW w:w="6379" w:type="dxa"/>
          </w:tcPr>
          <w:p w:rsidR="006E19B9" w:rsidRPr="00944875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6E19B9" w:rsidRPr="00944875" w:rsidRDefault="006E19B9" w:rsidP="00364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11 938,5</w:t>
            </w:r>
          </w:p>
        </w:tc>
      </w:tr>
      <w:tr w:rsidR="006E19B9" w:rsidRPr="00987576" w:rsidTr="000D5143">
        <w:trPr>
          <w:trHeight w:val="542"/>
        </w:trPr>
        <w:tc>
          <w:tcPr>
            <w:tcW w:w="2694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6379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vAlign w:val="center"/>
          </w:tcPr>
          <w:p w:rsidR="006E19B9" w:rsidRPr="00987576" w:rsidRDefault="006E19B9" w:rsidP="00C555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541 200,5</w:t>
            </w:r>
          </w:p>
        </w:tc>
      </w:tr>
      <w:tr w:rsidR="006E19B9" w:rsidRPr="00987576" w:rsidTr="000D5143">
        <w:trPr>
          <w:trHeight w:val="542"/>
        </w:trPr>
        <w:tc>
          <w:tcPr>
            <w:tcW w:w="2694" w:type="dxa"/>
          </w:tcPr>
          <w:p w:rsidR="006E19B9" w:rsidRPr="00987576" w:rsidRDefault="006E19B9" w:rsidP="003C2C59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6379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vAlign w:val="center"/>
          </w:tcPr>
          <w:p w:rsidR="006E19B9" w:rsidRPr="00987576" w:rsidRDefault="006E19B9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441 745,0</w:t>
            </w:r>
          </w:p>
        </w:tc>
      </w:tr>
      <w:tr w:rsidR="006E19B9" w:rsidRPr="00987576" w:rsidTr="00F123A6">
        <w:trPr>
          <w:trHeight w:val="542"/>
        </w:trPr>
        <w:tc>
          <w:tcPr>
            <w:tcW w:w="2694" w:type="dxa"/>
          </w:tcPr>
          <w:p w:rsidR="006E19B9" w:rsidRPr="00987576" w:rsidRDefault="006E19B9" w:rsidP="00F123A6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987576" w:rsidRDefault="006E19B9" w:rsidP="00F123A6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</w:t>
            </w:r>
            <w:r w:rsidRPr="00F123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6E19B9" w:rsidRPr="00987576" w:rsidRDefault="006E19B9" w:rsidP="00F123A6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123A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701" w:type="dxa"/>
            <w:vAlign w:val="center"/>
          </w:tcPr>
          <w:p w:rsidR="006E19B9" w:rsidRPr="00987576" w:rsidRDefault="006E19B9" w:rsidP="00F12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6E19B9" w:rsidRPr="00987576" w:rsidTr="00F123A6">
        <w:trPr>
          <w:trHeight w:val="542"/>
        </w:trPr>
        <w:tc>
          <w:tcPr>
            <w:tcW w:w="2694" w:type="dxa"/>
          </w:tcPr>
          <w:p w:rsidR="006E19B9" w:rsidRPr="00987576" w:rsidRDefault="006E19B9" w:rsidP="00F123A6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987576" w:rsidRDefault="006E19B9" w:rsidP="00F123A6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303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6E19B9" w:rsidRPr="00987576" w:rsidRDefault="006E19B9" w:rsidP="00F123A6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55532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701" w:type="dxa"/>
            <w:vAlign w:val="center"/>
          </w:tcPr>
          <w:p w:rsidR="006E19B9" w:rsidRPr="00987576" w:rsidRDefault="006E19B9" w:rsidP="00F12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6E19B9" w:rsidRPr="00987576" w:rsidTr="000D5143">
        <w:tc>
          <w:tcPr>
            <w:tcW w:w="2694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2 02 2509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16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701" w:type="dxa"/>
            <w:vAlign w:val="center"/>
          </w:tcPr>
          <w:p w:rsidR="006E19B9" w:rsidRPr="00987576" w:rsidRDefault="006E19B9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7 358,1</w:t>
            </w:r>
          </w:p>
        </w:tc>
      </w:tr>
      <w:tr w:rsidR="006E19B9" w:rsidRPr="00987576" w:rsidTr="000D5143">
        <w:trPr>
          <w:trHeight w:val="542"/>
        </w:trPr>
        <w:tc>
          <w:tcPr>
            <w:tcW w:w="2694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6379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6E19B9" w:rsidRPr="00987576" w:rsidRDefault="006E19B9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254,2</w:t>
            </w:r>
          </w:p>
        </w:tc>
      </w:tr>
      <w:tr w:rsidR="006E19B9" w:rsidRPr="00987576" w:rsidTr="000D5143">
        <w:trPr>
          <w:trHeight w:val="542"/>
        </w:trPr>
        <w:tc>
          <w:tcPr>
            <w:tcW w:w="2694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6379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vAlign w:val="center"/>
          </w:tcPr>
          <w:p w:rsidR="006E19B9" w:rsidRPr="00987576" w:rsidRDefault="006E19B9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</w:tr>
      <w:tr w:rsidR="006E19B9" w:rsidRPr="00987576" w:rsidTr="000D5143">
        <w:trPr>
          <w:trHeight w:val="542"/>
        </w:trPr>
        <w:tc>
          <w:tcPr>
            <w:tcW w:w="2694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vAlign w:val="center"/>
          </w:tcPr>
          <w:p w:rsidR="006E19B9" w:rsidRPr="00987576" w:rsidRDefault="006E19B9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6E19B9" w:rsidRPr="00987576" w:rsidTr="000D5143">
        <w:trPr>
          <w:trHeight w:val="272"/>
        </w:trPr>
        <w:tc>
          <w:tcPr>
            <w:tcW w:w="2694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6379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6E19B9" w:rsidRPr="00987576" w:rsidRDefault="006E19B9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44159,2</w:t>
            </w:r>
          </w:p>
        </w:tc>
      </w:tr>
      <w:tr w:rsidR="006E19B9" w:rsidRPr="00987576" w:rsidTr="000D5143">
        <w:trPr>
          <w:trHeight w:val="556"/>
        </w:trPr>
        <w:tc>
          <w:tcPr>
            <w:tcW w:w="2694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379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6E19B9" w:rsidRPr="00987576" w:rsidRDefault="006E19B9" w:rsidP="003C2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937 586,0</w:t>
            </w:r>
          </w:p>
        </w:tc>
      </w:tr>
      <w:tr w:rsidR="006E19B9" w:rsidRPr="00987576" w:rsidTr="000D5143">
        <w:trPr>
          <w:trHeight w:val="399"/>
        </w:trPr>
        <w:tc>
          <w:tcPr>
            <w:tcW w:w="2694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6379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701" w:type="dxa"/>
            <w:vAlign w:val="center"/>
          </w:tcPr>
          <w:p w:rsidR="006E19B9" w:rsidRPr="00987576" w:rsidRDefault="006E19B9" w:rsidP="00364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823 234,5</w:t>
            </w:r>
          </w:p>
        </w:tc>
      </w:tr>
      <w:tr w:rsidR="006E19B9" w:rsidRPr="00987576" w:rsidTr="000D5143">
        <w:trPr>
          <w:trHeight w:val="399"/>
        </w:trPr>
        <w:tc>
          <w:tcPr>
            <w:tcW w:w="2694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6379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6E19B9" w:rsidRPr="00987576" w:rsidRDefault="006E19B9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6 599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E19B9" w:rsidRPr="00987576" w:rsidRDefault="006E19B9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9B9" w:rsidRPr="00987576" w:rsidTr="000D5143">
        <w:trPr>
          <w:trHeight w:val="556"/>
        </w:trPr>
        <w:tc>
          <w:tcPr>
            <w:tcW w:w="2694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6379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vAlign w:val="center"/>
          </w:tcPr>
          <w:p w:rsidR="006E19B9" w:rsidRPr="00987576" w:rsidRDefault="006E19B9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6E19B9" w:rsidRPr="00987576" w:rsidTr="000D5143">
        <w:trPr>
          <w:trHeight w:val="556"/>
        </w:trPr>
        <w:tc>
          <w:tcPr>
            <w:tcW w:w="2694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2 02 35179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7F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6E19B9" w:rsidRPr="00987576" w:rsidRDefault="006E19B9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4 339,4</w:t>
            </w:r>
          </w:p>
        </w:tc>
      </w:tr>
      <w:tr w:rsidR="006E19B9" w:rsidRPr="00987576" w:rsidTr="000D5143">
        <w:trPr>
          <w:trHeight w:val="556"/>
        </w:trPr>
        <w:tc>
          <w:tcPr>
            <w:tcW w:w="2694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6379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vAlign w:val="center"/>
          </w:tcPr>
          <w:p w:rsidR="006E19B9" w:rsidRPr="00987576" w:rsidRDefault="006E19B9" w:rsidP="00364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E19B9" w:rsidRPr="00987576" w:rsidTr="000D5143">
        <w:trPr>
          <w:trHeight w:val="556"/>
        </w:trPr>
        <w:tc>
          <w:tcPr>
            <w:tcW w:w="2694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6379" w:type="dxa"/>
          </w:tcPr>
          <w:p w:rsidR="006E19B9" w:rsidRPr="00987576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6E19B9" w:rsidRPr="00987576" w:rsidRDefault="006E19B9" w:rsidP="00D07D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</w:tr>
      <w:tr w:rsidR="006E19B9" w:rsidRPr="00944875" w:rsidTr="000D5143">
        <w:trPr>
          <w:trHeight w:val="556"/>
        </w:trPr>
        <w:tc>
          <w:tcPr>
            <w:tcW w:w="2694" w:type="dxa"/>
          </w:tcPr>
          <w:p w:rsidR="006E19B9" w:rsidRPr="00944875" w:rsidRDefault="006E19B9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  <w:p w:rsidR="006E19B9" w:rsidRPr="00944875" w:rsidRDefault="006E19B9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6E19B9" w:rsidRPr="00944875" w:rsidRDefault="006E19B9" w:rsidP="003C2C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6E19B9" w:rsidRPr="00944875" w:rsidRDefault="006E19B9" w:rsidP="003C2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19 342,3</w:t>
            </w:r>
          </w:p>
        </w:tc>
      </w:tr>
      <w:tr w:rsidR="006E19B9" w:rsidRPr="00460F51" w:rsidTr="000D5143">
        <w:trPr>
          <w:trHeight w:val="556"/>
        </w:trPr>
        <w:tc>
          <w:tcPr>
            <w:tcW w:w="2694" w:type="dxa"/>
          </w:tcPr>
          <w:p w:rsidR="006E19B9" w:rsidRPr="00944875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6379" w:type="dxa"/>
          </w:tcPr>
          <w:p w:rsidR="006E19B9" w:rsidRPr="00944875" w:rsidRDefault="006E19B9" w:rsidP="003C2C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6E19B9" w:rsidRPr="003C2C59" w:rsidRDefault="006E19B9" w:rsidP="003C2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C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19 342,3</w:t>
            </w:r>
          </w:p>
        </w:tc>
      </w:tr>
    </w:tbl>
    <w:p w:rsidR="006E19B9" w:rsidRPr="00987576" w:rsidRDefault="006E19B9" w:rsidP="003C2C59">
      <w:pPr>
        <w:ind w:left="9204"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6E19B9" w:rsidRPr="00987576" w:rsidRDefault="006E19B9" w:rsidP="003C2C59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Pr="00987576" w:rsidRDefault="006E19B9" w:rsidP="003C2C59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Pr="00987576" w:rsidRDefault="006E19B9" w:rsidP="003C2C59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6E19B9" w:rsidRPr="00987576" w:rsidRDefault="006E19B9" w:rsidP="003C2C59">
      <w:pPr>
        <w:ind w:left="-426" w:right="-502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Отрадненский район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Т.В.Моренко</w:t>
      </w:r>
    </w:p>
    <w:p w:rsidR="006E19B9" w:rsidRPr="00987576" w:rsidRDefault="006E19B9" w:rsidP="003C2C59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Pr="00EA31AE" w:rsidRDefault="006E19B9" w:rsidP="002C1DC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>Приложение 3</w:t>
      </w:r>
    </w:p>
    <w:p w:rsidR="006E19B9" w:rsidRPr="00EA31AE" w:rsidRDefault="006E19B9" w:rsidP="002C1DC8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6E19B9" w:rsidRPr="00EA31AE" w:rsidRDefault="006E19B9" w:rsidP="002C1DC8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"О бюджете муниципального образования Отрадненский район на 2023 год и на плановый период 2024 и 2025 годов"</w:t>
      </w:r>
    </w:p>
    <w:p w:rsidR="006E19B9" w:rsidRPr="00EA31AE" w:rsidRDefault="006E19B9" w:rsidP="002C1DC8">
      <w:pPr>
        <w:tabs>
          <w:tab w:val="left" w:pos="4800"/>
        </w:tabs>
        <w:ind w:left="48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от 08.12.2022   № 267       </w:t>
      </w:r>
    </w:p>
    <w:p w:rsidR="006E19B9" w:rsidRPr="00EA31AE" w:rsidRDefault="006E19B9" w:rsidP="002C1DC8">
      <w:pPr>
        <w:ind w:left="142" w:firstLine="4358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Pr="00EA31AE" w:rsidRDefault="006E19B9" w:rsidP="002C1DC8">
      <w:pPr>
        <w:ind w:left="142" w:firstLine="4358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Pr="00EA31AE" w:rsidRDefault="006E19B9" w:rsidP="002C1DC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Безвозмездные поступления из краевого бюджета </w:t>
      </w:r>
    </w:p>
    <w:p w:rsidR="006E19B9" w:rsidRPr="00EA31AE" w:rsidRDefault="006E19B9" w:rsidP="002C1DC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  2024 - 2025 годы</w:t>
      </w:r>
    </w:p>
    <w:p w:rsidR="006E19B9" w:rsidRPr="00EA31AE" w:rsidRDefault="006E19B9" w:rsidP="002C1DC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6E19B9" w:rsidRPr="00EA31AE" w:rsidRDefault="006E19B9" w:rsidP="002C1DC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тыс. рублей      </w:t>
      </w:r>
    </w:p>
    <w:tbl>
      <w:tblPr>
        <w:tblW w:w="10632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5103"/>
        <w:gridCol w:w="1418"/>
        <w:gridCol w:w="1417"/>
      </w:tblGrid>
      <w:tr w:rsidR="006E19B9" w:rsidRPr="00EA31AE" w:rsidTr="008E117D">
        <w:tc>
          <w:tcPr>
            <w:tcW w:w="2694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103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417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</w:tr>
      <w:tr w:rsidR="006E19B9" w:rsidRPr="00EA31AE" w:rsidTr="008E117D">
        <w:tc>
          <w:tcPr>
            <w:tcW w:w="2694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E19B9" w:rsidRPr="00EA31AE" w:rsidRDefault="006E19B9" w:rsidP="002C1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</w:tcPr>
          <w:p w:rsidR="006E19B9" w:rsidRPr="00EA31AE" w:rsidRDefault="006E19B9" w:rsidP="002C1D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1 225 366,9</w:t>
            </w:r>
          </w:p>
        </w:tc>
        <w:tc>
          <w:tcPr>
            <w:tcW w:w="1417" w:type="dxa"/>
          </w:tcPr>
          <w:p w:rsidR="006E19B9" w:rsidRPr="00EA31AE" w:rsidRDefault="006E19B9" w:rsidP="008E117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1 096 351,6</w:t>
            </w:r>
          </w:p>
        </w:tc>
      </w:tr>
      <w:tr w:rsidR="006E19B9" w:rsidRPr="00EA31AE" w:rsidTr="008E117D">
        <w:tc>
          <w:tcPr>
            <w:tcW w:w="2694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103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6E19B9" w:rsidRPr="00EA31AE" w:rsidRDefault="006E19B9" w:rsidP="002C1D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1 225 366,9</w:t>
            </w:r>
          </w:p>
        </w:tc>
        <w:tc>
          <w:tcPr>
            <w:tcW w:w="1417" w:type="dxa"/>
          </w:tcPr>
          <w:p w:rsidR="006E19B9" w:rsidRPr="00EA31AE" w:rsidRDefault="006E19B9" w:rsidP="002C1D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1 096 351,6</w:t>
            </w:r>
          </w:p>
        </w:tc>
      </w:tr>
      <w:tr w:rsidR="006E19B9" w:rsidRPr="00EA31AE" w:rsidTr="008E117D">
        <w:tc>
          <w:tcPr>
            <w:tcW w:w="2694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103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 бюджетам бюджетной системы Российской Федерации</w:t>
            </w:r>
          </w:p>
        </w:tc>
        <w:tc>
          <w:tcPr>
            <w:tcW w:w="1418" w:type="dxa"/>
          </w:tcPr>
          <w:p w:rsidR="006E19B9" w:rsidRPr="00EA31AE" w:rsidRDefault="006E19B9" w:rsidP="002C1D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215,3</w:t>
            </w:r>
          </w:p>
        </w:tc>
        <w:tc>
          <w:tcPr>
            <w:tcW w:w="1417" w:type="dxa"/>
          </w:tcPr>
          <w:p w:rsidR="006E19B9" w:rsidRPr="00EA31AE" w:rsidRDefault="006E19B9" w:rsidP="002C1D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939,8</w:t>
            </w:r>
          </w:p>
        </w:tc>
      </w:tr>
      <w:tr w:rsidR="006E19B9" w:rsidRPr="00EA31AE" w:rsidTr="008E117D">
        <w:tc>
          <w:tcPr>
            <w:tcW w:w="2694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103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</w:tcPr>
          <w:p w:rsidR="006E19B9" w:rsidRPr="00EA31AE" w:rsidRDefault="006E19B9" w:rsidP="002C1D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215,3</w:t>
            </w:r>
          </w:p>
        </w:tc>
        <w:tc>
          <w:tcPr>
            <w:tcW w:w="1417" w:type="dxa"/>
          </w:tcPr>
          <w:p w:rsidR="006E19B9" w:rsidRPr="00EA31AE" w:rsidRDefault="006E19B9" w:rsidP="002C1D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939,8</w:t>
            </w:r>
          </w:p>
        </w:tc>
      </w:tr>
      <w:tr w:rsidR="006E19B9" w:rsidRPr="00EA31AE" w:rsidTr="008E117D">
        <w:tc>
          <w:tcPr>
            <w:tcW w:w="2694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103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418" w:type="dxa"/>
          </w:tcPr>
          <w:p w:rsidR="006E19B9" w:rsidRPr="00EA31AE" w:rsidRDefault="006E19B9" w:rsidP="002C1D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214589,4</w:t>
            </w:r>
          </w:p>
        </w:tc>
        <w:tc>
          <w:tcPr>
            <w:tcW w:w="1417" w:type="dxa"/>
          </w:tcPr>
          <w:p w:rsidR="006E19B9" w:rsidRPr="00EA31AE" w:rsidRDefault="006E19B9" w:rsidP="002C1D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66 750,2</w:t>
            </w:r>
          </w:p>
        </w:tc>
      </w:tr>
      <w:tr w:rsidR="006E19B9" w:rsidRPr="00987576" w:rsidTr="008E117D">
        <w:trPr>
          <w:trHeight w:val="542"/>
        </w:trPr>
        <w:tc>
          <w:tcPr>
            <w:tcW w:w="2694" w:type="dxa"/>
          </w:tcPr>
          <w:p w:rsidR="006E19B9" w:rsidRPr="00987576" w:rsidRDefault="006E19B9" w:rsidP="008E117D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987576" w:rsidRDefault="006E19B9" w:rsidP="008E117D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</w:t>
            </w:r>
            <w:r w:rsidRPr="00F123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103" w:type="dxa"/>
          </w:tcPr>
          <w:p w:rsidR="006E19B9" w:rsidRPr="00987576" w:rsidRDefault="006E19B9" w:rsidP="008E117D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123A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418" w:type="dxa"/>
          </w:tcPr>
          <w:p w:rsidR="006E19B9" w:rsidRPr="00987576" w:rsidRDefault="006E19B9" w:rsidP="008E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80 904,8</w:t>
            </w:r>
          </w:p>
        </w:tc>
        <w:tc>
          <w:tcPr>
            <w:tcW w:w="1417" w:type="dxa"/>
          </w:tcPr>
          <w:p w:rsidR="006E19B9" w:rsidRPr="00987576" w:rsidRDefault="006E19B9" w:rsidP="008E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987576" w:rsidTr="008E117D">
        <w:trPr>
          <w:trHeight w:val="542"/>
        </w:trPr>
        <w:tc>
          <w:tcPr>
            <w:tcW w:w="2694" w:type="dxa"/>
          </w:tcPr>
          <w:p w:rsidR="006E19B9" w:rsidRPr="00987576" w:rsidRDefault="006E19B9" w:rsidP="008E117D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987576" w:rsidRDefault="006E19B9" w:rsidP="008E117D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303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103" w:type="dxa"/>
          </w:tcPr>
          <w:p w:rsidR="006E19B9" w:rsidRPr="00987576" w:rsidRDefault="006E19B9" w:rsidP="008E117D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55532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418" w:type="dxa"/>
          </w:tcPr>
          <w:p w:rsidR="006E19B9" w:rsidRPr="00987576" w:rsidRDefault="006E19B9" w:rsidP="008E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42 941,8</w:t>
            </w:r>
          </w:p>
        </w:tc>
        <w:tc>
          <w:tcPr>
            <w:tcW w:w="1417" w:type="dxa"/>
          </w:tcPr>
          <w:p w:rsidR="006E19B9" w:rsidRPr="00987576" w:rsidRDefault="006E19B9" w:rsidP="008E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EA31AE" w:rsidTr="008E117D">
        <w:tc>
          <w:tcPr>
            <w:tcW w:w="2694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103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8" w:type="dxa"/>
          </w:tcPr>
          <w:p w:rsidR="006E19B9" w:rsidRPr="00EA31AE" w:rsidRDefault="006E19B9" w:rsidP="008E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47 739,2</w:t>
            </w:r>
          </w:p>
        </w:tc>
        <w:tc>
          <w:tcPr>
            <w:tcW w:w="1417" w:type="dxa"/>
          </w:tcPr>
          <w:p w:rsidR="006E19B9" w:rsidRPr="00EA31AE" w:rsidRDefault="006E19B9" w:rsidP="008E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EA31AE" w:rsidTr="008E117D">
        <w:tc>
          <w:tcPr>
            <w:tcW w:w="2694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103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18" w:type="dxa"/>
          </w:tcPr>
          <w:p w:rsidR="006E19B9" w:rsidRPr="00EA31AE" w:rsidRDefault="006E19B9" w:rsidP="008E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500,5</w:t>
            </w:r>
          </w:p>
        </w:tc>
        <w:tc>
          <w:tcPr>
            <w:tcW w:w="1417" w:type="dxa"/>
          </w:tcPr>
          <w:p w:rsidR="006E19B9" w:rsidRPr="00EA31AE" w:rsidRDefault="006E19B9" w:rsidP="008E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043,0</w:t>
            </w:r>
          </w:p>
          <w:p w:rsidR="006E19B9" w:rsidRPr="00EA31AE" w:rsidRDefault="006E19B9" w:rsidP="008E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9B9" w:rsidRPr="00EA31AE" w:rsidTr="008E117D">
        <w:tc>
          <w:tcPr>
            <w:tcW w:w="2694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103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18" w:type="dxa"/>
          </w:tcPr>
          <w:p w:rsidR="006E19B9" w:rsidRPr="00EA31AE" w:rsidRDefault="006E19B9" w:rsidP="008E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6E19B9" w:rsidRPr="00EA31AE" w:rsidRDefault="006E19B9" w:rsidP="008E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6E19B9" w:rsidRPr="00EA31AE" w:rsidTr="008E117D">
        <w:tc>
          <w:tcPr>
            <w:tcW w:w="2694" w:type="dxa"/>
          </w:tcPr>
          <w:p w:rsidR="006E19B9" w:rsidRPr="00987576" w:rsidRDefault="006E19B9" w:rsidP="002C1D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103" w:type="dxa"/>
          </w:tcPr>
          <w:p w:rsidR="006E19B9" w:rsidRPr="00987576" w:rsidRDefault="006E19B9" w:rsidP="002C1DC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8" w:type="dxa"/>
          </w:tcPr>
          <w:p w:rsidR="006E19B9" w:rsidRPr="00987576" w:rsidRDefault="006E19B9" w:rsidP="008E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1 515,0</w:t>
            </w:r>
          </w:p>
        </w:tc>
        <w:tc>
          <w:tcPr>
            <w:tcW w:w="1417" w:type="dxa"/>
          </w:tcPr>
          <w:p w:rsidR="006E19B9" w:rsidRPr="00EA31AE" w:rsidRDefault="006E19B9" w:rsidP="008E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EA31AE" w:rsidTr="008E117D">
        <w:tc>
          <w:tcPr>
            <w:tcW w:w="2694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103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18" w:type="dxa"/>
          </w:tcPr>
          <w:p w:rsidR="006E19B9" w:rsidRPr="00EA31AE" w:rsidRDefault="006E19B9" w:rsidP="008E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7 664,8</w:t>
            </w:r>
          </w:p>
          <w:p w:rsidR="006E19B9" w:rsidRPr="00EA31AE" w:rsidRDefault="006E19B9" w:rsidP="008E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E19B9" w:rsidRPr="00EA31AE" w:rsidRDefault="006E19B9" w:rsidP="008E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33 419,6</w:t>
            </w:r>
          </w:p>
        </w:tc>
      </w:tr>
      <w:tr w:rsidR="006E19B9" w:rsidRPr="00EA31AE" w:rsidTr="008E117D">
        <w:tc>
          <w:tcPr>
            <w:tcW w:w="2694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103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</w:tcPr>
          <w:p w:rsidR="006E19B9" w:rsidRPr="00EA31AE" w:rsidRDefault="006E19B9" w:rsidP="0008220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844 562,2</w:t>
            </w:r>
          </w:p>
        </w:tc>
        <w:tc>
          <w:tcPr>
            <w:tcW w:w="1417" w:type="dxa"/>
          </w:tcPr>
          <w:p w:rsidR="006E19B9" w:rsidRPr="00EA31AE" w:rsidRDefault="006E19B9" w:rsidP="002C1D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860661,6</w:t>
            </w:r>
          </w:p>
        </w:tc>
      </w:tr>
      <w:tr w:rsidR="006E19B9" w:rsidRPr="00EA31AE" w:rsidTr="008E117D">
        <w:tc>
          <w:tcPr>
            <w:tcW w:w="2694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024 05 0000 150</w:t>
            </w:r>
          </w:p>
        </w:tc>
        <w:tc>
          <w:tcPr>
            <w:tcW w:w="5103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18" w:type="dxa"/>
          </w:tcPr>
          <w:p w:rsidR="006E19B9" w:rsidRPr="00EA31AE" w:rsidRDefault="006E19B9" w:rsidP="0008220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716 814,8</w:t>
            </w:r>
          </w:p>
        </w:tc>
        <w:tc>
          <w:tcPr>
            <w:tcW w:w="1417" w:type="dxa"/>
          </w:tcPr>
          <w:p w:rsidR="006E19B9" w:rsidRPr="00EA31AE" w:rsidRDefault="006E19B9" w:rsidP="002C1D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731 041,4</w:t>
            </w:r>
          </w:p>
        </w:tc>
      </w:tr>
      <w:tr w:rsidR="006E19B9" w:rsidRPr="00EA31AE" w:rsidTr="008E117D">
        <w:tc>
          <w:tcPr>
            <w:tcW w:w="2694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2 02 30029 05 0000 150</w:t>
            </w:r>
          </w:p>
        </w:tc>
        <w:tc>
          <w:tcPr>
            <w:tcW w:w="5103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</w:tcPr>
          <w:p w:rsidR="006E19B9" w:rsidRPr="00EA31AE" w:rsidRDefault="006E19B9" w:rsidP="002C1D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984,1</w:t>
            </w:r>
          </w:p>
        </w:tc>
        <w:tc>
          <w:tcPr>
            <w:tcW w:w="1417" w:type="dxa"/>
          </w:tcPr>
          <w:p w:rsidR="006E19B9" w:rsidRPr="00EA31AE" w:rsidRDefault="006E19B9" w:rsidP="002C1D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984,1</w:t>
            </w:r>
          </w:p>
        </w:tc>
      </w:tr>
      <w:tr w:rsidR="006E19B9" w:rsidRPr="00EA31AE" w:rsidTr="008E117D">
        <w:tc>
          <w:tcPr>
            <w:tcW w:w="2694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103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</w:tcPr>
          <w:p w:rsidR="006E19B9" w:rsidRPr="00EA31AE" w:rsidRDefault="006E19B9" w:rsidP="002C1D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12 308,0</w:t>
            </w:r>
          </w:p>
        </w:tc>
        <w:tc>
          <w:tcPr>
            <w:tcW w:w="1417" w:type="dxa"/>
          </w:tcPr>
          <w:p w:rsidR="006E19B9" w:rsidRPr="00EA31AE" w:rsidRDefault="006E19B9" w:rsidP="0008220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12 308,0</w:t>
            </w:r>
          </w:p>
        </w:tc>
      </w:tr>
      <w:tr w:rsidR="006E19B9" w:rsidRPr="00EA31AE" w:rsidTr="008E117D">
        <w:tc>
          <w:tcPr>
            <w:tcW w:w="2694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103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</w:tcPr>
          <w:p w:rsidR="006E19B9" w:rsidRPr="00EA31AE" w:rsidRDefault="006E19B9" w:rsidP="002C1D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417" w:type="dxa"/>
          </w:tcPr>
          <w:p w:rsidR="006E19B9" w:rsidRPr="00EA31AE" w:rsidRDefault="006E19B9" w:rsidP="002C1D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6E19B9" w:rsidRPr="00350710" w:rsidTr="008E117D">
        <w:tc>
          <w:tcPr>
            <w:tcW w:w="2694" w:type="dxa"/>
          </w:tcPr>
          <w:p w:rsidR="006E19B9" w:rsidRPr="00350710" w:rsidRDefault="006E19B9" w:rsidP="002C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10">
              <w:rPr>
                <w:rFonts w:ascii="Times New Roman" w:hAnsi="Times New Roman" w:cs="Times New Roman"/>
                <w:sz w:val="24"/>
                <w:szCs w:val="24"/>
              </w:rPr>
              <w:t>2 02 35179 05 0000 150</w:t>
            </w:r>
          </w:p>
        </w:tc>
        <w:tc>
          <w:tcPr>
            <w:tcW w:w="5103" w:type="dxa"/>
          </w:tcPr>
          <w:p w:rsidR="006E19B9" w:rsidRPr="00350710" w:rsidRDefault="006E19B9" w:rsidP="002C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1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</w:tcPr>
          <w:p w:rsidR="006E19B9" w:rsidRPr="00350710" w:rsidRDefault="006E19B9" w:rsidP="002C1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4 259,5</w:t>
            </w:r>
          </w:p>
        </w:tc>
        <w:tc>
          <w:tcPr>
            <w:tcW w:w="1417" w:type="dxa"/>
          </w:tcPr>
          <w:p w:rsidR="006E19B9" w:rsidRPr="00350710" w:rsidRDefault="006E19B9" w:rsidP="002C1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4 259,5</w:t>
            </w:r>
          </w:p>
        </w:tc>
      </w:tr>
      <w:tr w:rsidR="006E19B9" w:rsidRPr="00EA31AE" w:rsidTr="008E117D">
        <w:tc>
          <w:tcPr>
            <w:tcW w:w="2694" w:type="dxa"/>
          </w:tcPr>
          <w:p w:rsidR="006E19B9" w:rsidRPr="00987576" w:rsidRDefault="006E19B9" w:rsidP="002C1D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5103" w:type="dxa"/>
          </w:tcPr>
          <w:p w:rsidR="006E19B9" w:rsidRPr="00987576" w:rsidRDefault="006E19B9" w:rsidP="002C1D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vAlign w:val="center"/>
          </w:tcPr>
          <w:p w:rsidR="006E19B9" w:rsidRPr="00987576" w:rsidRDefault="006E19B9" w:rsidP="002C1D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28 618,0</w:t>
            </w:r>
          </w:p>
        </w:tc>
        <w:tc>
          <w:tcPr>
            <w:tcW w:w="1417" w:type="dxa"/>
            <w:vAlign w:val="center"/>
          </w:tcPr>
          <w:p w:rsidR="006E19B9" w:rsidRPr="00EA31AE" w:rsidRDefault="006E19B9" w:rsidP="002C1D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28 618,0</w:t>
            </w:r>
          </w:p>
        </w:tc>
      </w:tr>
      <w:tr w:rsidR="006E19B9" w:rsidRPr="00EA31AE" w:rsidTr="008E117D">
        <w:tc>
          <w:tcPr>
            <w:tcW w:w="2694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5103" w:type="dxa"/>
          </w:tcPr>
          <w:p w:rsidR="006E19B9" w:rsidRPr="00EA31AE" w:rsidRDefault="006E19B9" w:rsidP="002C1D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418" w:type="dxa"/>
          </w:tcPr>
          <w:p w:rsidR="006E19B9" w:rsidRPr="00EA31AE" w:rsidRDefault="006E19B9" w:rsidP="002C1D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558,3</w:t>
            </w:r>
          </w:p>
        </w:tc>
        <w:tc>
          <w:tcPr>
            <w:tcW w:w="1417" w:type="dxa"/>
          </w:tcPr>
          <w:p w:rsidR="006E19B9" w:rsidRPr="00EA31AE" w:rsidRDefault="006E19B9" w:rsidP="002C1D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433,6</w:t>
            </w:r>
          </w:p>
        </w:tc>
      </w:tr>
    </w:tbl>
    <w:p w:rsidR="006E19B9" w:rsidRPr="00EA31AE" w:rsidRDefault="006E19B9" w:rsidP="002C1DC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6E19B9" w:rsidRPr="00EA31AE" w:rsidRDefault="006E19B9" w:rsidP="002C1DC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Pr="00EA31AE" w:rsidRDefault="006E19B9" w:rsidP="002C1DC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Pr="00EA31AE" w:rsidRDefault="006E19B9" w:rsidP="002C1DC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6E19B9" w:rsidRPr="00EA31AE" w:rsidRDefault="006E19B9" w:rsidP="002C1DC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6E19B9" w:rsidRPr="00EA31AE" w:rsidRDefault="006E19B9" w:rsidP="002C1DC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                                                          Т.В.Моренко</w:t>
      </w:r>
    </w:p>
    <w:p w:rsidR="006E19B9" w:rsidRDefault="006E19B9" w:rsidP="002C1DC8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Pr="00A37E0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Pr="00A37E0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Pr="00A37E0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820" w:type="dxa"/>
        <w:tblInd w:w="-13" w:type="dxa"/>
        <w:tblLook w:val="00A0"/>
      </w:tblPr>
      <w:tblGrid>
        <w:gridCol w:w="914"/>
        <w:gridCol w:w="7010"/>
        <w:gridCol w:w="800"/>
        <w:gridCol w:w="686"/>
        <w:gridCol w:w="1410"/>
      </w:tblGrid>
      <w:tr w:rsidR="006E19B9" w:rsidRPr="00690285" w:rsidTr="00690285">
        <w:trPr>
          <w:trHeight w:val="368"/>
        </w:trPr>
        <w:tc>
          <w:tcPr>
            <w:tcW w:w="108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90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</w:p>
        </w:tc>
      </w:tr>
      <w:tr w:rsidR="006E19B9" w:rsidRPr="00690285" w:rsidTr="00690285">
        <w:trPr>
          <w:trHeight w:val="368"/>
        </w:trPr>
        <w:tc>
          <w:tcPr>
            <w:tcW w:w="108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6E19B9" w:rsidRPr="00690285" w:rsidTr="00690285">
        <w:trPr>
          <w:trHeight w:val="368"/>
        </w:trPr>
        <w:tc>
          <w:tcPr>
            <w:tcW w:w="108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6E19B9" w:rsidRPr="00690285" w:rsidTr="00690285">
        <w:trPr>
          <w:trHeight w:val="368"/>
        </w:trPr>
        <w:tc>
          <w:tcPr>
            <w:tcW w:w="108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6E19B9" w:rsidRPr="00690285" w:rsidTr="00690285">
        <w:trPr>
          <w:trHeight w:val="368"/>
        </w:trPr>
        <w:tc>
          <w:tcPr>
            <w:tcW w:w="108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6E19B9" w:rsidRPr="00690285" w:rsidTr="00690285">
        <w:trPr>
          <w:trHeight w:val="368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6E19B9" w:rsidRPr="00690285" w:rsidTr="00690285">
        <w:trPr>
          <w:trHeight w:val="368"/>
        </w:trPr>
        <w:tc>
          <w:tcPr>
            <w:tcW w:w="108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6E19B9" w:rsidRPr="00690285" w:rsidTr="00690285">
        <w:trPr>
          <w:trHeight w:val="368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9B9" w:rsidRPr="00690285" w:rsidTr="00690285">
        <w:trPr>
          <w:trHeight w:val="322"/>
        </w:trPr>
        <w:tc>
          <w:tcPr>
            <w:tcW w:w="108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год</w:t>
            </w:r>
          </w:p>
        </w:tc>
      </w:tr>
      <w:tr w:rsidR="006E19B9" w:rsidRPr="00690285" w:rsidTr="00690285">
        <w:trPr>
          <w:trHeight w:val="322"/>
        </w:trPr>
        <w:tc>
          <w:tcPr>
            <w:tcW w:w="108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19B9" w:rsidRPr="00690285" w:rsidTr="00690285">
        <w:trPr>
          <w:trHeight w:val="322"/>
        </w:trPr>
        <w:tc>
          <w:tcPr>
            <w:tcW w:w="108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19B9" w:rsidRPr="00690285" w:rsidTr="00690285">
        <w:trPr>
          <w:trHeight w:val="44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9B9" w:rsidRPr="00690285" w:rsidTr="00690285">
        <w:trPr>
          <w:trHeight w:val="368"/>
        </w:trPr>
        <w:tc>
          <w:tcPr>
            <w:tcW w:w="108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6E19B9" w:rsidRPr="00690285" w:rsidTr="00690285">
        <w:trPr>
          <w:trHeight w:val="353"/>
        </w:trPr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E19B9" w:rsidRPr="00690285" w:rsidTr="00690285">
        <w:trPr>
          <w:trHeight w:val="368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E19B9" w:rsidRPr="00690285" w:rsidTr="00690285">
        <w:trPr>
          <w:trHeight w:val="618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2281592,4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178168,4</w:t>
            </w:r>
          </w:p>
        </w:tc>
      </w:tr>
      <w:tr w:rsidR="006E19B9" w:rsidRPr="00690285" w:rsidTr="00690285">
        <w:trPr>
          <w:trHeight w:val="618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6E19B9" w:rsidRPr="00690285" w:rsidTr="00690285">
        <w:trPr>
          <w:trHeight w:val="927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E6376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772,6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6E19B9" w:rsidRPr="00690285" w:rsidTr="00690285">
        <w:trPr>
          <w:trHeight w:val="618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19437,0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E6376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6E19B9" w:rsidRPr="00690285" w:rsidTr="00690285">
        <w:trPr>
          <w:trHeight w:val="412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21666,4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E19B9" w:rsidRPr="00690285" w:rsidTr="00690285">
        <w:trPr>
          <w:trHeight w:val="677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20271,9</w:t>
            </w:r>
          </w:p>
        </w:tc>
      </w:tr>
      <w:tr w:rsidR="006E19B9" w:rsidRPr="00690285" w:rsidTr="00690285">
        <w:trPr>
          <w:trHeight w:val="618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1032,5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34742,9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26425,2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8089,3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382409,1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382311,6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1164702,6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356380,3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727462,4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46001,5</w:t>
            </w:r>
          </w:p>
        </w:tc>
      </w:tr>
      <w:tr w:rsidR="006E19B9" w:rsidRPr="00690285" w:rsidTr="00690285">
        <w:trPr>
          <w:trHeight w:val="736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305,4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6182,4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28370,6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52954,8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51112,8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1842,0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122454,1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116954,1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1750,0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196387,4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187994,0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6282,4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1911,0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690285" w:rsidTr="00690285">
        <w:trPr>
          <w:trHeight w:val="456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690285" w:rsidTr="00690285">
        <w:trPr>
          <w:trHeight w:val="61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39588,5</w:t>
            </w:r>
          </w:p>
        </w:tc>
      </w:tr>
      <w:tr w:rsidR="006E19B9" w:rsidRPr="00690285" w:rsidTr="00690285">
        <w:trPr>
          <w:trHeight w:val="61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6E19B9" w:rsidRPr="00690285" w:rsidTr="00690285">
        <w:trPr>
          <w:trHeight w:val="30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27738,5</w:t>
            </w:r>
          </w:p>
        </w:tc>
      </w:tr>
      <w:tr w:rsidR="006E19B9" w:rsidRPr="00690285" w:rsidTr="00690285">
        <w:trPr>
          <w:trHeight w:val="368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E19B9" w:rsidRPr="00690285" w:rsidTr="00690285">
        <w:trPr>
          <w:trHeight w:val="736"/>
        </w:trPr>
        <w:tc>
          <w:tcPr>
            <w:tcW w:w="7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6E19B9" w:rsidRDefault="006E19B9" w:rsidP="003C2C5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98" w:type="dxa"/>
        <w:tblInd w:w="-13" w:type="dxa"/>
        <w:tblLook w:val="00A0"/>
      </w:tblPr>
      <w:tblGrid>
        <w:gridCol w:w="807"/>
        <w:gridCol w:w="6190"/>
        <w:gridCol w:w="706"/>
        <w:gridCol w:w="605"/>
        <w:gridCol w:w="1245"/>
        <w:gridCol w:w="1245"/>
      </w:tblGrid>
      <w:tr w:rsidR="006E19B9" w:rsidRPr="00690285" w:rsidTr="00690285">
        <w:trPr>
          <w:trHeight w:val="365"/>
        </w:trPr>
        <w:tc>
          <w:tcPr>
            <w:tcW w:w="107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 7</w:t>
            </w:r>
          </w:p>
        </w:tc>
      </w:tr>
      <w:tr w:rsidR="006E19B9" w:rsidRPr="00690285" w:rsidTr="00690285">
        <w:trPr>
          <w:trHeight w:val="365"/>
        </w:trPr>
        <w:tc>
          <w:tcPr>
            <w:tcW w:w="107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6E19B9" w:rsidRPr="00690285" w:rsidTr="00690285">
        <w:trPr>
          <w:trHeight w:val="365"/>
        </w:trPr>
        <w:tc>
          <w:tcPr>
            <w:tcW w:w="107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6E19B9" w:rsidRPr="00690285" w:rsidTr="00690285">
        <w:trPr>
          <w:trHeight w:val="365"/>
        </w:trPr>
        <w:tc>
          <w:tcPr>
            <w:tcW w:w="107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6E19B9" w:rsidRPr="00690285" w:rsidTr="00690285">
        <w:trPr>
          <w:trHeight w:val="365"/>
        </w:trPr>
        <w:tc>
          <w:tcPr>
            <w:tcW w:w="107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6E19B9" w:rsidRPr="00690285" w:rsidTr="00690285">
        <w:trPr>
          <w:trHeight w:val="36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6E19B9" w:rsidRPr="00690285" w:rsidTr="00690285">
        <w:trPr>
          <w:trHeight w:val="36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№ 267                         </w:t>
            </w:r>
          </w:p>
        </w:tc>
      </w:tr>
      <w:tr w:rsidR="006E19B9" w:rsidRPr="00690285" w:rsidTr="00690285">
        <w:trPr>
          <w:trHeight w:val="36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9B9" w:rsidRPr="00690285" w:rsidTr="00690285">
        <w:trPr>
          <w:trHeight w:val="322"/>
        </w:trPr>
        <w:tc>
          <w:tcPr>
            <w:tcW w:w="107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2024 и 2025 годы</w:t>
            </w:r>
          </w:p>
        </w:tc>
      </w:tr>
      <w:tr w:rsidR="006E19B9" w:rsidRPr="00690285" w:rsidTr="00690285">
        <w:trPr>
          <w:trHeight w:val="322"/>
        </w:trPr>
        <w:tc>
          <w:tcPr>
            <w:tcW w:w="107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19B9" w:rsidRPr="00690285" w:rsidTr="00690285">
        <w:trPr>
          <w:trHeight w:val="322"/>
        </w:trPr>
        <w:tc>
          <w:tcPr>
            <w:tcW w:w="107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19B9" w:rsidRPr="00690285" w:rsidTr="00690285">
        <w:trPr>
          <w:trHeight w:val="4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9B9" w:rsidRPr="00690285" w:rsidTr="00690285">
        <w:trPr>
          <w:trHeight w:val="365"/>
        </w:trPr>
        <w:tc>
          <w:tcPr>
            <w:tcW w:w="107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6E19B9" w:rsidRPr="00690285" w:rsidTr="00690285">
        <w:trPr>
          <w:trHeight w:val="350"/>
        </w:trPr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E19B9" w:rsidRPr="00690285" w:rsidTr="00690285">
        <w:trPr>
          <w:trHeight w:val="365"/>
        </w:trPr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E19B9" w:rsidRPr="00690285" w:rsidTr="00690285">
        <w:trPr>
          <w:trHeight w:val="613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1663171,9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1543158,6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165973,8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164693,5</w:t>
            </w:r>
          </w:p>
        </w:tc>
      </w:tr>
      <w:tr w:rsidR="006E19B9" w:rsidRPr="00690285" w:rsidTr="00690285">
        <w:trPr>
          <w:trHeight w:val="613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6E19B9" w:rsidRPr="00690285" w:rsidTr="00690285">
        <w:trPr>
          <w:trHeight w:val="919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66205,6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66714,2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6E19B9" w:rsidRPr="00690285" w:rsidTr="00690285">
        <w:trPr>
          <w:trHeight w:val="613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18947,0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19447,0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76972,7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74686,3</w:t>
            </w:r>
          </w:p>
        </w:tc>
      </w:tr>
      <w:tr w:rsidR="006E19B9" w:rsidRPr="00690285" w:rsidTr="00690285">
        <w:trPr>
          <w:trHeight w:val="408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E19B9" w:rsidRPr="00690285" w:rsidTr="00690285">
        <w:trPr>
          <w:trHeight w:val="671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6E19B9" w:rsidRPr="00690285" w:rsidTr="00690285">
        <w:trPr>
          <w:trHeight w:val="613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45941,5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42984,6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7489,3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4489,3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187658,9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2097,5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187561,4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1008566,3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1046986,6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328657,5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331010,6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579512,5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615961,9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70096,3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71131,0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4791,4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4791,4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25508,6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24091,7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45234,9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47162,6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43592,9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45520,6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113395,7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114562,4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108775,7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110142,4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690285" w:rsidTr="00690285">
        <w:trPr>
          <w:trHeight w:val="452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690285" w:rsidTr="00690285">
        <w:trPr>
          <w:trHeight w:val="613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E19B9" w:rsidRPr="00690285" w:rsidTr="00690285">
        <w:trPr>
          <w:trHeight w:val="613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E19B9" w:rsidRPr="00690285" w:rsidTr="00690285">
        <w:trPr>
          <w:trHeight w:val="36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6E19B9" w:rsidRPr="00690285" w:rsidTr="00690285">
        <w:trPr>
          <w:trHeight w:val="306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6E19B9" w:rsidRPr="00690285" w:rsidTr="00690285">
        <w:trPr>
          <w:trHeight w:val="36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9B9" w:rsidRPr="00690285" w:rsidTr="00690285">
        <w:trPr>
          <w:trHeight w:val="306"/>
        </w:trPr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6E19B9" w:rsidRPr="00690285" w:rsidTr="00690285">
        <w:trPr>
          <w:trHeight w:val="248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9B9" w:rsidRPr="00690285" w:rsidTr="00690285">
        <w:trPr>
          <w:trHeight w:val="248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  <w:sectPr w:rsidR="006E19B9" w:rsidSect="005C7273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599" w:type="dxa"/>
        <w:tblInd w:w="-13" w:type="dxa"/>
        <w:tblLook w:val="00A0"/>
      </w:tblPr>
      <w:tblGrid>
        <w:gridCol w:w="780"/>
        <w:gridCol w:w="8440"/>
        <w:gridCol w:w="1143"/>
        <w:gridCol w:w="456"/>
        <w:gridCol w:w="580"/>
        <w:gridCol w:w="580"/>
        <w:gridCol w:w="1300"/>
        <w:gridCol w:w="61"/>
        <w:gridCol w:w="699"/>
        <w:gridCol w:w="1001"/>
        <w:gridCol w:w="559"/>
      </w:tblGrid>
      <w:tr w:rsidR="006E19B9" w:rsidRPr="00690285" w:rsidTr="00690285">
        <w:trPr>
          <w:gridAfter w:val="1"/>
          <w:wAfter w:w="559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90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  <w:r w:rsidRPr="00690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            от 08.12.2022   № 267                                          </w:t>
            </w:r>
          </w:p>
        </w:tc>
      </w:tr>
      <w:tr w:rsidR="006E19B9" w:rsidRPr="00690285" w:rsidTr="00690285">
        <w:trPr>
          <w:gridAfter w:val="1"/>
          <w:wAfter w:w="559" w:type="dxa"/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9B9" w:rsidRPr="00690285" w:rsidTr="00690285">
        <w:trPr>
          <w:gridAfter w:val="1"/>
          <w:wAfter w:w="559" w:type="dxa"/>
          <w:trHeight w:val="1180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2023 год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6E19B9" w:rsidRPr="00690285" w:rsidTr="00690285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2281592,4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68880,0</w:t>
            </w:r>
          </w:p>
        </w:tc>
      </w:tr>
      <w:tr w:rsidR="006E19B9" w:rsidRPr="00690285" w:rsidTr="00690285">
        <w:trPr>
          <w:trHeight w:val="9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26314,0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26314,0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26314,0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13100,0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10803,2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853,2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29546,2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5024,9</w:t>
            </w:r>
          </w:p>
        </w:tc>
      </w:tr>
      <w:tr w:rsidR="006E19B9" w:rsidRPr="00690285" w:rsidTr="00690285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5024,9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4086,9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3958,9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8184,3</w:t>
            </w:r>
          </w:p>
        </w:tc>
      </w:tr>
      <w:tr w:rsidR="006E19B9" w:rsidRPr="00690285" w:rsidTr="00690285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8184,3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911,5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4466,8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4466,8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16187,0</w:t>
            </w:r>
          </w:p>
        </w:tc>
      </w:tr>
      <w:tr w:rsidR="006E19B9" w:rsidRPr="00690285" w:rsidTr="00690285">
        <w:trPr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16187,0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10406,5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7419,0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2980,2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6E19B9" w:rsidRPr="00690285" w:rsidTr="00690285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27885,2</w:t>
            </w:r>
          </w:p>
        </w:tc>
      </w:tr>
      <w:tr w:rsidR="006E19B9" w:rsidRPr="00690285" w:rsidTr="00690285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27885,2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1298,0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6E19B9" w:rsidRPr="00690285" w:rsidTr="00690285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690285" w:rsidTr="00690285">
        <w:trPr>
          <w:trHeight w:val="14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690285" w:rsidTr="00690285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5385,5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690285" w:rsidTr="00690285">
        <w:trPr>
          <w:trHeight w:val="15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6E19B9" w:rsidRPr="00690285" w:rsidTr="00690285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</w:tr>
      <w:tr w:rsidR="006E19B9" w:rsidRPr="00690285" w:rsidTr="00690285">
        <w:trPr>
          <w:trHeight w:val="16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6E19B9" w:rsidRPr="00690285" w:rsidTr="00690285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690285" w:rsidTr="00690285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74675,6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72315,7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72315,7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1842,0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69827,9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11817,9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21462,0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6E19B9" w:rsidRPr="00690285" w:rsidTr="00690285">
        <w:trPr>
          <w:trHeight w:val="145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167911,1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167911,1</w:t>
            </w:r>
          </w:p>
        </w:tc>
      </w:tr>
      <w:tr w:rsidR="006E19B9" w:rsidRPr="00690285" w:rsidTr="00690285">
        <w:trPr>
          <w:trHeight w:val="16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167911,1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39483,7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37572,7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690285" w:rsidTr="00690285">
        <w:trPr>
          <w:trHeight w:val="93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11700,0</w:t>
            </w:r>
          </w:p>
        </w:tc>
      </w:tr>
      <w:tr w:rsidR="006E19B9" w:rsidRPr="00690285" w:rsidTr="00690285">
        <w:trPr>
          <w:trHeight w:val="87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</w:tr>
      <w:tr w:rsidR="006E19B9" w:rsidRPr="00690285" w:rsidTr="00690285">
        <w:trPr>
          <w:trHeight w:val="149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S0740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S0740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6E19B9" w:rsidRPr="00690285" w:rsidTr="00690285">
        <w:trPr>
          <w:trHeight w:val="12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4329,0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3214,0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74483,1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5500,0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1750,0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1470,2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62667,3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1151981,1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1131657,4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1118285,7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37430,7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37430,7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30273,4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15573,4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13025,4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13025,4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29190,8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29190,8</w:t>
            </w:r>
          </w:p>
        </w:tc>
      </w:tr>
      <w:tr w:rsidR="006E19B9" w:rsidRPr="00690285" w:rsidTr="00690285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6599,4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6501,9</w:t>
            </w:r>
          </w:p>
        </w:tc>
      </w:tr>
      <w:tr w:rsidR="006E19B9" w:rsidRPr="00690285" w:rsidTr="00690285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16786,1</w:t>
            </w:r>
          </w:p>
        </w:tc>
      </w:tr>
      <w:tr w:rsidR="006E19B9" w:rsidRPr="00690285" w:rsidTr="00690285">
        <w:trPr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214,8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16571,3</w:t>
            </w:r>
          </w:p>
        </w:tc>
      </w:tr>
      <w:tr w:rsidR="006E19B9" w:rsidRPr="00690285" w:rsidTr="00690285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635197,6</w:t>
            </w:r>
          </w:p>
        </w:tc>
      </w:tr>
      <w:tr w:rsidR="006E19B9" w:rsidRPr="00690285" w:rsidTr="00690285">
        <w:trPr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9202,5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625995,1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1299,0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1278,9</w:t>
            </w:r>
          </w:p>
        </w:tc>
      </w:tr>
      <w:tr w:rsidR="006E19B9" w:rsidRPr="00690285" w:rsidTr="00690285">
        <w:trPr>
          <w:trHeight w:val="25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1871,7</w:t>
            </w:r>
          </w:p>
        </w:tc>
      </w:tr>
      <w:tr w:rsidR="006E19B9" w:rsidRPr="00690285" w:rsidTr="00690285">
        <w:trPr>
          <w:trHeight w:val="10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1845,0</w:t>
            </w:r>
          </w:p>
        </w:tc>
      </w:tr>
      <w:tr w:rsidR="006E19B9" w:rsidRPr="00690285" w:rsidTr="00690285">
        <w:trPr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6E19B9" w:rsidRPr="00690285" w:rsidTr="00690285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404,3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400,5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253057,0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253057,0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36344,6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36344,6</w:t>
            </w:r>
          </w:p>
        </w:tc>
      </w:tr>
      <w:tr w:rsidR="006E19B9" w:rsidRPr="00690285" w:rsidTr="00690285">
        <w:trPr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8654,2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8654,2</w:t>
            </w:r>
          </w:p>
        </w:tc>
      </w:tr>
      <w:tr w:rsidR="006E19B9" w:rsidRPr="00690285" w:rsidTr="00690285">
        <w:trPr>
          <w:trHeight w:val="8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5051,5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5051,5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7745,4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7745,4</w:t>
            </w:r>
          </w:p>
        </w:tc>
      </w:tr>
      <w:tr w:rsidR="006E19B9" w:rsidRPr="00690285" w:rsidTr="00690285">
        <w:trPr>
          <w:trHeight w:val="10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6E19B9" w:rsidRPr="00690285" w:rsidTr="00690285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5112,6</w:t>
            </w:r>
          </w:p>
        </w:tc>
      </w:tr>
      <w:tr w:rsidR="006E19B9" w:rsidRPr="00690285" w:rsidTr="00690285">
        <w:trPr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6E19B9" w:rsidRPr="00690285" w:rsidTr="00690285">
        <w:trPr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6E19B9" w:rsidRPr="00690285" w:rsidTr="00690285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8137,0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12146,7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1139,7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53697,8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53697,8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47747,8</w:t>
            </w:r>
          </w:p>
        </w:tc>
      </w:tr>
      <w:tr w:rsidR="006E19B9" w:rsidRPr="00690285" w:rsidTr="00690285">
        <w:trPr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997,8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6E19B9" w:rsidRPr="00690285" w:rsidTr="00690285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6E19B9" w:rsidRPr="00690285" w:rsidTr="00690285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46750,0</w:t>
            </w:r>
          </w:p>
        </w:tc>
      </w:tr>
      <w:tr w:rsidR="006E19B9" w:rsidRPr="00690285" w:rsidTr="00690285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46750,0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694,0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912,0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4344,0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6E19B9" w:rsidRPr="00690285" w:rsidTr="00690285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3381,6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6E19B9" w:rsidRPr="00690285" w:rsidTr="00690285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3332,7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387732,5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387732,5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370700,9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3621,5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3621,5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367079,4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367079,4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17031,6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100103,9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100103,9</w:t>
            </w:r>
          </w:p>
        </w:tc>
      </w:tr>
      <w:tr w:rsidR="006E19B9" w:rsidRPr="00690285" w:rsidTr="00690285">
        <w:trPr>
          <w:trHeight w:val="8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100103,9</w:t>
            </w:r>
          </w:p>
        </w:tc>
      </w:tr>
      <w:tr w:rsidR="006E19B9" w:rsidRPr="00690285" w:rsidTr="00690285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44822,0</w:t>
            </w:r>
          </w:p>
        </w:tc>
      </w:tr>
      <w:tr w:rsidR="006E19B9" w:rsidRPr="00690285" w:rsidTr="00690285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690285" w:rsidTr="00690285">
        <w:trPr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44797,0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44797,0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8029,0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2950,0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5079,0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5079,0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5069,0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690285" w:rsidTr="00690285">
        <w:trPr>
          <w:trHeight w:val="9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690285" w:rsidTr="00690285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690285" w:rsidTr="00690285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590,4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6E19B9" w:rsidRPr="00690285" w:rsidTr="00690285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65883,4</w:t>
            </w:r>
          </w:p>
        </w:tc>
      </w:tr>
      <w:tr w:rsidR="006E19B9" w:rsidRPr="00690285" w:rsidTr="00690285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6E19B9" w:rsidRPr="00690285" w:rsidTr="00690285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6E19B9" w:rsidRPr="00690285" w:rsidTr="00690285">
        <w:trPr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6E19B9" w:rsidRPr="00690285" w:rsidTr="00690285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57846,0</w:t>
            </w:r>
          </w:p>
        </w:tc>
      </w:tr>
      <w:tr w:rsidR="006E19B9" w:rsidRPr="00690285" w:rsidTr="00690285">
        <w:trPr>
          <w:trHeight w:val="11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E63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031,0</w:t>
            </w:r>
          </w:p>
        </w:tc>
      </w:tr>
      <w:tr w:rsidR="006E19B9" w:rsidRPr="00690285" w:rsidTr="00690285">
        <w:trPr>
          <w:trHeight w:val="11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6E19B9" w:rsidRPr="00690285" w:rsidTr="00690285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769,9</w:t>
            </w:r>
          </w:p>
        </w:tc>
      </w:tr>
      <w:tr w:rsidR="006E19B9" w:rsidRPr="00690285" w:rsidTr="00690285">
        <w:trPr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361,1</w:t>
            </w:r>
          </w:p>
        </w:tc>
      </w:tr>
      <w:tr w:rsidR="006E19B9" w:rsidRPr="00690285" w:rsidTr="00690285">
        <w:trPr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690285" w:rsidTr="00690285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690285" w:rsidTr="00690285">
        <w:trPr>
          <w:trHeight w:val="13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6E19B9" w:rsidRPr="00690285" w:rsidTr="00690285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6E19B9" w:rsidRPr="00690285" w:rsidTr="00690285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6E19B9" w:rsidRPr="00690285" w:rsidTr="00690285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6E19B9" w:rsidRPr="00690285" w:rsidTr="00690285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4708,4</w:t>
            </w:r>
          </w:p>
        </w:tc>
      </w:tr>
      <w:tr w:rsidR="006E19B9" w:rsidRPr="00690285" w:rsidTr="00690285">
        <w:trPr>
          <w:trHeight w:val="11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6E19B9" w:rsidRPr="00690285" w:rsidTr="00690285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6E19B9" w:rsidRPr="00690285" w:rsidTr="00690285">
        <w:trPr>
          <w:trHeight w:val="20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729,8</w:t>
            </w:r>
          </w:p>
        </w:tc>
      </w:tr>
      <w:tr w:rsidR="006E19B9" w:rsidRPr="00690285" w:rsidTr="00690285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6E19B9" w:rsidRPr="00690285" w:rsidTr="00690285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6E19B9" w:rsidRPr="00690285" w:rsidTr="00690285">
        <w:trPr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3959,6</w:t>
            </w:r>
          </w:p>
        </w:tc>
      </w:tr>
      <w:tr w:rsidR="006E19B9" w:rsidRPr="00690285" w:rsidTr="00690285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6E19B9" w:rsidRPr="00690285" w:rsidTr="00690285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6E19B9" w:rsidRPr="00690285" w:rsidTr="00690285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6E19B9" w:rsidRPr="00690285" w:rsidTr="00690285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715,4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6E19B9" w:rsidRPr="00690285" w:rsidTr="00690285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E19B9" w:rsidRPr="00690285" w:rsidTr="00690285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12165,3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12165,3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6E19B9" w:rsidRPr="00690285" w:rsidTr="00690285">
        <w:trPr>
          <w:trHeight w:val="1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226,8</w:t>
            </w:r>
          </w:p>
        </w:tc>
      </w:tr>
      <w:tr w:rsidR="006E19B9" w:rsidRPr="00690285" w:rsidTr="00690285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9028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226,8</w:t>
            </w:r>
          </w:p>
        </w:tc>
      </w:tr>
      <w:tr w:rsidR="006E19B9" w:rsidRPr="00690285" w:rsidTr="00690285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E19B9" w:rsidRPr="00690285" w:rsidRDefault="006E19B9" w:rsidP="0069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E19B9" w:rsidRPr="00690285" w:rsidTr="009579E2">
        <w:trPr>
          <w:trHeight w:val="58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690285" w:rsidRDefault="006E19B9" w:rsidP="006902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69028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690285" w:rsidRDefault="006E19B9" w:rsidP="009579E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0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800" w:type="dxa"/>
        <w:tblInd w:w="-13" w:type="dxa"/>
        <w:tblLook w:val="00A0"/>
      </w:tblPr>
      <w:tblGrid>
        <w:gridCol w:w="763"/>
        <w:gridCol w:w="8252"/>
        <w:gridCol w:w="587"/>
        <w:gridCol w:w="567"/>
        <w:gridCol w:w="567"/>
        <w:gridCol w:w="1271"/>
        <w:gridCol w:w="743"/>
        <w:gridCol w:w="1525"/>
        <w:gridCol w:w="1525"/>
      </w:tblGrid>
      <w:tr w:rsidR="006E19B9" w:rsidRPr="009579E2" w:rsidTr="009579E2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E19B9" w:rsidRPr="009579E2" w:rsidRDefault="006E19B9" w:rsidP="009579E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19B9" w:rsidRDefault="006E19B9" w:rsidP="00957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E19B9" w:rsidRDefault="006E19B9" w:rsidP="00957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579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  <w:r w:rsidRPr="009579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                                     от 08.12.2022  № 267       </w:t>
            </w:r>
          </w:p>
        </w:tc>
      </w:tr>
      <w:tr w:rsidR="006E19B9" w:rsidRPr="009579E2" w:rsidTr="009579E2">
        <w:trPr>
          <w:trHeight w:val="30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9B9" w:rsidRPr="009579E2" w:rsidTr="009579E2">
        <w:trPr>
          <w:trHeight w:val="1558"/>
        </w:trPr>
        <w:tc>
          <w:tcPr>
            <w:tcW w:w="158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9579E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9579E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2024 и 2025 годы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6E19B9" w:rsidRPr="009579E2" w:rsidTr="009579E2">
        <w:trPr>
          <w:trHeight w:val="524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E19B9" w:rsidRPr="009579E2" w:rsidTr="009579E2">
        <w:trPr>
          <w:trHeight w:val="524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1663171,9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1543158,6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59880,0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58580,0</w:t>
            </w:r>
          </w:p>
        </w:tc>
      </w:tr>
      <w:tr w:rsidR="006E19B9" w:rsidRPr="009579E2" w:rsidTr="009579E2">
        <w:trPr>
          <w:trHeight w:val="901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12634,0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2286,0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13508,8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13508,8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6E19B9" w:rsidRPr="009579E2" w:rsidTr="009579E2">
        <w:trPr>
          <w:trHeight w:val="125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</w:tr>
      <w:tr w:rsidR="006E19B9" w:rsidRPr="009579E2" w:rsidTr="009579E2">
        <w:trPr>
          <w:trHeight w:val="125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6E19B9" w:rsidRPr="009579E2" w:rsidTr="009579E2">
        <w:trPr>
          <w:trHeight w:val="95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6E19B9" w:rsidRPr="009579E2" w:rsidTr="009579E2">
        <w:trPr>
          <w:trHeight w:val="125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39879,0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39918,6</w:t>
            </w:r>
          </w:p>
        </w:tc>
      </w:tr>
      <w:tr w:rsidR="006E19B9" w:rsidRPr="009579E2" w:rsidTr="009579E2">
        <w:trPr>
          <w:trHeight w:val="125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39879,0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39918,6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6E19B9" w:rsidRPr="009579E2" w:rsidTr="009579E2">
        <w:trPr>
          <w:trHeight w:val="157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9579E2" w:rsidTr="009579E2">
        <w:trPr>
          <w:trHeight w:val="176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9579E2" w:rsidTr="009579E2">
        <w:trPr>
          <w:trHeight w:val="125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5185,5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9579E2" w:rsidTr="009579E2">
        <w:trPr>
          <w:trHeight w:val="171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5088,0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6E19B9" w:rsidRPr="009579E2" w:rsidTr="009579E2">
        <w:trPr>
          <w:trHeight w:val="100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9579E2" w:rsidTr="009579E2">
        <w:trPr>
          <w:trHeight w:val="163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9579E2" w:rsidTr="009579E2">
        <w:trPr>
          <w:trHeight w:val="100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9579E2" w:rsidTr="009579E2">
        <w:trPr>
          <w:trHeight w:val="49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66142,3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67081,6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64782,4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65794,0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64782,4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65794,0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62563,0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63563,0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5373,0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7373,0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6E19B9" w:rsidRPr="009579E2" w:rsidTr="009579E2">
        <w:trPr>
          <w:trHeight w:val="188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37772,9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6E19B9" w:rsidRPr="009579E2" w:rsidTr="009579E2">
        <w:trPr>
          <w:trHeight w:val="163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35620,4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35745,0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33689,4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75973,9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77140,6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1646,6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1666,1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64861,7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66208,9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989911,3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1029186,1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969587,6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1008862,4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969587,6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1008862,4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31770,0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31770,0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16750,6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16390,1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6E19B9" w:rsidRPr="009579E2" w:rsidTr="009579E2">
        <w:trPr>
          <w:trHeight w:val="125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6E19B9" w:rsidRPr="009579E2" w:rsidTr="009579E2">
        <w:trPr>
          <w:trHeight w:val="188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11174,1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11621,1</w:t>
            </w:r>
          </w:p>
        </w:tc>
      </w:tr>
      <w:tr w:rsidR="006E19B9" w:rsidRPr="009579E2" w:rsidTr="009579E2">
        <w:trPr>
          <w:trHeight w:val="115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11009,0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11450,0</w:t>
            </w:r>
          </w:p>
        </w:tc>
      </w:tr>
      <w:tr w:rsidR="006E19B9" w:rsidRPr="009579E2" w:rsidTr="009579E2">
        <w:trPr>
          <w:trHeight w:val="125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606842,0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606887,7</w:t>
            </w:r>
          </w:p>
        </w:tc>
      </w:tr>
      <w:tr w:rsidR="006E19B9" w:rsidRPr="009579E2" w:rsidTr="009579E2">
        <w:trPr>
          <w:trHeight w:val="115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597899,1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597944,1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6E19B9" w:rsidRPr="009579E2" w:rsidTr="009579E2">
        <w:trPr>
          <w:trHeight w:val="25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2119,1</w:t>
            </w:r>
          </w:p>
        </w:tc>
      </w:tr>
      <w:tr w:rsidR="006E19B9" w:rsidRPr="009579E2" w:rsidTr="009579E2">
        <w:trPr>
          <w:trHeight w:val="103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6E19B9" w:rsidRPr="009579E2" w:rsidTr="009579E2">
        <w:trPr>
          <w:trHeight w:val="157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219157,4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225762,1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219157,4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225762,1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6E19B9" w:rsidRPr="009579E2" w:rsidTr="009579E2">
        <w:trPr>
          <w:trHeight w:val="106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5821,4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6E19B9" w:rsidRPr="009579E2" w:rsidTr="009579E2">
        <w:trPr>
          <w:trHeight w:val="7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6E19B9" w:rsidRPr="009579E2" w:rsidTr="009579E2">
        <w:trPr>
          <w:trHeight w:val="68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42721,1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43377,2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42721,1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43377,2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37982,0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38490,6</w:t>
            </w:r>
          </w:p>
        </w:tc>
      </w:tr>
      <w:tr w:rsidR="006E19B9" w:rsidRPr="009579E2" w:rsidTr="009579E2">
        <w:trPr>
          <w:trHeight w:val="44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1531,0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1402,2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</w:tr>
      <w:tr w:rsidR="006E19B9" w:rsidRPr="009579E2" w:rsidTr="009579E2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6E19B9" w:rsidRPr="009579E2" w:rsidTr="009579E2">
        <w:trPr>
          <w:trHeight w:val="127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</w:tr>
      <w:tr w:rsidR="006E19B9" w:rsidRPr="009579E2" w:rsidTr="009579E2">
        <w:trPr>
          <w:trHeight w:val="7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</w:tr>
      <w:tr w:rsidR="006E19B9" w:rsidRPr="009579E2" w:rsidTr="009579E2">
        <w:trPr>
          <w:trHeight w:val="127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</w:tr>
      <w:tr w:rsidR="006E19B9" w:rsidRPr="009579E2" w:rsidTr="009579E2">
        <w:trPr>
          <w:trHeight w:val="7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4239,1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4386,6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E19B9" w:rsidRPr="009579E2" w:rsidTr="009579E2">
        <w:trPr>
          <w:trHeight w:val="145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3676,7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3824,2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149596,6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39000,0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149596,6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6E19B9" w:rsidRPr="009579E2" w:rsidTr="009579E2">
        <w:trPr>
          <w:trHeight w:val="86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148846,6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6E19B9" w:rsidRPr="009579E2" w:rsidTr="009579E2">
        <w:trPr>
          <w:trHeight w:val="157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80904,8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80904,8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42941,8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42941,8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9579E2" w:rsidTr="00A37E09">
        <w:trPr>
          <w:trHeight w:val="6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6E19B9" w:rsidRPr="009579E2" w:rsidTr="00A37E09">
        <w:trPr>
          <w:trHeight w:val="263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6E19B9" w:rsidRPr="009579E2" w:rsidTr="00A37E09">
        <w:trPr>
          <w:trHeight w:val="253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C3651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C3651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25726,0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25322,0</w:t>
            </w:r>
          </w:p>
        </w:tc>
      </w:tr>
      <w:tr w:rsidR="006E19B9" w:rsidRPr="009579E2" w:rsidTr="009579E2">
        <w:trPr>
          <w:trHeight w:val="40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9579E2" w:rsidTr="009579E2">
        <w:trPr>
          <w:trHeight w:val="73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25701,0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25297,0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25701,0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25297,0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13602,0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8319,0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7319,0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9579E2" w:rsidTr="009579E2">
        <w:trPr>
          <w:trHeight w:val="9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62,3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6E19B9" w:rsidRPr="009579E2" w:rsidTr="009579E2">
        <w:trPr>
          <w:trHeight w:val="43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63011,2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63008,7</w:t>
            </w:r>
          </w:p>
        </w:tc>
      </w:tr>
      <w:tr w:rsidR="006E19B9" w:rsidRPr="009579E2" w:rsidTr="009579E2">
        <w:trPr>
          <w:trHeight w:val="40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6E19B9" w:rsidRPr="009579E2" w:rsidTr="009579E2">
        <w:trPr>
          <w:trHeight w:val="5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6E19B9" w:rsidRPr="009579E2" w:rsidTr="009579E2">
        <w:trPr>
          <w:trHeight w:val="113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6E19B9" w:rsidRPr="009579E2" w:rsidTr="009579E2">
        <w:trPr>
          <w:trHeight w:val="5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54846,0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54846,0</w:t>
            </w:r>
          </w:p>
        </w:tc>
      </w:tr>
      <w:tr w:rsidR="006E19B9" w:rsidRPr="009579E2" w:rsidTr="00A37E09">
        <w:trPr>
          <w:trHeight w:val="9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</w:tr>
      <w:tr w:rsidR="006E19B9" w:rsidRPr="009579E2" w:rsidTr="009579E2">
        <w:trPr>
          <w:trHeight w:val="118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6E19B9" w:rsidRPr="009579E2" w:rsidTr="009579E2">
        <w:trPr>
          <w:trHeight w:val="43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6E19B9" w:rsidRPr="009579E2" w:rsidTr="009579E2">
        <w:trPr>
          <w:trHeight w:val="47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E19B9" w:rsidRPr="009579E2" w:rsidTr="009579E2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6E19B9" w:rsidRPr="009579E2" w:rsidTr="009579E2">
        <w:trPr>
          <w:trHeight w:val="7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6E19B9" w:rsidRPr="009579E2" w:rsidTr="009579E2">
        <w:trPr>
          <w:trHeight w:val="136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6E19B9" w:rsidRPr="009579E2" w:rsidTr="009579E2">
        <w:trPr>
          <w:trHeight w:val="7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6E19B9" w:rsidRPr="009579E2" w:rsidTr="009579E2">
        <w:trPr>
          <w:trHeight w:val="76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4833,7</w:t>
            </w:r>
          </w:p>
        </w:tc>
      </w:tr>
      <w:tr w:rsidR="006E19B9" w:rsidRPr="009579E2" w:rsidTr="009579E2">
        <w:trPr>
          <w:trHeight w:val="118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6E19B9" w:rsidRPr="009579E2" w:rsidTr="009579E2">
        <w:trPr>
          <w:trHeight w:val="6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6E19B9" w:rsidRPr="009579E2" w:rsidTr="00A37E09">
        <w:trPr>
          <w:trHeight w:val="18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6E19B9" w:rsidRPr="009579E2" w:rsidTr="009579E2">
        <w:trPr>
          <w:trHeight w:val="112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6E19B9" w:rsidRPr="009579E2" w:rsidTr="009579E2">
        <w:trPr>
          <w:trHeight w:val="61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</w:tr>
      <w:tr w:rsidR="006E19B9" w:rsidRPr="009579E2" w:rsidTr="009579E2">
        <w:trPr>
          <w:trHeight w:val="53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</w:tr>
      <w:tr w:rsidR="006E19B9" w:rsidRPr="009579E2" w:rsidTr="009579E2">
        <w:trPr>
          <w:trHeight w:val="112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6E19B9" w:rsidRPr="009579E2" w:rsidTr="009579E2">
        <w:trPr>
          <w:trHeight w:val="61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6E19B9" w:rsidRPr="009579E2" w:rsidTr="009579E2">
        <w:trPr>
          <w:trHeight w:val="112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6E19B9" w:rsidRPr="009579E2" w:rsidTr="009579E2">
        <w:trPr>
          <w:trHeight w:val="40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6E19B9" w:rsidRPr="009579E2" w:rsidTr="009579E2">
        <w:trPr>
          <w:trHeight w:val="9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6E19B9" w:rsidRPr="009579E2" w:rsidTr="009579E2">
        <w:trPr>
          <w:trHeight w:val="6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579E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6E19B9" w:rsidRPr="009579E2" w:rsidTr="009579E2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9579E2" w:rsidRDefault="006E19B9" w:rsidP="00957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6E19B9" w:rsidRPr="009579E2" w:rsidTr="009579E2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E19B9" w:rsidRPr="009579E2" w:rsidRDefault="006E19B9" w:rsidP="009579E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9579E2" w:rsidRDefault="006E19B9" w:rsidP="009579E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9579E2" w:rsidRDefault="006E19B9" w:rsidP="009579E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9579E2" w:rsidRDefault="006E19B9" w:rsidP="009579E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9579E2" w:rsidRDefault="006E19B9" w:rsidP="009579E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9579E2" w:rsidRDefault="006E19B9" w:rsidP="009579E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E19B9" w:rsidRPr="009579E2" w:rsidTr="009579E2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E19B9" w:rsidRPr="009579E2" w:rsidRDefault="006E19B9" w:rsidP="009579E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9579E2" w:rsidRDefault="006E19B9" w:rsidP="009579E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9579E2" w:rsidRDefault="006E19B9" w:rsidP="009579E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9579E2" w:rsidRDefault="006E19B9" w:rsidP="009579E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9579E2" w:rsidRDefault="006E19B9" w:rsidP="009579E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9579E2" w:rsidRDefault="006E19B9" w:rsidP="009579E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9B9" w:rsidRPr="009579E2" w:rsidRDefault="006E19B9" w:rsidP="009579E2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6E19B9" w:rsidRPr="009579E2" w:rsidTr="00A37E09">
        <w:trPr>
          <w:trHeight w:val="584"/>
        </w:trPr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9579E2" w:rsidRDefault="006E19B9" w:rsidP="009579E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9579E2" w:rsidRDefault="006E19B9" w:rsidP="009579E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9579E2" w:rsidRDefault="006E19B9" w:rsidP="009579E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9579E2" w:rsidRDefault="006E19B9" w:rsidP="009579E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9579E2" w:rsidRDefault="006E19B9" w:rsidP="009579E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9579E2" w:rsidRDefault="006E19B9" w:rsidP="009579E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0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6E19B9" w:rsidRPr="009579E2" w:rsidRDefault="006E19B9" w:rsidP="00A37E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899" w:type="dxa"/>
        <w:tblInd w:w="-13" w:type="dxa"/>
        <w:tblLook w:val="00A0"/>
      </w:tblPr>
      <w:tblGrid>
        <w:gridCol w:w="540"/>
        <w:gridCol w:w="8024"/>
        <w:gridCol w:w="689"/>
        <w:gridCol w:w="594"/>
        <w:gridCol w:w="747"/>
        <w:gridCol w:w="1762"/>
        <w:gridCol w:w="689"/>
        <w:gridCol w:w="1345"/>
        <w:gridCol w:w="1589"/>
      </w:tblGrid>
      <w:tr w:rsidR="006E19B9" w:rsidRPr="00A37E09" w:rsidTr="00A37E09">
        <w:trPr>
          <w:trHeight w:val="371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3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Приложение10</w:t>
            </w:r>
          </w:p>
        </w:tc>
      </w:tr>
      <w:tr w:rsidR="006E19B9" w:rsidRPr="00A37E09" w:rsidTr="00A37E09">
        <w:trPr>
          <w:trHeight w:val="371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6E19B9" w:rsidRPr="00A37E09" w:rsidTr="00A37E09">
        <w:trPr>
          <w:trHeight w:val="371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6E19B9" w:rsidRPr="00A37E09" w:rsidTr="00A37E09">
        <w:trPr>
          <w:trHeight w:val="371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6E19B9" w:rsidRPr="00A37E09" w:rsidTr="00A37E09">
        <w:trPr>
          <w:trHeight w:val="38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6E19B9" w:rsidRPr="00A37E09" w:rsidTr="00A37E09">
        <w:trPr>
          <w:trHeight w:val="341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6E19B9" w:rsidRPr="00A37E09" w:rsidTr="00A37E09">
        <w:trPr>
          <w:trHeight w:val="43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6E19B9" w:rsidRPr="00A37E09" w:rsidTr="00A37E09">
        <w:trPr>
          <w:trHeight w:val="178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19B9" w:rsidRPr="00A37E09" w:rsidTr="00A37E09">
        <w:trPr>
          <w:trHeight w:val="504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2023 год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center"/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9B9" w:rsidRPr="00A37E09" w:rsidTr="00A37E09">
        <w:trPr>
          <w:trHeight w:val="311"/>
        </w:trPr>
        <w:tc>
          <w:tcPr>
            <w:tcW w:w="158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6E19B9" w:rsidRPr="00A37E09" w:rsidTr="00A37E09">
        <w:trPr>
          <w:trHeight w:val="697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9B9" w:rsidRPr="00A37E09" w:rsidTr="00A37E09">
        <w:trPr>
          <w:trHeight w:val="371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64881,0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2281592,4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41894,9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815238,4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6767,0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158731,4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6E19B9" w:rsidRPr="00A37E09" w:rsidTr="00A37E09">
        <w:trPr>
          <w:trHeight w:val="66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66772,6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1298,0</w:t>
            </w:r>
          </w:p>
        </w:tc>
      </w:tr>
      <w:tr w:rsidR="006E19B9" w:rsidRPr="00A37E09" w:rsidTr="00A37E09">
        <w:trPr>
          <w:trHeight w:val="6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6E19B9" w:rsidRPr="00A37E09" w:rsidTr="00A37E09">
        <w:trPr>
          <w:trHeight w:val="94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4845,6</w:t>
            </w:r>
          </w:p>
        </w:tc>
      </w:tr>
      <w:tr w:rsidR="006E19B9" w:rsidRPr="00A37E09" w:rsidTr="00A37E09">
        <w:trPr>
          <w:trHeight w:val="7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6E19B9" w:rsidRPr="00A37E09" w:rsidTr="00A37E09">
        <w:trPr>
          <w:trHeight w:val="10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6E19B9" w:rsidRPr="00A37E09" w:rsidTr="00A37E09">
        <w:trPr>
          <w:trHeight w:val="54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893,6</w:t>
            </w:r>
          </w:p>
        </w:tc>
      </w:tr>
      <w:tr w:rsidR="006E19B9" w:rsidRPr="00A37E09" w:rsidTr="00A37E09">
        <w:trPr>
          <w:trHeight w:val="72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6E19B9" w:rsidRPr="00A37E09" w:rsidTr="00A37E09">
        <w:trPr>
          <w:trHeight w:val="7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936,4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E637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936,4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E637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031,0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46900,0</w:t>
            </w:r>
          </w:p>
        </w:tc>
      </w:tr>
      <w:tr w:rsidR="006E19B9" w:rsidRPr="00A37E09" w:rsidTr="00A37E09">
        <w:trPr>
          <w:trHeight w:val="6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769,9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361,1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6E19B9" w:rsidRPr="00A37E09" w:rsidTr="00A37E09">
        <w:trPr>
          <w:trHeight w:val="6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6E19B9" w:rsidRPr="00A37E09" w:rsidTr="00A37E09">
        <w:trPr>
          <w:trHeight w:val="86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6E19B9" w:rsidRPr="00A37E09" w:rsidTr="00A37E09">
        <w:trPr>
          <w:trHeight w:val="186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620,3</w:t>
            </w:r>
          </w:p>
        </w:tc>
      </w:tr>
      <w:tr w:rsidR="006E19B9" w:rsidRPr="00A37E09" w:rsidTr="00A37E09">
        <w:trPr>
          <w:trHeight w:val="63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109,5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3959,6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3564,6</w:t>
            </w:r>
          </w:p>
        </w:tc>
      </w:tr>
      <w:tr w:rsidR="006E19B9" w:rsidRPr="00A37E09" w:rsidTr="00A37E09">
        <w:trPr>
          <w:trHeight w:val="66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6E19B9" w:rsidRPr="00A37E09" w:rsidTr="00A37E09">
        <w:trPr>
          <w:trHeight w:val="7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767,0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E637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110,8</w:t>
            </w:r>
          </w:p>
        </w:tc>
      </w:tr>
      <w:tr w:rsidR="006E19B9" w:rsidRPr="00A37E09" w:rsidTr="00A37E09">
        <w:trPr>
          <w:trHeight w:val="100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6E19B9" w:rsidRPr="00A37E09" w:rsidTr="00A37E09">
        <w:trPr>
          <w:trHeight w:val="100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6E19B9" w:rsidRPr="00A37E09" w:rsidTr="00A37E09">
        <w:trPr>
          <w:trHeight w:val="74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3030,0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26314,0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26314,0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26314,0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13134,0</w:t>
            </w:r>
          </w:p>
        </w:tc>
      </w:tr>
      <w:tr w:rsidR="006E19B9" w:rsidRPr="00A37E09" w:rsidTr="00A37E09">
        <w:trPr>
          <w:trHeight w:val="59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13100,0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2386,0</w:t>
            </w:r>
          </w:p>
        </w:tc>
      </w:tr>
      <w:tr w:rsidR="006E19B9" w:rsidRPr="00A37E09" w:rsidTr="00A37E09">
        <w:trPr>
          <w:trHeight w:val="6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9950,0</w:t>
            </w:r>
          </w:p>
        </w:tc>
      </w:tr>
      <w:tr w:rsidR="006E19B9" w:rsidRPr="00A37E09" w:rsidTr="00A37E09">
        <w:trPr>
          <w:trHeight w:val="66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853,2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A37E09" w:rsidTr="00A37E09">
        <w:trPr>
          <w:trHeight w:val="217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A37E09" w:rsidTr="00A37E09">
        <w:trPr>
          <w:trHeight w:val="63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A37E09" w:rsidTr="00A37E09">
        <w:trPr>
          <w:trHeight w:val="6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9467,9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9467,9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9467,9</w:t>
            </w:r>
          </w:p>
        </w:tc>
      </w:tr>
      <w:tr w:rsidR="006E19B9" w:rsidRPr="00A37E09" w:rsidTr="00A37E09">
        <w:trPr>
          <w:trHeight w:val="19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214,8</w:t>
            </w:r>
          </w:p>
        </w:tc>
      </w:tr>
      <w:tr w:rsidR="006E19B9" w:rsidRPr="00A37E09" w:rsidTr="00A37E09">
        <w:trPr>
          <w:trHeight w:val="10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214,8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9202,5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9202,5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6E19B9" w:rsidRPr="00A37E09" w:rsidTr="00A37E09">
        <w:trPr>
          <w:trHeight w:val="249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6E19B9" w:rsidRPr="00A37E09" w:rsidTr="00A37E09">
        <w:trPr>
          <w:trHeight w:val="179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E19B9" w:rsidRPr="00A37E09" w:rsidTr="00A37E09">
        <w:trPr>
          <w:trHeight w:val="7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6E19B9" w:rsidRPr="00A37E09" w:rsidTr="00A37E09">
        <w:trPr>
          <w:trHeight w:val="96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6E19B9" w:rsidRPr="00A37E09" w:rsidTr="00A37E09">
        <w:trPr>
          <w:trHeight w:val="131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6E19B9" w:rsidRPr="00A37E09" w:rsidTr="00A37E09">
        <w:trPr>
          <w:trHeight w:val="7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6E19B9" w:rsidRPr="00A37E09" w:rsidTr="00A37E09">
        <w:trPr>
          <w:trHeight w:val="68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8019,0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2950,0</w:t>
            </w:r>
          </w:p>
        </w:tc>
      </w:tr>
      <w:tr w:rsidR="006E19B9" w:rsidRPr="00A37E09" w:rsidTr="00A37E09">
        <w:trPr>
          <w:trHeight w:val="6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4439,0</w:t>
            </w:r>
          </w:p>
        </w:tc>
      </w:tr>
      <w:tr w:rsidR="006E19B9" w:rsidRPr="00A37E09" w:rsidTr="00A37E09">
        <w:trPr>
          <w:trHeight w:val="6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6E19B9" w:rsidRPr="00A37E09" w:rsidTr="00A37E09">
        <w:trPr>
          <w:trHeight w:val="74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A37E09">
        <w:trPr>
          <w:trHeight w:val="60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226,8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226,8</w:t>
            </w:r>
          </w:p>
        </w:tc>
      </w:tr>
      <w:tr w:rsidR="006E19B9" w:rsidRPr="00A37E09" w:rsidTr="00A37E09">
        <w:trPr>
          <w:trHeight w:val="238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226,8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226,8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21666,4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E19B9" w:rsidRPr="00A37E09" w:rsidTr="00A37E09">
        <w:trPr>
          <w:trHeight w:val="66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20271,9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20271,9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4149,9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4149,9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4086,9</w:t>
            </w:r>
          </w:p>
        </w:tc>
      </w:tr>
      <w:tr w:rsidR="006E19B9" w:rsidRPr="00A37E09" w:rsidTr="00A37E09">
        <w:trPr>
          <w:trHeight w:val="72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3958,9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6E19B9" w:rsidRPr="00A37E09" w:rsidTr="00A37E09">
        <w:trPr>
          <w:trHeight w:val="63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16122,0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16122,0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10406,5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7419,0</w:t>
            </w:r>
          </w:p>
        </w:tc>
      </w:tr>
      <w:tr w:rsidR="006E19B9" w:rsidRPr="00A37E09" w:rsidTr="00A37E09">
        <w:trPr>
          <w:trHeight w:val="63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2980,2</w:t>
            </w:r>
          </w:p>
        </w:tc>
      </w:tr>
      <w:tr w:rsidR="006E19B9" w:rsidRPr="00A37E09" w:rsidTr="00A37E09">
        <w:trPr>
          <w:trHeight w:val="32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</w:tr>
      <w:tr w:rsidR="006E19B9" w:rsidRPr="00A37E09" w:rsidTr="00A37E09">
        <w:trPr>
          <w:trHeight w:val="7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6E19B9" w:rsidRPr="00A37E09" w:rsidTr="00A37E09">
        <w:trPr>
          <w:trHeight w:val="63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6E19B9" w:rsidRPr="00A37E09" w:rsidTr="00A37E09">
        <w:trPr>
          <w:trHeight w:val="7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E19B9" w:rsidRPr="00A37E09" w:rsidTr="00A37E09">
        <w:trPr>
          <w:trHeight w:val="6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6E19B9" w:rsidRPr="00A37E09" w:rsidTr="00A37E09">
        <w:trPr>
          <w:trHeight w:val="66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34742,9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6E19B9" w:rsidRPr="00A37E09" w:rsidTr="00A37E09">
        <w:trPr>
          <w:trHeight w:val="72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6E19B9" w:rsidRPr="00A37E09" w:rsidTr="00A37E09">
        <w:trPr>
          <w:trHeight w:val="155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6E19B9" w:rsidRPr="00A37E09" w:rsidTr="00A37E09">
        <w:trPr>
          <w:trHeight w:val="7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A37E09">
        <w:trPr>
          <w:trHeight w:val="6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6E19B9" w:rsidRPr="00A37E09" w:rsidTr="00A37E09">
        <w:trPr>
          <w:trHeight w:val="6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8089,3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E19B9" w:rsidRPr="00A37E09" w:rsidTr="00A37E09">
        <w:trPr>
          <w:trHeight w:val="72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5288,0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6E19B9" w:rsidRPr="00A37E09" w:rsidTr="00A37E09">
        <w:trPr>
          <w:trHeight w:val="97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3013,0</w:t>
            </w:r>
          </w:p>
        </w:tc>
      </w:tr>
      <w:tr w:rsidR="006E19B9" w:rsidRPr="00A37E09" w:rsidTr="00A37E09">
        <w:trPr>
          <w:trHeight w:val="129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6E19B9" w:rsidRPr="00A37E09" w:rsidTr="00A37E09">
        <w:trPr>
          <w:trHeight w:val="129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A37E09" w:rsidTr="00A37E09">
        <w:trPr>
          <w:trHeight w:val="6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12310,7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382409,1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12310,7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382311,6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370700,9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370700,9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370700,9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3621,5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3621,5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367079,4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367079,4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6E19B9" w:rsidRPr="00A37E09" w:rsidTr="00A37E09">
        <w:trPr>
          <w:trHeight w:val="103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6E19B9" w:rsidRPr="00A37E09" w:rsidTr="00A37E09">
        <w:trPr>
          <w:trHeight w:val="50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7584,9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7584,9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7584,9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7584,9</w:t>
            </w:r>
          </w:p>
        </w:tc>
      </w:tr>
      <w:tr w:rsidR="006E19B9" w:rsidRPr="00A37E09" w:rsidTr="00A37E09">
        <w:trPr>
          <w:trHeight w:val="51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4025,8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4025,8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4025,8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4025,8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A37E09" w:rsidTr="00A37E09">
        <w:trPr>
          <w:trHeight w:val="4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A37E09" w:rsidTr="00A37E09">
        <w:trPr>
          <w:trHeight w:val="186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1402,2</w:t>
            </w:r>
          </w:p>
        </w:tc>
      </w:tr>
      <w:tr w:rsidR="006E19B9" w:rsidRPr="00A37E09" w:rsidTr="00A37E09">
        <w:trPr>
          <w:trHeight w:val="60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195,8</w:t>
            </w:r>
          </w:p>
        </w:tc>
      </w:tr>
      <w:tr w:rsidR="006E19B9" w:rsidRPr="00A37E09" w:rsidTr="00A37E09">
        <w:trPr>
          <w:trHeight w:val="10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6E19B9" w:rsidRPr="00A37E09" w:rsidTr="00A37E09">
        <w:trPr>
          <w:trHeight w:val="86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6E19B9" w:rsidRPr="00A37E09" w:rsidTr="00A37E09">
        <w:trPr>
          <w:trHeight w:val="6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A37E09" w:rsidTr="00A37E09">
        <w:trPr>
          <w:trHeight w:val="72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E19B9" w:rsidRPr="00A37E09" w:rsidTr="00A37E09">
        <w:trPr>
          <w:trHeight w:val="59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6E19B9" w:rsidRPr="00A37E09" w:rsidTr="00A37E09">
        <w:trPr>
          <w:trHeight w:val="38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1206,4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914,0</w:t>
            </w:r>
          </w:p>
        </w:tc>
      </w:tr>
      <w:tr w:rsidR="006E19B9" w:rsidRPr="00A37E09" w:rsidTr="00A37E09">
        <w:trPr>
          <w:trHeight w:val="75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6E19B9" w:rsidRPr="00A37E09" w:rsidTr="00A37E09">
        <w:trPr>
          <w:trHeight w:val="97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6E19B9" w:rsidRPr="00A37E09" w:rsidTr="00A37E09">
        <w:trPr>
          <w:trHeight w:val="68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21493,2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21493,2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21493,2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21493,2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21493,2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6E19B9" w:rsidRPr="00A37E09" w:rsidTr="00A37E09">
        <w:trPr>
          <w:trHeight w:val="167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21493,2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21493,2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-34,8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115854,7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E19B9" w:rsidRPr="00A37E09" w:rsidTr="00A37E09">
        <w:trPr>
          <w:trHeight w:val="10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-514,8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110354,7</w:t>
            </w:r>
          </w:p>
        </w:tc>
      </w:tr>
      <w:tr w:rsidR="006E19B9" w:rsidRPr="00A37E09" w:rsidTr="00A37E09">
        <w:trPr>
          <w:trHeight w:val="96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6E19B9" w:rsidRPr="00A37E09" w:rsidTr="00A37E09">
        <w:trPr>
          <w:trHeight w:val="4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6E19B9" w:rsidRPr="00A37E09" w:rsidTr="00A37E09">
        <w:trPr>
          <w:trHeight w:val="60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932,2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62667,3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-514,8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6E19B9" w:rsidRPr="00A37E09" w:rsidTr="00A37E09">
        <w:trPr>
          <w:trHeight w:val="100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-514,8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-514,8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6E19B9" w:rsidRPr="00A37E09" w:rsidTr="00A37E09">
        <w:trPr>
          <w:trHeight w:val="130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-514,8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-514,8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1750,0</w:t>
            </w:r>
          </w:p>
        </w:tc>
      </w:tr>
      <w:tr w:rsidR="006E19B9" w:rsidRPr="00A37E09" w:rsidTr="00A37E09">
        <w:trPr>
          <w:trHeight w:val="97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44822,0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6E19B9" w:rsidRPr="00A37E09" w:rsidTr="00A37E09">
        <w:trPr>
          <w:trHeight w:val="106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14102,0</w:t>
            </w:r>
          </w:p>
        </w:tc>
      </w:tr>
      <w:tr w:rsidR="006E19B9" w:rsidRPr="00A37E09" w:rsidTr="00A37E09">
        <w:trPr>
          <w:trHeight w:val="60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3045,0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A37E09" w:rsidTr="00A37E09">
        <w:trPr>
          <w:trHeight w:val="68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27650,0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6E19B9" w:rsidRPr="00A37E09" w:rsidTr="00A37E09">
        <w:trPr>
          <w:trHeight w:val="99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6E19B9" w:rsidRPr="00A37E09" w:rsidTr="00A37E09">
        <w:trPr>
          <w:trHeight w:val="99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1027,0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6E19B9" w:rsidRPr="00A37E09" w:rsidTr="00A37E09">
        <w:trPr>
          <w:trHeight w:val="34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1263,0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715,4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</w:tr>
      <w:tr w:rsidR="006E19B9" w:rsidRPr="00A37E09" w:rsidTr="00A37E09">
        <w:trPr>
          <w:trHeight w:val="63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6E19B9" w:rsidRPr="00A37E09" w:rsidTr="00A37E09">
        <w:trPr>
          <w:trHeight w:val="103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547,6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464,4</w:t>
            </w:r>
          </w:p>
        </w:tc>
      </w:tr>
      <w:tr w:rsidR="006E19B9" w:rsidRPr="00A37E09" w:rsidTr="00A37E09">
        <w:trPr>
          <w:trHeight w:val="60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E19B9" w:rsidRPr="00A37E09" w:rsidTr="00A37E09">
        <w:trPr>
          <w:trHeight w:val="60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E19B9" w:rsidRPr="00A37E09" w:rsidTr="00A37E09">
        <w:trPr>
          <w:trHeight w:val="34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21496,1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1173254,1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-7709,3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1138064,6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4803,4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356380,3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6E19B9" w:rsidRPr="00A37E09" w:rsidTr="00A37E09">
        <w:trPr>
          <w:trHeight w:val="66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4803,4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354265,3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4803,4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354265,3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4803,4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354265,3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1316,8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13066,8</w:t>
            </w:r>
          </w:p>
        </w:tc>
      </w:tr>
      <w:tr w:rsidR="006E19B9" w:rsidRPr="00A37E09" w:rsidTr="00A37E09">
        <w:trPr>
          <w:trHeight w:val="74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1316,8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3066,8</w:t>
            </w:r>
          </w:p>
        </w:tc>
      </w:tr>
      <w:tr w:rsidR="006E19B9" w:rsidRPr="00A37E09" w:rsidTr="00A37E09">
        <w:trPr>
          <w:trHeight w:val="186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3486,6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7113,2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3486,6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7113,2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117761,0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117761,0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15730,1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727462,4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2257,3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2257,3</w:t>
            </w:r>
          </w:p>
        </w:tc>
      </w:tr>
      <w:tr w:rsidR="006E19B9" w:rsidRPr="00A37E09" w:rsidTr="00A37E09">
        <w:trPr>
          <w:trHeight w:val="6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15730,1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707644,5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15730,1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707644,5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15730,1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695046,0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1633,2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15706,6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1633,2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11306,6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1119,7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29190,8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1119,7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29190,8</w:t>
            </w:r>
          </w:p>
        </w:tc>
      </w:tr>
      <w:tr w:rsidR="006E19B9" w:rsidRPr="00A37E09" w:rsidTr="00A37E09">
        <w:trPr>
          <w:trHeight w:val="186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2091,8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8507,1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2091,8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8507,1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10810,4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411170,8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10810,4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411170,8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-69,1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1278,9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-69,1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1278,9</w:t>
            </w:r>
          </w:p>
        </w:tc>
      </w:tr>
      <w:tr w:rsidR="006E19B9" w:rsidRPr="00A37E09" w:rsidTr="00A37E09">
        <w:trPr>
          <w:trHeight w:val="256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6E19B9" w:rsidRPr="00A37E09" w:rsidTr="00A37E09">
        <w:trPr>
          <w:trHeight w:val="170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400,5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400,5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36344,6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36344,6</w:t>
            </w:r>
          </w:p>
        </w:tc>
      </w:tr>
      <w:tr w:rsidR="006E19B9" w:rsidRPr="00A37E09" w:rsidTr="00A37E09">
        <w:trPr>
          <w:trHeight w:val="7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6E19B9" w:rsidRPr="00A37E09" w:rsidTr="00A37E09">
        <w:trPr>
          <w:trHeight w:val="13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8654,2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8654,2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5051,5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5051,5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8259,1</w:t>
            </w:r>
          </w:p>
        </w:tc>
      </w:tr>
      <w:tr w:rsidR="006E19B9" w:rsidRPr="00A37E09" w:rsidTr="00A37E09">
        <w:trPr>
          <w:trHeight w:val="100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7745,4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7745,4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6E19B9" w:rsidRPr="00A37E09" w:rsidTr="00A37E09">
        <w:trPr>
          <w:trHeight w:val="108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6E19B9" w:rsidRPr="00A37E09" w:rsidTr="00A37E09">
        <w:trPr>
          <w:trHeight w:val="96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-28091,5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24205,3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6E19B9" w:rsidRPr="00A37E09" w:rsidTr="00A37E09">
        <w:trPr>
          <w:trHeight w:val="68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-28031,2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24171,1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-28031,2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24171,1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-28031,2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24171,1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-24379,4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9326,1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-24379,4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9326,1</w:t>
            </w:r>
          </w:p>
        </w:tc>
      </w:tr>
      <w:tr w:rsidR="006E19B9" w:rsidRPr="00A37E09" w:rsidTr="00A37E09">
        <w:trPr>
          <w:trHeight w:val="74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6E19B9" w:rsidRPr="00A37E09" w:rsidTr="00A37E09">
        <w:trPr>
          <w:trHeight w:val="8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-3725,2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13025,4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-3364,7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13025,4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-360,5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A37E09">
        <w:trPr>
          <w:trHeight w:val="186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619,6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619,6</w:t>
            </w:r>
          </w:p>
        </w:tc>
      </w:tr>
      <w:tr w:rsidR="006E19B9" w:rsidRPr="00A37E09" w:rsidTr="00A37E09">
        <w:trPr>
          <w:trHeight w:val="54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6E19B9" w:rsidRPr="00A37E09" w:rsidTr="00A37E09">
        <w:trPr>
          <w:trHeight w:val="6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6E19B9" w:rsidRPr="00A37E09" w:rsidTr="00A37E09">
        <w:trPr>
          <w:trHeight w:val="6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6E19B9" w:rsidRPr="00A37E09" w:rsidTr="00A37E09">
        <w:trPr>
          <w:trHeight w:val="100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6E19B9" w:rsidRPr="00A37E09" w:rsidTr="00A37E09">
        <w:trPr>
          <w:trHeight w:val="6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-72,0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694,0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912,0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A37E09">
        <w:trPr>
          <w:trHeight w:val="68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A37E09">
        <w:trPr>
          <w:trHeight w:val="131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A37E09">
        <w:trPr>
          <w:trHeight w:val="66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-151,3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28370,6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6E19B9" w:rsidRPr="00A37E09" w:rsidTr="00A37E09">
        <w:trPr>
          <w:trHeight w:val="6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21356,9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1073,2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EB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6E19B9" w:rsidRPr="00A37E09" w:rsidTr="00A37E09">
        <w:trPr>
          <w:trHeight w:val="10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20283,7</w:t>
            </w:r>
          </w:p>
        </w:tc>
      </w:tr>
      <w:tr w:rsidR="006E19B9" w:rsidRPr="00A37E09" w:rsidTr="00A37E09">
        <w:trPr>
          <w:trHeight w:val="6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20283,7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8137,0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7847,0</w:t>
            </w:r>
          </w:p>
        </w:tc>
      </w:tr>
      <w:tr w:rsidR="006E19B9" w:rsidRPr="00A37E09" w:rsidTr="00A37E09">
        <w:trPr>
          <w:trHeight w:val="63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286,9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12146,7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10992,0</w:t>
            </w:r>
          </w:p>
        </w:tc>
      </w:tr>
      <w:tr w:rsidR="006E19B9" w:rsidRPr="00A37E09" w:rsidTr="00A37E09">
        <w:trPr>
          <w:trHeight w:val="68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1139,7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-151,3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4032,7</w:t>
            </w:r>
          </w:p>
        </w:tc>
      </w:tr>
      <w:tr w:rsidR="006E19B9" w:rsidRPr="00A37E09" w:rsidTr="00A37E09">
        <w:trPr>
          <w:trHeight w:val="100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-151,3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4032,7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-151,3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4032,7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6E19B9" w:rsidRPr="00A37E09" w:rsidTr="00A37E09">
        <w:trPr>
          <w:trHeight w:val="68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6E19B9" w:rsidRPr="00A37E09" w:rsidTr="00A37E09">
        <w:trPr>
          <w:trHeight w:val="131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-151,3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3332,7</w:t>
            </w:r>
          </w:p>
        </w:tc>
      </w:tr>
      <w:tr w:rsidR="006E19B9" w:rsidRPr="00A37E09" w:rsidTr="00A37E09">
        <w:trPr>
          <w:trHeight w:val="66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-151,3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3332,7</w:t>
            </w:r>
          </w:p>
        </w:tc>
      </w:tr>
      <w:tr w:rsidR="006E19B9" w:rsidRPr="00A37E09" w:rsidTr="00A37E09">
        <w:trPr>
          <w:trHeight w:val="6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615,3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615,3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6E19B9" w:rsidRPr="00A37E09" w:rsidTr="00A37E09">
        <w:trPr>
          <w:trHeight w:val="7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615,3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615,3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615,3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615,3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6E19B9" w:rsidRPr="00A37E09" w:rsidTr="00A37E09">
        <w:trPr>
          <w:trHeight w:val="6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606,9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6501,9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28590,1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28590,1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28496,3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28496,3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6E19B9" w:rsidRPr="00A37E09" w:rsidTr="00A37E09">
        <w:trPr>
          <w:trHeight w:val="68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28436,0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28436,0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28436,0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28436,0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28436,0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28436,0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28104,6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28104,6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28104,6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28104,6</w:t>
            </w:r>
          </w:p>
        </w:tc>
      </w:tr>
      <w:tr w:rsidR="006E19B9" w:rsidRPr="00A37E09" w:rsidTr="00A37E09">
        <w:trPr>
          <w:trHeight w:val="186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331,4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331,4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331,4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331,4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E19B9" w:rsidRPr="00A37E09" w:rsidTr="00A37E09">
        <w:trPr>
          <w:trHeight w:val="155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E19B9" w:rsidRPr="00A37E09" w:rsidTr="00A37E09">
        <w:trPr>
          <w:trHeight w:val="206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S0740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S0740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74775,6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21820,8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6E19B9" w:rsidRPr="00A37E09" w:rsidTr="00A37E09">
        <w:trPr>
          <w:trHeight w:val="7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21462,0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21462,0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6E19B9" w:rsidRPr="00A37E09" w:rsidTr="00A37E09">
        <w:trPr>
          <w:trHeight w:val="186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6E19B9" w:rsidRPr="00A37E09" w:rsidTr="00A37E09">
        <w:trPr>
          <w:trHeight w:val="60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6E19B9" w:rsidRPr="00A37E09" w:rsidTr="00A37E09">
        <w:trPr>
          <w:trHeight w:val="72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6E19B9" w:rsidRPr="00A37E09" w:rsidTr="00A37E09">
        <w:trPr>
          <w:trHeight w:val="72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52954,8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51112,8</w:t>
            </w:r>
          </w:p>
        </w:tc>
      </w:tr>
      <w:tr w:rsidR="006E19B9" w:rsidRPr="00A37E09" w:rsidTr="00A37E09">
        <w:trPr>
          <w:trHeight w:val="68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51012,8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6E19B9" w:rsidRPr="00A37E09" w:rsidTr="00A37E09">
        <w:trPr>
          <w:trHeight w:val="7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48652,9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48652,9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48365,9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36052,0</w:t>
            </w:r>
          </w:p>
        </w:tc>
      </w:tr>
      <w:tr w:rsidR="006E19B9" w:rsidRPr="00A37E09" w:rsidTr="00A37E09">
        <w:trPr>
          <w:trHeight w:val="63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11817,9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496,0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A37E09" w:rsidTr="00A37E09">
        <w:trPr>
          <w:trHeight w:val="12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A37E09" w:rsidTr="00A37E09">
        <w:trPr>
          <w:trHeight w:val="94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A37E09" w:rsidTr="00A37E09">
        <w:trPr>
          <w:trHeight w:val="90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A37E09" w:rsidTr="00A37E09">
        <w:trPr>
          <w:trHeight w:val="6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1842,0</w:t>
            </w:r>
          </w:p>
        </w:tc>
      </w:tr>
      <w:tr w:rsidR="006E19B9" w:rsidRPr="00A37E09" w:rsidTr="00A37E09">
        <w:trPr>
          <w:trHeight w:val="68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1842,0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1842,0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1842,0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1842,0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1452,0</w:t>
            </w:r>
          </w:p>
        </w:tc>
      </w:tr>
      <w:tr w:rsidR="006E19B9" w:rsidRPr="00A37E09" w:rsidTr="00A37E09">
        <w:trPr>
          <w:trHeight w:val="60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386,0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167817,3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E19B9" w:rsidRPr="00A37E09" w:rsidTr="00A37E09">
        <w:trPr>
          <w:trHeight w:val="60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E19B9" w:rsidRPr="00A37E09" w:rsidTr="00A37E09">
        <w:trPr>
          <w:trHeight w:val="94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E19B9" w:rsidRPr="00A37E09" w:rsidTr="00A37E09">
        <w:trPr>
          <w:trHeight w:val="15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167797,3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159497,7</w:t>
            </w:r>
          </w:p>
        </w:tc>
      </w:tr>
      <w:tr w:rsidR="006E19B9" w:rsidRPr="00A37E09" w:rsidTr="00A37E09">
        <w:trPr>
          <w:trHeight w:val="99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159497,7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159497,7</w:t>
            </w:r>
          </w:p>
        </w:tc>
      </w:tr>
      <w:tr w:rsidR="006E19B9" w:rsidRPr="00A37E09" w:rsidTr="00A37E09">
        <w:trPr>
          <w:trHeight w:val="166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159497,7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6E19B9" w:rsidRPr="00A37E09" w:rsidTr="00A37E09">
        <w:trPr>
          <w:trHeight w:val="7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6E19B9" w:rsidRPr="00A37E09" w:rsidTr="00A37E09">
        <w:trPr>
          <w:trHeight w:val="126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11700,0</w:t>
            </w:r>
          </w:p>
        </w:tc>
      </w:tr>
      <w:tr w:rsidR="006E19B9" w:rsidRPr="00A37E09" w:rsidTr="00A37E09">
        <w:trPr>
          <w:trHeight w:val="143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106939,7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106939,7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A37E09" w:rsidTr="00A37E09">
        <w:trPr>
          <w:trHeight w:val="96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A37E09" w:rsidTr="00A37E09">
        <w:trPr>
          <w:trHeight w:val="158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A37E09" w:rsidTr="00A37E09">
        <w:trPr>
          <w:trHeight w:val="66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6E19B9" w:rsidRPr="00A37E09" w:rsidTr="00A37E09">
        <w:trPr>
          <w:trHeight w:val="96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6E19B9" w:rsidRPr="00A37E09" w:rsidTr="00A37E09">
        <w:trPr>
          <w:trHeight w:val="158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6E19B9" w:rsidRPr="00A37E09" w:rsidTr="00A37E09">
        <w:trPr>
          <w:trHeight w:val="7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6E19B9" w:rsidRPr="00A37E09" w:rsidTr="00A37E09">
        <w:trPr>
          <w:trHeight w:val="66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6E19B9" w:rsidRPr="00A37E09" w:rsidTr="00A37E09">
        <w:trPr>
          <w:trHeight w:val="63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6E19B9" w:rsidRPr="00A37E09" w:rsidTr="00A37E09">
        <w:trPr>
          <w:trHeight w:val="16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1791,0</w:t>
            </w:r>
          </w:p>
        </w:tc>
      </w:tr>
      <w:tr w:rsidR="006E19B9" w:rsidRPr="00A37E09" w:rsidTr="00A37E09">
        <w:trPr>
          <w:trHeight w:val="60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6E19B9" w:rsidRPr="00A37E09" w:rsidTr="00A37E09">
        <w:trPr>
          <w:trHeight w:val="60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E19B9" w:rsidRPr="00A37E09" w:rsidTr="00A37E09">
        <w:trPr>
          <w:trHeight w:val="78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E19B9" w:rsidRPr="00A37E09" w:rsidTr="00A37E09">
        <w:trPr>
          <w:trHeight w:val="7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6E19B9" w:rsidRPr="00A37E09" w:rsidTr="00A37E09">
        <w:trPr>
          <w:trHeight w:val="97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2270,0</w:t>
            </w:r>
          </w:p>
        </w:tc>
      </w:tr>
      <w:tr w:rsidR="006E19B9" w:rsidRPr="00A37E09" w:rsidTr="00A37E09">
        <w:trPr>
          <w:trHeight w:val="9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2085,0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6E19B9" w:rsidRPr="00A37E09" w:rsidTr="00A37E09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6E19B9" w:rsidRPr="00A37E09" w:rsidTr="00A37E09">
        <w:trPr>
          <w:trHeight w:val="252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E19B9" w:rsidRPr="00A37E09" w:rsidTr="00A37E09">
        <w:trPr>
          <w:trHeight w:val="1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19B9" w:rsidRPr="00A37E09" w:rsidTr="00A37E09">
        <w:trPr>
          <w:trHeight w:val="623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929" w:type="dxa"/>
        <w:tblInd w:w="-13" w:type="dxa"/>
        <w:tblLayout w:type="fixed"/>
        <w:tblLook w:val="00A0"/>
      </w:tblPr>
      <w:tblGrid>
        <w:gridCol w:w="540"/>
        <w:gridCol w:w="6073"/>
        <w:gridCol w:w="206"/>
        <w:gridCol w:w="399"/>
        <w:gridCol w:w="310"/>
        <w:gridCol w:w="160"/>
        <w:gridCol w:w="407"/>
        <w:gridCol w:w="135"/>
        <w:gridCol w:w="432"/>
        <w:gridCol w:w="839"/>
        <w:gridCol w:w="576"/>
        <w:gridCol w:w="286"/>
        <w:gridCol w:w="851"/>
        <w:gridCol w:w="208"/>
        <w:gridCol w:w="926"/>
        <w:gridCol w:w="655"/>
        <w:gridCol w:w="620"/>
        <w:gridCol w:w="725"/>
        <w:gridCol w:w="268"/>
        <w:gridCol w:w="1313"/>
      </w:tblGrid>
      <w:tr w:rsidR="006E19B9" w:rsidRPr="00A37E09" w:rsidTr="00A37E09">
        <w:trPr>
          <w:trHeight w:val="30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1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Default="006E19B9" w:rsidP="00A37E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3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Приложение11</w:t>
            </w:r>
          </w:p>
        </w:tc>
      </w:tr>
      <w:tr w:rsidR="006E19B9" w:rsidRPr="00A37E09" w:rsidTr="00A37E09">
        <w:trPr>
          <w:trHeight w:val="30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1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6E19B9" w:rsidRPr="00A37E09" w:rsidTr="00A37E09">
        <w:trPr>
          <w:trHeight w:val="30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1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6E19B9" w:rsidRPr="00A37E09" w:rsidTr="00A37E09">
        <w:trPr>
          <w:trHeight w:val="30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1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6E19B9" w:rsidRPr="00A37E09" w:rsidTr="00A37E09">
        <w:trPr>
          <w:trHeight w:val="31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1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6E19B9" w:rsidRPr="00A37E09" w:rsidTr="00A37E09">
        <w:trPr>
          <w:trHeight w:val="28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1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6E19B9" w:rsidRPr="00A37E09" w:rsidTr="00A37E09">
        <w:trPr>
          <w:trHeight w:val="35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1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№ 267       </w:t>
            </w:r>
          </w:p>
        </w:tc>
      </w:tr>
      <w:tr w:rsidR="006E19B9" w:rsidRPr="00A37E09" w:rsidTr="00A37E09">
        <w:trPr>
          <w:trHeight w:val="1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E19B9" w:rsidRPr="00A37E09" w:rsidTr="00A37E09">
        <w:trPr>
          <w:trHeight w:val="4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2024 и 2025 годы</w:t>
            </w:r>
          </w:p>
        </w:tc>
      </w:tr>
      <w:tr w:rsidR="006E19B9" w:rsidRPr="00A37E09" w:rsidTr="00A37E09">
        <w:trPr>
          <w:trHeight w:val="256"/>
        </w:trPr>
        <w:tc>
          <w:tcPr>
            <w:tcW w:w="1592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6E19B9" w:rsidRPr="00A37E09" w:rsidTr="00FB53A5">
        <w:trPr>
          <w:trHeight w:val="2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0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6E19B9" w:rsidRPr="00A37E09" w:rsidTr="00FB53A5">
        <w:trPr>
          <w:trHeight w:val="27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9B9" w:rsidRPr="00A37E09" w:rsidTr="00FB53A5">
        <w:trPr>
          <w:trHeight w:val="57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6E19B9" w:rsidRPr="00A37E09" w:rsidTr="00FB53A5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131413,7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1663171,9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4613,1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1543158,6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131413,7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523618,7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4613,1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347736,8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147026,8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145246,5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6E19B9" w:rsidRPr="00A37E09" w:rsidTr="00FB53A5">
        <w:trPr>
          <w:trHeight w:val="5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66205,6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66714,2</w:t>
            </w:r>
          </w:p>
        </w:tc>
      </w:tr>
      <w:tr w:rsidR="006E19B9" w:rsidRPr="00A37E09" w:rsidTr="00FB53A5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ции, сырья и продовольствия в муниципальном образовании Отрадненский 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6E19B9" w:rsidRPr="00A37E09" w:rsidTr="00FB53A5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</w:tr>
      <w:tr w:rsidR="006E19B9" w:rsidRPr="00A37E09" w:rsidTr="00FB53A5">
        <w:trPr>
          <w:trHeight w:val="5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6E19B9" w:rsidRPr="00A37E09" w:rsidTr="00FB53A5">
        <w:trPr>
          <w:trHeight w:val="7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6E19B9" w:rsidRPr="00A37E09" w:rsidTr="00FB53A5">
        <w:trPr>
          <w:trHeight w:val="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681,5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6E19B9" w:rsidRPr="00A37E09" w:rsidTr="00FB53A5">
        <w:trPr>
          <w:trHeight w:val="8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6E19B9" w:rsidRPr="00A37E09" w:rsidTr="00FB53A5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1402,2</w:t>
            </w:r>
          </w:p>
        </w:tc>
      </w:tr>
      <w:tr w:rsidR="006E19B9" w:rsidRPr="00A37E09" w:rsidTr="00FB53A5">
        <w:trPr>
          <w:trHeight w:val="5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</w:tr>
      <w:tr w:rsidR="006E19B9" w:rsidRPr="00A37E09" w:rsidTr="00FB53A5">
        <w:trPr>
          <w:trHeight w:val="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6E19B9" w:rsidRPr="00A37E09" w:rsidTr="00FB53A5">
        <w:trPr>
          <w:trHeight w:val="5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E19B9" w:rsidRPr="00A37E09" w:rsidTr="00FB53A5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6E19B9" w:rsidRPr="00A37E09" w:rsidTr="00FB53A5">
        <w:trPr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6E19B9" w:rsidRPr="00A37E09" w:rsidTr="00FB53A5">
        <w:trPr>
          <w:trHeight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6E19B9" w:rsidRPr="00A37E09" w:rsidTr="00FB53A5">
        <w:trPr>
          <w:trHeight w:val="15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6E19B9" w:rsidRPr="00A37E09" w:rsidTr="00FB53A5">
        <w:trPr>
          <w:trHeight w:val="5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6E19B9" w:rsidRPr="00A37E09" w:rsidTr="00FB53A5">
        <w:trPr>
          <w:trHeight w:val="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6E19B9" w:rsidRPr="00A37E09" w:rsidTr="00FB53A5">
        <w:trPr>
          <w:trHeight w:val="6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FB53A5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76972,7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74686,3</w:t>
            </w:r>
          </w:p>
        </w:tc>
      </w:tr>
      <w:tr w:rsidR="006E19B9" w:rsidRPr="00A37E09" w:rsidTr="00FB53A5">
        <w:trPr>
          <w:trHeight w:val="8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22800,0</w:t>
            </w:r>
          </w:p>
        </w:tc>
      </w:tr>
      <w:tr w:rsidR="006E19B9" w:rsidRPr="00A37E09" w:rsidTr="00FB53A5"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12634,0</w:t>
            </w:r>
          </w:p>
        </w:tc>
      </w:tr>
      <w:tr w:rsidR="006E19B9" w:rsidRPr="00A37E09" w:rsidTr="00FB53A5">
        <w:trPr>
          <w:trHeight w:val="4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2286,0</w:t>
            </w:r>
          </w:p>
        </w:tc>
      </w:tr>
      <w:tr w:rsidR="006E19B9" w:rsidRPr="00A37E09" w:rsidTr="00FB53A5">
        <w:trPr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</w:tr>
      <w:tr w:rsidR="006E19B9" w:rsidRPr="00A37E09" w:rsidTr="00FB53A5">
        <w:trPr>
          <w:trHeight w:val="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A37E09" w:rsidTr="00FB53A5">
        <w:trPr>
          <w:trHeight w:val="17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A37E09" w:rsidTr="00FB53A5">
        <w:trPr>
          <w:trHeight w:val="5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A37E09" w:rsidTr="00FB53A5">
        <w:trPr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6E19B9" w:rsidRPr="00A37E09" w:rsidTr="00FB53A5">
        <w:trPr>
          <w:trHeight w:val="1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6E19B9" w:rsidRPr="00A37E09" w:rsidTr="00FB53A5">
        <w:trPr>
          <w:trHeight w:val="9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6E19B9" w:rsidRPr="00A37E09" w:rsidTr="00FB53A5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6E19B9" w:rsidRPr="00A37E09" w:rsidTr="00FB53A5">
        <w:trPr>
          <w:trHeight w:val="20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6E19B9" w:rsidRPr="00A37E09" w:rsidTr="00FB53A5">
        <w:trPr>
          <w:trHeight w:val="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6E19B9" w:rsidRPr="00A37E09" w:rsidTr="00FB53A5">
        <w:trPr>
          <w:trHeight w:val="7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6E19B9" w:rsidRPr="00A37E09" w:rsidTr="00FB53A5">
        <w:trPr>
          <w:trHeight w:val="10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6E19B9" w:rsidRPr="00A37E09" w:rsidTr="00FB53A5">
        <w:trPr>
          <w:trHeight w:val="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6E19B9" w:rsidRPr="00A37E09" w:rsidTr="00FB53A5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7319,0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6E19B9" w:rsidRPr="00A37E09" w:rsidTr="00FB53A5">
        <w:trPr>
          <w:trHeight w:val="5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6E19B9" w:rsidRPr="00A37E09" w:rsidTr="00FB53A5">
        <w:trPr>
          <w:trHeight w:val="5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6E19B9" w:rsidRPr="00A37E09" w:rsidTr="00FB53A5"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6E19B9" w:rsidRPr="00A37E09" w:rsidTr="00FB53A5">
        <w:trPr>
          <w:trHeight w:val="5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E19B9" w:rsidRPr="00A37E09" w:rsidTr="00FB53A5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E19B9" w:rsidRPr="00A37E09" w:rsidTr="00FB53A5">
        <w:trPr>
          <w:trHeight w:val="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6E19B9" w:rsidRPr="00A37E09" w:rsidTr="00FB53A5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6E19B9" w:rsidRPr="00A37E09" w:rsidTr="00FB53A5">
        <w:trPr>
          <w:trHeight w:val="5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6E19B9" w:rsidRPr="00A37E09" w:rsidTr="00FB53A5">
        <w:trPr>
          <w:trHeight w:val="5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</w:tr>
      <w:tr w:rsidR="006E19B9" w:rsidRPr="00A37E09" w:rsidTr="00FB53A5">
        <w:trPr>
          <w:trHeight w:val="5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6E19B9" w:rsidRPr="00A37E09" w:rsidTr="00FB53A5">
        <w:trPr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6E19B9" w:rsidRPr="00A37E09" w:rsidTr="00FB53A5">
        <w:trPr>
          <w:trHeight w:val="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E19B9" w:rsidRPr="00A37E09" w:rsidTr="00FB53A5">
        <w:trPr>
          <w:trHeight w:val="5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6E19B9" w:rsidRPr="00A37E09" w:rsidTr="00FB53A5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6E19B9" w:rsidRPr="00A37E09" w:rsidTr="00FB53A5">
        <w:trPr>
          <w:trHeight w:val="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45941,5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42984,6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6E19B9" w:rsidRPr="00A37E09" w:rsidTr="00FB53A5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6E19B9" w:rsidRPr="00A37E09" w:rsidTr="00FB53A5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6E19B9" w:rsidRPr="00A37E09" w:rsidTr="00FB53A5">
        <w:trPr>
          <w:trHeight w:val="5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6E19B9" w:rsidRPr="00A37E09" w:rsidTr="00FB53A5">
        <w:trPr>
          <w:trHeight w:val="12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6E19B9" w:rsidRPr="00A37E09" w:rsidTr="00FB53A5">
        <w:trPr>
          <w:trHeight w:val="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FB53A5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FB53A5">
        <w:trPr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6E19B9" w:rsidRPr="00A37E09" w:rsidTr="00FB53A5">
        <w:trPr>
          <w:trHeight w:val="5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7489,3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4489,3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E19B9" w:rsidRPr="00A37E09" w:rsidTr="00FB53A5">
        <w:trPr>
          <w:trHeight w:val="5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E19B9" w:rsidRPr="00A37E09" w:rsidTr="00FB53A5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6E19B9" w:rsidRPr="00A37E09" w:rsidTr="00FB53A5">
        <w:trPr>
          <w:trHeight w:val="8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FB53A5">
        <w:trPr>
          <w:trHeight w:val="10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FB53A5">
        <w:trPr>
          <w:trHeight w:val="10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123846,6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187658,9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2097,5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123846,6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187561,4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123846,6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123846,6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FB53A5">
        <w:trPr>
          <w:trHeight w:val="8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123846,6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123846,6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123846,6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123846,6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FB53A5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80904,8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80904,8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80904,8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80904,8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FB53A5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42941,8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42941,8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42941,8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42941,8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A37E09" w:rsidTr="00FB53A5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A37E09" w:rsidTr="00FB53A5">
        <w:trPr>
          <w:trHeight w:val="3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A37E09" w:rsidTr="00FB53A5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A37E09" w:rsidTr="00FB53A5">
        <w:trPr>
          <w:trHeight w:val="15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1206,4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1206,4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</w:tr>
      <w:tr w:rsidR="006E19B9" w:rsidRPr="00A37E09" w:rsidTr="00FB53A5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6E19B9" w:rsidRPr="00A37E09" w:rsidTr="00FB53A5">
        <w:trPr>
          <w:trHeight w:val="8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6E19B9" w:rsidRPr="00A37E09" w:rsidTr="00FB53A5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6E19B9" w:rsidRPr="00A37E09" w:rsidTr="00FB53A5">
        <w:trPr>
          <w:trHeight w:val="1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6E19B9" w:rsidRPr="00A37E09" w:rsidTr="00FB53A5">
        <w:trPr>
          <w:trHeight w:val="5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6E19B9" w:rsidRPr="00A37E09" w:rsidTr="00FB53A5">
        <w:trPr>
          <w:trHeight w:val="1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6E19B9" w:rsidRPr="00A37E09" w:rsidTr="00FB53A5">
        <w:trPr>
          <w:trHeight w:val="1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C3651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C3651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107411,6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4465,1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108578,3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E19B9" w:rsidRPr="00A37E09" w:rsidTr="00FB53A5">
        <w:trPr>
          <w:trHeight w:val="8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102791,6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4465,1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104158,3</w:t>
            </w:r>
          </w:p>
        </w:tc>
      </w:tr>
      <w:tr w:rsidR="006E19B9" w:rsidRPr="00A37E09" w:rsidTr="00FB53A5">
        <w:trPr>
          <w:trHeight w:val="7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6E19B9" w:rsidRPr="00A37E09" w:rsidTr="00FB53A5">
        <w:trPr>
          <w:trHeight w:val="3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6E19B9" w:rsidRPr="00A37E09" w:rsidTr="00FB53A5">
        <w:trPr>
          <w:trHeight w:val="5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984,6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64861,7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66208,9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4465,1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6E19B9" w:rsidRPr="00A37E09" w:rsidTr="00FB53A5">
        <w:trPr>
          <w:trHeight w:val="8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4465,1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4465,1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6E19B9" w:rsidRPr="00A37E09" w:rsidTr="00FB53A5">
        <w:trPr>
          <w:trHeight w:val="10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</w:tr>
      <w:tr w:rsidR="006E19B9" w:rsidRPr="00A37E09" w:rsidTr="00FB53A5">
        <w:trPr>
          <w:trHeight w:val="10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6915,9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3961,9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6915,9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3961,9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6E19B9" w:rsidRPr="00A37E09" w:rsidTr="00FB53A5">
        <w:trPr>
          <w:trHeight w:val="8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25726,0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25322,0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6E19B9" w:rsidRPr="00A37E09" w:rsidTr="00FB53A5">
        <w:trPr>
          <w:trHeight w:val="8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6E19B9" w:rsidRPr="00A37E09" w:rsidTr="00FB53A5">
        <w:trPr>
          <w:trHeight w:val="5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A37E09" w:rsidTr="00FB53A5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E19B9" w:rsidRPr="00A37E09" w:rsidTr="00FB53A5">
        <w:trPr>
          <w:trHeight w:val="8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6E19B9" w:rsidRPr="00A37E09" w:rsidTr="00FB53A5">
        <w:trPr>
          <w:trHeight w:val="2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6E19B9" w:rsidRPr="00A37E09" w:rsidTr="00FB53A5">
        <w:trPr>
          <w:trHeight w:val="5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E19B9" w:rsidRPr="00A37E09" w:rsidTr="00FB53A5">
        <w:trPr>
          <w:trHeight w:val="8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6E19B9" w:rsidRPr="00A37E09" w:rsidTr="00FB53A5">
        <w:trPr>
          <w:trHeight w:val="5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989551,6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1028960,3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983567,5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1022976,2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328657,5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331010,6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6E19B9" w:rsidRPr="00A37E09" w:rsidTr="00FB53A5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6E19B9" w:rsidRPr="00A37E09" w:rsidTr="00FB53A5">
        <w:trPr>
          <w:trHeight w:val="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326542,5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326542,5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326542,5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6E19B9" w:rsidRPr="00A37E09" w:rsidTr="00FB53A5">
        <w:trPr>
          <w:trHeight w:val="15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3772,1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3925,2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3772,1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3925,2</w:t>
            </w:r>
          </w:p>
        </w:tc>
      </w:tr>
      <w:tr w:rsidR="006E19B9" w:rsidRPr="00A37E09" w:rsidTr="00FB53A5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113522,0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115722,0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113522,0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115722,0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579512,5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615961,9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6E19B9" w:rsidRPr="00A37E09" w:rsidTr="00FB53A5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6E19B9" w:rsidRPr="00A37E09" w:rsidTr="00FB53A5">
        <w:trPr>
          <w:trHeight w:val="5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577255,2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613704,6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577255,2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613704,6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572995,7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609445,1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6E19B9" w:rsidRPr="00A37E09" w:rsidTr="00FB53A5">
        <w:trPr>
          <w:trHeight w:val="15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6933,4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6933,4</w:t>
            </w:r>
          </w:p>
        </w:tc>
      </w:tr>
      <w:tr w:rsidR="006E19B9" w:rsidRPr="00A37E09" w:rsidTr="00FB53A5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388650,7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388695,7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388650,7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388695,7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6E19B9" w:rsidRPr="00A37E09" w:rsidTr="00FB53A5">
        <w:trPr>
          <w:trHeight w:val="21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6E19B9" w:rsidRPr="00A37E09" w:rsidTr="00FB53A5">
        <w:trPr>
          <w:trHeight w:val="1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105635,4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110040,1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105635,4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110040,1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6E19B9" w:rsidRPr="00A37E09" w:rsidTr="00FB53A5">
        <w:trPr>
          <w:trHeight w:val="7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6E19B9" w:rsidRPr="00A37E09" w:rsidTr="00FB53A5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6E19B9" w:rsidRPr="00A37E09" w:rsidTr="00FB53A5">
        <w:trPr>
          <w:trHeight w:val="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6E19B9" w:rsidRPr="00A37E09" w:rsidTr="00FB53A5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6E19B9" w:rsidRPr="00A37E09" w:rsidTr="00FB53A5">
        <w:trPr>
          <w:trHeight w:val="6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16750,6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16390,1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FB53A5">
        <w:trPr>
          <w:trHeight w:val="15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E19B9" w:rsidRPr="00A37E09" w:rsidTr="00FB53A5">
        <w:trPr>
          <w:trHeight w:val="8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E19B9" w:rsidRPr="00A37E09" w:rsidTr="00FB53A5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E19B9" w:rsidRPr="00A37E09" w:rsidTr="00FB53A5">
        <w:trPr>
          <w:trHeight w:val="10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FB53A5">
        <w:trPr>
          <w:trHeight w:val="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24091,7</w:t>
            </w:r>
          </w:p>
        </w:tc>
      </w:tr>
      <w:tr w:rsidR="006E19B9" w:rsidRPr="00A37E09" w:rsidTr="00FB53A5">
        <w:trPr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21885,6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FB53A5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FB53A5">
        <w:trPr>
          <w:trHeight w:val="9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6E19B9" w:rsidRPr="00A37E09" w:rsidTr="00FB53A5">
        <w:trPr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6E19B9" w:rsidRPr="00A37E09" w:rsidTr="00FB53A5">
        <w:trPr>
          <w:trHeight w:val="5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6E19B9" w:rsidRPr="00A37E09" w:rsidTr="00FB53A5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6E19B9" w:rsidRPr="00A37E09" w:rsidTr="00FB53A5">
        <w:trPr>
          <w:trHeight w:val="8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6E19B9" w:rsidRPr="00A37E09" w:rsidTr="00FB53A5">
        <w:trPr>
          <w:trHeight w:val="10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6E19B9" w:rsidRPr="00A37E09" w:rsidTr="00FB53A5">
        <w:trPr>
          <w:trHeight w:val="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6E19B9" w:rsidRPr="00A37E09" w:rsidTr="00FB53A5">
        <w:trPr>
          <w:trHeight w:val="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6E19B9" w:rsidRPr="00A37E09" w:rsidTr="00FB53A5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6E19B9" w:rsidRPr="00A37E09" w:rsidTr="00FB53A5">
        <w:trPr>
          <w:trHeight w:val="5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66242,3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67181,6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6E19B9" w:rsidRPr="00A37E09" w:rsidTr="00FB53A5">
        <w:trPr>
          <w:trHeight w:val="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6E19B9" w:rsidRPr="00A37E09" w:rsidTr="00FB53A5">
        <w:trPr>
          <w:trHeight w:val="15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47162,6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43592,9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45520,6</w:t>
            </w:r>
          </w:p>
        </w:tc>
      </w:tr>
      <w:tr w:rsidR="006E19B9" w:rsidRPr="00A37E09" w:rsidTr="00FB53A5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43492,9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45420,6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E19B9" w:rsidRPr="00A37E09" w:rsidTr="00FB53A5">
        <w:trPr>
          <w:trHeight w:val="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42133,0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42133,0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41846,0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43846,0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6E19B9" w:rsidRPr="00A37E09" w:rsidTr="00FB53A5">
        <w:trPr>
          <w:trHeight w:val="5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7373,0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A37E09" w:rsidTr="00FB53A5">
        <w:trPr>
          <w:trHeight w:val="7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A37E09" w:rsidTr="00FB53A5">
        <w:trPr>
          <w:trHeight w:val="7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A37E09" w:rsidTr="00FB53A5">
        <w:trPr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6E19B9" w:rsidRPr="00A37E09" w:rsidTr="00FB53A5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6E19B9" w:rsidRPr="00A37E09" w:rsidTr="00FB53A5">
        <w:trPr>
          <w:trHeight w:val="5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37772,9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6E19B9" w:rsidRPr="00A37E09" w:rsidTr="00FB53A5">
        <w:trPr>
          <w:trHeight w:val="8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6E19B9" w:rsidRPr="00A37E09" w:rsidTr="00FB53A5">
        <w:trPr>
          <w:trHeight w:val="1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6E19B9" w:rsidRPr="00A37E09" w:rsidTr="00FB53A5">
        <w:trPr>
          <w:trHeight w:val="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A37E09" w:rsidTr="00FB53A5">
        <w:trPr>
          <w:trHeight w:val="7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A37E09" w:rsidTr="00FB53A5">
        <w:trPr>
          <w:trHeight w:val="1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E19B9" w:rsidRPr="00A37E09" w:rsidTr="00FB53A5">
        <w:trPr>
          <w:trHeight w:val="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6E19B9" w:rsidRPr="00A37E09" w:rsidTr="00FB53A5">
        <w:trPr>
          <w:trHeight w:val="5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6E19B9" w:rsidRPr="00A37E09" w:rsidTr="00FB53A5">
        <w:trPr>
          <w:trHeight w:val="5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6E19B9" w:rsidRPr="00A37E09" w:rsidTr="00FB53A5">
        <w:trPr>
          <w:trHeight w:val="13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6E19B9" w:rsidRPr="00A37E09" w:rsidTr="00FB53A5">
        <w:trPr>
          <w:trHeight w:val="5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6E19B9" w:rsidRPr="00A37E09" w:rsidTr="00FB53A5">
        <w:trPr>
          <w:trHeight w:val="8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</w:tr>
      <w:tr w:rsidR="006E19B9" w:rsidRPr="00A37E09" w:rsidTr="00FB53A5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2085,0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A37E09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6E19B9" w:rsidRPr="00A37E09" w:rsidTr="00FB53A5">
        <w:trPr>
          <w:trHeight w:val="2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A37E09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A37E09" w:rsidRDefault="006E19B9" w:rsidP="00A3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6E19B9" w:rsidRPr="00A37E09" w:rsidTr="00FB53A5">
        <w:trPr>
          <w:trHeight w:val="20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5E35E3">
            <w:pPr>
              <w:jc w:val="righ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hAnsi="Arial CYR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6E19B9" w:rsidRPr="00A37E09" w:rsidTr="00FB53A5">
        <w:trPr>
          <w:trHeight w:val="1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6E19B9" w:rsidRPr="00A37E09" w:rsidTr="00FB53A5">
        <w:trPr>
          <w:trHeight w:val="51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A37E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9B9" w:rsidRPr="00A37E09" w:rsidRDefault="006E19B9" w:rsidP="005E35E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  <w:sectPr w:rsidR="006E19B9" w:rsidSect="00690285">
          <w:pgSz w:w="16838" w:h="11905" w:orient="landscape" w:code="9"/>
          <w:pgMar w:top="565" w:right="284" w:bottom="993" w:left="539" w:header="720" w:footer="720" w:gutter="0"/>
          <w:pgNumType w:start="0"/>
          <w:cols w:space="720"/>
          <w:titlePg/>
          <w:docGrid w:linePitch="299"/>
        </w:sectPr>
      </w:pPr>
    </w:p>
    <w:p w:rsidR="006E19B9" w:rsidRDefault="006E19B9" w:rsidP="009074FF">
      <w:pPr>
        <w:rPr>
          <w:rFonts w:ascii="Times New Roman" w:hAnsi="Times New Roman" w:cs="Times New Roman"/>
          <w:sz w:val="28"/>
          <w:szCs w:val="28"/>
        </w:rPr>
      </w:pPr>
    </w:p>
    <w:p w:rsidR="006E19B9" w:rsidRPr="00FC110F" w:rsidRDefault="006E19B9" w:rsidP="00FC110F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>Приложение 12</w:t>
      </w:r>
    </w:p>
    <w:p w:rsidR="006E19B9" w:rsidRPr="00FC110F" w:rsidRDefault="006E19B9" w:rsidP="00FC110F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</w:r>
    </w:p>
    <w:p w:rsidR="006E19B9" w:rsidRPr="00FC110F" w:rsidRDefault="006E19B9" w:rsidP="00FC110F">
      <w:pPr>
        <w:ind w:firstLine="4301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от 08.12.2022   № 267       </w:t>
      </w:r>
    </w:p>
    <w:p w:rsidR="006E19B9" w:rsidRPr="00FC110F" w:rsidRDefault="006E19B9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Pr="00FC110F" w:rsidRDefault="006E19B9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Pr="00FC110F" w:rsidRDefault="006E19B9" w:rsidP="00FC110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2023 год и плановый период    2024 и 2025 годов</w:t>
      </w:r>
    </w:p>
    <w:p w:rsidR="006E19B9" w:rsidRPr="00FC110F" w:rsidRDefault="006E19B9" w:rsidP="00FC110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E19B9" w:rsidRPr="00FC110F" w:rsidRDefault="006E19B9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       тыс. рублей</w:t>
      </w: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6E19B9" w:rsidRPr="00FC110F" w:rsidTr="006C3D68"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</w:tr>
      <w:tr w:rsidR="006E19B9" w:rsidRPr="00FC110F" w:rsidTr="006C3D68"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5E3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69824,8</w:t>
            </w:r>
          </w:p>
        </w:tc>
        <w:tc>
          <w:tcPr>
            <w:tcW w:w="1417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6E19B9" w:rsidRPr="00FC110F" w:rsidTr="006C3D68"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FC110F" w:rsidTr="006C3D68">
        <w:trPr>
          <w:trHeight w:val="701"/>
        </w:trPr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6E19B9" w:rsidRPr="00FC110F" w:rsidTr="006C3D68">
        <w:trPr>
          <w:trHeight w:val="940"/>
        </w:trPr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6E19B9" w:rsidRPr="00FC110F" w:rsidTr="006C3D68">
        <w:trPr>
          <w:trHeight w:val="781"/>
        </w:trPr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6E19B9" w:rsidRPr="00FC110F" w:rsidTr="006C3D68"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6E19B9" w:rsidRPr="00FC110F" w:rsidTr="006C3D68"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2F0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69914,8</w:t>
            </w:r>
          </w:p>
        </w:tc>
        <w:tc>
          <w:tcPr>
            <w:tcW w:w="1417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6E19B9" w:rsidRPr="00FC110F" w:rsidTr="006029B5"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6E19B9" w:rsidRDefault="006E19B9" w:rsidP="00753A5C">
            <w:pPr>
              <w:jc w:val="center"/>
              <w:rPr>
                <w:rFonts w:cs="Times New Roman"/>
              </w:rPr>
            </w:pPr>
            <w:r w:rsidRPr="009516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-2238002,3</w:t>
            </w:r>
          </w:p>
        </w:tc>
        <w:tc>
          <w:tcPr>
            <w:tcW w:w="1417" w:type="dxa"/>
            <w:vAlign w:val="bottom"/>
          </w:tcPr>
          <w:p w:rsidR="006E19B9" w:rsidRDefault="006E19B9" w:rsidP="00264666">
            <w:pPr>
              <w:jc w:val="center"/>
              <w:rPr>
                <w:rFonts w:cs="Times New Roman"/>
              </w:rPr>
            </w:pPr>
            <w:r w:rsidRPr="003B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-1688171,9</w:t>
            </w:r>
          </w:p>
        </w:tc>
        <w:tc>
          <w:tcPr>
            <w:tcW w:w="1418" w:type="dxa"/>
            <w:vAlign w:val="bottom"/>
          </w:tcPr>
          <w:p w:rsidR="006E19B9" w:rsidRDefault="006E19B9" w:rsidP="006029B5">
            <w:pPr>
              <w:jc w:val="center"/>
              <w:rPr>
                <w:rFonts w:cs="Times New Roman"/>
              </w:rPr>
            </w:pPr>
            <w:r w:rsidRPr="008223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-1568158,6</w:t>
            </w:r>
          </w:p>
        </w:tc>
      </w:tr>
      <w:tr w:rsidR="006E19B9" w:rsidRPr="00FC110F" w:rsidTr="006029B5"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6E19B9" w:rsidRDefault="006E19B9" w:rsidP="00753A5C">
            <w:pPr>
              <w:jc w:val="center"/>
              <w:rPr>
                <w:rFonts w:cs="Times New Roman"/>
              </w:rPr>
            </w:pPr>
            <w:r w:rsidRPr="009516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-2238002,3</w:t>
            </w:r>
          </w:p>
        </w:tc>
        <w:tc>
          <w:tcPr>
            <w:tcW w:w="1417" w:type="dxa"/>
            <w:vAlign w:val="bottom"/>
          </w:tcPr>
          <w:p w:rsidR="006E19B9" w:rsidRDefault="006E19B9" w:rsidP="00264666">
            <w:pPr>
              <w:jc w:val="center"/>
              <w:rPr>
                <w:rFonts w:cs="Times New Roman"/>
              </w:rPr>
            </w:pPr>
            <w:r w:rsidRPr="003B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-1688171,9</w:t>
            </w:r>
          </w:p>
        </w:tc>
        <w:tc>
          <w:tcPr>
            <w:tcW w:w="1418" w:type="dxa"/>
            <w:vAlign w:val="bottom"/>
          </w:tcPr>
          <w:p w:rsidR="006E19B9" w:rsidRDefault="006E19B9" w:rsidP="006029B5">
            <w:pPr>
              <w:jc w:val="center"/>
              <w:rPr>
                <w:rFonts w:cs="Times New Roman"/>
              </w:rPr>
            </w:pPr>
            <w:r w:rsidRPr="008223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-1568158,6</w:t>
            </w:r>
          </w:p>
        </w:tc>
      </w:tr>
      <w:tr w:rsidR="006E19B9" w:rsidRPr="00FC110F" w:rsidTr="006029B5"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6E19B9" w:rsidRDefault="006E19B9" w:rsidP="00753A5C">
            <w:pPr>
              <w:jc w:val="center"/>
              <w:rPr>
                <w:rFonts w:cs="Times New Roman"/>
              </w:rPr>
            </w:pPr>
            <w:r w:rsidRPr="009516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-2238002,3</w:t>
            </w:r>
          </w:p>
        </w:tc>
        <w:tc>
          <w:tcPr>
            <w:tcW w:w="1417" w:type="dxa"/>
            <w:vAlign w:val="bottom"/>
          </w:tcPr>
          <w:p w:rsidR="006E19B9" w:rsidRDefault="006E19B9" w:rsidP="00264666">
            <w:pPr>
              <w:jc w:val="center"/>
              <w:rPr>
                <w:rFonts w:cs="Times New Roman"/>
              </w:rPr>
            </w:pPr>
            <w:r w:rsidRPr="003B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-1688171,9</w:t>
            </w:r>
          </w:p>
        </w:tc>
        <w:tc>
          <w:tcPr>
            <w:tcW w:w="1418" w:type="dxa"/>
            <w:vAlign w:val="bottom"/>
          </w:tcPr>
          <w:p w:rsidR="006E19B9" w:rsidRDefault="006E19B9" w:rsidP="006029B5">
            <w:pPr>
              <w:jc w:val="center"/>
              <w:rPr>
                <w:rFonts w:cs="Times New Roman"/>
              </w:rPr>
            </w:pPr>
            <w:r w:rsidRPr="008223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-1568158,6</w:t>
            </w:r>
          </w:p>
        </w:tc>
      </w:tr>
      <w:tr w:rsidR="006E19B9" w:rsidRPr="00FC110F" w:rsidTr="006C3D68">
        <w:trPr>
          <w:trHeight w:val="710"/>
        </w:trPr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6E19B9" w:rsidRPr="00FC110F" w:rsidRDefault="006E19B9" w:rsidP="00753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-2238002,3</w:t>
            </w:r>
          </w:p>
        </w:tc>
        <w:tc>
          <w:tcPr>
            <w:tcW w:w="1417" w:type="dxa"/>
            <w:vAlign w:val="bottom"/>
          </w:tcPr>
          <w:p w:rsidR="006E19B9" w:rsidRPr="00FC110F" w:rsidRDefault="006E19B9" w:rsidP="00264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-1688171,9</w:t>
            </w:r>
          </w:p>
        </w:tc>
        <w:tc>
          <w:tcPr>
            <w:tcW w:w="1418" w:type="dxa"/>
            <w:vAlign w:val="bottom"/>
          </w:tcPr>
          <w:p w:rsidR="006E19B9" w:rsidRPr="00FC110F" w:rsidRDefault="006E19B9" w:rsidP="0060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-1568158,6</w:t>
            </w:r>
          </w:p>
        </w:tc>
      </w:tr>
      <w:tr w:rsidR="006E19B9" w:rsidRPr="00FC110F" w:rsidTr="006029B5"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6E19B9" w:rsidRDefault="006E19B9" w:rsidP="00753A5C">
            <w:pPr>
              <w:jc w:val="center"/>
              <w:rPr>
                <w:rFonts w:cs="Times New Roman"/>
              </w:rPr>
            </w:pPr>
            <w:r w:rsidRPr="009A7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2307917,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bottom"/>
          </w:tcPr>
          <w:p w:rsidR="006E19B9" w:rsidRDefault="006E19B9" w:rsidP="006029B5">
            <w:pPr>
              <w:jc w:val="center"/>
              <w:rPr>
                <w:rFonts w:cs="Times New Roman"/>
              </w:rPr>
            </w:pPr>
            <w:r w:rsidRPr="00090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1683171,9</w:t>
            </w:r>
          </w:p>
        </w:tc>
        <w:tc>
          <w:tcPr>
            <w:tcW w:w="1418" w:type="dxa"/>
            <w:vAlign w:val="bottom"/>
          </w:tcPr>
          <w:p w:rsidR="006E19B9" w:rsidRDefault="006E19B9" w:rsidP="006029B5">
            <w:pPr>
              <w:jc w:val="center"/>
              <w:rPr>
                <w:rFonts w:cs="Times New Roman"/>
              </w:rPr>
            </w:pPr>
            <w:r w:rsidRPr="00965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1563158,6</w:t>
            </w:r>
          </w:p>
        </w:tc>
      </w:tr>
      <w:tr w:rsidR="006E19B9" w:rsidRPr="00FC110F" w:rsidTr="006029B5"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6E19B9" w:rsidRDefault="006E19B9" w:rsidP="00753A5C">
            <w:pPr>
              <w:jc w:val="center"/>
              <w:rPr>
                <w:rFonts w:cs="Times New Roman"/>
              </w:rPr>
            </w:pPr>
            <w:r w:rsidRPr="009A7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2307917,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bottom"/>
          </w:tcPr>
          <w:p w:rsidR="006E19B9" w:rsidRDefault="006E19B9" w:rsidP="006029B5">
            <w:pPr>
              <w:jc w:val="center"/>
              <w:rPr>
                <w:rFonts w:cs="Times New Roman"/>
              </w:rPr>
            </w:pPr>
            <w:r w:rsidRPr="00090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1683171,9</w:t>
            </w:r>
          </w:p>
        </w:tc>
        <w:tc>
          <w:tcPr>
            <w:tcW w:w="1418" w:type="dxa"/>
            <w:vAlign w:val="bottom"/>
          </w:tcPr>
          <w:p w:rsidR="006E19B9" w:rsidRDefault="006E19B9" w:rsidP="006029B5">
            <w:pPr>
              <w:jc w:val="center"/>
              <w:rPr>
                <w:rFonts w:cs="Times New Roman"/>
              </w:rPr>
            </w:pPr>
            <w:r w:rsidRPr="00965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1563158,6</w:t>
            </w:r>
          </w:p>
        </w:tc>
      </w:tr>
      <w:tr w:rsidR="006E19B9" w:rsidRPr="00FC110F" w:rsidTr="006029B5">
        <w:trPr>
          <w:trHeight w:val="653"/>
        </w:trPr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6E19B9" w:rsidRDefault="006E19B9" w:rsidP="00753A5C">
            <w:pPr>
              <w:jc w:val="center"/>
              <w:rPr>
                <w:rFonts w:cs="Times New Roman"/>
              </w:rPr>
            </w:pPr>
            <w:r w:rsidRPr="009A7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2307917,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bottom"/>
          </w:tcPr>
          <w:p w:rsidR="006E19B9" w:rsidRDefault="006E19B9" w:rsidP="006029B5">
            <w:pPr>
              <w:jc w:val="center"/>
              <w:rPr>
                <w:rFonts w:cs="Times New Roman"/>
              </w:rPr>
            </w:pPr>
            <w:r w:rsidRPr="00090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1683171,9</w:t>
            </w:r>
          </w:p>
        </w:tc>
        <w:tc>
          <w:tcPr>
            <w:tcW w:w="1418" w:type="dxa"/>
            <w:vAlign w:val="bottom"/>
          </w:tcPr>
          <w:p w:rsidR="006E19B9" w:rsidRDefault="006E19B9" w:rsidP="006029B5">
            <w:pPr>
              <w:jc w:val="center"/>
              <w:rPr>
                <w:rFonts w:cs="Times New Roman"/>
              </w:rPr>
            </w:pPr>
            <w:r w:rsidRPr="00965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1563158,6</w:t>
            </w:r>
          </w:p>
        </w:tc>
      </w:tr>
      <w:tr w:rsidR="006E19B9" w:rsidRPr="00FC110F" w:rsidTr="006C3D68"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6E19B9" w:rsidRPr="00FC110F" w:rsidRDefault="006E19B9" w:rsidP="00074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2307917,1</w:t>
            </w:r>
          </w:p>
        </w:tc>
        <w:tc>
          <w:tcPr>
            <w:tcW w:w="1417" w:type="dxa"/>
            <w:vAlign w:val="bottom"/>
          </w:tcPr>
          <w:p w:rsidR="006E19B9" w:rsidRDefault="006E19B9" w:rsidP="002C4D3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1683171,9</w:t>
            </w:r>
          </w:p>
        </w:tc>
        <w:tc>
          <w:tcPr>
            <w:tcW w:w="1418" w:type="dxa"/>
            <w:vAlign w:val="bottom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1563158,6</w:t>
            </w:r>
          </w:p>
        </w:tc>
      </w:tr>
      <w:tr w:rsidR="006E19B9" w:rsidRPr="00FC110F" w:rsidTr="006C3D68"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F0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-90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FC110F" w:rsidTr="006C3D68"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F0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19B9" w:rsidRPr="00FC110F" w:rsidTr="006C3D68"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6E19B9" w:rsidRPr="00FC110F" w:rsidTr="006C3D68"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6E19B9" w:rsidRPr="00FC110F" w:rsidTr="006C3D68"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6E19B9" w:rsidRPr="00FC110F" w:rsidTr="006C3D68"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4920,0</w:t>
            </w:r>
          </w:p>
        </w:tc>
        <w:tc>
          <w:tcPr>
            <w:tcW w:w="1417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6E19B9" w:rsidRPr="00FC110F" w:rsidTr="006C3D68"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4920,0</w:t>
            </w:r>
          </w:p>
        </w:tc>
        <w:tc>
          <w:tcPr>
            <w:tcW w:w="1417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6E19B9" w:rsidRPr="00FC110F" w:rsidTr="006C3D68">
        <w:tc>
          <w:tcPr>
            <w:tcW w:w="3119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6E19B9" w:rsidRPr="00FC110F" w:rsidRDefault="006E19B9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4920,0</w:t>
            </w:r>
          </w:p>
        </w:tc>
        <w:tc>
          <w:tcPr>
            <w:tcW w:w="1417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19B9" w:rsidRPr="00FC110F" w:rsidRDefault="006E19B9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</w:tbl>
    <w:p w:rsidR="006E19B9" w:rsidRPr="00FC110F" w:rsidRDefault="006E19B9" w:rsidP="00142AFB">
      <w:pPr>
        <w:ind w:left="-709" w:firstLine="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6E19B9" w:rsidRPr="00FC110F" w:rsidRDefault="006E19B9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9B9" w:rsidRPr="00FC110F" w:rsidRDefault="006E19B9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:rsidR="006E19B9" w:rsidRPr="00FC110F" w:rsidRDefault="006E19B9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муниципального </w:t>
      </w:r>
    </w:p>
    <w:p w:rsidR="006E19B9" w:rsidRDefault="006E19B9" w:rsidP="00E77865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Т.В.Моренко</w:t>
      </w:r>
    </w:p>
    <w:p w:rsidR="006E19B9" w:rsidRDefault="006E19B9" w:rsidP="00E77865">
      <w:pPr>
        <w:ind w:left="-709" w:firstLine="142"/>
        <w:rPr>
          <w:rFonts w:ascii="Times New Roman" w:hAnsi="Times New Roman" w:cs="Times New Roman"/>
          <w:sz w:val="28"/>
          <w:szCs w:val="28"/>
        </w:rPr>
        <w:sectPr w:rsidR="006E19B9" w:rsidSect="005E35E3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p w:rsidR="006E19B9" w:rsidRPr="00695212" w:rsidRDefault="006E19B9" w:rsidP="00252C27">
      <w:pPr>
        <w:ind w:firstLine="448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95212">
        <w:rPr>
          <w:rFonts w:ascii="Times New Roman" w:hAnsi="Times New Roman" w:cs="Times New Roman"/>
          <w:sz w:val="28"/>
          <w:szCs w:val="28"/>
          <w:lang w:eastAsia="ru-RU"/>
        </w:rPr>
        <w:t>Приложение 13</w:t>
      </w:r>
    </w:p>
    <w:p w:rsidR="006E19B9" w:rsidRPr="00695212" w:rsidRDefault="006E19B9" w:rsidP="00252C27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6E19B9" w:rsidRPr="00695212" w:rsidRDefault="006E19B9" w:rsidP="00252C27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«О</w:t>
      </w:r>
    </w:p>
    <w:p w:rsidR="006E19B9" w:rsidRPr="00695212" w:rsidRDefault="006E19B9" w:rsidP="00252C27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бюджете муниципального образования</w:t>
      </w:r>
    </w:p>
    <w:p w:rsidR="006E19B9" w:rsidRPr="00695212" w:rsidRDefault="006E19B9" w:rsidP="00252C27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Отрадненский район на 2023 год и на</w:t>
      </w:r>
    </w:p>
    <w:p w:rsidR="006E19B9" w:rsidRPr="00695212" w:rsidRDefault="006E19B9" w:rsidP="00252C27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плановый период 2024 и 2025 годов»</w:t>
      </w:r>
    </w:p>
    <w:p w:rsidR="006E19B9" w:rsidRDefault="006E19B9" w:rsidP="00252C27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от 08.12.2022   № 267   </w:t>
      </w:r>
    </w:p>
    <w:p w:rsidR="006E19B9" w:rsidRPr="00695212" w:rsidRDefault="006E19B9" w:rsidP="00252C27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6E19B9" w:rsidRPr="00695212" w:rsidRDefault="006E19B9" w:rsidP="00252C2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межбюджетных трансфертов, предоставляемых другим бюджетам бюджетной системы Российской Федерации и их распределение между сельскими поселениями Отрадненского района на 2023 год и  плановый период 2024 и 2025 годов</w:t>
      </w:r>
    </w:p>
    <w:p w:rsidR="006E19B9" w:rsidRPr="00695212" w:rsidRDefault="006E19B9" w:rsidP="00252C27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1.</w:t>
      </w:r>
      <w:r w:rsidRPr="0069521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Объем межбюджетных трансфертов, предоставляемых другим бюджетам бюджетной </w:t>
      </w:r>
    </w:p>
    <w:p w:rsidR="006E19B9" w:rsidRPr="00695212" w:rsidRDefault="006E19B9" w:rsidP="00252C27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системы Российской Федерации на 2023 год</w:t>
      </w:r>
    </w:p>
    <w:p w:rsidR="006E19B9" w:rsidRPr="00695212" w:rsidRDefault="006E19B9" w:rsidP="00252C27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9521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95212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5583" w:type="dxa"/>
        <w:tblInd w:w="12" w:type="dxa"/>
        <w:tblLayout w:type="fixed"/>
        <w:tblLook w:val="00A0"/>
      </w:tblPr>
      <w:tblGrid>
        <w:gridCol w:w="1888"/>
        <w:gridCol w:w="1504"/>
        <w:gridCol w:w="993"/>
        <w:gridCol w:w="1134"/>
        <w:gridCol w:w="1275"/>
        <w:gridCol w:w="1843"/>
        <w:gridCol w:w="1418"/>
        <w:gridCol w:w="1417"/>
        <w:gridCol w:w="1276"/>
        <w:gridCol w:w="1276"/>
        <w:gridCol w:w="1559"/>
      </w:tblGrid>
      <w:tr w:rsidR="006E19B9" w:rsidRPr="00695212" w:rsidTr="001B5035">
        <w:trPr>
          <w:trHeight w:val="405"/>
        </w:trPr>
        <w:tc>
          <w:tcPr>
            <w:tcW w:w="18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6E19B9" w:rsidRPr="00695212" w:rsidTr="001B5035">
        <w:trPr>
          <w:trHeight w:val="1418"/>
        </w:trPr>
        <w:tc>
          <w:tcPr>
            <w:tcW w:w="18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E19B9" w:rsidRPr="00695212" w:rsidRDefault="006E19B9" w:rsidP="001B5035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Предоставление жилья, содержание жилищного фонда малоимущим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Терроризм и экстремизм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 и защита от 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выявлению правообладателей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Курорты и туризм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Водные объекты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Твердые коммунальные отходы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32F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Межбюжетные трансферты на поддержку местных инициатив сельских поселений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E19B9" w:rsidRPr="00695212" w:rsidTr="001B5035">
        <w:trPr>
          <w:trHeight w:val="397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E19B9" w:rsidRPr="00695212" w:rsidTr="001B5035">
        <w:trPr>
          <w:trHeight w:val="297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403,53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410,03</w:t>
            </w:r>
          </w:p>
        </w:tc>
      </w:tr>
      <w:tr w:rsidR="006E19B9" w:rsidRPr="00695212" w:rsidTr="001B5035">
        <w:trPr>
          <w:trHeight w:val="426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3630,5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3664,0</w:t>
            </w:r>
          </w:p>
        </w:tc>
      </w:tr>
      <w:tr w:rsidR="006E19B9" w:rsidRPr="00695212" w:rsidTr="001B5035">
        <w:trPr>
          <w:trHeight w:val="404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E19B9" w:rsidRPr="00252C27" w:rsidRDefault="006E19B9" w:rsidP="001B50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C2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6E19B9" w:rsidRPr="00695212" w:rsidTr="001B5035">
        <w:trPr>
          <w:trHeight w:val="26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6E19B9" w:rsidRPr="00695212" w:rsidTr="001B5035">
        <w:trPr>
          <w:trHeight w:val="286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2869,85</w:t>
            </w:r>
          </w:p>
        </w:tc>
      </w:tr>
      <w:tr w:rsidR="006E19B9" w:rsidRPr="00695212" w:rsidTr="001B5035">
        <w:trPr>
          <w:trHeight w:val="265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149,1</w:t>
            </w:r>
          </w:p>
        </w:tc>
      </w:tr>
      <w:tr w:rsidR="006E19B9" w:rsidRPr="00695212" w:rsidTr="001B5035">
        <w:trPr>
          <w:trHeight w:val="401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</w:tr>
      <w:tr w:rsidR="006E19B9" w:rsidRPr="00695212" w:rsidTr="001B5035">
        <w:trPr>
          <w:trHeight w:val="269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2386,2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C07FEF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7F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3570,3</w:t>
            </w:r>
          </w:p>
        </w:tc>
      </w:tr>
      <w:tr w:rsidR="006E19B9" w:rsidRPr="00695212" w:rsidTr="001B5035">
        <w:trPr>
          <w:trHeight w:val="428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252C2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310,75</w:t>
            </w:r>
          </w:p>
        </w:tc>
      </w:tr>
      <w:tr w:rsidR="006E19B9" w:rsidRPr="00695212" w:rsidTr="001B5035">
        <w:trPr>
          <w:trHeight w:val="525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16,75</w:t>
            </w:r>
          </w:p>
        </w:tc>
      </w:tr>
      <w:tr w:rsidR="006E19B9" w:rsidRPr="00695212" w:rsidTr="001B5035">
        <w:trPr>
          <w:trHeight w:val="276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4317,3</w:t>
            </w:r>
          </w:p>
        </w:tc>
      </w:tr>
      <w:tr w:rsidR="006E19B9" w:rsidRPr="00695212" w:rsidTr="001B5035">
        <w:trPr>
          <w:trHeight w:val="251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6E19B9" w:rsidRPr="00695212" w:rsidTr="001B5035">
        <w:trPr>
          <w:trHeight w:val="270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6E19B9" w:rsidRPr="00695212" w:rsidTr="001B5035">
        <w:trPr>
          <w:trHeight w:val="273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E19B9" w:rsidRPr="00695212" w:rsidRDefault="006E19B9" w:rsidP="001B5035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560,77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584,27</w:t>
            </w:r>
          </w:p>
        </w:tc>
      </w:tr>
      <w:tr w:rsidR="006E19B9" w:rsidRPr="00695212" w:rsidTr="001B5035">
        <w:trPr>
          <w:trHeight w:val="406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3958,6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9B9" w:rsidRPr="00695212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11938,5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E19B9" w:rsidRPr="00937A9B" w:rsidRDefault="006E19B9" w:rsidP="001B50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16082,35</w:t>
            </w:r>
          </w:p>
        </w:tc>
      </w:tr>
    </w:tbl>
    <w:p w:rsidR="006E19B9" w:rsidRPr="00695212" w:rsidRDefault="006E19B9" w:rsidP="00252C27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»</w:t>
      </w:r>
    </w:p>
    <w:p w:rsidR="006E19B9" w:rsidRPr="00695212" w:rsidRDefault="006E19B9" w:rsidP="00252C27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E19B9" w:rsidRDefault="006E19B9" w:rsidP="00252C27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023EAE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Финансового управления администрации </w:t>
      </w:r>
    </w:p>
    <w:p w:rsidR="006E19B9" w:rsidRPr="00463617" w:rsidRDefault="006E19B9" w:rsidP="00252C27">
      <w:pPr>
        <w:jc w:val="left"/>
        <w:rPr>
          <w:rFonts w:ascii="Times New Roman" w:hAnsi="Times New Roman" w:cs="Times New Roman"/>
          <w:sz w:val="28"/>
          <w:szCs w:val="28"/>
        </w:rPr>
      </w:pPr>
      <w:r w:rsidRPr="00023EAE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Т</w:t>
      </w:r>
      <w:r w:rsidRPr="00463617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В. Моренко</w:t>
      </w:r>
    </w:p>
    <w:p w:rsidR="006E19B9" w:rsidRPr="00463617" w:rsidRDefault="006E19B9" w:rsidP="00252C27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6E19B9" w:rsidRPr="00463617" w:rsidRDefault="006E19B9" w:rsidP="00E77865">
      <w:pPr>
        <w:ind w:left="-709" w:firstLine="142"/>
        <w:rPr>
          <w:rFonts w:ascii="Times New Roman" w:hAnsi="Times New Roman" w:cs="Times New Roman"/>
          <w:sz w:val="28"/>
          <w:szCs w:val="28"/>
        </w:rPr>
      </w:pPr>
    </w:p>
    <w:sectPr w:rsidR="006E19B9" w:rsidRPr="00463617" w:rsidSect="00252C27">
      <w:pgSz w:w="16838" w:h="11905" w:orient="landscape" w:code="9"/>
      <w:pgMar w:top="565" w:right="284" w:bottom="993" w:left="539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9B9" w:rsidRDefault="006E19B9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E19B9" w:rsidRDefault="006E19B9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B9" w:rsidRDefault="006E19B9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9B9" w:rsidRDefault="006E19B9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E19B9" w:rsidRDefault="006E19B9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19D"/>
    <w:rsid w:val="0000057D"/>
    <w:rsid w:val="00000DE9"/>
    <w:rsid w:val="0000100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66AB"/>
    <w:rsid w:val="00017330"/>
    <w:rsid w:val="0002048D"/>
    <w:rsid w:val="00021A9F"/>
    <w:rsid w:val="00021E13"/>
    <w:rsid w:val="00022422"/>
    <w:rsid w:val="00023EAE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28F4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2AA9"/>
    <w:rsid w:val="00054D2D"/>
    <w:rsid w:val="00056878"/>
    <w:rsid w:val="0006261D"/>
    <w:rsid w:val="00063435"/>
    <w:rsid w:val="000637C7"/>
    <w:rsid w:val="00063FD5"/>
    <w:rsid w:val="000640CA"/>
    <w:rsid w:val="00064D82"/>
    <w:rsid w:val="00066B0C"/>
    <w:rsid w:val="000701E1"/>
    <w:rsid w:val="000702A1"/>
    <w:rsid w:val="0007084E"/>
    <w:rsid w:val="00074082"/>
    <w:rsid w:val="0007651B"/>
    <w:rsid w:val="00081032"/>
    <w:rsid w:val="0008171E"/>
    <w:rsid w:val="00081927"/>
    <w:rsid w:val="0008220B"/>
    <w:rsid w:val="0008290F"/>
    <w:rsid w:val="00082C8D"/>
    <w:rsid w:val="0008301B"/>
    <w:rsid w:val="00083449"/>
    <w:rsid w:val="00083BFD"/>
    <w:rsid w:val="0008468E"/>
    <w:rsid w:val="00084B1D"/>
    <w:rsid w:val="00085EF8"/>
    <w:rsid w:val="00085FD4"/>
    <w:rsid w:val="0008621C"/>
    <w:rsid w:val="00090200"/>
    <w:rsid w:val="0009089F"/>
    <w:rsid w:val="00090AF6"/>
    <w:rsid w:val="00090F59"/>
    <w:rsid w:val="00091A61"/>
    <w:rsid w:val="00092FD5"/>
    <w:rsid w:val="000939A9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461"/>
    <w:rsid w:val="000B1548"/>
    <w:rsid w:val="000B39DB"/>
    <w:rsid w:val="000B4171"/>
    <w:rsid w:val="000B4202"/>
    <w:rsid w:val="000B5325"/>
    <w:rsid w:val="000B58F3"/>
    <w:rsid w:val="000B5B69"/>
    <w:rsid w:val="000B60A9"/>
    <w:rsid w:val="000B75B7"/>
    <w:rsid w:val="000C05DF"/>
    <w:rsid w:val="000C1013"/>
    <w:rsid w:val="000C1EC9"/>
    <w:rsid w:val="000C2E75"/>
    <w:rsid w:val="000C430F"/>
    <w:rsid w:val="000C480E"/>
    <w:rsid w:val="000C4D53"/>
    <w:rsid w:val="000C727C"/>
    <w:rsid w:val="000C7673"/>
    <w:rsid w:val="000D065D"/>
    <w:rsid w:val="000D09A6"/>
    <w:rsid w:val="000D0C6C"/>
    <w:rsid w:val="000D11DB"/>
    <w:rsid w:val="000D17D8"/>
    <w:rsid w:val="000D1B26"/>
    <w:rsid w:val="000D3D2B"/>
    <w:rsid w:val="000D3FC6"/>
    <w:rsid w:val="000D4B46"/>
    <w:rsid w:val="000D5143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7289"/>
    <w:rsid w:val="000E7824"/>
    <w:rsid w:val="000F037A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143D"/>
    <w:rsid w:val="00112056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2AFB"/>
    <w:rsid w:val="00143057"/>
    <w:rsid w:val="0014494A"/>
    <w:rsid w:val="00145607"/>
    <w:rsid w:val="00145A0A"/>
    <w:rsid w:val="00150353"/>
    <w:rsid w:val="0015119B"/>
    <w:rsid w:val="001518C7"/>
    <w:rsid w:val="001518E1"/>
    <w:rsid w:val="00154DC8"/>
    <w:rsid w:val="0015523E"/>
    <w:rsid w:val="00155486"/>
    <w:rsid w:val="00155C40"/>
    <w:rsid w:val="0015780D"/>
    <w:rsid w:val="001601B4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0A11"/>
    <w:rsid w:val="00172CDC"/>
    <w:rsid w:val="0017364E"/>
    <w:rsid w:val="001745A9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FBA"/>
    <w:rsid w:val="00192744"/>
    <w:rsid w:val="0019287F"/>
    <w:rsid w:val="00192AFD"/>
    <w:rsid w:val="00192CE3"/>
    <w:rsid w:val="001930E4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3385"/>
    <w:rsid w:val="001A3E35"/>
    <w:rsid w:val="001A4572"/>
    <w:rsid w:val="001A4D09"/>
    <w:rsid w:val="001A5250"/>
    <w:rsid w:val="001A59F5"/>
    <w:rsid w:val="001A65D3"/>
    <w:rsid w:val="001A7678"/>
    <w:rsid w:val="001B05AA"/>
    <w:rsid w:val="001B0A68"/>
    <w:rsid w:val="001B0D87"/>
    <w:rsid w:val="001B2073"/>
    <w:rsid w:val="001B257F"/>
    <w:rsid w:val="001B364C"/>
    <w:rsid w:val="001B37E2"/>
    <w:rsid w:val="001B3BBB"/>
    <w:rsid w:val="001B5035"/>
    <w:rsid w:val="001B5710"/>
    <w:rsid w:val="001C0103"/>
    <w:rsid w:val="001C0454"/>
    <w:rsid w:val="001C1880"/>
    <w:rsid w:val="001C1AD1"/>
    <w:rsid w:val="001C20BE"/>
    <w:rsid w:val="001C3746"/>
    <w:rsid w:val="001C3B2F"/>
    <w:rsid w:val="001C3E06"/>
    <w:rsid w:val="001C5C00"/>
    <w:rsid w:val="001C6933"/>
    <w:rsid w:val="001C6AA5"/>
    <w:rsid w:val="001C6CA9"/>
    <w:rsid w:val="001D0E9D"/>
    <w:rsid w:val="001D11D6"/>
    <w:rsid w:val="001D2F2D"/>
    <w:rsid w:val="001D3E58"/>
    <w:rsid w:val="001D58CF"/>
    <w:rsid w:val="001D5F46"/>
    <w:rsid w:val="001D71DE"/>
    <w:rsid w:val="001D74EB"/>
    <w:rsid w:val="001E00EA"/>
    <w:rsid w:val="001E08F5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FD5"/>
    <w:rsid w:val="001F4241"/>
    <w:rsid w:val="001F4459"/>
    <w:rsid w:val="001F449B"/>
    <w:rsid w:val="0020098C"/>
    <w:rsid w:val="002009A9"/>
    <w:rsid w:val="00200D1E"/>
    <w:rsid w:val="00201EE2"/>
    <w:rsid w:val="0020306D"/>
    <w:rsid w:val="0020403D"/>
    <w:rsid w:val="00205267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147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C27"/>
    <w:rsid w:val="00252E33"/>
    <w:rsid w:val="0025452E"/>
    <w:rsid w:val="00254C0A"/>
    <w:rsid w:val="0025649B"/>
    <w:rsid w:val="0025795A"/>
    <w:rsid w:val="0026035D"/>
    <w:rsid w:val="0026048B"/>
    <w:rsid w:val="0026192B"/>
    <w:rsid w:val="00262C5C"/>
    <w:rsid w:val="0026332E"/>
    <w:rsid w:val="0026345A"/>
    <w:rsid w:val="002635F8"/>
    <w:rsid w:val="00264666"/>
    <w:rsid w:val="00264880"/>
    <w:rsid w:val="00264EF0"/>
    <w:rsid w:val="00266834"/>
    <w:rsid w:val="002669D4"/>
    <w:rsid w:val="00266E5A"/>
    <w:rsid w:val="0027030D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869AB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3EF"/>
    <w:rsid w:val="002A0655"/>
    <w:rsid w:val="002A2161"/>
    <w:rsid w:val="002A38B1"/>
    <w:rsid w:val="002A3F22"/>
    <w:rsid w:val="002A4A3F"/>
    <w:rsid w:val="002A6203"/>
    <w:rsid w:val="002A6899"/>
    <w:rsid w:val="002B0232"/>
    <w:rsid w:val="002B15B4"/>
    <w:rsid w:val="002B16FB"/>
    <w:rsid w:val="002B2239"/>
    <w:rsid w:val="002B2F21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DE8"/>
    <w:rsid w:val="002C0E5B"/>
    <w:rsid w:val="002C1DC8"/>
    <w:rsid w:val="002C224C"/>
    <w:rsid w:val="002C3ECA"/>
    <w:rsid w:val="002C4D34"/>
    <w:rsid w:val="002C5739"/>
    <w:rsid w:val="002C5A27"/>
    <w:rsid w:val="002C621F"/>
    <w:rsid w:val="002C65BE"/>
    <w:rsid w:val="002C67E4"/>
    <w:rsid w:val="002C6E38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105"/>
    <w:rsid w:val="002E5BED"/>
    <w:rsid w:val="002E656F"/>
    <w:rsid w:val="002E7252"/>
    <w:rsid w:val="002E78FE"/>
    <w:rsid w:val="002E7C73"/>
    <w:rsid w:val="002E7C99"/>
    <w:rsid w:val="002F07ED"/>
    <w:rsid w:val="002F0C2A"/>
    <w:rsid w:val="002F0C82"/>
    <w:rsid w:val="002F174A"/>
    <w:rsid w:val="002F22AD"/>
    <w:rsid w:val="002F38AA"/>
    <w:rsid w:val="002F4111"/>
    <w:rsid w:val="002F4846"/>
    <w:rsid w:val="002F51D3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4C9A"/>
    <w:rsid w:val="003156EE"/>
    <w:rsid w:val="00315EE9"/>
    <w:rsid w:val="00317BA4"/>
    <w:rsid w:val="00317F90"/>
    <w:rsid w:val="00320EEE"/>
    <w:rsid w:val="00321D29"/>
    <w:rsid w:val="00323727"/>
    <w:rsid w:val="00324150"/>
    <w:rsid w:val="00331392"/>
    <w:rsid w:val="00331F6B"/>
    <w:rsid w:val="00334969"/>
    <w:rsid w:val="00334A8D"/>
    <w:rsid w:val="00334EE8"/>
    <w:rsid w:val="00335CD8"/>
    <w:rsid w:val="00336878"/>
    <w:rsid w:val="003368C6"/>
    <w:rsid w:val="00336ECC"/>
    <w:rsid w:val="00341588"/>
    <w:rsid w:val="003416B1"/>
    <w:rsid w:val="0034192E"/>
    <w:rsid w:val="00343176"/>
    <w:rsid w:val="00343702"/>
    <w:rsid w:val="0034379B"/>
    <w:rsid w:val="0034507C"/>
    <w:rsid w:val="00345140"/>
    <w:rsid w:val="003463A0"/>
    <w:rsid w:val="00350021"/>
    <w:rsid w:val="00350710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3AE3"/>
    <w:rsid w:val="00363BCB"/>
    <w:rsid w:val="00364189"/>
    <w:rsid w:val="003642E7"/>
    <w:rsid w:val="00364794"/>
    <w:rsid w:val="00365F17"/>
    <w:rsid w:val="00366A3C"/>
    <w:rsid w:val="0036765C"/>
    <w:rsid w:val="00371057"/>
    <w:rsid w:val="003723CB"/>
    <w:rsid w:val="00372E0C"/>
    <w:rsid w:val="00375B7F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248C"/>
    <w:rsid w:val="00383A2F"/>
    <w:rsid w:val="003851AF"/>
    <w:rsid w:val="00385915"/>
    <w:rsid w:val="003866BB"/>
    <w:rsid w:val="00387A77"/>
    <w:rsid w:val="00387EFB"/>
    <w:rsid w:val="00390834"/>
    <w:rsid w:val="003914C1"/>
    <w:rsid w:val="00391ACB"/>
    <w:rsid w:val="00391B22"/>
    <w:rsid w:val="003922FC"/>
    <w:rsid w:val="00392E5C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5A5E"/>
    <w:rsid w:val="003B624C"/>
    <w:rsid w:val="003B64A3"/>
    <w:rsid w:val="003B6A80"/>
    <w:rsid w:val="003B6B05"/>
    <w:rsid w:val="003B707E"/>
    <w:rsid w:val="003B7EC0"/>
    <w:rsid w:val="003C03B3"/>
    <w:rsid w:val="003C1A20"/>
    <w:rsid w:val="003C1C2B"/>
    <w:rsid w:val="003C2C59"/>
    <w:rsid w:val="003C36A6"/>
    <w:rsid w:val="003C3B44"/>
    <w:rsid w:val="003C4357"/>
    <w:rsid w:val="003C5479"/>
    <w:rsid w:val="003C5A93"/>
    <w:rsid w:val="003C5AAA"/>
    <w:rsid w:val="003C7455"/>
    <w:rsid w:val="003D0192"/>
    <w:rsid w:val="003D03DB"/>
    <w:rsid w:val="003D2146"/>
    <w:rsid w:val="003D2D4E"/>
    <w:rsid w:val="003D3794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1499"/>
    <w:rsid w:val="003F1A1C"/>
    <w:rsid w:val="003F29D1"/>
    <w:rsid w:val="003F2B75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0FA8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0F51"/>
    <w:rsid w:val="0046100E"/>
    <w:rsid w:val="00461155"/>
    <w:rsid w:val="00461192"/>
    <w:rsid w:val="00461380"/>
    <w:rsid w:val="004613B6"/>
    <w:rsid w:val="00461B0C"/>
    <w:rsid w:val="00461C8C"/>
    <w:rsid w:val="00463617"/>
    <w:rsid w:val="00463DD3"/>
    <w:rsid w:val="0046476E"/>
    <w:rsid w:val="00464F50"/>
    <w:rsid w:val="004656C9"/>
    <w:rsid w:val="00467437"/>
    <w:rsid w:val="00467F6E"/>
    <w:rsid w:val="00467FF6"/>
    <w:rsid w:val="0047017C"/>
    <w:rsid w:val="00470D57"/>
    <w:rsid w:val="00471297"/>
    <w:rsid w:val="00471A5B"/>
    <w:rsid w:val="00472F48"/>
    <w:rsid w:val="00472FE2"/>
    <w:rsid w:val="004736AC"/>
    <w:rsid w:val="004753A0"/>
    <w:rsid w:val="00476199"/>
    <w:rsid w:val="004768D3"/>
    <w:rsid w:val="00477E26"/>
    <w:rsid w:val="00481A60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3081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4F75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B7F5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5C1F"/>
    <w:rsid w:val="004D60C7"/>
    <w:rsid w:val="004D6F46"/>
    <w:rsid w:val="004D7CA6"/>
    <w:rsid w:val="004E1AE6"/>
    <w:rsid w:val="004E2828"/>
    <w:rsid w:val="004E3113"/>
    <w:rsid w:val="004E382C"/>
    <w:rsid w:val="004E7892"/>
    <w:rsid w:val="004F00BA"/>
    <w:rsid w:val="004F13F4"/>
    <w:rsid w:val="004F13F8"/>
    <w:rsid w:val="004F1E11"/>
    <w:rsid w:val="004F203E"/>
    <w:rsid w:val="004F29B9"/>
    <w:rsid w:val="004F2FA8"/>
    <w:rsid w:val="004F3FDC"/>
    <w:rsid w:val="004F4D7D"/>
    <w:rsid w:val="004F4E77"/>
    <w:rsid w:val="004F5CBA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C9D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299"/>
    <w:rsid w:val="00514A2C"/>
    <w:rsid w:val="00515824"/>
    <w:rsid w:val="00515AEC"/>
    <w:rsid w:val="0051624D"/>
    <w:rsid w:val="005206BB"/>
    <w:rsid w:val="00520D57"/>
    <w:rsid w:val="00521E1C"/>
    <w:rsid w:val="005225FC"/>
    <w:rsid w:val="00523498"/>
    <w:rsid w:val="00524472"/>
    <w:rsid w:val="00524C24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BB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7D1"/>
    <w:rsid w:val="00561EB1"/>
    <w:rsid w:val="00561F91"/>
    <w:rsid w:val="005627E9"/>
    <w:rsid w:val="005628A1"/>
    <w:rsid w:val="00562A3A"/>
    <w:rsid w:val="00564541"/>
    <w:rsid w:val="00564B85"/>
    <w:rsid w:val="00564DC8"/>
    <w:rsid w:val="005715E2"/>
    <w:rsid w:val="00571E37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3695"/>
    <w:rsid w:val="0059489D"/>
    <w:rsid w:val="00595AD9"/>
    <w:rsid w:val="00596428"/>
    <w:rsid w:val="00596C10"/>
    <w:rsid w:val="00596D6A"/>
    <w:rsid w:val="005A0A51"/>
    <w:rsid w:val="005A1AC7"/>
    <w:rsid w:val="005A2059"/>
    <w:rsid w:val="005A2557"/>
    <w:rsid w:val="005A2D7A"/>
    <w:rsid w:val="005A3540"/>
    <w:rsid w:val="005A3D54"/>
    <w:rsid w:val="005A538A"/>
    <w:rsid w:val="005A5C88"/>
    <w:rsid w:val="005A6656"/>
    <w:rsid w:val="005A6FFC"/>
    <w:rsid w:val="005A7D05"/>
    <w:rsid w:val="005B09C1"/>
    <w:rsid w:val="005B130A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727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14E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35E3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5B01"/>
    <w:rsid w:val="005F7D51"/>
    <w:rsid w:val="005F7F4D"/>
    <w:rsid w:val="006029B5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B7A"/>
    <w:rsid w:val="00610F58"/>
    <w:rsid w:val="00611995"/>
    <w:rsid w:val="0061207C"/>
    <w:rsid w:val="00612270"/>
    <w:rsid w:val="00612344"/>
    <w:rsid w:val="006128FE"/>
    <w:rsid w:val="006140AA"/>
    <w:rsid w:val="00614B36"/>
    <w:rsid w:val="00615750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859"/>
    <w:rsid w:val="00630AD0"/>
    <w:rsid w:val="00630BCF"/>
    <w:rsid w:val="006321BF"/>
    <w:rsid w:val="0063267D"/>
    <w:rsid w:val="00632D23"/>
    <w:rsid w:val="006331AC"/>
    <w:rsid w:val="00633239"/>
    <w:rsid w:val="00634915"/>
    <w:rsid w:val="00635A51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67BB9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0222"/>
    <w:rsid w:val="00681969"/>
    <w:rsid w:val="00681E09"/>
    <w:rsid w:val="00682013"/>
    <w:rsid w:val="00683CBF"/>
    <w:rsid w:val="00684E33"/>
    <w:rsid w:val="00686202"/>
    <w:rsid w:val="00686CE9"/>
    <w:rsid w:val="00690285"/>
    <w:rsid w:val="0069083B"/>
    <w:rsid w:val="00690C35"/>
    <w:rsid w:val="00690EF0"/>
    <w:rsid w:val="00691A5C"/>
    <w:rsid w:val="00691DB9"/>
    <w:rsid w:val="00693646"/>
    <w:rsid w:val="00693D26"/>
    <w:rsid w:val="00694D1C"/>
    <w:rsid w:val="00695212"/>
    <w:rsid w:val="00696943"/>
    <w:rsid w:val="00697690"/>
    <w:rsid w:val="006A1C08"/>
    <w:rsid w:val="006A2DEA"/>
    <w:rsid w:val="006A36B8"/>
    <w:rsid w:val="006A3922"/>
    <w:rsid w:val="006A422F"/>
    <w:rsid w:val="006A5060"/>
    <w:rsid w:val="006A56BD"/>
    <w:rsid w:val="006A57BF"/>
    <w:rsid w:val="006A5F5E"/>
    <w:rsid w:val="006A65CF"/>
    <w:rsid w:val="006A6710"/>
    <w:rsid w:val="006A6FAA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3D68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B9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28F3"/>
    <w:rsid w:val="00744C38"/>
    <w:rsid w:val="007454BD"/>
    <w:rsid w:val="0074604F"/>
    <w:rsid w:val="007462C0"/>
    <w:rsid w:val="00746559"/>
    <w:rsid w:val="00746F27"/>
    <w:rsid w:val="007470C0"/>
    <w:rsid w:val="007474D0"/>
    <w:rsid w:val="007478C8"/>
    <w:rsid w:val="00753A5C"/>
    <w:rsid w:val="00755AC0"/>
    <w:rsid w:val="0075651B"/>
    <w:rsid w:val="00757B28"/>
    <w:rsid w:val="00762A56"/>
    <w:rsid w:val="00764957"/>
    <w:rsid w:val="007649C5"/>
    <w:rsid w:val="00766232"/>
    <w:rsid w:val="007664CA"/>
    <w:rsid w:val="007669BB"/>
    <w:rsid w:val="00767C63"/>
    <w:rsid w:val="00770D62"/>
    <w:rsid w:val="0077129D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1F18"/>
    <w:rsid w:val="00793D20"/>
    <w:rsid w:val="007959BF"/>
    <w:rsid w:val="0079698B"/>
    <w:rsid w:val="00796B1B"/>
    <w:rsid w:val="007A1946"/>
    <w:rsid w:val="007A239B"/>
    <w:rsid w:val="007A2784"/>
    <w:rsid w:val="007A30A5"/>
    <w:rsid w:val="007A35B5"/>
    <w:rsid w:val="007A556D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B6EA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1B1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D7350"/>
    <w:rsid w:val="007E187F"/>
    <w:rsid w:val="007E1E15"/>
    <w:rsid w:val="007E240F"/>
    <w:rsid w:val="007E3BF7"/>
    <w:rsid w:val="007E47D8"/>
    <w:rsid w:val="007E545B"/>
    <w:rsid w:val="007E6C23"/>
    <w:rsid w:val="007F15CB"/>
    <w:rsid w:val="007F2568"/>
    <w:rsid w:val="007F2777"/>
    <w:rsid w:val="007F5684"/>
    <w:rsid w:val="007F6DF7"/>
    <w:rsid w:val="007F7B92"/>
    <w:rsid w:val="00800382"/>
    <w:rsid w:val="008008AF"/>
    <w:rsid w:val="008018BD"/>
    <w:rsid w:val="00801FB6"/>
    <w:rsid w:val="0080272C"/>
    <w:rsid w:val="00803AD4"/>
    <w:rsid w:val="00803E93"/>
    <w:rsid w:val="00804487"/>
    <w:rsid w:val="00804606"/>
    <w:rsid w:val="00804D0F"/>
    <w:rsid w:val="00805069"/>
    <w:rsid w:val="00805787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23DA"/>
    <w:rsid w:val="00823EF1"/>
    <w:rsid w:val="00825F92"/>
    <w:rsid w:val="00825FDC"/>
    <w:rsid w:val="008266A3"/>
    <w:rsid w:val="00826B3F"/>
    <w:rsid w:val="00827C88"/>
    <w:rsid w:val="00830195"/>
    <w:rsid w:val="008305AE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67"/>
    <w:rsid w:val="00844CF4"/>
    <w:rsid w:val="008456FB"/>
    <w:rsid w:val="00845AA1"/>
    <w:rsid w:val="00845F94"/>
    <w:rsid w:val="008477D6"/>
    <w:rsid w:val="00850343"/>
    <w:rsid w:val="0085067F"/>
    <w:rsid w:val="008513BE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C49"/>
    <w:rsid w:val="008641B1"/>
    <w:rsid w:val="00865B33"/>
    <w:rsid w:val="0086666E"/>
    <w:rsid w:val="00866FED"/>
    <w:rsid w:val="00870C25"/>
    <w:rsid w:val="00872494"/>
    <w:rsid w:val="00874E08"/>
    <w:rsid w:val="008767BA"/>
    <w:rsid w:val="0087725D"/>
    <w:rsid w:val="00877B16"/>
    <w:rsid w:val="0088052B"/>
    <w:rsid w:val="00880AC4"/>
    <w:rsid w:val="008830EE"/>
    <w:rsid w:val="00883AE3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1882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67FA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24E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6EF7"/>
    <w:rsid w:val="008D733C"/>
    <w:rsid w:val="008D74D2"/>
    <w:rsid w:val="008D793A"/>
    <w:rsid w:val="008D7F80"/>
    <w:rsid w:val="008E000C"/>
    <w:rsid w:val="008E0EC1"/>
    <w:rsid w:val="008E117D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734"/>
    <w:rsid w:val="008E5A40"/>
    <w:rsid w:val="008E5ACA"/>
    <w:rsid w:val="008E5B37"/>
    <w:rsid w:val="008E5B83"/>
    <w:rsid w:val="008E5DDC"/>
    <w:rsid w:val="008E7209"/>
    <w:rsid w:val="008E7344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074FF"/>
    <w:rsid w:val="009102D6"/>
    <w:rsid w:val="00911022"/>
    <w:rsid w:val="0091249C"/>
    <w:rsid w:val="00912A22"/>
    <w:rsid w:val="00912C85"/>
    <w:rsid w:val="00912E28"/>
    <w:rsid w:val="0091317C"/>
    <w:rsid w:val="00913921"/>
    <w:rsid w:val="009140C8"/>
    <w:rsid w:val="00914C7A"/>
    <w:rsid w:val="00914D98"/>
    <w:rsid w:val="00916231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2DE4"/>
    <w:rsid w:val="00933BD8"/>
    <w:rsid w:val="00934AEB"/>
    <w:rsid w:val="00936A6D"/>
    <w:rsid w:val="00937112"/>
    <w:rsid w:val="00937532"/>
    <w:rsid w:val="0093757C"/>
    <w:rsid w:val="00937A9B"/>
    <w:rsid w:val="009400EE"/>
    <w:rsid w:val="00940E66"/>
    <w:rsid w:val="00941EB2"/>
    <w:rsid w:val="00943AF6"/>
    <w:rsid w:val="009443FE"/>
    <w:rsid w:val="009445A3"/>
    <w:rsid w:val="00944875"/>
    <w:rsid w:val="00944CEC"/>
    <w:rsid w:val="009451D1"/>
    <w:rsid w:val="00945559"/>
    <w:rsid w:val="00945E8E"/>
    <w:rsid w:val="00946753"/>
    <w:rsid w:val="00946D6D"/>
    <w:rsid w:val="00947721"/>
    <w:rsid w:val="00947903"/>
    <w:rsid w:val="009508AC"/>
    <w:rsid w:val="009516C2"/>
    <w:rsid w:val="00952481"/>
    <w:rsid w:val="0095277B"/>
    <w:rsid w:val="009539A1"/>
    <w:rsid w:val="00953BB4"/>
    <w:rsid w:val="0095464D"/>
    <w:rsid w:val="00956B27"/>
    <w:rsid w:val="00956EBA"/>
    <w:rsid w:val="009572FA"/>
    <w:rsid w:val="009579E2"/>
    <w:rsid w:val="00960C93"/>
    <w:rsid w:val="00960E3F"/>
    <w:rsid w:val="00961D13"/>
    <w:rsid w:val="00962284"/>
    <w:rsid w:val="009624AF"/>
    <w:rsid w:val="00963597"/>
    <w:rsid w:val="009648E2"/>
    <w:rsid w:val="0096535C"/>
    <w:rsid w:val="00965710"/>
    <w:rsid w:val="00965A53"/>
    <w:rsid w:val="00965F9E"/>
    <w:rsid w:val="00966413"/>
    <w:rsid w:val="009667F5"/>
    <w:rsid w:val="00966BD4"/>
    <w:rsid w:val="009675A8"/>
    <w:rsid w:val="0096763C"/>
    <w:rsid w:val="00970076"/>
    <w:rsid w:val="00970F33"/>
    <w:rsid w:val="009713A7"/>
    <w:rsid w:val="0097180E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160"/>
    <w:rsid w:val="009803A6"/>
    <w:rsid w:val="0098138E"/>
    <w:rsid w:val="009825FB"/>
    <w:rsid w:val="009837E3"/>
    <w:rsid w:val="00984922"/>
    <w:rsid w:val="00984D1B"/>
    <w:rsid w:val="00984F06"/>
    <w:rsid w:val="0098582C"/>
    <w:rsid w:val="009858E5"/>
    <w:rsid w:val="009869A0"/>
    <w:rsid w:val="0098748C"/>
    <w:rsid w:val="009874C2"/>
    <w:rsid w:val="00987576"/>
    <w:rsid w:val="00991089"/>
    <w:rsid w:val="009911B2"/>
    <w:rsid w:val="0099165B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A7D70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52D"/>
    <w:rsid w:val="009B6B22"/>
    <w:rsid w:val="009B7521"/>
    <w:rsid w:val="009C0D2B"/>
    <w:rsid w:val="009C0F40"/>
    <w:rsid w:val="009C21EA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D5A2F"/>
    <w:rsid w:val="009D6C3A"/>
    <w:rsid w:val="009E0B00"/>
    <w:rsid w:val="009E1719"/>
    <w:rsid w:val="009E1BEE"/>
    <w:rsid w:val="009E2742"/>
    <w:rsid w:val="009E3D79"/>
    <w:rsid w:val="009E5213"/>
    <w:rsid w:val="009E70D9"/>
    <w:rsid w:val="009E72B6"/>
    <w:rsid w:val="009E745F"/>
    <w:rsid w:val="009F093A"/>
    <w:rsid w:val="009F198C"/>
    <w:rsid w:val="009F2423"/>
    <w:rsid w:val="009F3A8D"/>
    <w:rsid w:val="009F3E90"/>
    <w:rsid w:val="009F4A6A"/>
    <w:rsid w:val="009F50E4"/>
    <w:rsid w:val="009F53FA"/>
    <w:rsid w:val="009F5AF0"/>
    <w:rsid w:val="009F5E2B"/>
    <w:rsid w:val="009F5E92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4358"/>
    <w:rsid w:val="00A151B3"/>
    <w:rsid w:val="00A156CE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5CB7"/>
    <w:rsid w:val="00A3667A"/>
    <w:rsid w:val="00A36DF0"/>
    <w:rsid w:val="00A36F0B"/>
    <w:rsid w:val="00A37B1F"/>
    <w:rsid w:val="00A37E09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47959"/>
    <w:rsid w:val="00A52287"/>
    <w:rsid w:val="00A52A57"/>
    <w:rsid w:val="00A53253"/>
    <w:rsid w:val="00A5353A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305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97"/>
    <w:rsid w:val="00A901C0"/>
    <w:rsid w:val="00A90E51"/>
    <w:rsid w:val="00A91BDD"/>
    <w:rsid w:val="00A92141"/>
    <w:rsid w:val="00A9291F"/>
    <w:rsid w:val="00A938AE"/>
    <w:rsid w:val="00A955B5"/>
    <w:rsid w:val="00A962D3"/>
    <w:rsid w:val="00A96840"/>
    <w:rsid w:val="00AA0606"/>
    <w:rsid w:val="00AA0FF4"/>
    <w:rsid w:val="00AA36C8"/>
    <w:rsid w:val="00AA4306"/>
    <w:rsid w:val="00AA4476"/>
    <w:rsid w:val="00AA5D1E"/>
    <w:rsid w:val="00AA62CE"/>
    <w:rsid w:val="00AA71D3"/>
    <w:rsid w:val="00AA72A1"/>
    <w:rsid w:val="00AA7AB5"/>
    <w:rsid w:val="00AA7E48"/>
    <w:rsid w:val="00AB0705"/>
    <w:rsid w:val="00AB6A9E"/>
    <w:rsid w:val="00AB6C96"/>
    <w:rsid w:val="00AC049D"/>
    <w:rsid w:val="00AC0782"/>
    <w:rsid w:val="00AC13B5"/>
    <w:rsid w:val="00AC6B6D"/>
    <w:rsid w:val="00AC7A89"/>
    <w:rsid w:val="00AD0506"/>
    <w:rsid w:val="00AD0A89"/>
    <w:rsid w:val="00AD0ABB"/>
    <w:rsid w:val="00AD0EBA"/>
    <w:rsid w:val="00AD1261"/>
    <w:rsid w:val="00AD1F1B"/>
    <w:rsid w:val="00AD3B54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1E8D"/>
    <w:rsid w:val="00AE2795"/>
    <w:rsid w:val="00AE2BC1"/>
    <w:rsid w:val="00AE2E6E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34B"/>
    <w:rsid w:val="00B045B4"/>
    <w:rsid w:val="00B0478E"/>
    <w:rsid w:val="00B04DCD"/>
    <w:rsid w:val="00B050E6"/>
    <w:rsid w:val="00B05B61"/>
    <w:rsid w:val="00B05F40"/>
    <w:rsid w:val="00B07040"/>
    <w:rsid w:val="00B0745A"/>
    <w:rsid w:val="00B11060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54A0"/>
    <w:rsid w:val="00B15C48"/>
    <w:rsid w:val="00B15CF5"/>
    <w:rsid w:val="00B1656C"/>
    <w:rsid w:val="00B21DA4"/>
    <w:rsid w:val="00B236EF"/>
    <w:rsid w:val="00B23E99"/>
    <w:rsid w:val="00B23FB8"/>
    <w:rsid w:val="00B2435B"/>
    <w:rsid w:val="00B247AA"/>
    <w:rsid w:val="00B24C10"/>
    <w:rsid w:val="00B27A11"/>
    <w:rsid w:val="00B301F2"/>
    <w:rsid w:val="00B3081D"/>
    <w:rsid w:val="00B31E34"/>
    <w:rsid w:val="00B31F75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B15"/>
    <w:rsid w:val="00B45F68"/>
    <w:rsid w:val="00B46391"/>
    <w:rsid w:val="00B476AB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1AC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36BF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4611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AE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3FCA"/>
    <w:rsid w:val="00BD40E7"/>
    <w:rsid w:val="00BD4BB0"/>
    <w:rsid w:val="00BD642D"/>
    <w:rsid w:val="00BE1009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07FEF"/>
    <w:rsid w:val="00C10617"/>
    <w:rsid w:val="00C10B36"/>
    <w:rsid w:val="00C11CC5"/>
    <w:rsid w:val="00C1210C"/>
    <w:rsid w:val="00C12389"/>
    <w:rsid w:val="00C123FA"/>
    <w:rsid w:val="00C153DE"/>
    <w:rsid w:val="00C15697"/>
    <w:rsid w:val="00C15DA7"/>
    <w:rsid w:val="00C16ACA"/>
    <w:rsid w:val="00C16D3E"/>
    <w:rsid w:val="00C20ACF"/>
    <w:rsid w:val="00C22256"/>
    <w:rsid w:val="00C22DAC"/>
    <w:rsid w:val="00C23161"/>
    <w:rsid w:val="00C23270"/>
    <w:rsid w:val="00C235F8"/>
    <w:rsid w:val="00C24213"/>
    <w:rsid w:val="00C249EB"/>
    <w:rsid w:val="00C25C4E"/>
    <w:rsid w:val="00C25CD9"/>
    <w:rsid w:val="00C25FDA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B39"/>
    <w:rsid w:val="00C32FB0"/>
    <w:rsid w:val="00C33F36"/>
    <w:rsid w:val="00C3447D"/>
    <w:rsid w:val="00C35201"/>
    <w:rsid w:val="00C3543C"/>
    <w:rsid w:val="00C3574B"/>
    <w:rsid w:val="00C3675F"/>
    <w:rsid w:val="00C40CD9"/>
    <w:rsid w:val="00C4251E"/>
    <w:rsid w:val="00C42AE9"/>
    <w:rsid w:val="00C430B1"/>
    <w:rsid w:val="00C4398B"/>
    <w:rsid w:val="00C43FD7"/>
    <w:rsid w:val="00C4669A"/>
    <w:rsid w:val="00C46BE0"/>
    <w:rsid w:val="00C476B8"/>
    <w:rsid w:val="00C50F6B"/>
    <w:rsid w:val="00C52831"/>
    <w:rsid w:val="00C53931"/>
    <w:rsid w:val="00C53AE6"/>
    <w:rsid w:val="00C549D2"/>
    <w:rsid w:val="00C5553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66F6F"/>
    <w:rsid w:val="00C710C9"/>
    <w:rsid w:val="00C72005"/>
    <w:rsid w:val="00C7379E"/>
    <w:rsid w:val="00C753E5"/>
    <w:rsid w:val="00C7587E"/>
    <w:rsid w:val="00C7595C"/>
    <w:rsid w:val="00C76356"/>
    <w:rsid w:val="00C76D17"/>
    <w:rsid w:val="00C80678"/>
    <w:rsid w:val="00C821FC"/>
    <w:rsid w:val="00C82362"/>
    <w:rsid w:val="00C82BA9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1FFB"/>
    <w:rsid w:val="00C934E9"/>
    <w:rsid w:val="00C93CEE"/>
    <w:rsid w:val="00C96481"/>
    <w:rsid w:val="00C96B07"/>
    <w:rsid w:val="00CA00BD"/>
    <w:rsid w:val="00CA1D20"/>
    <w:rsid w:val="00CA1FDC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B5920"/>
    <w:rsid w:val="00CC0300"/>
    <w:rsid w:val="00CC28BB"/>
    <w:rsid w:val="00CC4093"/>
    <w:rsid w:val="00CC4619"/>
    <w:rsid w:val="00CC4CF1"/>
    <w:rsid w:val="00CC5297"/>
    <w:rsid w:val="00CC551B"/>
    <w:rsid w:val="00CC57BC"/>
    <w:rsid w:val="00CC5D39"/>
    <w:rsid w:val="00CC601C"/>
    <w:rsid w:val="00CC65B0"/>
    <w:rsid w:val="00CC6C73"/>
    <w:rsid w:val="00CD0030"/>
    <w:rsid w:val="00CD0120"/>
    <w:rsid w:val="00CD04D8"/>
    <w:rsid w:val="00CD0E6C"/>
    <w:rsid w:val="00CD12CC"/>
    <w:rsid w:val="00CD1D5A"/>
    <w:rsid w:val="00CD3730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D7F31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3CE6"/>
    <w:rsid w:val="00CF42DE"/>
    <w:rsid w:val="00CF4A33"/>
    <w:rsid w:val="00CF6630"/>
    <w:rsid w:val="00CF6ECA"/>
    <w:rsid w:val="00CF7F5D"/>
    <w:rsid w:val="00D00CE8"/>
    <w:rsid w:val="00D021DB"/>
    <w:rsid w:val="00D033BA"/>
    <w:rsid w:val="00D04EB2"/>
    <w:rsid w:val="00D054FD"/>
    <w:rsid w:val="00D05919"/>
    <w:rsid w:val="00D05F78"/>
    <w:rsid w:val="00D06A0C"/>
    <w:rsid w:val="00D07B88"/>
    <w:rsid w:val="00D07DA2"/>
    <w:rsid w:val="00D10754"/>
    <w:rsid w:val="00D1178C"/>
    <w:rsid w:val="00D1208D"/>
    <w:rsid w:val="00D12A91"/>
    <w:rsid w:val="00D13B2E"/>
    <w:rsid w:val="00D1417A"/>
    <w:rsid w:val="00D142BC"/>
    <w:rsid w:val="00D15538"/>
    <w:rsid w:val="00D177D7"/>
    <w:rsid w:val="00D177E6"/>
    <w:rsid w:val="00D215FD"/>
    <w:rsid w:val="00D217EB"/>
    <w:rsid w:val="00D219E9"/>
    <w:rsid w:val="00D22415"/>
    <w:rsid w:val="00D22A49"/>
    <w:rsid w:val="00D22B42"/>
    <w:rsid w:val="00D22EEC"/>
    <w:rsid w:val="00D23480"/>
    <w:rsid w:val="00D234CC"/>
    <w:rsid w:val="00D23B2E"/>
    <w:rsid w:val="00D2487B"/>
    <w:rsid w:val="00D26787"/>
    <w:rsid w:val="00D26ABF"/>
    <w:rsid w:val="00D27914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47FB0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5A0"/>
    <w:rsid w:val="00D6579C"/>
    <w:rsid w:val="00D65B7C"/>
    <w:rsid w:val="00D65BF7"/>
    <w:rsid w:val="00D661D1"/>
    <w:rsid w:val="00D662AB"/>
    <w:rsid w:val="00D66C61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755F2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3E6F"/>
    <w:rsid w:val="00DC5164"/>
    <w:rsid w:val="00DC6C3C"/>
    <w:rsid w:val="00DC7ED9"/>
    <w:rsid w:val="00DD0364"/>
    <w:rsid w:val="00DD0A77"/>
    <w:rsid w:val="00DD0EB7"/>
    <w:rsid w:val="00DD2EB6"/>
    <w:rsid w:val="00DD3108"/>
    <w:rsid w:val="00DD496E"/>
    <w:rsid w:val="00DD502A"/>
    <w:rsid w:val="00DD5084"/>
    <w:rsid w:val="00DD526E"/>
    <w:rsid w:val="00DD6EFC"/>
    <w:rsid w:val="00DD73D4"/>
    <w:rsid w:val="00DD7A87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1B61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25C"/>
    <w:rsid w:val="00E06335"/>
    <w:rsid w:val="00E117D6"/>
    <w:rsid w:val="00E118A4"/>
    <w:rsid w:val="00E11DFC"/>
    <w:rsid w:val="00E12185"/>
    <w:rsid w:val="00E132D9"/>
    <w:rsid w:val="00E1364B"/>
    <w:rsid w:val="00E17EE2"/>
    <w:rsid w:val="00E21D2C"/>
    <w:rsid w:val="00E21DB2"/>
    <w:rsid w:val="00E22656"/>
    <w:rsid w:val="00E230F0"/>
    <w:rsid w:val="00E242C6"/>
    <w:rsid w:val="00E24D05"/>
    <w:rsid w:val="00E25CEB"/>
    <w:rsid w:val="00E263F3"/>
    <w:rsid w:val="00E269F3"/>
    <w:rsid w:val="00E26EBD"/>
    <w:rsid w:val="00E27B1F"/>
    <w:rsid w:val="00E3043B"/>
    <w:rsid w:val="00E306F3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2F7"/>
    <w:rsid w:val="00E63766"/>
    <w:rsid w:val="00E63F07"/>
    <w:rsid w:val="00E6583E"/>
    <w:rsid w:val="00E660FB"/>
    <w:rsid w:val="00E6648A"/>
    <w:rsid w:val="00E6657B"/>
    <w:rsid w:val="00E669E8"/>
    <w:rsid w:val="00E67267"/>
    <w:rsid w:val="00E6778E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865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17FB"/>
    <w:rsid w:val="00EA22B3"/>
    <w:rsid w:val="00EA31AE"/>
    <w:rsid w:val="00EA3235"/>
    <w:rsid w:val="00EA374A"/>
    <w:rsid w:val="00EA393B"/>
    <w:rsid w:val="00EA3BE3"/>
    <w:rsid w:val="00EA5712"/>
    <w:rsid w:val="00EA675D"/>
    <w:rsid w:val="00EA6784"/>
    <w:rsid w:val="00EA6B7C"/>
    <w:rsid w:val="00EB0CA5"/>
    <w:rsid w:val="00EB1DE0"/>
    <w:rsid w:val="00EB1F3A"/>
    <w:rsid w:val="00EB22CC"/>
    <w:rsid w:val="00EB46DF"/>
    <w:rsid w:val="00EB4E7F"/>
    <w:rsid w:val="00EB5795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195"/>
    <w:rsid w:val="00EC732B"/>
    <w:rsid w:val="00ED160C"/>
    <w:rsid w:val="00ED2472"/>
    <w:rsid w:val="00ED287C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5854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B45"/>
    <w:rsid w:val="00F02059"/>
    <w:rsid w:val="00F0289C"/>
    <w:rsid w:val="00F04B9B"/>
    <w:rsid w:val="00F055F1"/>
    <w:rsid w:val="00F067C7"/>
    <w:rsid w:val="00F07075"/>
    <w:rsid w:val="00F07A00"/>
    <w:rsid w:val="00F103E3"/>
    <w:rsid w:val="00F113C8"/>
    <w:rsid w:val="00F123A6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378B8"/>
    <w:rsid w:val="00F42500"/>
    <w:rsid w:val="00F42FBA"/>
    <w:rsid w:val="00F433C6"/>
    <w:rsid w:val="00F43703"/>
    <w:rsid w:val="00F4415A"/>
    <w:rsid w:val="00F44E50"/>
    <w:rsid w:val="00F46249"/>
    <w:rsid w:val="00F46276"/>
    <w:rsid w:val="00F462A3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204"/>
    <w:rsid w:val="00F62F0C"/>
    <w:rsid w:val="00F6410F"/>
    <w:rsid w:val="00F65947"/>
    <w:rsid w:val="00F65E80"/>
    <w:rsid w:val="00F671F5"/>
    <w:rsid w:val="00F67E7F"/>
    <w:rsid w:val="00F70714"/>
    <w:rsid w:val="00F7165F"/>
    <w:rsid w:val="00F71B41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90292"/>
    <w:rsid w:val="00F904F7"/>
    <w:rsid w:val="00F90711"/>
    <w:rsid w:val="00F91500"/>
    <w:rsid w:val="00F9240E"/>
    <w:rsid w:val="00F92AB1"/>
    <w:rsid w:val="00F93BC5"/>
    <w:rsid w:val="00F947C5"/>
    <w:rsid w:val="00F95030"/>
    <w:rsid w:val="00F95728"/>
    <w:rsid w:val="00F95A6F"/>
    <w:rsid w:val="00F95F5A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329"/>
    <w:rsid w:val="00FA7DC2"/>
    <w:rsid w:val="00FB104D"/>
    <w:rsid w:val="00FB19D7"/>
    <w:rsid w:val="00FB2187"/>
    <w:rsid w:val="00FB4C58"/>
    <w:rsid w:val="00FB53A5"/>
    <w:rsid w:val="00FB59DA"/>
    <w:rsid w:val="00FB69C7"/>
    <w:rsid w:val="00FB6C06"/>
    <w:rsid w:val="00FB7D01"/>
    <w:rsid w:val="00FC0C2D"/>
    <w:rsid w:val="00FC110F"/>
    <w:rsid w:val="00FC1717"/>
    <w:rsid w:val="00FC1B55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11F3"/>
    <w:rsid w:val="00FD27CF"/>
    <w:rsid w:val="00FD3A51"/>
    <w:rsid w:val="00FD4784"/>
    <w:rsid w:val="00FD65D6"/>
    <w:rsid w:val="00FD72C9"/>
    <w:rsid w:val="00FD7AB9"/>
    <w:rsid w:val="00FD7D8E"/>
    <w:rsid w:val="00FE0878"/>
    <w:rsid w:val="00FE1D4E"/>
    <w:rsid w:val="00FE2201"/>
    <w:rsid w:val="00FE2D40"/>
    <w:rsid w:val="00FE2D4C"/>
    <w:rsid w:val="00FE37D2"/>
    <w:rsid w:val="00FE549E"/>
    <w:rsid w:val="00FE59B8"/>
    <w:rsid w:val="00FE5B0E"/>
    <w:rsid w:val="00FE5F76"/>
    <w:rsid w:val="00FF09DB"/>
    <w:rsid w:val="00FF0C1B"/>
    <w:rsid w:val="00FF0D5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7D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79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A0279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79B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279B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A0279B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A0279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279B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79B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79B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A0279B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9837E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Normal"/>
    <w:uiPriority w:val="99"/>
    <w:rsid w:val="009837E3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Normal"/>
    <w:uiPriority w:val="99"/>
    <w:rsid w:val="00A37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2023-08-08T08:49:00Z</cp:lastPrinted>
  <dcterms:created xsi:type="dcterms:W3CDTF">2023-08-09T14:22:00Z</dcterms:created>
  <dcterms:modified xsi:type="dcterms:W3CDTF">2023-08-09T14:22:00Z</dcterms:modified>
</cp:coreProperties>
</file>