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8E" w:rsidRDefault="0062378E" w:rsidP="00A55F72">
      <w:pPr>
        <w:pStyle w:val="Title"/>
        <w:ind w:left="-426"/>
      </w:pPr>
      <w:r>
        <w:t>СОВЕТ МУНИЦИПАЛЬНОГО ОБРАЗОВАНИЯ ОТРАДНЕНСКИЙ РАЙОН</w:t>
      </w:r>
    </w:p>
    <w:p w:rsidR="0062378E" w:rsidRPr="00AD1261" w:rsidRDefault="0062378E" w:rsidP="00A55F72">
      <w:pPr>
        <w:pStyle w:val="Title"/>
        <w:ind w:left="-284"/>
        <w:rPr>
          <w:b w:val="0"/>
          <w:bCs w:val="0"/>
          <w:sz w:val="20"/>
          <w:szCs w:val="20"/>
        </w:rPr>
      </w:pPr>
    </w:p>
    <w:p w:rsidR="0062378E" w:rsidRPr="00943AF6" w:rsidRDefault="0062378E" w:rsidP="00A55F72">
      <w:pPr>
        <w:pStyle w:val="Title"/>
        <w:ind w:left="-284"/>
      </w:pPr>
      <w:r>
        <w:t xml:space="preserve">ПЯТЬДЕСЯТ ЧЕТВЕРТАЯ </w:t>
      </w:r>
      <w:r w:rsidRPr="00943AF6">
        <w:t>СЕССИЯ</w:t>
      </w:r>
    </w:p>
    <w:p w:rsidR="0062378E" w:rsidRPr="00AD1261" w:rsidRDefault="0062378E" w:rsidP="00A55F7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378E" w:rsidRDefault="0062378E" w:rsidP="00A55F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>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</w:p>
    <w:p w:rsidR="0062378E" w:rsidRPr="00AD1261" w:rsidRDefault="0062378E" w:rsidP="00A55F7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378E" w:rsidRDefault="0062378E" w:rsidP="00A55F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2378E" w:rsidRPr="00F4415A" w:rsidRDefault="0062378E" w:rsidP="00A55F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28.09.2023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343</w:t>
      </w:r>
    </w:p>
    <w:p w:rsidR="0062378E" w:rsidRDefault="0062378E" w:rsidP="00A55F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78E" w:rsidRPr="00E06335" w:rsidRDefault="0062378E" w:rsidP="00A55F72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62378E" w:rsidRDefault="0062378E" w:rsidP="00063FD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2378E" w:rsidRPr="00AD1261" w:rsidRDefault="0062378E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2378E" w:rsidRDefault="0062378E" w:rsidP="00445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62378E" w:rsidRDefault="0062378E" w:rsidP="00445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62378E" w:rsidRDefault="0062378E" w:rsidP="00445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 2024 и 2025 годов»</w:t>
      </w:r>
    </w:p>
    <w:p w:rsidR="0062378E" w:rsidRPr="00AD1261" w:rsidRDefault="0062378E" w:rsidP="007747A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62378E" w:rsidRDefault="0062378E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62378E" w:rsidRPr="00081927" w:rsidRDefault="0062378E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62378E" w:rsidRDefault="0062378E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62378E" w:rsidRDefault="0062378E" w:rsidP="00642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62378E" w:rsidRDefault="0062378E" w:rsidP="00642C34">
      <w:pPr>
        <w:pStyle w:val="font5"/>
        <w:spacing w:before="0" w:beforeAutospacing="0" w:after="0" w:afterAutospacing="0"/>
        <w:ind w:firstLine="708"/>
      </w:pPr>
      <w:r>
        <w:t>а) в подпункте 2 пункта 1 слова «</w:t>
      </w:r>
      <w:r w:rsidRPr="007747A3">
        <w:t>в сумме</w:t>
      </w:r>
      <w:r>
        <w:t xml:space="preserve"> 2313751,0 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2328951,0  тысяч </w:t>
      </w:r>
      <w:r w:rsidRPr="007747A3">
        <w:t>рублей»</w:t>
      </w:r>
      <w:r>
        <w:t>;</w:t>
      </w:r>
    </w:p>
    <w:p w:rsidR="0062378E" w:rsidRDefault="0062378E" w:rsidP="00642C34">
      <w:pPr>
        <w:pStyle w:val="font5"/>
        <w:spacing w:before="0" w:beforeAutospacing="0" w:after="0" w:afterAutospacing="0"/>
        <w:ind w:firstLine="708"/>
      </w:pPr>
      <w:r>
        <w:t>б)</w:t>
      </w:r>
      <w:r w:rsidRPr="006A65CF">
        <w:t xml:space="preserve"> </w:t>
      </w:r>
      <w:r w:rsidRPr="004E1AE6">
        <w:t xml:space="preserve">в подпункте 4 пункта 1 слова «в сумме </w:t>
      </w:r>
      <w:r>
        <w:t xml:space="preserve">38387,3 </w:t>
      </w:r>
      <w:r w:rsidRPr="004E1AE6">
        <w:t xml:space="preserve">тысяч рублей» заменить словами «в сумме </w:t>
      </w:r>
      <w:r>
        <w:t xml:space="preserve">53587,3 </w:t>
      </w:r>
      <w:r w:rsidRPr="004E1AE6">
        <w:t>тысяч рублей»;</w:t>
      </w:r>
    </w:p>
    <w:p w:rsidR="0062378E" w:rsidRPr="00803AD4" w:rsidRDefault="0062378E" w:rsidP="00D35FC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7217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пункт 1 статьи 13 изложить в новой редакции:</w:t>
      </w:r>
      <w:r w:rsidRPr="007D7350">
        <w:rPr>
          <w:rFonts w:ascii="Times New Roman" w:hAnsi="Times New Roman" w:cs="Times New Roman"/>
          <w:sz w:val="28"/>
          <w:szCs w:val="28"/>
        </w:rPr>
        <w:t xml:space="preserve"> «</w:t>
      </w:r>
      <w:r w:rsidRPr="00803AD4">
        <w:rPr>
          <w:rFonts w:ascii="Times New Roman" w:hAnsi="Times New Roman" w:cs="Times New Roman"/>
          <w:sz w:val="28"/>
          <w:szCs w:val="28"/>
        </w:rPr>
        <w:t xml:space="preserve">1. Установить, что в 2023 году бюджетные кредиты бюджетам сельских поселений Отрадненского района из бюджета муниципального образования Отрадненский район предоставляются на срок до одного года в сумме </w:t>
      </w:r>
      <w:r>
        <w:rPr>
          <w:rFonts w:ascii="Times New Roman" w:hAnsi="Times New Roman" w:cs="Times New Roman"/>
          <w:sz w:val="28"/>
          <w:szCs w:val="28"/>
        </w:rPr>
        <w:t>5920</w:t>
      </w:r>
      <w:r w:rsidRPr="00803AD4">
        <w:rPr>
          <w:rFonts w:ascii="Times New Roman" w:hAnsi="Times New Roman" w:cs="Times New Roman"/>
          <w:sz w:val="28"/>
          <w:szCs w:val="28"/>
        </w:rPr>
        <w:t xml:space="preserve">,0 тысяч рублей, в том числе со сроком возврата в 2023 году в сумме 0,0 тыс. рублей и в 2024 году в сумме  </w:t>
      </w:r>
      <w:r>
        <w:rPr>
          <w:rFonts w:ascii="Times New Roman" w:hAnsi="Times New Roman" w:cs="Times New Roman"/>
          <w:sz w:val="28"/>
          <w:szCs w:val="28"/>
        </w:rPr>
        <w:t>5920</w:t>
      </w:r>
      <w:r w:rsidRPr="00803AD4">
        <w:rPr>
          <w:rFonts w:ascii="Times New Roman" w:hAnsi="Times New Roman" w:cs="Times New Roman"/>
          <w:sz w:val="28"/>
          <w:szCs w:val="28"/>
        </w:rPr>
        <w:t>,0 тыс. рублей.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2378E" w:rsidRPr="00E7217F" w:rsidRDefault="0062378E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6,8,10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12, </w:t>
      </w:r>
      <w:r w:rsidRPr="00EC1B86">
        <w:rPr>
          <w:rFonts w:ascii="Times New Roman" w:hAnsi="Times New Roman" w:cs="Times New Roman"/>
          <w:sz w:val="28"/>
          <w:szCs w:val="28"/>
        </w:rPr>
        <w:t xml:space="preserve">13 Раздел 1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62378E" w:rsidRDefault="0062378E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62378E" w:rsidRPr="006C7E7D" w:rsidRDefault="0062378E" w:rsidP="006A6FAA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62378E" w:rsidRDefault="0062378E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2378E" w:rsidRDefault="0062378E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2378E" w:rsidRPr="00A47959" w:rsidRDefault="0062378E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2378E" w:rsidRPr="00410A4D" w:rsidRDefault="0062378E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62378E" w:rsidRPr="00410A4D" w:rsidRDefault="0062378E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378E" w:rsidRPr="00A47959" w:rsidRDefault="0062378E" w:rsidP="00D6579C">
      <w:pPr>
        <w:rPr>
          <w:rFonts w:ascii="Times New Roman" w:hAnsi="Times New Roman" w:cs="Times New Roman"/>
          <w:sz w:val="24"/>
          <w:szCs w:val="24"/>
        </w:rPr>
      </w:pPr>
    </w:p>
    <w:p w:rsidR="0062378E" w:rsidRDefault="0062378E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62378E" w:rsidRPr="000E7289" w:rsidRDefault="0062378E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62378E" w:rsidRDefault="0062378E" w:rsidP="00EC7195">
      <w:pPr>
        <w:rPr>
          <w:rFonts w:ascii="Times New Roman" w:hAnsi="Times New Roman" w:cs="Times New Roman"/>
          <w:sz w:val="28"/>
          <w:szCs w:val="28"/>
        </w:rPr>
      </w:pPr>
    </w:p>
    <w:p w:rsidR="0062378E" w:rsidRDefault="0062378E" w:rsidP="00AF18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2378E" w:rsidRDefault="0062378E" w:rsidP="00AF18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Совета муниципального</w:t>
      </w:r>
    </w:p>
    <w:p w:rsidR="0062378E" w:rsidRDefault="0062378E" w:rsidP="00AF18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 </w:t>
      </w:r>
    </w:p>
    <w:p w:rsidR="0062378E" w:rsidRDefault="0062378E" w:rsidP="00AF18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6276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62378E" w:rsidRDefault="0062378E" w:rsidP="00AF18AF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</w:t>
      </w:r>
    </w:p>
    <w:p w:rsidR="0062378E" w:rsidRPr="00F46276" w:rsidRDefault="0062378E" w:rsidP="00AF18AF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район «О бюджете муниципального образования </w:t>
      </w:r>
    </w:p>
    <w:p w:rsidR="0062378E" w:rsidRDefault="0062378E" w:rsidP="00AF18AF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Отрадненский район на 2023 год </w:t>
      </w:r>
    </w:p>
    <w:p w:rsidR="0062378E" w:rsidRDefault="0062378E" w:rsidP="00AF18AF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>и на плановый период 2024 и 2025 годов»</w:t>
      </w:r>
    </w:p>
    <w:p w:rsidR="0062378E" w:rsidRDefault="0062378E" w:rsidP="00AF18AF">
      <w:pPr>
        <w:jc w:val="right"/>
        <w:rPr>
          <w:rFonts w:ascii="Times New Roman" w:hAnsi="Times New Roman" w:cs="Times New Roman"/>
          <w:sz w:val="28"/>
          <w:szCs w:val="28"/>
        </w:rPr>
      </w:pPr>
      <w:r w:rsidRPr="00F4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28.09.2023 №343:</w:t>
      </w:r>
    </w:p>
    <w:p w:rsidR="0062378E" w:rsidRDefault="0062378E" w:rsidP="00EC719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424" w:type="dxa"/>
        <w:tblLayout w:type="fixed"/>
        <w:tblLook w:val="00A0"/>
      </w:tblPr>
      <w:tblGrid>
        <w:gridCol w:w="852"/>
        <w:gridCol w:w="463"/>
        <w:gridCol w:w="6199"/>
        <w:gridCol w:w="733"/>
        <w:gridCol w:w="401"/>
        <w:gridCol w:w="390"/>
        <w:gridCol w:w="319"/>
        <w:gridCol w:w="359"/>
        <w:gridCol w:w="916"/>
      </w:tblGrid>
      <w:tr w:rsidR="0062378E" w:rsidRPr="002C0E04" w:rsidTr="006C7E7D">
        <w:trPr>
          <w:trHeight w:val="354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Приложение 6</w:t>
            </w:r>
          </w:p>
        </w:tc>
      </w:tr>
      <w:tr w:rsidR="0062378E" w:rsidRPr="002C0E04" w:rsidTr="006C7E7D">
        <w:trPr>
          <w:trHeight w:val="354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62378E" w:rsidRPr="002C0E04" w:rsidTr="006C7E7D">
        <w:trPr>
          <w:trHeight w:val="354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62378E" w:rsidRPr="002C0E04" w:rsidTr="006C7E7D">
        <w:trPr>
          <w:trHeight w:val="354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2378E" w:rsidRPr="002C0E04" w:rsidTr="006C7E7D">
        <w:trPr>
          <w:trHeight w:val="354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62378E" w:rsidRPr="002C0E04" w:rsidTr="006C7E7D">
        <w:trPr>
          <w:trHeight w:val="354"/>
        </w:trPr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62378E" w:rsidRPr="002C0E04" w:rsidTr="006C7E7D">
        <w:trPr>
          <w:trHeight w:val="354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62378E" w:rsidRPr="002C0E04" w:rsidTr="006C7E7D">
        <w:trPr>
          <w:trHeight w:val="354"/>
        </w:trPr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8E" w:rsidRPr="002C0E04" w:rsidTr="006C7E7D">
        <w:trPr>
          <w:trHeight w:val="322"/>
        </w:trPr>
        <w:tc>
          <w:tcPr>
            <w:tcW w:w="1063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62378E" w:rsidRPr="002C0E04" w:rsidTr="006C7E7D">
        <w:trPr>
          <w:trHeight w:val="322"/>
        </w:trPr>
        <w:tc>
          <w:tcPr>
            <w:tcW w:w="106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2378E" w:rsidRPr="002C0E04" w:rsidTr="006C7E7D">
        <w:trPr>
          <w:trHeight w:val="322"/>
        </w:trPr>
        <w:tc>
          <w:tcPr>
            <w:tcW w:w="106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2378E" w:rsidRPr="002C0E04" w:rsidTr="006C7E7D">
        <w:trPr>
          <w:trHeight w:val="42"/>
        </w:trPr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78E" w:rsidRPr="002C0E04" w:rsidTr="006C7E7D">
        <w:trPr>
          <w:trHeight w:val="354"/>
        </w:trPr>
        <w:tc>
          <w:tcPr>
            <w:tcW w:w="106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62378E" w:rsidRPr="002C0E04" w:rsidTr="006C7E7D">
        <w:trPr>
          <w:trHeight w:val="34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2378E" w:rsidRPr="002C0E04" w:rsidTr="006C7E7D">
        <w:trPr>
          <w:trHeight w:val="35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378E" w:rsidRPr="002C0E04" w:rsidTr="006C7E7D">
        <w:trPr>
          <w:trHeight w:val="595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2328951,0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188848,5</w:t>
            </w:r>
          </w:p>
        </w:tc>
      </w:tr>
      <w:tr w:rsidR="0062378E" w:rsidRPr="002C0E04" w:rsidTr="006C7E7D">
        <w:trPr>
          <w:trHeight w:val="595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2378E" w:rsidRPr="002C0E04" w:rsidTr="006C7E7D">
        <w:trPr>
          <w:trHeight w:val="892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69072,6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62378E" w:rsidRPr="002C0E04" w:rsidTr="006C7E7D">
        <w:trPr>
          <w:trHeight w:val="595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19437,0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7400,0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89590,9</w:t>
            </w:r>
          </w:p>
        </w:tc>
      </w:tr>
      <w:tr w:rsidR="0062378E" w:rsidRPr="002C0E04" w:rsidTr="006C7E7D">
        <w:trPr>
          <w:trHeight w:val="39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25736,4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2378E" w:rsidRPr="002C0E04" w:rsidTr="006C7E7D">
        <w:trPr>
          <w:trHeight w:val="651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24341,9</w:t>
            </w:r>
          </w:p>
        </w:tc>
      </w:tr>
      <w:tr w:rsidR="0062378E" w:rsidRPr="002C0E04" w:rsidTr="006C7E7D">
        <w:trPr>
          <w:trHeight w:val="595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1032,5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34742,9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8089,3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391488,3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391390,8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1177968,1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357236,3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739609,9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46013,5</w:t>
            </w:r>
          </w:p>
        </w:tc>
      </w:tr>
      <w:tr w:rsidR="0062378E" w:rsidRPr="002C0E04" w:rsidTr="006C7E7D">
        <w:trPr>
          <w:trHeight w:val="708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305,4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6182,4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28620,6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56704,8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54652,8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2052,0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122729,1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116954,1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210937,4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202544,0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6282,4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6C7E7D">
        <w:trPr>
          <w:trHeight w:val="439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6C7E7D">
        <w:trPr>
          <w:trHeight w:val="5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31277,3</w:t>
            </w:r>
          </w:p>
        </w:tc>
      </w:tr>
      <w:tr w:rsidR="0062378E" w:rsidRPr="002C0E04" w:rsidTr="006C7E7D">
        <w:trPr>
          <w:trHeight w:val="5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62378E" w:rsidRPr="002C0E04" w:rsidTr="006C7E7D">
        <w:trPr>
          <w:trHeight w:val="2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19427,3</w:t>
            </w:r>
          </w:p>
        </w:tc>
      </w:tr>
      <w:tr w:rsidR="0062378E" w:rsidRPr="002C0E04" w:rsidTr="006C7E7D">
        <w:trPr>
          <w:trHeight w:val="354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378E" w:rsidRPr="002C0E04" w:rsidTr="006C7E7D">
        <w:trPr>
          <w:trHeight w:val="708"/>
        </w:trPr>
        <w:tc>
          <w:tcPr>
            <w:tcW w:w="7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62378E" w:rsidRDefault="0062378E" w:rsidP="00EC7195">
      <w:pPr>
        <w:rPr>
          <w:rFonts w:ascii="Times New Roman" w:hAnsi="Times New Roman" w:cs="Times New Roman"/>
          <w:sz w:val="28"/>
          <w:szCs w:val="28"/>
        </w:rPr>
      </w:pPr>
    </w:p>
    <w:p w:rsidR="0062378E" w:rsidRDefault="0062378E" w:rsidP="00EC7195">
      <w:pPr>
        <w:rPr>
          <w:rFonts w:ascii="Times New Roman" w:hAnsi="Times New Roman" w:cs="Times New Roman"/>
          <w:sz w:val="28"/>
          <w:szCs w:val="28"/>
        </w:rPr>
      </w:pPr>
    </w:p>
    <w:p w:rsidR="0062378E" w:rsidRDefault="0062378E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378E" w:rsidRDefault="0062378E" w:rsidP="00D6579C">
      <w:pPr>
        <w:jc w:val="right"/>
        <w:rPr>
          <w:rFonts w:ascii="Times New Roman" w:hAnsi="Times New Roman" w:cs="Times New Roman"/>
          <w:sz w:val="28"/>
          <w:szCs w:val="28"/>
        </w:rPr>
        <w:sectPr w:rsidR="0062378E" w:rsidSect="00445E45">
          <w:footerReference w:type="default" r:id="rId7"/>
          <w:pgSz w:w="11905" w:h="16838" w:code="9"/>
          <w:pgMar w:top="425" w:right="851" w:bottom="539" w:left="1418" w:header="720" w:footer="720" w:gutter="0"/>
          <w:pgNumType w:start="0"/>
          <w:cols w:space="720"/>
          <w:titlePg/>
          <w:docGrid w:linePitch="299"/>
        </w:sectPr>
      </w:pPr>
    </w:p>
    <w:tbl>
      <w:tblPr>
        <w:tblW w:w="16104" w:type="dxa"/>
        <w:tblInd w:w="-13" w:type="dxa"/>
        <w:tblLayout w:type="fixed"/>
        <w:tblLook w:val="00A0"/>
      </w:tblPr>
      <w:tblGrid>
        <w:gridCol w:w="582"/>
        <w:gridCol w:w="198"/>
        <w:gridCol w:w="8440"/>
        <w:gridCol w:w="860"/>
        <w:gridCol w:w="236"/>
        <w:gridCol w:w="472"/>
        <w:gridCol w:w="108"/>
        <w:gridCol w:w="459"/>
        <w:gridCol w:w="121"/>
        <w:gridCol w:w="588"/>
        <w:gridCol w:w="1276"/>
        <w:gridCol w:w="496"/>
        <w:gridCol w:w="213"/>
        <w:gridCol w:w="1559"/>
        <w:gridCol w:w="496"/>
      </w:tblGrid>
      <w:tr w:rsidR="0062378E" w:rsidRPr="002C0E04" w:rsidTr="002C0E04">
        <w:trPr>
          <w:gridAfter w:val="1"/>
          <w:wAfter w:w="496" w:type="dxa"/>
          <w:trHeight w:val="255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от 08.12.2022   № 267                                          </w:t>
            </w:r>
          </w:p>
        </w:tc>
      </w:tr>
      <w:tr w:rsidR="0062378E" w:rsidRPr="002C0E04" w:rsidTr="002C0E04">
        <w:trPr>
          <w:gridAfter w:val="1"/>
          <w:wAfter w:w="496" w:type="dxa"/>
          <w:trHeight w:val="306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378E" w:rsidRPr="002C0E04" w:rsidTr="002C0E04">
        <w:trPr>
          <w:gridAfter w:val="1"/>
          <w:wAfter w:w="496" w:type="dxa"/>
          <w:trHeight w:val="1560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62378E" w:rsidRPr="002C0E04" w:rsidTr="002C0E0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62378E" w:rsidRPr="002C0E04" w:rsidTr="002C0E04">
        <w:trPr>
          <w:gridAfter w:val="1"/>
          <w:wAfter w:w="496" w:type="dxa"/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2328951,0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68880,0</w:t>
            </w:r>
          </w:p>
        </w:tc>
      </w:tr>
      <w:tr w:rsidR="0062378E" w:rsidRPr="002C0E04" w:rsidTr="002C0E04">
        <w:trPr>
          <w:gridAfter w:val="1"/>
          <w:wAfter w:w="496" w:type="dxa"/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62378E" w:rsidRPr="002C0E04" w:rsidTr="002C0E04">
        <w:trPr>
          <w:gridAfter w:val="1"/>
          <w:wAfter w:w="496" w:type="dxa"/>
          <w:trHeight w:val="6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10803,2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853,2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40516,2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15994,9</w:t>
            </w:r>
          </w:p>
        </w:tc>
      </w:tr>
      <w:tr w:rsidR="0062378E" w:rsidRPr="002C0E04" w:rsidTr="002C0E04">
        <w:trPr>
          <w:gridAfter w:val="1"/>
          <w:wAfter w:w="496" w:type="dxa"/>
          <w:trHeight w:val="9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15994,9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8156,9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8028,9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8184,3</w:t>
            </w:r>
          </w:p>
        </w:tc>
      </w:tr>
      <w:tr w:rsidR="0062378E" w:rsidRPr="002C0E04" w:rsidTr="002C0E04">
        <w:trPr>
          <w:gridAfter w:val="1"/>
          <w:wAfter w:w="496" w:type="dxa"/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8184,3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911,5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62378E" w:rsidRPr="002C0E04" w:rsidTr="002C0E04">
        <w:trPr>
          <w:gridAfter w:val="1"/>
          <w:wAfter w:w="496" w:type="dxa"/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16187,0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10406,5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2976,2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62378E" w:rsidRPr="002C0E04" w:rsidTr="002C0E04">
        <w:trPr>
          <w:gridAfter w:val="1"/>
          <w:wAfter w:w="496" w:type="dxa"/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62378E" w:rsidRPr="002C0E04" w:rsidTr="002C0E04">
        <w:trPr>
          <w:gridAfter w:val="1"/>
          <w:wAfter w:w="496" w:type="dxa"/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62378E" w:rsidRPr="002C0E04" w:rsidTr="002C0E04">
        <w:trPr>
          <w:gridAfter w:val="1"/>
          <w:wAfter w:w="496" w:type="dxa"/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2C0E04">
        <w:trPr>
          <w:gridAfter w:val="1"/>
          <w:wAfter w:w="496" w:type="dxa"/>
          <w:trHeight w:val="14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2C0E04">
        <w:trPr>
          <w:gridAfter w:val="1"/>
          <w:wAfter w:w="496" w:type="dxa"/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2C0E04">
        <w:trPr>
          <w:gridAfter w:val="1"/>
          <w:wAfter w:w="496" w:type="dxa"/>
          <w:trHeight w:val="14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62378E" w:rsidRPr="002C0E04" w:rsidTr="002C0E04">
        <w:trPr>
          <w:gridAfter w:val="1"/>
          <w:wAfter w:w="496" w:type="dxa"/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62378E" w:rsidRPr="002C0E04" w:rsidTr="002C0E04">
        <w:trPr>
          <w:gridAfter w:val="1"/>
          <w:wAfter w:w="496" w:type="dxa"/>
          <w:trHeight w:val="16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2378E" w:rsidRPr="002C0E04" w:rsidTr="002C0E04">
        <w:trPr>
          <w:gridAfter w:val="1"/>
          <w:wAfter w:w="496" w:type="dxa"/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2C0E04">
        <w:trPr>
          <w:gridAfter w:val="1"/>
          <w:wAfter w:w="496" w:type="dxa"/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78425,6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75775,7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75775,7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2052,0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73077,9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15067,9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62378E" w:rsidRPr="002C0E04" w:rsidTr="002C0E04">
        <w:trPr>
          <w:gridAfter w:val="1"/>
          <w:wAfter w:w="496" w:type="dxa"/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182461,1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182461,1</w:t>
            </w:r>
          </w:p>
        </w:tc>
      </w:tr>
      <w:tr w:rsidR="0062378E" w:rsidRPr="002C0E04" w:rsidTr="002C0E04">
        <w:trPr>
          <w:gridAfter w:val="1"/>
          <w:wAfter w:w="496" w:type="dxa"/>
          <w:trHeight w:val="16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182461,1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2C0E04">
        <w:trPr>
          <w:gridAfter w:val="1"/>
          <w:wAfter w:w="496" w:type="dxa"/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62378E" w:rsidRPr="002C0E04" w:rsidTr="002C0E04">
        <w:trPr>
          <w:gridAfter w:val="1"/>
          <w:wAfter w:w="496" w:type="dxa"/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121939,7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121939,7</w:t>
            </w:r>
          </w:p>
        </w:tc>
      </w:tr>
      <w:tr w:rsidR="0062378E" w:rsidRPr="002C0E04" w:rsidTr="002C0E04">
        <w:trPr>
          <w:gridAfter w:val="1"/>
          <w:wAfter w:w="496" w:type="dxa"/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62378E" w:rsidRPr="002C0E04" w:rsidTr="002C0E04">
        <w:trPr>
          <w:gridAfter w:val="1"/>
          <w:wAfter w:w="496" w:type="dxa"/>
          <w:trHeight w:val="6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4329,0</w:t>
            </w:r>
          </w:p>
        </w:tc>
      </w:tr>
      <w:tr w:rsidR="0062378E" w:rsidRPr="002C0E04" w:rsidTr="002C0E04">
        <w:trPr>
          <w:gridAfter w:val="1"/>
          <w:wAfter w:w="496" w:type="dxa"/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3214,0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74758,1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1165307,1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1144983,4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1131611,7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40973,4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14251,7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26171,7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62378E" w:rsidRPr="002C0E04" w:rsidTr="002C0E04">
        <w:trPr>
          <w:gridAfter w:val="1"/>
          <w:wAfter w:w="496" w:type="dxa"/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6599,4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6501,9</w:t>
            </w:r>
          </w:p>
        </w:tc>
      </w:tr>
      <w:tr w:rsidR="0062378E" w:rsidRPr="002C0E04" w:rsidTr="002C0E04">
        <w:trPr>
          <w:gridAfter w:val="1"/>
          <w:wAfter w:w="496" w:type="dxa"/>
          <w:trHeight w:val="14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16786,1</w:t>
            </w:r>
          </w:p>
        </w:tc>
      </w:tr>
      <w:tr w:rsidR="0062378E" w:rsidRPr="002C0E04" w:rsidTr="002C0E04">
        <w:trPr>
          <w:gridAfter w:val="1"/>
          <w:wAfter w:w="496" w:type="dxa"/>
          <w:trHeight w:val="8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16537,8</w:t>
            </w:r>
          </w:p>
        </w:tc>
      </w:tr>
      <w:tr w:rsidR="0062378E" w:rsidRPr="002C0E04" w:rsidTr="002C0E04">
        <w:trPr>
          <w:gridAfter w:val="1"/>
          <w:wAfter w:w="496" w:type="dxa"/>
          <w:trHeight w:val="9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637823,6</w:t>
            </w:r>
          </w:p>
        </w:tc>
      </w:tr>
      <w:tr w:rsidR="0062378E" w:rsidRPr="002C0E04" w:rsidTr="002C0E04">
        <w:trPr>
          <w:gridAfter w:val="1"/>
          <w:wAfter w:w="496" w:type="dxa"/>
          <w:trHeight w:val="1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9227,4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628596,2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1278,9</w:t>
            </w:r>
          </w:p>
        </w:tc>
      </w:tr>
      <w:tr w:rsidR="0062378E" w:rsidRPr="002C0E04" w:rsidTr="002C0E04">
        <w:trPr>
          <w:gridAfter w:val="1"/>
          <w:wAfter w:w="496" w:type="dxa"/>
          <w:trHeight w:val="20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62378E" w:rsidRPr="002C0E04" w:rsidTr="002C0E04">
        <w:trPr>
          <w:gridAfter w:val="1"/>
          <w:wAfter w:w="496" w:type="dxa"/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62378E" w:rsidRPr="002C0E04" w:rsidTr="002C0E04">
        <w:trPr>
          <w:gridAfter w:val="1"/>
          <w:wAfter w:w="496" w:type="dxa"/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62378E" w:rsidRPr="002C0E04" w:rsidTr="002C0E04">
        <w:trPr>
          <w:gridAfter w:val="1"/>
          <w:wAfter w:w="496" w:type="dxa"/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398,4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62378E" w:rsidRPr="002C0E04" w:rsidTr="002C0E04">
        <w:trPr>
          <w:gridAfter w:val="1"/>
          <w:wAfter w:w="496" w:type="dxa"/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62378E" w:rsidRPr="002C0E04" w:rsidTr="002C0E04">
        <w:trPr>
          <w:gridAfter w:val="1"/>
          <w:wAfter w:w="496" w:type="dxa"/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62378E" w:rsidRPr="002C0E04" w:rsidTr="002C0E04">
        <w:trPr>
          <w:gridAfter w:val="1"/>
          <w:wAfter w:w="496" w:type="dxa"/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62378E" w:rsidRPr="002C0E04" w:rsidTr="002C0E04">
        <w:trPr>
          <w:gridAfter w:val="1"/>
          <w:wAfter w:w="496" w:type="dxa"/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62378E" w:rsidRPr="002C0E04" w:rsidTr="002C0E04">
        <w:trPr>
          <w:gridAfter w:val="1"/>
          <w:wAfter w:w="496" w:type="dxa"/>
          <w:trHeight w:val="1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62378E" w:rsidRPr="002C0E04" w:rsidTr="002C0E04">
        <w:trPr>
          <w:gridAfter w:val="1"/>
          <w:wAfter w:w="496" w:type="dxa"/>
          <w:trHeight w:val="11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2378E" w:rsidRPr="002C0E04" w:rsidTr="002C0E04">
        <w:trPr>
          <w:gridAfter w:val="1"/>
          <w:wAfter w:w="496" w:type="dxa"/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12146,7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1139,7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53697,8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53697,8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47747,8</w:t>
            </w:r>
          </w:p>
        </w:tc>
      </w:tr>
      <w:tr w:rsidR="0062378E" w:rsidRPr="002C0E04" w:rsidTr="002C0E04">
        <w:trPr>
          <w:gridAfter w:val="1"/>
          <w:wAfter w:w="496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2378E" w:rsidRPr="002C0E04" w:rsidTr="002C0E04">
        <w:trPr>
          <w:gridAfter w:val="1"/>
          <w:wAfter w:w="496" w:type="dxa"/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2378E" w:rsidRPr="002C0E04" w:rsidTr="002C0E04">
        <w:trPr>
          <w:gridAfter w:val="1"/>
          <w:wAfter w:w="496" w:type="dxa"/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62378E" w:rsidRPr="002C0E04" w:rsidTr="002C0E04">
        <w:trPr>
          <w:gridAfter w:val="1"/>
          <w:wAfter w:w="496" w:type="dxa"/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4344,0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62378E" w:rsidRPr="002C0E04" w:rsidTr="002C0E04">
        <w:trPr>
          <w:gridAfter w:val="1"/>
          <w:wAfter w:w="496" w:type="dxa"/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3381,6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62378E" w:rsidRPr="002C0E04" w:rsidTr="002C0E04">
        <w:trPr>
          <w:gridAfter w:val="1"/>
          <w:wAfter w:w="496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3332,7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396811,7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396811,7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379780,1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62378E" w:rsidRPr="002C0E04" w:rsidTr="002C0E04">
        <w:trPr>
          <w:gridAfter w:val="1"/>
          <w:wAfter w:w="496" w:type="dxa"/>
          <w:trHeight w:val="7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100103,9</w:t>
            </w:r>
          </w:p>
        </w:tc>
      </w:tr>
      <w:tr w:rsidR="0062378E" w:rsidRPr="002C0E04" w:rsidTr="002C0E04">
        <w:trPr>
          <w:gridAfter w:val="1"/>
          <w:wAfter w:w="496" w:type="dxa"/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62378E" w:rsidRPr="002C0E04" w:rsidTr="002C0E04">
        <w:trPr>
          <w:gridAfter w:val="1"/>
          <w:wAfter w:w="496" w:type="dxa"/>
          <w:trHeight w:val="6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62378E" w:rsidRPr="002C0E04" w:rsidTr="002C0E04">
        <w:trPr>
          <w:gridAfter w:val="1"/>
          <w:wAfter w:w="496" w:type="dxa"/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30711,0</w:t>
            </w:r>
          </w:p>
        </w:tc>
      </w:tr>
      <w:tr w:rsidR="0062378E" w:rsidRPr="002C0E04" w:rsidTr="002C0E04">
        <w:trPr>
          <w:gridAfter w:val="1"/>
          <w:wAfter w:w="496" w:type="dxa"/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2C0E04">
        <w:trPr>
          <w:gridAfter w:val="1"/>
          <w:wAfter w:w="496" w:type="dxa"/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30686,0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30686,0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62378E" w:rsidRPr="002C0E04" w:rsidTr="002C0E04">
        <w:trPr>
          <w:gridAfter w:val="1"/>
          <w:wAfter w:w="496" w:type="dxa"/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10229,0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2C0E04">
        <w:trPr>
          <w:gridAfter w:val="1"/>
          <w:wAfter w:w="496" w:type="dxa"/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62378E" w:rsidRPr="002C0E04" w:rsidTr="002C0E04">
        <w:trPr>
          <w:gridAfter w:val="1"/>
          <w:wAfter w:w="496" w:type="dxa"/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2378E" w:rsidRPr="002C0E04" w:rsidTr="002C0E04">
        <w:trPr>
          <w:gridAfter w:val="1"/>
          <w:wAfter w:w="496" w:type="dxa"/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62378E" w:rsidRPr="002C0E04" w:rsidTr="002C0E04">
        <w:trPr>
          <w:gridAfter w:val="1"/>
          <w:wAfter w:w="49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67183,4</w:t>
            </w:r>
          </w:p>
        </w:tc>
      </w:tr>
      <w:tr w:rsidR="0062378E" w:rsidRPr="002C0E04" w:rsidTr="002C0E04">
        <w:trPr>
          <w:gridAfter w:val="1"/>
          <w:wAfter w:w="496" w:type="dxa"/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2378E" w:rsidRPr="002C0E04" w:rsidTr="002C0E04">
        <w:trPr>
          <w:gridAfter w:val="1"/>
          <w:wAfter w:w="496" w:type="dxa"/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2378E" w:rsidRPr="002C0E04" w:rsidTr="002C0E04">
        <w:trPr>
          <w:gridAfter w:val="1"/>
          <w:wAfter w:w="496" w:type="dxa"/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62378E" w:rsidRPr="002C0E04" w:rsidTr="002C0E04">
        <w:trPr>
          <w:gridAfter w:val="1"/>
          <w:wAfter w:w="496" w:type="dxa"/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59146,0</w:t>
            </w:r>
          </w:p>
        </w:tc>
      </w:tr>
      <w:tr w:rsidR="0062378E" w:rsidRPr="002C0E04" w:rsidTr="002C0E04">
        <w:trPr>
          <w:gridAfter w:val="1"/>
          <w:wAfter w:w="496" w:type="dxa"/>
          <w:trHeight w:val="1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56331,0</w:t>
            </w:r>
          </w:p>
        </w:tc>
      </w:tr>
      <w:tr w:rsidR="0062378E" w:rsidRPr="002C0E04" w:rsidTr="002C0E04">
        <w:trPr>
          <w:gridAfter w:val="1"/>
          <w:wAfter w:w="496" w:type="dxa"/>
          <w:trHeight w:val="11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62378E" w:rsidRPr="002C0E04" w:rsidTr="002C0E04">
        <w:trPr>
          <w:gridAfter w:val="1"/>
          <w:wAfter w:w="49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9069,9</w:t>
            </w:r>
          </w:p>
        </w:tc>
      </w:tr>
      <w:tr w:rsidR="0062378E" w:rsidRPr="002C0E04" w:rsidTr="002C0E04">
        <w:trPr>
          <w:gridAfter w:val="1"/>
          <w:wAfter w:w="496" w:type="dxa"/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361,1</w:t>
            </w:r>
          </w:p>
        </w:tc>
      </w:tr>
      <w:tr w:rsidR="0062378E" w:rsidRPr="002C0E04" w:rsidTr="002C0E04">
        <w:trPr>
          <w:gridAfter w:val="1"/>
          <w:wAfter w:w="496" w:type="dxa"/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2378E" w:rsidRPr="002C0E04" w:rsidTr="002C0E04">
        <w:trPr>
          <w:gridAfter w:val="1"/>
          <w:wAfter w:w="496" w:type="dxa"/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62378E" w:rsidRPr="002C0E04" w:rsidTr="002C0E04">
        <w:trPr>
          <w:gridAfter w:val="1"/>
          <w:wAfter w:w="496" w:type="dxa"/>
          <w:trHeight w:val="1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2378E" w:rsidRPr="002C0E04" w:rsidTr="002C0E04">
        <w:trPr>
          <w:gridAfter w:val="1"/>
          <w:wAfter w:w="496" w:type="dxa"/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62378E" w:rsidRPr="002C0E04" w:rsidTr="002C0E04">
        <w:trPr>
          <w:gridAfter w:val="1"/>
          <w:wAfter w:w="496" w:type="dxa"/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2378E" w:rsidRPr="002C0E04" w:rsidTr="002C0E04">
        <w:trPr>
          <w:gridAfter w:val="1"/>
          <w:wAfter w:w="496" w:type="dxa"/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2378E" w:rsidRPr="002C0E04" w:rsidTr="002C0E04">
        <w:trPr>
          <w:gridAfter w:val="1"/>
          <w:wAfter w:w="496" w:type="dxa"/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62378E" w:rsidRPr="002C0E04" w:rsidTr="002C0E04">
        <w:trPr>
          <w:gridAfter w:val="1"/>
          <w:wAfter w:w="496" w:type="dxa"/>
          <w:trHeight w:val="6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62378E" w:rsidRPr="002C0E04" w:rsidTr="002C0E04">
        <w:trPr>
          <w:gridAfter w:val="1"/>
          <w:wAfter w:w="496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62378E" w:rsidRPr="002C0E04" w:rsidTr="002C0E04">
        <w:trPr>
          <w:gridAfter w:val="1"/>
          <w:wAfter w:w="496" w:type="dxa"/>
          <w:trHeight w:val="1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62378E" w:rsidRPr="002C0E04" w:rsidTr="002C0E04">
        <w:trPr>
          <w:gridAfter w:val="1"/>
          <w:wAfter w:w="496" w:type="dxa"/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62378E" w:rsidRPr="002C0E04" w:rsidTr="002C0E04">
        <w:trPr>
          <w:gridAfter w:val="1"/>
          <w:wAfter w:w="496" w:type="dxa"/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62378E" w:rsidRPr="002C0E04" w:rsidTr="002C0E04">
        <w:trPr>
          <w:gridAfter w:val="1"/>
          <w:wAfter w:w="496" w:type="dxa"/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62378E" w:rsidRPr="002C0E04" w:rsidTr="002C0E04">
        <w:trPr>
          <w:gridAfter w:val="1"/>
          <w:wAfter w:w="496" w:type="dxa"/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62378E" w:rsidRPr="002C0E04" w:rsidTr="002C0E04">
        <w:trPr>
          <w:gridAfter w:val="1"/>
          <w:wAfter w:w="496" w:type="dxa"/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62378E" w:rsidRPr="002C0E04" w:rsidTr="002C0E04">
        <w:trPr>
          <w:gridAfter w:val="1"/>
          <w:wAfter w:w="496" w:type="dxa"/>
          <w:trHeight w:val="7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62378E" w:rsidRPr="002C0E04" w:rsidTr="002C0E04">
        <w:trPr>
          <w:gridAfter w:val="1"/>
          <w:wAfter w:w="496" w:type="dxa"/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957,0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649,4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297,6</w:t>
            </w:r>
          </w:p>
        </w:tc>
      </w:tr>
      <w:tr w:rsidR="0062378E" w:rsidRPr="002C0E04" w:rsidTr="002C0E04">
        <w:trPr>
          <w:gridAfter w:val="1"/>
          <w:wAfter w:w="496" w:type="dxa"/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214,4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2378E" w:rsidRPr="002C0E04" w:rsidTr="002C0E04">
        <w:trPr>
          <w:gridAfter w:val="1"/>
          <w:wAfter w:w="496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18184,7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18184,7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62378E" w:rsidRPr="002C0E04" w:rsidTr="002C0E04">
        <w:trPr>
          <w:gridAfter w:val="1"/>
          <w:wAfter w:w="49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62378E" w:rsidRPr="002C0E04" w:rsidTr="002C0E04">
        <w:trPr>
          <w:gridAfter w:val="1"/>
          <w:wAfter w:w="496" w:type="dxa"/>
          <w:trHeight w:val="17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62378E" w:rsidRPr="002C0E04" w:rsidTr="002C0E04">
        <w:trPr>
          <w:gridAfter w:val="1"/>
          <w:wAfter w:w="49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62378E" w:rsidRPr="002C0E04" w:rsidTr="002C0E04">
        <w:trPr>
          <w:gridAfter w:val="1"/>
          <w:wAfter w:w="496" w:type="dxa"/>
          <w:trHeight w:val="17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62378E" w:rsidRPr="002C0E04" w:rsidTr="002C0E04">
        <w:trPr>
          <w:gridAfter w:val="1"/>
          <w:wAfter w:w="496" w:type="dxa"/>
          <w:trHeight w:val="4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C0E0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62378E" w:rsidRPr="002C0E04" w:rsidTr="002C0E04">
        <w:trPr>
          <w:gridAfter w:val="1"/>
          <w:wAfter w:w="496" w:type="dxa"/>
          <w:trHeight w:val="202"/>
        </w:trPr>
        <w:tc>
          <w:tcPr>
            <w:tcW w:w="10080" w:type="dxa"/>
            <w:gridSpan w:val="4"/>
            <w:tcBorders>
              <w:top w:val="single" w:sz="4" w:space="0" w:color="auto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2378E" w:rsidRPr="002C0E04" w:rsidTr="002C0E04">
        <w:trPr>
          <w:gridAfter w:val="1"/>
          <w:wAfter w:w="496" w:type="dxa"/>
          <w:trHeight w:val="585"/>
        </w:trPr>
        <w:tc>
          <w:tcPr>
            <w:tcW w:w="10080" w:type="dxa"/>
            <w:gridSpan w:val="4"/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noWrap/>
            <w:vAlign w:val="bottom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62378E" w:rsidRDefault="0062378E" w:rsidP="00D6579C">
      <w:pPr>
        <w:jc w:val="right"/>
        <w:rPr>
          <w:rFonts w:ascii="Times New Roman" w:hAnsi="Times New Roman" w:cs="Times New Roman"/>
          <w:sz w:val="28"/>
          <w:szCs w:val="28"/>
        </w:rPr>
        <w:sectPr w:rsidR="0062378E" w:rsidSect="002C0E04">
          <w:pgSz w:w="16838" w:h="11905" w:orient="landscape" w:code="9"/>
          <w:pgMar w:top="565" w:right="426" w:bottom="993" w:left="539" w:header="720" w:footer="720" w:gutter="0"/>
          <w:pgNumType w:start="0"/>
          <w:cols w:space="720"/>
          <w:titlePg/>
          <w:docGrid w:linePitch="299"/>
        </w:sectPr>
      </w:pPr>
    </w:p>
    <w:tbl>
      <w:tblPr>
        <w:tblW w:w="15585" w:type="dxa"/>
        <w:tblInd w:w="-13" w:type="dxa"/>
        <w:tblLook w:val="00A0"/>
      </w:tblPr>
      <w:tblGrid>
        <w:gridCol w:w="540"/>
        <w:gridCol w:w="7865"/>
        <w:gridCol w:w="676"/>
        <w:gridCol w:w="582"/>
        <w:gridCol w:w="732"/>
        <w:gridCol w:w="1727"/>
        <w:gridCol w:w="676"/>
        <w:gridCol w:w="1345"/>
        <w:gridCol w:w="1581"/>
      </w:tblGrid>
      <w:tr w:rsidR="0062378E" w:rsidRPr="002C0E04" w:rsidTr="00A55F72">
        <w:trPr>
          <w:trHeight w:val="37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Приложение10</w:t>
            </w:r>
          </w:p>
        </w:tc>
      </w:tr>
      <w:tr w:rsidR="0062378E" w:rsidRPr="002C0E04" w:rsidTr="00A55F72">
        <w:trPr>
          <w:trHeight w:val="37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62378E" w:rsidRPr="002C0E04" w:rsidTr="00A55F72">
        <w:trPr>
          <w:trHeight w:val="37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62378E" w:rsidRPr="002C0E04" w:rsidTr="00A55F72">
        <w:trPr>
          <w:trHeight w:val="37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62378E" w:rsidRPr="002C0E04" w:rsidTr="00A55F72">
        <w:trPr>
          <w:trHeight w:val="389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62378E" w:rsidRPr="002C0E04" w:rsidTr="00A55F72">
        <w:trPr>
          <w:trHeight w:val="34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62378E" w:rsidRPr="002C0E04" w:rsidTr="00A55F72">
        <w:trPr>
          <w:trHeight w:val="43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62378E" w:rsidRPr="002C0E04" w:rsidTr="00A55F72">
        <w:trPr>
          <w:trHeight w:val="179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78E" w:rsidRPr="002C0E04" w:rsidTr="00A55F72">
        <w:trPr>
          <w:trHeight w:val="509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78E" w:rsidRPr="002C0E04" w:rsidTr="00A55F72">
        <w:trPr>
          <w:trHeight w:val="314"/>
        </w:trPr>
        <w:tc>
          <w:tcPr>
            <w:tcW w:w="155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62378E" w:rsidRPr="002C0E04" w:rsidTr="00A55F72">
        <w:trPr>
          <w:trHeight w:val="703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78E" w:rsidRPr="002C0E04" w:rsidTr="00A55F72">
        <w:trPr>
          <w:trHeight w:val="3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15200,0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2328951,0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3535,6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845142,5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3535,6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169411,5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62378E" w:rsidRPr="002C0E04" w:rsidTr="00A55F72">
        <w:trPr>
          <w:trHeight w:val="67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69072,6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62378E" w:rsidRPr="002C0E04" w:rsidTr="00A55F72">
        <w:trPr>
          <w:trHeight w:val="70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2378E" w:rsidRPr="002C0E04" w:rsidTr="00A55F72">
        <w:trPr>
          <w:trHeight w:val="95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62378E" w:rsidRPr="002C0E04" w:rsidTr="00A55F72">
        <w:trPr>
          <w:trHeight w:val="106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62378E" w:rsidRPr="002C0E04" w:rsidTr="00A55F72">
        <w:trPr>
          <w:trHeight w:val="55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62378E" w:rsidRPr="002C0E04" w:rsidTr="00A55F72">
        <w:trPr>
          <w:trHeight w:val="73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61236,4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61236,4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56331,0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62378E" w:rsidRPr="002C0E04" w:rsidTr="00A55F72">
        <w:trPr>
          <w:trHeight w:val="70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9069,9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361,1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2378E" w:rsidRPr="002C0E04" w:rsidTr="00A55F72">
        <w:trPr>
          <w:trHeight w:val="6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2378E" w:rsidRPr="002C0E04" w:rsidTr="00A55F72">
        <w:trPr>
          <w:trHeight w:val="86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62378E" w:rsidRPr="002C0E04" w:rsidTr="00A55F72">
        <w:trPr>
          <w:trHeight w:val="188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62378E" w:rsidRPr="002C0E04" w:rsidTr="00A55F72">
        <w:trPr>
          <w:trHeight w:val="6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62378E" w:rsidRPr="002C0E04" w:rsidTr="00A55F72">
        <w:trPr>
          <w:trHeight w:val="67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2378E" w:rsidRPr="002C0E04" w:rsidTr="00A55F72">
        <w:trPr>
          <w:trHeight w:val="77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2235,6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89590,9</w:t>
            </w:r>
          </w:p>
        </w:tc>
      </w:tr>
      <w:tr w:rsidR="0062378E" w:rsidRPr="002C0E04" w:rsidTr="00A55F72">
        <w:trPr>
          <w:trHeight w:val="10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62378E" w:rsidRPr="002C0E04" w:rsidTr="00A55F72">
        <w:trPr>
          <w:trHeight w:val="10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62378E" w:rsidRPr="002C0E04" w:rsidTr="00A55F72">
        <w:trPr>
          <w:trHeight w:val="74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62378E" w:rsidRPr="002C0E04" w:rsidTr="00A55F72">
        <w:trPr>
          <w:trHeight w:val="59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3261,0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2386,0</w:t>
            </w:r>
          </w:p>
        </w:tc>
      </w:tr>
      <w:tr w:rsidR="0062378E" w:rsidRPr="002C0E04" w:rsidTr="00A55F72">
        <w:trPr>
          <w:trHeight w:val="6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62378E" w:rsidRPr="002C0E04" w:rsidTr="00A55F72">
        <w:trPr>
          <w:trHeight w:val="67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853,2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A55F72">
        <w:trPr>
          <w:trHeight w:val="21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A55F72">
        <w:trPr>
          <w:trHeight w:val="6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A55F72">
        <w:trPr>
          <w:trHeight w:val="6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62378E" w:rsidRPr="002C0E04" w:rsidTr="00A55F72">
        <w:trPr>
          <w:trHeight w:val="198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62378E" w:rsidRPr="002C0E04" w:rsidTr="00A55F72">
        <w:trPr>
          <w:trHeight w:val="110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62378E" w:rsidRPr="002C0E04" w:rsidTr="00A55F72">
        <w:trPr>
          <w:trHeight w:val="25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62378E" w:rsidRPr="002C0E04" w:rsidTr="00A55F72">
        <w:trPr>
          <w:trHeight w:val="146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62378E" w:rsidRPr="002C0E04" w:rsidTr="00A55F72">
        <w:trPr>
          <w:trHeight w:val="97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62378E" w:rsidRPr="002C0E04" w:rsidTr="00A55F72">
        <w:trPr>
          <w:trHeight w:val="133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2378E" w:rsidRPr="002C0E04" w:rsidTr="00A55F72">
        <w:trPr>
          <w:trHeight w:val="68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10219,0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62378E" w:rsidRPr="002C0E04" w:rsidTr="00A55F72">
        <w:trPr>
          <w:trHeight w:val="70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62378E" w:rsidRPr="002C0E04" w:rsidTr="00A55F72">
        <w:trPr>
          <w:trHeight w:val="70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62378E" w:rsidRPr="002C0E04" w:rsidTr="00A55F72">
        <w:trPr>
          <w:trHeight w:val="74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2378E" w:rsidRPr="002C0E04" w:rsidTr="00A55F72">
        <w:trPr>
          <w:trHeight w:val="6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62378E" w:rsidRPr="002C0E04" w:rsidTr="00A55F72">
        <w:trPr>
          <w:trHeight w:val="208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62378E" w:rsidRPr="002C0E04" w:rsidTr="00A55F72">
        <w:trPr>
          <w:trHeight w:val="240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25736,4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2378E" w:rsidRPr="002C0E04" w:rsidTr="00A55F72">
        <w:trPr>
          <w:trHeight w:val="67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24341,9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24341,9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8156,9</w:t>
            </w:r>
          </w:p>
        </w:tc>
      </w:tr>
      <w:tr w:rsidR="0062378E" w:rsidRPr="002C0E04" w:rsidTr="00A55F72">
        <w:trPr>
          <w:trHeight w:val="73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8028,9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2378E" w:rsidRPr="002C0E04" w:rsidTr="00A55F72">
        <w:trPr>
          <w:trHeight w:val="6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16122,0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16122,0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10406,5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62378E" w:rsidRPr="002C0E04" w:rsidTr="00A55F72">
        <w:trPr>
          <w:trHeight w:val="6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2976,2</w:t>
            </w:r>
          </w:p>
        </w:tc>
      </w:tr>
      <w:tr w:rsidR="0062378E" w:rsidRPr="002C0E04" w:rsidTr="00A55F72">
        <w:trPr>
          <w:trHeight w:val="32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62378E" w:rsidRPr="002C0E04" w:rsidTr="00A55F72">
        <w:trPr>
          <w:trHeight w:val="6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2378E" w:rsidRPr="002C0E04" w:rsidTr="00A55F72">
        <w:trPr>
          <w:trHeight w:val="70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62378E" w:rsidRPr="002C0E04" w:rsidTr="00A55F72">
        <w:trPr>
          <w:trHeight w:val="67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34742,9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62378E" w:rsidRPr="002C0E04" w:rsidTr="00A55F72">
        <w:trPr>
          <w:trHeight w:val="73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62378E" w:rsidRPr="002C0E04" w:rsidTr="00A55F72">
        <w:trPr>
          <w:trHeight w:val="157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65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2378E" w:rsidRPr="002C0E04" w:rsidTr="00A55F72">
        <w:trPr>
          <w:trHeight w:val="70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8089,3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2378E" w:rsidRPr="002C0E04" w:rsidTr="00A55F72">
        <w:trPr>
          <w:trHeight w:val="73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62378E" w:rsidRPr="002C0E04" w:rsidTr="00A55F72">
        <w:trPr>
          <w:trHeight w:val="98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62378E" w:rsidRPr="002C0E04" w:rsidTr="00A55F72">
        <w:trPr>
          <w:trHeight w:val="130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2C0E04" w:rsidTr="00A55F72">
        <w:trPr>
          <w:trHeight w:val="130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A55F72">
        <w:trPr>
          <w:trHeight w:val="70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391488,3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391390,8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62378E" w:rsidRPr="002C0E04" w:rsidTr="00A55F72">
        <w:trPr>
          <w:trHeight w:val="104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62378E" w:rsidRPr="002C0E04" w:rsidTr="00A55F72">
        <w:trPr>
          <w:trHeight w:val="50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62378E" w:rsidRPr="002C0E04" w:rsidTr="00A55F72">
        <w:trPr>
          <w:trHeight w:val="5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A55F72">
        <w:trPr>
          <w:trHeight w:val="44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A55F72">
        <w:trPr>
          <w:trHeight w:val="18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1402,2</w:t>
            </w:r>
          </w:p>
        </w:tc>
      </w:tr>
      <w:tr w:rsidR="0062378E" w:rsidRPr="002C0E04" w:rsidTr="00A55F72">
        <w:trPr>
          <w:trHeight w:val="6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62378E" w:rsidRPr="002C0E04" w:rsidTr="00A55F72">
        <w:trPr>
          <w:trHeight w:val="106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2378E" w:rsidRPr="002C0E04" w:rsidTr="00A55F72">
        <w:trPr>
          <w:trHeight w:val="8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62378E" w:rsidRPr="002C0E04" w:rsidTr="00A55F72">
        <w:trPr>
          <w:trHeight w:val="65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A55F72">
        <w:trPr>
          <w:trHeight w:val="73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5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2378E" w:rsidRPr="002C0E04" w:rsidTr="00A55F72">
        <w:trPr>
          <w:trHeight w:val="3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1206,4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62378E" w:rsidRPr="002C0E04" w:rsidTr="00A55F72">
        <w:trPr>
          <w:trHeight w:val="76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62378E" w:rsidRPr="002C0E04" w:rsidTr="00A55F72">
        <w:trPr>
          <w:trHeight w:val="98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62378E" w:rsidRPr="002C0E04" w:rsidTr="00A55F72">
        <w:trPr>
          <w:trHeight w:val="6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2378E" w:rsidRPr="002C0E04" w:rsidTr="00A55F72">
        <w:trPr>
          <w:trHeight w:val="16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116129,7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2378E" w:rsidRPr="002C0E04" w:rsidTr="00A55F72">
        <w:trPr>
          <w:trHeight w:val="10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110354,7</w:t>
            </w:r>
          </w:p>
        </w:tc>
      </w:tr>
      <w:tr w:rsidR="0062378E" w:rsidRPr="002C0E04" w:rsidTr="00A55F72">
        <w:trPr>
          <w:trHeight w:val="9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62378E" w:rsidRPr="002C0E04" w:rsidTr="00A55F72">
        <w:trPr>
          <w:trHeight w:val="4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62378E" w:rsidRPr="002C0E04" w:rsidTr="00A55F72">
        <w:trPr>
          <w:trHeight w:val="6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62378E" w:rsidRPr="002C0E04" w:rsidTr="00A55F72">
        <w:trPr>
          <w:trHeight w:val="10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2378E" w:rsidRPr="002C0E04" w:rsidTr="00A55F72">
        <w:trPr>
          <w:trHeight w:val="13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62378E" w:rsidRPr="002C0E04" w:rsidTr="00A55F72">
        <w:trPr>
          <w:trHeight w:val="98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-2350,0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30711,0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2378E" w:rsidRPr="002C0E04" w:rsidTr="00A55F72">
        <w:trPr>
          <w:trHeight w:val="107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14102,0</w:t>
            </w:r>
          </w:p>
        </w:tc>
      </w:tr>
      <w:tr w:rsidR="0062378E" w:rsidRPr="002C0E04" w:rsidTr="00A55F72">
        <w:trPr>
          <w:trHeight w:val="6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A55F72">
        <w:trPr>
          <w:trHeight w:val="6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-2350,0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13539,0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2378E" w:rsidRPr="002C0E04" w:rsidTr="00A55F72">
        <w:trPr>
          <w:trHeight w:val="100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-2350,0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62378E" w:rsidRPr="002C0E04" w:rsidTr="00A55F72">
        <w:trPr>
          <w:trHeight w:val="100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-2350,0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-2350,0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-2350,0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-2350,0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-2350,0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1343,0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649,6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649,6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62378E" w:rsidRPr="002C0E04" w:rsidTr="00A55F72">
        <w:trPr>
          <w:trHeight w:val="34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-316,0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947,0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542,6</w:t>
            </w:r>
          </w:p>
        </w:tc>
      </w:tr>
      <w:tr w:rsidR="0062378E" w:rsidRPr="002C0E04" w:rsidTr="00A55F72">
        <w:trPr>
          <w:trHeight w:val="64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2378E" w:rsidRPr="002C0E04" w:rsidTr="00A55F72">
        <w:trPr>
          <w:trHeight w:val="104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214,4</w:t>
            </w:r>
          </w:p>
        </w:tc>
      </w:tr>
      <w:tr w:rsidR="0062378E" w:rsidRPr="002C0E04" w:rsidTr="00A55F72">
        <w:trPr>
          <w:trHeight w:val="6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6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34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10664,4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1186519,6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10664,4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1151330,1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357236,3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62378E" w:rsidRPr="002C0E04" w:rsidTr="00A55F72">
        <w:trPr>
          <w:trHeight w:val="67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355121,3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355121,3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355121,3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13922,8</w:t>
            </w:r>
          </w:p>
        </w:tc>
      </w:tr>
      <w:tr w:rsidR="0062378E" w:rsidRPr="002C0E04" w:rsidTr="00A55F72">
        <w:trPr>
          <w:trHeight w:val="74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3922,8</w:t>
            </w:r>
          </w:p>
        </w:tc>
      </w:tr>
      <w:tr w:rsidR="0062378E" w:rsidRPr="002C0E04" w:rsidTr="00A55F72">
        <w:trPr>
          <w:trHeight w:val="18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9546,4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739609,9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62378E" w:rsidRPr="002C0E04" w:rsidTr="00A55F72">
        <w:trPr>
          <w:trHeight w:val="70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9546,4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719792,0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9546,4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719792,0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9546,4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707193,5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9582,0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25288,6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4251,7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9582,0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21036,9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62378E" w:rsidRPr="002C0E04" w:rsidTr="00A55F72">
        <w:trPr>
          <w:trHeight w:val="18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413771,9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413771,9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62378E" w:rsidRPr="002C0E04" w:rsidTr="00A55F72">
        <w:trPr>
          <w:trHeight w:val="25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62378E" w:rsidRPr="002C0E04" w:rsidTr="00A55F72">
        <w:trPr>
          <w:trHeight w:val="17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62378E" w:rsidRPr="002C0E04" w:rsidTr="00A55F72">
        <w:trPr>
          <w:trHeight w:val="77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62378E" w:rsidRPr="002C0E04" w:rsidTr="00A55F72">
        <w:trPr>
          <w:trHeight w:val="134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62378E" w:rsidRPr="002C0E04" w:rsidTr="00A55F72">
        <w:trPr>
          <w:trHeight w:val="10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62378E" w:rsidRPr="002C0E04" w:rsidTr="00A55F72">
        <w:trPr>
          <w:trHeight w:val="109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62378E" w:rsidRPr="002C0E04" w:rsidTr="00A55F72">
        <w:trPr>
          <w:trHeight w:val="9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24217,3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62378E" w:rsidRPr="002C0E04" w:rsidTr="00A55F72">
        <w:trPr>
          <w:trHeight w:val="6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24183,1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24183,1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24183,1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62378E" w:rsidRPr="002C0E04" w:rsidTr="00A55F72">
        <w:trPr>
          <w:trHeight w:val="74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1212,0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1212,0</w:t>
            </w:r>
          </w:p>
        </w:tc>
      </w:tr>
      <w:tr w:rsidR="0062378E" w:rsidRPr="002C0E04" w:rsidTr="00A55F72">
        <w:trPr>
          <w:trHeight w:val="80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2C0E04" w:rsidTr="00A55F72">
        <w:trPr>
          <w:trHeight w:val="18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619,6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619,6</w:t>
            </w:r>
          </w:p>
        </w:tc>
      </w:tr>
      <w:tr w:rsidR="0062378E" w:rsidRPr="002C0E04" w:rsidTr="00A55F72">
        <w:trPr>
          <w:trHeight w:val="55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2378E" w:rsidRPr="002C0E04" w:rsidTr="00A55F72">
        <w:trPr>
          <w:trHeight w:val="65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2378E" w:rsidRPr="002C0E04" w:rsidTr="00A55F72">
        <w:trPr>
          <w:trHeight w:val="65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62378E" w:rsidRPr="002C0E04" w:rsidTr="00A55F72">
        <w:trPr>
          <w:trHeight w:val="10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62378E" w:rsidRPr="002C0E04" w:rsidTr="00A55F72">
        <w:trPr>
          <w:trHeight w:val="70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694,0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912,0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2C0E04" w:rsidTr="00A55F72">
        <w:trPr>
          <w:trHeight w:val="6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2C0E04" w:rsidTr="00A55F72">
        <w:trPr>
          <w:trHeight w:val="133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2C0E04" w:rsidTr="00A55F72">
        <w:trPr>
          <w:trHeight w:val="67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28620,6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62378E" w:rsidRPr="002C0E04" w:rsidTr="00A55F72">
        <w:trPr>
          <w:trHeight w:val="65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21606,9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1323,2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2378E" w:rsidRPr="002C0E04" w:rsidTr="00A55F72">
        <w:trPr>
          <w:trHeight w:val="103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62378E" w:rsidRPr="002C0E04" w:rsidTr="00A55F72">
        <w:trPr>
          <w:trHeight w:val="65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62378E" w:rsidRPr="002C0E04" w:rsidTr="00A55F72">
        <w:trPr>
          <w:trHeight w:val="64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12146,7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62378E" w:rsidRPr="002C0E04" w:rsidTr="00A55F72">
        <w:trPr>
          <w:trHeight w:val="6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1139,7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62378E" w:rsidRPr="002C0E04" w:rsidTr="00A55F72">
        <w:trPr>
          <w:trHeight w:val="10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2378E" w:rsidRPr="002C0E04" w:rsidTr="00A55F72">
        <w:trPr>
          <w:trHeight w:val="6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62378E" w:rsidRPr="002C0E04" w:rsidTr="00A55F72">
        <w:trPr>
          <w:trHeight w:val="133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3332,7</w:t>
            </w:r>
          </w:p>
        </w:tc>
      </w:tr>
      <w:tr w:rsidR="0062378E" w:rsidRPr="002C0E04" w:rsidTr="00A55F72">
        <w:trPr>
          <w:trHeight w:val="67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3332,7</w:t>
            </w:r>
          </w:p>
        </w:tc>
      </w:tr>
      <w:tr w:rsidR="0062378E" w:rsidRPr="002C0E04" w:rsidTr="00A55F72">
        <w:trPr>
          <w:trHeight w:val="65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62378E" w:rsidRPr="002C0E04" w:rsidTr="00A55F72">
        <w:trPr>
          <w:trHeight w:val="70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6501,9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28590,1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28496,3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62378E" w:rsidRPr="002C0E04" w:rsidTr="00A55F72">
        <w:trPr>
          <w:trHeight w:val="6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62378E" w:rsidRPr="002C0E04" w:rsidTr="00A55F72">
        <w:trPr>
          <w:trHeight w:val="18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331,4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331,4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2378E" w:rsidRPr="002C0E04" w:rsidTr="00A55F72">
        <w:trPr>
          <w:trHeight w:val="157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2378E" w:rsidRPr="002C0E04" w:rsidTr="00A55F72">
        <w:trPr>
          <w:trHeight w:val="20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78525,6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62378E" w:rsidRPr="002C0E04" w:rsidTr="00A55F72">
        <w:trPr>
          <w:trHeight w:val="18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62378E" w:rsidRPr="002C0E04" w:rsidTr="00A55F72">
        <w:trPr>
          <w:trHeight w:val="6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2378E" w:rsidRPr="002C0E04" w:rsidTr="00A55F72">
        <w:trPr>
          <w:trHeight w:val="73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2378E" w:rsidRPr="002C0E04" w:rsidTr="00A55F72">
        <w:trPr>
          <w:trHeight w:val="73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56704,8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3340,0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54652,8</w:t>
            </w:r>
          </w:p>
        </w:tc>
      </w:tr>
      <w:tr w:rsidR="0062378E" w:rsidRPr="002C0E04" w:rsidTr="00A55F72">
        <w:trPr>
          <w:trHeight w:val="6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3340,0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54552,8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51902,9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51902,9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51615,9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36052,0</w:t>
            </w:r>
          </w:p>
        </w:tc>
      </w:tr>
      <w:tr w:rsidR="0062378E" w:rsidRPr="002C0E04" w:rsidTr="00A55F72">
        <w:trPr>
          <w:trHeight w:val="64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3250,0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15067,9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A55F72">
        <w:trPr>
          <w:trHeight w:val="12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A55F72">
        <w:trPr>
          <w:trHeight w:val="95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A55F72">
        <w:trPr>
          <w:trHeight w:val="91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A55F72">
        <w:trPr>
          <w:trHeight w:val="65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2052,0</w:t>
            </w:r>
          </w:p>
        </w:tc>
      </w:tr>
      <w:tr w:rsidR="0062378E" w:rsidRPr="002C0E04" w:rsidTr="00A55F72">
        <w:trPr>
          <w:trHeight w:val="6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2052,0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2052,0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2052,0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2052,0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1452,0</w:t>
            </w:r>
          </w:p>
        </w:tc>
      </w:tr>
      <w:tr w:rsidR="0062378E" w:rsidRPr="002C0E04" w:rsidTr="00A55F72">
        <w:trPr>
          <w:trHeight w:val="6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596,0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182367,3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2378E" w:rsidRPr="002C0E04" w:rsidTr="00A55F72">
        <w:trPr>
          <w:trHeight w:val="6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2378E" w:rsidRPr="002C0E04" w:rsidTr="00A55F72">
        <w:trPr>
          <w:trHeight w:val="95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2378E" w:rsidRPr="002C0E04" w:rsidTr="00A55F72">
        <w:trPr>
          <w:trHeight w:val="158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182347,3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62378E" w:rsidRPr="002C0E04" w:rsidTr="00A55F72">
        <w:trPr>
          <w:trHeight w:val="100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62378E" w:rsidRPr="002C0E04" w:rsidTr="00A55F72">
        <w:trPr>
          <w:trHeight w:val="16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62378E" w:rsidRPr="002C0E04" w:rsidTr="00A55F72">
        <w:trPr>
          <w:trHeight w:val="127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62378E" w:rsidRPr="002C0E04" w:rsidTr="00A55F72">
        <w:trPr>
          <w:trHeight w:val="145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121939,7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121939,7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A55F72">
        <w:trPr>
          <w:trHeight w:val="9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A55F72">
        <w:trPr>
          <w:trHeight w:val="16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2378E" w:rsidRPr="002C0E04" w:rsidTr="00A55F72">
        <w:trPr>
          <w:trHeight w:val="67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62378E" w:rsidRPr="002C0E04" w:rsidTr="00A55F72">
        <w:trPr>
          <w:trHeight w:val="9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62378E" w:rsidRPr="002C0E04" w:rsidTr="00A55F72">
        <w:trPr>
          <w:trHeight w:val="16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62378E" w:rsidRPr="002C0E04" w:rsidTr="00A55F72">
        <w:trPr>
          <w:trHeight w:val="67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62378E" w:rsidRPr="002C0E04" w:rsidTr="00A55F72">
        <w:trPr>
          <w:trHeight w:val="64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62378E" w:rsidRPr="002C0E04" w:rsidTr="00A55F72">
        <w:trPr>
          <w:trHeight w:val="166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62378E" w:rsidRPr="002C0E04" w:rsidTr="00A55F72">
        <w:trPr>
          <w:trHeight w:val="6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3385,0</w:t>
            </w:r>
          </w:p>
        </w:tc>
      </w:tr>
      <w:tr w:rsidR="0062378E" w:rsidRPr="002C0E04" w:rsidTr="00A55F72">
        <w:trPr>
          <w:trHeight w:val="6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A55F72">
        <w:trPr>
          <w:trHeight w:val="7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A55F72">
        <w:trPr>
          <w:trHeight w:val="7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62378E" w:rsidRPr="002C0E04" w:rsidTr="00A55F72">
        <w:trPr>
          <w:trHeight w:val="98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3370,0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2270,0</w:t>
            </w:r>
          </w:p>
        </w:tc>
      </w:tr>
      <w:tr w:rsidR="0062378E" w:rsidRPr="002C0E04" w:rsidTr="00A55F72">
        <w:trPr>
          <w:trHeight w:val="9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2085,0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62378E" w:rsidRPr="002C0E04" w:rsidTr="00A55F72">
        <w:trPr>
          <w:trHeight w:val="3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378E" w:rsidRPr="002C0E04" w:rsidRDefault="0062378E" w:rsidP="002C0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62378E" w:rsidRPr="002C0E04" w:rsidTr="00A55F72">
        <w:trPr>
          <w:trHeight w:val="25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A55F72" w:rsidRDefault="0062378E" w:rsidP="00A55F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F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2378E" w:rsidRPr="002C0E04" w:rsidTr="00A55F72">
        <w:trPr>
          <w:trHeight w:val="1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78E" w:rsidRPr="002C0E04" w:rsidTr="00A55F72">
        <w:trPr>
          <w:trHeight w:val="628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8E" w:rsidRPr="002C0E04" w:rsidRDefault="0062378E" w:rsidP="002C0E0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62378E" w:rsidRPr="00A37E09" w:rsidRDefault="0062378E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378E" w:rsidRDefault="0062378E" w:rsidP="009074FF">
      <w:pPr>
        <w:rPr>
          <w:rFonts w:ascii="Times New Roman" w:hAnsi="Times New Roman" w:cs="Times New Roman"/>
          <w:sz w:val="28"/>
          <w:szCs w:val="28"/>
        </w:rPr>
        <w:sectPr w:rsidR="0062378E" w:rsidSect="002C0E04">
          <w:pgSz w:w="16838" w:h="11905" w:orient="landscape" w:code="9"/>
          <w:pgMar w:top="565" w:right="426" w:bottom="993" w:left="539" w:header="720" w:footer="720" w:gutter="0"/>
          <w:pgNumType w:start="0"/>
          <w:cols w:space="720"/>
          <w:titlePg/>
          <w:docGrid w:linePitch="299"/>
        </w:sectPr>
      </w:pPr>
    </w:p>
    <w:p w:rsidR="0062378E" w:rsidRDefault="0062378E" w:rsidP="009074FF">
      <w:pPr>
        <w:rPr>
          <w:rFonts w:ascii="Times New Roman" w:hAnsi="Times New Roman" w:cs="Times New Roman"/>
          <w:sz w:val="28"/>
          <w:szCs w:val="28"/>
        </w:rPr>
      </w:pPr>
    </w:p>
    <w:p w:rsidR="0062378E" w:rsidRPr="00FC110F" w:rsidRDefault="0062378E" w:rsidP="00FC110F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>Приложение 12</w:t>
      </w:r>
    </w:p>
    <w:p w:rsidR="0062378E" w:rsidRPr="00FC110F" w:rsidRDefault="0062378E" w:rsidP="00FC110F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62378E" w:rsidRPr="00FC110F" w:rsidRDefault="0062378E" w:rsidP="00FC110F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    </w:t>
      </w:r>
    </w:p>
    <w:p w:rsidR="0062378E" w:rsidRPr="00FC110F" w:rsidRDefault="0062378E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378E" w:rsidRPr="00FC110F" w:rsidRDefault="0062378E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378E" w:rsidRPr="00FC110F" w:rsidRDefault="0062378E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период    2024 и 2025 годов</w:t>
      </w:r>
    </w:p>
    <w:p w:rsidR="0062378E" w:rsidRPr="00FC110F" w:rsidRDefault="0062378E" w:rsidP="00FC110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378E" w:rsidRPr="00FC110F" w:rsidRDefault="0062378E" w:rsidP="00FC110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62378E" w:rsidRPr="00FC110F" w:rsidTr="006C3D68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62378E" w:rsidRPr="00FC110F" w:rsidTr="006C3D68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B348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53587,3</w:t>
            </w:r>
          </w:p>
        </w:tc>
        <w:tc>
          <w:tcPr>
            <w:tcW w:w="1417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62378E" w:rsidRPr="00FC110F" w:rsidTr="006C3D68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FC110F" w:rsidTr="006C3D68">
        <w:trPr>
          <w:trHeight w:val="701"/>
        </w:trPr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2378E" w:rsidRPr="00FC110F" w:rsidTr="006C3D68">
        <w:trPr>
          <w:trHeight w:val="940"/>
        </w:trPr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2378E" w:rsidRPr="00FC110F" w:rsidTr="006C3D68">
        <w:trPr>
          <w:trHeight w:val="781"/>
        </w:trPr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2378E" w:rsidRPr="00FC110F" w:rsidTr="006C3D68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62378E" w:rsidRPr="00FC110F" w:rsidTr="006C3D68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B348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54677,3</w:t>
            </w:r>
          </w:p>
        </w:tc>
        <w:tc>
          <w:tcPr>
            <w:tcW w:w="1417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62378E" w:rsidRPr="00FC110F" w:rsidTr="003612E1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62378E" w:rsidRDefault="0062378E" w:rsidP="00B72745">
            <w:pPr>
              <w:jc w:val="center"/>
              <w:rPr>
                <w:rFonts w:cs="Times New Roman"/>
              </w:rPr>
            </w:pPr>
            <w:r w:rsidRPr="00CB2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A52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BF6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62378E" w:rsidRPr="00FC110F" w:rsidTr="003612E1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62378E" w:rsidRDefault="0062378E" w:rsidP="00B72745">
            <w:pPr>
              <w:jc w:val="center"/>
              <w:rPr>
                <w:rFonts w:cs="Times New Roman"/>
              </w:rPr>
            </w:pPr>
            <w:r w:rsidRPr="00CB2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A52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BF6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62378E" w:rsidRPr="00FC110F" w:rsidTr="003612E1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62378E" w:rsidRDefault="0062378E" w:rsidP="00B72745">
            <w:pPr>
              <w:jc w:val="center"/>
              <w:rPr>
                <w:rFonts w:cs="Times New Roman"/>
              </w:rPr>
            </w:pPr>
            <w:r w:rsidRPr="00CB25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A52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BF6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62378E" w:rsidRPr="00FC110F" w:rsidTr="003612E1">
        <w:trPr>
          <w:trHeight w:val="710"/>
        </w:trPr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62378E" w:rsidRPr="00FC110F" w:rsidRDefault="0062378E" w:rsidP="00B72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A52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62378E" w:rsidRPr="00FC110F" w:rsidRDefault="0062378E" w:rsidP="0036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62378E" w:rsidRPr="00FC110F" w:rsidTr="003612E1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62378E" w:rsidRDefault="0062378E" w:rsidP="00B72745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2356275,7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1C0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F3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62378E" w:rsidRPr="00FC110F" w:rsidTr="003612E1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62378E" w:rsidRDefault="0062378E" w:rsidP="007D5107">
            <w:pPr>
              <w:jc w:val="center"/>
              <w:rPr>
                <w:rFonts w:cs="Times New Roman"/>
              </w:rPr>
            </w:pPr>
            <w:r w:rsidRPr="00365E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2356275,7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1C0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F3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62378E" w:rsidRPr="00FC110F" w:rsidTr="003612E1">
        <w:trPr>
          <w:trHeight w:val="653"/>
        </w:trPr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62378E" w:rsidRDefault="0062378E" w:rsidP="007D5107">
            <w:pPr>
              <w:jc w:val="center"/>
              <w:rPr>
                <w:rFonts w:cs="Times New Roman"/>
              </w:rPr>
            </w:pPr>
            <w:r w:rsidRPr="00365E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2356275,7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1C0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F37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62378E" w:rsidRPr="00FC110F" w:rsidTr="007D5107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62378E" w:rsidRDefault="0062378E" w:rsidP="007D5107">
            <w:pPr>
              <w:jc w:val="center"/>
              <w:rPr>
                <w:rFonts w:cs="Times New Roman"/>
              </w:rPr>
            </w:pPr>
            <w:r w:rsidRPr="00365E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2356275,7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62378E" w:rsidRPr="00FC110F" w:rsidTr="006C3D68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-1090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FC110F" w:rsidTr="006C3D68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F0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-109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F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FC110F" w:rsidTr="003612E1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224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62378E" w:rsidRPr="00FC110F" w:rsidRDefault="0062378E" w:rsidP="0036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36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62378E" w:rsidRPr="00FC110F" w:rsidRDefault="0062378E" w:rsidP="0036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36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2378E" w:rsidRPr="00FC110F" w:rsidTr="003612E1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224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4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4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62378E" w:rsidRPr="00FC110F" w:rsidTr="003612E1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224C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4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4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62378E" w:rsidRPr="00FC110F" w:rsidTr="003612E1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62378E" w:rsidRPr="00FC110F" w:rsidRDefault="0062378E" w:rsidP="0036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78E" w:rsidRPr="00FC110F" w:rsidRDefault="0062378E" w:rsidP="00361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4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4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62378E" w:rsidRPr="00FC110F" w:rsidTr="003612E1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4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4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62378E" w:rsidRPr="00FC110F" w:rsidTr="003612E1">
        <w:tc>
          <w:tcPr>
            <w:tcW w:w="3119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62378E" w:rsidRPr="00FC110F" w:rsidRDefault="0062378E" w:rsidP="00FC110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1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4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62378E" w:rsidRDefault="0062378E" w:rsidP="003612E1">
            <w:pPr>
              <w:jc w:val="center"/>
              <w:rPr>
                <w:rFonts w:cs="Times New Roman"/>
              </w:rPr>
            </w:pPr>
            <w:r w:rsidRPr="00E46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</w:tbl>
    <w:p w:rsidR="0062378E" w:rsidRPr="00FC110F" w:rsidRDefault="0062378E" w:rsidP="00142AFB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2378E" w:rsidRPr="00FC110F" w:rsidRDefault="0062378E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378E" w:rsidRPr="00FC110F" w:rsidRDefault="0062378E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62378E" w:rsidRPr="00FC110F" w:rsidRDefault="0062378E" w:rsidP="00FC110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</w:t>
      </w:r>
    </w:p>
    <w:p w:rsidR="0062378E" w:rsidRDefault="0062378E" w:rsidP="00E77865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C110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Т.В.Моренко</w:t>
      </w:r>
    </w:p>
    <w:p w:rsidR="0062378E" w:rsidRDefault="0062378E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62378E" w:rsidSect="00883F71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62378E" w:rsidRPr="00695212" w:rsidRDefault="0062378E" w:rsidP="00A31C51">
      <w:pPr>
        <w:ind w:firstLine="448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Приложение 13</w:t>
      </w:r>
    </w:p>
    <w:p w:rsidR="0062378E" w:rsidRPr="00695212" w:rsidRDefault="0062378E" w:rsidP="00A31C51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62378E" w:rsidRPr="00695212" w:rsidRDefault="0062378E" w:rsidP="00A31C51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62378E" w:rsidRPr="00695212" w:rsidRDefault="0062378E" w:rsidP="00A31C51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62378E" w:rsidRPr="00695212" w:rsidRDefault="0062378E" w:rsidP="00A31C51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2023 год и на</w:t>
      </w:r>
    </w:p>
    <w:p w:rsidR="0062378E" w:rsidRPr="00695212" w:rsidRDefault="0062378E" w:rsidP="00A31C51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плановый период 2024 и 2025 годов»</w:t>
      </w:r>
    </w:p>
    <w:p w:rsidR="0062378E" w:rsidRDefault="0062378E" w:rsidP="00A31C51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от 08.12.2022   № 267   </w:t>
      </w:r>
    </w:p>
    <w:p w:rsidR="0062378E" w:rsidRPr="00695212" w:rsidRDefault="0062378E" w:rsidP="00A31C51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62378E" w:rsidRPr="00695212" w:rsidRDefault="0062378E" w:rsidP="00A31C5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2023 год и  плановый период 2024 и 2025 годов</w:t>
      </w:r>
    </w:p>
    <w:p w:rsidR="0062378E" w:rsidRPr="00695212" w:rsidRDefault="0062378E" w:rsidP="00A31C5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1.</w:t>
      </w: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62378E" w:rsidRPr="00695212" w:rsidRDefault="0062378E" w:rsidP="00A31C5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2023 год</w:t>
      </w:r>
    </w:p>
    <w:p w:rsidR="0062378E" w:rsidRDefault="0062378E" w:rsidP="00A31C51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2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521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4800" w:type="dxa"/>
        <w:tblInd w:w="-13" w:type="dxa"/>
        <w:tblLook w:val="00A0"/>
      </w:tblPr>
      <w:tblGrid>
        <w:gridCol w:w="1872"/>
        <w:gridCol w:w="1688"/>
        <w:gridCol w:w="1550"/>
        <w:gridCol w:w="1273"/>
        <w:gridCol w:w="879"/>
        <w:gridCol w:w="1868"/>
        <w:gridCol w:w="1038"/>
        <w:gridCol w:w="991"/>
        <w:gridCol w:w="1598"/>
        <w:gridCol w:w="1584"/>
        <w:gridCol w:w="1460"/>
      </w:tblGrid>
      <w:tr w:rsidR="0062378E" w:rsidRPr="005B4C57" w:rsidTr="005B4C57">
        <w:trPr>
          <w:trHeight w:val="300"/>
        </w:trPr>
        <w:tc>
          <w:tcPr>
            <w:tcW w:w="2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72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2378E" w:rsidRPr="005B4C57" w:rsidTr="005B4C57">
        <w:trPr>
          <w:trHeight w:val="2310"/>
        </w:trPr>
        <w:tc>
          <w:tcPr>
            <w:tcW w:w="2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403,53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410,03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3630,5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3664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2927,7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3511,2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2853,1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2869,85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149,1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4273,8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8330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297,75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310,75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16,75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4283,8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4317,3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2378E" w:rsidRPr="005B4C57" w:rsidRDefault="0062378E" w:rsidP="005B4C57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2100,77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2124,27</w:t>
            </w:r>
          </w:p>
        </w:tc>
      </w:tr>
      <w:tr w:rsidR="0062378E" w:rsidRPr="005B4C57" w:rsidTr="005B4C5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7936,2</w:t>
            </w:r>
          </w:p>
        </w:tc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17738,3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62378E" w:rsidRPr="005B4C57" w:rsidRDefault="0062378E" w:rsidP="005B4C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4C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25859,75</w:t>
            </w:r>
          </w:p>
        </w:tc>
      </w:tr>
    </w:tbl>
    <w:p w:rsidR="0062378E" w:rsidRPr="00695212" w:rsidRDefault="0062378E" w:rsidP="00A31C51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62378E" w:rsidRPr="00695212" w:rsidRDefault="0062378E" w:rsidP="00A31C51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2378E" w:rsidRDefault="0062378E" w:rsidP="00A31C51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администрации </w:t>
      </w:r>
    </w:p>
    <w:p w:rsidR="0062378E" w:rsidRPr="00463617" w:rsidRDefault="0062378E" w:rsidP="00A31C51">
      <w:pPr>
        <w:jc w:val="left"/>
        <w:rPr>
          <w:rFonts w:ascii="Times New Roman" w:hAnsi="Times New Roman" w:cs="Times New Roman"/>
          <w:sz w:val="28"/>
          <w:szCs w:val="28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Т</w:t>
      </w:r>
      <w:r w:rsidRPr="0046361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В. Моренко</w:t>
      </w:r>
    </w:p>
    <w:p w:rsidR="0062378E" w:rsidRPr="00463617" w:rsidRDefault="0062378E" w:rsidP="00A31C5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2378E" w:rsidRPr="00463617" w:rsidRDefault="0062378E" w:rsidP="00A31C51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p w:rsidR="0062378E" w:rsidRPr="00463617" w:rsidRDefault="0062378E" w:rsidP="001C31D5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sectPr w:rsidR="0062378E" w:rsidRPr="00463617" w:rsidSect="00252C27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78E" w:rsidRDefault="0062378E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378E" w:rsidRDefault="0062378E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8E" w:rsidRDefault="0062378E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78E" w:rsidRDefault="0062378E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378E" w:rsidRDefault="0062378E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19D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840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535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8F4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56878"/>
    <w:rsid w:val="0006261D"/>
    <w:rsid w:val="00063435"/>
    <w:rsid w:val="000637C7"/>
    <w:rsid w:val="00063FD5"/>
    <w:rsid w:val="000640CA"/>
    <w:rsid w:val="00064D82"/>
    <w:rsid w:val="00065F8C"/>
    <w:rsid w:val="00066B0C"/>
    <w:rsid w:val="000701E1"/>
    <w:rsid w:val="000702A1"/>
    <w:rsid w:val="0007084E"/>
    <w:rsid w:val="00074082"/>
    <w:rsid w:val="0007651B"/>
    <w:rsid w:val="00081032"/>
    <w:rsid w:val="0008171E"/>
    <w:rsid w:val="00081927"/>
    <w:rsid w:val="0008220B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86F6F"/>
    <w:rsid w:val="00090200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461"/>
    <w:rsid w:val="000B1548"/>
    <w:rsid w:val="000B39DB"/>
    <w:rsid w:val="000B4171"/>
    <w:rsid w:val="000B4202"/>
    <w:rsid w:val="000B5325"/>
    <w:rsid w:val="000B58F3"/>
    <w:rsid w:val="000B5B69"/>
    <w:rsid w:val="000B60A9"/>
    <w:rsid w:val="000B75B7"/>
    <w:rsid w:val="000C05DF"/>
    <w:rsid w:val="000C1013"/>
    <w:rsid w:val="000C1B71"/>
    <w:rsid w:val="000C1EC9"/>
    <w:rsid w:val="000C2E75"/>
    <w:rsid w:val="000C430F"/>
    <w:rsid w:val="000C480E"/>
    <w:rsid w:val="000C4D53"/>
    <w:rsid w:val="000C727C"/>
    <w:rsid w:val="000C7673"/>
    <w:rsid w:val="000D065D"/>
    <w:rsid w:val="000D09A6"/>
    <w:rsid w:val="000D0C6C"/>
    <w:rsid w:val="000D11DB"/>
    <w:rsid w:val="000D17D8"/>
    <w:rsid w:val="000D1B26"/>
    <w:rsid w:val="000D3D2B"/>
    <w:rsid w:val="000D3FC6"/>
    <w:rsid w:val="000D4B46"/>
    <w:rsid w:val="000D5143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5DB"/>
    <w:rsid w:val="000E21A7"/>
    <w:rsid w:val="000E231D"/>
    <w:rsid w:val="000E3991"/>
    <w:rsid w:val="000E3B84"/>
    <w:rsid w:val="000E4068"/>
    <w:rsid w:val="000E4BDA"/>
    <w:rsid w:val="000E4F6B"/>
    <w:rsid w:val="000E728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5579"/>
    <w:rsid w:val="000F5AA3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17D82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5C40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77E"/>
    <w:rsid w:val="00170A11"/>
    <w:rsid w:val="00172CDC"/>
    <w:rsid w:val="0017364E"/>
    <w:rsid w:val="001745A9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035"/>
    <w:rsid w:val="001B5710"/>
    <w:rsid w:val="001C00B9"/>
    <w:rsid w:val="001C0103"/>
    <w:rsid w:val="001C0454"/>
    <w:rsid w:val="001C1880"/>
    <w:rsid w:val="001C1AD1"/>
    <w:rsid w:val="001C20BE"/>
    <w:rsid w:val="001C31D5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81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125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4C22"/>
    <w:rsid w:val="00225147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C27"/>
    <w:rsid w:val="00252E33"/>
    <w:rsid w:val="0025452E"/>
    <w:rsid w:val="00254C0A"/>
    <w:rsid w:val="0025649B"/>
    <w:rsid w:val="0025795A"/>
    <w:rsid w:val="0026048B"/>
    <w:rsid w:val="0026192B"/>
    <w:rsid w:val="00262C5C"/>
    <w:rsid w:val="0026332E"/>
    <w:rsid w:val="0026345A"/>
    <w:rsid w:val="002635F8"/>
    <w:rsid w:val="00264666"/>
    <w:rsid w:val="00264880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8B1"/>
    <w:rsid w:val="002A3F22"/>
    <w:rsid w:val="002A4A3F"/>
    <w:rsid w:val="002A6203"/>
    <w:rsid w:val="002A6899"/>
    <w:rsid w:val="002B0232"/>
    <w:rsid w:val="002B0C82"/>
    <w:rsid w:val="002B15B4"/>
    <w:rsid w:val="002B16FB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04"/>
    <w:rsid w:val="002C0E5B"/>
    <w:rsid w:val="002C1DC8"/>
    <w:rsid w:val="002C224C"/>
    <w:rsid w:val="002C3ECA"/>
    <w:rsid w:val="002C4D34"/>
    <w:rsid w:val="002C5739"/>
    <w:rsid w:val="002C5A27"/>
    <w:rsid w:val="002C621F"/>
    <w:rsid w:val="002C65BE"/>
    <w:rsid w:val="002C67E4"/>
    <w:rsid w:val="002C6A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720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0557"/>
    <w:rsid w:val="00340D3F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2405"/>
    <w:rsid w:val="00353984"/>
    <w:rsid w:val="00354950"/>
    <w:rsid w:val="003557C3"/>
    <w:rsid w:val="003566AA"/>
    <w:rsid w:val="00356BD8"/>
    <w:rsid w:val="00357CA4"/>
    <w:rsid w:val="003612E1"/>
    <w:rsid w:val="00361992"/>
    <w:rsid w:val="003622C3"/>
    <w:rsid w:val="00362954"/>
    <w:rsid w:val="003629A8"/>
    <w:rsid w:val="003635DE"/>
    <w:rsid w:val="00363AE3"/>
    <w:rsid w:val="00363BCB"/>
    <w:rsid w:val="00364189"/>
    <w:rsid w:val="003642E7"/>
    <w:rsid w:val="00364794"/>
    <w:rsid w:val="00364A3F"/>
    <w:rsid w:val="00365EA7"/>
    <w:rsid w:val="00365F17"/>
    <w:rsid w:val="00366A3C"/>
    <w:rsid w:val="0036765C"/>
    <w:rsid w:val="00371057"/>
    <w:rsid w:val="003723CB"/>
    <w:rsid w:val="00372E0C"/>
    <w:rsid w:val="00373002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248C"/>
    <w:rsid w:val="00383A2F"/>
    <w:rsid w:val="003851AF"/>
    <w:rsid w:val="00385915"/>
    <w:rsid w:val="003866BB"/>
    <w:rsid w:val="00386932"/>
    <w:rsid w:val="00387A77"/>
    <w:rsid w:val="00387EFB"/>
    <w:rsid w:val="00390834"/>
    <w:rsid w:val="003914C1"/>
    <w:rsid w:val="00391ACB"/>
    <w:rsid w:val="00391B22"/>
    <w:rsid w:val="003922FC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53D"/>
    <w:rsid w:val="003A47A6"/>
    <w:rsid w:val="003A4BEF"/>
    <w:rsid w:val="003A50E6"/>
    <w:rsid w:val="003A5F80"/>
    <w:rsid w:val="003A6FA6"/>
    <w:rsid w:val="003A7061"/>
    <w:rsid w:val="003A75FA"/>
    <w:rsid w:val="003A7A99"/>
    <w:rsid w:val="003A7FCF"/>
    <w:rsid w:val="003B005E"/>
    <w:rsid w:val="003B1049"/>
    <w:rsid w:val="003B32E3"/>
    <w:rsid w:val="003B3F96"/>
    <w:rsid w:val="003B5494"/>
    <w:rsid w:val="003B5A5E"/>
    <w:rsid w:val="003B624C"/>
    <w:rsid w:val="003B64A3"/>
    <w:rsid w:val="003B6A80"/>
    <w:rsid w:val="003B707E"/>
    <w:rsid w:val="003B7EC0"/>
    <w:rsid w:val="003C03B3"/>
    <w:rsid w:val="003C1A20"/>
    <w:rsid w:val="003C1C2B"/>
    <w:rsid w:val="003C2C59"/>
    <w:rsid w:val="003C36A6"/>
    <w:rsid w:val="003C3B44"/>
    <w:rsid w:val="003C4357"/>
    <w:rsid w:val="003C5479"/>
    <w:rsid w:val="003C5A93"/>
    <w:rsid w:val="003C5AAA"/>
    <w:rsid w:val="003C60A3"/>
    <w:rsid w:val="003C7455"/>
    <w:rsid w:val="003D0192"/>
    <w:rsid w:val="003D03DB"/>
    <w:rsid w:val="003D1E7C"/>
    <w:rsid w:val="003D2146"/>
    <w:rsid w:val="003D2D4E"/>
    <w:rsid w:val="003D3794"/>
    <w:rsid w:val="003D3AC9"/>
    <w:rsid w:val="003D436D"/>
    <w:rsid w:val="003D6307"/>
    <w:rsid w:val="003D68FB"/>
    <w:rsid w:val="003D7449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0733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5E45"/>
    <w:rsid w:val="00445EE7"/>
    <w:rsid w:val="00446CA1"/>
    <w:rsid w:val="00447473"/>
    <w:rsid w:val="004509A7"/>
    <w:rsid w:val="00452381"/>
    <w:rsid w:val="00454CF6"/>
    <w:rsid w:val="00454D5D"/>
    <w:rsid w:val="004569F3"/>
    <w:rsid w:val="00460495"/>
    <w:rsid w:val="00460D6D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5CE2"/>
    <w:rsid w:val="00467437"/>
    <w:rsid w:val="00467F6E"/>
    <w:rsid w:val="00467FF6"/>
    <w:rsid w:val="0047017C"/>
    <w:rsid w:val="00470D57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A78"/>
    <w:rsid w:val="004D55FD"/>
    <w:rsid w:val="004D5C1F"/>
    <w:rsid w:val="004D60C7"/>
    <w:rsid w:val="004D6F46"/>
    <w:rsid w:val="004D7CA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9B9"/>
    <w:rsid w:val="004F2FA8"/>
    <w:rsid w:val="004F3FDC"/>
    <w:rsid w:val="004F4D7D"/>
    <w:rsid w:val="004F4E77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7D1"/>
    <w:rsid w:val="00561EB1"/>
    <w:rsid w:val="00561F91"/>
    <w:rsid w:val="005627E9"/>
    <w:rsid w:val="005628A1"/>
    <w:rsid w:val="00562A3A"/>
    <w:rsid w:val="00564541"/>
    <w:rsid w:val="00564B85"/>
    <w:rsid w:val="00564DC8"/>
    <w:rsid w:val="005715E2"/>
    <w:rsid w:val="00571E37"/>
    <w:rsid w:val="005721F4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5C0C"/>
    <w:rsid w:val="00586DE8"/>
    <w:rsid w:val="005909CE"/>
    <w:rsid w:val="00592DB1"/>
    <w:rsid w:val="00593695"/>
    <w:rsid w:val="0059489D"/>
    <w:rsid w:val="00595AD9"/>
    <w:rsid w:val="00596428"/>
    <w:rsid w:val="00596C10"/>
    <w:rsid w:val="00596D6A"/>
    <w:rsid w:val="005A0A51"/>
    <w:rsid w:val="005A1AC7"/>
    <w:rsid w:val="005A2059"/>
    <w:rsid w:val="005A2557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2A89"/>
    <w:rsid w:val="005B30B0"/>
    <w:rsid w:val="005B40C0"/>
    <w:rsid w:val="005B46CF"/>
    <w:rsid w:val="005B482E"/>
    <w:rsid w:val="005B4997"/>
    <w:rsid w:val="005B4C57"/>
    <w:rsid w:val="005B67E5"/>
    <w:rsid w:val="005B77CC"/>
    <w:rsid w:val="005B7EF2"/>
    <w:rsid w:val="005C064D"/>
    <w:rsid w:val="005C14ED"/>
    <w:rsid w:val="005C3EA3"/>
    <w:rsid w:val="005C727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35E3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D51"/>
    <w:rsid w:val="005F7F4D"/>
    <w:rsid w:val="006029B5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28F8"/>
    <w:rsid w:val="0062378E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5A51"/>
    <w:rsid w:val="00636B0E"/>
    <w:rsid w:val="006374F6"/>
    <w:rsid w:val="00637A34"/>
    <w:rsid w:val="00637B64"/>
    <w:rsid w:val="006413B5"/>
    <w:rsid w:val="00642793"/>
    <w:rsid w:val="006428E9"/>
    <w:rsid w:val="00642C34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738"/>
    <w:rsid w:val="006669A6"/>
    <w:rsid w:val="00667133"/>
    <w:rsid w:val="00667BB9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0222"/>
    <w:rsid w:val="00681969"/>
    <w:rsid w:val="00681E09"/>
    <w:rsid w:val="00682013"/>
    <w:rsid w:val="00683CBF"/>
    <w:rsid w:val="00684E33"/>
    <w:rsid w:val="00686202"/>
    <w:rsid w:val="00686CE9"/>
    <w:rsid w:val="00690285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5CF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C7E7D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01F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8CB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3A5C"/>
    <w:rsid w:val="00755AC0"/>
    <w:rsid w:val="0075651B"/>
    <w:rsid w:val="007572CD"/>
    <w:rsid w:val="00757B28"/>
    <w:rsid w:val="00762A56"/>
    <w:rsid w:val="00764957"/>
    <w:rsid w:val="007649C5"/>
    <w:rsid w:val="00766232"/>
    <w:rsid w:val="007664CA"/>
    <w:rsid w:val="007669BB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874F0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5BDF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1B1"/>
    <w:rsid w:val="007D43D3"/>
    <w:rsid w:val="007D450D"/>
    <w:rsid w:val="007D5064"/>
    <w:rsid w:val="007D5107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545B"/>
    <w:rsid w:val="007E6C23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272C"/>
    <w:rsid w:val="00803018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A8C"/>
    <w:rsid w:val="00866FED"/>
    <w:rsid w:val="00870C25"/>
    <w:rsid w:val="00872494"/>
    <w:rsid w:val="00874E08"/>
    <w:rsid w:val="008767BA"/>
    <w:rsid w:val="0087725D"/>
    <w:rsid w:val="00877B16"/>
    <w:rsid w:val="0088052B"/>
    <w:rsid w:val="00880AC4"/>
    <w:rsid w:val="008830EE"/>
    <w:rsid w:val="00883AE3"/>
    <w:rsid w:val="00883F71"/>
    <w:rsid w:val="00884683"/>
    <w:rsid w:val="008850C8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A94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24E"/>
    <w:rsid w:val="008C1766"/>
    <w:rsid w:val="008C187A"/>
    <w:rsid w:val="008C4C67"/>
    <w:rsid w:val="008C6407"/>
    <w:rsid w:val="008C6F56"/>
    <w:rsid w:val="008C751D"/>
    <w:rsid w:val="008D1042"/>
    <w:rsid w:val="008D14BC"/>
    <w:rsid w:val="008D1AAB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17D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C7A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2DE4"/>
    <w:rsid w:val="00933BD8"/>
    <w:rsid w:val="00934AEB"/>
    <w:rsid w:val="00934D99"/>
    <w:rsid w:val="00936A6D"/>
    <w:rsid w:val="00937112"/>
    <w:rsid w:val="00937532"/>
    <w:rsid w:val="0093757C"/>
    <w:rsid w:val="00937A9B"/>
    <w:rsid w:val="00937ACA"/>
    <w:rsid w:val="009400EE"/>
    <w:rsid w:val="00940E66"/>
    <w:rsid w:val="00941EB2"/>
    <w:rsid w:val="00943AF6"/>
    <w:rsid w:val="0094437D"/>
    <w:rsid w:val="009443FE"/>
    <w:rsid w:val="009445A3"/>
    <w:rsid w:val="00944875"/>
    <w:rsid w:val="00944CEC"/>
    <w:rsid w:val="009451D1"/>
    <w:rsid w:val="00945559"/>
    <w:rsid w:val="00945E8E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6EBA"/>
    <w:rsid w:val="009572FA"/>
    <w:rsid w:val="009579E2"/>
    <w:rsid w:val="00960C93"/>
    <w:rsid w:val="00960E3F"/>
    <w:rsid w:val="00961D13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2ECB"/>
    <w:rsid w:val="009837E3"/>
    <w:rsid w:val="00984922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D6C3A"/>
    <w:rsid w:val="009E0B00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5E92"/>
    <w:rsid w:val="009F6392"/>
    <w:rsid w:val="009F639A"/>
    <w:rsid w:val="00A002EE"/>
    <w:rsid w:val="00A01D6D"/>
    <w:rsid w:val="00A021EF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1C51"/>
    <w:rsid w:val="00A32C51"/>
    <w:rsid w:val="00A3400D"/>
    <w:rsid w:val="00A342C3"/>
    <w:rsid w:val="00A35CB7"/>
    <w:rsid w:val="00A3667A"/>
    <w:rsid w:val="00A36DF0"/>
    <w:rsid w:val="00A36F0B"/>
    <w:rsid w:val="00A37B1F"/>
    <w:rsid w:val="00A37E09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36A"/>
    <w:rsid w:val="00A52A57"/>
    <w:rsid w:val="00A53253"/>
    <w:rsid w:val="00A5353A"/>
    <w:rsid w:val="00A53658"/>
    <w:rsid w:val="00A54435"/>
    <w:rsid w:val="00A54764"/>
    <w:rsid w:val="00A55847"/>
    <w:rsid w:val="00A55C69"/>
    <w:rsid w:val="00A55F72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334A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18AF"/>
    <w:rsid w:val="00AF28CD"/>
    <w:rsid w:val="00AF3285"/>
    <w:rsid w:val="00AF4C13"/>
    <w:rsid w:val="00AF4F3F"/>
    <w:rsid w:val="00AF538F"/>
    <w:rsid w:val="00AF53E6"/>
    <w:rsid w:val="00AF5EB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AED"/>
    <w:rsid w:val="00B154A0"/>
    <w:rsid w:val="00B15C48"/>
    <w:rsid w:val="00B15CF5"/>
    <w:rsid w:val="00B1656C"/>
    <w:rsid w:val="00B21DA4"/>
    <w:rsid w:val="00B236EF"/>
    <w:rsid w:val="00B23E99"/>
    <w:rsid w:val="00B23FB8"/>
    <w:rsid w:val="00B2435B"/>
    <w:rsid w:val="00B247AA"/>
    <w:rsid w:val="00B24C10"/>
    <w:rsid w:val="00B25931"/>
    <w:rsid w:val="00B27A11"/>
    <w:rsid w:val="00B301F2"/>
    <w:rsid w:val="00B3081D"/>
    <w:rsid w:val="00B31E34"/>
    <w:rsid w:val="00B31F75"/>
    <w:rsid w:val="00B3221A"/>
    <w:rsid w:val="00B32AA6"/>
    <w:rsid w:val="00B33FA6"/>
    <w:rsid w:val="00B344E7"/>
    <w:rsid w:val="00B348C6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B15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6779F"/>
    <w:rsid w:val="00B70181"/>
    <w:rsid w:val="00B70BC9"/>
    <w:rsid w:val="00B716DC"/>
    <w:rsid w:val="00B72745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808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8F0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CB8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53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4EE"/>
    <w:rsid w:val="00C66F6F"/>
    <w:rsid w:val="00C710C9"/>
    <w:rsid w:val="00C72005"/>
    <w:rsid w:val="00C7379E"/>
    <w:rsid w:val="00C74A31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5A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7BC"/>
    <w:rsid w:val="00CC5D39"/>
    <w:rsid w:val="00CC601C"/>
    <w:rsid w:val="00CC65B0"/>
    <w:rsid w:val="00CC6C73"/>
    <w:rsid w:val="00CC6D68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175E"/>
    <w:rsid w:val="00D021DB"/>
    <w:rsid w:val="00D033BA"/>
    <w:rsid w:val="00D04EB2"/>
    <w:rsid w:val="00D054FD"/>
    <w:rsid w:val="00D05919"/>
    <w:rsid w:val="00D05F78"/>
    <w:rsid w:val="00D06A0C"/>
    <w:rsid w:val="00D07B88"/>
    <w:rsid w:val="00D07DA2"/>
    <w:rsid w:val="00D10754"/>
    <w:rsid w:val="00D1178C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269"/>
    <w:rsid w:val="00D22415"/>
    <w:rsid w:val="00D22A49"/>
    <w:rsid w:val="00D22B42"/>
    <w:rsid w:val="00D22EEC"/>
    <w:rsid w:val="00D23480"/>
    <w:rsid w:val="00D234CC"/>
    <w:rsid w:val="00D23B2E"/>
    <w:rsid w:val="00D2487B"/>
    <w:rsid w:val="00D26190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5FC7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5A0"/>
    <w:rsid w:val="00D6579C"/>
    <w:rsid w:val="00D65B7C"/>
    <w:rsid w:val="00D65BF7"/>
    <w:rsid w:val="00D661D1"/>
    <w:rsid w:val="00D662AB"/>
    <w:rsid w:val="00D66C61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25C"/>
    <w:rsid w:val="00E06335"/>
    <w:rsid w:val="00E117D6"/>
    <w:rsid w:val="00E118A4"/>
    <w:rsid w:val="00E11DFC"/>
    <w:rsid w:val="00E12185"/>
    <w:rsid w:val="00E132D9"/>
    <w:rsid w:val="00E1364B"/>
    <w:rsid w:val="00E17EE2"/>
    <w:rsid w:val="00E20DFB"/>
    <w:rsid w:val="00E21D2C"/>
    <w:rsid w:val="00E21DB2"/>
    <w:rsid w:val="00E22656"/>
    <w:rsid w:val="00E230F0"/>
    <w:rsid w:val="00E242C6"/>
    <w:rsid w:val="00E24D05"/>
    <w:rsid w:val="00E25CEB"/>
    <w:rsid w:val="00E263F3"/>
    <w:rsid w:val="00E269E7"/>
    <w:rsid w:val="00E269F3"/>
    <w:rsid w:val="00E26EBD"/>
    <w:rsid w:val="00E27B1F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69B2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2F7"/>
    <w:rsid w:val="00E63766"/>
    <w:rsid w:val="00E63F07"/>
    <w:rsid w:val="00E6583E"/>
    <w:rsid w:val="00E660FB"/>
    <w:rsid w:val="00E6648A"/>
    <w:rsid w:val="00E6657B"/>
    <w:rsid w:val="00E669E8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631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5795"/>
    <w:rsid w:val="00EB6B79"/>
    <w:rsid w:val="00EC1B86"/>
    <w:rsid w:val="00EC2F85"/>
    <w:rsid w:val="00EC31A8"/>
    <w:rsid w:val="00EC3C80"/>
    <w:rsid w:val="00EC4206"/>
    <w:rsid w:val="00EC42FB"/>
    <w:rsid w:val="00EC4D4B"/>
    <w:rsid w:val="00EC4EC9"/>
    <w:rsid w:val="00EC64D1"/>
    <w:rsid w:val="00EC651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5B05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753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3A6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276"/>
    <w:rsid w:val="00F462A3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204"/>
    <w:rsid w:val="00F62F0C"/>
    <w:rsid w:val="00F6410F"/>
    <w:rsid w:val="00F65947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87DBA"/>
    <w:rsid w:val="00F90292"/>
    <w:rsid w:val="00F904F7"/>
    <w:rsid w:val="00F90711"/>
    <w:rsid w:val="00F91500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3A5"/>
    <w:rsid w:val="00FB59DA"/>
    <w:rsid w:val="00FB69C7"/>
    <w:rsid w:val="00FB6C06"/>
    <w:rsid w:val="00FB7D01"/>
    <w:rsid w:val="00FC0C2D"/>
    <w:rsid w:val="00FC110F"/>
    <w:rsid w:val="00FC1717"/>
    <w:rsid w:val="00FC1B55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2C9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7D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6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167B6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B60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B60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167B60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167B6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7B60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60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B60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67B60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A37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4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25864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2023-09-26T07:00:00Z</cp:lastPrinted>
  <dcterms:created xsi:type="dcterms:W3CDTF">2023-10-20T14:22:00Z</dcterms:created>
  <dcterms:modified xsi:type="dcterms:W3CDTF">2023-10-20T14:22:00Z</dcterms:modified>
</cp:coreProperties>
</file>