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0F" w:rsidRPr="00D7291D" w:rsidRDefault="003B140F" w:rsidP="00586DE8">
      <w:pPr>
        <w:pStyle w:val="Title"/>
        <w:ind w:left="-426"/>
        <w:rPr>
          <w:sz w:val="24"/>
          <w:szCs w:val="24"/>
        </w:rPr>
      </w:pPr>
      <w:r w:rsidRPr="00D7291D">
        <w:rPr>
          <w:sz w:val="24"/>
          <w:szCs w:val="24"/>
        </w:rPr>
        <w:t>СОВЕТ МУНИЦИПАЛЬНОГО ОБРАЗОВАНИЯ ОТРАДНЕНСКИЙ РАЙОН</w:t>
      </w:r>
    </w:p>
    <w:p w:rsidR="003B140F" w:rsidRPr="00AD1261" w:rsidRDefault="003B140F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3B140F" w:rsidRPr="00943AF6" w:rsidRDefault="003B140F" w:rsidP="006669A6">
      <w:pPr>
        <w:pStyle w:val="Title"/>
        <w:ind w:left="-284"/>
      </w:pPr>
      <w:r>
        <w:t xml:space="preserve">ПЯТЬДЕСЯТ ПЯТАЯ </w:t>
      </w:r>
      <w:r w:rsidRPr="00943AF6">
        <w:t>СЕССИЯ</w:t>
      </w:r>
    </w:p>
    <w:p w:rsidR="003B140F" w:rsidRPr="00AD1261" w:rsidRDefault="003B140F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B140F" w:rsidRDefault="003B140F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40F" w:rsidRPr="00AD1261" w:rsidRDefault="003B140F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B140F" w:rsidRDefault="003B140F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B140F" w:rsidRPr="00F4415A" w:rsidRDefault="003B140F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09.10.2023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346</w:t>
      </w:r>
    </w:p>
    <w:p w:rsidR="003B140F" w:rsidRDefault="003B140F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140F" w:rsidRPr="00E06335" w:rsidRDefault="003B140F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B140F" w:rsidRDefault="003B140F" w:rsidP="00063FD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3B140F" w:rsidRPr="00AD1261" w:rsidRDefault="003B140F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3B140F" w:rsidRDefault="003B140F" w:rsidP="00D72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140F" w:rsidRDefault="003B140F" w:rsidP="00D72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23 год и на плановый период</w:t>
      </w:r>
    </w:p>
    <w:p w:rsidR="003B140F" w:rsidRDefault="003B140F" w:rsidP="00D729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2024 и 2025 годов»</w:t>
      </w:r>
    </w:p>
    <w:p w:rsidR="003B140F" w:rsidRPr="00AD1261" w:rsidRDefault="003B140F" w:rsidP="00D7291D"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:rsidR="003B140F" w:rsidRDefault="003B140F" w:rsidP="00D7291D">
      <w:pPr>
        <w:pStyle w:val="Heading1"/>
        <w:spacing w:line="240" w:lineRule="auto"/>
        <w:ind w:firstLine="709"/>
        <w:jc w:val="left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3B140F" w:rsidRPr="00081927" w:rsidRDefault="003B140F" w:rsidP="00D7291D">
      <w:pPr>
        <w:pStyle w:val="Heading1"/>
        <w:spacing w:line="240" w:lineRule="auto"/>
        <w:ind w:firstLine="709"/>
        <w:jc w:val="left"/>
      </w:pPr>
      <w:r>
        <w:rPr>
          <w:color w:val="000000"/>
        </w:rPr>
        <w:t>р е ш и л:</w:t>
      </w:r>
    </w:p>
    <w:p w:rsidR="003B140F" w:rsidRDefault="003B140F" w:rsidP="00D7291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267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23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2024 и 2025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B140F" w:rsidRDefault="003B140F" w:rsidP="00D7291D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3B140F" w:rsidRDefault="003B140F" w:rsidP="00D7291D">
      <w:pPr>
        <w:pStyle w:val="font5"/>
        <w:spacing w:before="0" w:beforeAutospacing="0" w:after="0" w:afterAutospacing="0"/>
        <w:ind w:firstLine="708"/>
      </w:pPr>
      <w:r>
        <w:t>а) в подпункте 2 пункта 1 слова «</w:t>
      </w:r>
      <w:r w:rsidRPr="007747A3">
        <w:t>в сумме</w:t>
      </w:r>
      <w:r>
        <w:t xml:space="preserve"> 2328951,0 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2338951,0 тысяч </w:t>
      </w:r>
      <w:r w:rsidRPr="007747A3">
        <w:t>рублей»</w:t>
      </w:r>
      <w:r>
        <w:t>;</w:t>
      </w:r>
    </w:p>
    <w:p w:rsidR="003B140F" w:rsidRDefault="003B140F" w:rsidP="00D7291D">
      <w:pPr>
        <w:pStyle w:val="font5"/>
        <w:spacing w:before="0" w:beforeAutospacing="0" w:after="0" w:afterAutospacing="0"/>
        <w:ind w:firstLine="708"/>
      </w:pPr>
      <w:r>
        <w:t>б)</w:t>
      </w:r>
      <w:r w:rsidRPr="006A65CF">
        <w:t xml:space="preserve"> </w:t>
      </w:r>
      <w:r w:rsidRPr="004E1AE6">
        <w:t xml:space="preserve">в подпункте 4 пункта 1 слова «в сумме </w:t>
      </w:r>
      <w:r>
        <w:t xml:space="preserve">53587,3 </w:t>
      </w:r>
      <w:r w:rsidRPr="004E1AE6">
        <w:t xml:space="preserve">тысяч рублей» заменить словами «в сумме </w:t>
      </w:r>
      <w:r>
        <w:t xml:space="preserve">63587,3 </w:t>
      </w:r>
      <w:r w:rsidRPr="004E1AE6">
        <w:t>тысяч рублей»;</w:t>
      </w:r>
    </w:p>
    <w:p w:rsidR="003B140F" w:rsidRPr="00CB1BC9" w:rsidRDefault="003B140F" w:rsidP="00D7291D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подпункте 2 пункта 5 статьи 5</w:t>
      </w:r>
      <w:r w:rsidRPr="00CB1BC9">
        <w:rPr>
          <w:rFonts w:ascii="Times New Roman" w:hAnsi="Times New Roman" w:cs="Times New Roman"/>
          <w:sz w:val="28"/>
          <w:szCs w:val="28"/>
        </w:rPr>
        <w:t xml:space="preserve"> слова «в сумме </w:t>
      </w:r>
      <w:r>
        <w:rPr>
          <w:rFonts w:ascii="Times New Roman" w:hAnsi="Times New Roman" w:cs="Times New Roman"/>
          <w:sz w:val="28"/>
          <w:szCs w:val="28"/>
        </w:rPr>
        <w:t>7400</w:t>
      </w:r>
      <w:r w:rsidRPr="00CB1BC9">
        <w:rPr>
          <w:rFonts w:ascii="Times New Roman" w:hAnsi="Times New Roman" w:cs="Times New Roman"/>
          <w:sz w:val="28"/>
          <w:szCs w:val="28"/>
        </w:rPr>
        <w:t xml:space="preserve">,0 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 xml:space="preserve">17400,0 </w:t>
      </w:r>
      <w:r w:rsidRPr="00CB1BC9">
        <w:rPr>
          <w:rFonts w:ascii="Times New Roman" w:hAnsi="Times New Roman" w:cs="Times New Roman"/>
          <w:sz w:val="28"/>
          <w:szCs w:val="28"/>
        </w:rPr>
        <w:t>тысяч рублей»;</w:t>
      </w:r>
    </w:p>
    <w:p w:rsidR="003B140F" w:rsidRDefault="003B140F" w:rsidP="00D7291D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E7217F">
        <w:rPr>
          <w:rFonts w:ascii="Times New Roman" w:hAnsi="Times New Roman" w:cs="Times New Roman"/>
          <w:sz w:val="28"/>
          <w:szCs w:val="28"/>
        </w:rPr>
        <w:t xml:space="preserve">приложения </w:t>
      </w:r>
      <w:r>
        <w:rPr>
          <w:rFonts w:ascii="Times New Roman" w:hAnsi="Times New Roman" w:cs="Times New Roman"/>
          <w:sz w:val="28"/>
          <w:szCs w:val="28"/>
        </w:rPr>
        <w:t>6,8,10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 13 Раздел 1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3B140F" w:rsidRDefault="003B140F" w:rsidP="00D7291D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статью 12 изложить в новой редакции:</w:t>
      </w:r>
    </w:p>
    <w:p w:rsidR="003B140F" w:rsidRPr="00710C63" w:rsidRDefault="003B140F" w:rsidP="00710C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0C63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Предусмотреть бюджетные ассигнования на сохранение достигнутого соотношения между уровнем оплаты труда отдельных категорий работников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</w:t>
      </w:r>
      <w:r w:rsidRPr="00710C63">
        <w:rPr>
          <w:rFonts w:ascii="Times New Roman" w:hAnsi="Times New Roman" w:cs="Times New Roman"/>
          <w:sz w:val="28"/>
          <w:szCs w:val="28"/>
          <w:lang w:eastAsia="ru-RU"/>
        </w:rPr>
        <w:t>район и уровнем средней заработной платы в Краснодарском крае (работников учреждений культуры и педагогических работников организаций дополнительного образования детей, в том числе педагогических работников в системе учреждений культуры).</w:t>
      </w:r>
    </w:p>
    <w:p w:rsidR="003B140F" w:rsidRPr="00710C63" w:rsidRDefault="003B140F" w:rsidP="00710C63">
      <w:pPr>
        <w:widowControl w:val="0"/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10C63">
        <w:rPr>
          <w:rFonts w:ascii="Times New Roman" w:hAnsi="Times New Roman" w:cs="Times New Roman"/>
          <w:sz w:val="28"/>
          <w:szCs w:val="28"/>
          <w:lang w:eastAsia="ru-RU"/>
        </w:rPr>
        <w:t xml:space="preserve">Предусмотреть бюджетные ассигнования в целях повышения заработной платы (должностных окладов) работников муниципальных учреждений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район </w:t>
      </w:r>
      <w:r w:rsidRPr="00710C63">
        <w:rPr>
          <w:rFonts w:ascii="Times New Roman" w:hAnsi="Times New Roman" w:cs="Times New Roman"/>
          <w:sz w:val="28"/>
          <w:szCs w:val="28"/>
          <w:lang w:eastAsia="ru-RU"/>
        </w:rPr>
        <w:t>(за исключением отдельных категорий работников, оплата труда которых повышается согласно абзацу 1 настоящего пункта) с 1 октября 2023 года на 4,0 процента.</w:t>
      </w:r>
    </w:p>
    <w:p w:rsidR="003B140F" w:rsidRPr="00E7217F" w:rsidRDefault="003B140F" w:rsidP="00710C63">
      <w:pPr>
        <w:widowControl w:val="0"/>
        <w:tabs>
          <w:tab w:val="left" w:pos="900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710C63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органам местного самоуправления поселений, входящих в состав муниципального образования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Отрадненский </w:t>
      </w:r>
      <w:r w:rsidRPr="00710C63">
        <w:rPr>
          <w:rFonts w:ascii="Times New Roman" w:hAnsi="Times New Roman" w:cs="Times New Roman"/>
          <w:sz w:val="28"/>
          <w:szCs w:val="28"/>
          <w:lang w:eastAsia="ru-RU"/>
        </w:rPr>
        <w:t>район обеспечить повышение заработной платы (должностных окладов) работников муниципальных учреждений (за исключением отдельных категорий работников, оплата труда которых повышается согласно абзацу 1 настоящего пункта) с 1 октября 2023 года на 4,0 процента.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B140F" w:rsidRDefault="003B140F" w:rsidP="00D7291D">
      <w:pPr>
        <w:ind w:firstLine="70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3B140F" w:rsidRPr="000B1461" w:rsidRDefault="003B140F" w:rsidP="00D7291D">
      <w:pPr>
        <w:tabs>
          <w:tab w:val="left" w:pos="709"/>
        </w:tabs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опубликования, за исключением п.2, настоящего решения, который вступает в силу со дня опубликования и распространяется на правоотношения возникшие с 1 октября 2023 года.</w:t>
      </w:r>
    </w:p>
    <w:p w:rsidR="003B140F" w:rsidRDefault="003B140F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B140F" w:rsidRDefault="003B140F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B140F" w:rsidRDefault="003B140F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B140F" w:rsidRDefault="003B140F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B140F" w:rsidRPr="00A47959" w:rsidRDefault="003B140F" w:rsidP="006A6FAA">
      <w:pPr>
        <w:tabs>
          <w:tab w:val="left" w:pos="709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3B140F" w:rsidRPr="00410A4D" w:rsidRDefault="003B140F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B140F" w:rsidRPr="00410A4D" w:rsidRDefault="003B140F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B140F" w:rsidRPr="00A47959" w:rsidRDefault="003B140F" w:rsidP="00D6579C">
      <w:pPr>
        <w:rPr>
          <w:rFonts w:ascii="Times New Roman" w:hAnsi="Times New Roman" w:cs="Times New Roman"/>
          <w:sz w:val="24"/>
          <w:szCs w:val="24"/>
        </w:rPr>
      </w:pPr>
    </w:p>
    <w:p w:rsidR="003B140F" w:rsidRDefault="003B140F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3B140F" w:rsidRPr="000E7289" w:rsidRDefault="003B140F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С.Н. Лазарев</w:t>
      </w:r>
    </w:p>
    <w:p w:rsidR="003B140F" w:rsidRDefault="003B140F" w:rsidP="00EC7195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  <w:sectPr w:rsidR="003B140F" w:rsidSect="00D7291D">
          <w:footerReference w:type="default" r:id="rId7"/>
          <w:pgSz w:w="11905" w:h="16838" w:code="9"/>
          <w:pgMar w:top="425" w:right="992" w:bottom="539" w:left="1701" w:header="720" w:footer="720" w:gutter="0"/>
          <w:pgNumType w:start="0"/>
          <w:cols w:space="720"/>
          <w:titlePg/>
          <w:docGrid w:linePitch="299"/>
        </w:sectPr>
      </w:pPr>
    </w:p>
    <w:tbl>
      <w:tblPr>
        <w:tblW w:w="10489" w:type="dxa"/>
        <w:tblInd w:w="-13" w:type="dxa"/>
        <w:tblLook w:val="00A0"/>
      </w:tblPr>
      <w:tblGrid>
        <w:gridCol w:w="886"/>
        <w:gridCol w:w="6796"/>
        <w:gridCol w:w="776"/>
        <w:gridCol w:w="665"/>
        <w:gridCol w:w="1366"/>
      </w:tblGrid>
      <w:tr w:rsidR="003B140F" w:rsidRPr="00777812" w:rsidTr="00C82430">
        <w:trPr>
          <w:trHeight w:val="368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Решению Совета муниципального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Отрадненский район 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 внесении изменений в решение Совета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Отрадненский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«О бюджете муниципального образования 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Отрадненский район на 2023 год 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 плановый период 2024 и 2025 годов»</w:t>
            </w:r>
          </w:p>
          <w:p w:rsidR="003B140F" w:rsidRDefault="003B140F" w:rsidP="008B460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09.10.2023 №346:</w:t>
            </w:r>
          </w:p>
          <w:p w:rsidR="003B140F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«</w:t>
            </w: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</w:p>
        </w:tc>
      </w:tr>
      <w:tr w:rsidR="003B140F" w:rsidRPr="00777812" w:rsidTr="00C82430">
        <w:trPr>
          <w:trHeight w:val="368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B140F" w:rsidRPr="00777812" w:rsidTr="00C82430">
        <w:trPr>
          <w:trHeight w:val="368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B140F" w:rsidRPr="00777812" w:rsidTr="00C82430">
        <w:trPr>
          <w:trHeight w:val="368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B140F" w:rsidRPr="00777812" w:rsidTr="00C82430">
        <w:trPr>
          <w:trHeight w:val="368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на  плановый </w:t>
            </w:r>
          </w:p>
        </w:tc>
      </w:tr>
      <w:tr w:rsidR="003B140F" w:rsidRPr="00777812" w:rsidTr="00C82430">
        <w:trPr>
          <w:trHeight w:val="368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2024-2025 годов"</w:t>
            </w:r>
          </w:p>
        </w:tc>
      </w:tr>
      <w:tr w:rsidR="003B140F" w:rsidRPr="00777812" w:rsidTr="00C82430">
        <w:trPr>
          <w:trHeight w:val="368"/>
        </w:trPr>
        <w:tc>
          <w:tcPr>
            <w:tcW w:w="104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3B140F" w:rsidRPr="00777812" w:rsidTr="00C82430">
        <w:trPr>
          <w:trHeight w:val="368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40F" w:rsidRPr="00777812" w:rsidTr="00C82430">
        <w:trPr>
          <w:trHeight w:val="322"/>
        </w:trPr>
        <w:tc>
          <w:tcPr>
            <w:tcW w:w="1048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2023 год</w:t>
            </w:r>
          </w:p>
        </w:tc>
      </w:tr>
      <w:tr w:rsidR="003B140F" w:rsidRPr="00777812" w:rsidTr="00C82430">
        <w:trPr>
          <w:trHeight w:val="322"/>
        </w:trPr>
        <w:tc>
          <w:tcPr>
            <w:tcW w:w="104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B140F" w:rsidRPr="00777812" w:rsidTr="00C82430">
        <w:trPr>
          <w:trHeight w:val="322"/>
        </w:trPr>
        <w:tc>
          <w:tcPr>
            <w:tcW w:w="1048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B140F" w:rsidRPr="00777812" w:rsidTr="00C82430">
        <w:trPr>
          <w:trHeight w:val="4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B140F" w:rsidRPr="00777812" w:rsidTr="00C82430">
        <w:trPr>
          <w:trHeight w:val="368"/>
        </w:trPr>
        <w:tc>
          <w:tcPr>
            <w:tcW w:w="104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B140F" w:rsidRPr="00777812" w:rsidTr="00C82430">
        <w:trPr>
          <w:trHeight w:val="353"/>
        </w:trPr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B140F" w:rsidRPr="00777812" w:rsidTr="00C82430">
        <w:trPr>
          <w:trHeight w:val="368"/>
        </w:trPr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B140F" w:rsidRPr="00777812" w:rsidTr="00C82430">
        <w:trPr>
          <w:trHeight w:val="6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2338951,0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198898,5</w:t>
            </w:r>
          </w:p>
        </w:tc>
      </w:tr>
      <w:tr w:rsidR="003B140F" w:rsidRPr="00777812" w:rsidTr="00C82430">
        <w:trPr>
          <w:trHeight w:val="6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777812" w:rsidTr="00C82430">
        <w:trPr>
          <w:trHeight w:val="926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69072,6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777812" w:rsidTr="00C82430">
        <w:trPr>
          <w:trHeight w:val="6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19437,0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91244,9</w:t>
            </w:r>
          </w:p>
        </w:tc>
      </w:tr>
      <w:tr w:rsidR="003B140F" w:rsidRPr="00777812" w:rsidTr="00C82430">
        <w:trPr>
          <w:trHeight w:val="412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25736,4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777812" w:rsidTr="00C82430">
        <w:trPr>
          <w:trHeight w:val="676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22561,9</w:t>
            </w:r>
          </w:p>
        </w:tc>
      </w:tr>
      <w:tr w:rsidR="003B140F" w:rsidRPr="00777812" w:rsidTr="00C82430">
        <w:trPr>
          <w:trHeight w:val="617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1032,5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34742,9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26425,2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8089,3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391878,3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391780,8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1177368,1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357288,8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739557,4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46013,5</w:t>
            </w:r>
          </w:p>
        </w:tc>
      </w:tr>
      <w:tr w:rsidR="003B140F" w:rsidRPr="00777812" w:rsidTr="00C82430">
        <w:trPr>
          <w:trHeight w:val="735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305,4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5582,4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28620,6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56864,8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54812,8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2052,0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122729,1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116954,1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210937,4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202544,0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6282,4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1911,0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777812" w:rsidTr="00C82430">
        <w:trPr>
          <w:trHeight w:val="456"/>
        </w:trPr>
        <w:tc>
          <w:tcPr>
            <w:tcW w:w="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777812" w:rsidTr="00C82430">
        <w:trPr>
          <w:trHeight w:val="6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31277,3</w:t>
            </w:r>
          </w:p>
        </w:tc>
      </w:tr>
      <w:tr w:rsidR="003B140F" w:rsidRPr="00777812" w:rsidTr="00C82430">
        <w:trPr>
          <w:trHeight w:val="617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777812" w:rsidTr="00C82430">
        <w:trPr>
          <w:trHeight w:val="309"/>
        </w:trPr>
        <w:tc>
          <w:tcPr>
            <w:tcW w:w="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19427,3</w:t>
            </w:r>
          </w:p>
        </w:tc>
      </w:tr>
      <w:tr w:rsidR="003B140F" w:rsidRPr="00777812" w:rsidTr="00C82430">
        <w:trPr>
          <w:trHeight w:val="368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3B140F" w:rsidRPr="00777812" w:rsidRDefault="003B140F" w:rsidP="007778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3B140F" w:rsidRPr="00777812" w:rsidRDefault="003B140F" w:rsidP="0077781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B140F" w:rsidRPr="00777812" w:rsidTr="00C82430">
        <w:trPr>
          <w:trHeight w:val="735"/>
        </w:trPr>
        <w:tc>
          <w:tcPr>
            <w:tcW w:w="76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7778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777812" w:rsidRDefault="003B140F" w:rsidP="00C824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78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  <w:sectPr w:rsidR="003B140F" w:rsidSect="00883F71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tbl>
      <w:tblPr>
        <w:tblW w:w="15986" w:type="dxa"/>
        <w:tblInd w:w="-13" w:type="dxa"/>
        <w:tblLayout w:type="fixed"/>
        <w:tblLook w:val="00A0"/>
      </w:tblPr>
      <w:tblGrid>
        <w:gridCol w:w="779"/>
        <w:gridCol w:w="8439"/>
        <w:gridCol w:w="600"/>
        <w:gridCol w:w="236"/>
        <w:gridCol w:w="449"/>
        <w:gridCol w:w="131"/>
        <w:gridCol w:w="580"/>
        <w:gridCol w:w="708"/>
        <w:gridCol w:w="1134"/>
        <w:gridCol w:w="234"/>
        <w:gridCol w:w="617"/>
        <w:gridCol w:w="234"/>
        <w:gridCol w:w="1609"/>
        <w:gridCol w:w="236"/>
      </w:tblGrid>
      <w:tr w:rsidR="003B140F" w:rsidRPr="00C82430" w:rsidTr="00C82430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140F" w:rsidRDefault="003B140F" w:rsidP="00C82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824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  <w:r w:rsidRPr="00C824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2024-2025 годов"  </w:t>
            </w:r>
          </w:p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                                   </w:t>
            </w:r>
          </w:p>
        </w:tc>
      </w:tr>
      <w:tr w:rsidR="003B140F" w:rsidRPr="00C82430" w:rsidTr="00C82430">
        <w:trPr>
          <w:gridAfter w:val="1"/>
          <w:wAfter w:w="236" w:type="dxa"/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0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140F" w:rsidRPr="00C82430" w:rsidTr="00C82430">
        <w:trPr>
          <w:gridAfter w:val="1"/>
          <w:wAfter w:w="236" w:type="dxa"/>
          <w:trHeight w:val="1560"/>
        </w:trPr>
        <w:tc>
          <w:tcPr>
            <w:tcW w:w="1575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2023 год</w:t>
            </w:r>
          </w:p>
        </w:tc>
      </w:tr>
      <w:tr w:rsidR="003B140F" w:rsidRPr="00C82430" w:rsidTr="00C82430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B140F" w:rsidRPr="00C82430" w:rsidTr="00C82430">
        <w:trPr>
          <w:gridAfter w:val="1"/>
          <w:wAfter w:w="236" w:type="dxa"/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2338951,0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69480,0</w:t>
            </w:r>
          </w:p>
        </w:tc>
      </w:tr>
      <w:tr w:rsidR="003B140F" w:rsidRPr="00C82430" w:rsidTr="00C82430">
        <w:trPr>
          <w:gridAfter w:val="1"/>
          <w:wAfter w:w="236" w:type="dxa"/>
          <w:trHeight w:val="99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26080,0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13134,0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2986,0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10825,0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10803,2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853,2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48912,2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26170,9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26170,9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8156,9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8028,9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8184,3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911,5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4466,8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14407,0</w:t>
            </w:r>
          </w:p>
        </w:tc>
      </w:tr>
      <w:tr w:rsidR="003B140F" w:rsidRPr="00C82430" w:rsidTr="00C82430">
        <w:trPr>
          <w:gridAfter w:val="1"/>
          <w:wAfter w:w="236" w:type="dxa"/>
          <w:trHeight w:val="9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14407,0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8626,5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7419,0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1196,2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5715,5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27885,2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27885,2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27687,3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1298,0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26227,3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3B140F" w:rsidRPr="00C82430" w:rsidTr="00C82430">
        <w:trPr>
          <w:gridAfter w:val="1"/>
          <w:wAfter w:w="236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197,9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22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5385,5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C82430" w:rsidTr="00C82430">
        <w:trPr>
          <w:gridAfter w:val="1"/>
          <w:wAfter w:w="236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C82430" w:rsidTr="00C82430">
        <w:trPr>
          <w:gridAfter w:val="1"/>
          <w:wAfter w:w="236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3013,0</w:t>
            </w:r>
          </w:p>
        </w:tc>
      </w:tr>
      <w:tr w:rsidR="003B140F" w:rsidRPr="00C82430" w:rsidTr="00C82430">
        <w:trPr>
          <w:gridAfter w:val="1"/>
          <w:wAfter w:w="236" w:type="dxa"/>
          <w:trHeight w:val="16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C82430" w:rsidTr="00C82430">
        <w:trPr>
          <w:gridAfter w:val="1"/>
          <w:wAfter w:w="236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C82430" w:rsidTr="00C82430">
        <w:trPr>
          <w:gridAfter w:val="1"/>
          <w:wAfter w:w="236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78425,6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75775,7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75775,7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2052,0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1452,0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73077,9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36052,0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15067,9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21462,0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B140F" w:rsidRPr="00C82430" w:rsidTr="00C82430">
        <w:trPr>
          <w:gridAfter w:val="1"/>
          <w:wAfter w:w="236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182461,1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182461,1</w:t>
            </w:r>
          </w:p>
        </w:tc>
      </w:tr>
      <w:tr w:rsidR="003B140F" w:rsidRPr="00C82430" w:rsidTr="00C82430">
        <w:trPr>
          <w:gridAfter w:val="1"/>
          <w:wAfter w:w="236" w:type="dxa"/>
          <w:trHeight w:val="16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182461,1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39483,7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1791,0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37572,7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245,3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121939,7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121939,7</w:t>
            </w:r>
          </w:p>
        </w:tc>
      </w:tr>
      <w:tr w:rsidR="003B140F" w:rsidRPr="00C82430" w:rsidTr="00C82430">
        <w:trPr>
          <w:gridAfter w:val="1"/>
          <w:wAfter w:w="236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S0740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1068,6</w:t>
            </w:r>
          </w:p>
        </w:tc>
      </w:tr>
      <w:tr w:rsidR="003B140F" w:rsidRPr="00C82430" w:rsidTr="00C82430">
        <w:trPr>
          <w:gridAfter w:val="1"/>
          <w:wAfter w:w="236" w:type="dxa"/>
          <w:trHeight w:val="12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S3570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74758,1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68983,1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4845,6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1470,2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62667,3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1165307,1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1144983,4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1131611,7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37430,7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40973,4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14251,7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26171,7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13025,4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29190,8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6599,4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97,5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6501,9</w:t>
            </w:r>
          </w:p>
        </w:tc>
      </w:tr>
      <w:tr w:rsidR="003B140F" w:rsidRPr="00C82430" w:rsidTr="00C82430">
        <w:trPr>
          <w:gridAfter w:val="1"/>
          <w:wAfter w:w="236" w:type="dxa"/>
          <w:trHeight w:val="18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16786,1</w:t>
            </w:r>
          </w:p>
        </w:tc>
      </w:tr>
      <w:tr w:rsidR="003B140F" w:rsidRPr="00C82430" w:rsidTr="00C82430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248,3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16537,8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637823,6</w:t>
            </w:r>
          </w:p>
        </w:tc>
      </w:tr>
      <w:tr w:rsidR="003B140F" w:rsidRPr="00C82430" w:rsidTr="00C82430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9227,4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628596,2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1278,9</w:t>
            </w:r>
          </w:p>
        </w:tc>
      </w:tr>
      <w:tr w:rsidR="003B140F" w:rsidRPr="00C82430" w:rsidTr="00C82430">
        <w:trPr>
          <w:gridAfter w:val="1"/>
          <w:wAfter w:w="236" w:type="dxa"/>
          <w:trHeight w:val="2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1871,7</w:t>
            </w:r>
          </w:p>
        </w:tc>
      </w:tr>
      <w:tr w:rsidR="003B140F" w:rsidRPr="00C82430" w:rsidTr="00C82430">
        <w:trPr>
          <w:gridAfter w:val="1"/>
          <w:wAfter w:w="236" w:type="dxa"/>
          <w:trHeight w:val="10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1845,0</w:t>
            </w:r>
          </w:p>
        </w:tc>
      </w:tr>
      <w:tr w:rsidR="003B140F" w:rsidRPr="00C82430" w:rsidTr="00C82430">
        <w:trPr>
          <w:gridAfter w:val="1"/>
          <w:wAfter w:w="236" w:type="dxa"/>
          <w:trHeight w:val="7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13400,0</w:t>
            </w:r>
          </w:p>
        </w:tc>
      </w:tr>
      <w:tr w:rsidR="003B140F" w:rsidRPr="00C82430" w:rsidTr="00C82430">
        <w:trPr>
          <w:gridAfter w:val="1"/>
          <w:wAfter w:w="236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404,3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253057,0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36344,6</w:t>
            </w:r>
          </w:p>
        </w:tc>
      </w:tr>
      <w:tr w:rsidR="003B140F" w:rsidRPr="00C82430" w:rsidTr="00C82430">
        <w:trPr>
          <w:gridAfter w:val="1"/>
          <w:wAfter w:w="236" w:type="dxa"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8654,2</w:t>
            </w:r>
          </w:p>
        </w:tc>
      </w:tr>
      <w:tr w:rsidR="003B140F" w:rsidRPr="00C82430" w:rsidTr="00C82430">
        <w:trPr>
          <w:gridAfter w:val="1"/>
          <w:wAfter w:w="236" w:type="dxa"/>
          <w:trHeight w:val="8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S3370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29700,0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5051,5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8259,1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7745,4</w:t>
            </w:r>
          </w:p>
        </w:tc>
      </w:tr>
      <w:tr w:rsidR="003B140F" w:rsidRPr="00C82430" w:rsidTr="00C82430">
        <w:trPr>
          <w:gridAfter w:val="1"/>
          <w:wAfter w:w="236" w:type="dxa"/>
          <w:trHeight w:val="10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S0980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513,7</w:t>
            </w:r>
          </w:p>
        </w:tc>
      </w:tr>
      <w:tr w:rsidR="003B140F" w:rsidRPr="00C82430" w:rsidTr="00C82430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5112,6</w:t>
            </w:r>
          </w:p>
        </w:tc>
      </w:tr>
      <w:tr w:rsidR="003B140F" w:rsidRPr="00C82430" w:rsidTr="00C82430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3B140F" w:rsidRPr="00C82430" w:rsidTr="00C82430">
        <w:trPr>
          <w:gridAfter w:val="1"/>
          <w:wAfter w:w="236" w:type="dxa"/>
          <w:trHeight w:val="11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773,2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B140F" w:rsidRPr="00C82430" w:rsidTr="00C82430">
        <w:trPr>
          <w:gridAfter w:val="1"/>
          <w:wAfter w:w="236" w:type="dxa"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8137,0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7847,0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286,9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12146,7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10992,0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1139,7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53697,8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53697,8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47747,8</w:t>
            </w:r>
          </w:p>
        </w:tc>
      </w:tr>
      <w:tr w:rsidR="003B140F" w:rsidRPr="00C82430" w:rsidTr="00C82430">
        <w:trPr>
          <w:gridAfter w:val="1"/>
          <w:wAfter w:w="236" w:type="dxa"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997,8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893,6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C82430" w:rsidTr="00C82430">
        <w:trPr>
          <w:gridAfter w:val="1"/>
          <w:wAfter w:w="236" w:type="dxa"/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3B140F" w:rsidRPr="00C82430" w:rsidTr="00C82430">
        <w:trPr>
          <w:gridAfter w:val="1"/>
          <w:wAfter w:w="236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3B140F" w:rsidRPr="00C82430" w:rsidTr="00C82430">
        <w:trPr>
          <w:gridAfter w:val="1"/>
          <w:wAfter w:w="236" w:type="dxa"/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46750,0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1606,0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694,0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4344,0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B140F" w:rsidRPr="00C82430" w:rsidTr="00C82430">
        <w:trPr>
          <w:gridAfter w:val="1"/>
          <w:wAfter w:w="236" w:type="dxa"/>
          <w:trHeight w:val="12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3381,6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</w:tr>
      <w:tr w:rsidR="003B140F" w:rsidRPr="00C82430" w:rsidTr="00C82430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3332,7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262,4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396811,7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396811,7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379780,1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3304,3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376475,8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17031,6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14031,6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100103,9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3B140F" w:rsidRPr="00C82430" w:rsidTr="00C82430">
        <w:trPr>
          <w:gridAfter w:val="1"/>
          <w:wAfter w:w="236" w:type="dxa"/>
          <w:trHeight w:val="8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100103,9</w:t>
            </w:r>
          </w:p>
        </w:tc>
      </w:tr>
      <w:tr w:rsidR="003B140F" w:rsidRPr="00C82430" w:rsidTr="00C82430">
        <w:trPr>
          <w:gridAfter w:val="1"/>
          <w:wAfter w:w="236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7584,9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S7472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4025,8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30711,0</w:t>
            </w:r>
          </w:p>
        </w:tc>
      </w:tr>
      <w:tr w:rsidR="003B140F" w:rsidRPr="00C82430" w:rsidTr="00C82430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C82430" w:rsidTr="00C82430">
        <w:trPr>
          <w:gridAfter w:val="1"/>
          <w:wAfter w:w="236" w:type="dxa"/>
          <w:trHeight w:val="7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30686,0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30686,0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17147,0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14102,0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3045,0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5079,0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5069,0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4439,0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9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 в 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C82430" w:rsidTr="00C82430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3B140F" w:rsidRPr="00C82430" w:rsidTr="00C82430">
        <w:trPr>
          <w:gridAfter w:val="1"/>
          <w:wAfter w:w="236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590,4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67183,4</w:t>
            </w:r>
          </w:p>
        </w:tc>
      </w:tr>
      <w:tr w:rsidR="003B140F" w:rsidRPr="00C82430" w:rsidTr="00C82430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C82430" w:rsidTr="00C82430">
        <w:trPr>
          <w:gridAfter w:val="1"/>
          <w:wAfter w:w="236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C82430" w:rsidTr="00C82430">
        <w:trPr>
          <w:gridAfter w:val="1"/>
          <w:wAfter w:w="236" w:type="dxa"/>
          <w:trHeight w:val="11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C82430" w:rsidTr="00C82430">
        <w:trPr>
          <w:gridAfter w:val="1"/>
          <w:wAfter w:w="236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59146,0</w:t>
            </w:r>
          </w:p>
        </w:tc>
      </w:tr>
      <w:tr w:rsidR="003B140F" w:rsidRPr="00C82430" w:rsidTr="00C82430">
        <w:trPr>
          <w:gridAfter w:val="1"/>
          <w:wAfter w:w="236" w:type="dxa"/>
          <w:trHeight w:val="8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56331,0</w:t>
            </w:r>
          </w:p>
        </w:tc>
      </w:tr>
      <w:tr w:rsidR="003B140F" w:rsidRPr="00C82430" w:rsidTr="00C82430">
        <w:trPr>
          <w:gridAfter w:val="1"/>
          <w:wAfter w:w="236" w:type="dxa"/>
          <w:trHeight w:val="118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46900,0</w:t>
            </w:r>
          </w:p>
        </w:tc>
      </w:tr>
      <w:tr w:rsidR="003B140F" w:rsidRPr="00C82430" w:rsidTr="00C82430">
        <w:trPr>
          <w:gridAfter w:val="1"/>
          <w:wAfter w:w="236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9015,8</w:t>
            </w:r>
          </w:p>
        </w:tc>
      </w:tr>
      <w:tr w:rsidR="003B140F" w:rsidRPr="00C82430" w:rsidTr="00C82430">
        <w:trPr>
          <w:gridAfter w:val="1"/>
          <w:wAfter w:w="236" w:type="dxa"/>
          <w:trHeight w:val="4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415,2</w:t>
            </w:r>
          </w:p>
        </w:tc>
      </w:tr>
      <w:tr w:rsidR="003B140F" w:rsidRPr="00C82430" w:rsidTr="00C82430">
        <w:trPr>
          <w:gridAfter w:val="1"/>
          <w:wAfter w:w="236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B140F" w:rsidRPr="00C82430" w:rsidTr="00C82430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B140F" w:rsidRPr="00C82430" w:rsidTr="00C82430">
        <w:trPr>
          <w:gridAfter w:val="1"/>
          <w:wAfter w:w="236" w:type="dxa"/>
          <w:trHeight w:val="92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B140F" w:rsidRPr="00C82430" w:rsidTr="00C82430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B140F" w:rsidRPr="00C82430" w:rsidTr="00C82430">
        <w:trPr>
          <w:gridAfter w:val="1"/>
          <w:wAfter w:w="236" w:type="dxa"/>
          <w:trHeight w:val="54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C82430" w:rsidTr="00C82430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C82430" w:rsidTr="00C82430">
        <w:trPr>
          <w:gridAfter w:val="1"/>
          <w:wAfter w:w="236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4708,4</w:t>
            </w:r>
          </w:p>
        </w:tc>
      </w:tr>
      <w:tr w:rsidR="003B140F" w:rsidRPr="00C82430" w:rsidTr="00C82430">
        <w:trPr>
          <w:gridAfter w:val="1"/>
          <w:wAfter w:w="236" w:type="dxa"/>
          <w:trHeight w:val="57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C82430" w:rsidTr="00C82430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C82430" w:rsidTr="00C82430">
        <w:trPr>
          <w:gridAfter w:val="1"/>
          <w:wAfter w:w="236" w:type="dxa"/>
          <w:trHeight w:val="17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729,8</w:t>
            </w:r>
          </w:p>
        </w:tc>
      </w:tr>
      <w:tr w:rsidR="003B140F" w:rsidRPr="00C82430" w:rsidTr="00C82430">
        <w:trPr>
          <w:gridAfter w:val="1"/>
          <w:wAfter w:w="236" w:type="dxa"/>
          <w:trHeight w:val="8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620,3</w:t>
            </w:r>
          </w:p>
        </w:tc>
      </w:tr>
      <w:tr w:rsidR="003B140F" w:rsidRPr="00C82430" w:rsidTr="00C82430">
        <w:trPr>
          <w:gridAfter w:val="1"/>
          <w:wAfter w:w="236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109,5</w:t>
            </w:r>
          </w:p>
        </w:tc>
      </w:tr>
      <w:tr w:rsidR="003B140F" w:rsidRPr="00C82430" w:rsidTr="00C82430">
        <w:trPr>
          <w:gridAfter w:val="1"/>
          <w:wAfter w:w="236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3959,6</w:t>
            </w:r>
          </w:p>
        </w:tc>
      </w:tr>
      <w:tr w:rsidR="003B140F" w:rsidRPr="00C82430" w:rsidTr="00C82430">
        <w:trPr>
          <w:gridAfter w:val="1"/>
          <w:wAfter w:w="236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3564,6</w:t>
            </w:r>
          </w:p>
        </w:tc>
      </w:tr>
      <w:tr w:rsidR="003B140F" w:rsidRPr="00C82430" w:rsidTr="00C82430">
        <w:trPr>
          <w:gridAfter w:val="1"/>
          <w:wAfter w:w="236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1343,0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649,6</w:t>
            </w:r>
          </w:p>
        </w:tc>
      </w:tr>
      <w:tr w:rsidR="003B140F" w:rsidRPr="00C82430" w:rsidTr="00C82430">
        <w:trPr>
          <w:gridAfter w:val="1"/>
          <w:wAfter w:w="236" w:type="dxa"/>
          <w:trHeight w:val="8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693,4</w:t>
            </w:r>
          </w:p>
        </w:tc>
      </w:tr>
      <w:tr w:rsidR="003B140F" w:rsidRPr="00C82430" w:rsidTr="00C82430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957,0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649,4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105,3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297,6</w:t>
            </w:r>
          </w:p>
        </w:tc>
      </w:tr>
      <w:tr w:rsidR="003B140F" w:rsidRPr="00C82430" w:rsidTr="00C82430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214,4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B140F" w:rsidRPr="00C82430" w:rsidTr="00C82430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19788,7</w:t>
            </w:r>
          </w:p>
        </w:tc>
      </w:tr>
      <w:tr w:rsidR="003B140F" w:rsidRPr="00C82430" w:rsidTr="00C82430">
        <w:trPr>
          <w:gridAfter w:val="1"/>
          <w:wAfter w:w="236" w:type="dxa"/>
          <w:trHeight w:val="13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1604,0</w:t>
            </w:r>
          </w:p>
        </w:tc>
      </w:tr>
      <w:tr w:rsidR="003B140F" w:rsidRPr="00C82430" w:rsidTr="00C82430">
        <w:trPr>
          <w:gridAfter w:val="1"/>
          <w:wAfter w:w="236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1604,0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1604,0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18184,7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по мобилизационной подготовке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C82430" w:rsidTr="00C82430">
        <w:trPr>
          <w:gridAfter w:val="1"/>
          <w:wAfter w:w="236" w:type="dxa"/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12950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C82430" w:rsidTr="00C82430">
        <w:trPr>
          <w:gridAfter w:val="1"/>
          <w:wAfter w:w="236" w:type="dxa"/>
          <w:trHeight w:val="163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3B140F" w:rsidRPr="00C82430" w:rsidTr="00C82430">
        <w:trPr>
          <w:gridAfter w:val="1"/>
          <w:wAfter w:w="236" w:type="dxa"/>
          <w:trHeight w:val="20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3B140F" w:rsidRPr="00C82430" w:rsidTr="00C82430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8243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62590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3B140F" w:rsidRPr="00C82430" w:rsidTr="00C82430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3B140F" w:rsidRPr="00C82430" w:rsidTr="00C82430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B140F" w:rsidRPr="00C82430" w:rsidTr="00C82430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B140F" w:rsidRPr="00C82430" w:rsidTr="00C82430">
        <w:trPr>
          <w:gridAfter w:val="1"/>
          <w:wAfter w:w="236" w:type="dxa"/>
          <w:trHeight w:val="58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C82430" w:rsidRDefault="003B140F" w:rsidP="00C8243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C82430" w:rsidRDefault="003B140F" w:rsidP="00C82430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B140F" w:rsidRPr="00C82430" w:rsidRDefault="003B140F" w:rsidP="00C824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824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</w:tbl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  <w:sectPr w:rsidR="003B140F" w:rsidSect="00C82430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5926" w:type="dxa"/>
        <w:tblInd w:w="-13" w:type="dxa"/>
        <w:tblLook w:val="00A0"/>
      </w:tblPr>
      <w:tblGrid>
        <w:gridCol w:w="540"/>
        <w:gridCol w:w="7994"/>
        <w:gridCol w:w="687"/>
        <w:gridCol w:w="591"/>
        <w:gridCol w:w="744"/>
        <w:gridCol w:w="1755"/>
        <w:gridCol w:w="687"/>
        <w:gridCol w:w="1345"/>
        <w:gridCol w:w="1583"/>
      </w:tblGrid>
      <w:tr w:rsidR="003B140F" w:rsidRPr="006C3601" w:rsidTr="006C3601">
        <w:trPr>
          <w:trHeight w:val="3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Приложение10</w:t>
            </w:r>
          </w:p>
        </w:tc>
      </w:tr>
      <w:tr w:rsidR="003B140F" w:rsidRPr="006C3601" w:rsidTr="006C3601">
        <w:trPr>
          <w:trHeight w:val="3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B140F" w:rsidRPr="006C3601" w:rsidTr="006C3601">
        <w:trPr>
          <w:trHeight w:val="3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B140F" w:rsidRPr="006C3601" w:rsidTr="006C3601">
        <w:trPr>
          <w:trHeight w:val="37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B140F" w:rsidRPr="006C3601" w:rsidTr="006C3601">
        <w:trPr>
          <w:trHeight w:val="38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2023 год и </w:t>
            </w:r>
          </w:p>
        </w:tc>
      </w:tr>
      <w:tr w:rsidR="003B140F" w:rsidRPr="006C3601" w:rsidTr="006C3601">
        <w:trPr>
          <w:trHeight w:val="3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2024-2025 годов"</w:t>
            </w:r>
          </w:p>
        </w:tc>
      </w:tr>
      <w:tr w:rsidR="003B140F" w:rsidRPr="006C3601" w:rsidTr="006C3601">
        <w:trPr>
          <w:trHeight w:val="43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08.12.2022   № 267       </w:t>
            </w:r>
          </w:p>
        </w:tc>
      </w:tr>
      <w:tr w:rsidR="003B140F" w:rsidRPr="006C3601" w:rsidTr="006C3601">
        <w:trPr>
          <w:trHeight w:val="1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B140F" w:rsidRPr="006C3601" w:rsidTr="006C3601">
        <w:trPr>
          <w:trHeight w:val="50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2023 год</w:t>
            </w:r>
          </w:p>
        </w:tc>
      </w:tr>
      <w:tr w:rsidR="003B140F" w:rsidRPr="006C3601" w:rsidTr="006C3601">
        <w:trPr>
          <w:trHeight w:val="314"/>
        </w:trPr>
        <w:tc>
          <w:tcPr>
            <w:tcW w:w="1592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B140F" w:rsidRPr="006C3601" w:rsidTr="006C3601">
        <w:trPr>
          <w:trHeight w:val="3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2338951,0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10600,0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855742,5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10050,0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179461,5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69072,6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1460,0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1298,0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3B140F" w:rsidRPr="006C3601" w:rsidTr="006C3601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5383,6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4845,6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538,0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3B140F" w:rsidRPr="006C3601" w:rsidTr="006C3601">
        <w:trPr>
          <w:trHeight w:val="10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3B140F" w:rsidRPr="006C3601" w:rsidTr="006C3601">
        <w:trPr>
          <w:trHeight w:val="5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992,6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893,6</w:t>
            </w:r>
          </w:p>
        </w:tc>
      </w:tr>
      <w:tr w:rsidR="003B140F" w:rsidRPr="006C3601" w:rsidTr="006C3601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61236,4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56331,0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46900,0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9015,8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415,2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3B140F" w:rsidRPr="006C3601" w:rsidTr="006C3601">
        <w:trPr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3B140F" w:rsidRPr="006C3601" w:rsidTr="006C3601">
        <w:trPr>
          <w:trHeight w:val="1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729,8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620,3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3959,6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3564,6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6C3601" w:rsidTr="006C3601">
        <w:trPr>
          <w:trHeight w:val="7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8396,0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8396,0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8396,0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8396,0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8396,0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8396,0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15796,0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1654,0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91244,9</w:t>
            </w:r>
          </w:p>
        </w:tc>
      </w:tr>
      <w:tr w:rsidR="003B140F" w:rsidRPr="006C3601" w:rsidTr="006C3601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3B140F" w:rsidRPr="006C3601" w:rsidTr="006C3601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26080,0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23000,0</w:t>
            </w:r>
          </w:p>
        </w:tc>
      </w:tr>
      <w:tr w:rsidR="003B140F" w:rsidRPr="006C3601" w:rsidTr="006C3601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26314,0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13134,0</w:t>
            </w:r>
          </w:p>
        </w:tc>
      </w:tr>
      <w:tr w:rsidR="003B140F" w:rsidRPr="006C3601" w:rsidTr="006C3601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3861,0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2986,0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10803,2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9950,0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853,2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22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9528,4</w:t>
            </w:r>
          </w:p>
        </w:tc>
      </w:tr>
      <w:tr w:rsidR="003B140F" w:rsidRPr="006C3601" w:rsidTr="006C3601">
        <w:trPr>
          <w:trHeight w:val="19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3B140F" w:rsidRPr="006C3601" w:rsidTr="006C3601">
        <w:trPr>
          <w:trHeight w:val="11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248,3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9227,4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</w:tr>
      <w:tr w:rsidR="003B140F" w:rsidRPr="006C3601" w:rsidTr="006C3601">
        <w:trPr>
          <w:trHeight w:val="25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26,7</w:t>
            </w:r>
          </w:p>
        </w:tc>
      </w:tr>
      <w:tr w:rsidR="003B140F" w:rsidRPr="006C3601" w:rsidTr="006C3601">
        <w:trPr>
          <w:trHeight w:val="18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5,9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3B140F" w:rsidRPr="006C3601" w:rsidTr="006C3601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3B140F" w:rsidRPr="006C3601" w:rsidTr="006C3601">
        <w:trPr>
          <w:trHeight w:val="1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48,9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10219,0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5069,0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4439,0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630,0</w:t>
            </w:r>
          </w:p>
        </w:tc>
      </w:tr>
      <w:tr w:rsidR="003B140F" w:rsidRPr="006C3601" w:rsidTr="006C3601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1500,4</w:t>
            </w:r>
          </w:p>
        </w:tc>
      </w:tr>
      <w:tr w:rsidR="003B140F" w:rsidRPr="006C3601" w:rsidTr="006C3601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</w:tr>
      <w:tr w:rsidR="003B140F" w:rsidRPr="006C3601" w:rsidTr="006C3601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3B140F" w:rsidRPr="006C3601" w:rsidTr="006C3601">
        <w:trPr>
          <w:trHeight w:val="2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на размещение и питание граждан Российской Федерации, иностранных граждан и лиц без гражданства, по-стоянно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99 9 00 13690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111,6</w:t>
            </w:r>
          </w:p>
        </w:tc>
      </w:tr>
      <w:tr w:rsidR="003B140F" w:rsidRPr="006C3601" w:rsidTr="006C3601">
        <w:trPr>
          <w:trHeight w:val="2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ассигонования резервного фонда администрации Краснодарского края местным бюджетам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99 9 00 62590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334,8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25736,4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22561,9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22561,9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8219,9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8156,9</w:t>
            </w:r>
          </w:p>
        </w:tc>
      </w:tr>
      <w:tr w:rsidR="003B140F" w:rsidRPr="006C3601" w:rsidTr="006C3601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8028,9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14342,0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14342,0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8626,5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7419,0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-1780,0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1196,2</w:t>
            </w:r>
          </w:p>
        </w:tc>
      </w:tr>
      <w:tr w:rsidR="003B140F" w:rsidRPr="006C3601" w:rsidTr="006C3601">
        <w:trPr>
          <w:trHeight w:val="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11,3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5715,5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1032,5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882,5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34742,9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26425,2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3B140F" w:rsidRPr="006C3601" w:rsidTr="006C3601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26227,3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3B140F" w:rsidRPr="006C3601" w:rsidTr="006C3601">
        <w:trPr>
          <w:trHeight w:val="1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197,9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8089,3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2400,0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6C3601" w:rsidTr="006C3601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5288,0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6C3601" w:rsidTr="006C3601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2275,0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3013,0</w:t>
            </w:r>
          </w:p>
        </w:tc>
      </w:tr>
      <w:tr w:rsidR="003B140F" w:rsidRPr="006C3601" w:rsidTr="006C3601">
        <w:trPr>
          <w:trHeight w:val="1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-3000,0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6C3601" w:rsidTr="006C3601">
        <w:trPr>
          <w:trHeight w:val="13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391878,3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391780,8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379780,1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3304,3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376475,8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3B140F" w:rsidRPr="006C3601" w:rsidTr="006C3601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11610,7</w:t>
            </w:r>
          </w:p>
        </w:tc>
      </w:tr>
      <w:tr w:rsidR="003B140F" w:rsidRPr="006C3601" w:rsidTr="006C3601">
        <w:trPr>
          <w:trHeight w:val="5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7584,9</w:t>
            </w:r>
          </w:p>
        </w:tc>
      </w:tr>
      <w:tr w:rsidR="003B140F" w:rsidRPr="006C3601" w:rsidTr="006C3601">
        <w:trPr>
          <w:trHeight w:val="5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Модернизация объектов коммунальной инфраструктуры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S7472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4025,8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3B140F" w:rsidRPr="006C3601" w:rsidTr="006C3601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3B140F" w:rsidRPr="006C3601" w:rsidTr="006C3601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4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6C3601" w:rsidTr="006C3601">
        <w:trPr>
          <w:trHeight w:val="1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1402,2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195,8</w:t>
            </w:r>
          </w:p>
        </w:tc>
      </w:tr>
      <w:tr w:rsidR="003B140F" w:rsidRPr="006C3601" w:rsidTr="006C3601">
        <w:trPr>
          <w:trHeight w:val="106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"Создание условий для развития муниципальной политики в отдельных секторах экономики в Отрадненском районе 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3B140F" w:rsidRPr="006C3601" w:rsidTr="006C3601">
        <w:trPr>
          <w:trHeight w:val="8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5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6C3601" w:rsidTr="006C3601">
        <w:trPr>
          <w:trHeight w:val="3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1206,4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944,0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914,0</w:t>
            </w:r>
          </w:p>
        </w:tc>
      </w:tr>
      <w:tr w:rsidR="003B140F" w:rsidRPr="006C3601" w:rsidTr="006C3601">
        <w:trPr>
          <w:trHeight w:val="76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3B140F" w:rsidRPr="006C3601" w:rsidTr="006C3601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3B140F" w:rsidRPr="006C3601" w:rsidTr="006C3601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3B140F" w:rsidRPr="006C3601" w:rsidTr="006C3601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6C3601" w:rsidTr="006C3601">
        <w:trPr>
          <w:trHeight w:val="16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88493,2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116129,7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6C3601" w:rsidTr="006C3601">
        <w:trPr>
          <w:trHeight w:val="10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110354,7</w:t>
            </w:r>
          </w:p>
        </w:tc>
      </w:tr>
      <w:tr w:rsidR="003B140F" w:rsidRPr="006C3601" w:rsidTr="006C3601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3B140F" w:rsidRPr="006C3601" w:rsidTr="006C3601">
        <w:trPr>
          <w:trHeight w:val="4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63599,5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932,2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62667,3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3B140F" w:rsidRPr="006C3601" w:rsidTr="006C3601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46755,2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3B140F" w:rsidRPr="006C3601" w:rsidTr="006C3601">
        <w:trPr>
          <w:trHeight w:val="13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6C3601" w:rsidTr="006C3601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местных инициатив по итогам краевого конкурса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99 9 00 12950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17738,3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30711,0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3B140F" w:rsidRPr="006C3601" w:rsidTr="006C3601">
        <w:trPr>
          <w:trHeight w:val="10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17147,0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14102,0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3045,0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13539,0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6C3601" w:rsidTr="006C3601">
        <w:trPr>
          <w:trHeight w:val="10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3B140F" w:rsidRPr="006C3601" w:rsidTr="006C3601">
        <w:trPr>
          <w:trHeight w:val="10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1689,0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1343,0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693,4</w:t>
            </w:r>
          </w:p>
        </w:tc>
      </w:tr>
      <w:tr w:rsidR="003B140F" w:rsidRPr="006C3601" w:rsidTr="006C3601">
        <w:trPr>
          <w:trHeight w:val="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649,4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542,6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B140F" w:rsidRPr="006C3601" w:rsidTr="006C3601">
        <w:trPr>
          <w:trHeight w:val="10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214,4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3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1186519,6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1151330,1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357288,8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2115,0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355173,8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355173,8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355173,8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13975,3</w:t>
            </w:r>
          </w:p>
        </w:tc>
      </w:tr>
      <w:tr w:rsidR="003B140F" w:rsidRPr="006C3601" w:rsidTr="006C3601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3975,3</w:t>
            </w:r>
          </w:p>
        </w:tc>
      </w:tr>
      <w:tr w:rsidR="003B140F" w:rsidRPr="006C3601" w:rsidTr="006C3601">
        <w:trPr>
          <w:trHeight w:val="1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7113,2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214824,3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117761,0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739557,4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2286,3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2257,3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719739,5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719739,5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707141,0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25236,1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4251,7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-52,5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20984,4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29190,8</w:t>
            </w:r>
          </w:p>
        </w:tc>
      </w:tr>
      <w:tr w:rsidR="003B140F" w:rsidRPr="006C3601" w:rsidTr="006C3601">
        <w:trPr>
          <w:trHeight w:val="1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8473,6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413771,9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1278,9</w:t>
            </w:r>
          </w:p>
        </w:tc>
      </w:tr>
      <w:tr w:rsidR="003B140F" w:rsidRPr="006C3601" w:rsidTr="006C3601">
        <w:trPr>
          <w:trHeight w:val="25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1845,0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10 1 00 62980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11900,0</w:t>
            </w:r>
          </w:p>
        </w:tc>
      </w:tr>
      <w:tr w:rsidR="003B140F" w:rsidRPr="006C3601" w:rsidTr="006C3601">
        <w:trPr>
          <w:trHeight w:val="17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398,4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135296,0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36344,6</w:t>
            </w:r>
          </w:p>
        </w:tc>
      </w:tr>
      <w:tr w:rsidR="003B140F" w:rsidRPr="006C3601" w:rsidTr="006C3601">
        <w:trPr>
          <w:trHeight w:val="77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движимого имущества для оснащения вновь созданных мест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S3370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29700,0</w:t>
            </w:r>
          </w:p>
        </w:tc>
      </w:tr>
      <w:tr w:rsidR="003B140F" w:rsidRPr="006C3601" w:rsidTr="006C3601">
        <w:trPr>
          <w:trHeight w:val="13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капитального ремонта спортивных залов муниципальных общеобразовательных организаций, помещений при них, других помещений физкультурно спортивного назначения, физкультурно оздоровительных комплексов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8654,2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5051,5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8259,1</w:t>
            </w:r>
          </w:p>
        </w:tc>
      </w:tr>
      <w:tr w:rsidR="003B140F" w:rsidRPr="006C3601" w:rsidTr="006C3601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50980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7745,4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E2 S0980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513,7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3B140F" w:rsidRPr="006C3601" w:rsidTr="006C3601">
        <w:trPr>
          <w:trHeight w:val="10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ЕВ 51790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4339,4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17031,6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теплоснабжения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12 1 02 10020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S1070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14031,6</w:t>
            </w:r>
          </w:p>
        </w:tc>
      </w:tr>
      <w:tr w:rsidR="003B140F" w:rsidRPr="006C3601" w:rsidTr="006C3601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24217,3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34,2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24183,1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24183,1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24183,1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9326,1</w:t>
            </w:r>
          </w:p>
        </w:tc>
      </w:tr>
      <w:tr w:rsidR="003B140F" w:rsidRPr="006C3601" w:rsidTr="006C3601">
        <w:trPr>
          <w:trHeight w:val="7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1212,0</w:t>
            </w:r>
          </w:p>
        </w:tc>
      </w:tr>
      <w:tr w:rsidR="003B140F" w:rsidRPr="006C3601" w:rsidTr="006C3601">
        <w:trPr>
          <w:trHeight w:val="8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13025,4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1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619,6</w:t>
            </w:r>
          </w:p>
        </w:tc>
      </w:tr>
      <w:tr w:rsidR="003B140F" w:rsidRPr="006C3601" w:rsidTr="006C3601">
        <w:trPr>
          <w:trHeight w:val="5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3B140F" w:rsidRPr="006C3601" w:rsidTr="006C3601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1606,0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694,0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912,0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1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28620,6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2806,0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21606,9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1323,2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3B140F" w:rsidRPr="006C3601" w:rsidTr="006C3601">
        <w:trPr>
          <w:trHeight w:val="10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773,2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20283,7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8137,0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7847,0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3,1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12146,7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10992,0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1139,7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3B140F" w:rsidRPr="006C3601" w:rsidTr="006C3601">
        <w:trPr>
          <w:trHeight w:val="10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4032,7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3B140F" w:rsidRPr="006C3601" w:rsidTr="006C3601">
        <w:trPr>
          <w:trHeight w:val="13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3332,7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6599,4</w:t>
            </w:r>
          </w:p>
        </w:tc>
      </w:tr>
      <w:tr w:rsidR="003B140F" w:rsidRPr="006C3601" w:rsidTr="006C3601">
        <w:trPr>
          <w:trHeight w:val="70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97,5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6501,9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28590,1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28496,3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60,3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28436,0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28104,6</w:t>
            </w:r>
          </w:p>
        </w:tc>
      </w:tr>
      <w:tr w:rsidR="003B140F" w:rsidRPr="006C3601" w:rsidTr="006C3601">
        <w:trPr>
          <w:trHeight w:val="1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331,4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6C3601" w:rsidTr="006C3601">
        <w:trPr>
          <w:trHeight w:val="15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6C3601" w:rsidTr="006C3601">
        <w:trPr>
          <w:trHeight w:val="20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S0740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78525,6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21820,8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21796,2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21462,0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06 3 01 09030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55,0</w:t>
            </w:r>
          </w:p>
        </w:tc>
      </w:tr>
      <w:tr w:rsidR="003B140F" w:rsidRPr="006C3601" w:rsidTr="006C3601">
        <w:trPr>
          <w:trHeight w:val="18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279,2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6C3601" w:rsidTr="006C3601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6C3601" w:rsidTr="006C3601">
        <w:trPr>
          <w:trHeight w:val="7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56704,8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54652,8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54552,8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359,9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51902,9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51902,9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51615,9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36052,0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15067,9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496,0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287,0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12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9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65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3B140F" w:rsidRPr="006C3601" w:rsidTr="006C3601">
        <w:trPr>
          <w:trHeight w:val="6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2052,0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1452,0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596,0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182367,3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6C3601" w:rsidTr="006C3601">
        <w:trPr>
          <w:trHeight w:val="9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6C3601" w:rsidTr="006C3601">
        <w:trPr>
          <w:trHeight w:val="15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182347,3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3B140F" w:rsidRPr="006C3601" w:rsidTr="006C3601">
        <w:trPr>
          <w:trHeight w:val="100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3B140F" w:rsidRPr="006C3601" w:rsidTr="006C3601">
        <w:trPr>
          <w:trHeight w:val="16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174047,7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37572,7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245,3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</w:tr>
      <w:tr w:rsidR="003B140F" w:rsidRPr="006C3601" w:rsidTr="006C3601">
        <w:trPr>
          <w:trHeight w:val="12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11250,0</w:t>
            </w:r>
          </w:p>
        </w:tc>
      </w:tr>
      <w:tr w:rsidR="003B140F" w:rsidRPr="006C3601" w:rsidTr="006C3601">
        <w:trPr>
          <w:trHeight w:val="10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121939,7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121939,7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1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3B140F" w:rsidRPr="006C3601" w:rsidTr="006C3601">
        <w:trPr>
          <w:trHeight w:val="9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3B140F" w:rsidRPr="006C3601" w:rsidTr="006C3601">
        <w:trPr>
          <w:trHeight w:val="16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6188,6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1068,6</w:t>
            </w:r>
          </w:p>
        </w:tc>
      </w:tr>
      <w:tr w:rsidR="003B140F" w:rsidRPr="006C3601" w:rsidTr="006C3601">
        <w:trPr>
          <w:trHeight w:val="6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5120,0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3B140F" w:rsidRPr="006C3601" w:rsidTr="006C3601">
        <w:trPr>
          <w:trHeight w:val="6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3B140F" w:rsidRPr="006C3601" w:rsidTr="006C3601">
        <w:trPr>
          <w:trHeight w:val="16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1911,0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1791,0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2785,0</w:t>
            </w:r>
          </w:p>
        </w:tc>
      </w:tr>
      <w:tr w:rsidR="003B140F" w:rsidRPr="006C3601" w:rsidTr="006C3601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79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7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переподготовке и повышению квалификации кадров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08 1 01 11200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3B140F" w:rsidRPr="006C3601" w:rsidTr="006C3601">
        <w:trPr>
          <w:trHeight w:val="9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2770,0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1670,0</w:t>
            </w:r>
          </w:p>
        </w:tc>
      </w:tr>
      <w:tr w:rsidR="003B140F" w:rsidRPr="006C3601" w:rsidTr="006C3601">
        <w:trPr>
          <w:trHeight w:val="94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-600,0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1485,0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175,0</w:t>
            </w:r>
          </w:p>
        </w:tc>
      </w:tr>
      <w:tr w:rsidR="003B140F" w:rsidRPr="006C3601" w:rsidTr="006C3601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140F" w:rsidRPr="006C3601" w:rsidRDefault="003B140F" w:rsidP="006C360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1100,0</w:t>
            </w:r>
          </w:p>
        </w:tc>
      </w:tr>
      <w:tr w:rsidR="003B140F" w:rsidRPr="006C3601" w:rsidTr="006C3601">
        <w:trPr>
          <w:trHeight w:val="25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FC3EF7" w:rsidRDefault="003B140F" w:rsidP="00FC3EF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C3EF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3B140F" w:rsidRPr="006C3601" w:rsidTr="006C3601">
        <w:trPr>
          <w:trHeight w:val="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B140F" w:rsidRPr="006C3601" w:rsidTr="006C3601">
        <w:trPr>
          <w:trHeight w:val="62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B140F" w:rsidRPr="006C3601" w:rsidRDefault="003B140F" w:rsidP="006C360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360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  <w:sectPr w:rsidR="003B140F" w:rsidSect="00C82430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3B140F" w:rsidRDefault="003B140F" w:rsidP="009074FF">
      <w:pPr>
        <w:rPr>
          <w:rFonts w:ascii="Times New Roman" w:hAnsi="Times New Roman" w:cs="Times New Roman"/>
          <w:sz w:val="28"/>
          <w:szCs w:val="28"/>
        </w:rPr>
      </w:pPr>
    </w:p>
    <w:p w:rsidR="003B140F" w:rsidRPr="005E23F8" w:rsidRDefault="003B140F" w:rsidP="00D11923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«Приложение 12</w:t>
      </w:r>
    </w:p>
    <w:p w:rsidR="003B140F" w:rsidRPr="005E23F8" w:rsidRDefault="003B140F" w:rsidP="00D11923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2023 год и на плановый период 2024 и 2025 годов" от 08.12.2022 № 267</w:t>
      </w:r>
    </w:p>
    <w:p w:rsidR="003B140F" w:rsidRPr="005E23F8" w:rsidRDefault="003B140F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140F" w:rsidRPr="005E23F8" w:rsidRDefault="003B140F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140F" w:rsidRPr="005E23F8" w:rsidRDefault="003B140F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2023 год и плановый пе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риод </w:t>
      </w:r>
      <w:r w:rsidRPr="005E23F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2024 и 2025 годов</w:t>
      </w:r>
    </w:p>
    <w:p w:rsidR="003B140F" w:rsidRPr="005E23F8" w:rsidRDefault="003B140F" w:rsidP="005E23F8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B140F" w:rsidRPr="005E23F8" w:rsidRDefault="003B140F" w:rsidP="005E23F8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5E23F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тыс. рублей</w:t>
      </w:r>
    </w:p>
    <w:tbl>
      <w:tblPr>
        <w:tblW w:w="107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2024год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3587,3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5E23F8" w:rsidTr="005E23F8">
        <w:trPr>
          <w:trHeight w:val="701"/>
        </w:trPr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B140F" w:rsidRPr="005E23F8" w:rsidTr="005E23F8">
        <w:trPr>
          <w:trHeight w:val="940"/>
        </w:trPr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B140F" w:rsidRPr="005E23F8" w:rsidTr="005E23F8">
        <w:trPr>
          <w:trHeight w:val="781"/>
        </w:trPr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4677,3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-5000,0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3B140F" w:rsidRPr="005E23F8" w:rsidTr="005E23F8">
        <w:trPr>
          <w:trHeight w:val="710"/>
        </w:trPr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-2301598,4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1753930,5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-1569078,6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3B140F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C2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6275,7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3B140F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C2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6275,7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3B140F" w:rsidRPr="005E23F8" w:rsidTr="005E23F8">
        <w:trPr>
          <w:trHeight w:val="653"/>
        </w:trPr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3B140F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EC28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6275,7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6275,7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1748930,5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1564078,6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-1090,0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-1090,0</w:t>
            </w:r>
          </w:p>
        </w:tc>
        <w:tc>
          <w:tcPr>
            <w:tcW w:w="1417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4830,0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B140F" w:rsidRPr="005E23F8" w:rsidRDefault="003B140F" w:rsidP="005E23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  <w:tr w:rsidR="003B140F" w:rsidRPr="005E23F8" w:rsidTr="005E23F8">
        <w:tc>
          <w:tcPr>
            <w:tcW w:w="3119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3B140F" w:rsidRPr="005E23F8" w:rsidRDefault="003B140F" w:rsidP="005E23F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7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  <w:tc>
          <w:tcPr>
            <w:tcW w:w="1418" w:type="dxa"/>
            <w:vAlign w:val="bottom"/>
          </w:tcPr>
          <w:p w:rsidR="003B140F" w:rsidRPr="005E23F8" w:rsidRDefault="003B140F" w:rsidP="005E23F8">
            <w:pPr>
              <w:jc w:val="center"/>
              <w:rPr>
                <w:rFonts w:cs="Times New Roman"/>
              </w:rPr>
            </w:pPr>
            <w:r w:rsidRPr="005E23F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5920,0</w:t>
            </w:r>
          </w:p>
        </w:tc>
      </w:tr>
    </w:tbl>
    <w:p w:rsidR="003B140F" w:rsidRPr="005E23F8" w:rsidRDefault="003B140F" w:rsidP="005E23F8">
      <w:pPr>
        <w:ind w:left="-709" w:firstLine="142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B140F" w:rsidRPr="005E23F8" w:rsidRDefault="003B140F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140F" w:rsidRPr="005E23F8" w:rsidRDefault="003B140F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Начальник Финансового управления </w:t>
      </w:r>
    </w:p>
    <w:p w:rsidR="003B140F" w:rsidRPr="005E23F8" w:rsidRDefault="003B140F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администрации муниципального </w:t>
      </w:r>
    </w:p>
    <w:p w:rsidR="003B140F" w:rsidRPr="005E23F8" w:rsidRDefault="003B140F" w:rsidP="005E23F8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5E23F8">
        <w:rPr>
          <w:rFonts w:ascii="Times New Roman" w:hAnsi="Times New Roman" w:cs="Times New Roman"/>
          <w:sz w:val="28"/>
          <w:szCs w:val="28"/>
          <w:lang w:eastAsia="ru-RU"/>
        </w:rPr>
        <w:t xml:space="preserve">     образования Отрадненский район                                                                   Т.В.Моренко</w:t>
      </w:r>
    </w:p>
    <w:p w:rsidR="003B140F" w:rsidRDefault="003B140F" w:rsidP="00E77865">
      <w:pPr>
        <w:ind w:left="-709" w:firstLine="142"/>
        <w:rPr>
          <w:rFonts w:ascii="Times New Roman" w:hAnsi="Times New Roman" w:cs="Times New Roman"/>
          <w:sz w:val="28"/>
          <w:szCs w:val="28"/>
        </w:rPr>
        <w:sectPr w:rsidR="003B140F" w:rsidSect="00FC3EF7">
          <w:pgSz w:w="11905" w:h="16838" w:code="9"/>
          <w:pgMar w:top="284" w:right="993" w:bottom="539" w:left="565" w:header="720" w:footer="720" w:gutter="0"/>
          <w:pgNumType w:start="0"/>
          <w:cols w:space="720"/>
          <w:titlePg/>
          <w:docGrid w:linePitch="299"/>
        </w:sectPr>
      </w:pPr>
    </w:p>
    <w:p w:rsidR="003B140F" w:rsidRPr="00695212" w:rsidRDefault="003B140F" w:rsidP="00D11923">
      <w:pPr>
        <w:ind w:firstLine="448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Приложение 13</w:t>
      </w:r>
    </w:p>
    <w:p w:rsidR="003B140F" w:rsidRPr="00695212" w:rsidRDefault="003B140F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</w:t>
      </w:r>
    </w:p>
    <w:p w:rsidR="003B140F" w:rsidRPr="00695212" w:rsidRDefault="003B140F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образования Отрадненский район «О</w:t>
      </w:r>
    </w:p>
    <w:p w:rsidR="003B140F" w:rsidRPr="00695212" w:rsidRDefault="003B140F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бюджете муниципального образования</w:t>
      </w:r>
    </w:p>
    <w:p w:rsidR="003B140F" w:rsidRPr="00695212" w:rsidRDefault="003B140F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Отрадненский район на 2023 год и на</w:t>
      </w:r>
    </w:p>
    <w:p w:rsidR="003B140F" w:rsidRPr="00695212" w:rsidRDefault="003B140F" w:rsidP="00D11923">
      <w:pPr>
        <w:ind w:firstLine="43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sz w:val="28"/>
          <w:szCs w:val="28"/>
          <w:lang w:eastAsia="ru-RU"/>
        </w:rPr>
        <w:t>плановый период 2024 и 2025 годов»</w:t>
      </w:r>
    </w:p>
    <w:p w:rsidR="003B140F" w:rsidRDefault="003B140F" w:rsidP="00D1192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>от 08.12.2022   № 267</w:t>
      </w:r>
    </w:p>
    <w:p w:rsidR="003B140F" w:rsidRPr="00695212" w:rsidRDefault="003B140F" w:rsidP="00A31C51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EE585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3B140F" w:rsidRPr="00695212" w:rsidRDefault="003B140F" w:rsidP="00A31C5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 и их распределение между сельскими поселениями Отрадненского района на 2023 год и  плановый период 2024 и 2025 годов</w:t>
      </w:r>
    </w:p>
    <w:p w:rsidR="003B140F" w:rsidRPr="00695212" w:rsidRDefault="003B140F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1.</w:t>
      </w:r>
      <w:r w:rsidRPr="0069521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3B140F" w:rsidRPr="00695212" w:rsidRDefault="003B140F" w:rsidP="00A31C51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952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2023 год</w:t>
      </w:r>
    </w:p>
    <w:p w:rsidR="003B140F" w:rsidRDefault="003B140F" w:rsidP="00A31C51">
      <w:pPr>
        <w:jc w:val="center"/>
        <w:rPr>
          <w:rFonts w:ascii="Times New Roman" w:hAnsi="Times New Roman" w:cs="Times New Roman"/>
          <w:sz w:val="24"/>
          <w:szCs w:val="24"/>
        </w:rPr>
      </w:pPr>
      <w:r w:rsidRPr="0069521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9521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6033" w:type="dxa"/>
        <w:tblInd w:w="-13" w:type="dxa"/>
        <w:tblLayout w:type="fixed"/>
        <w:tblLook w:val="00A0"/>
      </w:tblPr>
      <w:tblGrid>
        <w:gridCol w:w="1872"/>
        <w:gridCol w:w="1688"/>
        <w:gridCol w:w="1275"/>
        <w:gridCol w:w="1134"/>
        <w:gridCol w:w="992"/>
        <w:gridCol w:w="1559"/>
        <w:gridCol w:w="1134"/>
        <w:gridCol w:w="993"/>
        <w:gridCol w:w="1134"/>
        <w:gridCol w:w="1559"/>
        <w:gridCol w:w="1417"/>
        <w:gridCol w:w="1276"/>
      </w:tblGrid>
      <w:tr w:rsidR="003B140F" w:rsidRPr="00370E59" w:rsidTr="00370E59">
        <w:trPr>
          <w:trHeight w:val="299"/>
        </w:trPr>
        <w:tc>
          <w:tcPr>
            <w:tcW w:w="18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88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8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B140F" w:rsidRPr="00370E59" w:rsidTr="00370E59">
        <w:trPr>
          <w:trHeight w:val="2307"/>
        </w:trPr>
        <w:tc>
          <w:tcPr>
            <w:tcW w:w="18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Предоставление жилья, содержание жилищного фонда малоимущим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Терроризм и экстремизм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 и защита от ЧС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Водные объекты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Твердые коммунальные отходы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Межбюжетные трансферты на поддержку местных инициатив сельских поселений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:rsidR="003B140F" w:rsidRPr="00370E59" w:rsidRDefault="003B140F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403,53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410,03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3630,5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3664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570,5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3511,2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2853,1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2869,85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149,1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30,75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4043,2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1604,0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9934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297,75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310,75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16,75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4283,8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4317,3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3B140F" w:rsidRPr="00370E59" w:rsidRDefault="003B140F" w:rsidP="00370E59">
            <w:pPr>
              <w:jc w:val="left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33,5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2100,77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2124,27</w:t>
            </w:r>
          </w:p>
        </w:tc>
      </w:tr>
      <w:tr w:rsidR="003B140F" w:rsidRPr="00370E59" w:rsidTr="00370E59">
        <w:trPr>
          <w:trHeight w:val="314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7936,2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17738,3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140F" w:rsidRPr="00370E59" w:rsidRDefault="003B140F" w:rsidP="00370E5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0E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27463,75</w:t>
            </w:r>
          </w:p>
        </w:tc>
      </w:tr>
    </w:tbl>
    <w:p w:rsidR="003B140F" w:rsidRPr="00370E59" w:rsidRDefault="003B140F" w:rsidP="00A31C51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370E59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3B140F" w:rsidRPr="00695212" w:rsidRDefault="003B140F" w:rsidP="00A31C51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3B140F" w:rsidRDefault="003B140F" w:rsidP="00A31C51">
      <w:pPr>
        <w:jc w:val="left"/>
        <w:rPr>
          <w:rFonts w:ascii="Times New Roman" w:hAnsi="Times New Roman" w:cs="Times New Roman"/>
          <w:sz w:val="24"/>
          <w:szCs w:val="24"/>
          <w:lang w:eastAsia="ru-RU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Финансового управления администрации </w:t>
      </w:r>
    </w:p>
    <w:p w:rsidR="003B140F" w:rsidRPr="00463617" w:rsidRDefault="003B140F" w:rsidP="00A31C51">
      <w:pPr>
        <w:jc w:val="left"/>
        <w:rPr>
          <w:rFonts w:ascii="Times New Roman" w:hAnsi="Times New Roman" w:cs="Times New Roman"/>
          <w:sz w:val="28"/>
          <w:szCs w:val="28"/>
        </w:rPr>
      </w:pPr>
      <w:r w:rsidRPr="00023EAE">
        <w:rPr>
          <w:rFonts w:ascii="Times New Roman" w:hAnsi="Times New Roman" w:cs="Times New Roman"/>
          <w:sz w:val="24"/>
          <w:szCs w:val="24"/>
          <w:lang w:eastAsia="ru-RU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Т</w:t>
      </w:r>
      <w:r w:rsidRPr="00463617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В. Моренко</w:t>
      </w:r>
    </w:p>
    <w:p w:rsidR="003B140F" w:rsidRPr="00463617" w:rsidRDefault="003B140F" w:rsidP="00A31C51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3B140F" w:rsidRPr="00463617" w:rsidRDefault="003B140F" w:rsidP="00A31C51">
      <w:pPr>
        <w:ind w:left="-709" w:firstLine="142"/>
        <w:rPr>
          <w:rFonts w:ascii="Times New Roman" w:hAnsi="Times New Roman" w:cs="Times New Roman"/>
          <w:sz w:val="28"/>
          <w:szCs w:val="28"/>
        </w:rPr>
      </w:pPr>
    </w:p>
    <w:p w:rsidR="003B140F" w:rsidRPr="00463617" w:rsidRDefault="003B140F" w:rsidP="001C31D5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sectPr w:rsidR="003B140F" w:rsidRPr="00463617" w:rsidSect="00252C27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40F" w:rsidRDefault="003B140F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B140F" w:rsidRDefault="003B140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40F" w:rsidRDefault="003B140F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40F" w:rsidRDefault="003B140F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B140F" w:rsidRDefault="003B140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19D"/>
    <w:rsid w:val="0000057D"/>
    <w:rsid w:val="00000DE9"/>
    <w:rsid w:val="00001002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840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1C0C"/>
    <w:rsid w:val="000428F4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56878"/>
    <w:rsid w:val="0006261D"/>
    <w:rsid w:val="00063435"/>
    <w:rsid w:val="000637C7"/>
    <w:rsid w:val="00063FD5"/>
    <w:rsid w:val="000640CA"/>
    <w:rsid w:val="00064D82"/>
    <w:rsid w:val="00065F8C"/>
    <w:rsid w:val="00066B0C"/>
    <w:rsid w:val="000701E1"/>
    <w:rsid w:val="000702A1"/>
    <w:rsid w:val="0007084E"/>
    <w:rsid w:val="00074082"/>
    <w:rsid w:val="0007651B"/>
    <w:rsid w:val="00081032"/>
    <w:rsid w:val="0008171E"/>
    <w:rsid w:val="00081927"/>
    <w:rsid w:val="0008220B"/>
    <w:rsid w:val="0008290F"/>
    <w:rsid w:val="00082C8D"/>
    <w:rsid w:val="0008301B"/>
    <w:rsid w:val="00083449"/>
    <w:rsid w:val="00083BFD"/>
    <w:rsid w:val="0008468E"/>
    <w:rsid w:val="00084B1D"/>
    <w:rsid w:val="00085EF8"/>
    <w:rsid w:val="00085FD4"/>
    <w:rsid w:val="0008621C"/>
    <w:rsid w:val="00086F6F"/>
    <w:rsid w:val="00090200"/>
    <w:rsid w:val="00090AF6"/>
    <w:rsid w:val="00090F59"/>
    <w:rsid w:val="00091A61"/>
    <w:rsid w:val="00092FD5"/>
    <w:rsid w:val="000939A9"/>
    <w:rsid w:val="00093BC0"/>
    <w:rsid w:val="00095519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461"/>
    <w:rsid w:val="000B1548"/>
    <w:rsid w:val="000B39DB"/>
    <w:rsid w:val="000B4171"/>
    <w:rsid w:val="000B4202"/>
    <w:rsid w:val="000B5325"/>
    <w:rsid w:val="000B58F3"/>
    <w:rsid w:val="000B5B69"/>
    <w:rsid w:val="000B60A9"/>
    <w:rsid w:val="000B75B7"/>
    <w:rsid w:val="000C05DF"/>
    <w:rsid w:val="000C1013"/>
    <w:rsid w:val="000C1B71"/>
    <w:rsid w:val="000C1EC9"/>
    <w:rsid w:val="000C2E75"/>
    <w:rsid w:val="000C430F"/>
    <w:rsid w:val="000C480E"/>
    <w:rsid w:val="000C4D53"/>
    <w:rsid w:val="000C727C"/>
    <w:rsid w:val="000C7673"/>
    <w:rsid w:val="000D065D"/>
    <w:rsid w:val="000D09A6"/>
    <w:rsid w:val="000D0C6C"/>
    <w:rsid w:val="000D11DB"/>
    <w:rsid w:val="000D17D8"/>
    <w:rsid w:val="000D1B26"/>
    <w:rsid w:val="000D3D2B"/>
    <w:rsid w:val="000D3FC6"/>
    <w:rsid w:val="000D4B46"/>
    <w:rsid w:val="000D5143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15DB"/>
    <w:rsid w:val="000E21A7"/>
    <w:rsid w:val="000E231D"/>
    <w:rsid w:val="000E3991"/>
    <w:rsid w:val="000E3B84"/>
    <w:rsid w:val="000E4068"/>
    <w:rsid w:val="000E4BDA"/>
    <w:rsid w:val="000E4F6B"/>
    <w:rsid w:val="000E7289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5579"/>
    <w:rsid w:val="000F5AA3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7352"/>
    <w:rsid w:val="00117418"/>
    <w:rsid w:val="00117AD4"/>
    <w:rsid w:val="00117D82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3497"/>
    <w:rsid w:val="00154DC8"/>
    <w:rsid w:val="0015523E"/>
    <w:rsid w:val="00155486"/>
    <w:rsid w:val="00155C40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077E"/>
    <w:rsid w:val="00170A11"/>
    <w:rsid w:val="00172CDC"/>
    <w:rsid w:val="0017364E"/>
    <w:rsid w:val="001745A9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5D3"/>
    <w:rsid w:val="001A7678"/>
    <w:rsid w:val="001B05AA"/>
    <w:rsid w:val="001B0A68"/>
    <w:rsid w:val="001B0D87"/>
    <w:rsid w:val="001B2073"/>
    <w:rsid w:val="001B257F"/>
    <w:rsid w:val="001B364C"/>
    <w:rsid w:val="001B37E2"/>
    <w:rsid w:val="001B3BBB"/>
    <w:rsid w:val="001B5035"/>
    <w:rsid w:val="001B5710"/>
    <w:rsid w:val="001C0103"/>
    <w:rsid w:val="001C0454"/>
    <w:rsid w:val="001C1880"/>
    <w:rsid w:val="001C1AD1"/>
    <w:rsid w:val="001C20BE"/>
    <w:rsid w:val="001C31D5"/>
    <w:rsid w:val="001C3746"/>
    <w:rsid w:val="001C3B2F"/>
    <w:rsid w:val="001C3E06"/>
    <w:rsid w:val="001C5C00"/>
    <w:rsid w:val="001C6933"/>
    <w:rsid w:val="001C6AA5"/>
    <w:rsid w:val="001C6CA9"/>
    <w:rsid w:val="001D0048"/>
    <w:rsid w:val="001D0E9D"/>
    <w:rsid w:val="001D11D6"/>
    <w:rsid w:val="001D2F2D"/>
    <w:rsid w:val="001D381D"/>
    <w:rsid w:val="001D3E58"/>
    <w:rsid w:val="001D58CF"/>
    <w:rsid w:val="001D5F46"/>
    <w:rsid w:val="001D71DE"/>
    <w:rsid w:val="001D74EB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147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C27"/>
    <w:rsid w:val="00252E33"/>
    <w:rsid w:val="0025452E"/>
    <w:rsid w:val="00254C0A"/>
    <w:rsid w:val="0025649B"/>
    <w:rsid w:val="0025795A"/>
    <w:rsid w:val="0026048B"/>
    <w:rsid w:val="0026192B"/>
    <w:rsid w:val="00262C5C"/>
    <w:rsid w:val="0026332E"/>
    <w:rsid w:val="0026345A"/>
    <w:rsid w:val="002635F8"/>
    <w:rsid w:val="00264666"/>
    <w:rsid w:val="00264880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8B1"/>
    <w:rsid w:val="002A3F22"/>
    <w:rsid w:val="002A4A3F"/>
    <w:rsid w:val="002A6203"/>
    <w:rsid w:val="002A6899"/>
    <w:rsid w:val="002A6B40"/>
    <w:rsid w:val="002B0232"/>
    <w:rsid w:val="002B0C82"/>
    <w:rsid w:val="002B15B4"/>
    <w:rsid w:val="002B16FB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DC8"/>
    <w:rsid w:val="002C224C"/>
    <w:rsid w:val="002C3ECA"/>
    <w:rsid w:val="002C4D34"/>
    <w:rsid w:val="002C5739"/>
    <w:rsid w:val="002C5A27"/>
    <w:rsid w:val="002C621F"/>
    <w:rsid w:val="002C65BE"/>
    <w:rsid w:val="002C67E4"/>
    <w:rsid w:val="002C6AE4"/>
    <w:rsid w:val="002C6E38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4C9A"/>
    <w:rsid w:val="003156EE"/>
    <w:rsid w:val="00315720"/>
    <w:rsid w:val="00315EE9"/>
    <w:rsid w:val="00317BA4"/>
    <w:rsid w:val="00317F90"/>
    <w:rsid w:val="00320EEE"/>
    <w:rsid w:val="00321D29"/>
    <w:rsid w:val="00323727"/>
    <w:rsid w:val="00324150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0557"/>
    <w:rsid w:val="00340D3F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50021"/>
    <w:rsid w:val="00350710"/>
    <w:rsid w:val="003507D0"/>
    <w:rsid w:val="00352405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2E7"/>
    <w:rsid w:val="00364794"/>
    <w:rsid w:val="00364A3F"/>
    <w:rsid w:val="00365F17"/>
    <w:rsid w:val="00366A3C"/>
    <w:rsid w:val="0036765C"/>
    <w:rsid w:val="00370E59"/>
    <w:rsid w:val="00371057"/>
    <w:rsid w:val="003723CB"/>
    <w:rsid w:val="00372E0C"/>
    <w:rsid w:val="00373002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248C"/>
    <w:rsid w:val="00383A2F"/>
    <w:rsid w:val="003851AF"/>
    <w:rsid w:val="00385915"/>
    <w:rsid w:val="003866BB"/>
    <w:rsid w:val="00387A77"/>
    <w:rsid w:val="00387EFB"/>
    <w:rsid w:val="00390834"/>
    <w:rsid w:val="003914C1"/>
    <w:rsid w:val="00391ACB"/>
    <w:rsid w:val="00391B22"/>
    <w:rsid w:val="003922FC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53D"/>
    <w:rsid w:val="003A47A6"/>
    <w:rsid w:val="003A4BEF"/>
    <w:rsid w:val="003A50E6"/>
    <w:rsid w:val="003A5F80"/>
    <w:rsid w:val="003A6FA6"/>
    <w:rsid w:val="003A7061"/>
    <w:rsid w:val="003A75FA"/>
    <w:rsid w:val="003A7A99"/>
    <w:rsid w:val="003A7FCF"/>
    <w:rsid w:val="003B005E"/>
    <w:rsid w:val="003B1049"/>
    <w:rsid w:val="003B140F"/>
    <w:rsid w:val="003B32E3"/>
    <w:rsid w:val="003B3F96"/>
    <w:rsid w:val="003B5494"/>
    <w:rsid w:val="003B5A5E"/>
    <w:rsid w:val="003B624C"/>
    <w:rsid w:val="003B64A3"/>
    <w:rsid w:val="003B6A80"/>
    <w:rsid w:val="003B707E"/>
    <w:rsid w:val="003B7EC0"/>
    <w:rsid w:val="003C03B3"/>
    <w:rsid w:val="003C1A20"/>
    <w:rsid w:val="003C1C2B"/>
    <w:rsid w:val="003C2C59"/>
    <w:rsid w:val="003C36A6"/>
    <w:rsid w:val="003C3B44"/>
    <w:rsid w:val="003C4357"/>
    <w:rsid w:val="003C5479"/>
    <w:rsid w:val="003C5A93"/>
    <w:rsid w:val="003C5AAA"/>
    <w:rsid w:val="003C60A3"/>
    <w:rsid w:val="003C7455"/>
    <w:rsid w:val="003D0192"/>
    <w:rsid w:val="003D03DB"/>
    <w:rsid w:val="003D1E7C"/>
    <w:rsid w:val="003D2146"/>
    <w:rsid w:val="003D2D4E"/>
    <w:rsid w:val="003D3794"/>
    <w:rsid w:val="003D3AC9"/>
    <w:rsid w:val="003D436D"/>
    <w:rsid w:val="003D6307"/>
    <w:rsid w:val="003D68FB"/>
    <w:rsid w:val="003D7449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0733"/>
    <w:rsid w:val="003F1499"/>
    <w:rsid w:val="003F1A1C"/>
    <w:rsid w:val="003F29D1"/>
    <w:rsid w:val="003F2B75"/>
    <w:rsid w:val="003F30D8"/>
    <w:rsid w:val="003F3195"/>
    <w:rsid w:val="003F5EEE"/>
    <w:rsid w:val="003F6E57"/>
    <w:rsid w:val="003F7D4C"/>
    <w:rsid w:val="00400604"/>
    <w:rsid w:val="00401214"/>
    <w:rsid w:val="004014A6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0D6D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5CE2"/>
    <w:rsid w:val="00467437"/>
    <w:rsid w:val="00467F6E"/>
    <w:rsid w:val="00467FF6"/>
    <w:rsid w:val="0047017C"/>
    <w:rsid w:val="00470D57"/>
    <w:rsid w:val="00471297"/>
    <w:rsid w:val="00471A5B"/>
    <w:rsid w:val="00472F48"/>
    <w:rsid w:val="00472FE2"/>
    <w:rsid w:val="004736AC"/>
    <w:rsid w:val="004753A0"/>
    <w:rsid w:val="00476199"/>
    <w:rsid w:val="004768D3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1A78"/>
    <w:rsid w:val="004D55FD"/>
    <w:rsid w:val="004D5C1F"/>
    <w:rsid w:val="004D60C7"/>
    <w:rsid w:val="004D6F46"/>
    <w:rsid w:val="004D7CA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9B9"/>
    <w:rsid w:val="004F2FA8"/>
    <w:rsid w:val="004F3FDC"/>
    <w:rsid w:val="004F4D7D"/>
    <w:rsid w:val="004F4E77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6BB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7D1"/>
    <w:rsid w:val="00561EB1"/>
    <w:rsid w:val="00561F91"/>
    <w:rsid w:val="005627E9"/>
    <w:rsid w:val="005628A1"/>
    <w:rsid w:val="00562A3A"/>
    <w:rsid w:val="00564541"/>
    <w:rsid w:val="00564B85"/>
    <w:rsid w:val="00564DC8"/>
    <w:rsid w:val="005715E2"/>
    <w:rsid w:val="00571E37"/>
    <w:rsid w:val="005721F4"/>
    <w:rsid w:val="005725FD"/>
    <w:rsid w:val="00572894"/>
    <w:rsid w:val="005746AA"/>
    <w:rsid w:val="00575673"/>
    <w:rsid w:val="00577555"/>
    <w:rsid w:val="00580266"/>
    <w:rsid w:val="00582BEE"/>
    <w:rsid w:val="005838E6"/>
    <w:rsid w:val="0058426E"/>
    <w:rsid w:val="00584FE3"/>
    <w:rsid w:val="00585C0C"/>
    <w:rsid w:val="00586C34"/>
    <w:rsid w:val="00586DE8"/>
    <w:rsid w:val="005909CE"/>
    <w:rsid w:val="00592DB1"/>
    <w:rsid w:val="00593695"/>
    <w:rsid w:val="0059489D"/>
    <w:rsid w:val="00595AD9"/>
    <w:rsid w:val="00596428"/>
    <w:rsid w:val="00596C10"/>
    <w:rsid w:val="00596D6A"/>
    <w:rsid w:val="005A0A51"/>
    <w:rsid w:val="005A1AC7"/>
    <w:rsid w:val="005A2059"/>
    <w:rsid w:val="005A2557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2A8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27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3F8"/>
    <w:rsid w:val="005E29A5"/>
    <w:rsid w:val="005E2CFB"/>
    <w:rsid w:val="005E30D0"/>
    <w:rsid w:val="005E35E3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5B01"/>
    <w:rsid w:val="005F7D51"/>
    <w:rsid w:val="005F7F4D"/>
    <w:rsid w:val="006029B5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28F8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5A51"/>
    <w:rsid w:val="00636B0E"/>
    <w:rsid w:val="006374F6"/>
    <w:rsid w:val="00637A34"/>
    <w:rsid w:val="00637B64"/>
    <w:rsid w:val="006413B5"/>
    <w:rsid w:val="00642793"/>
    <w:rsid w:val="006428E9"/>
    <w:rsid w:val="00642C34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5B1"/>
    <w:rsid w:val="00656689"/>
    <w:rsid w:val="00660414"/>
    <w:rsid w:val="006608BC"/>
    <w:rsid w:val="006620AD"/>
    <w:rsid w:val="006627B8"/>
    <w:rsid w:val="00662D3C"/>
    <w:rsid w:val="00662DE7"/>
    <w:rsid w:val="0066506E"/>
    <w:rsid w:val="00666738"/>
    <w:rsid w:val="006669A6"/>
    <w:rsid w:val="00667133"/>
    <w:rsid w:val="00667BB9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0222"/>
    <w:rsid w:val="00681969"/>
    <w:rsid w:val="00681E09"/>
    <w:rsid w:val="00682013"/>
    <w:rsid w:val="00683CBF"/>
    <w:rsid w:val="00684E33"/>
    <w:rsid w:val="00686202"/>
    <w:rsid w:val="00686CE9"/>
    <w:rsid w:val="00690285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5CF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5DBA"/>
    <w:rsid w:val="006B61C0"/>
    <w:rsid w:val="006C06E2"/>
    <w:rsid w:val="006C0B63"/>
    <w:rsid w:val="006C197A"/>
    <w:rsid w:val="006C1D25"/>
    <w:rsid w:val="006C2506"/>
    <w:rsid w:val="006C3601"/>
    <w:rsid w:val="006C3D68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01F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0C63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8CB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28F3"/>
    <w:rsid w:val="00744C38"/>
    <w:rsid w:val="007454BD"/>
    <w:rsid w:val="0074604F"/>
    <w:rsid w:val="007462C0"/>
    <w:rsid w:val="00746559"/>
    <w:rsid w:val="00746F27"/>
    <w:rsid w:val="007470C0"/>
    <w:rsid w:val="007474D0"/>
    <w:rsid w:val="007478C8"/>
    <w:rsid w:val="00753A5C"/>
    <w:rsid w:val="00755AC0"/>
    <w:rsid w:val="0075651B"/>
    <w:rsid w:val="007572CD"/>
    <w:rsid w:val="00757B28"/>
    <w:rsid w:val="00762A56"/>
    <w:rsid w:val="00764957"/>
    <w:rsid w:val="007649C5"/>
    <w:rsid w:val="00766232"/>
    <w:rsid w:val="007664CA"/>
    <w:rsid w:val="007669BB"/>
    <w:rsid w:val="00767C63"/>
    <w:rsid w:val="00770D62"/>
    <w:rsid w:val="0077129D"/>
    <w:rsid w:val="007747A3"/>
    <w:rsid w:val="00774AD0"/>
    <w:rsid w:val="00774FAE"/>
    <w:rsid w:val="007758C9"/>
    <w:rsid w:val="00776AB3"/>
    <w:rsid w:val="00777812"/>
    <w:rsid w:val="00777B18"/>
    <w:rsid w:val="00781C9C"/>
    <w:rsid w:val="00781EA2"/>
    <w:rsid w:val="00784109"/>
    <w:rsid w:val="007845A5"/>
    <w:rsid w:val="007855BC"/>
    <w:rsid w:val="007862F2"/>
    <w:rsid w:val="00786345"/>
    <w:rsid w:val="007874F0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5BDF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1B1"/>
    <w:rsid w:val="007D43D3"/>
    <w:rsid w:val="007D450D"/>
    <w:rsid w:val="007D5064"/>
    <w:rsid w:val="007D5107"/>
    <w:rsid w:val="007D5660"/>
    <w:rsid w:val="007D5970"/>
    <w:rsid w:val="007D5B25"/>
    <w:rsid w:val="007D5DF3"/>
    <w:rsid w:val="007D6CDF"/>
    <w:rsid w:val="007D6D10"/>
    <w:rsid w:val="007D7350"/>
    <w:rsid w:val="007E187F"/>
    <w:rsid w:val="007E1E15"/>
    <w:rsid w:val="007E240F"/>
    <w:rsid w:val="007E3BF7"/>
    <w:rsid w:val="007E47D8"/>
    <w:rsid w:val="007E545B"/>
    <w:rsid w:val="007E6C23"/>
    <w:rsid w:val="007F15CB"/>
    <w:rsid w:val="007F2568"/>
    <w:rsid w:val="007F2777"/>
    <w:rsid w:val="007F5684"/>
    <w:rsid w:val="007F6DF7"/>
    <w:rsid w:val="007F7B92"/>
    <w:rsid w:val="00800382"/>
    <w:rsid w:val="008008AF"/>
    <w:rsid w:val="008018BD"/>
    <w:rsid w:val="00801FB6"/>
    <w:rsid w:val="0080272C"/>
    <w:rsid w:val="00803018"/>
    <w:rsid w:val="00803AD4"/>
    <w:rsid w:val="00803E93"/>
    <w:rsid w:val="00804487"/>
    <w:rsid w:val="00804606"/>
    <w:rsid w:val="00804D0F"/>
    <w:rsid w:val="00805069"/>
    <w:rsid w:val="00805787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52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A8C"/>
    <w:rsid w:val="00866FED"/>
    <w:rsid w:val="00870C25"/>
    <w:rsid w:val="00872494"/>
    <w:rsid w:val="00874E08"/>
    <w:rsid w:val="008767BA"/>
    <w:rsid w:val="0087725D"/>
    <w:rsid w:val="00877B16"/>
    <w:rsid w:val="0088052B"/>
    <w:rsid w:val="00880AC4"/>
    <w:rsid w:val="008830EE"/>
    <w:rsid w:val="00883AE3"/>
    <w:rsid w:val="00883F71"/>
    <w:rsid w:val="00884683"/>
    <w:rsid w:val="008850C8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A94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608"/>
    <w:rsid w:val="008B4C71"/>
    <w:rsid w:val="008B4EC5"/>
    <w:rsid w:val="008B5A6E"/>
    <w:rsid w:val="008B7302"/>
    <w:rsid w:val="008B7BA8"/>
    <w:rsid w:val="008B7E18"/>
    <w:rsid w:val="008C124E"/>
    <w:rsid w:val="008C1766"/>
    <w:rsid w:val="008C187A"/>
    <w:rsid w:val="008C4C67"/>
    <w:rsid w:val="008C6407"/>
    <w:rsid w:val="008C6F56"/>
    <w:rsid w:val="008C751D"/>
    <w:rsid w:val="008D1042"/>
    <w:rsid w:val="008D14BC"/>
    <w:rsid w:val="008D1AAB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17D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C7A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2DE4"/>
    <w:rsid w:val="00933BD8"/>
    <w:rsid w:val="00934AEB"/>
    <w:rsid w:val="00934D99"/>
    <w:rsid w:val="00936A6D"/>
    <w:rsid w:val="00937112"/>
    <w:rsid w:val="00937532"/>
    <w:rsid w:val="0093757C"/>
    <w:rsid w:val="00937A9B"/>
    <w:rsid w:val="00937ACA"/>
    <w:rsid w:val="009400EE"/>
    <w:rsid w:val="00940E66"/>
    <w:rsid w:val="00941EB2"/>
    <w:rsid w:val="00943AF6"/>
    <w:rsid w:val="0094437D"/>
    <w:rsid w:val="009443FE"/>
    <w:rsid w:val="009445A3"/>
    <w:rsid w:val="00944875"/>
    <w:rsid w:val="00944CEC"/>
    <w:rsid w:val="009451D1"/>
    <w:rsid w:val="00945559"/>
    <w:rsid w:val="00945E8E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6EBA"/>
    <w:rsid w:val="009572FA"/>
    <w:rsid w:val="009579E2"/>
    <w:rsid w:val="00960C93"/>
    <w:rsid w:val="00960E3F"/>
    <w:rsid w:val="00961D13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160"/>
    <w:rsid w:val="009803A6"/>
    <w:rsid w:val="0098138E"/>
    <w:rsid w:val="009825FB"/>
    <w:rsid w:val="00982ECB"/>
    <w:rsid w:val="009837E3"/>
    <w:rsid w:val="00984922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D6C3A"/>
    <w:rsid w:val="009E0B00"/>
    <w:rsid w:val="009E1719"/>
    <w:rsid w:val="009E1BEE"/>
    <w:rsid w:val="009E2742"/>
    <w:rsid w:val="009E3D79"/>
    <w:rsid w:val="009E5213"/>
    <w:rsid w:val="009E6C8D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5E92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1C51"/>
    <w:rsid w:val="00A32C51"/>
    <w:rsid w:val="00A3400D"/>
    <w:rsid w:val="00A342C3"/>
    <w:rsid w:val="00A35CB7"/>
    <w:rsid w:val="00A3667A"/>
    <w:rsid w:val="00A36DF0"/>
    <w:rsid w:val="00A36F0B"/>
    <w:rsid w:val="00A37B1F"/>
    <w:rsid w:val="00A37E09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253"/>
    <w:rsid w:val="00A5353A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334A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5EB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AED"/>
    <w:rsid w:val="00B154A0"/>
    <w:rsid w:val="00B15C48"/>
    <w:rsid w:val="00B15CF5"/>
    <w:rsid w:val="00B1656C"/>
    <w:rsid w:val="00B21DA4"/>
    <w:rsid w:val="00B236EF"/>
    <w:rsid w:val="00B23E99"/>
    <w:rsid w:val="00B23FB8"/>
    <w:rsid w:val="00B2435B"/>
    <w:rsid w:val="00B247AA"/>
    <w:rsid w:val="00B24C10"/>
    <w:rsid w:val="00B25931"/>
    <w:rsid w:val="00B27A11"/>
    <w:rsid w:val="00B301F2"/>
    <w:rsid w:val="00B3081D"/>
    <w:rsid w:val="00B31E34"/>
    <w:rsid w:val="00B31F75"/>
    <w:rsid w:val="00B3221A"/>
    <w:rsid w:val="00B32AA6"/>
    <w:rsid w:val="00B33FA6"/>
    <w:rsid w:val="00B344E7"/>
    <w:rsid w:val="00B348C6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B15"/>
    <w:rsid w:val="00B45F68"/>
    <w:rsid w:val="00B46391"/>
    <w:rsid w:val="00B476AB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6779F"/>
    <w:rsid w:val="00B70181"/>
    <w:rsid w:val="00B70BC9"/>
    <w:rsid w:val="00B716DC"/>
    <w:rsid w:val="00B72745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808"/>
    <w:rsid w:val="00B81DD1"/>
    <w:rsid w:val="00B82035"/>
    <w:rsid w:val="00B82068"/>
    <w:rsid w:val="00B823CB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8F0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801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5FDA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53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4EE"/>
    <w:rsid w:val="00C66F6F"/>
    <w:rsid w:val="00C710C9"/>
    <w:rsid w:val="00C72005"/>
    <w:rsid w:val="00C7379E"/>
    <w:rsid w:val="00C74A31"/>
    <w:rsid w:val="00C753E5"/>
    <w:rsid w:val="00C7587E"/>
    <w:rsid w:val="00C7595C"/>
    <w:rsid w:val="00C76356"/>
    <w:rsid w:val="00C76D17"/>
    <w:rsid w:val="00C80678"/>
    <w:rsid w:val="00C821FC"/>
    <w:rsid w:val="00C82362"/>
    <w:rsid w:val="00C82430"/>
    <w:rsid w:val="00C82BA9"/>
    <w:rsid w:val="00C83554"/>
    <w:rsid w:val="00C83A5E"/>
    <w:rsid w:val="00C83EB7"/>
    <w:rsid w:val="00C847F3"/>
    <w:rsid w:val="00C852A3"/>
    <w:rsid w:val="00C85511"/>
    <w:rsid w:val="00C86987"/>
    <w:rsid w:val="00C87877"/>
    <w:rsid w:val="00C87E6E"/>
    <w:rsid w:val="00C902E2"/>
    <w:rsid w:val="00C90D09"/>
    <w:rsid w:val="00C91FFB"/>
    <w:rsid w:val="00C934E9"/>
    <w:rsid w:val="00C93CEE"/>
    <w:rsid w:val="00C96481"/>
    <w:rsid w:val="00C96B07"/>
    <w:rsid w:val="00CA00BD"/>
    <w:rsid w:val="00CA1D20"/>
    <w:rsid w:val="00CA1FDC"/>
    <w:rsid w:val="00CA33F5"/>
    <w:rsid w:val="00CA356E"/>
    <w:rsid w:val="00CA379E"/>
    <w:rsid w:val="00CA3AE9"/>
    <w:rsid w:val="00CA4A31"/>
    <w:rsid w:val="00CA5B14"/>
    <w:rsid w:val="00CA7565"/>
    <w:rsid w:val="00CA7CBB"/>
    <w:rsid w:val="00CB07DB"/>
    <w:rsid w:val="00CB0AE8"/>
    <w:rsid w:val="00CB1BC9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7BC"/>
    <w:rsid w:val="00CC5D39"/>
    <w:rsid w:val="00CC601C"/>
    <w:rsid w:val="00CC65B0"/>
    <w:rsid w:val="00CC6C73"/>
    <w:rsid w:val="00CC6D68"/>
    <w:rsid w:val="00CD0030"/>
    <w:rsid w:val="00CD0120"/>
    <w:rsid w:val="00CD04D8"/>
    <w:rsid w:val="00CD0E6C"/>
    <w:rsid w:val="00CD12CC"/>
    <w:rsid w:val="00CD1D5A"/>
    <w:rsid w:val="00CD3730"/>
    <w:rsid w:val="00CD4A89"/>
    <w:rsid w:val="00CD4F1F"/>
    <w:rsid w:val="00CD5AD4"/>
    <w:rsid w:val="00CD66F8"/>
    <w:rsid w:val="00CD698D"/>
    <w:rsid w:val="00CD6E4A"/>
    <w:rsid w:val="00CD6E9A"/>
    <w:rsid w:val="00CD76B4"/>
    <w:rsid w:val="00CD7C01"/>
    <w:rsid w:val="00CD7D89"/>
    <w:rsid w:val="00CD7F31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175E"/>
    <w:rsid w:val="00D021DB"/>
    <w:rsid w:val="00D033BA"/>
    <w:rsid w:val="00D04EB2"/>
    <w:rsid w:val="00D054FD"/>
    <w:rsid w:val="00D05919"/>
    <w:rsid w:val="00D05F78"/>
    <w:rsid w:val="00D06A0C"/>
    <w:rsid w:val="00D07B88"/>
    <w:rsid w:val="00D07DA2"/>
    <w:rsid w:val="00D10754"/>
    <w:rsid w:val="00D1178C"/>
    <w:rsid w:val="00D11923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269"/>
    <w:rsid w:val="00D22415"/>
    <w:rsid w:val="00D22A49"/>
    <w:rsid w:val="00D22B42"/>
    <w:rsid w:val="00D22EEC"/>
    <w:rsid w:val="00D23480"/>
    <w:rsid w:val="00D234CC"/>
    <w:rsid w:val="00D23B2E"/>
    <w:rsid w:val="00D2487B"/>
    <w:rsid w:val="00D26190"/>
    <w:rsid w:val="00D26787"/>
    <w:rsid w:val="00D26ABF"/>
    <w:rsid w:val="00D27914"/>
    <w:rsid w:val="00D30F95"/>
    <w:rsid w:val="00D33851"/>
    <w:rsid w:val="00D33BEC"/>
    <w:rsid w:val="00D33CD7"/>
    <w:rsid w:val="00D3495E"/>
    <w:rsid w:val="00D34E57"/>
    <w:rsid w:val="00D34FFF"/>
    <w:rsid w:val="00D35221"/>
    <w:rsid w:val="00D35FC7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4D9"/>
    <w:rsid w:val="00D60B09"/>
    <w:rsid w:val="00D61EBC"/>
    <w:rsid w:val="00D62A28"/>
    <w:rsid w:val="00D630EC"/>
    <w:rsid w:val="00D6311B"/>
    <w:rsid w:val="00D637AB"/>
    <w:rsid w:val="00D639EC"/>
    <w:rsid w:val="00D641D5"/>
    <w:rsid w:val="00D655A0"/>
    <w:rsid w:val="00D6579C"/>
    <w:rsid w:val="00D657BC"/>
    <w:rsid w:val="00D65B7C"/>
    <w:rsid w:val="00D65BF7"/>
    <w:rsid w:val="00D661D1"/>
    <w:rsid w:val="00D662AB"/>
    <w:rsid w:val="00D66C61"/>
    <w:rsid w:val="00D66FB9"/>
    <w:rsid w:val="00D67626"/>
    <w:rsid w:val="00D71339"/>
    <w:rsid w:val="00D71BD4"/>
    <w:rsid w:val="00D72354"/>
    <w:rsid w:val="00D7283E"/>
    <w:rsid w:val="00D728D2"/>
    <w:rsid w:val="00D7291D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6EFC"/>
    <w:rsid w:val="00DD73D4"/>
    <w:rsid w:val="00DD7A87"/>
    <w:rsid w:val="00DE0136"/>
    <w:rsid w:val="00DE1542"/>
    <w:rsid w:val="00DE28BD"/>
    <w:rsid w:val="00DE3473"/>
    <w:rsid w:val="00DE4332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1B61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25C"/>
    <w:rsid w:val="00E06335"/>
    <w:rsid w:val="00E117D6"/>
    <w:rsid w:val="00E118A4"/>
    <w:rsid w:val="00E11DFC"/>
    <w:rsid w:val="00E12185"/>
    <w:rsid w:val="00E132D9"/>
    <w:rsid w:val="00E1364B"/>
    <w:rsid w:val="00E17EE2"/>
    <w:rsid w:val="00E20DFB"/>
    <w:rsid w:val="00E21D2C"/>
    <w:rsid w:val="00E21DB2"/>
    <w:rsid w:val="00E22656"/>
    <w:rsid w:val="00E230F0"/>
    <w:rsid w:val="00E242C6"/>
    <w:rsid w:val="00E24D05"/>
    <w:rsid w:val="00E25CEB"/>
    <w:rsid w:val="00E263F3"/>
    <w:rsid w:val="00E269E7"/>
    <w:rsid w:val="00E269F3"/>
    <w:rsid w:val="00E26EBD"/>
    <w:rsid w:val="00E27B1F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6EA"/>
    <w:rsid w:val="00E62C7D"/>
    <w:rsid w:val="00E632E0"/>
    <w:rsid w:val="00E632F7"/>
    <w:rsid w:val="00E63766"/>
    <w:rsid w:val="00E63F07"/>
    <w:rsid w:val="00E6583E"/>
    <w:rsid w:val="00E660FB"/>
    <w:rsid w:val="00E6648A"/>
    <w:rsid w:val="00E6657B"/>
    <w:rsid w:val="00E669E8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631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3BE3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5795"/>
    <w:rsid w:val="00EB6B79"/>
    <w:rsid w:val="00EC1B86"/>
    <w:rsid w:val="00EC28EE"/>
    <w:rsid w:val="00EC2F85"/>
    <w:rsid w:val="00EC31A8"/>
    <w:rsid w:val="00EC3C80"/>
    <w:rsid w:val="00EC4206"/>
    <w:rsid w:val="00EC42FB"/>
    <w:rsid w:val="00EC4D4B"/>
    <w:rsid w:val="00EC4EC9"/>
    <w:rsid w:val="00EC64D1"/>
    <w:rsid w:val="00EC6511"/>
    <w:rsid w:val="00EC7195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5B05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3A6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276"/>
    <w:rsid w:val="00F462A3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204"/>
    <w:rsid w:val="00F62F0C"/>
    <w:rsid w:val="00F6410F"/>
    <w:rsid w:val="00F65947"/>
    <w:rsid w:val="00F65E80"/>
    <w:rsid w:val="00F671F5"/>
    <w:rsid w:val="00F67E7F"/>
    <w:rsid w:val="00F70714"/>
    <w:rsid w:val="00F7165F"/>
    <w:rsid w:val="00F71B41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2C48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87DBA"/>
    <w:rsid w:val="00F90292"/>
    <w:rsid w:val="00F904F7"/>
    <w:rsid w:val="00F90711"/>
    <w:rsid w:val="00F91500"/>
    <w:rsid w:val="00F9240E"/>
    <w:rsid w:val="00F92AB1"/>
    <w:rsid w:val="00F93BC5"/>
    <w:rsid w:val="00F947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3A5"/>
    <w:rsid w:val="00FB59DA"/>
    <w:rsid w:val="00FB69C7"/>
    <w:rsid w:val="00FB6C06"/>
    <w:rsid w:val="00FB7D01"/>
    <w:rsid w:val="00FC0C2D"/>
    <w:rsid w:val="00FC110F"/>
    <w:rsid w:val="00FC1717"/>
    <w:rsid w:val="00FC1B55"/>
    <w:rsid w:val="00FC1C93"/>
    <w:rsid w:val="00FC24B4"/>
    <w:rsid w:val="00FC2BF5"/>
    <w:rsid w:val="00FC3579"/>
    <w:rsid w:val="00FC3673"/>
    <w:rsid w:val="00FC39C8"/>
    <w:rsid w:val="00FC3EF7"/>
    <w:rsid w:val="00FC4052"/>
    <w:rsid w:val="00FC5562"/>
    <w:rsid w:val="00FC63B7"/>
    <w:rsid w:val="00FC7A72"/>
    <w:rsid w:val="00FD044E"/>
    <w:rsid w:val="00FD11F3"/>
    <w:rsid w:val="00FD27CF"/>
    <w:rsid w:val="00FD3A51"/>
    <w:rsid w:val="00FD4784"/>
    <w:rsid w:val="00FD65D6"/>
    <w:rsid w:val="00FD72C9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17D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3E6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4F53E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53E6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53E6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4F53E6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4F53E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F53E6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E6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53E6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4F53E6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A37E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2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26464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2023-10-17T13:13:00Z</cp:lastPrinted>
  <dcterms:created xsi:type="dcterms:W3CDTF">2023-10-20T14:19:00Z</dcterms:created>
  <dcterms:modified xsi:type="dcterms:W3CDTF">2023-10-20T14:19:00Z</dcterms:modified>
</cp:coreProperties>
</file>