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1" w:rsidRPr="00D7291D" w:rsidRDefault="004B66E1" w:rsidP="000318A2">
      <w:pPr>
        <w:pStyle w:val="Title"/>
        <w:ind w:left="-426"/>
        <w:rPr>
          <w:sz w:val="24"/>
          <w:szCs w:val="24"/>
        </w:rPr>
      </w:pPr>
      <w:r w:rsidRPr="00D7291D">
        <w:rPr>
          <w:sz w:val="24"/>
          <w:szCs w:val="24"/>
        </w:rPr>
        <w:t>СОВЕТ МУНИЦИПАЛЬНОГО ОБРАЗОВАНИЯ ОТРАДНЕНСКИЙ РАЙОН</w:t>
      </w:r>
    </w:p>
    <w:p w:rsidR="004B66E1" w:rsidRPr="00AD1261" w:rsidRDefault="004B66E1" w:rsidP="000318A2">
      <w:pPr>
        <w:pStyle w:val="Title"/>
        <w:ind w:left="-284"/>
        <w:rPr>
          <w:b w:val="0"/>
          <w:bCs w:val="0"/>
          <w:sz w:val="20"/>
          <w:szCs w:val="20"/>
        </w:rPr>
      </w:pPr>
    </w:p>
    <w:p w:rsidR="004B66E1" w:rsidRPr="00943AF6" w:rsidRDefault="004B66E1" w:rsidP="000318A2">
      <w:pPr>
        <w:pStyle w:val="Title"/>
        <w:ind w:left="-284"/>
      </w:pPr>
      <w:r>
        <w:t xml:space="preserve">ПЯТЬДЕСЯТ ШЕСТАЯ </w:t>
      </w:r>
      <w:r w:rsidRPr="00943AF6">
        <w:t>СЕССИЯ</w:t>
      </w:r>
    </w:p>
    <w:p w:rsidR="004B66E1" w:rsidRPr="00AD1261" w:rsidRDefault="004B66E1" w:rsidP="000318A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B66E1" w:rsidRDefault="004B66E1" w:rsidP="000318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6E1" w:rsidRPr="00AD1261" w:rsidRDefault="004B66E1" w:rsidP="000318A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B66E1" w:rsidRDefault="004B66E1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B66E1" w:rsidRPr="00F4415A" w:rsidRDefault="004B66E1" w:rsidP="00031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26.10.2023 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347</w:t>
      </w:r>
    </w:p>
    <w:p w:rsidR="004B66E1" w:rsidRDefault="004B66E1" w:rsidP="000318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66E1" w:rsidRPr="00E06335" w:rsidRDefault="004B66E1" w:rsidP="000318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4B66E1" w:rsidRDefault="004B66E1" w:rsidP="000318A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B66E1" w:rsidRDefault="004B66E1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66E1" w:rsidRDefault="004B66E1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</w:t>
      </w:r>
    </w:p>
    <w:p w:rsidR="004B66E1" w:rsidRDefault="004B66E1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и 2025 годов»</w:t>
      </w:r>
    </w:p>
    <w:p w:rsidR="004B66E1" w:rsidRPr="00AD1261" w:rsidRDefault="004B66E1" w:rsidP="000318A2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:rsidR="004B66E1" w:rsidRDefault="004B66E1" w:rsidP="000318A2">
      <w:pPr>
        <w:pStyle w:val="Heading1"/>
        <w:spacing w:line="240" w:lineRule="auto"/>
        <w:ind w:firstLine="709"/>
        <w:jc w:val="left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4B66E1" w:rsidRPr="00081927" w:rsidRDefault="004B66E1" w:rsidP="000318A2">
      <w:pPr>
        <w:pStyle w:val="Heading1"/>
        <w:spacing w:line="240" w:lineRule="auto"/>
        <w:ind w:firstLine="709"/>
        <w:jc w:val="left"/>
      </w:pPr>
      <w:r>
        <w:rPr>
          <w:color w:val="000000"/>
        </w:rPr>
        <w:t>р е ш и л:</w:t>
      </w:r>
    </w:p>
    <w:p w:rsidR="004B66E1" w:rsidRDefault="004B66E1" w:rsidP="000318A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4B66E1" w:rsidRDefault="004B66E1" w:rsidP="000318A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4B66E1" w:rsidRDefault="004B66E1" w:rsidP="000318A2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2275363,7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2318297,4 тысяч </w:t>
      </w:r>
      <w:r w:rsidRPr="007747A3">
        <w:t>рублей»</w:t>
      </w:r>
      <w:r>
        <w:t>;</w:t>
      </w:r>
    </w:p>
    <w:bookmarkEnd w:id="0"/>
    <w:p w:rsidR="004B66E1" w:rsidRDefault="004B66E1" w:rsidP="000318A2">
      <w:pPr>
        <w:pStyle w:val="font5"/>
        <w:spacing w:before="0" w:beforeAutospacing="0" w:after="0" w:afterAutospacing="0"/>
        <w:ind w:firstLine="708"/>
      </w:pPr>
      <w:r>
        <w:t>б) в подпункте 2 пункта 1 слова «</w:t>
      </w:r>
      <w:r w:rsidRPr="007747A3">
        <w:t>в сумме</w:t>
      </w:r>
      <w:r>
        <w:t xml:space="preserve"> 2338951,0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2387122,2 тысяч </w:t>
      </w:r>
      <w:r w:rsidRPr="007747A3">
        <w:t>рублей»</w:t>
      </w:r>
      <w:r>
        <w:t>;</w:t>
      </w:r>
    </w:p>
    <w:p w:rsidR="004B66E1" w:rsidRDefault="004B66E1" w:rsidP="00A368D7">
      <w:pPr>
        <w:pStyle w:val="font5"/>
        <w:spacing w:before="0" w:beforeAutospacing="0" w:after="0" w:afterAutospacing="0"/>
        <w:ind w:firstLine="708"/>
      </w:pPr>
      <w:r>
        <w:t>в)</w:t>
      </w:r>
      <w:r w:rsidRPr="006A65CF">
        <w:t xml:space="preserve"> </w:t>
      </w:r>
      <w:r w:rsidRPr="004E1AE6">
        <w:t xml:space="preserve">в подпункте 4 пункта 1 слова «в сумме </w:t>
      </w:r>
      <w:r>
        <w:t xml:space="preserve">63587,3 </w:t>
      </w:r>
      <w:r w:rsidRPr="004E1AE6">
        <w:t xml:space="preserve">тысяч рублей» заменить словами «в сумме </w:t>
      </w:r>
      <w:r>
        <w:t xml:space="preserve">68824,8 </w:t>
      </w:r>
      <w:r w:rsidRPr="004E1AE6">
        <w:t>тысяч рублей»;</w:t>
      </w:r>
    </w:p>
    <w:p w:rsidR="004B66E1" w:rsidRDefault="004B66E1" w:rsidP="000318A2">
      <w:pPr>
        <w:pStyle w:val="font5"/>
        <w:spacing w:before="0" w:beforeAutospacing="0" w:after="0" w:afterAutospacing="0"/>
        <w:ind w:firstLine="708"/>
      </w:pPr>
      <w:r>
        <w:t xml:space="preserve">г) в подпункте 1 пункта 2 слова «в сумме 1733010,5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1745510,5 тысяч </w:t>
      </w:r>
      <w:r w:rsidRPr="007747A3">
        <w:t>рублей»</w:t>
      </w:r>
      <w:r>
        <w:t xml:space="preserve">; </w:t>
      </w:r>
    </w:p>
    <w:p w:rsidR="004B66E1" w:rsidRDefault="004B66E1" w:rsidP="000318A2">
      <w:pPr>
        <w:pStyle w:val="font5"/>
        <w:spacing w:before="0" w:beforeAutospacing="0" w:after="0" w:afterAutospacing="0"/>
        <w:ind w:firstLine="708"/>
      </w:pPr>
      <w:r>
        <w:t>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1728010,5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1740510,5 тысяч</w:t>
      </w:r>
      <w:r w:rsidRPr="00844C67">
        <w:t xml:space="preserve"> рублей»</w:t>
      </w:r>
      <w:r>
        <w:t>;</w:t>
      </w:r>
      <w:r w:rsidRPr="0065111F">
        <w:t xml:space="preserve"> </w:t>
      </w:r>
    </w:p>
    <w:p w:rsidR="004B66E1" w:rsidRDefault="004B66E1" w:rsidP="000318A2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1,2,3,6,7,8,9,10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 13 Раздел 1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4B66E1" w:rsidRDefault="004B66E1" w:rsidP="000318A2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4B66E1" w:rsidRPr="00073BD8" w:rsidRDefault="004B66E1" w:rsidP="000318A2">
      <w:pPr>
        <w:tabs>
          <w:tab w:val="left" w:pos="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4B66E1" w:rsidRDefault="004B66E1" w:rsidP="000318A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4B66E1" w:rsidRPr="00A47959" w:rsidRDefault="004B66E1" w:rsidP="000318A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4B66E1" w:rsidRPr="00410A4D" w:rsidRDefault="004B66E1" w:rsidP="000318A2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4B66E1" w:rsidRPr="00410A4D" w:rsidRDefault="004B66E1" w:rsidP="000318A2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66E1" w:rsidRPr="00A47959" w:rsidRDefault="004B66E1" w:rsidP="000318A2">
      <w:pPr>
        <w:rPr>
          <w:rFonts w:ascii="Times New Roman" w:hAnsi="Times New Roman" w:cs="Times New Roman"/>
          <w:sz w:val="24"/>
          <w:szCs w:val="24"/>
        </w:rPr>
      </w:pPr>
    </w:p>
    <w:p w:rsidR="004B66E1" w:rsidRDefault="004B66E1" w:rsidP="00031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4B66E1" w:rsidRDefault="004B66E1" w:rsidP="000318A2">
      <w:pPr>
        <w:rPr>
          <w:rFonts w:ascii="Times New Roman" w:hAnsi="Times New Roman" w:cs="Times New Roman"/>
          <w:sz w:val="28"/>
          <w:szCs w:val="28"/>
        </w:rPr>
        <w:sectPr w:rsidR="004B66E1" w:rsidSect="00D7291D">
          <w:footerReference w:type="default" r:id="rId7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С.Н. Лазарев</w:t>
      </w:r>
    </w:p>
    <w:p w:rsidR="004B66E1" w:rsidRDefault="004B66E1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B66E1" w:rsidRDefault="004B66E1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4B66E1" w:rsidRDefault="004B66E1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4B66E1" w:rsidRDefault="004B66E1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6276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4B66E1" w:rsidRDefault="004B66E1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</w:t>
      </w:r>
    </w:p>
    <w:p w:rsidR="004B66E1" w:rsidRPr="00F46276" w:rsidRDefault="004B66E1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район «О бюджете муниципального образования </w:t>
      </w:r>
    </w:p>
    <w:p w:rsidR="004B66E1" w:rsidRDefault="004B66E1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Отрадненский район на 2023 год </w:t>
      </w:r>
    </w:p>
    <w:p w:rsidR="004B66E1" w:rsidRDefault="004B66E1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>и на плановый период 2024 и 2025 годов»</w:t>
      </w:r>
    </w:p>
    <w:p w:rsidR="004B66E1" w:rsidRDefault="004B66E1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26.10.2023  №347:</w:t>
      </w:r>
    </w:p>
    <w:tbl>
      <w:tblPr>
        <w:tblW w:w="10915" w:type="dxa"/>
        <w:tblInd w:w="-140" w:type="dxa"/>
        <w:tblLook w:val="00A0"/>
      </w:tblPr>
      <w:tblGrid>
        <w:gridCol w:w="1926"/>
        <w:gridCol w:w="906"/>
        <w:gridCol w:w="2150"/>
        <w:gridCol w:w="259"/>
        <w:gridCol w:w="1137"/>
        <w:gridCol w:w="669"/>
        <w:gridCol w:w="891"/>
        <w:gridCol w:w="582"/>
        <w:gridCol w:w="974"/>
        <w:gridCol w:w="1421"/>
      </w:tblGrid>
      <w:tr w:rsidR="004B66E1" w:rsidRPr="00B045B4" w:rsidTr="000318A2">
        <w:trPr>
          <w:trHeight w:val="568"/>
        </w:trPr>
        <w:tc>
          <w:tcPr>
            <w:tcW w:w="1927" w:type="dxa"/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4B66E1" w:rsidRPr="00B045B4" w:rsidTr="000318A2">
        <w:trPr>
          <w:trHeight w:val="1837"/>
        </w:trPr>
        <w:tc>
          <w:tcPr>
            <w:tcW w:w="1927" w:type="dxa"/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center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4B66E1" w:rsidRPr="00B045B4" w:rsidTr="000318A2">
        <w:trPr>
          <w:trHeight w:val="358"/>
        </w:trPr>
        <w:tc>
          <w:tcPr>
            <w:tcW w:w="1927" w:type="dxa"/>
            <w:tcBorders>
              <w:lef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4B66E1" w:rsidRPr="00B045B4" w:rsidTr="000318A2">
        <w:trPr>
          <w:trHeight w:val="358"/>
        </w:trPr>
        <w:tc>
          <w:tcPr>
            <w:tcW w:w="1927" w:type="dxa"/>
            <w:tcBorders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8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6E1" w:rsidRPr="00B045B4" w:rsidTr="000318A2">
        <w:trPr>
          <w:trHeight w:val="1376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4B66E1" w:rsidRPr="00B045B4" w:rsidTr="000318A2">
        <w:trPr>
          <w:trHeight w:val="315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B66E1" w:rsidRPr="00B045B4" w:rsidTr="000318A2">
        <w:trPr>
          <w:trHeight w:val="616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B66E1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4B66E1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4B66E1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EE04B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4B66E1" w:rsidRPr="00B045B4" w:rsidTr="000318A2">
        <w:trPr>
          <w:trHeight w:val="60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EE04B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4B66E1" w:rsidRPr="00B045B4" w:rsidTr="000318A2">
        <w:trPr>
          <w:trHeight w:val="699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4B66E1" w:rsidRPr="00B045B4" w:rsidTr="000318A2">
        <w:trPr>
          <w:trHeight w:val="7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4B66E1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B66E1" w:rsidRPr="00B045B4" w:rsidTr="000318A2">
        <w:trPr>
          <w:trHeight w:val="61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B66E1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4B66E1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4B66E1" w:rsidRPr="00B045B4" w:rsidTr="000318A2">
        <w:trPr>
          <w:trHeight w:val="120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66E1" w:rsidRPr="00B045B4" w:rsidTr="000318A2">
        <w:trPr>
          <w:trHeight w:val="299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4B66E1" w:rsidRPr="00B045B4" w:rsidTr="000318A2">
        <w:trPr>
          <w:trHeight w:val="184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4B66E1" w:rsidRPr="00B045B4" w:rsidTr="000318A2">
        <w:trPr>
          <w:trHeight w:val="143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4B66E1" w:rsidRPr="00B045B4" w:rsidTr="000318A2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B66E1" w:rsidRPr="00B045B4" w:rsidTr="000318A2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6 912,6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4B66E1" w:rsidRPr="00B045B4" w:rsidTr="000318A2">
        <w:trPr>
          <w:trHeight w:val="280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B66E1" w:rsidRPr="00B045B4" w:rsidTr="000318A2">
        <w:trPr>
          <w:trHeight w:val="180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4B66E1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4B66E1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CF17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1 795 811,4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2F0E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1 303 912,5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1 097 558,6</w:t>
            </w:r>
          </w:p>
        </w:tc>
      </w:tr>
      <w:tr w:rsidR="004B66E1" w:rsidRPr="00B045B4" w:rsidTr="000318A2">
        <w:trPr>
          <w:trHeight w:val="96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254 036,3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4B66E1" w:rsidRPr="00B045B4" w:rsidTr="000318A2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2B0C82" w:rsidRDefault="004B66E1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577 535,8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2F0E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291 928,0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66 750,2</w:t>
            </w:r>
          </w:p>
        </w:tc>
      </w:tr>
      <w:tr w:rsidR="004B66E1" w:rsidRPr="00B045B4" w:rsidTr="000318A2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940 212,0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844 562,2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860 661,6</w:t>
            </w:r>
          </w:p>
        </w:tc>
      </w:tr>
      <w:tr w:rsidR="004B66E1" w:rsidRPr="00B045B4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4B78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20 880,5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4B66E1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631AC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631AC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5D714E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5D714E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9543,6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5D714E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5D714E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автономными</w:t>
            </w: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5D714E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5D714E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631AC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631AC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631AC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631AC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C40CD9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631AC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631AC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C40CD9" w:rsidRDefault="004B66E1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B045B4" w:rsidTr="000318A2">
        <w:trPr>
          <w:trHeight w:val="31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2F0E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2318297,4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2F0E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1 745 510,5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1 548 158,6</w:t>
            </w:r>
          </w:p>
        </w:tc>
      </w:tr>
      <w:tr w:rsidR="004B66E1" w:rsidRPr="00B045B4" w:rsidTr="000318A2">
        <w:trPr>
          <w:trHeight w:val="301"/>
        </w:trPr>
        <w:tc>
          <w:tcPr>
            <w:tcW w:w="10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4B66E1" w:rsidRPr="00B045B4" w:rsidTr="000318A2">
        <w:trPr>
          <w:trHeight w:val="674"/>
        </w:trPr>
        <w:tc>
          <w:tcPr>
            <w:tcW w:w="109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E1" w:rsidRPr="00B045B4" w:rsidTr="000318A2">
        <w:trPr>
          <w:trHeight w:val="29"/>
        </w:trPr>
        <w:tc>
          <w:tcPr>
            <w:tcW w:w="192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B66E1" w:rsidRPr="00B045B4" w:rsidTr="000318A2">
        <w:trPr>
          <w:trHeight w:val="244"/>
        </w:trPr>
        <w:tc>
          <w:tcPr>
            <w:tcW w:w="1091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6E1" w:rsidRPr="00B045B4" w:rsidTr="000318A2">
        <w:trPr>
          <w:trHeight w:val="975"/>
        </w:trPr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045B4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4B66E1" w:rsidRPr="00B045B4" w:rsidTr="000318A2">
        <w:trPr>
          <w:trHeight w:val="568"/>
        </w:trPr>
        <w:tc>
          <w:tcPr>
            <w:tcW w:w="1927" w:type="dxa"/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4B66E1" w:rsidRPr="00B045B4" w:rsidRDefault="004B66E1" w:rsidP="0003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66E1" w:rsidRDefault="004B66E1" w:rsidP="000318A2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0318A2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0318A2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0318A2">
      <w:pPr>
        <w:rPr>
          <w:rFonts w:ascii="Times New Roman" w:hAnsi="Times New Roman" w:cs="Times New Roman"/>
          <w:sz w:val="28"/>
          <w:szCs w:val="28"/>
        </w:rPr>
        <w:sectPr w:rsidR="004B66E1" w:rsidSect="00E21DB2">
          <w:footerReference w:type="default" r:id="rId8"/>
          <w:pgSz w:w="11905" w:h="16838" w:code="9"/>
          <w:pgMar w:top="426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4B66E1" w:rsidRDefault="004B66E1" w:rsidP="000318A2">
      <w:pPr>
        <w:ind w:firstLine="450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B66E1" w:rsidRPr="00987576" w:rsidRDefault="004B66E1" w:rsidP="000318A2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9747" w:type="dxa"/>
        <w:tblInd w:w="-106" w:type="dxa"/>
        <w:tblLook w:val="00A0"/>
      </w:tblPr>
      <w:tblGrid>
        <w:gridCol w:w="9747"/>
      </w:tblGrid>
      <w:tr w:rsidR="004B66E1" w:rsidRPr="00B045B4" w:rsidTr="00650A6F">
        <w:trPr>
          <w:trHeight w:val="1466"/>
        </w:trPr>
        <w:tc>
          <w:tcPr>
            <w:tcW w:w="9747" w:type="dxa"/>
            <w:vAlign w:val="center"/>
          </w:tcPr>
          <w:p w:rsidR="004B66E1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4B66E1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4B66E1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4B66E1" w:rsidRPr="00B045B4" w:rsidTr="00650A6F">
        <w:trPr>
          <w:trHeight w:val="80"/>
        </w:trPr>
        <w:tc>
          <w:tcPr>
            <w:tcW w:w="9747" w:type="dxa"/>
            <w:vAlign w:val="bottom"/>
          </w:tcPr>
          <w:p w:rsidR="004B66E1" w:rsidRPr="00B045B4" w:rsidRDefault="004B66E1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4B66E1" w:rsidRPr="00987576" w:rsidRDefault="004B66E1" w:rsidP="000318A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987576" w:rsidRDefault="004B66E1" w:rsidP="000318A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987576" w:rsidRDefault="004B66E1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4B66E1" w:rsidRPr="00987576" w:rsidRDefault="004B66E1" w:rsidP="000318A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4B66E1" w:rsidRPr="00987576" w:rsidRDefault="004B66E1" w:rsidP="000318A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052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4"/>
        <w:gridCol w:w="5596"/>
        <w:gridCol w:w="1492"/>
      </w:tblGrid>
      <w:tr w:rsidR="004B66E1" w:rsidRPr="00987576" w:rsidTr="00650A6F">
        <w:trPr>
          <w:trHeight w:val="273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B66E1" w:rsidRPr="00987576" w:rsidTr="00650A6F">
        <w:trPr>
          <w:trHeight w:val="273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4B66E1" w:rsidRPr="00987576" w:rsidRDefault="004B66E1" w:rsidP="00650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1 791 457,6</w:t>
            </w:r>
          </w:p>
        </w:tc>
      </w:tr>
      <w:tr w:rsidR="004B66E1" w:rsidRPr="00987576" w:rsidTr="00650A6F">
        <w:trPr>
          <w:trHeight w:val="436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1 791 457,6</w:t>
            </w:r>
          </w:p>
        </w:tc>
      </w:tr>
      <w:tr w:rsidR="004B66E1" w:rsidRPr="00987576" w:rsidTr="00650A6F">
        <w:trPr>
          <w:trHeight w:val="557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254 036,3</w:t>
            </w:r>
          </w:p>
        </w:tc>
      </w:tr>
      <w:tr w:rsidR="004B66E1" w:rsidRPr="00987576" w:rsidTr="00650A6F">
        <w:trPr>
          <w:trHeight w:val="543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</w:tr>
      <w:tr w:rsidR="004B66E1" w:rsidRPr="003F0733" w:rsidTr="00650A6F">
        <w:trPr>
          <w:trHeight w:val="543"/>
        </w:trPr>
        <w:tc>
          <w:tcPr>
            <w:tcW w:w="2964" w:type="dxa"/>
          </w:tcPr>
          <w:p w:rsidR="004B66E1" w:rsidRPr="003F0733" w:rsidRDefault="004B66E1" w:rsidP="0003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33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5596" w:type="dxa"/>
          </w:tcPr>
          <w:p w:rsidR="004B66E1" w:rsidRPr="003F0733" w:rsidRDefault="004B66E1" w:rsidP="0003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33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92" w:type="dxa"/>
            <w:vAlign w:val="center"/>
          </w:tcPr>
          <w:p w:rsidR="004B66E1" w:rsidRPr="003F0733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31 437,5</w:t>
            </w:r>
          </w:p>
        </w:tc>
      </w:tr>
      <w:tr w:rsidR="004B66E1" w:rsidRPr="00460F51" w:rsidTr="00650A6F">
        <w:trPr>
          <w:trHeight w:val="543"/>
        </w:trPr>
        <w:tc>
          <w:tcPr>
            <w:tcW w:w="2964" w:type="dxa"/>
          </w:tcPr>
          <w:p w:rsidR="004B66E1" w:rsidRPr="00944875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5596" w:type="dxa"/>
          </w:tcPr>
          <w:p w:rsidR="004B66E1" w:rsidRPr="00944875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4B66E1" w:rsidRPr="00944875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17 738,3</w:t>
            </w:r>
          </w:p>
        </w:tc>
      </w:tr>
      <w:tr w:rsidR="004B66E1" w:rsidRPr="00987576" w:rsidTr="00650A6F">
        <w:trPr>
          <w:trHeight w:val="543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650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577 535,8</w:t>
            </w:r>
          </w:p>
        </w:tc>
      </w:tr>
      <w:tr w:rsidR="004B66E1" w:rsidRPr="00987576" w:rsidTr="00650A6F">
        <w:trPr>
          <w:trHeight w:val="543"/>
        </w:trPr>
        <w:tc>
          <w:tcPr>
            <w:tcW w:w="2964" w:type="dxa"/>
          </w:tcPr>
          <w:p w:rsidR="004B66E1" w:rsidRPr="00987576" w:rsidRDefault="004B66E1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465 258,2</w:t>
            </w:r>
          </w:p>
        </w:tc>
      </w:tr>
      <w:tr w:rsidR="004B66E1" w:rsidRPr="00987576" w:rsidTr="00650A6F">
        <w:trPr>
          <w:trHeight w:val="543"/>
        </w:trPr>
        <w:tc>
          <w:tcPr>
            <w:tcW w:w="2964" w:type="dxa"/>
          </w:tcPr>
          <w:p w:rsidR="004B66E1" w:rsidRPr="00987576" w:rsidRDefault="004B66E1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987576" w:rsidRDefault="004B66E1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F12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123A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4B66E1" w:rsidRPr="00987576" w:rsidTr="00650A6F">
        <w:trPr>
          <w:trHeight w:val="543"/>
        </w:trPr>
        <w:tc>
          <w:tcPr>
            <w:tcW w:w="2964" w:type="dxa"/>
          </w:tcPr>
          <w:p w:rsidR="004B66E1" w:rsidRPr="00987576" w:rsidRDefault="004B66E1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987576" w:rsidRDefault="004B66E1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303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5553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4B66E1" w:rsidRPr="00987576" w:rsidTr="00650A6F">
        <w:trPr>
          <w:trHeight w:val="1383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6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5 664,2</w:t>
            </w:r>
          </w:p>
        </w:tc>
      </w:tr>
      <w:tr w:rsidR="004B66E1" w:rsidRPr="00987576" w:rsidTr="00650A6F">
        <w:trPr>
          <w:trHeight w:val="543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1 859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4B66E1" w:rsidRPr="00987576" w:rsidTr="00650A6F">
        <w:trPr>
          <w:trHeight w:val="543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4B66E1" w:rsidRPr="00987576" w:rsidTr="00650A6F">
        <w:trPr>
          <w:trHeight w:val="543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4B66E1" w:rsidRPr="00987576" w:rsidTr="00650A6F">
        <w:trPr>
          <w:trHeight w:val="273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62 070,2</w:t>
            </w:r>
          </w:p>
        </w:tc>
      </w:tr>
      <w:tr w:rsidR="004B66E1" w:rsidRPr="00987576" w:rsidTr="00650A6F">
        <w:trPr>
          <w:trHeight w:val="557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940 212,0</w:t>
            </w:r>
          </w:p>
        </w:tc>
      </w:tr>
      <w:tr w:rsidR="004B66E1" w:rsidRPr="00987576" w:rsidTr="00650A6F">
        <w:trPr>
          <w:trHeight w:val="400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825 860,5</w:t>
            </w:r>
          </w:p>
        </w:tc>
      </w:tr>
      <w:tr w:rsidR="004B66E1" w:rsidRPr="00987576" w:rsidTr="00650A6F">
        <w:trPr>
          <w:trHeight w:val="400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6 599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987576" w:rsidTr="00650A6F">
        <w:trPr>
          <w:trHeight w:val="557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B66E1" w:rsidRPr="00987576" w:rsidTr="00650A6F">
        <w:trPr>
          <w:trHeight w:val="557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4 339,4</w:t>
            </w:r>
          </w:p>
        </w:tc>
      </w:tr>
      <w:tr w:rsidR="004B66E1" w:rsidRPr="00987576" w:rsidTr="00650A6F">
        <w:trPr>
          <w:trHeight w:val="557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66E1" w:rsidRPr="00987576" w:rsidTr="00650A6F">
        <w:trPr>
          <w:trHeight w:val="557"/>
        </w:trPr>
        <w:tc>
          <w:tcPr>
            <w:tcW w:w="2964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596" w:type="dxa"/>
          </w:tcPr>
          <w:p w:rsidR="004B66E1" w:rsidRPr="00987576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4B66E1" w:rsidRPr="00987576" w:rsidRDefault="004B66E1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4B66E1" w:rsidRPr="00944875" w:rsidTr="00650A6F">
        <w:trPr>
          <w:trHeight w:val="557"/>
        </w:trPr>
        <w:tc>
          <w:tcPr>
            <w:tcW w:w="2964" w:type="dxa"/>
          </w:tcPr>
          <w:p w:rsidR="004B66E1" w:rsidRPr="00944875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4B66E1" w:rsidRPr="00944875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</w:tcPr>
          <w:p w:rsidR="004B66E1" w:rsidRPr="00944875" w:rsidRDefault="004B66E1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2" w:type="dxa"/>
            <w:vAlign w:val="center"/>
          </w:tcPr>
          <w:p w:rsidR="004B66E1" w:rsidRPr="00117D82" w:rsidRDefault="004B66E1" w:rsidP="006626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D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673,5</w:t>
            </w:r>
          </w:p>
        </w:tc>
      </w:tr>
      <w:tr w:rsidR="004B66E1" w:rsidRPr="00460F51" w:rsidTr="00650A6F">
        <w:trPr>
          <w:trHeight w:val="557"/>
        </w:trPr>
        <w:tc>
          <w:tcPr>
            <w:tcW w:w="2964" w:type="dxa"/>
          </w:tcPr>
          <w:p w:rsidR="004B66E1" w:rsidRPr="00944875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596" w:type="dxa"/>
          </w:tcPr>
          <w:p w:rsidR="004B66E1" w:rsidRPr="00944875" w:rsidRDefault="004B66E1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4B66E1" w:rsidRPr="003C2C59" w:rsidRDefault="004B66E1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19 673</w:t>
            </w:r>
            <w:r w:rsidRPr="003C2C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B66E1" w:rsidRPr="00987576" w:rsidRDefault="004B66E1" w:rsidP="000318A2">
      <w:pPr>
        <w:ind w:left="9204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66E1" w:rsidRPr="00987576" w:rsidRDefault="004B66E1" w:rsidP="000318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987576" w:rsidRDefault="004B66E1" w:rsidP="000318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Т.В.Моренко</w:t>
      </w: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9F408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EA31AE" w:rsidRDefault="004B66E1" w:rsidP="009F408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:rsidR="004B66E1" w:rsidRPr="00EA31AE" w:rsidRDefault="004B66E1" w:rsidP="009F408F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4B66E1" w:rsidRPr="00EA31AE" w:rsidRDefault="004B66E1" w:rsidP="009F408F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4B66E1" w:rsidRPr="00EA31AE" w:rsidRDefault="004B66E1" w:rsidP="009F408F">
      <w:pPr>
        <w:tabs>
          <w:tab w:val="left" w:pos="4800"/>
        </w:tabs>
        <w:ind w:left="48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4B66E1" w:rsidRPr="00EA31AE" w:rsidRDefault="004B66E1" w:rsidP="009F408F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EA31AE" w:rsidRDefault="004B66E1" w:rsidP="009F408F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EA31AE" w:rsidRDefault="004B66E1" w:rsidP="009F408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бюджета </w:t>
      </w:r>
    </w:p>
    <w:p w:rsidR="004B66E1" w:rsidRPr="00EA31AE" w:rsidRDefault="004B66E1" w:rsidP="009F408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 2024 - 2025 годы</w:t>
      </w:r>
    </w:p>
    <w:p w:rsidR="004B66E1" w:rsidRPr="00EA31AE" w:rsidRDefault="004B66E1" w:rsidP="009F408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B66E1" w:rsidRPr="00EA31AE" w:rsidRDefault="004B66E1" w:rsidP="009F408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тыс. рублей      </w:t>
      </w:r>
    </w:p>
    <w:tbl>
      <w:tblPr>
        <w:tblW w:w="10861" w:type="dxa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2"/>
        <w:gridCol w:w="5294"/>
        <w:gridCol w:w="1358"/>
        <w:gridCol w:w="1357"/>
      </w:tblGrid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58" w:type="dxa"/>
          </w:tcPr>
          <w:p w:rsidR="004B66E1" w:rsidRPr="00EA31AE" w:rsidRDefault="004B66E1" w:rsidP="009F40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1 302 705,5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1 096 351,6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1 302 705,5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1 096 351,6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 бюджетам бюджетной системы Российской Федерации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939,8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939,8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358" w:type="dxa"/>
          </w:tcPr>
          <w:p w:rsidR="004B66E1" w:rsidRPr="00EA31AE" w:rsidRDefault="004B66E1" w:rsidP="009F40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291 928,0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66 750,2</w:t>
            </w:r>
          </w:p>
        </w:tc>
      </w:tr>
      <w:tr w:rsidR="004B66E1" w:rsidRPr="00987576" w:rsidTr="009F408F">
        <w:trPr>
          <w:trHeight w:val="546"/>
        </w:trPr>
        <w:tc>
          <w:tcPr>
            <w:tcW w:w="2852" w:type="dxa"/>
          </w:tcPr>
          <w:p w:rsidR="004B66E1" w:rsidRPr="00987576" w:rsidRDefault="004B66E1" w:rsidP="00192037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987576" w:rsidRDefault="004B66E1" w:rsidP="00192037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F12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294" w:type="dxa"/>
          </w:tcPr>
          <w:p w:rsidR="004B66E1" w:rsidRPr="00987576" w:rsidRDefault="004B66E1" w:rsidP="0019203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123A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358" w:type="dxa"/>
          </w:tcPr>
          <w:p w:rsidR="004B66E1" w:rsidRPr="00987576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80 904,8</w:t>
            </w:r>
          </w:p>
        </w:tc>
        <w:tc>
          <w:tcPr>
            <w:tcW w:w="1357" w:type="dxa"/>
          </w:tcPr>
          <w:p w:rsidR="004B66E1" w:rsidRPr="00987576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987576" w:rsidTr="009F408F">
        <w:trPr>
          <w:trHeight w:val="546"/>
        </w:trPr>
        <w:tc>
          <w:tcPr>
            <w:tcW w:w="2852" w:type="dxa"/>
          </w:tcPr>
          <w:p w:rsidR="004B66E1" w:rsidRPr="00987576" w:rsidRDefault="004B66E1" w:rsidP="00192037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987576" w:rsidRDefault="004B66E1" w:rsidP="00192037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303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294" w:type="dxa"/>
          </w:tcPr>
          <w:p w:rsidR="004B66E1" w:rsidRPr="00987576" w:rsidRDefault="004B66E1" w:rsidP="0019203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5553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58" w:type="dxa"/>
          </w:tcPr>
          <w:p w:rsidR="004B66E1" w:rsidRPr="00987576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42 941,8</w:t>
            </w:r>
          </w:p>
        </w:tc>
        <w:tc>
          <w:tcPr>
            <w:tcW w:w="1357" w:type="dxa"/>
          </w:tcPr>
          <w:p w:rsidR="004B66E1" w:rsidRPr="00987576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112 577,8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500,5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043,0</w:t>
            </w:r>
          </w:p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987576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294" w:type="dxa"/>
          </w:tcPr>
          <w:p w:rsidR="004B66E1" w:rsidRPr="00987576" w:rsidRDefault="004B66E1" w:rsidP="0019203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58" w:type="dxa"/>
          </w:tcPr>
          <w:p w:rsidR="004B66E1" w:rsidRPr="00987576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1 515,0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20 164,8</w:t>
            </w:r>
          </w:p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33 419,6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844 562,2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860661,6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024 05 0000 150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716 814,8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731 041,4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12 308,0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12 308,0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66E1" w:rsidRPr="00350710" w:rsidTr="009F408F">
        <w:trPr>
          <w:trHeight w:val="145"/>
        </w:trPr>
        <w:tc>
          <w:tcPr>
            <w:tcW w:w="2852" w:type="dxa"/>
          </w:tcPr>
          <w:p w:rsidR="004B66E1" w:rsidRPr="00350710" w:rsidRDefault="004B66E1" w:rsidP="0019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10">
              <w:rPr>
                <w:rFonts w:ascii="Times New Roman" w:hAnsi="Times New Roman" w:cs="Times New Roman"/>
                <w:sz w:val="24"/>
                <w:szCs w:val="24"/>
              </w:rPr>
              <w:t>2 02 35179 05 0000 150</w:t>
            </w:r>
          </w:p>
        </w:tc>
        <w:tc>
          <w:tcPr>
            <w:tcW w:w="5294" w:type="dxa"/>
          </w:tcPr>
          <w:p w:rsidR="004B66E1" w:rsidRPr="00350710" w:rsidRDefault="004B66E1" w:rsidP="0019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1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58" w:type="dxa"/>
          </w:tcPr>
          <w:p w:rsidR="004B66E1" w:rsidRPr="00350710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4 259,5</w:t>
            </w:r>
          </w:p>
        </w:tc>
        <w:tc>
          <w:tcPr>
            <w:tcW w:w="1357" w:type="dxa"/>
          </w:tcPr>
          <w:p w:rsidR="004B66E1" w:rsidRPr="00350710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4 259,5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987576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294" w:type="dxa"/>
          </w:tcPr>
          <w:p w:rsidR="004B66E1" w:rsidRPr="00987576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58" w:type="dxa"/>
            <w:vAlign w:val="center"/>
          </w:tcPr>
          <w:p w:rsidR="004B66E1" w:rsidRPr="00987576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28 618,0</w:t>
            </w:r>
          </w:p>
        </w:tc>
        <w:tc>
          <w:tcPr>
            <w:tcW w:w="1357" w:type="dxa"/>
            <w:vAlign w:val="center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28 618,0</w:t>
            </w:r>
          </w:p>
        </w:tc>
      </w:tr>
      <w:tr w:rsidR="004B66E1" w:rsidRPr="00EA31AE" w:rsidTr="009F408F">
        <w:trPr>
          <w:trHeight w:val="145"/>
        </w:trPr>
        <w:tc>
          <w:tcPr>
            <w:tcW w:w="2852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294" w:type="dxa"/>
          </w:tcPr>
          <w:p w:rsidR="004B66E1" w:rsidRPr="00EA31AE" w:rsidRDefault="004B66E1" w:rsidP="001920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58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558,3</w:t>
            </w:r>
          </w:p>
        </w:tc>
        <w:tc>
          <w:tcPr>
            <w:tcW w:w="1357" w:type="dxa"/>
          </w:tcPr>
          <w:p w:rsidR="004B66E1" w:rsidRPr="00EA31AE" w:rsidRDefault="004B66E1" w:rsidP="0019203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433,6</w:t>
            </w:r>
          </w:p>
        </w:tc>
      </w:tr>
    </w:tbl>
    <w:p w:rsidR="004B66E1" w:rsidRPr="00EA31AE" w:rsidRDefault="004B66E1" w:rsidP="009F408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66E1" w:rsidRPr="00EA31AE" w:rsidRDefault="004B66E1" w:rsidP="009F408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EA31AE" w:rsidRDefault="004B66E1" w:rsidP="009F408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EA31AE" w:rsidRDefault="004B66E1" w:rsidP="009F408F">
      <w:pPr>
        <w:ind w:hanging="99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4B66E1" w:rsidRPr="00EA31AE" w:rsidRDefault="004B66E1" w:rsidP="009F408F">
      <w:pPr>
        <w:ind w:hanging="99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4B66E1" w:rsidRPr="00EA31AE" w:rsidRDefault="004B66E1" w:rsidP="009F408F">
      <w:pPr>
        <w:ind w:left="-993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    Т.В.Моренко</w:t>
      </w:r>
    </w:p>
    <w:p w:rsidR="004B66E1" w:rsidRDefault="004B66E1" w:rsidP="009F408F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650A6F" w:rsidRDefault="004B66E1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4B66E1" w:rsidRPr="00650A6F" w:rsidSect="00D7291D">
          <w:footerReference w:type="default" r:id="rId9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tbl>
      <w:tblPr>
        <w:tblW w:w="11072" w:type="dxa"/>
        <w:tblInd w:w="-13" w:type="dxa"/>
        <w:tblLayout w:type="fixed"/>
        <w:tblLook w:val="00A0"/>
      </w:tblPr>
      <w:tblGrid>
        <w:gridCol w:w="960"/>
        <w:gridCol w:w="7360"/>
        <w:gridCol w:w="840"/>
        <w:gridCol w:w="720"/>
        <w:gridCol w:w="1192"/>
      </w:tblGrid>
      <w:tr w:rsidR="004B66E1" w:rsidRPr="00AC79FA" w:rsidTr="00AC79FA">
        <w:trPr>
          <w:trHeight w:val="375"/>
        </w:trPr>
        <w:tc>
          <w:tcPr>
            <w:tcW w:w="11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 6</w:t>
            </w:r>
          </w:p>
        </w:tc>
      </w:tr>
      <w:tr w:rsidR="004B66E1" w:rsidRPr="00AC79FA" w:rsidTr="00AC79FA">
        <w:trPr>
          <w:trHeight w:val="375"/>
        </w:trPr>
        <w:tc>
          <w:tcPr>
            <w:tcW w:w="11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4B66E1" w:rsidRPr="00AC79FA" w:rsidTr="00AC79FA">
        <w:trPr>
          <w:trHeight w:val="375"/>
        </w:trPr>
        <w:tc>
          <w:tcPr>
            <w:tcW w:w="11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4B66E1" w:rsidRPr="00AC79FA" w:rsidTr="00AC79FA">
        <w:trPr>
          <w:trHeight w:val="375"/>
        </w:trPr>
        <w:tc>
          <w:tcPr>
            <w:tcW w:w="11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4B66E1" w:rsidRPr="00AC79FA" w:rsidTr="00AC79FA">
        <w:trPr>
          <w:trHeight w:val="375"/>
        </w:trPr>
        <w:tc>
          <w:tcPr>
            <w:tcW w:w="11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4B66E1" w:rsidRPr="00AC79FA" w:rsidTr="00AC79F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4B66E1" w:rsidRPr="00AC79FA" w:rsidTr="00AC79FA">
        <w:trPr>
          <w:trHeight w:val="375"/>
        </w:trPr>
        <w:tc>
          <w:tcPr>
            <w:tcW w:w="11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4B66E1" w:rsidRPr="00AC79FA" w:rsidTr="00AC79F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E1" w:rsidRPr="00AC79FA" w:rsidTr="00AC79FA">
        <w:trPr>
          <w:trHeight w:val="322"/>
        </w:trPr>
        <w:tc>
          <w:tcPr>
            <w:tcW w:w="110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4B66E1" w:rsidRPr="00AC79FA" w:rsidTr="00AC79FA">
        <w:trPr>
          <w:trHeight w:val="322"/>
        </w:trPr>
        <w:tc>
          <w:tcPr>
            <w:tcW w:w="110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6E1" w:rsidRPr="00AC79FA" w:rsidTr="00AC79FA">
        <w:trPr>
          <w:trHeight w:val="322"/>
        </w:trPr>
        <w:tc>
          <w:tcPr>
            <w:tcW w:w="110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6E1" w:rsidRPr="00AC79FA" w:rsidTr="00AC79FA">
        <w:trPr>
          <w:trHeight w:val="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E1" w:rsidRPr="00AC79FA" w:rsidTr="00AC79FA">
        <w:trPr>
          <w:trHeight w:val="375"/>
        </w:trPr>
        <w:tc>
          <w:tcPr>
            <w:tcW w:w="11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4B66E1" w:rsidRPr="00AC79FA" w:rsidTr="00AC79FA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B66E1" w:rsidRPr="00AC79FA" w:rsidTr="00AC79FA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66E1" w:rsidRPr="00AC79FA" w:rsidTr="00AC79F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2387122,2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196332,9</w:t>
            </w:r>
          </w:p>
        </w:tc>
      </w:tr>
      <w:tr w:rsidR="004B66E1" w:rsidRPr="00AC79FA" w:rsidTr="00AC79F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AC79FA" w:rsidTr="00AC79F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69072,6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B66E1" w:rsidRPr="00AC79FA" w:rsidTr="00AC79F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12617,8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91857,5</w:t>
            </w:r>
          </w:p>
        </w:tc>
      </w:tr>
      <w:tr w:rsidR="004B66E1" w:rsidRPr="00AC79FA" w:rsidTr="00AC79F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25936,4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4B66E1" w:rsidRPr="00AC79FA" w:rsidTr="00AC79FA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22761,9</w:t>
            </w:r>
          </w:p>
        </w:tc>
      </w:tr>
      <w:tr w:rsidR="004B66E1" w:rsidRPr="00AC79FA" w:rsidTr="00AC79F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395011,5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394236,6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742,4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1178112,4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362836,0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734468,5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45969,5</w:t>
            </w:r>
          </w:p>
        </w:tc>
      </w:tr>
      <w:tr w:rsidR="004B66E1" w:rsidRPr="00AC79FA" w:rsidTr="00AC79FA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295,4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5582,4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28960,6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58640,8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56178,8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122774,1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116954,1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223425,7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215743,3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5571,4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63627,3</w:t>
            </w:r>
          </w:p>
        </w:tc>
      </w:tr>
      <w:tr w:rsidR="004B66E1" w:rsidRPr="00AC79FA" w:rsidTr="00AC79F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4B66E1" w:rsidRPr="00AC79FA" w:rsidTr="00AC79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51777,3</w:t>
            </w:r>
          </w:p>
        </w:tc>
      </w:tr>
      <w:tr w:rsidR="004B66E1" w:rsidRPr="00AC79FA" w:rsidTr="00AC79F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B66E1" w:rsidRPr="00AC79FA" w:rsidTr="00AC79FA">
        <w:trPr>
          <w:trHeight w:val="750"/>
        </w:trPr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4B66E1" w:rsidRPr="00AC79FA" w:rsidTr="00AC79F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88" w:type="dxa"/>
        <w:tblInd w:w="-13" w:type="dxa"/>
        <w:tblLook w:val="00A0"/>
      </w:tblPr>
      <w:tblGrid>
        <w:gridCol w:w="814"/>
        <w:gridCol w:w="6241"/>
        <w:gridCol w:w="712"/>
        <w:gridCol w:w="611"/>
        <w:gridCol w:w="1255"/>
        <w:gridCol w:w="1255"/>
      </w:tblGrid>
      <w:tr w:rsidR="004B66E1" w:rsidRPr="00AC79FA" w:rsidTr="00AC79FA">
        <w:trPr>
          <w:trHeight w:val="364"/>
        </w:trPr>
        <w:tc>
          <w:tcPr>
            <w:tcW w:w="10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 7</w:t>
            </w:r>
          </w:p>
        </w:tc>
      </w:tr>
      <w:tr w:rsidR="004B66E1" w:rsidRPr="00AC79FA" w:rsidTr="00AC79FA">
        <w:trPr>
          <w:trHeight w:val="364"/>
        </w:trPr>
        <w:tc>
          <w:tcPr>
            <w:tcW w:w="10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4B66E1" w:rsidRPr="00AC79FA" w:rsidTr="00AC79FA">
        <w:trPr>
          <w:trHeight w:val="364"/>
        </w:trPr>
        <w:tc>
          <w:tcPr>
            <w:tcW w:w="10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4B66E1" w:rsidRPr="00AC79FA" w:rsidTr="00AC79FA">
        <w:trPr>
          <w:trHeight w:val="364"/>
        </w:trPr>
        <w:tc>
          <w:tcPr>
            <w:tcW w:w="10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4B66E1" w:rsidRPr="00AC79FA" w:rsidTr="00AC79FA">
        <w:trPr>
          <w:trHeight w:val="364"/>
        </w:trPr>
        <w:tc>
          <w:tcPr>
            <w:tcW w:w="10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4B66E1" w:rsidRPr="00AC79FA" w:rsidTr="00AC79FA">
        <w:trPr>
          <w:trHeight w:val="364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4B66E1" w:rsidRPr="00AC79FA" w:rsidTr="00AC79FA">
        <w:trPr>
          <w:trHeight w:val="364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                  </w:t>
            </w:r>
          </w:p>
        </w:tc>
      </w:tr>
      <w:tr w:rsidR="004B66E1" w:rsidRPr="00AC79FA" w:rsidTr="00AC79FA">
        <w:trPr>
          <w:trHeight w:val="364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E1" w:rsidRPr="00AC79FA" w:rsidTr="00AC79FA">
        <w:trPr>
          <w:trHeight w:val="322"/>
        </w:trPr>
        <w:tc>
          <w:tcPr>
            <w:tcW w:w="108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и 2025 годы</w:t>
            </w:r>
          </w:p>
        </w:tc>
      </w:tr>
      <w:tr w:rsidR="004B66E1" w:rsidRPr="00AC79FA" w:rsidTr="00AC79FA">
        <w:trPr>
          <w:trHeight w:val="322"/>
        </w:trPr>
        <w:tc>
          <w:tcPr>
            <w:tcW w:w="10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6E1" w:rsidRPr="00AC79FA" w:rsidTr="00AC79FA">
        <w:trPr>
          <w:trHeight w:val="322"/>
        </w:trPr>
        <w:tc>
          <w:tcPr>
            <w:tcW w:w="10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6E1" w:rsidRPr="00AC79FA" w:rsidTr="00AC79FA">
        <w:trPr>
          <w:trHeight w:val="44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E1" w:rsidRPr="00AC79FA" w:rsidTr="00AC79FA">
        <w:trPr>
          <w:trHeight w:val="364"/>
        </w:trPr>
        <w:tc>
          <w:tcPr>
            <w:tcW w:w="108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4B66E1" w:rsidRPr="00AC79FA" w:rsidTr="00AC79FA">
        <w:trPr>
          <w:trHeight w:val="35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B66E1" w:rsidRPr="00AC79FA" w:rsidTr="00AC79FA">
        <w:trPr>
          <w:trHeight w:val="364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6E1" w:rsidRPr="00AC79FA" w:rsidTr="00AC79FA">
        <w:trPr>
          <w:trHeight w:val="612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1740510,5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1543158,6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165973,8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164693,5</w:t>
            </w:r>
          </w:p>
        </w:tc>
      </w:tr>
      <w:tr w:rsidR="004B66E1" w:rsidRPr="00AC79FA" w:rsidTr="00AC79FA">
        <w:trPr>
          <w:trHeight w:val="612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AC79FA" w:rsidTr="00AC79FA">
        <w:trPr>
          <w:trHeight w:val="918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66E1" w:rsidRPr="00AC79FA" w:rsidTr="00AC79FA">
        <w:trPr>
          <w:trHeight w:val="612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18947,0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19447,0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4B66E1" w:rsidRPr="00AC79FA" w:rsidTr="00AC79FA">
        <w:trPr>
          <w:trHeight w:val="40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66E1" w:rsidRPr="00AC79FA" w:rsidTr="00AC79FA">
        <w:trPr>
          <w:trHeight w:val="67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4B66E1" w:rsidRPr="00AC79FA" w:rsidTr="00AC79FA">
        <w:trPr>
          <w:trHeight w:val="612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58441,5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19989,3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187658,9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187561,4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1008566,3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1046986,6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328657,5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71131,0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4791,4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113395,7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114562,4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108775,7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110142,4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102486,9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99228,0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452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61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AC79FA" w:rsidTr="00AC79FA">
        <w:trPr>
          <w:trHeight w:val="61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AC79FA" w:rsidTr="00AC79FA">
        <w:trPr>
          <w:trHeight w:val="364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4B66E1" w:rsidRPr="00AC79FA" w:rsidTr="00AC79FA">
        <w:trPr>
          <w:trHeight w:val="3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4B66E1" w:rsidRPr="00AC79FA" w:rsidTr="00AC79FA">
        <w:trPr>
          <w:trHeight w:val="364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B66E1" w:rsidRPr="00AC79FA" w:rsidTr="00AC79FA">
        <w:trPr>
          <w:trHeight w:val="306"/>
        </w:trPr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4B66E1" w:rsidRPr="00AC79FA" w:rsidTr="00AC79FA">
        <w:trPr>
          <w:trHeight w:val="24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E1" w:rsidRPr="00AC79FA" w:rsidTr="00AC79FA">
        <w:trPr>
          <w:trHeight w:val="24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E1" w:rsidRPr="00AC79FA" w:rsidTr="00AC79FA">
        <w:trPr>
          <w:trHeight w:val="24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  <w:sectPr w:rsidR="004B66E1" w:rsidSect="00FC3EF7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5326" w:type="dxa"/>
        <w:tblInd w:w="-13" w:type="dxa"/>
        <w:tblLayout w:type="fixed"/>
        <w:tblLook w:val="00A0"/>
      </w:tblPr>
      <w:tblGrid>
        <w:gridCol w:w="780"/>
        <w:gridCol w:w="8440"/>
        <w:gridCol w:w="293"/>
        <w:gridCol w:w="307"/>
        <w:gridCol w:w="401"/>
        <w:gridCol w:w="179"/>
        <w:gridCol w:w="390"/>
        <w:gridCol w:w="192"/>
        <w:gridCol w:w="517"/>
        <w:gridCol w:w="783"/>
        <w:gridCol w:w="493"/>
        <w:gridCol w:w="850"/>
        <w:gridCol w:w="1701"/>
      </w:tblGrid>
      <w:tr w:rsidR="004B66E1" w:rsidRPr="00AC79FA" w:rsidTr="00AC79F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4B66E1" w:rsidRPr="00AC79FA" w:rsidTr="00AC79FA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6E1" w:rsidRPr="00AC79FA" w:rsidTr="00AC79FA">
        <w:trPr>
          <w:trHeight w:val="1560"/>
        </w:trPr>
        <w:tc>
          <w:tcPr>
            <w:tcW w:w="153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B66E1" w:rsidRPr="00AC79FA" w:rsidTr="00AC79FA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2387122,2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69980,0</w:t>
            </w:r>
          </w:p>
        </w:tc>
      </w:tr>
      <w:tr w:rsidR="004B66E1" w:rsidRPr="00AC79FA" w:rsidTr="00AC79FA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26814,0</w:t>
            </w:r>
          </w:p>
        </w:tc>
      </w:tr>
      <w:tr w:rsidR="004B66E1" w:rsidRPr="00AC79FA" w:rsidTr="00AC79FA">
        <w:trPr>
          <w:trHeight w:val="8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26814,0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26814,0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4B66E1" w:rsidRPr="00AC79FA" w:rsidTr="00AC79FA">
        <w:trPr>
          <w:trHeight w:val="6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4B66E1" w:rsidRPr="00AC79FA" w:rsidTr="00AC79FA">
        <w:trPr>
          <w:trHeight w:val="70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10803,2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853,2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46011,8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22992,7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22992,7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8156,9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8028,9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12617,8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12617,8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8262,1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8262,1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4544,6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4544,6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14607,0</w:t>
            </w:r>
          </w:p>
        </w:tc>
      </w:tr>
      <w:tr w:rsidR="004B66E1" w:rsidRPr="00AC79FA" w:rsidTr="00AC79FA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14607,0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8826,5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1396,2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4B66E1" w:rsidRPr="00AC79FA" w:rsidTr="00AC79FA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182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4B66E1" w:rsidRPr="00AC79FA" w:rsidTr="00AC79FA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4B66E1" w:rsidRPr="00AC79FA" w:rsidTr="00AC79FA">
        <w:trPr>
          <w:trHeight w:val="16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AC79FA" w:rsidTr="00AC79FA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80201,6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77451,7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77451,7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2462,0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74308,9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36044,0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16306,9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</w:tr>
      <w:tr w:rsidR="004B66E1" w:rsidRPr="00AC79FA" w:rsidTr="00AC79FA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194905,4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194905,4</w:t>
            </w:r>
          </w:p>
        </w:tc>
      </w:tr>
      <w:tr w:rsidR="004B66E1" w:rsidRPr="00AC79FA" w:rsidTr="00AC79FA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194905,4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1941,9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AC79FA" w:rsidTr="00AC79FA">
        <w:trPr>
          <w:trHeight w:val="79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4B66E1" w:rsidRPr="00AC79FA" w:rsidTr="00AC79FA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4B66E1" w:rsidRPr="00AC79FA" w:rsidTr="00AC79FA">
        <w:trPr>
          <w:trHeight w:val="69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74758,1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1166018,6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1145694,9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1134106,3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41516,6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14251,7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26383,9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6599,4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6501,9</w:t>
            </w:r>
          </w:p>
        </w:tc>
      </w:tr>
      <w:tr w:rsidR="004B66E1" w:rsidRPr="00AC79FA" w:rsidTr="00AC79FA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16786,1</w:t>
            </w:r>
          </w:p>
        </w:tc>
      </w:tr>
      <w:tr w:rsidR="004B66E1" w:rsidRPr="00AC79FA" w:rsidTr="00AC79FA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16537,8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637823,6</w:t>
            </w:r>
          </w:p>
        </w:tc>
      </w:tr>
      <w:tr w:rsidR="004B66E1" w:rsidRPr="00AC79FA" w:rsidTr="00AC79FA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9227,4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628596,2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1278,9</w:t>
            </w:r>
          </w:p>
        </w:tc>
      </w:tr>
      <w:tr w:rsidR="004B66E1" w:rsidRPr="00AC79FA" w:rsidTr="00AC79FA">
        <w:trPr>
          <w:trHeight w:val="1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4B66E1" w:rsidRPr="00AC79FA" w:rsidTr="00AC79FA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4B66E1" w:rsidRPr="00AC79FA" w:rsidTr="00AC79FA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4B66E1" w:rsidRPr="00AC79FA" w:rsidTr="00AC79FA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258314,2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258314,2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4B66E1" w:rsidRPr="00AC79FA" w:rsidTr="00AC79FA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4B66E1" w:rsidRPr="00AC79FA" w:rsidTr="00AC79FA">
        <w:trPr>
          <w:trHeight w:val="8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5245,7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5245,7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6476,0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5962,3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5962,3</w:t>
            </w:r>
          </w:p>
        </w:tc>
      </w:tr>
      <w:tr w:rsidR="004B66E1" w:rsidRPr="00AC79FA" w:rsidTr="00AC79FA">
        <w:trPr>
          <w:trHeight w:val="10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4B66E1" w:rsidRPr="00AC79FA" w:rsidTr="00AC79FA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4B66E1" w:rsidRPr="00AC79FA" w:rsidTr="00AC79FA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4B66E1" w:rsidRPr="00AC79FA" w:rsidTr="00AC79FA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66E1" w:rsidRPr="00AC79FA" w:rsidTr="00AC79FA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12156,7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1149,7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53697,8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53697,8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47747,8</w:t>
            </w:r>
          </w:p>
        </w:tc>
      </w:tr>
      <w:tr w:rsidR="004B66E1" w:rsidRPr="00AC79FA" w:rsidTr="00AC79FA">
        <w:trPr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66E1" w:rsidRPr="00AC79FA" w:rsidTr="00AC79FA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B66E1" w:rsidRPr="00AC79FA" w:rsidTr="00AC79FA">
        <w:trPr>
          <w:trHeight w:val="8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4B66E1" w:rsidRPr="00AC79FA" w:rsidTr="00AC79FA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66E1" w:rsidRPr="00AC79FA" w:rsidTr="00AC79FA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3381,6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4B66E1" w:rsidRPr="00AC79FA" w:rsidTr="00AC79FA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3331,7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396811,7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396811,7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379780,1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100103,9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4B66E1" w:rsidRPr="00AC79FA" w:rsidTr="00AC79FA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4B66E1" w:rsidRPr="00AC79FA" w:rsidTr="00AC79FA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63061,0</w:t>
            </w:r>
          </w:p>
        </w:tc>
      </w:tr>
      <w:tr w:rsidR="004B66E1" w:rsidRPr="00AC79FA" w:rsidTr="00AC79FA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63036,0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63036,0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AC79FA" w:rsidTr="00AC79FA">
        <w:trPr>
          <w:trHeight w:val="6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9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4B66E1" w:rsidRPr="00AC79FA" w:rsidTr="00AC79FA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67183,4</w:t>
            </w:r>
          </w:p>
        </w:tc>
      </w:tr>
      <w:tr w:rsidR="004B66E1" w:rsidRPr="00AC79FA" w:rsidTr="00AC79FA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AC79FA" w:rsidTr="00AC79FA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AC79FA" w:rsidTr="00AC79FA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AC79FA" w:rsidTr="00AC79FA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59146,0</w:t>
            </w:r>
          </w:p>
        </w:tc>
      </w:tr>
      <w:tr w:rsidR="004B66E1" w:rsidRPr="00AC79FA" w:rsidTr="00AC79FA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56331,0</w:t>
            </w:r>
          </w:p>
        </w:tc>
      </w:tr>
      <w:tr w:rsidR="004B66E1" w:rsidRPr="00AC79FA" w:rsidTr="00AC79FA">
        <w:trPr>
          <w:trHeight w:val="9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4B66E1" w:rsidRPr="00AC79FA" w:rsidTr="00AC79FA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9015,8</w:t>
            </w:r>
          </w:p>
        </w:tc>
      </w:tr>
      <w:tr w:rsidR="004B66E1" w:rsidRPr="00AC79FA" w:rsidTr="00AC79FA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</w:tr>
      <w:tr w:rsidR="004B66E1" w:rsidRPr="00AC79FA" w:rsidTr="00AC79FA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AC79FA" w:rsidTr="00AC79FA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AC79FA" w:rsidTr="00AC79FA">
        <w:trPr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66E1" w:rsidRPr="00AC79FA" w:rsidTr="00AC79FA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66E1" w:rsidRPr="00AC79FA" w:rsidTr="00AC79FA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66E1" w:rsidRPr="00AC79FA" w:rsidTr="00AC79FA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66E1" w:rsidRPr="00AC79FA" w:rsidTr="00AC79FA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4B66E1" w:rsidRPr="00AC79FA" w:rsidTr="00AC79FA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B66E1" w:rsidRPr="00AC79FA" w:rsidTr="00AC79FA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B66E1" w:rsidRPr="00AC79FA" w:rsidTr="00AC79FA">
        <w:trPr>
          <w:trHeight w:val="17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4B66E1" w:rsidRPr="00AC79FA" w:rsidTr="00AC79FA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4B66E1" w:rsidRPr="00AC79FA" w:rsidTr="00AC79FA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4B66E1" w:rsidRPr="00AC79FA" w:rsidTr="00AC79FA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4B66E1" w:rsidRPr="00AC79FA" w:rsidTr="00AC79FA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4B66E1" w:rsidRPr="00AC79FA" w:rsidTr="00AC79FA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4B66E1" w:rsidRPr="00AC79FA" w:rsidTr="00AC79FA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4B66E1" w:rsidRPr="00AC79FA" w:rsidTr="00AC79FA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649,4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297,6</w:t>
            </w:r>
          </w:p>
        </w:tc>
      </w:tr>
      <w:tr w:rsidR="004B66E1" w:rsidRPr="00AC79FA" w:rsidTr="00AC79FA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66E1" w:rsidRPr="00AC79FA" w:rsidTr="00AC79FA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23078,5</w:t>
            </w:r>
          </w:p>
        </w:tc>
      </w:tr>
      <w:tr w:rsidR="004B66E1" w:rsidRPr="00AC79FA" w:rsidTr="00AC79FA">
        <w:trPr>
          <w:trHeight w:val="13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4782,2</w:t>
            </w:r>
          </w:p>
        </w:tc>
      </w:tr>
      <w:tr w:rsidR="004B66E1" w:rsidRPr="00AC79FA" w:rsidTr="00AC79FA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4782,2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4782,2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18296,3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 мобилизационной подготовке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66E1" w:rsidRPr="00AC79FA" w:rsidTr="00AC79F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66E1" w:rsidRPr="00AC79FA" w:rsidTr="00AC79FA">
        <w:trPr>
          <w:trHeight w:val="163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4B66E1" w:rsidRPr="00AC79FA" w:rsidTr="00AC79FA">
        <w:trPr>
          <w:trHeight w:val="20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4B66E1" w:rsidRPr="00AC79FA" w:rsidTr="00AC79F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4B66E1" w:rsidRPr="00AC79FA" w:rsidTr="00AC79FA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6E1" w:rsidRPr="00AC79FA" w:rsidTr="00AC79FA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906" w:type="dxa"/>
        <w:tblInd w:w="-13" w:type="dxa"/>
        <w:tblLook w:val="00A0"/>
      </w:tblPr>
      <w:tblGrid>
        <w:gridCol w:w="768"/>
        <w:gridCol w:w="8307"/>
        <w:gridCol w:w="591"/>
        <w:gridCol w:w="571"/>
        <w:gridCol w:w="571"/>
        <w:gridCol w:w="1279"/>
        <w:gridCol w:w="748"/>
        <w:gridCol w:w="1535"/>
        <w:gridCol w:w="1536"/>
      </w:tblGrid>
      <w:tr w:rsidR="004B66E1" w:rsidRPr="00AC79FA" w:rsidTr="00AC79FA">
        <w:trPr>
          <w:trHeight w:val="25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AC7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                         от 08.12.2022  № 267       </w:t>
            </w:r>
          </w:p>
        </w:tc>
      </w:tr>
      <w:tr w:rsidR="004B66E1" w:rsidRPr="00AC79FA" w:rsidTr="00AC79FA">
        <w:trPr>
          <w:trHeight w:val="304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6E1" w:rsidRPr="00AC79FA" w:rsidTr="00AC79FA">
        <w:trPr>
          <w:trHeight w:val="1552"/>
        </w:trPr>
        <w:tc>
          <w:tcPr>
            <w:tcW w:w="159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AC79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AC79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2024 и 2025 годы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B66E1" w:rsidRPr="00AC79FA" w:rsidTr="00AC79FA">
        <w:trPr>
          <w:trHeight w:val="52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B66E1" w:rsidRPr="00AC79FA" w:rsidTr="00AC79FA">
        <w:trPr>
          <w:trHeight w:val="52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1740510,5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1543158,6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59880,0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58580,0</w:t>
            </w:r>
          </w:p>
        </w:tc>
      </w:tr>
      <w:tr w:rsidR="004B66E1" w:rsidRPr="00AC79FA" w:rsidTr="00AC79FA">
        <w:trPr>
          <w:trHeight w:val="90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4B66E1" w:rsidRPr="00AC79FA" w:rsidTr="00AC79FA">
        <w:trPr>
          <w:trHeight w:val="1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4B66E1" w:rsidRPr="00AC79FA" w:rsidTr="00AC79FA">
        <w:trPr>
          <w:trHeight w:val="1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66E1" w:rsidRPr="00AC79FA" w:rsidTr="00AC79FA">
        <w:trPr>
          <w:trHeight w:val="95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B66E1" w:rsidRPr="00AC79FA" w:rsidTr="00AC79FA">
        <w:trPr>
          <w:trHeight w:val="1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39918,6</w:t>
            </w:r>
          </w:p>
        </w:tc>
      </w:tr>
      <w:tr w:rsidR="004B66E1" w:rsidRPr="00AC79FA" w:rsidTr="00AC79FA">
        <w:trPr>
          <w:trHeight w:val="1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39918,6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66E1" w:rsidRPr="00AC79FA" w:rsidTr="00AC79FA">
        <w:trPr>
          <w:trHeight w:val="15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162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1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17685,5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188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17588,0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66E1" w:rsidRPr="00AC79FA" w:rsidTr="00AC79FA">
        <w:trPr>
          <w:trHeight w:val="10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1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10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49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66142,3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67081,6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63563,0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4B66E1" w:rsidRPr="00AC79FA" w:rsidTr="00AC79FA">
        <w:trPr>
          <w:trHeight w:val="188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102486,9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102486,9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4B66E1" w:rsidRPr="00AC79FA" w:rsidTr="00AC79FA">
        <w:trPr>
          <w:trHeight w:val="1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102486,9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29600,4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35745,0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27669,4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AC79FA" w:rsidTr="00AC79FA">
        <w:trPr>
          <w:trHeight w:val="96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1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75973,9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77140,6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1666,1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989911,3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1029186,1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4B66E1" w:rsidRPr="00AC79FA" w:rsidTr="00AC79FA">
        <w:trPr>
          <w:trHeight w:val="1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4B66E1" w:rsidRPr="00AC79FA" w:rsidTr="00AC79FA">
        <w:trPr>
          <w:trHeight w:val="188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11174,1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11621,1</w:t>
            </w:r>
          </w:p>
        </w:tc>
      </w:tr>
      <w:tr w:rsidR="004B66E1" w:rsidRPr="00AC79FA" w:rsidTr="00AC79FA">
        <w:trPr>
          <w:trHeight w:val="9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11450,0</w:t>
            </w:r>
          </w:p>
        </w:tc>
      </w:tr>
      <w:tr w:rsidR="004B66E1" w:rsidRPr="00AC79FA" w:rsidTr="00AC79FA">
        <w:trPr>
          <w:trHeight w:val="12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606842,0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606887,7</w:t>
            </w:r>
          </w:p>
        </w:tc>
      </w:tr>
      <w:tr w:rsidR="004B66E1" w:rsidRPr="00AC79FA" w:rsidTr="00AC79FA">
        <w:trPr>
          <w:trHeight w:val="92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597899,1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597944,1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4B66E1" w:rsidRPr="00AC79FA" w:rsidTr="00AC79FA">
        <w:trPr>
          <w:trHeight w:val="23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2119,1</w:t>
            </w:r>
          </w:p>
        </w:tc>
      </w:tr>
      <w:tr w:rsidR="004B66E1" w:rsidRPr="00AC79FA" w:rsidTr="00AC79FA">
        <w:trPr>
          <w:trHeight w:val="103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66E1" w:rsidRPr="00AC79FA" w:rsidTr="00AC79FA">
        <w:trPr>
          <w:trHeight w:val="15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4B66E1" w:rsidRPr="00AC79FA" w:rsidTr="00AC79FA">
        <w:trPr>
          <w:trHeight w:val="106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5821,4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66E1" w:rsidRPr="00AC79FA" w:rsidTr="00AC79FA">
        <w:trPr>
          <w:trHeight w:val="7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66E1" w:rsidRPr="00AC79FA" w:rsidTr="00AC79FA">
        <w:trPr>
          <w:trHeight w:val="6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42721,1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43377,2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42721,1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43377,2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37982,0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38490,6</w:t>
            </w:r>
          </w:p>
        </w:tc>
      </w:tr>
      <w:tr w:rsidR="004B66E1" w:rsidRPr="00AC79FA" w:rsidTr="00AC79FA">
        <w:trPr>
          <w:trHeight w:val="44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4B66E1" w:rsidRPr="00AC79FA" w:rsidTr="00AC79FA">
        <w:trPr>
          <w:trHeight w:val="37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B66E1" w:rsidRPr="00AC79FA" w:rsidTr="00AC79FA">
        <w:trPr>
          <w:trHeight w:val="126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4B66E1" w:rsidRPr="00AC79FA" w:rsidTr="00AC79FA">
        <w:trPr>
          <w:trHeight w:val="7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4B66E1" w:rsidRPr="00AC79FA" w:rsidTr="00BC694A">
        <w:trPr>
          <w:trHeight w:val="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4B66E1" w:rsidRPr="00AC79FA" w:rsidTr="00AC79FA">
        <w:trPr>
          <w:trHeight w:val="7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4239,1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4386,6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66E1" w:rsidRPr="00AC79FA" w:rsidTr="00AC79FA">
        <w:trPr>
          <w:trHeight w:val="144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3824,2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149596,6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149596,6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66E1" w:rsidRPr="00AC79FA" w:rsidTr="00AC79FA">
        <w:trPr>
          <w:trHeight w:val="86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148846,6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66E1" w:rsidRPr="00AC79FA" w:rsidTr="00AC79FA">
        <w:trPr>
          <w:trHeight w:val="15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AC79FA" w:rsidTr="00AC79FA">
        <w:trPr>
          <w:trHeight w:val="86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4B66E1" w:rsidRPr="00AC79FA" w:rsidTr="00BC694A">
        <w:trPr>
          <w:trHeight w:val="26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B66E1" w:rsidRPr="00AC79FA" w:rsidTr="00AC79FA">
        <w:trPr>
          <w:trHeight w:val="31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4B66E1" w:rsidRPr="00AC79FA" w:rsidTr="00AC79FA">
        <w:trPr>
          <w:trHeight w:val="40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73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7319,0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9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B66E1" w:rsidRPr="00AC79FA" w:rsidTr="00AC79FA">
        <w:trPr>
          <w:trHeight w:val="4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63011,2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63008,7</w:t>
            </w:r>
          </w:p>
        </w:tc>
      </w:tr>
      <w:tr w:rsidR="004B66E1" w:rsidRPr="00AC79FA" w:rsidTr="00AC79FA">
        <w:trPr>
          <w:trHeight w:val="40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AC79FA" w:rsidTr="00AC79FA">
        <w:trPr>
          <w:trHeight w:val="50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AC79FA" w:rsidTr="00AC79FA">
        <w:trPr>
          <w:trHeight w:val="113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AC79FA" w:rsidTr="00AC79FA">
        <w:trPr>
          <w:trHeight w:val="50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</w:tr>
      <w:tr w:rsidR="004B66E1" w:rsidRPr="00AC79FA" w:rsidTr="00AC79FA">
        <w:trPr>
          <w:trHeight w:val="11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4B66E1" w:rsidRPr="00AC79FA" w:rsidTr="00AC79FA">
        <w:trPr>
          <w:trHeight w:val="11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4B66E1" w:rsidRPr="00AC79FA" w:rsidTr="00AC79FA">
        <w:trPr>
          <w:trHeight w:val="4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4B66E1" w:rsidRPr="00AC79FA" w:rsidTr="00AC79FA">
        <w:trPr>
          <w:trHeight w:val="47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4B66E1" w:rsidRPr="00AC79FA" w:rsidTr="00AC79FA">
        <w:trPr>
          <w:trHeight w:val="41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66E1" w:rsidRPr="00AC79FA" w:rsidTr="00AC79FA">
        <w:trPr>
          <w:trHeight w:val="7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66E1" w:rsidRPr="00AC79FA" w:rsidTr="00AC79FA">
        <w:trPr>
          <w:trHeight w:val="13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66E1" w:rsidRPr="00AC79FA" w:rsidTr="00AC79FA">
        <w:trPr>
          <w:trHeight w:val="7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66E1" w:rsidRPr="00AC79FA" w:rsidTr="00AC79FA">
        <w:trPr>
          <w:trHeight w:val="76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4833,7</w:t>
            </w:r>
          </w:p>
        </w:tc>
      </w:tr>
      <w:tr w:rsidR="004B66E1" w:rsidRPr="00AC79FA" w:rsidTr="00AC79FA">
        <w:trPr>
          <w:trHeight w:val="7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66E1" w:rsidRPr="00AC79FA" w:rsidTr="00AC79FA">
        <w:trPr>
          <w:trHeight w:val="67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66E1" w:rsidRPr="00AC79FA" w:rsidTr="00AC79FA">
        <w:trPr>
          <w:trHeight w:val="17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4B66E1" w:rsidRPr="00AC79FA" w:rsidTr="00AC79FA">
        <w:trPr>
          <w:trHeight w:val="83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4B66E1" w:rsidRPr="00AC79FA" w:rsidTr="00AC79FA">
        <w:trPr>
          <w:trHeight w:val="61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4B66E1" w:rsidRPr="00AC79FA" w:rsidTr="00AC79FA">
        <w:trPr>
          <w:trHeight w:val="53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4B66E1" w:rsidRPr="00AC79FA" w:rsidTr="00AC79FA">
        <w:trPr>
          <w:trHeight w:val="11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4B66E1" w:rsidRPr="00AC79FA" w:rsidTr="00AC79FA">
        <w:trPr>
          <w:trHeight w:val="61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4B66E1" w:rsidRPr="00AC79FA" w:rsidTr="00AC79FA">
        <w:trPr>
          <w:trHeight w:val="11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4B66E1" w:rsidRPr="00AC79FA" w:rsidTr="00AC79FA">
        <w:trPr>
          <w:trHeight w:val="40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4B66E1" w:rsidRPr="00AC79FA" w:rsidTr="00AC79FA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4B66E1" w:rsidRPr="00AC79FA" w:rsidTr="00AC79FA">
        <w:trPr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C79F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4B66E1" w:rsidRPr="00AC79FA" w:rsidTr="00AC79FA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AC79FA" w:rsidRDefault="004B66E1" w:rsidP="00AC7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4B66E1" w:rsidRPr="00AC79FA" w:rsidTr="00AC79FA">
        <w:trPr>
          <w:trHeight w:val="25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BC694A" w:rsidRDefault="004B66E1" w:rsidP="00BC694A">
            <w:pPr>
              <w:jc w:val="righ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Arial CYR" w:hAnsi="Arial CYR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6E1" w:rsidRPr="00AC79FA" w:rsidTr="00AC79FA">
        <w:trPr>
          <w:trHeight w:val="25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AC79FA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4B66E1" w:rsidRPr="00AC79FA" w:rsidTr="006E740B">
        <w:trPr>
          <w:trHeight w:val="582"/>
        </w:trPr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AC79FA" w:rsidRDefault="004B66E1" w:rsidP="00AC79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AC79FA" w:rsidRDefault="004B66E1" w:rsidP="00AC79F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66E1" w:rsidRPr="00AC79F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839" w:type="dxa"/>
        <w:tblInd w:w="-13" w:type="dxa"/>
        <w:tblLook w:val="00A0"/>
      </w:tblPr>
      <w:tblGrid>
        <w:gridCol w:w="540"/>
        <w:gridCol w:w="7828"/>
        <w:gridCol w:w="672"/>
        <w:gridCol w:w="579"/>
        <w:gridCol w:w="729"/>
        <w:gridCol w:w="1718"/>
        <w:gridCol w:w="672"/>
        <w:gridCol w:w="1345"/>
        <w:gridCol w:w="1771"/>
      </w:tblGrid>
      <w:tr w:rsidR="004B66E1" w:rsidRPr="00BC694A" w:rsidTr="00BC694A">
        <w:trPr>
          <w:trHeight w:val="3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4B66E1" w:rsidRPr="00BC694A" w:rsidTr="00BC694A">
        <w:trPr>
          <w:trHeight w:val="3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4B66E1" w:rsidRPr="00BC694A" w:rsidTr="00BC694A">
        <w:trPr>
          <w:trHeight w:val="3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4B66E1" w:rsidRPr="00BC694A" w:rsidTr="00BC694A">
        <w:trPr>
          <w:trHeight w:val="3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4B66E1" w:rsidRPr="00BC694A" w:rsidTr="00BC694A">
        <w:trPr>
          <w:trHeight w:val="38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4B66E1" w:rsidRPr="00BC694A" w:rsidTr="00BC694A">
        <w:trPr>
          <w:trHeight w:val="34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4B66E1" w:rsidRPr="00BC694A" w:rsidTr="00BC694A">
        <w:trPr>
          <w:trHeight w:val="43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4B66E1" w:rsidRPr="00BC694A" w:rsidTr="00BC694A">
        <w:trPr>
          <w:trHeight w:val="17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66E1" w:rsidRPr="00BC694A" w:rsidTr="00BC694A">
        <w:trPr>
          <w:trHeight w:val="50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6E1" w:rsidRPr="00BC694A" w:rsidTr="00BC694A">
        <w:trPr>
          <w:trHeight w:val="312"/>
        </w:trPr>
        <w:tc>
          <w:tcPr>
            <w:tcW w:w="158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6E1" w:rsidRPr="00BC694A" w:rsidTr="00BC694A">
        <w:trPr>
          <w:trHeight w:val="37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48171,2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2387122,2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856555,1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-2565,6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176895,9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66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69072,6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4B66E1" w:rsidRPr="00BC694A" w:rsidTr="00BC694A">
        <w:trPr>
          <w:trHeight w:val="9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4B66E1" w:rsidRPr="00BC694A" w:rsidTr="00BC694A">
        <w:trPr>
          <w:trHeight w:val="10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4B66E1" w:rsidRPr="00BC694A" w:rsidTr="00BC694A">
        <w:trPr>
          <w:trHeight w:val="5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4B66E1" w:rsidRPr="00BC694A" w:rsidTr="00BC694A">
        <w:trPr>
          <w:trHeight w:val="7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56331,0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9015,8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415,2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4B66E1" w:rsidRPr="00BC694A" w:rsidTr="00BC694A">
        <w:trPr>
          <w:trHeight w:val="86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4B66E1" w:rsidRPr="00BC694A" w:rsidTr="00BC694A">
        <w:trPr>
          <w:trHeight w:val="18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4B66E1" w:rsidRPr="00BC694A" w:rsidTr="00BC694A">
        <w:trPr>
          <w:trHeight w:val="6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4B66E1" w:rsidRPr="00BC694A" w:rsidTr="00BC694A">
        <w:trPr>
          <w:trHeight w:val="6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66E1" w:rsidRPr="00BC694A" w:rsidTr="00BC694A">
        <w:trPr>
          <w:trHeight w:val="7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-3178,2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12617,8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-3178,2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12617,8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-3178,2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12617,8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-3178,2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12617,8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-3178,2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12617,8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-3178,2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12617,8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612,6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91857,5</w:t>
            </w:r>
          </w:p>
        </w:tc>
      </w:tr>
      <w:tr w:rsidR="004B66E1" w:rsidRPr="00BC694A" w:rsidTr="00BC694A">
        <w:trPr>
          <w:trHeight w:val="10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4B66E1" w:rsidRPr="00BC694A" w:rsidTr="00BC694A">
        <w:trPr>
          <w:trHeight w:val="10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4B66E1" w:rsidRPr="00BC694A" w:rsidTr="00BC694A">
        <w:trPr>
          <w:trHeight w:val="7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26814,0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26814,0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26814,0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4B66E1" w:rsidRPr="00BC694A" w:rsidTr="00BC694A">
        <w:trPr>
          <w:trHeight w:val="5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2986,0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4B66E1" w:rsidRPr="00BC694A" w:rsidTr="00BC694A">
        <w:trPr>
          <w:trHeight w:val="6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853,2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21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4B66E1" w:rsidRPr="00BC694A" w:rsidTr="00BC694A">
        <w:trPr>
          <w:trHeight w:val="19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4B66E1" w:rsidRPr="00BC694A" w:rsidTr="00BC694A">
        <w:trPr>
          <w:trHeight w:val="11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4B66E1" w:rsidRPr="00BC694A" w:rsidTr="00BC694A">
        <w:trPr>
          <w:trHeight w:val="249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4B66E1" w:rsidRPr="00BC694A" w:rsidTr="00BC694A">
        <w:trPr>
          <w:trHeight w:val="17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66E1" w:rsidRPr="00BC694A" w:rsidTr="00BC694A">
        <w:trPr>
          <w:trHeight w:val="9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66E1" w:rsidRPr="00BC694A" w:rsidTr="00BC694A">
        <w:trPr>
          <w:trHeight w:val="13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10219,0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4B66E1" w:rsidRPr="00BC694A" w:rsidTr="00BC694A">
        <w:trPr>
          <w:trHeight w:val="7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1612,0</w:t>
            </w:r>
          </w:p>
        </w:tc>
      </w:tr>
      <w:tr w:rsidR="004B66E1" w:rsidRPr="00BC694A" w:rsidTr="00BC694A">
        <w:trPr>
          <w:trHeight w:val="15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</w:tr>
      <w:tr w:rsidR="004B66E1" w:rsidRPr="00BC694A" w:rsidTr="00BC694A">
        <w:trPr>
          <w:trHeight w:val="10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558,0</w:t>
            </w:r>
          </w:p>
        </w:tc>
      </w:tr>
      <w:tr w:rsidR="004B66E1" w:rsidRPr="00BC694A" w:rsidTr="00BC694A">
        <w:trPr>
          <w:trHeight w:val="23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4B66E1" w:rsidRPr="00BC694A" w:rsidTr="00BC694A">
        <w:trPr>
          <w:trHeight w:val="23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25936,4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66E1" w:rsidRPr="00BC694A" w:rsidTr="00BC694A">
        <w:trPr>
          <w:trHeight w:val="6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22761,9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22761,9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8156,9</w:t>
            </w:r>
          </w:p>
        </w:tc>
      </w:tr>
      <w:tr w:rsidR="004B66E1" w:rsidRPr="00BC694A" w:rsidTr="00BC694A">
        <w:trPr>
          <w:trHeight w:val="7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8028,9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B66E1" w:rsidRPr="00BC694A" w:rsidTr="00BC694A">
        <w:trPr>
          <w:trHeight w:val="6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14542,0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14542,0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8826,5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4B66E1" w:rsidRPr="00BC694A" w:rsidTr="00BC694A">
        <w:trPr>
          <w:trHeight w:val="6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1396,2</w:t>
            </w:r>
          </w:p>
        </w:tc>
      </w:tr>
      <w:tr w:rsidR="004B66E1" w:rsidRPr="00BC694A" w:rsidTr="00BC694A">
        <w:trPr>
          <w:trHeight w:val="32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4B66E1" w:rsidRPr="00BC694A" w:rsidTr="00BC694A">
        <w:trPr>
          <w:trHeight w:val="6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4B66E1" w:rsidRPr="00BC694A" w:rsidTr="00BC694A">
        <w:trPr>
          <w:trHeight w:val="6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4B66E1" w:rsidRPr="00BC694A" w:rsidTr="00BC694A">
        <w:trPr>
          <w:trHeight w:val="7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4B66E1" w:rsidRPr="00BC694A" w:rsidTr="00BC694A">
        <w:trPr>
          <w:trHeight w:val="15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7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4B66E1" w:rsidRPr="00BC694A" w:rsidTr="00BC694A">
        <w:trPr>
          <w:trHeight w:val="9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4B66E1" w:rsidRPr="00BC694A" w:rsidTr="00BC694A">
        <w:trPr>
          <w:trHeight w:val="12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BC694A" w:rsidTr="00BC694A">
        <w:trPr>
          <w:trHeight w:val="12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3133,2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395011,5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394236,6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4B66E1" w:rsidRPr="00BC694A" w:rsidTr="00BC694A">
        <w:trPr>
          <w:trHeight w:val="10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4B66E1" w:rsidRPr="00BC694A" w:rsidTr="00BC694A">
        <w:trPr>
          <w:trHeight w:val="5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4B66E1" w:rsidRPr="00BC694A" w:rsidTr="00BC694A">
        <w:trPr>
          <w:trHeight w:val="5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2455,8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4B66E1" w:rsidRPr="00BC694A" w:rsidTr="00BC694A">
        <w:trPr>
          <w:trHeight w:val="15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2455,8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4B66E1" w:rsidRPr="00BC694A" w:rsidTr="00BC694A">
        <w:trPr>
          <w:trHeight w:val="10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2455,8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2455,8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742,4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44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4B66E1" w:rsidRPr="00BC694A" w:rsidTr="00BC694A">
        <w:trPr>
          <w:trHeight w:val="15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4B66E1" w:rsidRPr="00BC694A" w:rsidTr="00BC694A">
        <w:trPr>
          <w:trHeight w:val="10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18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1402,2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4B66E1" w:rsidRPr="00BC694A" w:rsidTr="00BC694A">
        <w:trPr>
          <w:trHeight w:val="10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66E1" w:rsidRPr="00BC694A" w:rsidTr="00BC694A">
        <w:trPr>
          <w:trHeight w:val="86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7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5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66E1" w:rsidRPr="00BC694A" w:rsidTr="00BC694A">
        <w:trPr>
          <w:trHeight w:val="38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1206,4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4B66E1" w:rsidRPr="00BC694A" w:rsidTr="00BC694A">
        <w:trPr>
          <w:trHeight w:val="7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9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B66E1" w:rsidRPr="00BC694A" w:rsidTr="00BC694A">
        <w:trPr>
          <w:trHeight w:val="15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B66E1" w:rsidRPr="00BC694A" w:rsidTr="00BC694A">
        <w:trPr>
          <w:trHeight w:val="10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BC694A" w:rsidTr="00BC694A">
        <w:trPr>
          <w:trHeight w:val="16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116174,7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10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4B66E1" w:rsidRPr="00BC694A" w:rsidTr="00BC694A">
        <w:trPr>
          <w:trHeight w:val="15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4B66E1" w:rsidRPr="00BC694A" w:rsidTr="00BC694A">
        <w:trPr>
          <w:trHeight w:val="10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110354,7</w:t>
            </w:r>
          </w:p>
        </w:tc>
      </w:tr>
      <w:tr w:rsidR="004B66E1" w:rsidRPr="00BC694A" w:rsidTr="00BC694A">
        <w:trPr>
          <w:trHeight w:val="9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4B66E1" w:rsidRPr="00BC694A" w:rsidTr="00BC694A">
        <w:trPr>
          <w:trHeight w:val="4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4B66E1" w:rsidRPr="00BC694A" w:rsidTr="00BC694A">
        <w:trPr>
          <w:trHeight w:val="10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4B66E1" w:rsidRPr="00BC694A" w:rsidTr="00BC694A">
        <w:trPr>
          <w:trHeight w:val="130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4B66E1" w:rsidRPr="00BC694A" w:rsidTr="00BC694A">
        <w:trPr>
          <w:trHeight w:val="9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32350,0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63061,0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10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32350,0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45889,0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66E1" w:rsidRPr="00BC694A" w:rsidTr="00BC694A">
        <w:trPr>
          <w:trHeight w:val="9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32350,0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34039,0</w:t>
            </w:r>
          </w:p>
        </w:tc>
      </w:tr>
      <w:tr w:rsidR="004B66E1" w:rsidRPr="00BC694A" w:rsidTr="00BC694A">
        <w:trPr>
          <w:trHeight w:val="9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32350,0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34039,0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32350,0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34039,0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32350,0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34039,0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32350,0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34039,0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32350,0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34039,0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1343,0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4B66E1" w:rsidRPr="00BC694A" w:rsidTr="00BC694A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542,6</w:t>
            </w:r>
          </w:p>
        </w:tc>
      </w:tr>
      <w:tr w:rsidR="004B66E1" w:rsidRPr="00BC694A" w:rsidTr="00BC694A">
        <w:trPr>
          <w:trHeight w:val="6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4B66E1" w:rsidRPr="00BC694A" w:rsidTr="00BC694A">
        <w:trPr>
          <w:trHeight w:val="10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214,4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3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1187307,9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744,3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1152074,4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5547,2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362836,0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6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5547,2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360721,0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5547,2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360721,0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5547,2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360721,0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14265,3</w:t>
            </w:r>
          </w:p>
        </w:tc>
      </w:tr>
      <w:tr w:rsidR="004B66E1" w:rsidRPr="00BC694A" w:rsidTr="00BC694A">
        <w:trPr>
          <w:trHeight w:val="7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4265,3</w:t>
            </w:r>
          </w:p>
        </w:tc>
      </w:tr>
      <w:tr w:rsidR="004B66E1" w:rsidRPr="00BC694A" w:rsidTr="00BC694A">
        <w:trPr>
          <w:trHeight w:val="18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5257,2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123018,2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5257,2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123018,2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-5088,9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734468,5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-5166,7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714572,8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-5166,7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714572,8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-3383,6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703757,4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-77,8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25158,3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4251,7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-77,8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20906,6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4B66E1" w:rsidRPr="00BC694A" w:rsidTr="00BC694A">
        <w:trPr>
          <w:trHeight w:val="18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4B66E1" w:rsidRPr="00BC694A" w:rsidTr="00BC694A">
        <w:trPr>
          <w:trHeight w:val="25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4B66E1" w:rsidRPr="00BC694A" w:rsidTr="00BC694A">
        <w:trPr>
          <w:trHeight w:val="170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-3500,0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-3500,0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4B66E1" w:rsidRPr="00BC694A" w:rsidTr="00BC694A">
        <w:trPr>
          <w:trHeight w:val="7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4B66E1" w:rsidRPr="00BC694A" w:rsidTr="00BC694A">
        <w:trPr>
          <w:trHeight w:val="13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5245,7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5245,7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-1783,1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6476,0</w:t>
            </w:r>
          </w:p>
        </w:tc>
      </w:tr>
      <w:tr w:rsidR="004B66E1" w:rsidRPr="00BC694A" w:rsidTr="00BC694A">
        <w:trPr>
          <w:trHeight w:val="10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-1783,1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5962,3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-1783,1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5962,3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4B66E1" w:rsidRPr="00BC694A" w:rsidTr="00BC694A">
        <w:trPr>
          <w:trHeight w:val="10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4B66E1" w:rsidRPr="00BC694A" w:rsidTr="00BC694A">
        <w:trPr>
          <w:trHeight w:val="9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24173,3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24139,1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24139,1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24139,1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4B66E1" w:rsidRPr="00BC694A" w:rsidTr="00BC694A">
        <w:trPr>
          <w:trHeight w:val="7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4B66E1" w:rsidRPr="00BC694A" w:rsidTr="00BC694A">
        <w:trPr>
          <w:trHeight w:val="8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18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4B66E1" w:rsidRPr="00BC694A" w:rsidTr="00BC694A">
        <w:trPr>
          <w:trHeight w:val="5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4B66E1" w:rsidRPr="00BC694A" w:rsidTr="00BC694A">
        <w:trPr>
          <w:trHeight w:val="10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694,0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13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28960,6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21947,9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1654,2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4B66E1" w:rsidRPr="00BC694A" w:rsidTr="00BC694A">
        <w:trPr>
          <w:trHeight w:val="10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20293,7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20293,7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4B66E1" w:rsidRPr="00BC694A" w:rsidTr="00BC694A">
        <w:trPr>
          <w:trHeight w:val="6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12156,7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1149,7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4031,7</w:t>
            </w:r>
          </w:p>
        </w:tc>
      </w:tr>
      <w:tr w:rsidR="004B66E1" w:rsidRPr="00BC694A" w:rsidTr="00BC694A">
        <w:trPr>
          <w:trHeight w:val="10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4031,7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4031,7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B66E1" w:rsidRPr="00BC694A" w:rsidTr="00BC694A">
        <w:trPr>
          <w:trHeight w:val="13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4B66E1" w:rsidRPr="00BC694A" w:rsidTr="00BC694A">
        <w:trPr>
          <w:trHeight w:val="6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4B66E1" w:rsidRPr="00BC694A" w:rsidTr="00BC694A">
        <w:trPr>
          <w:trHeight w:val="69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6501,9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28634,1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28540,3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28480,0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28480,0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28480,0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4B66E1" w:rsidRPr="00BC694A" w:rsidTr="00BC694A">
        <w:trPr>
          <w:trHeight w:val="18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66E1" w:rsidRPr="00BC694A" w:rsidTr="00BC694A">
        <w:trPr>
          <w:trHeight w:val="15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66E1" w:rsidRPr="00BC694A" w:rsidTr="00BC694A">
        <w:trPr>
          <w:trHeight w:val="20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80301,6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4B66E1" w:rsidRPr="00BC694A" w:rsidTr="00BC694A">
        <w:trPr>
          <w:trHeight w:val="187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66E1" w:rsidRPr="00BC694A" w:rsidTr="00BC694A">
        <w:trPr>
          <w:trHeight w:val="7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66E1" w:rsidRPr="00BC694A" w:rsidTr="00BC694A">
        <w:trPr>
          <w:trHeight w:val="7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58480,8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56018,8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55918,8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1266,0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53168,9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1266,0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53168,9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52846,9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36044,0</w:t>
            </w:r>
          </w:p>
        </w:tc>
      </w:tr>
      <w:tr w:rsidR="004B66E1" w:rsidRPr="00BC694A" w:rsidTr="00BC694A">
        <w:trPr>
          <w:trHeight w:val="6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1239,0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16306,9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322,0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322,0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9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90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4B66E1" w:rsidRPr="00BC694A" w:rsidTr="00BC694A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2462,0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408,9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1860,9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12444,3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194811,6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66E1" w:rsidRPr="00BC694A" w:rsidTr="00BC694A">
        <w:trPr>
          <w:trHeight w:val="9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66E1" w:rsidRPr="00BC694A" w:rsidTr="00BC694A">
        <w:trPr>
          <w:trHeight w:val="15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12444,3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194791,6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13155,3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4B66E1" w:rsidRPr="00BC694A" w:rsidTr="00BC694A">
        <w:trPr>
          <w:trHeight w:val="9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13155,3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13155,3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4B66E1" w:rsidRPr="00BC694A" w:rsidTr="00BC694A">
        <w:trPr>
          <w:trHeight w:val="16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13155,3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187203,0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1696,6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1941,9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1696,6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1941,9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4B66E1" w:rsidRPr="00BC694A" w:rsidTr="00BC694A">
        <w:trPr>
          <w:trHeight w:val="12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4B66E1" w:rsidRPr="00BC694A" w:rsidTr="00BC694A">
        <w:trPr>
          <w:trHeight w:val="144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11458,7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11458,7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9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15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-711,0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4B66E1" w:rsidRPr="00BC694A" w:rsidTr="00BC694A">
        <w:trPr>
          <w:trHeight w:val="9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-711,0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-711,0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4B66E1" w:rsidRPr="00BC694A" w:rsidTr="00BC694A">
        <w:trPr>
          <w:trHeight w:val="15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-711,0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4B66E1" w:rsidRPr="00BC694A" w:rsidTr="00BC694A">
        <w:trPr>
          <w:trHeight w:val="6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-711,0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-711,0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4B66E1" w:rsidRPr="00BC694A" w:rsidTr="00BC694A">
        <w:trPr>
          <w:trHeight w:val="6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4B66E1" w:rsidRPr="00BC694A" w:rsidTr="00BC694A">
        <w:trPr>
          <w:trHeight w:val="164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4B66E1" w:rsidRPr="00BC694A" w:rsidTr="00BC694A">
        <w:trPr>
          <w:trHeight w:val="6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BC694A" w:rsidTr="00BC694A">
        <w:trPr>
          <w:trHeight w:val="7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BC694A" w:rsidTr="00BC694A">
        <w:trPr>
          <w:trHeight w:val="7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4B66E1" w:rsidRPr="00BC694A" w:rsidTr="00BC694A">
        <w:trPr>
          <w:trHeight w:val="9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1670,0</w:t>
            </w:r>
          </w:p>
        </w:tc>
      </w:tr>
      <w:tr w:rsidR="004B66E1" w:rsidRPr="00BC694A" w:rsidTr="00BC694A">
        <w:trPr>
          <w:trHeight w:val="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1485,0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66E1" w:rsidRPr="00BC694A" w:rsidTr="00BC694A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B66E1" w:rsidRPr="00BC694A" w:rsidTr="00BC694A">
        <w:trPr>
          <w:trHeight w:val="253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B66E1" w:rsidRPr="00BC694A" w:rsidTr="00BC694A">
        <w:trPr>
          <w:trHeight w:val="1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66E1" w:rsidRPr="00BC694A" w:rsidTr="00BC694A">
        <w:trPr>
          <w:trHeight w:val="624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77" w:type="dxa"/>
        <w:tblInd w:w="-13" w:type="dxa"/>
        <w:tblLayout w:type="fixed"/>
        <w:tblLook w:val="00A0"/>
      </w:tblPr>
      <w:tblGrid>
        <w:gridCol w:w="540"/>
        <w:gridCol w:w="5956"/>
        <w:gridCol w:w="605"/>
        <w:gridCol w:w="470"/>
        <w:gridCol w:w="531"/>
        <w:gridCol w:w="1247"/>
        <w:gridCol w:w="576"/>
        <w:gridCol w:w="155"/>
        <w:gridCol w:w="708"/>
        <w:gridCol w:w="482"/>
        <w:gridCol w:w="652"/>
        <w:gridCol w:w="929"/>
        <w:gridCol w:w="347"/>
        <w:gridCol w:w="998"/>
        <w:gridCol w:w="1581"/>
      </w:tblGrid>
      <w:tr w:rsidR="004B66E1" w:rsidRPr="00BC694A" w:rsidTr="00BC694A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Приложение11</w:t>
            </w:r>
          </w:p>
        </w:tc>
      </w:tr>
      <w:tr w:rsidR="004B66E1" w:rsidRPr="00BC694A" w:rsidTr="00BC694A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4B66E1" w:rsidRPr="00BC694A" w:rsidTr="00BC694A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4B66E1" w:rsidRPr="00BC694A" w:rsidTr="00BC694A">
        <w:trPr>
          <w:trHeight w:val="3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4B66E1" w:rsidRPr="00BC694A" w:rsidTr="00BC694A">
        <w:trPr>
          <w:trHeight w:val="38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4B66E1" w:rsidRPr="00BC694A" w:rsidTr="00BC694A">
        <w:trPr>
          <w:trHeight w:val="33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4B66E1" w:rsidRPr="00BC694A" w:rsidTr="00BC694A">
        <w:trPr>
          <w:trHeight w:val="4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</w:t>
            </w:r>
          </w:p>
        </w:tc>
      </w:tr>
      <w:tr w:rsidR="004B66E1" w:rsidRPr="00BC694A" w:rsidTr="00BC694A">
        <w:trPr>
          <w:trHeight w:val="1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66E1" w:rsidRPr="00BC694A" w:rsidTr="00BC694A">
        <w:trPr>
          <w:trHeight w:val="49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и 2025 годы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4B66E1" w:rsidRPr="00BC694A" w:rsidTr="00BC694A">
        <w:trPr>
          <w:trHeight w:val="308"/>
        </w:trPr>
        <w:tc>
          <w:tcPr>
            <w:tcW w:w="1577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4B66E1" w:rsidRPr="00BC694A" w:rsidTr="00BC694A">
        <w:trPr>
          <w:trHeight w:val="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1740510,5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1543158,6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536118,7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347736,8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147026,8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145246,5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4B66E1" w:rsidRPr="00BC694A" w:rsidTr="00BC694A">
        <w:trPr>
          <w:trHeight w:val="9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4B66E1" w:rsidRPr="00BC694A" w:rsidTr="00BC694A">
        <w:trPr>
          <w:trHeight w:val="10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4B66E1" w:rsidRPr="00BC694A" w:rsidTr="00BC694A">
        <w:trPr>
          <w:trHeight w:val="5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4B66E1" w:rsidRPr="00BC694A" w:rsidTr="00BC694A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66E1" w:rsidRPr="00BC694A" w:rsidTr="00BC694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66E1" w:rsidRPr="00BC694A" w:rsidTr="00BC694A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4B66E1" w:rsidRPr="00BC694A" w:rsidTr="00BC694A">
        <w:trPr>
          <w:trHeight w:val="1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4B66E1" w:rsidRPr="00BC694A" w:rsidTr="00BC694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66E1" w:rsidRPr="00BC694A" w:rsidTr="00BC694A">
        <w:trPr>
          <w:trHeight w:val="7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4B66E1" w:rsidRPr="00BC694A" w:rsidTr="00BC694A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4B66E1" w:rsidRPr="00BC694A" w:rsidTr="00BC694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4B66E1" w:rsidRPr="00BC694A" w:rsidTr="00BC694A">
        <w:trPr>
          <w:trHeight w:val="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4B66E1" w:rsidRPr="00BC694A" w:rsidTr="00BC694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2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4B66E1" w:rsidRPr="00BC694A" w:rsidTr="00BC694A">
        <w:trPr>
          <w:trHeight w:val="19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4B66E1" w:rsidRPr="00BC694A" w:rsidTr="00BC694A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4B66E1" w:rsidRPr="00BC694A" w:rsidTr="00BC694A">
        <w:trPr>
          <w:trHeight w:val="2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66E1" w:rsidRPr="00BC694A" w:rsidTr="00BC694A">
        <w:trPr>
          <w:trHeight w:val="9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66E1" w:rsidRPr="00BC694A" w:rsidTr="00BC694A">
        <w:trPr>
          <w:trHeight w:val="1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7319,0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4B66E1" w:rsidRPr="00BC694A" w:rsidTr="00BC694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66E1" w:rsidRPr="00BC694A" w:rsidTr="00BC694A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4B66E1" w:rsidRPr="00BC694A" w:rsidTr="00BC694A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66E1" w:rsidRPr="00BC694A" w:rsidTr="00BC694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4B66E1" w:rsidRPr="00BC694A" w:rsidTr="00BC694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4B66E1" w:rsidRPr="00BC694A" w:rsidTr="00BC694A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58441,5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4B66E1" w:rsidRPr="00BC694A" w:rsidTr="00BC694A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66E1" w:rsidRPr="00BC694A" w:rsidTr="00BC694A">
        <w:trPr>
          <w:trHeight w:val="1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19989,3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17588,0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66E1" w:rsidRPr="00BC694A" w:rsidTr="00BC694A">
        <w:trPr>
          <w:trHeight w:val="9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1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1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187658,9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187561,4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10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4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1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4B66E1" w:rsidRPr="00BC694A" w:rsidTr="00BC694A">
        <w:trPr>
          <w:trHeight w:val="7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9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66E1" w:rsidRPr="00BC694A" w:rsidTr="00BC694A">
        <w:trPr>
          <w:trHeight w:val="1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66E1" w:rsidRPr="00BC694A" w:rsidTr="00BC694A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4B66E1" w:rsidRPr="00BC694A" w:rsidTr="00BC694A">
        <w:trPr>
          <w:trHeight w:val="1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B66E1" w:rsidRPr="00BC694A" w:rsidTr="00BC694A">
        <w:trPr>
          <w:trHeight w:val="1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107411,6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108578,3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10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102791,6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104158,3</w:t>
            </w:r>
          </w:p>
        </w:tc>
      </w:tr>
      <w:tr w:rsidR="004B66E1" w:rsidRPr="00BC694A" w:rsidTr="00BC694A">
        <w:trPr>
          <w:trHeight w:val="9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4B66E1" w:rsidRPr="00BC694A" w:rsidTr="00BC694A">
        <w:trPr>
          <w:trHeight w:val="4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4B66E1" w:rsidRPr="00BC694A" w:rsidTr="00BC694A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4B66E1" w:rsidRPr="00BC694A" w:rsidTr="00BC694A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B66E1" w:rsidRPr="00BC694A" w:rsidTr="00BC694A">
        <w:trPr>
          <w:trHeight w:val="1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4B66E1" w:rsidRPr="00BC694A" w:rsidTr="00BC694A">
        <w:trPr>
          <w:trHeight w:val="1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66E1" w:rsidRPr="00BC694A" w:rsidTr="00BC694A">
        <w:trPr>
          <w:trHeight w:val="9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10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4B66E1" w:rsidRPr="00BC694A" w:rsidTr="00BC694A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BC694A" w:rsidTr="00BC694A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4B66E1" w:rsidRPr="00BC694A" w:rsidTr="00BC694A">
        <w:trPr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4B66E1" w:rsidRPr="00BC694A" w:rsidTr="00BC694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66E1" w:rsidRPr="00BC694A" w:rsidTr="00BC694A">
        <w:trPr>
          <w:trHeight w:val="10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4B66E1" w:rsidRPr="00BC694A" w:rsidTr="00BC694A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989551,6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1028960,3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983567,5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1022976,2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328657,5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4B66E1" w:rsidRPr="00BC694A" w:rsidTr="00BC694A">
        <w:trPr>
          <w:trHeight w:val="1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572995,7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609445,1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4B66E1" w:rsidRPr="00BC694A" w:rsidTr="00BC694A">
        <w:trPr>
          <w:trHeight w:val="1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4B66E1" w:rsidRPr="00BC694A" w:rsidTr="00BC694A">
        <w:trPr>
          <w:trHeight w:val="2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66E1" w:rsidRPr="00BC694A" w:rsidTr="00BC694A">
        <w:trPr>
          <w:trHeight w:val="1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4B66E1" w:rsidRPr="00BC694A" w:rsidTr="00BC694A">
        <w:trPr>
          <w:trHeight w:val="9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4B66E1" w:rsidRPr="00BC694A" w:rsidTr="00BC694A">
        <w:trPr>
          <w:trHeight w:val="7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4B66E1" w:rsidRPr="00BC694A" w:rsidTr="00BC694A">
        <w:trPr>
          <w:trHeight w:val="7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1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B66E1" w:rsidRPr="00BC694A" w:rsidTr="00BC694A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66E1" w:rsidRPr="00BC694A" w:rsidTr="00BC694A">
        <w:trPr>
          <w:trHeight w:val="1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4B66E1" w:rsidRPr="00BC694A" w:rsidTr="00BC694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21885,6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11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66E1" w:rsidRPr="00BC694A" w:rsidTr="00BC694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4B66E1" w:rsidRPr="00BC694A" w:rsidTr="00BC694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66E1" w:rsidRPr="00BC694A" w:rsidTr="00BC694A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66E1" w:rsidRPr="00BC694A" w:rsidTr="00BC694A">
        <w:trPr>
          <w:trHeight w:val="13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66E1" w:rsidRPr="00BC694A" w:rsidTr="00BC694A">
        <w:trPr>
          <w:trHeight w:val="1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66242,3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67181,6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4B66E1" w:rsidRPr="00BC694A" w:rsidTr="00BC694A">
        <w:trPr>
          <w:trHeight w:val="1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43492,9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45420,6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41846,0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43846,0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4B66E1" w:rsidRPr="00BC694A" w:rsidTr="00BC694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9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8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4B66E1" w:rsidRPr="00BC694A" w:rsidTr="00BC694A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102486,9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102486,9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99228,0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66E1" w:rsidRPr="00BC694A" w:rsidTr="00BC694A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99228,0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99228,0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66E1" w:rsidRPr="00BC694A" w:rsidTr="00BC694A">
        <w:trPr>
          <w:trHeight w:val="1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99228,0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27669,4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27669,4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66E1" w:rsidRPr="00BC694A" w:rsidTr="00BC694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66E1" w:rsidRPr="00BC694A" w:rsidTr="00BC694A">
        <w:trPr>
          <w:trHeight w:val="1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1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9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1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66E1" w:rsidRPr="00BC694A" w:rsidTr="00BC694A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66E1" w:rsidRPr="00BC694A" w:rsidTr="00BC694A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66E1" w:rsidRPr="00BC694A" w:rsidTr="00BC694A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66E1" w:rsidRPr="00BC694A" w:rsidTr="00BC694A">
        <w:trPr>
          <w:trHeight w:val="1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4B66E1" w:rsidRPr="00BC694A" w:rsidTr="00BC694A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66E1" w:rsidRPr="00BC694A" w:rsidTr="00BC694A">
        <w:trPr>
          <w:trHeight w:val="9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4B66E1" w:rsidRPr="00BC694A" w:rsidTr="00BC694A">
        <w:trPr>
          <w:trHeight w:val="9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C694A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4B66E1" w:rsidRPr="00BC694A" w:rsidTr="00BC694A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C694A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1" w:rsidRPr="00BC694A" w:rsidRDefault="004B66E1" w:rsidP="00BC6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4B66E1" w:rsidRPr="00BC694A" w:rsidTr="00BC694A">
        <w:trPr>
          <w:trHeight w:val="24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righ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Arial CYR" w:hAnsi="Arial CYR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6E1" w:rsidRPr="00BC694A" w:rsidTr="00BC694A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4B66E1" w:rsidRPr="00BC694A" w:rsidTr="00BC694A">
        <w:trPr>
          <w:trHeight w:val="61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66E1" w:rsidRPr="00BC694A" w:rsidRDefault="004B66E1" w:rsidP="00BC69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  <w:sectPr w:rsidR="004B66E1" w:rsidSect="00AC79FA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4B66E1" w:rsidRDefault="004B66E1" w:rsidP="009074FF">
      <w:pPr>
        <w:rPr>
          <w:rFonts w:ascii="Times New Roman" w:hAnsi="Times New Roman" w:cs="Times New Roman"/>
          <w:sz w:val="28"/>
          <w:szCs w:val="28"/>
        </w:rPr>
      </w:pPr>
    </w:p>
    <w:p w:rsidR="004B66E1" w:rsidRPr="005E23F8" w:rsidRDefault="004B66E1" w:rsidP="00D11923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«Приложение 12</w:t>
      </w:r>
    </w:p>
    <w:p w:rsidR="004B66E1" w:rsidRPr="005E23F8" w:rsidRDefault="004B66E1" w:rsidP="00D1192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 от 08.12.2022 № 267</w:t>
      </w:r>
    </w:p>
    <w:p w:rsidR="004B66E1" w:rsidRPr="005E23F8" w:rsidRDefault="004B66E1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5E23F8" w:rsidRDefault="004B66E1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5E23F8" w:rsidRDefault="004B66E1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риод </w:t>
      </w: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2024 и 2025 годов</w:t>
      </w:r>
    </w:p>
    <w:p w:rsidR="004B66E1" w:rsidRPr="005E23F8" w:rsidRDefault="004B66E1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66E1" w:rsidRPr="005E23F8" w:rsidRDefault="004B66E1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68824,8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5E23F8" w:rsidTr="005E23F8">
        <w:trPr>
          <w:trHeight w:val="701"/>
        </w:trPr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4B66E1" w:rsidRPr="005E23F8" w:rsidTr="005E23F8">
        <w:trPr>
          <w:trHeight w:val="940"/>
        </w:trPr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4B66E1" w:rsidRPr="005E23F8" w:rsidTr="005E23F8">
        <w:trPr>
          <w:trHeight w:val="781"/>
        </w:trPr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69914,8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4B66E1" w:rsidRPr="005E23F8" w:rsidTr="006F501D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4B66E1" w:rsidRDefault="004B66E1" w:rsidP="006F501D">
            <w:pPr>
              <w:jc w:val="center"/>
              <w:rPr>
                <w:rFonts w:cs="Times New Roman"/>
              </w:rPr>
            </w:pPr>
            <w:r w:rsidRPr="00B33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-2344532,1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4B66E1" w:rsidRPr="005E23F8" w:rsidTr="006F501D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4B66E1" w:rsidRDefault="004B66E1" w:rsidP="006F501D">
            <w:pPr>
              <w:jc w:val="center"/>
              <w:rPr>
                <w:rFonts w:cs="Times New Roman"/>
              </w:rPr>
            </w:pPr>
            <w:r w:rsidRPr="00B33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-2344532,1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4B66E1" w:rsidRPr="005E23F8" w:rsidTr="006F501D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4B66E1" w:rsidRDefault="004B66E1" w:rsidP="006F501D">
            <w:pPr>
              <w:jc w:val="center"/>
              <w:rPr>
                <w:rFonts w:cs="Times New Roman"/>
              </w:rPr>
            </w:pPr>
            <w:r w:rsidRPr="00B33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-2344532,1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4B66E1" w:rsidRPr="005E23F8" w:rsidTr="005E23F8">
        <w:trPr>
          <w:trHeight w:val="710"/>
        </w:trPr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19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44532,1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4B66E1" w:rsidRPr="005E23F8" w:rsidTr="006F501D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4B66E1" w:rsidRDefault="004B66E1" w:rsidP="006F501D">
            <w:pPr>
              <w:jc w:val="center"/>
              <w:rPr>
                <w:rFonts w:cs="Times New Roman"/>
              </w:rPr>
            </w:pPr>
            <w:r w:rsidRPr="00725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2414446,9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4B66E1" w:rsidRPr="005E23F8" w:rsidTr="006F501D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4B66E1" w:rsidRDefault="004B66E1" w:rsidP="006F501D">
            <w:pPr>
              <w:jc w:val="center"/>
              <w:rPr>
                <w:rFonts w:cs="Times New Roman"/>
              </w:rPr>
            </w:pPr>
            <w:r w:rsidRPr="00725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2414446,9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4B66E1" w:rsidRPr="005E23F8" w:rsidTr="006F501D">
        <w:trPr>
          <w:trHeight w:val="653"/>
        </w:trPr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4B66E1" w:rsidRDefault="004B66E1" w:rsidP="006F501D">
            <w:pPr>
              <w:jc w:val="center"/>
              <w:rPr>
                <w:rFonts w:cs="Times New Roman"/>
              </w:rPr>
            </w:pPr>
            <w:r w:rsidRPr="00725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2414446,9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2414446,9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-1090,0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-1090,0</w:t>
            </w:r>
          </w:p>
        </w:tc>
        <w:tc>
          <w:tcPr>
            <w:tcW w:w="1417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66E1" w:rsidRPr="005E23F8" w:rsidRDefault="004B66E1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66E1" w:rsidRPr="005E23F8" w:rsidTr="005E23F8">
        <w:tc>
          <w:tcPr>
            <w:tcW w:w="3119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4B66E1" w:rsidRPr="005E23F8" w:rsidRDefault="004B66E1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66E1" w:rsidRPr="005E23F8" w:rsidRDefault="004B66E1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</w:tbl>
    <w:p w:rsidR="004B66E1" w:rsidRPr="005E23F8" w:rsidRDefault="004B66E1" w:rsidP="005E23F8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66E1" w:rsidRPr="005E23F8" w:rsidRDefault="004B66E1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66E1" w:rsidRPr="005E23F8" w:rsidRDefault="004B66E1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Начальник Финансового управления </w:t>
      </w:r>
    </w:p>
    <w:p w:rsidR="004B66E1" w:rsidRPr="005E23F8" w:rsidRDefault="004B66E1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администрации муниципального </w:t>
      </w:r>
    </w:p>
    <w:p w:rsidR="004B66E1" w:rsidRPr="005E23F8" w:rsidRDefault="004B66E1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образования Отрадненский район                                                                   Т.В.Моренко</w:t>
      </w:r>
    </w:p>
    <w:p w:rsidR="004B66E1" w:rsidRDefault="004B66E1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4B66E1" w:rsidSect="00BC694A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4B66E1" w:rsidRPr="00695212" w:rsidRDefault="004B66E1" w:rsidP="00D11923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4B66E1" w:rsidRPr="00695212" w:rsidRDefault="004B66E1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4B66E1" w:rsidRPr="00695212" w:rsidRDefault="004B66E1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4B66E1" w:rsidRPr="00695212" w:rsidRDefault="004B66E1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4B66E1" w:rsidRPr="00695212" w:rsidRDefault="004B66E1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4B66E1" w:rsidRPr="00695212" w:rsidRDefault="004B66E1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4B66E1" w:rsidRDefault="004B66E1" w:rsidP="00D1192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>от 08.12.2022   № 267</w:t>
      </w:r>
    </w:p>
    <w:p w:rsidR="004B66E1" w:rsidRPr="00695212" w:rsidRDefault="004B66E1" w:rsidP="00A31C51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4B66E1" w:rsidRPr="00695212" w:rsidRDefault="004B66E1" w:rsidP="00A31C5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4B66E1" w:rsidRPr="00695212" w:rsidRDefault="004B66E1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4B66E1" w:rsidRPr="00695212" w:rsidRDefault="004B66E1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2023 год</w:t>
      </w:r>
    </w:p>
    <w:p w:rsidR="004B66E1" w:rsidRDefault="004B66E1" w:rsidP="00A31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2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52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6033" w:type="dxa"/>
        <w:tblInd w:w="-13" w:type="dxa"/>
        <w:tblLayout w:type="fixed"/>
        <w:tblLook w:val="00A0"/>
      </w:tblPr>
      <w:tblGrid>
        <w:gridCol w:w="1872"/>
        <w:gridCol w:w="1688"/>
        <w:gridCol w:w="1275"/>
        <w:gridCol w:w="1134"/>
        <w:gridCol w:w="992"/>
        <w:gridCol w:w="1559"/>
        <w:gridCol w:w="1134"/>
        <w:gridCol w:w="993"/>
        <w:gridCol w:w="1134"/>
        <w:gridCol w:w="1559"/>
        <w:gridCol w:w="1417"/>
        <w:gridCol w:w="1276"/>
      </w:tblGrid>
      <w:tr w:rsidR="004B66E1" w:rsidRPr="00370E59" w:rsidTr="00370E59">
        <w:trPr>
          <w:trHeight w:val="299"/>
        </w:trPr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66E1" w:rsidRPr="00370E59" w:rsidTr="00370E59">
        <w:trPr>
          <w:trHeight w:val="2307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4B66E1" w:rsidRPr="00370E59" w:rsidRDefault="004B66E1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410,03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3664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3511,2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2869,85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7F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,1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7F0F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7F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13072,3 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310,75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,75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4317,3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66E1" w:rsidRPr="00370E59" w:rsidRDefault="004B66E1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2124,27</w:t>
            </w:r>
          </w:p>
        </w:tc>
      </w:tr>
      <w:tr w:rsidR="004B66E1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7936,2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17738,3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6E1" w:rsidRPr="00370E59" w:rsidRDefault="004B66E1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6E1" w:rsidRPr="00370E59" w:rsidRDefault="004B66E1" w:rsidP="007F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30642,05</w:t>
            </w:r>
          </w:p>
        </w:tc>
      </w:tr>
    </w:tbl>
    <w:p w:rsidR="004B66E1" w:rsidRPr="00370E59" w:rsidRDefault="004B66E1" w:rsidP="00A31C5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70E59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4B66E1" w:rsidRPr="00695212" w:rsidRDefault="004B66E1" w:rsidP="00A31C51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B66E1" w:rsidRDefault="004B66E1" w:rsidP="00A31C51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4B66E1" w:rsidRPr="00463617" w:rsidRDefault="004B66E1" w:rsidP="00A31C51">
      <w:pPr>
        <w:jc w:val="left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Т</w:t>
      </w:r>
      <w:r w:rsidRPr="0046361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В. Моренко</w:t>
      </w:r>
    </w:p>
    <w:p w:rsidR="004B66E1" w:rsidRPr="00463617" w:rsidRDefault="004B66E1" w:rsidP="00A31C5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B66E1" w:rsidRPr="00463617" w:rsidRDefault="004B66E1" w:rsidP="00A31C51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p w:rsidR="004B66E1" w:rsidRPr="00463617" w:rsidRDefault="004B66E1" w:rsidP="001C31D5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sectPr w:rsidR="004B66E1" w:rsidRPr="00463617" w:rsidSect="00252C27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E1" w:rsidRDefault="004B66E1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66E1" w:rsidRDefault="004B66E1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E1" w:rsidRDefault="004B66E1" w:rsidP="0015523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E1" w:rsidRDefault="004B66E1" w:rsidP="0015523E">
    <w:pPr>
      <w:pStyle w:val="Footer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E1" w:rsidRDefault="004B66E1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E1" w:rsidRDefault="004B66E1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66E1" w:rsidRDefault="004B66E1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840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8A2"/>
    <w:rsid w:val="00031947"/>
    <w:rsid w:val="000325BB"/>
    <w:rsid w:val="00032605"/>
    <w:rsid w:val="00033668"/>
    <w:rsid w:val="000357D7"/>
    <w:rsid w:val="00035B91"/>
    <w:rsid w:val="00037BE8"/>
    <w:rsid w:val="00040C51"/>
    <w:rsid w:val="0004149B"/>
    <w:rsid w:val="0004186D"/>
    <w:rsid w:val="00041899"/>
    <w:rsid w:val="00041C0C"/>
    <w:rsid w:val="000428F4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5F8C"/>
    <w:rsid w:val="00066B0C"/>
    <w:rsid w:val="000701E1"/>
    <w:rsid w:val="000702A1"/>
    <w:rsid w:val="0007084E"/>
    <w:rsid w:val="00073BD8"/>
    <w:rsid w:val="00074082"/>
    <w:rsid w:val="0007651B"/>
    <w:rsid w:val="00081032"/>
    <w:rsid w:val="0008171E"/>
    <w:rsid w:val="00081927"/>
    <w:rsid w:val="0008220B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86F6F"/>
    <w:rsid w:val="00090200"/>
    <w:rsid w:val="00090AF6"/>
    <w:rsid w:val="00090F59"/>
    <w:rsid w:val="00091A61"/>
    <w:rsid w:val="00092FD5"/>
    <w:rsid w:val="000939A9"/>
    <w:rsid w:val="00093BC0"/>
    <w:rsid w:val="00095519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461"/>
    <w:rsid w:val="000B1548"/>
    <w:rsid w:val="000B39DB"/>
    <w:rsid w:val="000B4171"/>
    <w:rsid w:val="000B4202"/>
    <w:rsid w:val="000B5325"/>
    <w:rsid w:val="000B58F3"/>
    <w:rsid w:val="000B5B69"/>
    <w:rsid w:val="000B60A9"/>
    <w:rsid w:val="000B75B7"/>
    <w:rsid w:val="000C05DF"/>
    <w:rsid w:val="000C1013"/>
    <w:rsid w:val="000C1B71"/>
    <w:rsid w:val="000C1EC9"/>
    <w:rsid w:val="000C2E75"/>
    <w:rsid w:val="000C430F"/>
    <w:rsid w:val="000C480E"/>
    <w:rsid w:val="000C4D53"/>
    <w:rsid w:val="000C727C"/>
    <w:rsid w:val="000C7673"/>
    <w:rsid w:val="000D065D"/>
    <w:rsid w:val="000D09A6"/>
    <w:rsid w:val="000D0C6C"/>
    <w:rsid w:val="000D11DB"/>
    <w:rsid w:val="000D17D8"/>
    <w:rsid w:val="000D1B26"/>
    <w:rsid w:val="000D3D2B"/>
    <w:rsid w:val="000D3FC6"/>
    <w:rsid w:val="000D4B46"/>
    <w:rsid w:val="000D5143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5DB"/>
    <w:rsid w:val="000E21A7"/>
    <w:rsid w:val="000E231D"/>
    <w:rsid w:val="000E3991"/>
    <w:rsid w:val="000E3B84"/>
    <w:rsid w:val="000E4068"/>
    <w:rsid w:val="000E4BDA"/>
    <w:rsid w:val="000E4F6B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5579"/>
    <w:rsid w:val="000F5AA3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17D82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3497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77E"/>
    <w:rsid w:val="00170A11"/>
    <w:rsid w:val="00172CDC"/>
    <w:rsid w:val="0017364E"/>
    <w:rsid w:val="001745A9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037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035"/>
    <w:rsid w:val="001B5710"/>
    <w:rsid w:val="001C0103"/>
    <w:rsid w:val="001C0454"/>
    <w:rsid w:val="001C1880"/>
    <w:rsid w:val="001C1AD1"/>
    <w:rsid w:val="001C20BE"/>
    <w:rsid w:val="001C31D5"/>
    <w:rsid w:val="001C3746"/>
    <w:rsid w:val="001C3B2F"/>
    <w:rsid w:val="001C3E06"/>
    <w:rsid w:val="001C5C00"/>
    <w:rsid w:val="001C6933"/>
    <w:rsid w:val="001C6AA5"/>
    <w:rsid w:val="001C6CA9"/>
    <w:rsid w:val="001D0048"/>
    <w:rsid w:val="001D0E9D"/>
    <w:rsid w:val="001D11D6"/>
    <w:rsid w:val="001D2F2D"/>
    <w:rsid w:val="001D381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C27"/>
    <w:rsid w:val="00252E33"/>
    <w:rsid w:val="0025452E"/>
    <w:rsid w:val="00254C0A"/>
    <w:rsid w:val="0025649B"/>
    <w:rsid w:val="0025795A"/>
    <w:rsid w:val="0026048B"/>
    <w:rsid w:val="0026192B"/>
    <w:rsid w:val="00262C5C"/>
    <w:rsid w:val="0026332E"/>
    <w:rsid w:val="0026345A"/>
    <w:rsid w:val="002635F8"/>
    <w:rsid w:val="00264666"/>
    <w:rsid w:val="00264880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8B1"/>
    <w:rsid w:val="002A3F22"/>
    <w:rsid w:val="002A4A3F"/>
    <w:rsid w:val="002A6203"/>
    <w:rsid w:val="002A6899"/>
    <w:rsid w:val="002A6B40"/>
    <w:rsid w:val="002B0232"/>
    <w:rsid w:val="002B0C82"/>
    <w:rsid w:val="002B15B4"/>
    <w:rsid w:val="002B16FB"/>
    <w:rsid w:val="002B2239"/>
    <w:rsid w:val="002B2D33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DC8"/>
    <w:rsid w:val="002C224C"/>
    <w:rsid w:val="002C3ECA"/>
    <w:rsid w:val="002C4D34"/>
    <w:rsid w:val="002C5739"/>
    <w:rsid w:val="002C5A27"/>
    <w:rsid w:val="002C621F"/>
    <w:rsid w:val="002C65BE"/>
    <w:rsid w:val="002C67E4"/>
    <w:rsid w:val="002C6A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0E29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720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0557"/>
    <w:rsid w:val="00340D3F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2405"/>
    <w:rsid w:val="00353984"/>
    <w:rsid w:val="00354950"/>
    <w:rsid w:val="003557C3"/>
    <w:rsid w:val="003566AA"/>
    <w:rsid w:val="00356BD8"/>
    <w:rsid w:val="00357CA4"/>
    <w:rsid w:val="00361992"/>
    <w:rsid w:val="003622C3"/>
    <w:rsid w:val="0036256E"/>
    <w:rsid w:val="00362954"/>
    <w:rsid w:val="003629A8"/>
    <w:rsid w:val="003635DE"/>
    <w:rsid w:val="00363AE3"/>
    <w:rsid w:val="00363BCB"/>
    <w:rsid w:val="00364189"/>
    <w:rsid w:val="003642E7"/>
    <w:rsid w:val="00364794"/>
    <w:rsid w:val="00364A3F"/>
    <w:rsid w:val="00365F17"/>
    <w:rsid w:val="00366A3C"/>
    <w:rsid w:val="0036765C"/>
    <w:rsid w:val="00370E59"/>
    <w:rsid w:val="00371057"/>
    <w:rsid w:val="003723CB"/>
    <w:rsid w:val="00372E0C"/>
    <w:rsid w:val="00373002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248C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2FC"/>
    <w:rsid w:val="00392E5C"/>
    <w:rsid w:val="00393107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1880"/>
    <w:rsid w:val="003A273E"/>
    <w:rsid w:val="003A4459"/>
    <w:rsid w:val="003A453D"/>
    <w:rsid w:val="003A47A6"/>
    <w:rsid w:val="003A4BEF"/>
    <w:rsid w:val="003A50E6"/>
    <w:rsid w:val="003A5F80"/>
    <w:rsid w:val="003A6FA6"/>
    <w:rsid w:val="003A7061"/>
    <w:rsid w:val="003A75FA"/>
    <w:rsid w:val="003A7A99"/>
    <w:rsid w:val="003A7FCF"/>
    <w:rsid w:val="003B005E"/>
    <w:rsid w:val="003B1049"/>
    <w:rsid w:val="003B32E3"/>
    <w:rsid w:val="003B3F96"/>
    <w:rsid w:val="003B5494"/>
    <w:rsid w:val="003B5A5E"/>
    <w:rsid w:val="003B624C"/>
    <w:rsid w:val="003B64A3"/>
    <w:rsid w:val="003B6A80"/>
    <w:rsid w:val="003B707E"/>
    <w:rsid w:val="003B7EC0"/>
    <w:rsid w:val="003C03B3"/>
    <w:rsid w:val="003C1A20"/>
    <w:rsid w:val="003C1C2B"/>
    <w:rsid w:val="003C2C59"/>
    <w:rsid w:val="003C36A6"/>
    <w:rsid w:val="003C3B44"/>
    <w:rsid w:val="003C4357"/>
    <w:rsid w:val="003C5479"/>
    <w:rsid w:val="003C5A93"/>
    <w:rsid w:val="003C5AAA"/>
    <w:rsid w:val="003C60A3"/>
    <w:rsid w:val="003C7455"/>
    <w:rsid w:val="003D0192"/>
    <w:rsid w:val="003D03DB"/>
    <w:rsid w:val="003D1E7C"/>
    <w:rsid w:val="003D2146"/>
    <w:rsid w:val="003D2D4E"/>
    <w:rsid w:val="003D3794"/>
    <w:rsid w:val="003D3AC9"/>
    <w:rsid w:val="003D436D"/>
    <w:rsid w:val="003D6307"/>
    <w:rsid w:val="003D68FB"/>
    <w:rsid w:val="003D7449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0733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D6D"/>
    <w:rsid w:val="00460F51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5CE2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6E1"/>
    <w:rsid w:val="004B6B1D"/>
    <w:rsid w:val="004B7838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A78"/>
    <w:rsid w:val="004D55FD"/>
    <w:rsid w:val="004D5C1F"/>
    <w:rsid w:val="004D60C7"/>
    <w:rsid w:val="004D6F46"/>
    <w:rsid w:val="004D7CA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9B9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7D1"/>
    <w:rsid w:val="00561EB1"/>
    <w:rsid w:val="00561F91"/>
    <w:rsid w:val="005627E9"/>
    <w:rsid w:val="005628A1"/>
    <w:rsid w:val="00562A3A"/>
    <w:rsid w:val="00564541"/>
    <w:rsid w:val="00564B85"/>
    <w:rsid w:val="00564DC8"/>
    <w:rsid w:val="005715E2"/>
    <w:rsid w:val="00571E37"/>
    <w:rsid w:val="005721F4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5C0C"/>
    <w:rsid w:val="00586C34"/>
    <w:rsid w:val="00586DE8"/>
    <w:rsid w:val="005909CE"/>
    <w:rsid w:val="00592DB1"/>
    <w:rsid w:val="00593695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538A"/>
    <w:rsid w:val="005A5956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2A8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0E12"/>
    <w:rsid w:val="005E144E"/>
    <w:rsid w:val="005E1479"/>
    <w:rsid w:val="005E17D7"/>
    <w:rsid w:val="005E1D9F"/>
    <w:rsid w:val="005E23F8"/>
    <w:rsid w:val="005E29A5"/>
    <w:rsid w:val="005E2CFB"/>
    <w:rsid w:val="005E30D0"/>
    <w:rsid w:val="005E35E3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29B5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28F8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5A51"/>
    <w:rsid w:val="00636B0E"/>
    <w:rsid w:val="006374F6"/>
    <w:rsid w:val="00637A34"/>
    <w:rsid w:val="00637B64"/>
    <w:rsid w:val="006413B5"/>
    <w:rsid w:val="00642793"/>
    <w:rsid w:val="006428E9"/>
    <w:rsid w:val="00642C34"/>
    <w:rsid w:val="00642DEF"/>
    <w:rsid w:val="0064307F"/>
    <w:rsid w:val="006430D5"/>
    <w:rsid w:val="00643B5B"/>
    <w:rsid w:val="00644447"/>
    <w:rsid w:val="00645F0F"/>
    <w:rsid w:val="00647589"/>
    <w:rsid w:val="00647D8F"/>
    <w:rsid w:val="00650A6F"/>
    <w:rsid w:val="0065111F"/>
    <w:rsid w:val="00652E40"/>
    <w:rsid w:val="00652F07"/>
    <w:rsid w:val="00653567"/>
    <w:rsid w:val="00653A52"/>
    <w:rsid w:val="006550AC"/>
    <w:rsid w:val="006565B1"/>
    <w:rsid w:val="00656689"/>
    <w:rsid w:val="00660414"/>
    <w:rsid w:val="006608BC"/>
    <w:rsid w:val="006620AD"/>
    <w:rsid w:val="0066261E"/>
    <w:rsid w:val="006627B8"/>
    <w:rsid w:val="00662D3C"/>
    <w:rsid w:val="00662DE7"/>
    <w:rsid w:val="0066506E"/>
    <w:rsid w:val="00666738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222"/>
    <w:rsid w:val="00681969"/>
    <w:rsid w:val="00681E09"/>
    <w:rsid w:val="00682013"/>
    <w:rsid w:val="00683CBF"/>
    <w:rsid w:val="00684E33"/>
    <w:rsid w:val="00686202"/>
    <w:rsid w:val="00686CE9"/>
    <w:rsid w:val="00690285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5CF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5DBA"/>
    <w:rsid w:val="006B61C0"/>
    <w:rsid w:val="006C06E2"/>
    <w:rsid w:val="006C0B63"/>
    <w:rsid w:val="006C197A"/>
    <w:rsid w:val="006C1D25"/>
    <w:rsid w:val="006C2506"/>
    <w:rsid w:val="006C3601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E740B"/>
    <w:rsid w:val="006F0BB7"/>
    <w:rsid w:val="006F1931"/>
    <w:rsid w:val="006F29B1"/>
    <w:rsid w:val="006F2A06"/>
    <w:rsid w:val="006F2F83"/>
    <w:rsid w:val="006F3E30"/>
    <w:rsid w:val="006F41AD"/>
    <w:rsid w:val="006F49D5"/>
    <w:rsid w:val="006F501D"/>
    <w:rsid w:val="006F5AB6"/>
    <w:rsid w:val="006F630B"/>
    <w:rsid w:val="006F7349"/>
    <w:rsid w:val="006F7392"/>
    <w:rsid w:val="006F7845"/>
    <w:rsid w:val="00700A9A"/>
    <w:rsid w:val="0070101F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0C63"/>
    <w:rsid w:val="00711133"/>
    <w:rsid w:val="00712AA2"/>
    <w:rsid w:val="00713FA9"/>
    <w:rsid w:val="00716B70"/>
    <w:rsid w:val="0072321D"/>
    <w:rsid w:val="00723A8D"/>
    <w:rsid w:val="00725369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8CB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3A5C"/>
    <w:rsid w:val="00755AC0"/>
    <w:rsid w:val="0075651B"/>
    <w:rsid w:val="007572CD"/>
    <w:rsid w:val="00757B28"/>
    <w:rsid w:val="00762A56"/>
    <w:rsid w:val="00764957"/>
    <w:rsid w:val="007649C5"/>
    <w:rsid w:val="00766232"/>
    <w:rsid w:val="007664CA"/>
    <w:rsid w:val="007669BB"/>
    <w:rsid w:val="00767C63"/>
    <w:rsid w:val="00770D62"/>
    <w:rsid w:val="0077129D"/>
    <w:rsid w:val="007747A3"/>
    <w:rsid w:val="00774AD0"/>
    <w:rsid w:val="00774FAE"/>
    <w:rsid w:val="007758C9"/>
    <w:rsid w:val="00776AB3"/>
    <w:rsid w:val="00777812"/>
    <w:rsid w:val="00777B18"/>
    <w:rsid w:val="00781C9C"/>
    <w:rsid w:val="00781EA2"/>
    <w:rsid w:val="00784109"/>
    <w:rsid w:val="007845A5"/>
    <w:rsid w:val="007855BC"/>
    <w:rsid w:val="007862F2"/>
    <w:rsid w:val="00786345"/>
    <w:rsid w:val="007874F0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5BDF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1B1"/>
    <w:rsid w:val="007D43D3"/>
    <w:rsid w:val="007D450D"/>
    <w:rsid w:val="007D5064"/>
    <w:rsid w:val="007D5107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545B"/>
    <w:rsid w:val="007E6C23"/>
    <w:rsid w:val="007F0F74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018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52"/>
    <w:rsid w:val="008372C8"/>
    <w:rsid w:val="00837BA5"/>
    <w:rsid w:val="00840017"/>
    <w:rsid w:val="00840CC7"/>
    <w:rsid w:val="00843A4A"/>
    <w:rsid w:val="0084440C"/>
    <w:rsid w:val="00844C67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A8C"/>
    <w:rsid w:val="00866FED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3F71"/>
    <w:rsid w:val="00884683"/>
    <w:rsid w:val="008850C8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A94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24E"/>
    <w:rsid w:val="008C1766"/>
    <w:rsid w:val="008C187A"/>
    <w:rsid w:val="008C4C67"/>
    <w:rsid w:val="008C6407"/>
    <w:rsid w:val="008C6F56"/>
    <w:rsid w:val="008C751D"/>
    <w:rsid w:val="008D1042"/>
    <w:rsid w:val="008D14BC"/>
    <w:rsid w:val="008D1AAB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17D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C7A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2DE4"/>
    <w:rsid w:val="00933BD8"/>
    <w:rsid w:val="00934AEB"/>
    <w:rsid w:val="00934D99"/>
    <w:rsid w:val="00936A6D"/>
    <w:rsid w:val="00937112"/>
    <w:rsid w:val="00937532"/>
    <w:rsid w:val="0093757C"/>
    <w:rsid w:val="00937A9B"/>
    <w:rsid w:val="00937ACA"/>
    <w:rsid w:val="009400EE"/>
    <w:rsid w:val="00940E66"/>
    <w:rsid w:val="00941EB2"/>
    <w:rsid w:val="00943AF6"/>
    <w:rsid w:val="0094437D"/>
    <w:rsid w:val="009443FE"/>
    <w:rsid w:val="009445A3"/>
    <w:rsid w:val="00944875"/>
    <w:rsid w:val="00944CEC"/>
    <w:rsid w:val="009451D1"/>
    <w:rsid w:val="00945559"/>
    <w:rsid w:val="00945E8E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6EBA"/>
    <w:rsid w:val="009572FA"/>
    <w:rsid w:val="009579E2"/>
    <w:rsid w:val="00960C93"/>
    <w:rsid w:val="00960E3F"/>
    <w:rsid w:val="00961D13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98A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2EC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D6C3A"/>
    <w:rsid w:val="009E0B00"/>
    <w:rsid w:val="009E1719"/>
    <w:rsid w:val="009E1BEE"/>
    <w:rsid w:val="009E2742"/>
    <w:rsid w:val="009E3D79"/>
    <w:rsid w:val="009E5213"/>
    <w:rsid w:val="009E6C8D"/>
    <w:rsid w:val="009E70D9"/>
    <w:rsid w:val="009E72B6"/>
    <w:rsid w:val="009E745F"/>
    <w:rsid w:val="009F093A"/>
    <w:rsid w:val="009F198C"/>
    <w:rsid w:val="009F2423"/>
    <w:rsid w:val="009F3A8D"/>
    <w:rsid w:val="009F3E90"/>
    <w:rsid w:val="009F408F"/>
    <w:rsid w:val="009F4A6A"/>
    <w:rsid w:val="009F50E4"/>
    <w:rsid w:val="009F53FA"/>
    <w:rsid w:val="009F5AF0"/>
    <w:rsid w:val="009F5E2B"/>
    <w:rsid w:val="009F5E92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C51"/>
    <w:rsid w:val="00A32C51"/>
    <w:rsid w:val="00A3400D"/>
    <w:rsid w:val="00A342C3"/>
    <w:rsid w:val="00A35CB7"/>
    <w:rsid w:val="00A3667A"/>
    <w:rsid w:val="00A368D7"/>
    <w:rsid w:val="00A36DF0"/>
    <w:rsid w:val="00A36F0B"/>
    <w:rsid w:val="00A37B1F"/>
    <w:rsid w:val="00A37E09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253"/>
    <w:rsid w:val="00A5353A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334A"/>
    <w:rsid w:val="00AB6A9E"/>
    <w:rsid w:val="00AB6C96"/>
    <w:rsid w:val="00AC049D"/>
    <w:rsid w:val="00AC0782"/>
    <w:rsid w:val="00AC13B5"/>
    <w:rsid w:val="00AC6B6D"/>
    <w:rsid w:val="00AC79FA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5EB6"/>
    <w:rsid w:val="00AF7FDE"/>
    <w:rsid w:val="00B02768"/>
    <w:rsid w:val="00B028E8"/>
    <w:rsid w:val="00B0334B"/>
    <w:rsid w:val="00B041AD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AED"/>
    <w:rsid w:val="00B154A0"/>
    <w:rsid w:val="00B15C48"/>
    <w:rsid w:val="00B15CF5"/>
    <w:rsid w:val="00B1656C"/>
    <w:rsid w:val="00B21DA4"/>
    <w:rsid w:val="00B236EF"/>
    <w:rsid w:val="00B23E99"/>
    <w:rsid w:val="00B23FB8"/>
    <w:rsid w:val="00B2435B"/>
    <w:rsid w:val="00B247AA"/>
    <w:rsid w:val="00B24C10"/>
    <w:rsid w:val="00B25931"/>
    <w:rsid w:val="00B27A11"/>
    <w:rsid w:val="00B301F2"/>
    <w:rsid w:val="00B3081D"/>
    <w:rsid w:val="00B31E34"/>
    <w:rsid w:val="00B31F75"/>
    <w:rsid w:val="00B3221A"/>
    <w:rsid w:val="00B32AA6"/>
    <w:rsid w:val="00B33E3F"/>
    <w:rsid w:val="00B33FA6"/>
    <w:rsid w:val="00B344E7"/>
    <w:rsid w:val="00B348C6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B15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6779F"/>
    <w:rsid w:val="00B70181"/>
    <w:rsid w:val="00B70BC9"/>
    <w:rsid w:val="00B716DC"/>
    <w:rsid w:val="00B72745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808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694A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8F0"/>
    <w:rsid w:val="00BE6A93"/>
    <w:rsid w:val="00BE77A8"/>
    <w:rsid w:val="00BE7A0A"/>
    <w:rsid w:val="00BE7EAB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5D1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53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4EE"/>
    <w:rsid w:val="00C66F6F"/>
    <w:rsid w:val="00C710C9"/>
    <w:rsid w:val="00C72005"/>
    <w:rsid w:val="00C7379E"/>
    <w:rsid w:val="00C74A31"/>
    <w:rsid w:val="00C753E5"/>
    <w:rsid w:val="00C7587E"/>
    <w:rsid w:val="00C7595C"/>
    <w:rsid w:val="00C76356"/>
    <w:rsid w:val="00C76D17"/>
    <w:rsid w:val="00C80678"/>
    <w:rsid w:val="00C821FC"/>
    <w:rsid w:val="00C82362"/>
    <w:rsid w:val="00C82430"/>
    <w:rsid w:val="00C82BA9"/>
    <w:rsid w:val="00C83554"/>
    <w:rsid w:val="00C83A5E"/>
    <w:rsid w:val="00C83EB7"/>
    <w:rsid w:val="00C847F3"/>
    <w:rsid w:val="00C852A3"/>
    <w:rsid w:val="00C85511"/>
    <w:rsid w:val="00C86987"/>
    <w:rsid w:val="00C8787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5B14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7BC"/>
    <w:rsid w:val="00CC5D39"/>
    <w:rsid w:val="00CC601C"/>
    <w:rsid w:val="00CC65B0"/>
    <w:rsid w:val="00CC6C73"/>
    <w:rsid w:val="00CC6D68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6F8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17D1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175E"/>
    <w:rsid w:val="00D021DB"/>
    <w:rsid w:val="00D033BA"/>
    <w:rsid w:val="00D04EB2"/>
    <w:rsid w:val="00D054FD"/>
    <w:rsid w:val="00D05919"/>
    <w:rsid w:val="00D05F78"/>
    <w:rsid w:val="00D06A0C"/>
    <w:rsid w:val="00D07B88"/>
    <w:rsid w:val="00D07DA2"/>
    <w:rsid w:val="00D10754"/>
    <w:rsid w:val="00D1178C"/>
    <w:rsid w:val="00D11923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269"/>
    <w:rsid w:val="00D22415"/>
    <w:rsid w:val="00D22A49"/>
    <w:rsid w:val="00D22B42"/>
    <w:rsid w:val="00D22EEC"/>
    <w:rsid w:val="00D23480"/>
    <w:rsid w:val="00D234CC"/>
    <w:rsid w:val="00D23B2E"/>
    <w:rsid w:val="00D2487B"/>
    <w:rsid w:val="00D26190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5FC7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4D9"/>
    <w:rsid w:val="00D60B09"/>
    <w:rsid w:val="00D61EBC"/>
    <w:rsid w:val="00D62A28"/>
    <w:rsid w:val="00D630EC"/>
    <w:rsid w:val="00D6311B"/>
    <w:rsid w:val="00D637AB"/>
    <w:rsid w:val="00D639EC"/>
    <w:rsid w:val="00D641D5"/>
    <w:rsid w:val="00D655A0"/>
    <w:rsid w:val="00D6579C"/>
    <w:rsid w:val="00D657B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1D"/>
    <w:rsid w:val="00D7298C"/>
    <w:rsid w:val="00D72F01"/>
    <w:rsid w:val="00D73245"/>
    <w:rsid w:val="00D7384E"/>
    <w:rsid w:val="00D74060"/>
    <w:rsid w:val="00D740B7"/>
    <w:rsid w:val="00D755F2"/>
    <w:rsid w:val="00D810E2"/>
    <w:rsid w:val="00D816D7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332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46C7"/>
    <w:rsid w:val="00DF5CC1"/>
    <w:rsid w:val="00E00407"/>
    <w:rsid w:val="00E00BDE"/>
    <w:rsid w:val="00E0139E"/>
    <w:rsid w:val="00E02290"/>
    <w:rsid w:val="00E02B19"/>
    <w:rsid w:val="00E052EF"/>
    <w:rsid w:val="00E0547C"/>
    <w:rsid w:val="00E0625C"/>
    <w:rsid w:val="00E06335"/>
    <w:rsid w:val="00E117D6"/>
    <w:rsid w:val="00E118A4"/>
    <w:rsid w:val="00E11DFC"/>
    <w:rsid w:val="00E12185"/>
    <w:rsid w:val="00E132D9"/>
    <w:rsid w:val="00E1364B"/>
    <w:rsid w:val="00E17EE2"/>
    <w:rsid w:val="00E20DFB"/>
    <w:rsid w:val="00E21D2C"/>
    <w:rsid w:val="00E21DB2"/>
    <w:rsid w:val="00E22656"/>
    <w:rsid w:val="00E230F0"/>
    <w:rsid w:val="00E242C6"/>
    <w:rsid w:val="00E24D05"/>
    <w:rsid w:val="00E25CEB"/>
    <w:rsid w:val="00E263F3"/>
    <w:rsid w:val="00E269E7"/>
    <w:rsid w:val="00E269F3"/>
    <w:rsid w:val="00E26EBD"/>
    <w:rsid w:val="00E27B1F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6EA"/>
    <w:rsid w:val="00E62C7D"/>
    <w:rsid w:val="00E632E0"/>
    <w:rsid w:val="00E632F7"/>
    <w:rsid w:val="00E63766"/>
    <w:rsid w:val="00E63F07"/>
    <w:rsid w:val="00E6583E"/>
    <w:rsid w:val="00E660FB"/>
    <w:rsid w:val="00E6648A"/>
    <w:rsid w:val="00E6657B"/>
    <w:rsid w:val="00E669E8"/>
    <w:rsid w:val="00E67267"/>
    <w:rsid w:val="00E67309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631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1B86"/>
    <w:rsid w:val="00EC2F85"/>
    <w:rsid w:val="00EC31A8"/>
    <w:rsid w:val="00EC3C80"/>
    <w:rsid w:val="00EC4206"/>
    <w:rsid w:val="00EC42FB"/>
    <w:rsid w:val="00EC4D4B"/>
    <w:rsid w:val="00EC4EC9"/>
    <w:rsid w:val="00EC64D1"/>
    <w:rsid w:val="00EC651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5B05"/>
    <w:rsid w:val="00ED6C6B"/>
    <w:rsid w:val="00ED7454"/>
    <w:rsid w:val="00EE04B8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3A6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276"/>
    <w:rsid w:val="00F462A3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204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2C48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87DBA"/>
    <w:rsid w:val="00F90292"/>
    <w:rsid w:val="00F904F7"/>
    <w:rsid w:val="00F90711"/>
    <w:rsid w:val="00F91500"/>
    <w:rsid w:val="00F91E73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3A5"/>
    <w:rsid w:val="00FB59DA"/>
    <w:rsid w:val="00FB69C7"/>
    <w:rsid w:val="00FB6C06"/>
    <w:rsid w:val="00FB7D01"/>
    <w:rsid w:val="00FC0C2D"/>
    <w:rsid w:val="00FC110F"/>
    <w:rsid w:val="00FC1717"/>
    <w:rsid w:val="00FC1B55"/>
    <w:rsid w:val="00FC1C93"/>
    <w:rsid w:val="00FC24B4"/>
    <w:rsid w:val="00FC2BF5"/>
    <w:rsid w:val="00FC3579"/>
    <w:rsid w:val="00FC3673"/>
    <w:rsid w:val="00FC39C8"/>
    <w:rsid w:val="00FC3EF7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2C9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7D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D5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F34D5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D55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D55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F34D55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F34D5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4D55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55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D55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34D55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A37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1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2023-11-13T09:07:00Z</cp:lastPrinted>
  <dcterms:created xsi:type="dcterms:W3CDTF">2023-11-27T14:46:00Z</dcterms:created>
  <dcterms:modified xsi:type="dcterms:W3CDTF">2023-11-27T14:46:00Z</dcterms:modified>
</cp:coreProperties>
</file>