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E5" w:rsidRPr="00D7291D" w:rsidRDefault="00EA7BE5" w:rsidP="000318A2">
      <w:pPr>
        <w:pStyle w:val="Title"/>
        <w:ind w:left="-426"/>
        <w:rPr>
          <w:sz w:val="24"/>
          <w:szCs w:val="24"/>
        </w:rPr>
      </w:pPr>
      <w:r w:rsidRPr="00D7291D">
        <w:rPr>
          <w:sz w:val="24"/>
          <w:szCs w:val="24"/>
        </w:rPr>
        <w:t>СОВЕТ МУНИЦИПАЛЬНОГО ОБРАЗОВАНИЯ ОТРАДНЕНСКИЙ РАЙОН</w:t>
      </w:r>
    </w:p>
    <w:p w:rsidR="00EA7BE5" w:rsidRPr="00AD1261" w:rsidRDefault="00EA7BE5" w:rsidP="000318A2">
      <w:pPr>
        <w:pStyle w:val="Title"/>
        <w:ind w:left="-284"/>
        <w:rPr>
          <w:b w:val="0"/>
          <w:bCs w:val="0"/>
          <w:sz w:val="20"/>
          <w:szCs w:val="20"/>
        </w:rPr>
      </w:pPr>
    </w:p>
    <w:p w:rsidR="00EA7BE5" w:rsidRPr="00943AF6" w:rsidRDefault="00EA7BE5" w:rsidP="000318A2">
      <w:pPr>
        <w:pStyle w:val="Title"/>
        <w:ind w:left="-284"/>
      </w:pPr>
      <w:r>
        <w:t xml:space="preserve">ПЯТЬДЕСЯТ СЕДЬМАЯ </w:t>
      </w:r>
      <w:r w:rsidRPr="00943AF6">
        <w:t>СЕССИЯ</w:t>
      </w:r>
    </w:p>
    <w:p w:rsidR="00EA7BE5" w:rsidRPr="00AD1261" w:rsidRDefault="00EA7BE5" w:rsidP="000318A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A7BE5" w:rsidRDefault="00EA7BE5" w:rsidP="000318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BE5" w:rsidRPr="00AD1261" w:rsidRDefault="00EA7BE5" w:rsidP="000318A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A7BE5" w:rsidRDefault="00EA7BE5" w:rsidP="000318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A7BE5" w:rsidRPr="00F4415A" w:rsidRDefault="00EA7BE5" w:rsidP="00031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10.11.2023       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352</w:t>
      </w:r>
    </w:p>
    <w:p w:rsidR="00EA7BE5" w:rsidRDefault="00EA7BE5" w:rsidP="000318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BE5" w:rsidRPr="00E06335" w:rsidRDefault="00EA7BE5" w:rsidP="000318A2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EA7BE5" w:rsidRDefault="00EA7BE5" w:rsidP="000318A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A7BE5" w:rsidRDefault="00EA7BE5" w:rsidP="000318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A7BE5" w:rsidRDefault="00EA7BE5" w:rsidP="000318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«О бюджете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23 год и на плановый период</w:t>
      </w:r>
    </w:p>
    <w:p w:rsidR="00EA7BE5" w:rsidRDefault="00EA7BE5" w:rsidP="000318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2024 и 2025 годов»</w:t>
      </w:r>
    </w:p>
    <w:p w:rsidR="00EA7BE5" w:rsidRPr="00AD1261" w:rsidRDefault="00EA7BE5" w:rsidP="000318A2"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BE5" w:rsidRDefault="00EA7BE5" w:rsidP="000318A2">
      <w:pPr>
        <w:pStyle w:val="Heading1"/>
        <w:spacing w:line="240" w:lineRule="auto"/>
        <w:ind w:firstLine="709"/>
        <w:jc w:val="left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EA7BE5" w:rsidRPr="00081927" w:rsidRDefault="00EA7BE5" w:rsidP="000318A2">
      <w:pPr>
        <w:pStyle w:val="Heading1"/>
        <w:spacing w:line="240" w:lineRule="auto"/>
        <w:ind w:firstLine="709"/>
        <w:jc w:val="left"/>
      </w:pPr>
      <w:r>
        <w:rPr>
          <w:color w:val="000000"/>
        </w:rPr>
        <w:t>р е ш и л:</w:t>
      </w:r>
    </w:p>
    <w:p w:rsidR="00EA7BE5" w:rsidRDefault="00EA7BE5" w:rsidP="000318A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267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EA7BE5" w:rsidRDefault="00EA7BE5" w:rsidP="000318A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EA7BE5" w:rsidRDefault="00EA7BE5" w:rsidP="000318A2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2318297,4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2315009,6 тысяч </w:t>
      </w:r>
      <w:r w:rsidRPr="007747A3">
        <w:t>рублей»</w:t>
      </w:r>
      <w:r>
        <w:t>;</w:t>
      </w:r>
    </w:p>
    <w:bookmarkEnd w:id="0"/>
    <w:p w:rsidR="00EA7BE5" w:rsidRDefault="00EA7BE5" w:rsidP="000318A2">
      <w:pPr>
        <w:pStyle w:val="font5"/>
        <w:spacing w:before="0" w:beforeAutospacing="0" w:after="0" w:afterAutospacing="0"/>
        <w:ind w:firstLine="708"/>
      </w:pPr>
      <w:r>
        <w:t>б) в подпункте 2 пункта 1 слова «</w:t>
      </w:r>
      <w:r w:rsidRPr="007747A3">
        <w:t>в сумме</w:t>
      </w:r>
      <w:r>
        <w:t xml:space="preserve"> 2387122,2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2373834,4 тысяч </w:t>
      </w:r>
      <w:r w:rsidRPr="007747A3">
        <w:t>рублей»</w:t>
      </w:r>
      <w:r>
        <w:t>;</w:t>
      </w:r>
    </w:p>
    <w:p w:rsidR="00EA7BE5" w:rsidRDefault="00EA7BE5" w:rsidP="00A368D7">
      <w:pPr>
        <w:pStyle w:val="font5"/>
        <w:spacing w:before="0" w:beforeAutospacing="0" w:after="0" w:afterAutospacing="0"/>
        <w:ind w:firstLine="708"/>
      </w:pPr>
      <w:r>
        <w:t>в)</w:t>
      </w:r>
      <w:r w:rsidRPr="006A65CF">
        <w:t xml:space="preserve"> </w:t>
      </w:r>
      <w:r w:rsidRPr="004E1AE6">
        <w:t xml:space="preserve">в подпункте 4 пункта 1 слова «в сумме </w:t>
      </w:r>
      <w:r>
        <w:t xml:space="preserve">68824,8 </w:t>
      </w:r>
      <w:r w:rsidRPr="004E1AE6">
        <w:t xml:space="preserve">тысяч рублей» заменить словами «в сумме </w:t>
      </w:r>
      <w:r>
        <w:t xml:space="preserve">58824,8 </w:t>
      </w:r>
      <w:r w:rsidRPr="004E1AE6">
        <w:t>тысяч рублей»;</w:t>
      </w:r>
    </w:p>
    <w:p w:rsidR="00EA7BE5" w:rsidRDefault="00EA7BE5" w:rsidP="000318A2">
      <w:pPr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7217F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>1,2,6,8,10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12, 13 Раздел 1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EA7BE5" w:rsidRDefault="00EA7BE5" w:rsidP="000318A2">
      <w:pPr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EA7BE5" w:rsidRPr="00073BD8" w:rsidRDefault="00EA7BE5" w:rsidP="000318A2">
      <w:pPr>
        <w:tabs>
          <w:tab w:val="left" w:pos="709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EA7BE5" w:rsidRDefault="00EA7BE5" w:rsidP="000318A2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EA7BE5" w:rsidRPr="00A47959" w:rsidRDefault="00EA7BE5" w:rsidP="000318A2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EA7BE5" w:rsidRPr="00410A4D" w:rsidRDefault="00EA7BE5" w:rsidP="000318A2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EA7BE5" w:rsidRPr="00410A4D" w:rsidRDefault="00EA7BE5" w:rsidP="000318A2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A7BE5" w:rsidRPr="00A47959" w:rsidRDefault="00EA7BE5" w:rsidP="000318A2">
      <w:pPr>
        <w:rPr>
          <w:rFonts w:ascii="Times New Roman" w:hAnsi="Times New Roman" w:cs="Times New Roman"/>
          <w:sz w:val="24"/>
          <w:szCs w:val="24"/>
        </w:rPr>
      </w:pPr>
    </w:p>
    <w:p w:rsidR="00EA7BE5" w:rsidRDefault="00EA7BE5" w:rsidP="00031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EA7BE5" w:rsidRDefault="00EA7BE5" w:rsidP="000318A2">
      <w:pPr>
        <w:rPr>
          <w:rFonts w:ascii="Times New Roman" w:hAnsi="Times New Roman" w:cs="Times New Roman"/>
          <w:sz w:val="28"/>
          <w:szCs w:val="28"/>
        </w:rPr>
        <w:sectPr w:rsidR="00EA7BE5" w:rsidSect="00D7291D">
          <w:footerReference w:type="default" r:id="rId7"/>
          <w:pgSz w:w="11905" w:h="16838" w:code="9"/>
          <w:pgMar w:top="425" w:right="992" w:bottom="539" w:left="1701" w:header="720" w:footer="720" w:gutter="0"/>
          <w:pgNumType w:start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С.Н. Лазарев</w:t>
      </w:r>
    </w:p>
    <w:p w:rsidR="00EA7BE5" w:rsidRDefault="00EA7BE5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A7BE5" w:rsidRDefault="00EA7BE5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Решению Совета муниципального</w:t>
      </w:r>
    </w:p>
    <w:p w:rsidR="00EA7BE5" w:rsidRDefault="00EA7BE5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Отрадненский район </w:t>
      </w:r>
    </w:p>
    <w:p w:rsidR="00EA7BE5" w:rsidRDefault="00EA7BE5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6276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EA7BE5" w:rsidRDefault="00EA7BE5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Отрадненский</w:t>
      </w:r>
    </w:p>
    <w:p w:rsidR="00EA7BE5" w:rsidRPr="00F46276" w:rsidRDefault="00EA7BE5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 район «О бюджете муниципального образования </w:t>
      </w:r>
    </w:p>
    <w:p w:rsidR="00EA7BE5" w:rsidRDefault="00EA7BE5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Отрадненский район на 2023 год </w:t>
      </w:r>
    </w:p>
    <w:p w:rsidR="00EA7BE5" w:rsidRDefault="00EA7BE5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>и на плановый период 2024 и 2025 годов»</w:t>
      </w:r>
    </w:p>
    <w:p w:rsidR="00EA7BE5" w:rsidRDefault="00EA7BE5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10.11.2023 №352:</w:t>
      </w:r>
    </w:p>
    <w:tbl>
      <w:tblPr>
        <w:tblW w:w="10915" w:type="dxa"/>
        <w:tblInd w:w="-140" w:type="dxa"/>
        <w:tblLook w:val="00A0"/>
      </w:tblPr>
      <w:tblGrid>
        <w:gridCol w:w="1926"/>
        <w:gridCol w:w="906"/>
        <w:gridCol w:w="2150"/>
        <w:gridCol w:w="259"/>
        <w:gridCol w:w="1137"/>
        <w:gridCol w:w="669"/>
        <w:gridCol w:w="891"/>
        <w:gridCol w:w="582"/>
        <w:gridCol w:w="974"/>
        <w:gridCol w:w="1421"/>
      </w:tblGrid>
      <w:tr w:rsidR="00EA7BE5" w:rsidRPr="00B045B4" w:rsidTr="000318A2">
        <w:trPr>
          <w:trHeight w:val="568"/>
        </w:trPr>
        <w:tc>
          <w:tcPr>
            <w:tcW w:w="1927" w:type="dxa"/>
            <w:vAlign w:val="bottom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gridSpan w:val="9"/>
            <w:vAlign w:val="bottom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EA7BE5" w:rsidRPr="00B045B4" w:rsidTr="000318A2">
        <w:trPr>
          <w:trHeight w:val="1837"/>
        </w:trPr>
        <w:tc>
          <w:tcPr>
            <w:tcW w:w="1927" w:type="dxa"/>
            <w:vAlign w:val="bottom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dxa"/>
            <w:vAlign w:val="center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gridSpan w:val="6"/>
            <w:vAlign w:val="center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      </w:r>
          </w:p>
        </w:tc>
      </w:tr>
      <w:tr w:rsidR="00EA7BE5" w:rsidRPr="00B045B4" w:rsidTr="000318A2">
        <w:trPr>
          <w:trHeight w:val="358"/>
        </w:trPr>
        <w:tc>
          <w:tcPr>
            <w:tcW w:w="1927" w:type="dxa"/>
            <w:tcBorders>
              <w:left w:val="nil"/>
            </w:tcBorders>
            <w:vAlign w:val="bottom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259" w:type="dxa"/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gridSpan w:val="6"/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EA7BE5" w:rsidRPr="00B045B4" w:rsidTr="000318A2">
        <w:trPr>
          <w:trHeight w:val="358"/>
        </w:trPr>
        <w:tc>
          <w:tcPr>
            <w:tcW w:w="1927" w:type="dxa"/>
            <w:tcBorders>
              <w:left w:val="nil"/>
              <w:bottom w:val="nil"/>
              <w:right w:val="nil"/>
            </w:tcBorders>
            <w:vAlign w:val="bottom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88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A7BE5" w:rsidRPr="00B045B4" w:rsidTr="000318A2">
        <w:trPr>
          <w:trHeight w:val="1376"/>
        </w:trPr>
        <w:tc>
          <w:tcPr>
            <w:tcW w:w="1091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2023 год и на плановый период 2024 и 2025 годов</w:t>
            </w:r>
          </w:p>
        </w:tc>
      </w:tr>
      <w:tr w:rsidR="00EA7BE5" w:rsidRPr="00B045B4" w:rsidTr="000318A2">
        <w:trPr>
          <w:trHeight w:val="315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EA7BE5" w:rsidRPr="00B045B4" w:rsidTr="000318A2">
        <w:trPr>
          <w:trHeight w:val="616"/>
        </w:trPr>
        <w:tc>
          <w:tcPr>
            <w:tcW w:w="28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45B4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A7BE5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</w:t>
            </w: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441 598,00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450 600,00</w:t>
            </w:r>
          </w:p>
        </w:tc>
      </w:tr>
      <w:tr w:rsidR="00EA7BE5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EA7BE5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EE04B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122 500,00</w:t>
            </w:r>
          </w:p>
        </w:tc>
      </w:tr>
      <w:tr w:rsidR="00EA7BE5" w:rsidRPr="00B045B4" w:rsidTr="000318A2">
        <w:trPr>
          <w:trHeight w:val="60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EE04B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144 000,00</w:t>
            </w:r>
          </w:p>
        </w:tc>
      </w:tr>
      <w:tr w:rsidR="00EA7BE5" w:rsidRPr="00B045B4" w:rsidTr="000318A2">
        <w:trPr>
          <w:trHeight w:val="699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49,30</w:t>
            </w:r>
          </w:p>
        </w:tc>
      </w:tr>
      <w:tr w:rsidR="00EA7BE5" w:rsidRPr="00B045B4" w:rsidTr="000318A2">
        <w:trPr>
          <w:trHeight w:val="70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85 000,00</w:t>
            </w:r>
          </w:p>
        </w:tc>
      </w:tr>
      <w:tr w:rsidR="00EA7BE5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CF17D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EA7BE5" w:rsidRPr="00B045B4" w:rsidTr="000318A2">
        <w:trPr>
          <w:trHeight w:val="616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EA7BE5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EA7BE5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</w:tr>
      <w:tr w:rsidR="00EA7BE5" w:rsidRPr="00B045B4" w:rsidTr="000318A2">
        <w:trPr>
          <w:trHeight w:val="1204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7BE5" w:rsidRPr="00B045B4" w:rsidTr="000318A2">
        <w:trPr>
          <w:trHeight w:val="2996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51 300,00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51 700,00</w:t>
            </w:r>
          </w:p>
        </w:tc>
      </w:tr>
      <w:tr w:rsidR="00EA7BE5" w:rsidRPr="00B045B4" w:rsidTr="000318A2">
        <w:trPr>
          <w:trHeight w:val="1849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EA7BE5" w:rsidRPr="00B045B4" w:rsidTr="000318A2">
        <w:trPr>
          <w:trHeight w:val="143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EA7BE5" w:rsidRPr="00B045B4" w:rsidTr="000318A2">
        <w:trPr>
          <w:trHeight w:val="60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EA7BE5" w:rsidRPr="00B045B4" w:rsidTr="000318A2">
        <w:trPr>
          <w:trHeight w:val="60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6 912,6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5 102,20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5 100,70</w:t>
            </w:r>
          </w:p>
        </w:tc>
      </w:tr>
      <w:tr w:rsidR="00EA7BE5" w:rsidRPr="00B045B4" w:rsidTr="000318A2">
        <w:trPr>
          <w:trHeight w:val="2809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CF17D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EA7BE5" w:rsidRPr="00B045B4" w:rsidTr="000318A2">
        <w:trPr>
          <w:trHeight w:val="1806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EA7BE5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2 300,00</w:t>
            </w:r>
          </w:p>
        </w:tc>
      </w:tr>
      <w:tr w:rsidR="00EA7BE5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8E62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1 792 523,6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2F0E2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1 303 912,5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1 097 558,6</w:t>
            </w:r>
          </w:p>
        </w:tc>
      </w:tr>
      <w:tr w:rsidR="00EA7BE5" w:rsidRPr="00B045B4" w:rsidTr="000318A2">
        <w:trPr>
          <w:trHeight w:val="96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254 036,3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166 215,30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168 939,80</w:t>
            </w:r>
          </w:p>
        </w:tc>
      </w:tr>
      <w:tr w:rsidR="00EA7BE5" w:rsidRPr="00B045B4" w:rsidTr="000318A2">
        <w:trPr>
          <w:trHeight w:val="90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2B0C82" w:rsidRDefault="00EA7BE5" w:rsidP="00CF17D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574 248,0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2F0E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291 928,0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66 750,2</w:t>
            </w:r>
          </w:p>
        </w:tc>
      </w:tr>
      <w:tr w:rsidR="00EA7BE5" w:rsidRPr="00B045B4" w:rsidTr="000318A2">
        <w:trPr>
          <w:trHeight w:val="90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940 212,0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844 562,2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860 661,6</w:t>
            </w:r>
          </w:p>
        </w:tc>
      </w:tr>
      <w:tr w:rsidR="00EA7BE5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4B78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20 880,5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</w:tr>
      <w:tr w:rsidR="00EA7BE5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B631AC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631AC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9551,5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BE5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5D714E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5D714E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9543,6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BE5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5D714E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5D714E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муниципальных районов от возврата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автономными</w:t>
            </w: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учреждениями остатков субсидий прошлых лет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BE5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5D714E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5D714E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-6404,7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BE5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B631AC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631AC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-748,1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BE5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B631AC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631AC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-4998,0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BE5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B631AC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2 19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631AC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-658,6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C40CD9" w:rsidRDefault="00EA7BE5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BE5" w:rsidRPr="00B045B4" w:rsidTr="000318A2">
        <w:trPr>
          <w:trHeight w:val="315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8E62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2 315 009,6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2F0E2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1 745 510,5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1 548 158,6</w:t>
            </w:r>
          </w:p>
        </w:tc>
      </w:tr>
      <w:tr w:rsidR="00EA7BE5" w:rsidRPr="00B045B4" w:rsidTr="000318A2">
        <w:trPr>
          <w:trHeight w:val="301"/>
        </w:trPr>
        <w:tc>
          <w:tcPr>
            <w:tcW w:w="1091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EA7BE5" w:rsidRPr="00B045B4" w:rsidTr="000318A2">
        <w:trPr>
          <w:trHeight w:val="674"/>
        </w:trPr>
        <w:tc>
          <w:tcPr>
            <w:tcW w:w="1091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E5" w:rsidRPr="00B045B4" w:rsidTr="000318A2">
        <w:trPr>
          <w:trHeight w:val="29"/>
        </w:trPr>
        <w:tc>
          <w:tcPr>
            <w:tcW w:w="192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EA7BE5" w:rsidRPr="00B045B4" w:rsidTr="000318A2">
        <w:trPr>
          <w:trHeight w:val="244"/>
        </w:trPr>
        <w:tc>
          <w:tcPr>
            <w:tcW w:w="1091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EA7BE5" w:rsidRPr="00B045B4" w:rsidRDefault="00EA7BE5" w:rsidP="000318A2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7BE5" w:rsidRPr="00B045B4" w:rsidTr="000318A2">
        <w:trPr>
          <w:trHeight w:val="975"/>
        </w:trPr>
        <w:tc>
          <w:tcPr>
            <w:tcW w:w="4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нистрации 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                                                 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B045B4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  <w:tr w:rsidR="00EA7BE5" w:rsidRPr="00B045B4" w:rsidTr="000318A2">
        <w:trPr>
          <w:trHeight w:val="568"/>
        </w:trPr>
        <w:tc>
          <w:tcPr>
            <w:tcW w:w="1927" w:type="dxa"/>
            <w:vAlign w:val="bottom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gridSpan w:val="9"/>
            <w:vAlign w:val="bottom"/>
          </w:tcPr>
          <w:p w:rsidR="00EA7BE5" w:rsidRPr="00B045B4" w:rsidRDefault="00EA7BE5" w:rsidP="00031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7BE5" w:rsidRDefault="00EA7BE5" w:rsidP="000318A2">
      <w:pPr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0318A2">
      <w:pPr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0318A2">
      <w:pPr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0318A2">
      <w:pPr>
        <w:rPr>
          <w:rFonts w:ascii="Times New Roman" w:hAnsi="Times New Roman" w:cs="Times New Roman"/>
          <w:sz w:val="28"/>
          <w:szCs w:val="28"/>
        </w:rPr>
        <w:sectPr w:rsidR="00EA7BE5" w:rsidSect="00E21DB2">
          <w:footerReference w:type="default" r:id="rId8"/>
          <w:pgSz w:w="11905" w:h="16838" w:code="9"/>
          <w:pgMar w:top="426" w:right="993" w:bottom="539" w:left="565" w:header="720" w:footer="720" w:gutter="0"/>
          <w:pgNumType w:start="0"/>
          <w:cols w:space="720"/>
          <w:titlePg/>
          <w:docGrid w:linePitch="299"/>
        </w:sectPr>
      </w:pPr>
    </w:p>
    <w:p w:rsidR="00EA7BE5" w:rsidRDefault="00EA7BE5" w:rsidP="000318A2">
      <w:pPr>
        <w:ind w:firstLine="4500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EA7BE5" w:rsidRPr="00987576" w:rsidRDefault="00EA7BE5" w:rsidP="000318A2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tbl>
      <w:tblPr>
        <w:tblW w:w="9747" w:type="dxa"/>
        <w:tblInd w:w="-106" w:type="dxa"/>
        <w:tblLook w:val="00A0"/>
      </w:tblPr>
      <w:tblGrid>
        <w:gridCol w:w="9747"/>
      </w:tblGrid>
      <w:tr w:rsidR="00EA7BE5" w:rsidRPr="00B045B4" w:rsidTr="00650A6F">
        <w:trPr>
          <w:trHeight w:val="1466"/>
        </w:trPr>
        <w:tc>
          <w:tcPr>
            <w:tcW w:w="9747" w:type="dxa"/>
            <w:vAlign w:val="center"/>
          </w:tcPr>
          <w:p w:rsidR="00EA7BE5" w:rsidRDefault="00EA7BE5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</w:t>
            </w:r>
          </w:p>
          <w:p w:rsidR="00EA7BE5" w:rsidRDefault="00EA7BE5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Отрадненский район "О бюджете муниципального</w:t>
            </w:r>
          </w:p>
          <w:p w:rsidR="00EA7BE5" w:rsidRDefault="00EA7BE5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на 2023 год и на </w:t>
            </w:r>
          </w:p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плановый период 2024 и 2025 годов"</w:t>
            </w:r>
          </w:p>
        </w:tc>
      </w:tr>
      <w:tr w:rsidR="00EA7BE5" w:rsidRPr="00B045B4" w:rsidTr="00650A6F">
        <w:trPr>
          <w:trHeight w:val="80"/>
        </w:trPr>
        <w:tc>
          <w:tcPr>
            <w:tcW w:w="9747" w:type="dxa"/>
            <w:vAlign w:val="bottom"/>
          </w:tcPr>
          <w:p w:rsidR="00EA7BE5" w:rsidRPr="00B045B4" w:rsidRDefault="00EA7BE5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</w:tbl>
    <w:p w:rsidR="00EA7BE5" w:rsidRPr="00987576" w:rsidRDefault="00EA7BE5" w:rsidP="000318A2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BE5" w:rsidRPr="00987576" w:rsidRDefault="00EA7BE5" w:rsidP="000318A2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BE5" w:rsidRPr="00987576" w:rsidRDefault="00EA7BE5" w:rsidP="000318A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 на 2023 год</w:t>
      </w:r>
    </w:p>
    <w:p w:rsidR="00EA7BE5" w:rsidRPr="00987576" w:rsidRDefault="00EA7BE5" w:rsidP="000318A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</w:p>
    <w:p w:rsidR="00EA7BE5" w:rsidRPr="00987576" w:rsidRDefault="00EA7BE5" w:rsidP="000318A2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тыс.  рублей</w:t>
      </w:r>
    </w:p>
    <w:tbl>
      <w:tblPr>
        <w:tblW w:w="10052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64"/>
        <w:gridCol w:w="5596"/>
        <w:gridCol w:w="1492"/>
      </w:tblGrid>
      <w:tr w:rsidR="00EA7BE5" w:rsidRPr="00987576" w:rsidTr="00650A6F">
        <w:trPr>
          <w:trHeight w:val="273"/>
        </w:trPr>
        <w:tc>
          <w:tcPr>
            <w:tcW w:w="2964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Align w:val="center"/>
          </w:tcPr>
          <w:p w:rsidR="00EA7BE5" w:rsidRPr="00987576" w:rsidRDefault="00EA7BE5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EA7BE5" w:rsidRPr="00987576" w:rsidTr="00650A6F">
        <w:trPr>
          <w:trHeight w:val="273"/>
        </w:trPr>
        <w:tc>
          <w:tcPr>
            <w:tcW w:w="2964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Align w:val="center"/>
          </w:tcPr>
          <w:p w:rsidR="00EA7BE5" w:rsidRPr="00987576" w:rsidRDefault="00EA7BE5" w:rsidP="00650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1 791 457,6</w:t>
            </w:r>
          </w:p>
        </w:tc>
      </w:tr>
      <w:tr w:rsidR="00EA7BE5" w:rsidRPr="00987576" w:rsidTr="00650A6F">
        <w:trPr>
          <w:trHeight w:val="436"/>
        </w:trPr>
        <w:tc>
          <w:tcPr>
            <w:tcW w:w="2964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92" w:type="dxa"/>
            <w:vAlign w:val="center"/>
          </w:tcPr>
          <w:p w:rsidR="00EA7BE5" w:rsidRPr="00987576" w:rsidRDefault="00EA7BE5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1 791 457,6</w:t>
            </w:r>
          </w:p>
        </w:tc>
      </w:tr>
      <w:tr w:rsidR="00EA7BE5" w:rsidRPr="00987576" w:rsidTr="00650A6F">
        <w:trPr>
          <w:trHeight w:val="557"/>
        </w:trPr>
        <w:tc>
          <w:tcPr>
            <w:tcW w:w="2964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492" w:type="dxa"/>
            <w:vAlign w:val="center"/>
          </w:tcPr>
          <w:p w:rsidR="00EA7BE5" w:rsidRPr="00987576" w:rsidRDefault="00EA7BE5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254 036,3</w:t>
            </w:r>
          </w:p>
        </w:tc>
      </w:tr>
      <w:tr w:rsidR="00EA7BE5" w:rsidRPr="00987576" w:rsidTr="00650A6F">
        <w:trPr>
          <w:trHeight w:val="543"/>
        </w:trPr>
        <w:tc>
          <w:tcPr>
            <w:tcW w:w="2964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92" w:type="dxa"/>
            <w:vAlign w:val="center"/>
          </w:tcPr>
          <w:p w:rsidR="00EA7BE5" w:rsidRPr="00987576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860,5</w:t>
            </w:r>
          </w:p>
        </w:tc>
      </w:tr>
      <w:tr w:rsidR="00EA7BE5" w:rsidRPr="003F0733" w:rsidTr="00650A6F">
        <w:trPr>
          <w:trHeight w:val="543"/>
        </w:trPr>
        <w:tc>
          <w:tcPr>
            <w:tcW w:w="2964" w:type="dxa"/>
          </w:tcPr>
          <w:p w:rsidR="00EA7BE5" w:rsidRPr="003F0733" w:rsidRDefault="00EA7BE5" w:rsidP="0003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733">
              <w:rPr>
                <w:rFonts w:ascii="Times New Roman" w:hAnsi="Times New Roman" w:cs="Times New Roman"/>
                <w:sz w:val="24"/>
                <w:szCs w:val="24"/>
              </w:rPr>
              <w:t>2 02 15002 05 0000 150</w:t>
            </w:r>
          </w:p>
        </w:tc>
        <w:tc>
          <w:tcPr>
            <w:tcW w:w="5596" w:type="dxa"/>
          </w:tcPr>
          <w:p w:rsidR="00EA7BE5" w:rsidRPr="003F0733" w:rsidRDefault="00EA7BE5" w:rsidP="0003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733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92" w:type="dxa"/>
            <w:vAlign w:val="center"/>
          </w:tcPr>
          <w:p w:rsidR="00EA7BE5" w:rsidRPr="003F0733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31 437,5</w:t>
            </w:r>
          </w:p>
        </w:tc>
      </w:tr>
      <w:tr w:rsidR="00EA7BE5" w:rsidRPr="00460F51" w:rsidTr="00650A6F">
        <w:trPr>
          <w:trHeight w:val="543"/>
        </w:trPr>
        <w:tc>
          <w:tcPr>
            <w:tcW w:w="2964" w:type="dxa"/>
          </w:tcPr>
          <w:p w:rsidR="00EA7BE5" w:rsidRPr="00944875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2 02 19999 05 0000 150 </w:t>
            </w:r>
          </w:p>
        </w:tc>
        <w:tc>
          <w:tcPr>
            <w:tcW w:w="5596" w:type="dxa"/>
          </w:tcPr>
          <w:p w:rsidR="00EA7BE5" w:rsidRPr="00944875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492" w:type="dxa"/>
            <w:vAlign w:val="center"/>
          </w:tcPr>
          <w:p w:rsidR="00EA7BE5" w:rsidRPr="00944875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17 738,3</w:t>
            </w:r>
          </w:p>
        </w:tc>
      </w:tr>
      <w:tr w:rsidR="00EA7BE5" w:rsidRPr="00987576" w:rsidTr="00650A6F">
        <w:trPr>
          <w:trHeight w:val="543"/>
        </w:trPr>
        <w:tc>
          <w:tcPr>
            <w:tcW w:w="2964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92" w:type="dxa"/>
            <w:vAlign w:val="center"/>
          </w:tcPr>
          <w:p w:rsidR="00EA7BE5" w:rsidRPr="00987576" w:rsidRDefault="00EA7BE5" w:rsidP="008E62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574 248,0</w:t>
            </w:r>
          </w:p>
        </w:tc>
      </w:tr>
      <w:tr w:rsidR="00EA7BE5" w:rsidRPr="00987576" w:rsidTr="00650A6F">
        <w:trPr>
          <w:trHeight w:val="543"/>
        </w:trPr>
        <w:tc>
          <w:tcPr>
            <w:tcW w:w="2964" w:type="dxa"/>
          </w:tcPr>
          <w:p w:rsidR="00EA7BE5" w:rsidRPr="00987576" w:rsidRDefault="00EA7BE5" w:rsidP="000318A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92" w:type="dxa"/>
            <w:vAlign w:val="center"/>
          </w:tcPr>
          <w:p w:rsidR="00EA7BE5" w:rsidRPr="00987576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465 258,2</w:t>
            </w:r>
          </w:p>
        </w:tc>
      </w:tr>
      <w:tr w:rsidR="00EA7BE5" w:rsidRPr="00987576" w:rsidTr="00650A6F">
        <w:trPr>
          <w:trHeight w:val="543"/>
        </w:trPr>
        <w:tc>
          <w:tcPr>
            <w:tcW w:w="2964" w:type="dxa"/>
          </w:tcPr>
          <w:p w:rsidR="00EA7BE5" w:rsidRPr="00987576" w:rsidRDefault="00EA7BE5" w:rsidP="000318A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987576" w:rsidRDefault="00EA7BE5" w:rsidP="000318A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</w:t>
            </w:r>
            <w:r w:rsidRPr="00F123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123A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492" w:type="dxa"/>
            <w:vAlign w:val="center"/>
          </w:tcPr>
          <w:p w:rsidR="00EA7BE5" w:rsidRPr="00987576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EA7BE5" w:rsidRPr="00987576" w:rsidTr="00650A6F">
        <w:trPr>
          <w:trHeight w:val="543"/>
        </w:trPr>
        <w:tc>
          <w:tcPr>
            <w:tcW w:w="2964" w:type="dxa"/>
          </w:tcPr>
          <w:p w:rsidR="00EA7BE5" w:rsidRPr="00987576" w:rsidRDefault="00EA7BE5" w:rsidP="000318A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987576" w:rsidRDefault="00EA7BE5" w:rsidP="000318A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303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55532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492" w:type="dxa"/>
            <w:vAlign w:val="center"/>
          </w:tcPr>
          <w:p w:rsidR="00EA7BE5" w:rsidRPr="00987576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EA7BE5" w:rsidRPr="00987576" w:rsidTr="00650A6F">
        <w:trPr>
          <w:trHeight w:val="1383"/>
        </w:trPr>
        <w:tc>
          <w:tcPr>
            <w:tcW w:w="2964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2 02 2509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16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92" w:type="dxa"/>
            <w:vAlign w:val="center"/>
          </w:tcPr>
          <w:p w:rsidR="00EA7BE5" w:rsidRPr="00987576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5 664,2</w:t>
            </w:r>
          </w:p>
        </w:tc>
      </w:tr>
      <w:tr w:rsidR="00EA7BE5" w:rsidRPr="00987576" w:rsidTr="00650A6F">
        <w:trPr>
          <w:trHeight w:val="543"/>
        </w:trPr>
        <w:tc>
          <w:tcPr>
            <w:tcW w:w="2964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92" w:type="dxa"/>
            <w:vAlign w:val="center"/>
          </w:tcPr>
          <w:p w:rsidR="00EA7BE5" w:rsidRPr="00987576" w:rsidRDefault="00EA7BE5" w:rsidP="00650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1 859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</w:tr>
      <w:tr w:rsidR="00EA7BE5" w:rsidRPr="00987576" w:rsidTr="00650A6F">
        <w:trPr>
          <w:trHeight w:val="543"/>
        </w:trPr>
        <w:tc>
          <w:tcPr>
            <w:tcW w:w="2964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92" w:type="dxa"/>
            <w:vAlign w:val="center"/>
          </w:tcPr>
          <w:p w:rsidR="00EA7BE5" w:rsidRPr="00987576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</w:tr>
      <w:tr w:rsidR="00EA7BE5" w:rsidRPr="00987576" w:rsidTr="00650A6F">
        <w:trPr>
          <w:trHeight w:val="543"/>
        </w:trPr>
        <w:tc>
          <w:tcPr>
            <w:tcW w:w="2964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92" w:type="dxa"/>
            <w:vAlign w:val="center"/>
          </w:tcPr>
          <w:p w:rsidR="00EA7BE5" w:rsidRPr="00987576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EA7BE5" w:rsidRPr="00987576" w:rsidTr="00650A6F">
        <w:trPr>
          <w:trHeight w:val="273"/>
        </w:trPr>
        <w:tc>
          <w:tcPr>
            <w:tcW w:w="2964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92" w:type="dxa"/>
            <w:vAlign w:val="center"/>
          </w:tcPr>
          <w:p w:rsidR="00EA7BE5" w:rsidRPr="00987576" w:rsidRDefault="00EA7BE5" w:rsidP="00650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58 782,4</w:t>
            </w:r>
          </w:p>
        </w:tc>
      </w:tr>
      <w:tr w:rsidR="00EA7BE5" w:rsidRPr="00987576" w:rsidTr="00650A6F">
        <w:trPr>
          <w:trHeight w:val="557"/>
        </w:trPr>
        <w:tc>
          <w:tcPr>
            <w:tcW w:w="2964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92" w:type="dxa"/>
            <w:vAlign w:val="center"/>
          </w:tcPr>
          <w:p w:rsidR="00EA7BE5" w:rsidRPr="00987576" w:rsidRDefault="00EA7BE5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940 212,0</w:t>
            </w:r>
          </w:p>
        </w:tc>
      </w:tr>
      <w:tr w:rsidR="00EA7BE5" w:rsidRPr="00987576" w:rsidTr="00650A6F">
        <w:trPr>
          <w:trHeight w:val="400"/>
        </w:trPr>
        <w:tc>
          <w:tcPr>
            <w:tcW w:w="2964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92" w:type="dxa"/>
            <w:vAlign w:val="center"/>
          </w:tcPr>
          <w:p w:rsidR="00EA7BE5" w:rsidRPr="00987576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825 860,5</w:t>
            </w:r>
          </w:p>
        </w:tc>
      </w:tr>
      <w:tr w:rsidR="00EA7BE5" w:rsidRPr="00987576" w:rsidTr="00650A6F">
        <w:trPr>
          <w:trHeight w:val="400"/>
        </w:trPr>
        <w:tc>
          <w:tcPr>
            <w:tcW w:w="2964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92" w:type="dxa"/>
            <w:vAlign w:val="center"/>
          </w:tcPr>
          <w:p w:rsidR="00EA7BE5" w:rsidRPr="00987576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6 599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EA7BE5" w:rsidRPr="00987576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BE5" w:rsidRPr="00987576" w:rsidTr="00650A6F">
        <w:trPr>
          <w:trHeight w:val="557"/>
        </w:trPr>
        <w:tc>
          <w:tcPr>
            <w:tcW w:w="2964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92" w:type="dxa"/>
            <w:vAlign w:val="center"/>
          </w:tcPr>
          <w:p w:rsidR="00EA7BE5" w:rsidRPr="00987576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EA7BE5" w:rsidRPr="00987576" w:rsidTr="00650A6F">
        <w:trPr>
          <w:trHeight w:val="557"/>
        </w:trPr>
        <w:tc>
          <w:tcPr>
            <w:tcW w:w="2964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2 02 35179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7F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92" w:type="dxa"/>
            <w:vAlign w:val="center"/>
          </w:tcPr>
          <w:p w:rsidR="00EA7BE5" w:rsidRPr="00987576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4 339,4</w:t>
            </w:r>
          </w:p>
        </w:tc>
      </w:tr>
      <w:tr w:rsidR="00EA7BE5" w:rsidRPr="00987576" w:rsidTr="00650A6F">
        <w:trPr>
          <w:trHeight w:val="557"/>
        </w:trPr>
        <w:tc>
          <w:tcPr>
            <w:tcW w:w="2964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92" w:type="dxa"/>
            <w:vAlign w:val="center"/>
          </w:tcPr>
          <w:p w:rsidR="00EA7BE5" w:rsidRPr="00987576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A7BE5" w:rsidRPr="00987576" w:rsidTr="00650A6F">
        <w:trPr>
          <w:trHeight w:val="557"/>
        </w:trPr>
        <w:tc>
          <w:tcPr>
            <w:tcW w:w="2964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5596" w:type="dxa"/>
          </w:tcPr>
          <w:p w:rsidR="00EA7BE5" w:rsidRPr="00987576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492" w:type="dxa"/>
            <w:vAlign w:val="center"/>
          </w:tcPr>
          <w:p w:rsidR="00EA7BE5" w:rsidRPr="00987576" w:rsidRDefault="00EA7BE5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</w:tr>
      <w:tr w:rsidR="00EA7BE5" w:rsidRPr="00944875" w:rsidTr="00650A6F">
        <w:trPr>
          <w:trHeight w:val="557"/>
        </w:trPr>
        <w:tc>
          <w:tcPr>
            <w:tcW w:w="2964" w:type="dxa"/>
          </w:tcPr>
          <w:p w:rsidR="00EA7BE5" w:rsidRPr="00944875" w:rsidRDefault="00EA7BE5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  <w:p w:rsidR="00EA7BE5" w:rsidRPr="00944875" w:rsidRDefault="00EA7BE5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</w:tcPr>
          <w:p w:rsidR="00EA7BE5" w:rsidRPr="00944875" w:rsidRDefault="00EA7BE5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92" w:type="dxa"/>
            <w:vAlign w:val="center"/>
          </w:tcPr>
          <w:p w:rsidR="00EA7BE5" w:rsidRPr="00117D82" w:rsidRDefault="00EA7BE5" w:rsidP="006626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D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673,5</w:t>
            </w:r>
          </w:p>
        </w:tc>
      </w:tr>
      <w:tr w:rsidR="00EA7BE5" w:rsidRPr="00460F51" w:rsidTr="00650A6F">
        <w:trPr>
          <w:trHeight w:val="557"/>
        </w:trPr>
        <w:tc>
          <w:tcPr>
            <w:tcW w:w="2964" w:type="dxa"/>
          </w:tcPr>
          <w:p w:rsidR="00EA7BE5" w:rsidRPr="00944875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596" w:type="dxa"/>
          </w:tcPr>
          <w:p w:rsidR="00EA7BE5" w:rsidRPr="00944875" w:rsidRDefault="00EA7BE5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92" w:type="dxa"/>
            <w:vAlign w:val="center"/>
          </w:tcPr>
          <w:p w:rsidR="00EA7BE5" w:rsidRPr="003C2C59" w:rsidRDefault="00EA7BE5" w:rsidP="00650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19 673</w:t>
            </w:r>
            <w:r w:rsidRPr="003C2C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EA7BE5" w:rsidRPr="00987576" w:rsidRDefault="00EA7BE5" w:rsidP="000318A2">
      <w:pPr>
        <w:ind w:left="9204"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A7BE5" w:rsidRPr="00987576" w:rsidRDefault="00EA7BE5" w:rsidP="000318A2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BE5" w:rsidRPr="00987576" w:rsidRDefault="00EA7BE5" w:rsidP="000318A2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BE5" w:rsidRDefault="00EA7BE5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:rsidR="00EA7BE5" w:rsidRDefault="00EA7BE5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</w:p>
    <w:p w:rsidR="00EA7BE5" w:rsidRDefault="00EA7BE5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Отрадненский район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Т.В.Моренко</w:t>
      </w:r>
    </w:p>
    <w:p w:rsidR="00EA7BE5" w:rsidRDefault="00EA7BE5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BE5" w:rsidRDefault="00EA7BE5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BE5" w:rsidRDefault="00EA7BE5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BE5" w:rsidRDefault="00EA7BE5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BE5" w:rsidRDefault="00EA7BE5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BE5" w:rsidRDefault="00EA7BE5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BE5" w:rsidRDefault="00EA7BE5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BE5" w:rsidRDefault="00EA7BE5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EA7BE5" w:rsidSect="00D7291D">
          <w:footerReference w:type="default" r:id="rId9"/>
          <w:pgSz w:w="11905" w:h="16838" w:code="9"/>
          <w:pgMar w:top="425" w:right="992" w:bottom="539" w:left="1701" w:header="720" w:footer="720" w:gutter="0"/>
          <w:pgNumType w:start="0"/>
          <w:cols w:space="720"/>
          <w:titlePg/>
          <w:docGrid w:linePitch="299"/>
        </w:sectPr>
      </w:pPr>
    </w:p>
    <w:tbl>
      <w:tblPr>
        <w:tblW w:w="9168" w:type="dxa"/>
        <w:tblInd w:w="-13" w:type="dxa"/>
        <w:tblLook w:val="00A0"/>
      </w:tblPr>
      <w:tblGrid>
        <w:gridCol w:w="718"/>
        <w:gridCol w:w="5501"/>
        <w:gridCol w:w="627"/>
        <w:gridCol w:w="679"/>
        <w:gridCol w:w="1643"/>
      </w:tblGrid>
      <w:tr w:rsidR="00EA7BE5" w:rsidRPr="00D64586" w:rsidTr="00D64586">
        <w:trPr>
          <w:trHeight w:val="210"/>
        </w:trPr>
        <w:tc>
          <w:tcPr>
            <w:tcW w:w="91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Default="00EA7BE5" w:rsidP="00D645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645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Приложение 6</w:t>
            </w:r>
          </w:p>
        </w:tc>
      </w:tr>
      <w:tr w:rsidR="00EA7BE5" w:rsidRPr="00D64586" w:rsidTr="00D64586">
        <w:trPr>
          <w:trHeight w:val="210"/>
        </w:trPr>
        <w:tc>
          <w:tcPr>
            <w:tcW w:w="91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EA7BE5" w:rsidRPr="00D64586" w:rsidTr="00D64586">
        <w:trPr>
          <w:trHeight w:val="210"/>
        </w:trPr>
        <w:tc>
          <w:tcPr>
            <w:tcW w:w="91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EA7BE5" w:rsidRPr="00D64586" w:rsidTr="00D64586">
        <w:trPr>
          <w:trHeight w:val="210"/>
        </w:trPr>
        <w:tc>
          <w:tcPr>
            <w:tcW w:w="91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EA7BE5" w:rsidRPr="00D64586" w:rsidTr="00D64586">
        <w:trPr>
          <w:trHeight w:val="210"/>
        </w:trPr>
        <w:tc>
          <w:tcPr>
            <w:tcW w:w="91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EA7BE5" w:rsidRPr="00D64586" w:rsidTr="00D64586">
        <w:trPr>
          <w:trHeight w:val="21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EA7BE5" w:rsidRPr="00D64586" w:rsidTr="00D64586">
        <w:trPr>
          <w:trHeight w:val="210"/>
        </w:trPr>
        <w:tc>
          <w:tcPr>
            <w:tcW w:w="91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EA7BE5" w:rsidRPr="00D64586" w:rsidTr="00D64586">
        <w:trPr>
          <w:trHeight w:val="21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E5" w:rsidRPr="00D64586" w:rsidTr="00D64586">
        <w:trPr>
          <w:trHeight w:val="322"/>
        </w:trPr>
        <w:tc>
          <w:tcPr>
            <w:tcW w:w="916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год</w:t>
            </w:r>
          </w:p>
        </w:tc>
      </w:tr>
      <w:tr w:rsidR="00EA7BE5" w:rsidRPr="00D64586" w:rsidTr="00D64586">
        <w:trPr>
          <w:trHeight w:val="322"/>
        </w:trPr>
        <w:tc>
          <w:tcPr>
            <w:tcW w:w="91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A7BE5" w:rsidRPr="00D64586" w:rsidTr="00D64586">
        <w:trPr>
          <w:trHeight w:val="322"/>
        </w:trPr>
        <w:tc>
          <w:tcPr>
            <w:tcW w:w="91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A7BE5" w:rsidRPr="00D64586" w:rsidTr="00D64586">
        <w:trPr>
          <w:trHeight w:val="26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BE5" w:rsidRPr="00D64586" w:rsidTr="00D64586">
        <w:trPr>
          <w:trHeight w:val="210"/>
        </w:trPr>
        <w:tc>
          <w:tcPr>
            <w:tcW w:w="9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EA7BE5" w:rsidRPr="00D64586" w:rsidTr="00D64586">
        <w:trPr>
          <w:trHeight w:val="276"/>
        </w:trPr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A7BE5" w:rsidRPr="00D64586" w:rsidTr="00D64586">
        <w:trPr>
          <w:trHeight w:val="276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A7BE5" w:rsidRPr="00D64586" w:rsidTr="00D64586">
        <w:trPr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2373834,4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195072,9</w:t>
            </w:r>
          </w:p>
        </w:tc>
      </w:tr>
      <w:tr w:rsidR="00EA7BE5" w:rsidRPr="00D64586" w:rsidTr="00D64586">
        <w:trPr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3894,0</w:t>
            </w:r>
          </w:p>
        </w:tc>
      </w:tr>
      <w:tr w:rsidR="00EA7BE5" w:rsidRPr="00D64586" w:rsidTr="00D64586">
        <w:trPr>
          <w:trHeight w:val="531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69072,6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EA7BE5" w:rsidRPr="00D64586" w:rsidTr="00D64586">
        <w:trPr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18872,0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11187,8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92027,5</w:t>
            </w:r>
          </w:p>
        </w:tc>
      </w:tr>
      <w:tr w:rsidR="00EA7BE5" w:rsidRPr="00D64586" w:rsidTr="00D64586">
        <w:trPr>
          <w:trHeight w:val="23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25936,4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2142,0</w:t>
            </w:r>
          </w:p>
        </w:tc>
      </w:tr>
      <w:tr w:rsidR="00EA7BE5" w:rsidRPr="00D64586" w:rsidTr="00D64586">
        <w:trPr>
          <w:trHeight w:val="389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22761,9</w:t>
            </w:r>
          </w:p>
        </w:tc>
      </w:tr>
      <w:tr w:rsidR="00EA7BE5" w:rsidRPr="00D64586" w:rsidTr="00D64586">
        <w:trPr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1032,5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35992,9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26425,2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1452,4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8089,3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395011,5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394236,6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742,4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1174824,6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362836,0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731180,7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45969,5</w:t>
            </w:r>
          </w:p>
        </w:tc>
      </w:tr>
      <w:tr w:rsidR="00EA7BE5" w:rsidRPr="00D64586" w:rsidTr="00D64586">
        <w:trPr>
          <w:trHeight w:val="421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295,4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5582,4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28960,6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58640,8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56028,8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2612,0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122784,1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116954,1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223425,7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215743,3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5571,4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1911,0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A7BE5" w:rsidRPr="00D64586" w:rsidTr="00D64586">
        <w:trPr>
          <w:trHeight w:val="262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A7BE5" w:rsidRPr="00D64586" w:rsidTr="00D64586">
        <w:trPr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53627,3</w:t>
            </w:r>
          </w:p>
        </w:tc>
      </w:tr>
      <w:tr w:rsidR="00EA7BE5" w:rsidRPr="00D64586" w:rsidTr="00D64586">
        <w:trPr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EA7BE5" w:rsidRPr="00D64586" w:rsidTr="00D64586">
        <w:trPr>
          <w:trHeight w:val="17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41777,3</w:t>
            </w:r>
          </w:p>
        </w:tc>
      </w:tr>
      <w:tr w:rsidR="00EA7BE5" w:rsidRPr="00D64586" w:rsidTr="00D64586">
        <w:trPr>
          <w:trHeight w:val="21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EA7BE5" w:rsidRPr="00D64586" w:rsidTr="00D64586">
        <w:trPr>
          <w:trHeight w:val="421"/>
        </w:trPr>
        <w:tc>
          <w:tcPr>
            <w:tcW w:w="6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BE5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EA7BE5" w:rsidRPr="00650A6F" w:rsidRDefault="00EA7BE5" w:rsidP="008E6220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EA7BE5" w:rsidRPr="00650A6F" w:rsidSect="00D7291D">
          <w:pgSz w:w="11905" w:h="16838" w:code="9"/>
          <w:pgMar w:top="425" w:right="992" w:bottom="539" w:left="1701" w:header="720" w:footer="720" w:gutter="0"/>
          <w:pgNumType w:start="0"/>
          <w:cols w:space="720"/>
          <w:titlePg/>
          <w:docGrid w:linePitch="299"/>
        </w:sectPr>
      </w:pPr>
    </w:p>
    <w:tbl>
      <w:tblPr>
        <w:tblW w:w="10993" w:type="dxa"/>
        <w:tblInd w:w="-13" w:type="dxa"/>
        <w:tblLook w:val="00A0"/>
      </w:tblPr>
      <w:tblGrid>
        <w:gridCol w:w="576"/>
        <w:gridCol w:w="6236"/>
        <w:gridCol w:w="456"/>
        <w:gridCol w:w="429"/>
        <w:gridCol w:w="523"/>
        <w:gridCol w:w="961"/>
        <w:gridCol w:w="576"/>
        <w:gridCol w:w="1236"/>
      </w:tblGrid>
      <w:tr w:rsidR="00EA7BE5" w:rsidRPr="00D64586" w:rsidTr="00D64586">
        <w:trPr>
          <w:trHeight w:val="25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7BE5" w:rsidRDefault="00EA7BE5" w:rsidP="00D645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645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  <w:r w:rsidRPr="00D645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            от 08.12.2022   № 267                                          </w:t>
            </w:r>
          </w:p>
        </w:tc>
      </w:tr>
      <w:tr w:rsidR="00EA7BE5" w:rsidRPr="00D64586" w:rsidTr="00D64586">
        <w:trPr>
          <w:trHeight w:val="302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BE5" w:rsidRPr="00D64586" w:rsidTr="00D64586">
        <w:trPr>
          <w:trHeight w:val="1544"/>
        </w:trPr>
        <w:tc>
          <w:tcPr>
            <w:tcW w:w="109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2023 год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EA7BE5" w:rsidRPr="00D64586" w:rsidTr="00D64586">
        <w:trPr>
          <w:trHeight w:val="5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2373834,4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69980,0</w:t>
            </w:r>
          </w:p>
        </w:tc>
      </w:tr>
      <w:tr w:rsidR="00EA7BE5" w:rsidRPr="00D64586" w:rsidTr="00D64586">
        <w:trPr>
          <w:trHeight w:val="12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3050,0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26814,0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26814,0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26814,0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2986,0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10803,2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853,2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44581,8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21562,7</w:t>
            </w:r>
          </w:p>
        </w:tc>
      </w:tr>
      <w:tr w:rsidR="00EA7BE5" w:rsidRPr="00D64586" w:rsidTr="00D64586">
        <w:trPr>
          <w:trHeight w:val="12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21562,7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8156,9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8028,9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2142,0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2142,0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11187,8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11187,8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8262,1</w:t>
            </w:r>
          </w:p>
        </w:tc>
      </w:tr>
      <w:tr w:rsidR="00EA7BE5" w:rsidRPr="00D64586" w:rsidTr="00D64586">
        <w:trPr>
          <w:trHeight w:val="12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8262,1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911,5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4544,6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4544,6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14607,0</w:t>
            </w:r>
          </w:p>
        </w:tc>
      </w:tr>
      <w:tr w:rsidR="00EA7BE5" w:rsidRPr="00D64586" w:rsidTr="00D64586">
        <w:trPr>
          <w:trHeight w:val="9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14607,0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8826,5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1396,2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EA7BE5" w:rsidRPr="00D64586" w:rsidTr="00D64586">
        <w:trPr>
          <w:trHeight w:val="12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27885,2</w:t>
            </w:r>
          </w:p>
        </w:tc>
      </w:tr>
      <w:tr w:rsidR="00EA7BE5" w:rsidRPr="00D64586" w:rsidTr="00D64586">
        <w:trPr>
          <w:trHeight w:val="12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27885,2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1298,0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EA7BE5" w:rsidRPr="00D64586" w:rsidTr="00D64586">
        <w:trPr>
          <w:trHeight w:val="155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A7BE5" w:rsidRPr="00D64586" w:rsidTr="00D64586">
        <w:trPr>
          <w:trHeight w:val="218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A7BE5" w:rsidRPr="00D64586" w:rsidTr="00D64586">
        <w:trPr>
          <w:trHeight w:val="12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5385,5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A7BE5" w:rsidRPr="00D64586" w:rsidTr="00D64586">
        <w:trPr>
          <w:trHeight w:val="1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EA7BE5" w:rsidRPr="00D64586" w:rsidTr="00D64586">
        <w:trPr>
          <w:trHeight w:val="99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</w:tr>
      <w:tr w:rsidR="00EA7BE5" w:rsidRPr="00D64586" w:rsidTr="00D64586">
        <w:trPr>
          <w:trHeight w:val="167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EA7BE5" w:rsidRPr="00D64586" w:rsidTr="00D64586">
        <w:trPr>
          <w:trHeight w:val="99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A7BE5" w:rsidRPr="00D64586" w:rsidTr="00D64586">
        <w:trPr>
          <w:trHeight w:val="4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80201,6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2390,0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2390,0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77451,7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77451,7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2612,0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1860,9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74158,9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36044,0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16156,9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21462,0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322,0</w:t>
            </w:r>
          </w:p>
        </w:tc>
      </w:tr>
      <w:tr w:rsidR="00EA7BE5" w:rsidRPr="00D64586" w:rsidTr="00D64586">
        <w:trPr>
          <w:trHeight w:val="1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194905,4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194905,4</w:t>
            </w:r>
          </w:p>
        </w:tc>
      </w:tr>
      <w:tr w:rsidR="00EA7BE5" w:rsidRPr="00D64586" w:rsidTr="00D64586">
        <w:trPr>
          <w:trHeight w:val="161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194905,4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39483,7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37572,7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2540,0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741,9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741,9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A7BE5" w:rsidRPr="00D64586" w:rsidTr="00D64586">
        <w:trPr>
          <w:trHeight w:val="12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EA7BE5" w:rsidRPr="00D64586" w:rsidTr="00D64586">
        <w:trPr>
          <w:trHeight w:val="12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133398,4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133398,4</w:t>
            </w:r>
          </w:p>
        </w:tc>
      </w:tr>
      <w:tr w:rsidR="00EA7BE5" w:rsidRPr="00D64586" w:rsidTr="00D64586">
        <w:trPr>
          <w:trHeight w:val="1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EA7BE5" w:rsidRPr="00D64586" w:rsidTr="00D64586">
        <w:trPr>
          <w:trHeight w:val="12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4409,0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4409,0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2399,0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74758,1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5775,0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5775,0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1470,2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62667,3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1162730,8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1142407,1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1130818,5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37430,7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37430,7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41516,6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14251,7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26383,9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13025,4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13025,4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29190,8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29190,8</w:t>
            </w:r>
          </w:p>
        </w:tc>
      </w:tr>
      <w:tr w:rsidR="00EA7BE5" w:rsidRPr="00D64586" w:rsidTr="00D64586">
        <w:trPr>
          <w:trHeight w:val="12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6599,4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6501,9</w:t>
            </w:r>
          </w:p>
        </w:tc>
      </w:tr>
      <w:tr w:rsidR="00EA7BE5" w:rsidRPr="00D64586" w:rsidTr="00D64586">
        <w:trPr>
          <w:trHeight w:val="1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16786,1</w:t>
            </w:r>
          </w:p>
        </w:tc>
      </w:tr>
      <w:tr w:rsidR="00EA7BE5" w:rsidRPr="00D64586" w:rsidTr="00D64586">
        <w:trPr>
          <w:trHeight w:val="11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248,3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16537,8</w:t>
            </w:r>
          </w:p>
        </w:tc>
      </w:tr>
      <w:tr w:rsidR="00EA7BE5" w:rsidRPr="00D64586" w:rsidTr="00D64586">
        <w:trPr>
          <w:trHeight w:val="12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637823,6</w:t>
            </w:r>
          </w:p>
        </w:tc>
      </w:tr>
      <w:tr w:rsidR="00EA7BE5" w:rsidRPr="00D64586" w:rsidTr="00D64586">
        <w:trPr>
          <w:trHeight w:val="11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9227,4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628596,2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1299,0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1278,9</w:t>
            </w:r>
          </w:p>
        </w:tc>
      </w:tr>
      <w:tr w:rsidR="00EA7BE5" w:rsidRPr="00D64586" w:rsidTr="00D64586">
        <w:trPr>
          <w:trHeight w:val="249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1871,7</w:t>
            </w:r>
          </w:p>
        </w:tc>
      </w:tr>
      <w:tr w:rsidR="00EA7BE5" w:rsidRPr="00D64586" w:rsidTr="00D64586">
        <w:trPr>
          <w:trHeight w:val="10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1845,0</w:t>
            </w:r>
          </w:p>
        </w:tc>
      </w:tr>
      <w:tr w:rsidR="00EA7BE5" w:rsidRPr="00D64586" w:rsidTr="00D64586">
        <w:trPr>
          <w:trHeight w:val="69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EA7BE5" w:rsidRPr="00D64586" w:rsidTr="00D64586">
        <w:trPr>
          <w:trHeight w:val="155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404,3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398,4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258314,2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258314,2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32844,6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32844,6</w:t>
            </w:r>
          </w:p>
        </w:tc>
      </w:tr>
      <w:tr w:rsidR="00EA7BE5" w:rsidRPr="00D64586" w:rsidTr="00D64586">
        <w:trPr>
          <w:trHeight w:val="11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5001,0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5001,0</w:t>
            </w:r>
          </w:p>
        </w:tc>
      </w:tr>
      <w:tr w:rsidR="00EA7BE5" w:rsidRPr="00D64586" w:rsidTr="00D64586">
        <w:trPr>
          <w:trHeight w:val="8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5611,1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5611,1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6476,0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5962,3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5962,3</w:t>
            </w:r>
          </w:p>
        </w:tc>
      </w:tr>
      <w:tr w:rsidR="00EA7BE5" w:rsidRPr="00D64586" w:rsidTr="00D64586">
        <w:trPr>
          <w:trHeight w:val="106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EA7BE5" w:rsidRPr="00D64586" w:rsidTr="00D64586">
        <w:trPr>
          <w:trHeight w:val="7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5112,6</w:t>
            </w:r>
          </w:p>
        </w:tc>
      </w:tr>
      <w:tr w:rsidR="00EA7BE5" w:rsidRPr="00D64586" w:rsidTr="00D64586">
        <w:trPr>
          <w:trHeight w:val="11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EA7BE5" w:rsidRPr="00D64586" w:rsidTr="00D64586">
        <w:trPr>
          <w:trHeight w:val="11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EA7BE5" w:rsidRPr="00D64586" w:rsidTr="00D64586">
        <w:trPr>
          <w:trHeight w:val="6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8137,0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12156,7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1149,7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53697,8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53697,8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47747,8</w:t>
            </w:r>
          </w:p>
        </w:tc>
      </w:tr>
      <w:tr w:rsidR="00EA7BE5" w:rsidRPr="00D64586" w:rsidTr="00D64586">
        <w:trPr>
          <w:trHeight w:val="46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997,8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992,6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7BE5" w:rsidRPr="00D64586" w:rsidTr="00D64586">
        <w:trPr>
          <w:trHeight w:val="37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EA7BE5" w:rsidRPr="00D64586" w:rsidTr="00D64586">
        <w:trPr>
          <w:trHeight w:val="12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46750,0</w:t>
            </w:r>
          </w:p>
        </w:tc>
      </w:tr>
      <w:tr w:rsidR="00EA7BE5" w:rsidRPr="00D64586" w:rsidTr="00D64586">
        <w:trPr>
          <w:trHeight w:val="63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46750,0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694,0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912,0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4344,0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EA7BE5" w:rsidRPr="00D64586" w:rsidTr="00D64586">
        <w:trPr>
          <w:trHeight w:val="12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3381,6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EA7BE5" w:rsidRPr="00D64586" w:rsidTr="00D64586">
        <w:trPr>
          <w:trHeight w:val="66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3331,7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396811,7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396811,7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379780,1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3304,3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3304,3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376475,8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376475,8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17031,6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100103,9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100103,9</w:t>
            </w:r>
          </w:p>
        </w:tc>
      </w:tr>
      <w:tr w:rsidR="00EA7BE5" w:rsidRPr="00D64586" w:rsidTr="00D64586">
        <w:trPr>
          <w:trHeight w:val="86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100103,9</w:t>
            </w:r>
          </w:p>
        </w:tc>
      </w:tr>
      <w:tr w:rsidR="00EA7BE5" w:rsidRPr="00D64586" w:rsidTr="00D64586">
        <w:trPr>
          <w:trHeight w:val="155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52496,0</w:t>
            </w:r>
          </w:p>
        </w:tc>
      </w:tr>
      <w:tr w:rsidR="00EA7BE5" w:rsidRPr="00D64586" w:rsidTr="00D64586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A7BE5" w:rsidRPr="00D64586" w:rsidTr="00D64586">
        <w:trPr>
          <w:trHeight w:val="7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52471,0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52471,0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16582,0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13337,0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3245,0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10229,0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5079,0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5079,0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5069,0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A7BE5" w:rsidRPr="00D64586" w:rsidTr="00D64586">
        <w:trPr>
          <w:trHeight w:val="9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EA7BE5" w:rsidRPr="00D64586" w:rsidTr="00D64586">
        <w:trPr>
          <w:trHeight w:val="12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A7BE5" w:rsidRPr="00D64586" w:rsidTr="00D64586">
        <w:trPr>
          <w:trHeight w:val="12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590,4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EA7BE5" w:rsidRPr="00D64586" w:rsidTr="00D64586">
        <w:trPr>
          <w:trHeight w:val="4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67748,4</w:t>
            </w:r>
          </w:p>
        </w:tc>
      </w:tr>
      <w:tr w:rsidR="00EA7BE5" w:rsidRPr="00D64586" w:rsidTr="00D64586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3894,0</w:t>
            </w:r>
          </w:p>
        </w:tc>
      </w:tr>
      <w:tr w:rsidR="00EA7BE5" w:rsidRPr="00D64586" w:rsidTr="00D64586">
        <w:trPr>
          <w:trHeight w:val="5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3894,0</w:t>
            </w:r>
          </w:p>
        </w:tc>
      </w:tr>
      <w:tr w:rsidR="00EA7BE5" w:rsidRPr="00D64586" w:rsidTr="00D64586">
        <w:trPr>
          <w:trHeight w:val="11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3894,0</w:t>
            </w:r>
          </w:p>
        </w:tc>
      </w:tr>
      <w:tr w:rsidR="00EA7BE5" w:rsidRPr="00D64586" w:rsidTr="00D64586">
        <w:trPr>
          <w:trHeight w:val="5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59146,0</w:t>
            </w:r>
          </w:p>
        </w:tc>
      </w:tr>
      <w:tr w:rsidR="00EA7BE5" w:rsidRPr="00D64586" w:rsidTr="00D64586">
        <w:trPr>
          <w:trHeight w:val="117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56331,0</w:t>
            </w:r>
          </w:p>
        </w:tc>
      </w:tr>
      <w:tr w:rsidR="00EA7BE5" w:rsidRPr="00D64586" w:rsidTr="00D64586">
        <w:trPr>
          <w:trHeight w:val="117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EA7BE5" w:rsidRPr="00D64586" w:rsidTr="00D64586">
        <w:trPr>
          <w:trHeight w:val="4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9015,8</w:t>
            </w:r>
          </w:p>
        </w:tc>
      </w:tr>
      <w:tr w:rsidR="00EA7BE5" w:rsidRPr="00D64586" w:rsidTr="00D64586">
        <w:trPr>
          <w:trHeight w:val="4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415,2</w:t>
            </w:r>
          </w:p>
        </w:tc>
      </w:tr>
      <w:tr w:rsidR="00EA7BE5" w:rsidRPr="00D64586" w:rsidTr="00D64586">
        <w:trPr>
          <w:trHeight w:val="4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EA7BE5" w:rsidRPr="00D64586" w:rsidTr="00D64586">
        <w:trPr>
          <w:trHeight w:val="7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EA7BE5" w:rsidRPr="00D64586" w:rsidTr="00D64586">
        <w:trPr>
          <w:trHeight w:val="13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EA7BE5" w:rsidRPr="00D64586" w:rsidTr="00D64586">
        <w:trPr>
          <w:trHeight w:val="7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EA7BE5" w:rsidRPr="00D64586" w:rsidTr="00D64586">
        <w:trPr>
          <w:trHeight w:val="5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EA7BE5" w:rsidRPr="00D64586" w:rsidTr="00D64586">
        <w:trPr>
          <w:trHeight w:val="7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EA7BE5" w:rsidRPr="00D64586" w:rsidTr="00D64586">
        <w:trPr>
          <w:trHeight w:val="7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4708,4</w:t>
            </w:r>
          </w:p>
        </w:tc>
      </w:tr>
      <w:tr w:rsidR="00EA7BE5" w:rsidRPr="00D64586" w:rsidTr="00D64586">
        <w:trPr>
          <w:trHeight w:val="117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EA7BE5" w:rsidRPr="00D64586" w:rsidTr="00D64586">
        <w:trPr>
          <w:trHeight w:val="66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EA7BE5" w:rsidRPr="00D64586" w:rsidTr="00D64586">
        <w:trPr>
          <w:trHeight w:val="203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729,8</w:t>
            </w:r>
          </w:p>
        </w:tc>
      </w:tr>
      <w:tr w:rsidR="00EA7BE5" w:rsidRPr="00D64586" w:rsidTr="00D64586">
        <w:trPr>
          <w:trHeight w:val="11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EA7BE5" w:rsidRPr="00D64586" w:rsidTr="00D64586">
        <w:trPr>
          <w:trHeight w:val="6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EA7BE5" w:rsidRPr="00D64586" w:rsidTr="00D64586">
        <w:trPr>
          <w:trHeight w:val="4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3959,6</w:t>
            </w:r>
          </w:p>
        </w:tc>
      </w:tr>
      <w:tr w:rsidR="00EA7BE5" w:rsidRPr="00D64586" w:rsidTr="00D64586">
        <w:trPr>
          <w:trHeight w:val="11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EA7BE5" w:rsidRPr="00D64586" w:rsidTr="00D64586">
        <w:trPr>
          <w:trHeight w:val="6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649,6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649,6</w:t>
            </w:r>
          </w:p>
        </w:tc>
      </w:tr>
      <w:tr w:rsidR="00EA7BE5" w:rsidRPr="00D64586" w:rsidTr="00D64586">
        <w:trPr>
          <w:trHeight w:val="11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</w:t>
            </w:r>
          </w:p>
        </w:tc>
      </w:tr>
      <w:tr w:rsidR="00EA7BE5" w:rsidRPr="00D64586" w:rsidTr="00D64586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649,4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542,6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297,6</w:t>
            </w:r>
          </w:p>
        </w:tc>
      </w:tr>
      <w:tr w:rsidR="00EA7BE5" w:rsidRPr="00D64586" w:rsidTr="00D64586">
        <w:trPr>
          <w:trHeight w:val="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214,4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EA7BE5" w:rsidRPr="00D64586" w:rsidTr="00D64586">
        <w:trPr>
          <w:trHeight w:val="66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24508,5</w:t>
            </w:r>
          </w:p>
        </w:tc>
      </w:tr>
      <w:tr w:rsidR="00EA7BE5" w:rsidRPr="00D64586" w:rsidTr="00D64586">
        <w:trPr>
          <w:trHeight w:val="136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6212,2</w:t>
            </w:r>
          </w:p>
        </w:tc>
      </w:tr>
      <w:tr w:rsidR="00EA7BE5" w:rsidRPr="00D64586" w:rsidTr="00D64586">
        <w:trPr>
          <w:trHeight w:val="99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6212,2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6212,2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18296,3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по мобилизационной подготовке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7BE5" w:rsidRPr="00D64586" w:rsidTr="00D64586">
        <w:trPr>
          <w:trHeight w:val="37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EA7BE5" w:rsidRPr="00D64586" w:rsidTr="00D64586">
        <w:trPr>
          <w:trHeight w:val="1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размещение и питание граждан Российской Федерации, иностранных граждан и лиц без гражданства, по-стоянно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</w:tr>
      <w:tr w:rsidR="00EA7BE5" w:rsidRPr="00D64586" w:rsidTr="00D64586">
        <w:trPr>
          <w:trHeight w:val="236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EA7BE5" w:rsidRPr="00D64586" w:rsidTr="00D64586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64586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EA7BE5" w:rsidRPr="00D64586" w:rsidTr="00D64586">
        <w:trPr>
          <w:trHeight w:val="31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A7BE5" w:rsidRPr="00D64586" w:rsidTr="00D64586">
        <w:trPr>
          <w:trHeight w:val="25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EA7BE5" w:rsidRPr="00D64586" w:rsidTr="00D64586">
        <w:trPr>
          <w:trHeight w:val="25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EA7BE5" w:rsidRPr="00D64586" w:rsidTr="00D64586">
        <w:trPr>
          <w:trHeight w:val="579"/>
        </w:trPr>
        <w:tc>
          <w:tcPr>
            <w:tcW w:w="6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  <w:sectPr w:rsidR="00EA7BE5" w:rsidSect="00D64586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949" w:type="dxa"/>
        <w:tblInd w:w="-13" w:type="dxa"/>
        <w:tblLayout w:type="fixed"/>
        <w:tblLook w:val="00A0"/>
      </w:tblPr>
      <w:tblGrid>
        <w:gridCol w:w="638"/>
        <w:gridCol w:w="141"/>
        <w:gridCol w:w="6390"/>
        <w:gridCol w:w="875"/>
        <w:gridCol w:w="679"/>
        <w:gridCol w:w="756"/>
        <w:gridCol w:w="1404"/>
        <w:gridCol w:w="331"/>
        <w:gridCol w:w="502"/>
        <w:gridCol w:w="490"/>
        <w:gridCol w:w="1457"/>
        <w:gridCol w:w="2286"/>
      </w:tblGrid>
      <w:tr w:rsidR="00EA7BE5" w:rsidRPr="00D64586" w:rsidTr="00D64586">
        <w:trPr>
          <w:trHeight w:val="356"/>
        </w:trPr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645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Приложение10</w:t>
            </w:r>
          </w:p>
        </w:tc>
      </w:tr>
      <w:tr w:rsidR="00EA7BE5" w:rsidRPr="00D64586" w:rsidTr="00D64586">
        <w:trPr>
          <w:trHeight w:val="356"/>
        </w:trPr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EA7BE5" w:rsidRPr="00D64586" w:rsidTr="00D64586">
        <w:trPr>
          <w:trHeight w:val="356"/>
        </w:trPr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EA7BE5" w:rsidRPr="00D64586" w:rsidTr="00D64586">
        <w:trPr>
          <w:trHeight w:val="356"/>
        </w:trPr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EA7BE5" w:rsidRPr="00D64586" w:rsidTr="00D64586">
        <w:trPr>
          <w:trHeight w:val="370"/>
        </w:trPr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EA7BE5" w:rsidRPr="00D64586" w:rsidTr="00D64586">
        <w:trPr>
          <w:trHeight w:val="327"/>
        </w:trPr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EA7BE5" w:rsidRPr="00D64586" w:rsidTr="00D64586">
        <w:trPr>
          <w:trHeight w:val="412"/>
        </w:trPr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EA7BE5" w:rsidRPr="00D64586" w:rsidTr="00D64586">
        <w:trPr>
          <w:trHeight w:val="170"/>
        </w:trPr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A7BE5" w:rsidRPr="00D64586" w:rsidTr="00D64586">
        <w:trPr>
          <w:trHeight w:val="483"/>
        </w:trPr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год</w:t>
            </w:r>
          </w:p>
        </w:tc>
      </w:tr>
      <w:tr w:rsidR="00EA7BE5" w:rsidRPr="00D64586" w:rsidTr="00D64586">
        <w:trPr>
          <w:trHeight w:val="299"/>
        </w:trPr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center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BE5" w:rsidRPr="00D64586" w:rsidTr="00D64586">
        <w:trPr>
          <w:trHeight w:val="299"/>
        </w:trPr>
        <w:tc>
          <w:tcPr>
            <w:tcW w:w="159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EA7BE5" w:rsidRPr="00D64586" w:rsidTr="00AF0329">
        <w:trPr>
          <w:trHeight w:val="299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A7BE5" w:rsidRPr="00D64586" w:rsidTr="00AF0329">
        <w:trPr>
          <w:trHeight w:val="29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EA7BE5" w:rsidRPr="00D64586" w:rsidTr="00AF0329">
        <w:trPr>
          <w:trHeight w:val="66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BE5" w:rsidRPr="00D64586" w:rsidTr="00AF0329">
        <w:trPr>
          <w:trHeight w:val="35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-13287,8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2373834,4</w:t>
            </w:r>
          </w:p>
        </w:tc>
      </w:tr>
      <w:tr w:rsidR="00EA7BE5" w:rsidRPr="00D64586" w:rsidTr="00AF0329">
        <w:trPr>
          <w:trHeight w:val="29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857120,1</w:t>
            </w:r>
          </w:p>
        </w:tc>
      </w:tr>
      <w:tr w:rsidR="00EA7BE5" w:rsidRPr="00D64586" w:rsidTr="00AF0329">
        <w:trPr>
          <w:trHeight w:val="29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-695,0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176200,9</w:t>
            </w:r>
          </w:p>
        </w:tc>
      </w:tr>
      <w:tr w:rsidR="00EA7BE5" w:rsidRPr="00D64586" w:rsidTr="00AF0329">
        <w:trPr>
          <w:trHeight w:val="597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3894,0</w:t>
            </w:r>
          </w:p>
        </w:tc>
      </w:tr>
      <w:tr w:rsidR="00EA7BE5" w:rsidRPr="00D64586" w:rsidTr="00AF0329">
        <w:trPr>
          <w:trHeight w:val="64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3894,0</w:t>
            </w:r>
          </w:p>
        </w:tc>
      </w:tr>
      <w:tr w:rsidR="00EA7BE5" w:rsidRPr="00D64586" w:rsidTr="00AF0329">
        <w:trPr>
          <w:trHeight w:val="29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3894,0</w:t>
            </w:r>
          </w:p>
        </w:tc>
      </w:tr>
      <w:tr w:rsidR="00EA7BE5" w:rsidRPr="00D64586" w:rsidTr="00AF0329">
        <w:trPr>
          <w:trHeight w:val="29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3894,0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3894,0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69072,6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1298,0</w:t>
            </w:r>
          </w:p>
        </w:tc>
      </w:tr>
      <w:tr w:rsidR="00EA7BE5" w:rsidRPr="00D64586" w:rsidTr="00D64586">
        <w:trPr>
          <w:trHeight w:val="66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EA7BE5" w:rsidRPr="00D64586" w:rsidTr="00D64586">
        <w:trPr>
          <w:trHeight w:val="9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4845,6</w:t>
            </w:r>
          </w:p>
        </w:tc>
      </w:tr>
      <w:tr w:rsidR="00EA7BE5" w:rsidRPr="00D64586" w:rsidTr="00D64586">
        <w:trPr>
          <w:trHeight w:val="6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EA7BE5" w:rsidRPr="00D64586" w:rsidTr="00D64586">
        <w:trPr>
          <w:trHeight w:val="100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EA7BE5" w:rsidRPr="00D64586" w:rsidTr="00D64586">
        <w:trPr>
          <w:trHeight w:val="52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EA7BE5" w:rsidRPr="00D64586" w:rsidTr="00D64586">
        <w:trPr>
          <w:trHeight w:val="6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-99,0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7BE5" w:rsidRPr="00D64586" w:rsidTr="00D64586">
        <w:trPr>
          <w:trHeight w:val="6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61236,4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61236,4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56331,0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46900,0</w:t>
            </w:r>
          </w:p>
        </w:tc>
      </w:tr>
      <w:tr w:rsidR="00EA7BE5" w:rsidRPr="00D64586" w:rsidTr="00D64586">
        <w:trPr>
          <w:trHeight w:val="66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9015,8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415,2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EA7BE5" w:rsidRPr="00D64586" w:rsidTr="00D64586">
        <w:trPr>
          <w:trHeight w:val="62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EA7BE5" w:rsidRPr="00D64586" w:rsidTr="00D64586">
        <w:trPr>
          <w:trHeight w:val="82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EA7BE5" w:rsidRPr="00D64586" w:rsidTr="00D64586">
        <w:trPr>
          <w:trHeight w:val="179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620,3</w:t>
            </w:r>
          </w:p>
        </w:tc>
      </w:tr>
      <w:tr w:rsidR="00EA7BE5" w:rsidRPr="00D64586" w:rsidTr="00D64586">
        <w:trPr>
          <w:trHeight w:val="61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109,5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3959,6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3564,6</w:t>
            </w:r>
          </w:p>
        </w:tc>
      </w:tr>
      <w:tr w:rsidR="00EA7BE5" w:rsidRPr="00D64586" w:rsidTr="00D64586">
        <w:trPr>
          <w:trHeight w:val="6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EA7BE5" w:rsidRPr="00D64586" w:rsidTr="00D64586">
        <w:trPr>
          <w:trHeight w:val="7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-1430,0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11187,8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-1430,0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11187,8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-1430,0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11187,8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-1430,0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11187,8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-1430,0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11187,8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-1430,0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11187,8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92027,5</w:t>
            </w:r>
          </w:p>
        </w:tc>
      </w:tr>
      <w:tr w:rsidR="00EA7BE5" w:rsidRPr="00D64586" w:rsidTr="00D64586">
        <w:trPr>
          <w:trHeight w:val="9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EA7BE5" w:rsidRPr="00D64586" w:rsidTr="00D64586">
        <w:trPr>
          <w:trHeight w:val="9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EA7BE5" w:rsidRPr="00D64586" w:rsidTr="00D64586">
        <w:trPr>
          <w:trHeight w:val="71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3050,0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26814,0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26814,0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26814,0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13134,0</w:t>
            </w:r>
          </w:p>
        </w:tc>
      </w:tr>
      <w:tr w:rsidR="00EA7BE5" w:rsidRPr="00D64586" w:rsidTr="00D64586">
        <w:trPr>
          <w:trHeight w:val="56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13600,0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3861,0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3861,0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3861,0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2986,0</w:t>
            </w:r>
          </w:p>
        </w:tc>
      </w:tr>
      <w:tr w:rsidR="00EA7BE5" w:rsidRPr="00D64586" w:rsidTr="00D64586">
        <w:trPr>
          <w:trHeight w:val="62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9950,0</w:t>
            </w:r>
          </w:p>
        </w:tc>
      </w:tr>
      <w:tr w:rsidR="00EA7BE5" w:rsidRPr="00D64586" w:rsidTr="00D64586">
        <w:trPr>
          <w:trHeight w:val="6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853,2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7BE5" w:rsidRPr="00D64586" w:rsidTr="00D64586">
        <w:trPr>
          <w:trHeight w:val="209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7BE5" w:rsidRPr="00D64586" w:rsidTr="00D64586">
        <w:trPr>
          <w:trHeight w:val="61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7BE5" w:rsidRPr="00D64586" w:rsidTr="00D64586">
        <w:trPr>
          <w:trHeight w:val="62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9528,4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9528,4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9528,4</w:t>
            </w:r>
          </w:p>
        </w:tc>
      </w:tr>
      <w:tr w:rsidR="00EA7BE5" w:rsidRPr="00D64586" w:rsidTr="00D64586">
        <w:trPr>
          <w:trHeight w:val="189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248,3</w:t>
            </w:r>
          </w:p>
        </w:tc>
      </w:tr>
      <w:tr w:rsidR="00EA7BE5" w:rsidRPr="00D64586" w:rsidTr="00D64586">
        <w:trPr>
          <w:trHeight w:val="105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248,3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9227,4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9227,4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EA7BE5" w:rsidRPr="00D64586" w:rsidTr="00D64586">
        <w:trPr>
          <w:trHeight w:val="239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EA7BE5" w:rsidRPr="00D64586" w:rsidTr="00D64586">
        <w:trPr>
          <w:trHeight w:val="172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EA7BE5" w:rsidRPr="00D64586" w:rsidTr="00D64586">
        <w:trPr>
          <w:trHeight w:val="6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EA7BE5" w:rsidRPr="00D64586" w:rsidTr="00D64586">
        <w:trPr>
          <w:trHeight w:val="92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EA7BE5" w:rsidRPr="00D64586" w:rsidTr="00D64586">
        <w:trPr>
          <w:trHeight w:val="126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EA7BE5" w:rsidRPr="00D64586" w:rsidTr="00D64586">
        <w:trPr>
          <w:trHeight w:val="6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EA7BE5" w:rsidRPr="00D64586" w:rsidTr="00D64586">
        <w:trPr>
          <w:trHeight w:val="6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10219,0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EA7BE5" w:rsidRPr="00D64586" w:rsidTr="00D64586">
        <w:trPr>
          <w:trHeight w:val="66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4439,0</w:t>
            </w:r>
          </w:p>
        </w:tc>
      </w:tr>
      <w:tr w:rsidR="00EA7BE5" w:rsidRPr="00D64586" w:rsidTr="00D64586">
        <w:trPr>
          <w:trHeight w:val="66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EA7BE5" w:rsidRPr="00D64586" w:rsidTr="00D64586">
        <w:trPr>
          <w:trHeight w:val="71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EA7BE5" w:rsidRPr="00D64586" w:rsidTr="00D64586">
        <w:trPr>
          <w:trHeight w:val="5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1782,0</w:t>
            </w:r>
          </w:p>
        </w:tc>
      </w:tr>
      <w:tr w:rsidR="00EA7BE5" w:rsidRPr="00D64586" w:rsidTr="00D64586">
        <w:trPr>
          <w:trHeight w:val="150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1224,0</w:t>
            </w:r>
          </w:p>
        </w:tc>
      </w:tr>
      <w:tr w:rsidR="00EA7BE5" w:rsidRPr="00D64586" w:rsidTr="00D64586">
        <w:trPr>
          <w:trHeight w:val="9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558,0</w:t>
            </w:r>
          </w:p>
        </w:tc>
      </w:tr>
      <w:tr w:rsidR="00EA7BE5" w:rsidRPr="00D64586" w:rsidTr="00D64586">
        <w:trPr>
          <w:trHeight w:val="229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размещение и питание граждан Российской Федерации, иностранных граждан и лиц без гражданства, по-стоянно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99 9 00 13690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99 9 00 13690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</w:tr>
      <w:tr w:rsidR="00EA7BE5" w:rsidRPr="00D64586" w:rsidTr="00D64586">
        <w:trPr>
          <w:trHeight w:val="229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25936,4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EA7BE5" w:rsidRPr="00D64586" w:rsidTr="00D64586">
        <w:trPr>
          <w:trHeight w:val="6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22761,9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22761,9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8219,9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8219,9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8156,9</w:t>
            </w:r>
          </w:p>
        </w:tc>
      </w:tr>
      <w:tr w:rsidR="00EA7BE5" w:rsidRPr="00D64586" w:rsidTr="00D64586">
        <w:trPr>
          <w:trHeight w:val="6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8028,9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EA7BE5" w:rsidRPr="00D64586" w:rsidTr="00D64586">
        <w:trPr>
          <w:trHeight w:val="61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14542,0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14542,0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8826,5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7419,0</w:t>
            </w:r>
          </w:p>
        </w:tc>
      </w:tr>
      <w:tr w:rsidR="00EA7BE5" w:rsidRPr="00D64586" w:rsidTr="00D64586">
        <w:trPr>
          <w:trHeight w:val="61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1396,2</w:t>
            </w:r>
          </w:p>
        </w:tc>
      </w:tr>
      <w:tr w:rsidR="00EA7BE5" w:rsidRPr="00D64586" w:rsidTr="00D64586">
        <w:trPr>
          <w:trHeight w:val="31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EA7BE5" w:rsidRPr="00D64586" w:rsidTr="00D64586">
        <w:trPr>
          <w:trHeight w:val="6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EA7BE5" w:rsidRPr="00D64586" w:rsidTr="00D64586">
        <w:trPr>
          <w:trHeight w:val="61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EA7BE5" w:rsidRPr="00D64586" w:rsidTr="00D64586">
        <w:trPr>
          <w:trHeight w:val="6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EA7BE5" w:rsidRPr="00D64586" w:rsidTr="00D64586">
        <w:trPr>
          <w:trHeight w:val="66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EA7BE5" w:rsidRPr="00D64586" w:rsidTr="00D64586">
        <w:trPr>
          <w:trHeight w:val="6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35992,9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EA7BE5" w:rsidRPr="00D64586" w:rsidTr="00D64586">
        <w:trPr>
          <w:trHeight w:val="6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EA7BE5" w:rsidRPr="00D64586" w:rsidTr="00D64586">
        <w:trPr>
          <w:trHeight w:val="149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EA7BE5" w:rsidRPr="00D64586" w:rsidTr="00D64586">
        <w:trPr>
          <w:trHeight w:val="6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62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1452,4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EA7BE5" w:rsidRPr="00D64586" w:rsidTr="00D64586">
        <w:trPr>
          <w:trHeight w:val="66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EA7BE5" w:rsidRPr="00D64586" w:rsidTr="00D64586">
        <w:trPr>
          <w:trHeight w:val="150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EA7BE5" w:rsidRPr="00D64586" w:rsidTr="00D64586">
        <w:trPr>
          <w:trHeight w:val="9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8089,3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EA7BE5" w:rsidRPr="00D64586" w:rsidTr="00D64586">
        <w:trPr>
          <w:trHeight w:val="6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5288,0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EA7BE5" w:rsidRPr="00D64586" w:rsidTr="00D64586">
        <w:trPr>
          <w:trHeight w:val="93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3013,0</w:t>
            </w:r>
          </w:p>
        </w:tc>
      </w:tr>
      <w:tr w:rsidR="00EA7BE5" w:rsidRPr="00D64586" w:rsidTr="00D64586">
        <w:trPr>
          <w:trHeight w:val="123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EA7BE5" w:rsidRPr="00D64586" w:rsidTr="00D64586">
        <w:trPr>
          <w:trHeight w:val="123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A7BE5" w:rsidRPr="00D64586" w:rsidTr="00D64586">
        <w:trPr>
          <w:trHeight w:val="66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395011,5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394236,6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3304,3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3304,3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376475,8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376475,8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EA7BE5" w:rsidRPr="00D64586" w:rsidTr="00D64586">
        <w:trPr>
          <w:trHeight w:val="9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EA7BE5" w:rsidRPr="00D64586" w:rsidTr="00D64586">
        <w:trPr>
          <w:trHeight w:val="4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7584,9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7584,9</w:t>
            </w:r>
          </w:p>
        </w:tc>
      </w:tr>
      <w:tr w:rsidR="00EA7BE5" w:rsidRPr="00D64586" w:rsidTr="00D64586">
        <w:trPr>
          <w:trHeight w:val="4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4025,8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4025,8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2845,8</w:t>
            </w:r>
          </w:p>
        </w:tc>
      </w:tr>
      <w:tr w:rsidR="00EA7BE5" w:rsidRPr="00D64586" w:rsidTr="00D64586">
        <w:trPr>
          <w:trHeight w:val="150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2845,8</w:t>
            </w:r>
          </w:p>
        </w:tc>
      </w:tr>
      <w:tr w:rsidR="00EA7BE5" w:rsidRPr="00D64586" w:rsidTr="00D64586">
        <w:trPr>
          <w:trHeight w:val="9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2845,8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2845,8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742,4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EA7BE5" w:rsidRPr="00D64586" w:rsidTr="00D64586">
        <w:trPr>
          <w:trHeight w:val="42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EA7BE5" w:rsidRPr="00D64586" w:rsidTr="00D64586">
        <w:trPr>
          <w:trHeight w:val="150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EA7BE5" w:rsidRPr="00D64586" w:rsidTr="00D64586">
        <w:trPr>
          <w:trHeight w:val="9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EA7BE5" w:rsidRPr="00D64586" w:rsidTr="00D64586">
        <w:trPr>
          <w:trHeight w:val="179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1402,2</w:t>
            </w:r>
          </w:p>
        </w:tc>
      </w:tr>
      <w:tr w:rsidR="00EA7BE5" w:rsidRPr="00D64586" w:rsidTr="00D64586">
        <w:trPr>
          <w:trHeight w:val="5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195,8</w:t>
            </w:r>
          </w:p>
        </w:tc>
      </w:tr>
      <w:tr w:rsidR="00EA7BE5" w:rsidRPr="00D64586" w:rsidTr="00D64586">
        <w:trPr>
          <w:trHeight w:val="100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EA7BE5" w:rsidRPr="00D64586" w:rsidTr="00D64586">
        <w:trPr>
          <w:trHeight w:val="82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EA7BE5" w:rsidRPr="00D64586" w:rsidTr="00D64586">
        <w:trPr>
          <w:trHeight w:val="62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A7BE5" w:rsidRPr="00D64586" w:rsidTr="00D64586">
        <w:trPr>
          <w:trHeight w:val="6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7BE5" w:rsidRPr="00D64586" w:rsidTr="00D64586">
        <w:trPr>
          <w:trHeight w:val="56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EA7BE5" w:rsidRPr="00D64586" w:rsidTr="00D64586">
        <w:trPr>
          <w:trHeight w:val="3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1206,4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914,0</w:t>
            </w:r>
          </w:p>
        </w:tc>
      </w:tr>
      <w:tr w:rsidR="00EA7BE5" w:rsidRPr="00D64586" w:rsidTr="00D64586">
        <w:trPr>
          <w:trHeight w:val="72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EA7BE5" w:rsidRPr="00D64586" w:rsidTr="00D64586">
        <w:trPr>
          <w:trHeight w:val="93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EA7BE5" w:rsidRPr="00D64586" w:rsidTr="00D64586">
        <w:trPr>
          <w:trHeight w:val="6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EA7BE5" w:rsidRPr="00D64586" w:rsidTr="00D64586">
        <w:trPr>
          <w:trHeight w:val="150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EA7BE5" w:rsidRPr="00D64586" w:rsidTr="00D64586">
        <w:trPr>
          <w:trHeight w:val="9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EA7BE5" w:rsidRPr="00D64586" w:rsidTr="00D64586">
        <w:trPr>
          <w:trHeight w:val="160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116184,7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EA7BE5" w:rsidRPr="00D64586" w:rsidTr="00D64586">
        <w:trPr>
          <w:trHeight w:val="9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EA7BE5" w:rsidRPr="00D64586" w:rsidTr="00D64586">
        <w:trPr>
          <w:trHeight w:val="150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EA7BE5" w:rsidRPr="00D64586" w:rsidTr="00D64586">
        <w:trPr>
          <w:trHeight w:val="9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110354,7</w:t>
            </w:r>
          </w:p>
        </w:tc>
      </w:tr>
      <w:tr w:rsidR="00EA7BE5" w:rsidRPr="00D64586" w:rsidTr="00D64586">
        <w:trPr>
          <w:trHeight w:val="92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EA7BE5" w:rsidRPr="00D64586" w:rsidTr="00D64586">
        <w:trPr>
          <w:trHeight w:val="45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EA7BE5" w:rsidRPr="00D64586" w:rsidTr="00D64586">
        <w:trPr>
          <w:trHeight w:val="5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932,2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62667,3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EA7BE5" w:rsidRPr="00D64586" w:rsidTr="00D64586">
        <w:trPr>
          <w:trHeight w:val="9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EA7BE5" w:rsidRPr="00D64586" w:rsidTr="00D64586">
        <w:trPr>
          <w:trHeight w:val="125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EA7BE5" w:rsidRPr="00D64586" w:rsidTr="00D64586">
        <w:trPr>
          <w:trHeight w:val="93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-10565,0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52496,0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-565,0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16582,0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-565,0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16582,0</w:t>
            </w:r>
          </w:p>
        </w:tc>
      </w:tr>
      <w:tr w:rsidR="00EA7BE5" w:rsidRPr="00D64586" w:rsidTr="00D64586">
        <w:trPr>
          <w:trHeight w:val="102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-565,0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16582,0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-565,0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16582,0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-565,0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16582,0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-565,0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16582,0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-765,0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13337,0</w:t>
            </w:r>
          </w:p>
        </w:tc>
      </w:tr>
      <w:tr w:rsidR="00EA7BE5" w:rsidRPr="00D64586" w:rsidTr="00D64586">
        <w:trPr>
          <w:trHeight w:val="5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3245,0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A7BE5" w:rsidRPr="00D64586" w:rsidTr="00D64586">
        <w:trPr>
          <w:trHeight w:val="6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-10000,0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35889,0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EA7BE5" w:rsidRPr="00D64586" w:rsidTr="00D64586">
        <w:trPr>
          <w:trHeight w:val="95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-10000,0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24039,0</w:t>
            </w:r>
          </w:p>
        </w:tc>
      </w:tr>
      <w:tr w:rsidR="00EA7BE5" w:rsidRPr="00D64586" w:rsidTr="00D64586">
        <w:trPr>
          <w:trHeight w:val="95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-10000,0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24039,0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-10000,0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24039,0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-10000,0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24039,0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-10000,0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24039,0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-10000,0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24039,0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1343,0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649,6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649,6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693,4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693,4</w:t>
            </w:r>
          </w:p>
        </w:tc>
      </w:tr>
      <w:tr w:rsidR="00EA7BE5" w:rsidRPr="00D64586" w:rsidTr="00D64586">
        <w:trPr>
          <w:trHeight w:val="32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947,0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649,4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542,6</w:t>
            </w:r>
          </w:p>
        </w:tc>
      </w:tr>
      <w:tr w:rsidR="00EA7BE5" w:rsidRPr="00D64586" w:rsidTr="00D64586">
        <w:trPr>
          <w:trHeight w:val="61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EA7BE5" w:rsidRPr="00D64586" w:rsidTr="00D64586">
        <w:trPr>
          <w:trHeight w:val="9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297,6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214,4</w:t>
            </w:r>
          </w:p>
        </w:tc>
      </w:tr>
      <w:tr w:rsidR="00EA7BE5" w:rsidRPr="00D64586" w:rsidTr="00D64586">
        <w:trPr>
          <w:trHeight w:val="5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7BE5" w:rsidRPr="00D64586" w:rsidTr="00D64586">
        <w:trPr>
          <w:trHeight w:val="5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7BE5" w:rsidRPr="00D64586" w:rsidTr="00D64586">
        <w:trPr>
          <w:trHeight w:val="32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-3287,8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1184020,1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-3287,8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1148786,6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362836,0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EA7BE5" w:rsidRPr="00D64586" w:rsidTr="00D64586">
        <w:trPr>
          <w:trHeight w:val="6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360721,0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360721,0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360721,0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14265,3</w:t>
            </w:r>
          </w:p>
        </w:tc>
      </w:tr>
      <w:tr w:rsidR="00EA7BE5" w:rsidRPr="00D64586" w:rsidTr="00D64586">
        <w:trPr>
          <w:trHeight w:val="71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4265,3</w:t>
            </w:r>
          </w:p>
        </w:tc>
      </w:tr>
      <w:tr w:rsidR="00EA7BE5" w:rsidRPr="00D64586" w:rsidTr="00D64586">
        <w:trPr>
          <w:trHeight w:val="179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7113,2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7113,2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123018,2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123018,2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-3287,8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731180,7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2364,1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2364,1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2364,1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2335,1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2335,1</w:t>
            </w:r>
          </w:p>
        </w:tc>
      </w:tr>
      <w:tr w:rsidR="00EA7BE5" w:rsidRPr="00D64586" w:rsidTr="00D64586">
        <w:trPr>
          <w:trHeight w:val="66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-3287,8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711285,0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-3287,8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711285,0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-3287,8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700469,6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25158,3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4251,7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20906,6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29190,8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29190,8</w:t>
            </w:r>
          </w:p>
        </w:tc>
      </w:tr>
      <w:tr w:rsidR="00EA7BE5" w:rsidRPr="00D64586" w:rsidTr="00D64586">
        <w:trPr>
          <w:trHeight w:val="179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8473,6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8473,6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413771,9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413771,9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1278,9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1278,9</w:t>
            </w:r>
          </w:p>
        </w:tc>
      </w:tr>
      <w:tr w:rsidR="00EA7BE5" w:rsidRPr="00D64586" w:rsidTr="00D64586">
        <w:trPr>
          <w:trHeight w:val="246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EA7BE5" w:rsidRPr="00D64586" w:rsidTr="00D64586">
        <w:trPr>
          <w:trHeight w:val="163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398,4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398,4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32844,6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32844,6</w:t>
            </w:r>
          </w:p>
        </w:tc>
      </w:tr>
      <w:tr w:rsidR="00EA7BE5" w:rsidRPr="00D64586" w:rsidTr="00D64586">
        <w:trPr>
          <w:trHeight w:val="12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-3653,2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5001,0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-3653,2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5001,0</w:t>
            </w:r>
          </w:p>
        </w:tc>
      </w:tr>
      <w:tr w:rsidR="00EA7BE5" w:rsidRPr="00D64586" w:rsidTr="00D64586">
        <w:trPr>
          <w:trHeight w:val="7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365,4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5611,1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365,4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5611,1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6476,0</w:t>
            </w:r>
          </w:p>
        </w:tc>
      </w:tr>
      <w:tr w:rsidR="00EA7BE5" w:rsidRPr="00D64586" w:rsidTr="00D64586">
        <w:trPr>
          <w:trHeight w:val="9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5962,3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5962,3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EA7BE5" w:rsidRPr="00D64586" w:rsidTr="00D64586">
        <w:trPr>
          <w:trHeight w:val="103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EA7BE5" w:rsidRPr="00D64586" w:rsidTr="00D64586">
        <w:trPr>
          <w:trHeight w:val="92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24173,3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EA7BE5" w:rsidRPr="00D64586" w:rsidTr="00D64586">
        <w:trPr>
          <w:trHeight w:val="6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24139,1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24139,1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24139,1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9326,1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9326,1</w:t>
            </w:r>
          </w:p>
        </w:tc>
      </w:tr>
      <w:tr w:rsidR="00EA7BE5" w:rsidRPr="00D64586" w:rsidTr="00D64586">
        <w:trPr>
          <w:trHeight w:val="71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1212,0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1212,0</w:t>
            </w:r>
          </w:p>
        </w:tc>
      </w:tr>
      <w:tr w:rsidR="00EA7BE5" w:rsidRPr="00D64586" w:rsidTr="00D64586">
        <w:trPr>
          <w:trHeight w:val="76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13025,4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13025,4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7BE5" w:rsidRPr="00D64586" w:rsidTr="00D64586">
        <w:trPr>
          <w:trHeight w:val="179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575,6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575,6</w:t>
            </w:r>
          </w:p>
        </w:tc>
      </w:tr>
      <w:tr w:rsidR="00EA7BE5" w:rsidRPr="00D64586" w:rsidTr="00D64586">
        <w:trPr>
          <w:trHeight w:val="52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A7BE5" w:rsidRPr="00D64586" w:rsidTr="00D64586">
        <w:trPr>
          <w:trHeight w:val="62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A7BE5" w:rsidRPr="00D64586" w:rsidTr="00D64586">
        <w:trPr>
          <w:trHeight w:val="62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EA7BE5" w:rsidRPr="00D64586" w:rsidTr="00D64586">
        <w:trPr>
          <w:trHeight w:val="9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EA7BE5" w:rsidRPr="00D64586" w:rsidTr="00D64586">
        <w:trPr>
          <w:trHeight w:val="66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694,0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912,0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7BE5" w:rsidRPr="00D64586" w:rsidTr="00D64586">
        <w:trPr>
          <w:trHeight w:val="6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7BE5" w:rsidRPr="00D64586" w:rsidTr="00D64586">
        <w:trPr>
          <w:trHeight w:val="126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7BE5" w:rsidRPr="00D64586" w:rsidTr="00D64586">
        <w:trPr>
          <w:trHeight w:val="6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28960,6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EA7BE5" w:rsidRPr="00D64586" w:rsidTr="00D64586">
        <w:trPr>
          <w:trHeight w:val="62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21947,9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1654,2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881,0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881,0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881,0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EB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EA7BE5" w:rsidRPr="00D64586" w:rsidTr="00D64586">
        <w:trPr>
          <w:trHeight w:val="9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20293,7</w:t>
            </w:r>
          </w:p>
        </w:tc>
      </w:tr>
      <w:tr w:rsidR="00EA7BE5" w:rsidRPr="00D64586" w:rsidTr="00D64586">
        <w:trPr>
          <w:trHeight w:val="62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20293,7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8137,0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7847,0</w:t>
            </w:r>
          </w:p>
        </w:tc>
      </w:tr>
      <w:tr w:rsidR="00EA7BE5" w:rsidRPr="00D64586" w:rsidTr="00D64586">
        <w:trPr>
          <w:trHeight w:val="61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286,9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12156,7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10992,0</w:t>
            </w:r>
          </w:p>
        </w:tc>
      </w:tr>
      <w:tr w:rsidR="00EA7BE5" w:rsidRPr="00D64586" w:rsidTr="00D64586">
        <w:trPr>
          <w:trHeight w:val="6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1149,7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4031,7</w:t>
            </w:r>
          </w:p>
        </w:tc>
      </w:tr>
      <w:tr w:rsidR="00EA7BE5" w:rsidRPr="00D64586" w:rsidTr="00D64586">
        <w:trPr>
          <w:trHeight w:val="9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4031,7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4031,7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EA7BE5" w:rsidRPr="00D64586" w:rsidTr="00D64586">
        <w:trPr>
          <w:trHeight w:val="6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EA7BE5" w:rsidRPr="00D64586" w:rsidTr="00D64586">
        <w:trPr>
          <w:trHeight w:val="126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3331,7</w:t>
            </w:r>
          </w:p>
        </w:tc>
      </w:tr>
      <w:tr w:rsidR="00EA7BE5" w:rsidRPr="00D64586" w:rsidTr="00D64586">
        <w:trPr>
          <w:trHeight w:val="6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3331,7</w:t>
            </w:r>
          </w:p>
        </w:tc>
      </w:tr>
      <w:tr w:rsidR="00EA7BE5" w:rsidRPr="00D64586" w:rsidTr="00D64586">
        <w:trPr>
          <w:trHeight w:val="62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EA7BE5" w:rsidRPr="00D64586" w:rsidTr="00D64586">
        <w:trPr>
          <w:trHeight w:val="6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EA7BE5" w:rsidRPr="00D64586" w:rsidTr="00D64586">
        <w:trPr>
          <w:trHeight w:val="66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6501,9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28634,1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28540,3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EA7BE5" w:rsidRPr="00D64586" w:rsidTr="00D64586">
        <w:trPr>
          <w:trHeight w:val="6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28480,0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28480,0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28480,0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28104,6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28104,6</w:t>
            </w:r>
          </w:p>
        </w:tc>
      </w:tr>
      <w:tr w:rsidR="00EA7BE5" w:rsidRPr="00D64586" w:rsidTr="00D64586">
        <w:trPr>
          <w:trHeight w:val="179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375,4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375,4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EA7BE5" w:rsidRPr="00D64586" w:rsidTr="00D64586">
        <w:trPr>
          <w:trHeight w:val="149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EA7BE5" w:rsidRPr="00D64586" w:rsidTr="00D64586">
        <w:trPr>
          <w:trHeight w:val="197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S0740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S0740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80301,6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21820,8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EA7BE5" w:rsidRPr="00D64586" w:rsidTr="00D64586">
        <w:trPr>
          <w:trHeight w:val="6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21462,0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21462,0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EA7BE5" w:rsidRPr="00D64586" w:rsidTr="00D64586">
        <w:trPr>
          <w:trHeight w:val="179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EA7BE5" w:rsidRPr="00D64586" w:rsidTr="00D64586">
        <w:trPr>
          <w:trHeight w:val="5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EA7BE5" w:rsidRPr="00D64586" w:rsidTr="00D64586">
        <w:trPr>
          <w:trHeight w:val="6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EA7BE5" w:rsidRPr="00D64586" w:rsidTr="00D64586">
        <w:trPr>
          <w:trHeight w:val="6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58480,8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55868,8</w:t>
            </w:r>
          </w:p>
        </w:tc>
      </w:tr>
      <w:tr w:rsidR="00EA7BE5" w:rsidRPr="00D64586" w:rsidTr="00D64586">
        <w:trPr>
          <w:trHeight w:val="6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55768,8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2390,0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2390,0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2390,0</w:t>
            </w:r>
          </w:p>
        </w:tc>
      </w:tr>
      <w:tr w:rsidR="00EA7BE5" w:rsidRPr="00D64586" w:rsidTr="00D64586">
        <w:trPr>
          <w:trHeight w:val="6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2390,0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53018,9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53018,9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52696,9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36044,0</w:t>
            </w:r>
          </w:p>
        </w:tc>
      </w:tr>
      <w:tr w:rsidR="00EA7BE5" w:rsidRPr="00D64586" w:rsidTr="00D64586">
        <w:trPr>
          <w:trHeight w:val="61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16156,9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496,0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322,0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322,0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7BE5" w:rsidRPr="00D64586" w:rsidTr="00D64586">
        <w:trPr>
          <w:trHeight w:val="11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7BE5" w:rsidRPr="00D64586" w:rsidTr="00D64586">
        <w:trPr>
          <w:trHeight w:val="9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7BE5" w:rsidRPr="00D64586" w:rsidTr="00D64586">
        <w:trPr>
          <w:trHeight w:val="86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7BE5" w:rsidRPr="00D64586" w:rsidTr="00D64586">
        <w:trPr>
          <w:trHeight w:val="62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2612,0</w:t>
            </w:r>
          </w:p>
        </w:tc>
      </w:tr>
      <w:tr w:rsidR="00EA7BE5" w:rsidRPr="00D64586" w:rsidTr="00D64586">
        <w:trPr>
          <w:trHeight w:val="6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2612,0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2612,0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2612,0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2612,0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1860,9</w:t>
            </w:r>
          </w:p>
        </w:tc>
      </w:tr>
      <w:tr w:rsidR="00EA7BE5" w:rsidRPr="00D64586" w:rsidTr="00D64586">
        <w:trPr>
          <w:trHeight w:val="5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746,0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194811,6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A7BE5" w:rsidRPr="00D64586" w:rsidTr="00D64586">
        <w:trPr>
          <w:trHeight w:val="5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A7BE5" w:rsidRPr="00D64586" w:rsidTr="00D64586">
        <w:trPr>
          <w:trHeight w:val="9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A7BE5" w:rsidRPr="00D64586" w:rsidTr="00D64586">
        <w:trPr>
          <w:trHeight w:val="150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194791,6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187203,0</w:t>
            </w:r>
          </w:p>
        </w:tc>
      </w:tr>
      <w:tr w:rsidR="00EA7BE5" w:rsidRPr="00D64586" w:rsidTr="00D64586">
        <w:trPr>
          <w:trHeight w:val="95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187203,0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187203,0</w:t>
            </w:r>
          </w:p>
        </w:tc>
      </w:tr>
      <w:tr w:rsidR="00EA7BE5" w:rsidRPr="00D64586" w:rsidTr="00D64586">
        <w:trPr>
          <w:trHeight w:val="159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187203,0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2540,0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2540,0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-1200,0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741,9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-1200,0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741,9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EA7BE5" w:rsidRPr="00D64586" w:rsidTr="00D64586">
        <w:trPr>
          <w:trHeight w:val="6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EA7BE5" w:rsidRPr="00D64586" w:rsidTr="00D64586">
        <w:trPr>
          <w:trHeight w:val="120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11250,0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11250,0</w:t>
            </w:r>
          </w:p>
        </w:tc>
      </w:tr>
      <w:tr w:rsidR="00EA7BE5" w:rsidRPr="00D64586" w:rsidTr="00D64586">
        <w:trPr>
          <w:trHeight w:val="13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133398,4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133398,4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A7BE5" w:rsidRPr="00D64586" w:rsidTr="00D64586">
        <w:trPr>
          <w:trHeight w:val="92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A7BE5" w:rsidRPr="00D64586" w:rsidTr="00D64586">
        <w:trPr>
          <w:trHeight w:val="152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5477,6</w:t>
            </w:r>
          </w:p>
        </w:tc>
      </w:tr>
      <w:tr w:rsidR="00EA7BE5" w:rsidRPr="00D64586" w:rsidTr="00D64586">
        <w:trPr>
          <w:trHeight w:val="92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5477,6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5477,6</w:t>
            </w:r>
          </w:p>
        </w:tc>
      </w:tr>
      <w:tr w:rsidR="00EA7BE5" w:rsidRPr="00D64586" w:rsidTr="00D64586">
        <w:trPr>
          <w:trHeight w:val="152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5477,6</w:t>
            </w:r>
          </w:p>
        </w:tc>
      </w:tr>
      <w:tr w:rsidR="00EA7BE5" w:rsidRPr="00D64586" w:rsidTr="00D64586">
        <w:trPr>
          <w:trHeight w:val="6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EA7BE5" w:rsidRPr="00D64586" w:rsidTr="00D64586">
        <w:trPr>
          <w:trHeight w:val="6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4409,0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4409,0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EA7BE5" w:rsidRPr="00D64586" w:rsidTr="00D64586">
        <w:trPr>
          <w:trHeight w:val="61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EA7BE5" w:rsidRPr="00D64586" w:rsidTr="00D64586">
        <w:trPr>
          <w:trHeight w:val="157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1791,0</w:t>
            </w:r>
          </w:p>
        </w:tc>
      </w:tr>
      <w:tr w:rsidR="00EA7BE5" w:rsidRPr="00D64586" w:rsidTr="00D64586">
        <w:trPr>
          <w:trHeight w:val="5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2785,0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2785,0</w:t>
            </w:r>
          </w:p>
        </w:tc>
      </w:tr>
      <w:tr w:rsidR="00EA7BE5" w:rsidRPr="00D64586" w:rsidTr="00D64586">
        <w:trPr>
          <w:trHeight w:val="5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A7BE5" w:rsidRPr="00D64586" w:rsidTr="00D64586">
        <w:trPr>
          <w:trHeight w:val="7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A7BE5" w:rsidRPr="00D64586" w:rsidTr="00D64586">
        <w:trPr>
          <w:trHeight w:val="6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EA7BE5" w:rsidRPr="00D64586" w:rsidTr="00D64586">
        <w:trPr>
          <w:trHeight w:val="93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1670,0</w:t>
            </w:r>
          </w:p>
        </w:tc>
      </w:tr>
      <w:tr w:rsidR="00EA7BE5" w:rsidRPr="00D64586" w:rsidTr="00D64586">
        <w:trPr>
          <w:trHeight w:val="8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1485,0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EA7BE5" w:rsidRPr="00D64586" w:rsidTr="00D64586">
        <w:trPr>
          <w:trHeight w:val="2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BE5" w:rsidRPr="00D64586" w:rsidRDefault="00EA7BE5" w:rsidP="00D64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EA7BE5" w:rsidRPr="00D64586" w:rsidTr="00D64586">
        <w:trPr>
          <w:trHeight w:val="242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7BE5" w:rsidRPr="00D64586" w:rsidTr="00D64586">
        <w:trPr>
          <w:trHeight w:val="1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7BE5" w:rsidRPr="00D64586" w:rsidTr="00D64586">
        <w:trPr>
          <w:trHeight w:val="597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7BE5" w:rsidRPr="00D64586" w:rsidRDefault="00EA7BE5" w:rsidP="00D6458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5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</w:pPr>
    </w:p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  <w:sectPr w:rsidR="00EA7BE5" w:rsidSect="00D64586">
          <w:pgSz w:w="16838" w:h="11905" w:orient="landscape" w:code="9"/>
          <w:pgMar w:top="565" w:right="284" w:bottom="993" w:left="539" w:header="720" w:footer="720" w:gutter="0"/>
          <w:pgNumType w:start="0"/>
          <w:cols w:space="720"/>
          <w:titlePg/>
          <w:docGrid w:linePitch="299"/>
        </w:sectPr>
      </w:pPr>
    </w:p>
    <w:p w:rsidR="00EA7BE5" w:rsidRDefault="00EA7BE5" w:rsidP="009074FF">
      <w:pPr>
        <w:rPr>
          <w:rFonts w:ascii="Times New Roman" w:hAnsi="Times New Roman" w:cs="Times New Roman"/>
          <w:sz w:val="28"/>
          <w:szCs w:val="28"/>
        </w:rPr>
      </w:pPr>
    </w:p>
    <w:p w:rsidR="00EA7BE5" w:rsidRPr="005E23F8" w:rsidRDefault="00EA7BE5" w:rsidP="00D11923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>«Приложение 12</w:t>
      </w:r>
    </w:p>
    <w:p w:rsidR="00EA7BE5" w:rsidRPr="005E23F8" w:rsidRDefault="00EA7BE5" w:rsidP="00D11923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 от 08.12.2022 № 267</w:t>
      </w:r>
    </w:p>
    <w:p w:rsidR="00EA7BE5" w:rsidRPr="005E23F8" w:rsidRDefault="00EA7BE5" w:rsidP="005E23F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BE5" w:rsidRPr="005E23F8" w:rsidRDefault="00EA7BE5" w:rsidP="005E23F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BE5" w:rsidRPr="005E23F8" w:rsidRDefault="00EA7BE5" w:rsidP="005E23F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2023 год и плановый пе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риод </w:t>
      </w:r>
      <w:r w:rsidRPr="005E23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2024 и 2025 годов</w:t>
      </w:r>
    </w:p>
    <w:p w:rsidR="00EA7BE5" w:rsidRPr="005E23F8" w:rsidRDefault="00EA7BE5" w:rsidP="005E23F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A7BE5" w:rsidRPr="005E23F8" w:rsidRDefault="00EA7BE5" w:rsidP="005E23F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тыс. рублей</w:t>
      </w: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EA7BE5" w:rsidRPr="005E23F8" w:rsidTr="005E23F8"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418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</w:tr>
      <w:tr w:rsidR="00EA7BE5" w:rsidRPr="005E23F8" w:rsidTr="005E23F8"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58824,8</w:t>
            </w:r>
          </w:p>
        </w:tc>
        <w:tc>
          <w:tcPr>
            <w:tcW w:w="1417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EA7BE5" w:rsidRPr="005E23F8" w:rsidTr="005E23F8"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7BE5" w:rsidRPr="005E23F8" w:rsidTr="005E23F8">
        <w:trPr>
          <w:trHeight w:val="701"/>
        </w:trPr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EA7BE5" w:rsidRPr="005E23F8" w:rsidTr="005E23F8">
        <w:trPr>
          <w:trHeight w:val="940"/>
        </w:trPr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EA7BE5" w:rsidRPr="005E23F8" w:rsidTr="005E23F8">
        <w:trPr>
          <w:trHeight w:val="781"/>
        </w:trPr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EA7BE5" w:rsidRPr="005E23F8" w:rsidTr="005E23F8"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EA7BE5" w:rsidRPr="005E23F8" w:rsidTr="005E23F8"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69914,8</w:t>
            </w:r>
          </w:p>
        </w:tc>
        <w:tc>
          <w:tcPr>
            <w:tcW w:w="1417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EA7BE5" w:rsidRPr="005E23F8" w:rsidTr="006F501D"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EA7BE5" w:rsidRDefault="00EA7BE5" w:rsidP="008E6220">
            <w:pPr>
              <w:jc w:val="center"/>
              <w:rPr>
                <w:rFonts w:cs="Times New Roman"/>
              </w:rPr>
            </w:pPr>
            <w:r w:rsidRPr="00B33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1244,3</w:t>
            </w:r>
          </w:p>
        </w:tc>
        <w:tc>
          <w:tcPr>
            <w:tcW w:w="1417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1753930,5</w:t>
            </w:r>
          </w:p>
        </w:tc>
        <w:tc>
          <w:tcPr>
            <w:tcW w:w="1418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EA7BE5" w:rsidRPr="005E23F8" w:rsidTr="008E6220"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EA7BE5" w:rsidRDefault="00EA7BE5" w:rsidP="008E6220">
            <w:pPr>
              <w:jc w:val="center"/>
              <w:rPr>
                <w:rFonts w:cs="Times New Roman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-2341244,3</w:t>
            </w:r>
          </w:p>
        </w:tc>
        <w:tc>
          <w:tcPr>
            <w:tcW w:w="1417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1753930,5</w:t>
            </w:r>
          </w:p>
        </w:tc>
        <w:tc>
          <w:tcPr>
            <w:tcW w:w="1418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EA7BE5" w:rsidRPr="005E23F8" w:rsidTr="008E6220"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EA7BE5" w:rsidRDefault="00EA7BE5" w:rsidP="008E6220">
            <w:pPr>
              <w:jc w:val="center"/>
              <w:rPr>
                <w:rFonts w:cs="Times New Roman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-2341244,3</w:t>
            </w:r>
          </w:p>
        </w:tc>
        <w:tc>
          <w:tcPr>
            <w:tcW w:w="1417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1753930,5</w:t>
            </w:r>
          </w:p>
        </w:tc>
        <w:tc>
          <w:tcPr>
            <w:tcW w:w="1418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EA7BE5" w:rsidRPr="005E23F8" w:rsidTr="008E6220">
        <w:trPr>
          <w:trHeight w:val="710"/>
        </w:trPr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EA7BE5" w:rsidRDefault="00EA7BE5" w:rsidP="008E6220">
            <w:pPr>
              <w:jc w:val="center"/>
              <w:rPr>
                <w:rFonts w:cs="Times New Roman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-2341244,3</w:t>
            </w:r>
          </w:p>
        </w:tc>
        <w:tc>
          <w:tcPr>
            <w:tcW w:w="1417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1753930,5</w:t>
            </w:r>
          </w:p>
        </w:tc>
        <w:tc>
          <w:tcPr>
            <w:tcW w:w="1418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EA7BE5" w:rsidRPr="005E23F8" w:rsidTr="006F501D"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EA7BE5" w:rsidRDefault="00EA7BE5" w:rsidP="008E6220">
            <w:pPr>
              <w:jc w:val="center"/>
              <w:rPr>
                <w:rFonts w:cs="Times New Roman"/>
              </w:rPr>
            </w:pPr>
            <w:r w:rsidRPr="00725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1159,1</w:t>
            </w:r>
          </w:p>
        </w:tc>
        <w:tc>
          <w:tcPr>
            <w:tcW w:w="1417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1748930,5</w:t>
            </w:r>
          </w:p>
        </w:tc>
        <w:tc>
          <w:tcPr>
            <w:tcW w:w="1418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EA7BE5" w:rsidRPr="005E23F8" w:rsidTr="008E6220"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EA7BE5" w:rsidRDefault="00EA7BE5" w:rsidP="008E6220">
            <w:pPr>
              <w:jc w:val="center"/>
              <w:rPr>
                <w:rFonts w:cs="Times New Roman"/>
              </w:rPr>
            </w:pPr>
            <w:r w:rsidRPr="00097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2411159,1</w:t>
            </w:r>
          </w:p>
        </w:tc>
        <w:tc>
          <w:tcPr>
            <w:tcW w:w="1417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1748930,5</w:t>
            </w:r>
          </w:p>
        </w:tc>
        <w:tc>
          <w:tcPr>
            <w:tcW w:w="1418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EA7BE5" w:rsidRPr="005E23F8" w:rsidTr="008E6220">
        <w:trPr>
          <w:trHeight w:val="653"/>
        </w:trPr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EA7BE5" w:rsidRDefault="00EA7BE5" w:rsidP="008E6220">
            <w:pPr>
              <w:jc w:val="center"/>
              <w:rPr>
                <w:rFonts w:cs="Times New Roman"/>
              </w:rPr>
            </w:pPr>
            <w:r w:rsidRPr="00097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2411159,1</w:t>
            </w:r>
          </w:p>
        </w:tc>
        <w:tc>
          <w:tcPr>
            <w:tcW w:w="1417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1748930,5</w:t>
            </w:r>
          </w:p>
        </w:tc>
        <w:tc>
          <w:tcPr>
            <w:tcW w:w="1418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EA7BE5" w:rsidRPr="005E23F8" w:rsidTr="008E6220"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EA7BE5" w:rsidRDefault="00EA7BE5" w:rsidP="008E6220">
            <w:pPr>
              <w:jc w:val="center"/>
              <w:rPr>
                <w:rFonts w:cs="Times New Roman"/>
              </w:rPr>
            </w:pPr>
            <w:r w:rsidRPr="00097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2411159,1</w:t>
            </w:r>
          </w:p>
        </w:tc>
        <w:tc>
          <w:tcPr>
            <w:tcW w:w="1417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1748930,5</w:t>
            </w:r>
          </w:p>
        </w:tc>
        <w:tc>
          <w:tcPr>
            <w:tcW w:w="1418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EA7BE5" w:rsidRPr="005E23F8" w:rsidTr="005E23F8"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1090,0</w:t>
            </w:r>
          </w:p>
        </w:tc>
        <w:tc>
          <w:tcPr>
            <w:tcW w:w="1417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7BE5" w:rsidRPr="005E23F8" w:rsidTr="005E23F8"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1090,0</w:t>
            </w:r>
          </w:p>
        </w:tc>
        <w:tc>
          <w:tcPr>
            <w:tcW w:w="1417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7BE5" w:rsidRPr="005E23F8" w:rsidTr="005E23F8"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EA7BE5" w:rsidRPr="005E23F8" w:rsidTr="005E23F8"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EA7BE5" w:rsidRPr="005E23F8" w:rsidTr="005E23F8"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EA7BE5" w:rsidRPr="005E23F8" w:rsidTr="005E23F8"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7BE5" w:rsidRPr="005E23F8" w:rsidRDefault="00EA7BE5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7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EA7BE5" w:rsidRPr="005E23F8" w:rsidTr="005E23F8"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7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EA7BE5" w:rsidRPr="005E23F8" w:rsidTr="005E23F8">
        <w:tc>
          <w:tcPr>
            <w:tcW w:w="3119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EA7BE5" w:rsidRPr="005E23F8" w:rsidRDefault="00EA7BE5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7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EA7BE5" w:rsidRPr="005E23F8" w:rsidRDefault="00EA7BE5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</w:tbl>
    <w:p w:rsidR="00EA7BE5" w:rsidRPr="005E23F8" w:rsidRDefault="00EA7BE5" w:rsidP="005E23F8">
      <w:pPr>
        <w:ind w:left="-709" w:firstLine="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A7BE5" w:rsidRPr="005E23F8" w:rsidRDefault="00EA7BE5" w:rsidP="005E23F8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BE5" w:rsidRPr="005E23F8" w:rsidRDefault="00EA7BE5" w:rsidP="005E23F8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 xml:space="preserve">     Начальник Финансового управления </w:t>
      </w:r>
    </w:p>
    <w:p w:rsidR="00EA7BE5" w:rsidRPr="005E23F8" w:rsidRDefault="00EA7BE5" w:rsidP="005E23F8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 xml:space="preserve">     администрации муниципального </w:t>
      </w:r>
    </w:p>
    <w:p w:rsidR="00EA7BE5" w:rsidRPr="005E23F8" w:rsidRDefault="00EA7BE5" w:rsidP="005E23F8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 xml:space="preserve">     образования Отрадненский район                                                                   Т.В.Моренко</w:t>
      </w:r>
    </w:p>
    <w:p w:rsidR="00EA7BE5" w:rsidRDefault="00EA7BE5" w:rsidP="00E77865">
      <w:pPr>
        <w:ind w:left="-709" w:firstLine="142"/>
        <w:rPr>
          <w:rFonts w:ascii="Times New Roman" w:hAnsi="Times New Roman" w:cs="Times New Roman"/>
          <w:sz w:val="28"/>
          <w:szCs w:val="28"/>
        </w:rPr>
        <w:sectPr w:rsidR="00EA7BE5" w:rsidSect="00BC694A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p w:rsidR="00EA7BE5" w:rsidRPr="00695212" w:rsidRDefault="00EA7BE5" w:rsidP="00D11923">
      <w:pPr>
        <w:ind w:firstLine="448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95212">
        <w:rPr>
          <w:rFonts w:ascii="Times New Roman" w:hAnsi="Times New Roman" w:cs="Times New Roman"/>
          <w:sz w:val="28"/>
          <w:szCs w:val="28"/>
          <w:lang w:eastAsia="ru-RU"/>
        </w:rPr>
        <w:t>Приложение 13</w:t>
      </w:r>
    </w:p>
    <w:p w:rsidR="00EA7BE5" w:rsidRPr="00695212" w:rsidRDefault="00EA7BE5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EA7BE5" w:rsidRPr="00695212" w:rsidRDefault="00EA7BE5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«О</w:t>
      </w:r>
    </w:p>
    <w:p w:rsidR="00EA7BE5" w:rsidRPr="00695212" w:rsidRDefault="00EA7BE5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бюджете муниципального образования</w:t>
      </w:r>
    </w:p>
    <w:p w:rsidR="00EA7BE5" w:rsidRPr="00695212" w:rsidRDefault="00EA7BE5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Отрадненский район на 2023 год и на</w:t>
      </w:r>
    </w:p>
    <w:p w:rsidR="00EA7BE5" w:rsidRPr="00695212" w:rsidRDefault="00EA7BE5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плановый период 2024 и 2025 годов»</w:t>
      </w:r>
    </w:p>
    <w:p w:rsidR="00EA7BE5" w:rsidRDefault="00EA7BE5" w:rsidP="00D11923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5854">
        <w:rPr>
          <w:rFonts w:ascii="Times New Roman" w:hAnsi="Times New Roman" w:cs="Times New Roman"/>
          <w:sz w:val="28"/>
          <w:szCs w:val="28"/>
          <w:lang w:eastAsia="ru-RU"/>
        </w:rPr>
        <w:t>от 08.12.2022   № 267</w:t>
      </w:r>
    </w:p>
    <w:p w:rsidR="00EA7BE5" w:rsidRPr="00695212" w:rsidRDefault="00EA7BE5" w:rsidP="00A31C51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EA7BE5" w:rsidRPr="00695212" w:rsidRDefault="00EA7BE5" w:rsidP="00A31C5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межбюджетных трансфертов, предоставляемых другим бюджетам бюджетной системы Российской Федерации и их распределение между сельскими поселениями Отрадненского района на 2023 год и  плановый период 2024 и 2025 годов</w:t>
      </w:r>
    </w:p>
    <w:p w:rsidR="00EA7BE5" w:rsidRPr="00695212" w:rsidRDefault="00EA7BE5" w:rsidP="00A31C51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1.</w:t>
      </w:r>
      <w:r w:rsidRPr="006952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Объем межбюджетных трансфертов, предоставляемых другим бюджетам бюджетной </w:t>
      </w:r>
    </w:p>
    <w:p w:rsidR="00EA7BE5" w:rsidRPr="00695212" w:rsidRDefault="00EA7BE5" w:rsidP="00A31C51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 Российской Федерации на 2023 год</w:t>
      </w:r>
    </w:p>
    <w:p w:rsidR="00EA7BE5" w:rsidRDefault="00EA7BE5" w:rsidP="00A31C51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21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95212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6033" w:type="dxa"/>
        <w:tblInd w:w="-13" w:type="dxa"/>
        <w:tblLayout w:type="fixed"/>
        <w:tblLook w:val="00A0"/>
      </w:tblPr>
      <w:tblGrid>
        <w:gridCol w:w="1872"/>
        <w:gridCol w:w="1688"/>
        <w:gridCol w:w="1275"/>
        <w:gridCol w:w="1134"/>
        <w:gridCol w:w="992"/>
        <w:gridCol w:w="1559"/>
        <w:gridCol w:w="1134"/>
        <w:gridCol w:w="993"/>
        <w:gridCol w:w="1134"/>
        <w:gridCol w:w="1559"/>
        <w:gridCol w:w="1417"/>
        <w:gridCol w:w="1276"/>
      </w:tblGrid>
      <w:tr w:rsidR="00EA7BE5" w:rsidRPr="00370E59" w:rsidTr="00370E59">
        <w:trPr>
          <w:trHeight w:val="299"/>
        </w:trPr>
        <w:tc>
          <w:tcPr>
            <w:tcW w:w="1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88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EA7BE5" w:rsidRPr="00370E59" w:rsidTr="00370E59">
        <w:trPr>
          <w:trHeight w:val="314"/>
        </w:trPr>
        <w:tc>
          <w:tcPr>
            <w:tcW w:w="1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EA7BE5" w:rsidRPr="00370E59" w:rsidRDefault="00EA7BE5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A7BE5" w:rsidRPr="00370E59" w:rsidTr="00370E59">
        <w:trPr>
          <w:trHeight w:val="2307"/>
        </w:trPr>
        <w:tc>
          <w:tcPr>
            <w:tcW w:w="1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Предоставление жилья, содержание жилищного фонда малоимущим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Терроризм и экстремизм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 и защита от ЧС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выявлению правообладателей объектов недвижимости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Курорты и туризм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Водные объекты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Твердые коммунальные отходы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Межбюжетные трансферты на поддержку местных инициатив сельских поселений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EA7BE5" w:rsidRPr="00370E59" w:rsidRDefault="00EA7BE5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Межбюджетные трансферты из резервного фонда администрации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A7BE5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EA7BE5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A7BE5" w:rsidRPr="00370E59" w:rsidRDefault="00EA7BE5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410,03</w:t>
            </w:r>
          </w:p>
        </w:tc>
      </w:tr>
      <w:tr w:rsidR="00EA7BE5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A7BE5" w:rsidRPr="00370E59" w:rsidRDefault="00EA7BE5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3664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EA7BE5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A7BE5" w:rsidRPr="00370E59" w:rsidRDefault="00EA7BE5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33,5</w:t>
            </w:r>
          </w:p>
        </w:tc>
      </w:tr>
      <w:tr w:rsidR="00EA7BE5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A7BE5" w:rsidRPr="00370E59" w:rsidRDefault="00EA7BE5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3511,2</w:t>
            </w:r>
          </w:p>
        </w:tc>
      </w:tr>
      <w:tr w:rsidR="00EA7BE5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A7BE5" w:rsidRPr="00370E59" w:rsidRDefault="00EA7BE5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2869,85</w:t>
            </w:r>
          </w:p>
        </w:tc>
      </w:tr>
      <w:tr w:rsidR="00EA7BE5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A7BE5" w:rsidRPr="00370E59" w:rsidRDefault="00EA7BE5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A7BE5" w:rsidRPr="00370E59" w:rsidRDefault="00EA7BE5" w:rsidP="002626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,1</w:t>
            </w:r>
          </w:p>
        </w:tc>
      </w:tr>
      <w:tr w:rsidR="00EA7BE5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EA7BE5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A7BE5" w:rsidRPr="00370E59" w:rsidRDefault="00EA7BE5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7F0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6167,22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A7BE5" w:rsidRPr="00370E59" w:rsidRDefault="00EA7BE5" w:rsidP="007F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14497,22 </w:t>
            </w:r>
          </w:p>
        </w:tc>
      </w:tr>
      <w:tr w:rsidR="00EA7BE5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A7BE5" w:rsidRPr="00370E59" w:rsidRDefault="00EA7BE5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310,75</w:t>
            </w:r>
          </w:p>
        </w:tc>
      </w:tr>
      <w:tr w:rsidR="00EA7BE5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A7BE5" w:rsidRPr="00370E59" w:rsidRDefault="00EA7BE5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,75</w:t>
            </w:r>
          </w:p>
        </w:tc>
      </w:tr>
      <w:tr w:rsidR="00EA7BE5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A7BE5" w:rsidRPr="00370E59" w:rsidRDefault="00EA7BE5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4283,8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4317,3</w:t>
            </w:r>
          </w:p>
        </w:tc>
      </w:tr>
      <w:tr w:rsidR="00EA7BE5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A7BE5" w:rsidRPr="00370E59" w:rsidRDefault="00EA7BE5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33,5</w:t>
            </w:r>
          </w:p>
        </w:tc>
      </w:tr>
      <w:tr w:rsidR="00EA7BE5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A7BE5" w:rsidRPr="00370E59" w:rsidRDefault="00EA7BE5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33,5</w:t>
            </w:r>
          </w:p>
        </w:tc>
      </w:tr>
      <w:tr w:rsidR="00EA7BE5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2100,77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2124,27</w:t>
            </w:r>
          </w:p>
        </w:tc>
      </w:tr>
      <w:tr w:rsidR="00EA7BE5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7936,2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17738,3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BE5" w:rsidRPr="00370E59" w:rsidRDefault="00EA7BE5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6212,22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7BE5" w:rsidRPr="00370E59" w:rsidRDefault="00EA7BE5" w:rsidP="007F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32071,97</w:t>
            </w:r>
          </w:p>
        </w:tc>
      </w:tr>
    </w:tbl>
    <w:p w:rsidR="00EA7BE5" w:rsidRPr="00370E59" w:rsidRDefault="00EA7BE5" w:rsidP="00A31C5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70E59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EA7BE5" w:rsidRPr="00695212" w:rsidRDefault="00EA7BE5" w:rsidP="00A31C51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A7BE5" w:rsidRDefault="00EA7BE5" w:rsidP="00A31C51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023EAE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Финансового управления администрации </w:t>
      </w:r>
    </w:p>
    <w:p w:rsidR="00EA7BE5" w:rsidRPr="00463617" w:rsidRDefault="00EA7BE5" w:rsidP="00A31C51">
      <w:pPr>
        <w:jc w:val="left"/>
        <w:rPr>
          <w:rFonts w:ascii="Times New Roman" w:hAnsi="Times New Roman" w:cs="Times New Roman"/>
          <w:sz w:val="28"/>
          <w:szCs w:val="28"/>
        </w:rPr>
      </w:pPr>
      <w:r w:rsidRPr="00023EAE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Т</w:t>
      </w:r>
      <w:r w:rsidRPr="00463617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В. Моренко</w:t>
      </w:r>
    </w:p>
    <w:p w:rsidR="00EA7BE5" w:rsidRPr="00463617" w:rsidRDefault="00EA7BE5" w:rsidP="00A31C5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A7BE5" w:rsidRPr="00463617" w:rsidRDefault="00EA7BE5" w:rsidP="00A31C51">
      <w:pPr>
        <w:ind w:left="-709" w:firstLine="142"/>
        <w:rPr>
          <w:rFonts w:ascii="Times New Roman" w:hAnsi="Times New Roman" w:cs="Times New Roman"/>
          <w:sz w:val="28"/>
          <w:szCs w:val="28"/>
        </w:rPr>
      </w:pPr>
    </w:p>
    <w:p w:rsidR="00EA7BE5" w:rsidRPr="00463617" w:rsidRDefault="00EA7BE5" w:rsidP="001C31D5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sectPr w:rsidR="00EA7BE5" w:rsidRPr="00463617" w:rsidSect="00252C27">
      <w:pgSz w:w="16838" w:h="11905" w:orient="landscape" w:code="9"/>
      <w:pgMar w:top="565" w:right="284" w:bottom="993" w:left="539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BE5" w:rsidRDefault="00EA7BE5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A7BE5" w:rsidRDefault="00EA7BE5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BE5" w:rsidRDefault="00EA7BE5" w:rsidP="0015523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BE5" w:rsidRDefault="00EA7BE5" w:rsidP="0015523E">
    <w:pPr>
      <w:pStyle w:val="Footer"/>
      <w:ind w:right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BE5" w:rsidRDefault="00EA7BE5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BE5" w:rsidRDefault="00EA7BE5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A7BE5" w:rsidRDefault="00EA7BE5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1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19D"/>
    <w:rsid w:val="0000057D"/>
    <w:rsid w:val="00000DE9"/>
    <w:rsid w:val="0000100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840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66AB"/>
    <w:rsid w:val="00017330"/>
    <w:rsid w:val="0002048D"/>
    <w:rsid w:val="00021A9F"/>
    <w:rsid w:val="00021E13"/>
    <w:rsid w:val="00022422"/>
    <w:rsid w:val="00023EAE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8A2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1C0C"/>
    <w:rsid w:val="000428F4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2AA9"/>
    <w:rsid w:val="00054D2D"/>
    <w:rsid w:val="00056878"/>
    <w:rsid w:val="0006261D"/>
    <w:rsid w:val="00063435"/>
    <w:rsid w:val="000637C7"/>
    <w:rsid w:val="00063FD5"/>
    <w:rsid w:val="000640CA"/>
    <w:rsid w:val="00064D82"/>
    <w:rsid w:val="00065F8C"/>
    <w:rsid w:val="00066B0C"/>
    <w:rsid w:val="000701E1"/>
    <w:rsid w:val="000702A1"/>
    <w:rsid w:val="0007084E"/>
    <w:rsid w:val="00073BD8"/>
    <w:rsid w:val="00074082"/>
    <w:rsid w:val="0007651B"/>
    <w:rsid w:val="00081032"/>
    <w:rsid w:val="0008171E"/>
    <w:rsid w:val="00081927"/>
    <w:rsid w:val="0008220B"/>
    <w:rsid w:val="0008290F"/>
    <w:rsid w:val="00082C8D"/>
    <w:rsid w:val="0008301B"/>
    <w:rsid w:val="00083449"/>
    <w:rsid w:val="00083BFD"/>
    <w:rsid w:val="0008468E"/>
    <w:rsid w:val="00084B1D"/>
    <w:rsid w:val="00085EF8"/>
    <w:rsid w:val="00085FD4"/>
    <w:rsid w:val="0008621C"/>
    <w:rsid w:val="00086F6F"/>
    <w:rsid w:val="00090200"/>
    <w:rsid w:val="00090AF6"/>
    <w:rsid w:val="00090F59"/>
    <w:rsid w:val="00091A61"/>
    <w:rsid w:val="00092FD5"/>
    <w:rsid w:val="000939A9"/>
    <w:rsid w:val="00093BC0"/>
    <w:rsid w:val="00095519"/>
    <w:rsid w:val="00095CFF"/>
    <w:rsid w:val="00096C6E"/>
    <w:rsid w:val="000970FE"/>
    <w:rsid w:val="00097DA8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461"/>
    <w:rsid w:val="000B1548"/>
    <w:rsid w:val="000B39DB"/>
    <w:rsid w:val="000B4171"/>
    <w:rsid w:val="000B4202"/>
    <w:rsid w:val="000B5325"/>
    <w:rsid w:val="000B58F3"/>
    <w:rsid w:val="000B5B69"/>
    <w:rsid w:val="000B60A9"/>
    <w:rsid w:val="000B75B7"/>
    <w:rsid w:val="000C05DF"/>
    <w:rsid w:val="000C1013"/>
    <w:rsid w:val="000C1B71"/>
    <w:rsid w:val="000C1EC9"/>
    <w:rsid w:val="000C2E75"/>
    <w:rsid w:val="000C430F"/>
    <w:rsid w:val="000C480E"/>
    <w:rsid w:val="000C4D53"/>
    <w:rsid w:val="000C727C"/>
    <w:rsid w:val="000C7673"/>
    <w:rsid w:val="000D065D"/>
    <w:rsid w:val="000D09A6"/>
    <w:rsid w:val="000D0C6C"/>
    <w:rsid w:val="000D11DB"/>
    <w:rsid w:val="000D17D8"/>
    <w:rsid w:val="000D1B26"/>
    <w:rsid w:val="000D3D2B"/>
    <w:rsid w:val="000D3FC6"/>
    <w:rsid w:val="000D4B46"/>
    <w:rsid w:val="000D5143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15DB"/>
    <w:rsid w:val="000E21A7"/>
    <w:rsid w:val="000E231D"/>
    <w:rsid w:val="000E3991"/>
    <w:rsid w:val="000E3B84"/>
    <w:rsid w:val="000E4068"/>
    <w:rsid w:val="000E4BDA"/>
    <w:rsid w:val="000E4F6B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5579"/>
    <w:rsid w:val="000F5AA3"/>
    <w:rsid w:val="000F752F"/>
    <w:rsid w:val="00100858"/>
    <w:rsid w:val="00100E79"/>
    <w:rsid w:val="0010145B"/>
    <w:rsid w:val="001019E6"/>
    <w:rsid w:val="00101BEA"/>
    <w:rsid w:val="00102D33"/>
    <w:rsid w:val="0011143D"/>
    <w:rsid w:val="00112056"/>
    <w:rsid w:val="0011248F"/>
    <w:rsid w:val="00112D6E"/>
    <w:rsid w:val="00117352"/>
    <w:rsid w:val="00117418"/>
    <w:rsid w:val="00117AD4"/>
    <w:rsid w:val="00117D82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2AFB"/>
    <w:rsid w:val="00143057"/>
    <w:rsid w:val="0014494A"/>
    <w:rsid w:val="00145607"/>
    <w:rsid w:val="00145A0A"/>
    <w:rsid w:val="00150353"/>
    <w:rsid w:val="0015119B"/>
    <w:rsid w:val="001518C7"/>
    <w:rsid w:val="001518E1"/>
    <w:rsid w:val="00153497"/>
    <w:rsid w:val="00154DC8"/>
    <w:rsid w:val="0015523E"/>
    <w:rsid w:val="00155486"/>
    <w:rsid w:val="00155C40"/>
    <w:rsid w:val="0015780D"/>
    <w:rsid w:val="001601B4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077E"/>
    <w:rsid w:val="00170A11"/>
    <w:rsid w:val="00172CDC"/>
    <w:rsid w:val="0017364E"/>
    <w:rsid w:val="001745A9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037"/>
    <w:rsid w:val="00192744"/>
    <w:rsid w:val="0019287F"/>
    <w:rsid w:val="00192AFD"/>
    <w:rsid w:val="00192CE3"/>
    <w:rsid w:val="001930E4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3385"/>
    <w:rsid w:val="001A3E35"/>
    <w:rsid w:val="001A4572"/>
    <w:rsid w:val="001A4D09"/>
    <w:rsid w:val="001A5250"/>
    <w:rsid w:val="001A59F5"/>
    <w:rsid w:val="001A65D3"/>
    <w:rsid w:val="001A7678"/>
    <w:rsid w:val="001B05AA"/>
    <w:rsid w:val="001B0A68"/>
    <w:rsid w:val="001B0D87"/>
    <w:rsid w:val="001B2073"/>
    <w:rsid w:val="001B257F"/>
    <w:rsid w:val="001B364C"/>
    <w:rsid w:val="001B37E2"/>
    <w:rsid w:val="001B3BBB"/>
    <w:rsid w:val="001B5035"/>
    <w:rsid w:val="001B5710"/>
    <w:rsid w:val="001C0103"/>
    <w:rsid w:val="001C0454"/>
    <w:rsid w:val="001C1880"/>
    <w:rsid w:val="001C1AD1"/>
    <w:rsid w:val="001C20BE"/>
    <w:rsid w:val="001C31D5"/>
    <w:rsid w:val="001C3746"/>
    <w:rsid w:val="001C3B2F"/>
    <w:rsid w:val="001C3E06"/>
    <w:rsid w:val="001C5C00"/>
    <w:rsid w:val="001C6933"/>
    <w:rsid w:val="001C6AA5"/>
    <w:rsid w:val="001C6CA9"/>
    <w:rsid w:val="001D0048"/>
    <w:rsid w:val="001D0E9D"/>
    <w:rsid w:val="001D11D6"/>
    <w:rsid w:val="001D2F2D"/>
    <w:rsid w:val="001D381D"/>
    <w:rsid w:val="001D3E58"/>
    <w:rsid w:val="001D58CF"/>
    <w:rsid w:val="001D5F46"/>
    <w:rsid w:val="001D71DE"/>
    <w:rsid w:val="001D74EB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FD5"/>
    <w:rsid w:val="001F4241"/>
    <w:rsid w:val="001F4459"/>
    <w:rsid w:val="001F449B"/>
    <w:rsid w:val="0020098C"/>
    <w:rsid w:val="002009A9"/>
    <w:rsid w:val="00200D1E"/>
    <w:rsid w:val="00201EE2"/>
    <w:rsid w:val="0020306D"/>
    <w:rsid w:val="00205267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147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C27"/>
    <w:rsid w:val="00252E33"/>
    <w:rsid w:val="0025452E"/>
    <w:rsid w:val="00254C0A"/>
    <w:rsid w:val="0025649B"/>
    <w:rsid w:val="0025795A"/>
    <w:rsid w:val="0026048B"/>
    <w:rsid w:val="0026192B"/>
    <w:rsid w:val="002626AD"/>
    <w:rsid w:val="00262C5C"/>
    <w:rsid w:val="0026332E"/>
    <w:rsid w:val="0026345A"/>
    <w:rsid w:val="002635F8"/>
    <w:rsid w:val="00264666"/>
    <w:rsid w:val="00264880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869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3EF"/>
    <w:rsid w:val="002A0655"/>
    <w:rsid w:val="002A2161"/>
    <w:rsid w:val="002A38B1"/>
    <w:rsid w:val="002A3F22"/>
    <w:rsid w:val="002A4A3F"/>
    <w:rsid w:val="002A6203"/>
    <w:rsid w:val="002A6899"/>
    <w:rsid w:val="002A6B40"/>
    <w:rsid w:val="002B0232"/>
    <w:rsid w:val="002B0C82"/>
    <w:rsid w:val="002B15B4"/>
    <w:rsid w:val="002B16FB"/>
    <w:rsid w:val="002B2239"/>
    <w:rsid w:val="002B2D33"/>
    <w:rsid w:val="002B2F21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DE8"/>
    <w:rsid w:val="002C0E5B"/>
    <w:rsid w:val="002C1DC8"/>
    <w:rsid w:val="002C224C"/>
    <w:rsid w:val="002C3ECA"/>
    <w:rsid w:val="002C4D34"/>
    <w:rsid w:val="002C5739"/>
    <w:rsid w:val="002C5A27"/>
    <w:rsid w:val="002C621F"/>
    <w:rsid w:val="002C65BE"/>
    <w:rsid w:val="002C67E4"/>
    <w:rsid w:val="002C6AE4"/>
    <w:rsid w:val="002C6E38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105"/>
    <w:rsid w:val="002E5BED"/>
    <w:rsid w:val="002E656F"/>
    <w:rsid w:val="002E7252"/>
    <w:rsid w:val="002E78FE"/>
    <w:rsid w:val="002E7C73"/>
    <w:rsid w:val="002E7C99"/>
    <w:rsid w:val="002F07ED"/>
    <w:rsid w:val="002F0C2A"/>
    <w:rsid w:val="002F0C82"/>
    <w:rsid w:val="002F0E29"/>
    <w:rsid w:val="002F174A"/>
    <w:rsid w:val="002F22AD"/>
    <w:rsid w:val="002F38AA"/>
    <w:rsid w:val="002F4111"/>
    <w:rsid w:val="002F4846"/>
    <w:rsid w:val="002F51D3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4C9A"/>
    <w:rsid w:val="003156EE"/>
    <w:rsid w:val="00315720"/>
    <w:rsid w:val="00315EE9"/>
    <w:rsid w:val="00317BA4"/>
    <w:rsid w:val="00317F90"/>
    <w:rsid w:val="00320EEE"/>
    <w:rsid w:val="00321D29"/>
    <w:rsid w:val="00323727"/>
    <w:rsid w:val="00324150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0557"/>
    <w:rsid w:val="00340D3F"/>
    <w:rsid w:val="00341588"/>
    <w:rsid w:val="003416B1"/>
    <w:rsid w:val="0034192E"/>
    <w:rsid w:val="00343176"/>
    <w:rsid w:val="00343702"/>
    <w:rsid w:val="0034379B"/>
    <w:rsid w:val="0034507C"/>
    <w:rsid w:val="00345140"/>
    <w:rsid w:val="003463A0"/>
    <w:rsid w:val="00350021"/>
    <w:rsid w:val="00350710"/>
    <w:rsid w:val="003507D0"/>
    <w:rsid w:val="00352405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3AE3"/>
    <w:rsid w:val="00363BCB"/>
    <w:rsid w:val="00364189"/>
    <w:rsid w:val="003642E7"/>
    <w:rsid w:val="00364794"/>
    <w:rsid w:val="00364A3F"/>
    <w:rsid w:val="00365F17"/>
    <w:rsid w:val="00366A3C"/>
    <w:rsid w:val="0036765C"/>
    <w:rsid w:val="00370E59"/>
    <w:rsid w:val="00371057"/>
    <w:rsid w:val="003723CB"/>
    <w:rsid w:val="00372E0C"/>
    <w:rsid w:val="00373002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248C"/>
    <w:rsid w:val="00383A2F"/>
    <w:rsid w:val="003851AF"/>
    <w:rsid w:val="00385915"/>
    <w:rsid w:val="003866BB"/>
    <w:rsid w:val="00387A77"/>
    <w:rsid w:val="00387EFB"/>
    <w:rsid w:val="00390834"/>
    <w:rsid w:val="003914C1"/>
    <w:rsid w:val="00391ACB"/>
    <w:rsid w:val="00391B22"/>
    <w:rsid w:val="003922FC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1880"/>
    <w:rsid w:val="003A273E"/>
    <w:rsid w:val="003A4459"/>
    <w:rsid w:val="003A453D"/>
    <w:rsid w:val="003A47A6"/>
    <w:rsid w:val="003A4BEF"/>
    <w:rsid w:val="003A50E6"/>
    <w:rsid w:val="003A5F80"/>
    <w:rsid w:val="003A6FA6"/>
    <w:rsid w:val="003A7061"/>
    <w:rsid w:val="003A75FA"/>
    <w:rsid w:val="003A7A99"/>
    <w:rsid w:val="003A7FCF"/>
    <w:rsid w:val="003B005E"/>
    <w:rsid w:val="003B1049"/>
    <w:rsid w:val="003B32E3"/>
    <w:rsid w:val="003B3F96"/>
    <w:rsid w:val="003B5494"/>
    <w:rsid w:val="003B5A5E"/>
    <w:rsid w:val="003B624C"/>
    <w:rsid w:val="003B64A3"/>
    <w:rsid w:val="003B6A80"/>
    <w:rsid w:val="003B707E"/>
    <w:rsid w:val="003B7EC0"/>
    <w:rsid w:val="003C03B3"/>
    <w:rsid w:val="003C1A20"/>
    <w:rsid w:val="003C1C2B"/>
    <w:rsid w:val="003C2C59"/>
    <w:rsid w:val="003C36A6"/>
    <w:rsid w:val="003C3B44"/>
    <w:rsid w:val="003C4357"/>
    <w:rsid w:val="003C5479"/>
    <w:rsid w:val="003C5A93"/>
    <w:rsid w:val="003C5AAA"/>
    <w:rsid w:val="003C60A3"/>
    <w:rsid w:val="003C7455"/>
    <w:rsid w:val="003D0192"/>
    <w:rsid w:val="003D03DB"/>
    <w:rsid w:val="003D1E7C"/>
    <w:rsid w:val="003D2146"/>
    <w:rsid w:val="003D2D4E"/>
    <w:rsid w:val="003D3794"/>
    <w:rsid w:val="003D3AC9"/>
    <w:rsid w:val="003D436D"/>
    <w:rsid w:val="003D6307"/>
    <w:rsid w:val="003D68FB"/>
    <w:rsid w:val="003D7449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0733"/>
    <w:rsid w:val="003F1499"/>
    <w:rsid w:val="003F1A1C"/>
    <w:rsid w:val="003F29D1"/>
    <w:rsid w:val="003F2B75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0F1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0FA8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0D6D"/>
    <w:rsid w:val="00460F51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5CE2"/>
    <w:rsid w:val="00467437"/>
    <w:rsid w:val="00467F6E"/>
    <w:rsid w:val="00467FF6"/>
    <w:rsid w:val="0047017C"/>
    <w:rsid w:val="00470D57"/>
    <w:rsid w:val="00471297"/>
    <w:rsid w:val="00471A5B"/>
    <w:rsid w:val="00472F48"/>
    <w:rsid w:val="00472FE2"/>
    <w:rsid w:val="004736AC"/>
    <w:rsid w:val="004753A0"/>
    <w:rsid w:val="00476199"/>
    <w:rsid w:val="004768D3"/>
    <w:rsid w:val="00477E26"/>
    <w:rsid w:val="00481A60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3081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4F75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838"/>
    <w:rsid w:val="004B7C36"/>
    <w:rsid w:val="004B7F5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A78"/>
    <w:rsid w:val="004D55FD"/>
    <w:rsid w:val="004D5C1F"/>
    <w:rsid w:val="004D60C7"/>
    <w:rsid w:val="004D6F46"/>
    <w:rsid w:val="004D7CA6"/>
    <w:rsid w:val="004E0C12"/>
    <w:rsid w:val="004E1AE6"/>
    <w:rsid w:val="004E2828"/>
    <w:rsid w:val="004E3113"/>
    <w:rsid w:val="004E382C"/>
    <w:rsid w:val="004E7892"/>
    <w:rsid w:val="004F00BA"/>
    <w:rsid w:val="004F13F4"/>
    <w:rsid w:val="004F13F8"/>
    <w:rsid w:val="004F1E11"/>
    <w:rsid w:val="004F203E"/>
    <w:rsid w:val="004F29B9"/>
    <w:rsid w:val="004F2FA8"/>
    <w:rsid w:val="004F3FDC"/>
    <w:rsid w:val="004F4D7D"/>
    <w:rsid w:val="004F4E77"/>
    <w:rsid w:val="004F5CBA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6BB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BB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7D1"/>
    <w:rsid w:val="00561EB1"/>
    <w:rsid w:val="00561F91"/>
    <w:rsid w:val="005627E9"/>
    <w:rsid w:val="005628A1"/>
    <w:rsid w:val="00562A3A"/>
    <w:rsid w:val="00564541"/>
    <w:rsid w:val="00564B85"/>
    <w:rsid w:val="00564DC8"/>
    <w:rsid w:val="005715E2"/>
    <w:rsid w:val="00571E37"/>
    <w:rsid w:val="005721F4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5C0C"/>
    <w:rsid w:val="00586C34"/>
    <w:rsid w:val="00586DE8"/>
    <w:rsid w:val="005909CE"/>
    <w:rsid w:val="00590E49"/>
    <w:rsid w:val="00592DB1"/>
    <w:rsid w:val="00593695"/>
    <w:rsid w:val="0059489D"/>
    <w:rsid w:val="00595AD9"/>
    <w:rsid w:val="00596428"/>
    <w:rsid w:val="00596C10"/>
    <w:rsid w:val="00596D6A"/>
    <w:rsid w:val="005A0A51"/>
    <w:rsid w:val="005A1AC7"/>
    <w:rsid w:val="005A2059"/>
    <w:rsid w:val="005A2557"/>
    <w:rsid w:val="005A2D7A"/>
    <w:rsid w:val="005A3540"/>
    <w:rsid w:val="005A3D54"/>
    <w:rsid w:val="005A538A"/>
    <w:rsid w:val="005A5956"/>
    <w:rsid w:val="005A5C88"/>
    <w:rsid w:val="005A6656"/>
    <w:rsid w:val="005A6FFC"/>
    <w:rsid w:val="005A7D05"/>
    <w:rsid w:val="005B09C1"/>
    <w:rsid w:val="005B130A"/>
    <w:rsid w:val="005B13F8"/>
    <w:rsid w:val="005B251E"/>
    <w:rsid w:val="005B282E"/>
    <w:rsid w:val="005B2A09"/>
    <w:rsid w:val="005B2A8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727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0E12"/>
    <w:rsid w:val="005E144E"/>
    <w:rsid w:val="005E1479"/>
    <w:rsid w:val="005E17D7"/>
    <w:rsid w:val="005E1D9F"/>
    <w:rsid w:val="005E23F8"/>
    <w:rsid w:val="005E29A5"/>
    <w:rsid w:val="005E2CFB"/>
    <w:rsid w:val="005E30D0"/>
    <w:rsid w:val="005E35E3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5B01"/>
    <w:rsid w:val="005F7D51"/>
    <w:rsid w:val="005F7F4D"/>
    <w:rsid w:val="006029B5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B36"/>
    <w:rsid w:val="00615750"/>
    <w:rsid w:val="00615D58"/>
    <w:rsid w:val="00617523"/>
    <w:rsid w:val="0061765E"/>
    <w:rsid w:val="00617B36"/>
    <w:rsid w:val="00617DF7"/>
    <w:rsid w:val="00620F6A"/>
    <w:rsid w:val="006228F8"/>
    <w:rsid w:val="00623B94"/>
    <w:rsid w:val="00624E88"/>
    <w:rsid w:val="00624FC3"/>
    <w:rsid w:val="0062551B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5A51"/>
    <w:rsid w:val="00636B0E"/>
    <w:rsid w:val="006374F6"/>
    <w:rsid w:val="00637A34"/>
    <w:rsid w:val="00637B64"/>
    <w:rsid w:val="006413B5"/>
    <w:rsid w:val="00642793"/>
    <w:rsid w:val="006428E9"/>
    <w:rsid w:val="00642C34"/>
    <w:rsid w:val="00642DEF"/>
    <w:rsid w:val="0064307F"/>
    <w:rsid w:val="006430D5"/>
    <w:rsid w:val="00643B5B"/>
    <w:rsid w:val="00644447"/>
    <w:rsid w:val="00645F0F"/>
    <w:rsid w:val="00647589"/>
    <w:rsid w:val="00647D8F"/>
    <w:rsid w:val="00650A6F"/>
    <w:rsid w:val="0065111F"/>
    <w:rsid w:val="00652E40"/>
    <w:rsid w:val="00652F07"/>
    <w:rsid w:val="00653567"/>
    <w:rsid w:val="00653A52"/>
    <w:rsid w:val="006550AC"/>
    <w:rsid w:val="006565B1"/>
    <w:rsid w:val="00656689"/>
    <w:rsid w:val="00660414"/>
    <w:rsid w:val="006608BC"/>
    <w:rsid w:val="006620AD"/>
    <w:rsid w:val="0066261E"/>
    <w:rsid w:val="006627B8"/>
    <w:rsid w:val="00662D3C"/>
    <w:rsid w:val="00662DE7"/>
    <w:rsid w:val="0066506E"/>
    <w:rsid w:val="00666738"/>
    <w:rsid w:val="006669A6"/>
    <w:rsid w:val="00667133"/>
    <w:rsid w:val="00667BB9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0222"/>
    <w:rsid w:val="00681969"/>
    <w:rsid w:val="00681E09"/>
    <w:rsid w:val="00682013"/>
    <w:rsid w:val="00683CBF"/>
    <w:rsid w:val="00684E33"/>
    <w:rsid w:val="00686202"/>
    <w:rsid w:val="00686CE9"/>
    <w:rsid w:val="00690285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DEA"/>
    <w:rsid w:val="006A36B8"/>
    <w:rsid w:val="006A3922"/>
    <w:rsid w:val="006A422F"/>
    <w:rsid w:val="006A5060"/>
    <w:rsid w:val="006A56BD"/>
    <w:rsid w:val="006A57BF"/>
    <w:rsid w:val="006A5C45"/>
    <w:rsid w:val="006A5F5E"/>
    <w:rsid w:val="006A65CF"/>
    <w:rsid w:val="006A6710"/>
    <w:rsid w:val="006A6FAA"/>
    <w:rsid w:val="006B0D3F"/>
    <w:rsid w:val="006B10AC"/>
    <w:rsid w:val="006B10CB"/>
    <w:rsid w:val="006B14FD"/>
    <w:rsid w:val="006B17E7"/>
    <w:rsid w:val="006B35C3"/>
    <w:rsid w:val="006B4CE2"/>
    <w:rsid w:val="006B52CC"/>
    <w:rsid w:val="006B5DBA"/>
    <w:rsid w:val="006B61C0"/>
    <w:rsid w:val="006C06E2"/>
    <w:rsid w:val="006C0B63"/>
    <w:rsid w:val="006C197A"/>
    <w:rsid w:val="006C1D25"/>
    <w:rsid w:val="006C2506"/>
    <w:rsid w:val="006C3601"/>
    <w:rsid w:val="006C3D68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E740B"/>
    <w:rsid w:val="006F0BB7"/>
    <w:rsid w:val="006F1931"/>
    <w:rsid w:val="006F29B1"/>
    <w:rsid w:val="006F2A06"/>
    <w:rsid w:val="006F2F83"/>
    <w:rsid w:val="006F3E30"/>
    <w:rsid w:val="006F41AD"/>
    <w:rsid w:val="006F49D5"/>
    <w:rsid w:val="006F501D"/>
    <w:rsid w:val="006F5AB6"/>
    <w:rsid w:val="006F630B"/>
    <w:rsid w:val="006F7349"/>
    <w:rsid w:val="006F7392"/>
    <w:rsid w:val="006F7845"/>
    <w:rsid w:val="00700A9A"/>
    <w:rsid w:val="0070101F"/>
    <w:rsid w:val="00701768"/>
    <w:rsid w:val="007027CF"/>
    <w:rsid w:val="0070299E"/>
    <w:rsid w:val="007031D3"/>
    <w:rsid w:val="00703405"/>
    <w:rsid w:val="007035CC"/>
    <w:rsid w:val="007057E0"/>
    <w:rsid w:val="00705BC1"/>
    <w:rsid w:val="00706F43"/>
    <w:rsid w:val="007078EC"/>
    <w:rsid w:val="00710AB7"/>
    <w:rsid w:val="00710C63"/>
    <w:rsid w:val="00711133"/>
    <w:rsid w:val="00712AA2"/>
    <w:rsid w:val="00713FA9"/>
    <w:rsid w:val="00716B70"/>
    <w:rsid w:val="0072321D"/>
    <w:rsid w:val="00723A8D"/>
    <w:rsid w:val="00725369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8CB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28F3"/>
    <w:rsid w:val="00744C38"/>
    <w:rsid w:val="007454BD"/>
    <w:rsid w:val="0074604F"/>
    <w:rsid w:val="007462C0"/>
    <w:rsid w:val="00746559"/>
    <w:rsid w:val="00746F27"/>
    <w:rsid w:val="007470C0"/>
    <w:rsid w:val="007474D0"/>
    <w:rsid w:val="007478C8"/>
    <w:rsid w:val="00753A5C"/>
    <w:rsid w:val="00755AC0"/>
    <w:rsid w:val="0075651B"/>
    <w:rsid w:val="007572CD"/>
    <w:rsid w:val="00757B28"/>
    <w:rsid w:val="00762A56"/>
    <w:rsid w:val="00764957"/>
    <w:rsid w:val="007649C5"/>
    <w:rsid w:val="00766232"/>
    <w:rsid w:val="007664CA"/>
    <w:rsid w:val="007669BB"/>
    <w:rsid w:val="00767C63"/>
    <w:rsid w:val="00770D62"/>
    <w:rsid w:val="0077129D"/>
    <w:rsid w:val="007747A3"/>
    <w:rsid w:val="00774AD0"/>
    <w:rsid w:val="00774FAE"/>
    <w:rsid w:val="007758C9"/>
    <w:rsid w:val="00776AB3"/>
    <w:rsid w:val="00777812"/>
    <w:rsid w:val="00777B18"/>
    <w:rsid w:val="00781C9C"/>
    <w:rsid w:val="00781EA2"/>
    <w:rsid w:val="00784109"/>
    <w:rsid w:val="007845A5"/>
    <w:rsid w:val="007855BC"/>
    <w:rsid w:val="007862F2"/>
    <w:rsid w:val="00786345"/>
    <w:rsid w:val="007874F0"/>
    <w:rsid w:val="00791F18"/>
    <w:rsid w:val="00793D20"/>
    <w:rsid w:val="007959BF"/>
    <w:rsid w:val="0079698B"/>
    <w:rsid w:val="00796B1B"/>
    <w:rsid w:val="007A1946"/>
    <w:rsid w:val="007A239B"/>
    <w:rsid w:val="007A2784"/>
    <w:rsid w:val="007A30A5"/>
    <w:rsid w:val="007A35B5"/>
    <w:rsid w:val="007A556D"/>
    <w:rsid w:val="007A5BDF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1B1"/>
    <w:rsid w:val="007D43D3"/>
    <w:rsid w:val="007D450D"/>
    <w:rsid w:val="007D5064"/>
    <w:rsid w:val="007D5107"/>
    <w:rsid w:val="007D5660"/>
    <w:rsid w:val="007D5970"/>
    <w:rsid w:val="007D5B25"/>
    <w:rsid w:val="007D5DF3"/>
    <w:rsid w:val="007D6CDF"/>
    <w:rsid w:val="007D6D10"/>
    <w:rsid w:val="007D7350"/>
    <w:rsid w:val="007E187F"/>
    <w:rsid w:val="007E1E15"/>
    <w:rsid w:val="007E240F"/>
    <w:rsid w:val="007E3BF7"/>
    <w:rsid w:val="007E47D8"/>
    <w:rsid w:val="007E545B"/>
    <w:rsid w:val="007E6C23"/>
    <w:rsid w:val="007F0F74"/>
    <w:rsid w:val="007F15CB"/>
    <w:rsid w:val="007F2568"/>
    <w:rsid w:val="007F2777"/>
    <w:rsid w:val="007F5684"/>
    <w:rsid w:val="007F6DF7"/>
    <w:rsid w:val="007F7B92"/>
    <w:rsid w:val="00800382"/>
    <w:rsid w:val="008008AF"/>
    <w:rsid w:val="008018BD"/>
    <w:rsid w:val="00801FB6"/>
    <w:rsid w:val="0080272C"/>
    <w:rsid w:val="00803018"/>
    <w:rsid w:val="00803AD4"/>
    <w:rsid w:val="00803E93"/>
    <w:rsid w:val="00804487"/>
    <w:rsid w:val="00804606"/>
    <w:rsid w:val="00804D0F"/>
    <w:rsid w:val="00805069"/>
    <w:rsid w:val="00805787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3EFC"/>
    <w:rsid w:val="00825F92"/>
    <w:rsid w:val="00825FDC"/>
    <w:rsid w:val="008266A3"/>
    <w:rsid w:val="00826B3F"/>
    <w:rsid w:val="00827C88"/>
    <w:rsid w:val="00830195"/>
    <w:rsid w:val="008305AE"/>
    <w:rsid w:val="008325C2"/>
    <w:rsid w:val="008337EF"/>
    <w:rsid w:val="008339B2"/>
    <w:rsid w:val="0083573F"/>
    <w:rsid w:val="00837252"/>
    <w:rsid w:val="008372C8"/>
    <w:rsid w:val="00837BA5"/>
    <w:rsid w:val="00840017"/>
    <w:rsid w:val="00840CC7"/>
    <w:rsid w:val="00843A4A"/>
    <w:rsid w:val="0084440C"/>
    <w:rsid w:val="00844CF4"/>
    <w:rsid w:val="008456FB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C49"/>
    <w:rsid w:val="008641B1"/>
    <w:rsid w:val="00865B33"/>
    <w:rsid w:val="0086666E"/>
    <w:rsid w:val="00866A8C"/>
    <w:rsid w:val="00866FED"/>
    <w:rsid w:val="00870C25"/>
    <w:rsid w:val="00872494"/>
    <w:rsid w:val="00874E08"/>
    <w:rsid w:val="008767BA"/>
    <w:rsid w:val="0087725D"/>
    <w:rsid w:val="00877B16"/>
    <w:rsid w:val="0088052B"/>
    <w:rsid w:val="00880AC4"/>
    <w:rsid w:val="008830EE"/>
    <w:rsid w:val="00883AE3"/>
    <w:rsid w:val="00883F71"/>
    <w:rsid w:val="00884683"/>
    <w:rsid w:val="008850C8"/>
    <w:rsid w:val="008856FD"/>
    <w:rsid w:val="0088645F"/>
    <w:rsid w:val="00886A44"/>
    <w:rsid w:val="008873D1"/>
    <w:rsid w:val="008879B2"/>
    <w:rsid w:val="00887F66"/>
    <w:rsid w:val="00887FB4"/>
    <w:rsid w:val="0089101F"/>
    <w:rsid w:val="00891882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67FA"/>
    <w:rsid w:val="008A6A94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24E"/>
    <w:rsid w:val="008C1766"/>
    <w:rsid w:val="008C187A"/>
    <w:rsid w:val="008C4C67"/>
    <w:rsid w:val="008C6407"/>
    <w:rsid w:val="008C6F56"/>
    <w:rsid w:val="008C751D"/>
    <w:rsid w:val="008D1042"/>
    <w:rsid w:val="008D14BC"/>
    <w:rsid w:val="008D1AAB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EC1"/>
    <w:rsid w:val="008E117D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A40"/>
    <w:rsid w:val="008E5ACA"/>
    <w:rsid w:val="008E5B37"/>
    <w:rsid w:val="008E5B83"/>
    <w:rsid w:val="008E5DDC"/>
    <w:rsid w:val="008E6220"/>
    <w:rsid w:val="008E7209"/>
    <w:rsid w:val="008E7344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40C8"/>
    <w:rsid w:val="00914C7A"/>
    <w:rsid w:val="00914D98"/>
    <w:rsid w:val="00916231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2DE4"/>
    <w:rsid w:val="00933BD8"/>
    <w:rsid w:val="00934AEB"/>
    <w:rsid w:val="00934D99"/>
    <w:rsid w:val="00936A6D"/>
    <w:rsid w:val="00937112"/>
    <w:rsid w:val="00937532"/>
    <w:rsid w:val="0093757C"/>
    <w:rsid w:val="00937A9B"/>
    <w:rsid w:val="00937ACA"/>
    <w:rsid w:val="009400EE"/>
    <w:rsid w:val="00940E66"/>
    <w:rsid w:val="00941EB2"/>
    <w:rsid w:val="00943AF6"/>
    <w:rsid w:val="0094437D"/>
    <w:rsid w:val="009443FE"/>
    <w:rsid w:val="009445A3"/>
    <w:rsid w:val="00944875"/>
    <w:rsid w:val="00944CEC"/>
    <w:rsid w:val="009451D1"/>
    <w:rsid w:val="00945559"/>
    <w:rsid w:val="00945E8E"/>
    <w:rsid w:val="00946753"/>
    <w:rsid w:val="00946D6D"/>
    <w:rsid w:val="00947721"/>
    <w:rsid w:val="00947903"/>
    <w:rsid w:val="009508AC"/>
    <w:rsid w:val="00952481"/>
    <w:rsid w:val="0095277B"/>
    <w:rsid w:val="009539A1"/>
    <w:rsid w:val="00953BB4"/>
    <w:rsid w:val="0095464D"/>
    <w:rsid w:val="00956B27"/>
    <w:rsid w:val="00956EBA"/>
    <w:rsid w:val="009572FA"/>
    <w:rsid w:val="009579E2"/>
    <w:rsid w:val="00960C93"/>
    <w:rsid w:val="00960E3F"/>
    <w:rsid w:val="00961D13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6BD4"/>
    <w:rsid w:val="009675A8"/>
    <w:rsid w:val="0096763C"/>
    <w:rsid w:val="00970076"/>
    <w:rsid w:val="00970F33"/>
    <w:rsid w:val="009713A7"/>
    <w:rsid w:val="0097180E"/>
    <w:rsid w:val="0097198A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160"/>
    <w:rsid w:val="009803A6"/>
    <w:rsid w:val="0098138E"/>
    <w:rsid w:val="009825FB"/>
    <w:rsid w:val="00982ECB"/>
    <w:rsid w:val="009837E3"/>
    <w:rsid w:val="00984922"/>
    <w:rsid w:val="00984D1B"/>
    <w:rsid w:val="00984F06"/>
    <w:rsid w:val="0098582C"/>
    <w:rsid w:val="009858E5"/>
    <w:rsid w:val="009869A0"/>
    <w:rsid w:val="0098748C"/>
    <w:rsid w:val="009874C2"/>
    <w:rsid w:val="00987576"/>
    <w:rsid w:val="00991089"/>
    <w:rsid w:val="009911B2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D5A2F"/>
    <w:rsid w:val="009D6C3A"/>
    <w:rsid w:val="009E0B00"/>
    <w:rsid w:val="009E1719"/>
    <w:rsid w:val="009E1BEE"/>
    <w:rsid w:val="009E2742"/>
    <w:rsid w:val="009E3D79"/>
    <w:rsid w:val="009E5213"/>
    <w:rsid w:val="009E6C8D"/>
    <w:rsid w:val="009E70D9"/>
    <w:rsid w:val="009E72B6"/>
    <w:rsid w:val="009E745F"/>
    <w:rsid w:val="009F093A"/>
    <w:rsid w:val="009F198C"/>
    <w:rsid w:val="009F2423"/>
    <w:rsid w:val="009F3A8D"/>
    <w:rsid w:val="009F3E90"/>
    <w:rsid w:val="009F408F"/>
    <w:rsid w:val="009F4A6A"/>
    <w:rsid w:val="009F50E4"/>
    <w:rsid w:val="009F53FA"/>
    <w:rsid w:val="009F5AF0"/>
    <w:rsid w:val="009F5E2B"/>
    <w:rsid w:val="009F5E92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4358"/>
    <w:rsid w:val="00A151B3"/>
    <w:rsid w:val="00A156CE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1C51"/>
    <w:rsid w:val="00A32C51"/>
    <w:rsid w:val="00A3400D"/>
    <w:rsid w:val="00A342C3"/>
    <w:rsid w:val="00A35CB7"/>
    <w:rsid w:val="00A3667A"/>
    <w:rsid w:val="00A368D7"/>
    <w:rsid w:val="00A36DF0"/>
    <w:rsid w:val="00A36F0B"/>
    <w:rsid w:val="00A37B1F"/>
    <w:rsid w:val="00A37E09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47959"/>
    <w:rsid w:val="00A52287"/>
    <w:rsid w:val="00A52A57"/>
    <w:rsid w:val="00A53253"/>
    <w:rsid w:val="00A5353A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305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97"/>
    <w:rsid w:val="00A901C0"/>
    <w:rsid w:val="00A90E51"/>
    <w:rsid w:val="00A91BDD"/>
    <w:rsid w:val="00A92141"/>
    <w:rsid w:val="00A9291F"/>
    <w:rsid w:val="00A938AE"/>
    <w:rsid w:val="00A955B5"/>
    <w:rsid w:val="00A962D3"/>
    <w:rsid w:val="00A96840"/>
    <w:rsid w:val="00AA0606"/>
    <w:rsid w:val="00AA0FF4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334A"/>
    <w:rsid w:val="00AB6A9E"/>
    <w:rsid w:val="00AB6C96"/>
    <w:rsid w:val="00AC049D"/>
    <w:rsid w:val="00AC0782"/>
    <w:rsid w:val="00AC13B5"/>
    <w:rsid w:val="00AC6B6D"/>
    <w:rsid w:val="00AC79FA"/>
    <w:rsid w:val="00AC7A89"/>
    <w:rsid w:val="00AD0506"/>
    <w:rsid w:val="00AD0A89"/>
    <w:rsid w:val="00AD0ABB"/>
    <w:rsid w:val="00AD0EBA"/>
    <w:rsid w:val="00AD1261"/>
    <w:rsid w:val="00AD1F1B"/>
    <w:rsid w:val="00AD3B54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1E8D"/>
    <w:rsid w:val="00AE2795"/>
    <w:rsid w:val="00AE2BC1"/>
    <w:rsid w:val="00AE2E6E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329"/>
    <w:rsid w:val="00AF0D21"/>
    <w:rsid w:val="00AF155E"/>
    <w:rsid w:val="00AF28CD"/>
    <w:rsid w:val="00AF3285"/>
    <w:rsid w:val="00AF4C13"/>
    <w:rsid w:val="00AF4F3F"/>
    <w:rsid w:val="00AF538F"/>
    <w:rsid w:val="00AF53E6"/>
    <w:rsid w:val="00AF5EB6"/>
    <w:rsid w:val="00AF7FDE"/>
    <w:rsid w:val="00B02768"/>
    <w:rsid w:val="00B028E8"/>
    <w:rsid w:val="00B0334B"/>
    <w:rsid w:val="00B041AD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4AED"/>
    <w:rsid w:val="00B154A0"/>
    <w:rsid w:val="00B15C48"/>
    <w:rsid w:val="00B15CF5"/>
    <w:rsid w:val="00B1656C"/>
    <w:rsid w:val="00B21DA4"/>
    <w:rsid w:val="00B236EF"/>
    <w:rsid w:val="00B23E99"/>
    <w:rsid w:val="00B23FB8"/>
    <w:rsid w:val="00B2435B"/>
    <w:rsid w:val="00B247AA"/>
    <w:rsid w:val="00B24C10"/>
    <w:rsid w:val="00B25931"/>
    <w:rsid w:val="00B27A11"/>
    <w:rsid w:val="00B301F2"/>
    <w:rsid w:val="00B3081D"/>
    <w:rsid w:val="00B31E34"/>
    <w:rsid w:val="00B31F75"/>
    <w:rsid w:val="00B3221A"/>
    <w:rsid w:val="00B32AA6"/>
    <w:rsid w:val="00B33E3F"/>
    <w:rsid w:val="00B33FA6"/>
    <w:rsid w:val="00B344E7"/>
    <w:rsid w:val="00B348C6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B15"/>
    <w:rsid w:val="00B45F68"/>
    <w:rsid w:val="00B46391"/>
    <w:rsid w:val="00B476AB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1AC"/>
    <w:rsid w:val="00B63D39"/>
    <w:rsid w:val="00B63F7B"/>
    <w:rsid w:val="00B65365"/>
    <w:rsid w:val="00B653AF"/>
    <w:rsid w:val="00B6583F"/>
    <w:rsid w:val="00B65BE5"/>
    <w:rsid w:val="00B67786"/>
    <w:rsid w:val="00B6779F"/>
    <w:rsid w:val="00B70181"/>
    <w:rsid w:val="00B70BC9"/>
    <w:rsid w:val="00B716DC"/>
    <w:rsid w:val="00B72745"/>
    <w:rsid w:val="00B73549"/>
    <w:rsid w:val="00B736BF"/>
    <w:rsid w:val="00B74C09"/>
    <w:rsid w:val="00B76659"/>
    <w:rsid w:val="00B77844"/>
    <w:rsid w:val="00B778B7"/>
    <w:rsid w:val="00B800AF"/>
    <w:rsid w:val="00B8035F"/>
    <w:rsid w:val="00B80892"/>
    <w:rsid w:val="00B81742"/>
    <w:rsid w:val="00B81808"/>
    <w:rsid w:val="00B81DD1"/>
    <w:rsid w:val="00B82035"/>
    <w:rsid w:val="00B82068"/>
    <w:rsid w:val="00B823CB"/>
    <w:rsid w:val="00B906AE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2736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AE"/>
    <w:rsid w:val="00BC3DB5"/>
    <w:rsid w:val="00BC4713"/>
    <w:rsid w:val="00BC54FE"/>
    <w:rsid w:val="00BC5A1E"/>
    <w:rsid w:val="00BC694A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5912"/>
    <w:rsid w:val="00BD642D"/>
    <w:rsid w:val="00BE1009"/>
    <w:rsid w:val="00BE2804"/>
    <w:rsid w:val="00BE3B1E"/>
    <w:rsid w:val="00BE49F1"/>
    <w:rsid w:val="00BE4AF1"/>
    <w:rsid w:val="00BE68F0"/>
    <w:rsid w:val="00BE6A93"/>
    <w:rsid w:val="00BE77A8"/>
    <w:rsid w:val="00BE7A0A"/>
    <w:rsid w:val="00BE7EAB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ACA"/>
    <w:rsid w:val="00C16D3E"/>
    <w:rsid w:val="00C20ACF"/>
    <w:rsid w:val="00C22256"/>
    <w:rsid w:val="00C22DAC"/>
    <w:rsid w:val="00C23161"/>
    <w:rsid w:val="00C23270"/>
    <w:rsid w:val="00C235F8"/>
    <w:rsid w:val="00C24213"/>
    <w:rsid w:val="00C249EB"/>
    <w:rsid w:val="00C25C4E"/>
    <w:rsid w:val="00C25CD9"/>
    <w:rsid w:val="00C25FDA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B39"/>
    <w:rsid w:val="00C32FB0"/>
    <w:rsid w:val="00C33F36"/>
    <w:rsid w:val="00C3447D"/>
    <w:rsid w:val="00C35201"/>
    <w:rsid w:val="00C3543C"/>
    <w:rsid w:val="00C3574B"/>
    <w:rsid w:val="00C365D1"/>
    <w:rsid w:val="00C3675F"/>
    <w:rsid w:val="00C40CD9"/>
    <w:rsid w:val="00C4251E"/>
    <w:rsid w:val="00C42AE9"/>
    <w:rsid w:val="00C430B1"/>
    <w:rsid w:val="00C4398B"/>
    <w:rsid w:val="00C43FD7"/>
    <w:rsid w:val="00C4669A"/>
    <w:rsid w:val="00C46BE0"/>
    <w:rsid w:val="00C476B8"/>
    <w:rsid w:val="00C50F6B"/>
    <w:rsid w:val="00C52831"/>
    <w:rsid w:val="00C53931"/>
    <w:rsid w:val="00C53AE6"/>
    <w:rsid w:val="00C549D2"/>
    <w:rsid w:val="00C5553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664EE"/>
    <w:rsid w:val="00C66F6F"/>
    <w:rsid w:val="00C710C9"/>
    <w:rsid w:val="00C72005"/>
    <w:rsid w:val="00C7379E"/>
    <w:rsid w:val="00C74A31"/>
    <w:rsid w:val="00C753E5"/>
    <w:rsid w:val="00C7587E"/>
    <w:rsid w:val="00C7595C"/>
    <w:rsid w:val="00C76356"/>
    <w:rsid w:val="00C76D17"/>
    <w:rsid w:val="00C80678"/>
    <w:rsid w:val="00C821FC"/>
    <w:rsid w:val="00C82362"/>
    <w:rsid w:val="00C82430"/>
    <w:rsid w:val="00C82BA9"/>
    <w:rsid w:val="00C83554"/>
    <w:rsid w:val="00C83A5E"/>
    <w:rsid w:val="00C83EB7"/>
    <w:rsid w:val="00C847F3"/>
    <w:rsid w:val="00C852A3"/>
    <w:rsid w:val="00C85511"/>
    <w:rsid w:val="00C86987"/>
    <w:rsid w:val="00C87877"/>
    <w:rsid w:val="00C87E6E"/>
    <w:rsid w:val="00C902E2"/>
    <w:rsid w:val="00C90D09"/>
    <w:rsid w:val="00C91FFB"/>
    <w:rsid w:val="00C934E9"/>
    <w:rsid w:val="00C93CEE"/>
    <w:rsid w:val="00C96481"/>
    <w:rsid w:val="00C96B07"/>
    <w:rsid w:val="00CA00BD"/>
    <w:rsid w:val="00CA1D20"/>
    <w:rsid w:val="00CA1FDC"/>
    <w:rsid w:val="00CA33F5"/>
    <w:rsid w:val="00CA356E"/>
    <w:rsid w:val="00CA379E"/>
    <w:rsid w:val="00CA3AE9"/>
    <w:rsid w:val="00CA4A31"/>
    <w:rsid w:val="00CA5B14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7BC"/>
    <w:rsid w:val="00CC5D39"/>
    <w:rsid w:val="00CC601C"/>
    <w:rsid w:val="00CC65B0"/>
    <w:rsid w:val="00CC6C73"/>
    <w:rsid w:val="00CC6D68"/>
    <w:rsid w:val="00CD0030"/>
    <w:rsid w:val="00CD0120"/>
    <w:rsid w:val="00CD04D8"/>
    <w:rsid w:val="00CD0E6C"/>
    <w:rsid w:val="00CD12CC"/>
    <w:rsid w:val="00CD1D5A"/>
    <w:rsid w:val="00CD3730"/>
    <w:rsid w:val="00CD4A89"/>
    <w:rsid w:val="00CD4F1F"/>
    <w:rsid w:val="00CD5AD4"/>
    <w:rsid w:val="00CD66F8"/>
    <w:rsid w:val="00CD698D"/>
    <w:rsid w:val="00CD6E4A"/>
    <w:rsid w:val="00CD6E9A"/>
    <w:rsid w:val="00CD76B4"/>
    <w:rsid w:val="00CD7C01"/>
    <w:rsid w:val="00CD7D89"/>
    <w:rsid w:val="00CD7F31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17D1"/>
    <w:rsid w:val="00CF2721"/>
    <w:rsid w:val="00CF2DE5"/>
    <w:rsid w:val="00CF365A"/>
    <w:rsid w:val="00CF3CE6"/>
    <w:rsid w:val="00CF42DE"/>
    <w:rsid w:val="00CF4A33"/>
    <w:rsid w:val="00CF6630"/>
    <w:rsid w:val="00CF6ECA"/>
    <w:rsid w:val="00CF7F5D"/>
    <w:rsid w:val="00D0013E"/>
    <w:rsid w:val="00D00CE8"/>
    <w:rsid w:val="00D0175E"/>
    <w:rsid w:val="00D021DB"/>
    <w:rsid w:val="00D033BA"/>
    <w:rsid w:val="00D04EB2"/>
    <w:rsid w:val="00D054FD"/>
    <w:rsid w:val="00D05919"/>
    <w:rsid w:val="00D05F78"/>
    <w:rsid w:val="00D06A0C"/>
    <w:rsid w:val="00D07B88"/>
    <w:rsid w:val="00D07DA2"/>
    <w:rsid w:val="00D10754"/>
    <w:rsid w:val="00D1178C"/>
    <w:rsid w:val="00D11923"/>
    <w:rsid w:val="00D1208D"/>
    <w:rsid w:val="00D12A91"/>
    <w:rsid w:val="00D13B2E"/>
    <w:rsid w:val="00D1417A"/>
    <w:rsid w:val="00D142BC"/>
    <w:rsid w:val="00D15538"/>
    <w:rsid w:val="00D177D7"/>
    <w:rsid w:val="00D177E6"/>
    <w:rsid w:val="00D215FD"/>
    <w:rsid w:val="00D217EB"/>
    <w:rsid w:val="00D219E9"/>
    <w:rsid w:val="00D22269"/>
    <w:rsid w:val="00D22415"/>
    <w:rsid w:val="00D22A49"/>
    <w:rsid w:val="00D22B42"/>
    <w:rsid w:val="00D22EEC"/>
    <w:rsid w:val="00D23480"/>
    <w:rsid w:val="00D234CC"/>
    <w:rsid w:val="00D23B2E"/>
    <w:rsid w:val="00D2487B"/>
    <w:rsid w:val="00D26190"/>
    <w:rsid w:val="00D26787"/>
    <w:rsid w:val="00D26ABF"/>
    <w:rsid w:val="00D27914"/>
    <w:rsid w:val="00D30F95"/>
    <w:rsid w:val="00D33851"/>
    <w:rsid w:val="00D33BEC"/>
    <w:rsid w:val="00D33CD7"/>
    <w:rsid w:val="00D3495E"/>
    <w:rsid w:val="00D34E57"/>
    <w:rsid w:val="00D34FFF"/>
    <w:rsid w:val="00D35221"/>
    <w:rsid w:val="00D35FC7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4D9"/>
    <w:rsid w:val="00D60B09"/>
    <w:rsid w:val="00D61EBC"/>
    <w:rsid w:val="00D62A28"/>
    <w:rsid w:val="00D630EC"/>
    <w:rsid w:val="00D6311B"/>
    <w:rsid w:val="00D637AB"/>
    <w:rsid w:val="00D639EC"/>
    <w:rsid w:val="00D641D5"/>
    <w:rsid w:val="00D64586"/>
    <w:rsid w:val="00D655A0"/>
    <w:rsid w:val="00D6579C"/>
    <w:rsid w:val="00D657BC"/>
    <w:rsid w:val="00D65B7C"/>
    <w:rsid w:val="00D65BF7"/>
    <w:rsid w:val="00D661D1"/>
    <w:rsid w:val="00D662AB"/>
    <w:rsid w:val="00D66C61"/>
    <w:rsid w:val="00D66FB9"/>
    <w:rsid w:val="00D67626"/>
    <w:rsid w:val="00D71339"/>
    <w:rsid w:val="00D71BD4"/>
    <w:rsid w:val="00D72354"/>
    <w:rsid w:val="00D7283E"/>
    <w:rsid w:val="00D728D2"/>
    <w:rsid w:val="00D7291D"/>
    <w:rsid w:val="00D7298C"/>
    <w:rsid w:val="00D72F01"/>
    <w:rsid w:val="00D73245"/>
    <w:rsid w:val="00D7384E"/>
    <w:rsid w:val="00D74060"/>
    <w:rsid w:val="00D740B7"/>
    <w:rsid w:val="00D755F2"/>
    <w:rsid w:val="00D810E2"/>
    <w:rsid w:val="00D816D7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496E"/>
    <w:rsid w:val="00DD502A"/>
    <w:rsid w:val="00DD5084"/>
    <w:rsid w:val="00DD526E"/>
    <w:rsid w:val="00DD6EFC"/>
    <w:rsid w:val="00DD73D4"/>
    <w:rsid w:val="00DD7A87"/>
    <w:rsid w:val="00DE0136"/>
    <w:rsid w:val="00DE1542"/>
    <w:rsid w:val="00DE28BD"/>
    <w:rsid w:val="00DE3473"/>
    <w:rsid w:val="00DE4332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1B61"/>
    <w:rsid w:val="00DF2AE4"/>
    <w:rsid w:val="00DF2BAD"/>
    <w:rsid w:val="00DF337D"/>
    <w:rsid w:val="00DF368B"/>
    <w:rsid w:val="00DF46C7"/>
    <w:rsid w:val="00DF5CC1"/>
    <w:rsid w:val="00E00407"/>
    <w:rsid w:val="00E00BDE"/>
    <w:rsid w:val="00E0139E"/>
    <w:rsid w:val="00E02290"/>
    <w:rsid w:val="00E02B19"/>
    <w:rsid w:val="00E052EF"/>
    <w:rsid w:val="00E0547C"/>
    <w:rsid w:val="00E0625C"/>
    <w:rsid w:val="00E06335"/>
    <w:rsid w:val="00E117D6"/>
    <w:rsid w:val="00E118A4"/>
    <w:rsid w:val="00E11DFC"/>
    <w:rsid w:val="00E12185"/>
    <w:rsid w:val="00E132D9"/>
    <w:rsid w:val="00E1364B"/>
    <w:rsid w:val="00E17EE2"/>
    <w:rsid w:val="00E20DFB"/>
    <w:rsid w:val="00E21D2C"/>
    <w:rsid w:val="00E21DB2"/>
    <w:rsid w:val="00E22656"/>
    <w:rsid w:val="00E230F0"/>
    <w:rsid w:val="00E242C6"/>
    <w:rsid w:val="00E24D05"/>
    <w:rsid w:val="00E25CEB"/>
    <w:rsid w:val="00E263F3"/>
    <w:rsid w:val="00E269E7"/>
    <w:rsid w:val="00E269F3"/>
    <w:rsid w:val="00E26EBD"/>
    <w:rsid w:val="00E27B1F"/>
    <w:rsid w:val="00E3043B"/>
    <w:rsid w:val="00E306F3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6EA"/>
    <w:rsid w:val="00E62C7D"/>
    <w:rsid w:val="00E632E0"/>
    <w:rsid w:val="00E632F7"/>
    <w:rsid w:val="00E63766"/>
    <w:rsid w:val="00E63F07"/>
    <w:rsid w:val="00E6583E"/>
    <w:rsid w:val="00E660FB"/>
    <w:rsid w:val="00E6648A"/>
    <w:rsid w:val="00E6657B"/>
    <w:rsid w:val="00E669E8"/>
    <w:rsid w:val="00E67267"/>
    <w:rsid w:val="00E67309"/>
    <w:rsid w:val="00E6778E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865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631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3BE3"/>
    <w:rsid w:val="00EA5712"/>
    <w:rsid w:val="00EA675D"/>
    <w:rsid w:val="00EA6784"/>
    <w:rsid w:val="00EA6B7C"/>
    <w:rsid w:val="00EA7BE5"/>
    <w:rsid w:val="00EB0CA5"/>
    <w:rsid w:val="00EB1DE0"/>
    <w:rsid w:val="00EB1F3A"/>
    <w:rsid w:val="00EB22CC"/>
    <w:rsid w:val="00EB46DF"/>
    <w:rsid w:val="00EB4E7F"/>
    <w:rsid w:val="00EB5795"/>
    <w:rsid w:val="00EB6B79"/>
    <w:rsid w:val="00EC1B86"/>
    <w:rsid w:val="00EC2F85"/>
    <w:rsid w:val="00EC31A8"/>
    <w:rsid w:val="00EC3C80"/>
    <w:rsid w:val="00EC4206"/>
    <w:rsid w:val="00EC42FB"/>
    <w:rsid w:val="00EC4D4B"/>
    <w:rsid w:val="00EC4EC9"/>
    <w:rsid w:val="00EC64D1"/>
    <w:rsid w:val="00EC6511"/>
    <w:rsid w:val="00EC7195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5B05"/>
    <w:rsid w:val="00ED6C6B"/>
    <w:rsid w:val="00ED7454"/>
    <w:rsid w:val="00EE04B8"/>
    <w:rsid w:val="00EE0DFC"/>
    <w:rsid w:val="00EE306B"/>
    <w:rsid w:val="00EE31E6"/>
    <w:rsid w:val="00EE3E11"/>
    <w:rsid w:val="00EE4EEC"/>
    <w:rsid w:val="00EE5854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103E3"/>
    <w:rsid w:val="00F113C8"/>
    <w:rsid w:val="00F123A6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378B8"/>
    <w:rsid w:val="00F42500"/>
    <w:rsid w:val="00F42FBA"/>
    <w:rsid w:val="00F433C6"/>
    <w:rsid w:val="00F43703"/>
    <w:rsid w:val="00F4415A"/>
    <w:rsid w:val="00F44E50"/>
    <w:rsid w:val="00F46249"/>
    <w:rsid w:val="00F46276"/>
    <w:rsid w:val="00F462A3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204"/>
    <w:rsid w:val="00F62F0C"/>
    <w:rsid w:val="00F6410F"/>
    <w:rsid w:val="00F65947"/>
    <w:rsid w:val="00F65E80"/>
    <w:rsid w:val="00F671F5"/>
    <w:rsid w:val="00F67E7F"/>
    <w:rsid w:val="00F70714"/>
    <w:rsid w:val="00F7165F"/>
    <w:rsid w:val="00F71B41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2C48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87DBA"/>
    <w:rsid w:val="00F90292"/>
    <w:rsid w:val="00F904F7"/>
    <w:rsid w:val="00F90711"/>
    <w:rsid w:val="00F91500"/>
    <w:rsid w:val="00F91E73"/>
    <w:rsid w:val="00F9240E"/>
    <w:rsid w:val="00F92AB1"/>
    <w:rsid w:val="00F93BC5"/>
    <w:rsid w:val="00F947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329"/>
    <w:rsid w:val="00FA7DC2"/>
    <w:rsid w:val="00FB104D"/>
    <w:rsid w:val="00FB19D7"/>
    <w:rsid w:val="00FB2187"/>
    <w:rsid w:val="00FB4C58"/>
    <w:rsid w:val="00FB53A5"/>
    <w:rsid w:val="00FB59DA"/>
    <w:rsid w:val="00FB69C7"/>
    <w:rsid w:val="00FB6C06"/>
    <w:rsid w:val="00FB7D01"/>
    <w:rsid w:val="00FC0C2D"/>
    <w:rsid w:val="00FC110F"/>
    <w:rsid w:val="00FC1717"/>
    <w:rsid w:val="00FC1B55"/>
    <w:rsid w:val="00FC1C93"/>
    <w:rsid w:val="00FC24B4"/>
    <w:rsid w:val="00FC2BF5"/>
    <w:rsid w:val="00FC3579"/>
    <w:rsid w:val="00FC3673"/>
    <w:rsid w:val="00FC39C8"/>
    <w:rsid w:val="00FC3EF7"/>
    <w:rsid w:val="00FC4052"/>
    <w:rsid w:val="00FC5562"/>
    <w:rsid w:val="00FC63B7"/>
    <w:rsid w:val="00FC7A72"/>
    <w:rsid w:val="00FD044E"/>
    <w:rsid w:val="00FD11F3"/>
    <w:rsid w:val="00FD27CF"/>
    <w:rsid w:val="00FD3A51"/>
    <w:rsid w:val="00FD4784"/>
    <w:rsid w:val="00FD65D6"/>
    <w:rsid w:val="00FD72C9"/>
    <w:rsid w:val="00FD7AB9"/>
    <w:rsid w:val="00FD7D8E"/>
    <w:rsid w:val="00FE0878"/>
    <w:rsid w:val="00FE1D4E"/>
    <w:rsid w:val="00FE2201"/>
    <w:rsid w:val="00FE2D40"/>
    <w:rsid w:val="00FE2D4C"/>
    <w:rsid w:val="00FE37D2"/>
    <w:rsid w:val="00FE549E"/>
    <w:rsid w:val="00FE59B8"/>
    <w:rsid w:val="00FE5B0E"/>
    <w:rsid w:val="00FE5F76"/>
    <w:rsid w:val="00FF09DB"/>
    <w:rsid w:val="00FF0C1B"/>
    <w:rsid w:val="00FF0D5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7D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1D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1401D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01D6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01D6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1401D6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1401D6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01D6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1D6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1D6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1401D6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Normal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Normal"/>
    <w:uiPriority w:val="99"/>
    <w:rsid w:val="00A37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8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28213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2023-11-21T08:23:00Z</cp:lastPrinted>
  <dcterms:created xsi:type="dcterms:W3CDTF">2023-11-27T14:47:00Z</dcterms:created>
  <dcterms:modified xsi:type="dcterms:W3CDTF">2023-11-27T14:47:00Z</dcterms:modified>
</cp:coreProperties>
</file>