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6" w:rsidRDefault="004B1806" w:rsidP="00A108F3">
      <w:pPr>
        <w:pStyle w:val="Title"/>
        <w:jc w:val="both"/>
        <w:rPr>
          <w:sz w:val="26"/>
          <w:szCs w:val="26"/>
        </w:rPr>
      </w:pPr>
    </w:p>
    <w:p w:rsidR="004B1806" w:rsidRPr="00A108F3" w:rsidRDefault="004B1806" w:rsidP="00A108F3">
      <w:pPr>
        <w:pStyle w:val="Title"/>
        <w:jc w:val="both"/>
        <w:rPr>
          <w:sz w:val="26"/>
          <w:szCs w:val="26"/>
        </w:rPr>
      </w:pPr>
      <w:r w:rsidRPr="00A108F3">
        <w:rPr>
          <w:sz w:val="26"/>
          <w:szCs w:val="26"/>
        </w:rPr>
        <w:t>СОВЕТ МУНИЦИПАЛЬНОГО ОБРАЗОВАНИЯ ОТРАДНЕНСКИЙ РАЙОН</w:t>
      </w:r>
    </w:p>
    <w:p w:rsidR="004B1806" w:rsidRPr="00A108F3" w:rsidRDefault="004B1806" w:rsidP="000318A2">
      <w:pPr>
        <w:pStyle w:val="Title"/>
        <w:ind w:left="-284"/>
        <w:rPr>
          <w:b w:val="0"/>
          <w:bCs w:val="0"/>
          <w:sz w:val="26"/>
          <w:szCs w:val="26"/>
        </w:rPr>
      </w:pPr>
    </w:p>
    <w:p w:rsidR="004B1806" w:rsidRPr="00A108F3" w:rsidRDefault="004B1806" w:rsidP="000318A2">
      <w:pPr>
        <w:pStyle w:val="Title"/>
        <w:ind w:left="-284"/>
        <w:rPr>
          <w:sz w:val="26"/>
          <w:szCs w:val="26"/>
        </w:rPr>
      </w:pPr>
      <w:r>
        <w:rPr>
          <w:sz w:val="26"/>
          <w:szCs w:val="26"/>
        </w:rPr>
        <w:t>ШЕСТИДЕСЯТАЯ</w:t>
      </w:r>
      <w:r w:rsidRPr="00A108F3">
        <w:rPr>
          <w:sz w:val="26"/>
          <w:szCs w:val="26"/>
        </w:rPr>
        <w:t>СЕССИЯ</w:t>
      </w:r>
    </w:p>
    <w:p w:rsidR="004B1806" w:rsidRPr="00A108F3" w:rsidRDefault="004B1806" w:rsidP="000318A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806" w:rsidRPr="00A108F3" w:rsidRDefault="004B1806" w:rsidP="000318A2">
      <w:pPr>
        <w:jc w:val="center"/>
        <w:rPr>
          <w:rFonts w:ascii="Times New Roman" w:hAnsi="Times New Roman" w:cs="Times New Roman"/>
          <w:sz w:val="26"/>
          <w:szCs w:val="26"/>
        </w:rPr>
      </w:pPr>
      <w:r w:rsidRPr="00A108F3">
        <w:rPr>
          <w:rFonts w:ascii="Times New Roman" w:hAnsi="Times New Roman" w:cs="Times New Roman"/>
          <w:sz w:val="26"/>
          <w:szCs w:val="26"/>
        </w:rPr>
        <w:t xml:space="preserve"> (</w:t>
      </w:r>
      <w:r w:rsidRPr="00A108F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A108F3">
        <w:rPr>
          <w:rFonts w:ascii="Times New Roman" w:hAnsi="Times New Roman" w:cs="Times New Roman"/>
          <w:sz w:val="26"/>
          <w:szCs w:val="26"/>
        </w:rPr>
        <w:t xml:space="preserve"> созыв) </w:t>
      </w:r>
    </w:p>
    <w:p w:rsidR="004B1806" w:rsidRPr="00A108F3" w:rsidRDefault="004B1806" w:rsidP="000318A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B1806" w:rsidRPr="00A108F3" w:rsidRDefault="004B1806" w:rsidP="000318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8F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4B1806" w:rsidRDefault="004B1806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12.12.2023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362</w:t>
      </w:r>
    </w:p>
    <w:p w:rsidR="004B1806" w:rsidRDefault="004B1806" w:rsidP="000318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806" w:rsidRPr="00E06335" w:rsidRDefault="004B1806" w:rsidP="000318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4B1806" w:rsidRDefault="004B1806" w:rsidP="000318A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B1806" w:rsidRDefault="004B1806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1806" w:rsidRDefault="004B1806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4B1806" w:rsidRDefault="004B1806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и 2025 годов»</w:t>
      </w:r>
    </w:p>
    <w:p w:rsidR="004B1806" w:rsidRPr="00AD1261" w:rsidRDefault="004B1806" w:rsidP="000318A2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:rsidR="004B1806" w:rsidRDefault="004B1806" w:rsidP="000318A2">
      <w:pPr>
        <w:pStyle w:val="Heading1"/>
        <w:spacing w:line="240" w:lineRule="auto"/>
        <w:ind w:firstLine="709"/>
        <w:jc w:val="left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4B1806" w:rsidRPr="00081927" w:rsidRDefault="004B1806" w:rsidP="000318A2">
      <w:pPr>
        <w:pStyle w:val="Heading1"/>
        <w:spacing w:line="240" w:lineRule="auto"/>
        <w:ind w:firstLine="709"/>
        <w:jc w:val="left"/>
      </w:pPr>
      <w:r>
        <w:rPr>
          <w:color w:val="000000"/>
        </w:rPr>
        <w:t>р е ш и л:</w:t>
      </w:r>
    </w:p>
    <w:p w:rsidR="004B1806" w:rsidRDefault="004B1806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4B1806" w:rsidRDefault="004B1806" w:rsidP="000318A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4B1806" w:rsidRDefault="004B1806" w:rsidP="000318A2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2 336 288,5тысяч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2352929,2 тысяч </w:t>
      </w:r>
      <w:r w:rsidRPr="007747A3">
        <w:t>рублей»</w:t>
      </w:r>
      <w:r>
        <w:t>;</w:t>
      </w:r>
    </w:p>
    <w:bookmarkEnd w:id="0"/>
    <w:p w:rsidR="004B1806" w:rsidRDefault="004B1806" w:rsidP="000318A2">
      <w:pPr>
        <w:pStyle w:val="font5"/>
        <w:spacing w:before="0" w:beforeAutospacing="0" w:after="0" w:afterAutospacing="0"/>
        <w:ind w:firstLine="708"/>
      </w:pPr>
      <w:r>
        <w:t>б) в подпункте 2 пункта 1 слова «</w:t>
      </w:r>
      <w:r w:rsidRPr="007747A3">
        <w:t>в сумме</w:t>
      </w:r>
      <w:r>
        <w:t xml:space="preserve"> 2 395 113,3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2410446,7 тысяч </w:t>
      </w:r>
      <w:r w:rsidRPr="007747A3">
        <w:t>рублей»</w:t>
      </w:r>
      <w:r>
        <w:t>;</w:t>
      </w:r>
    </w:p>
    <w:p w:rsidR="004B1806" w:rsidRDefault="004B1806" w:rsidP="007061CF">
      <w:pPr>
        <w:pStyle w:val="font5"/>
        <w:spacing w:before="0" w:beforeAutospacing="0" w:after="0" w:afterAutospacing="0"/>
        <w:ind w:firstLine="708"/>
      </w:pPr>
      <w:r>
        <w:t>в)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58824,8 </w:t>
      </w:r>
      <w:r w:rsidRPr="004E1AE6">
        <w:t xml:space="preserve">тысяч рублей» заменить словами «в сумме </w:t>
      </w:r>
      <w:r>
        <w:t xml:space="preserve">57517,5 </w:t>
      </w:r>
      <w:r w:rsidRPr="004E1AE6">
        <w:t>тысяч рублей»;</w:t>
      </w:r>
    </w:p>
    <w:p w:rsidR="004B1806" w:rsidRDefault="004B1806" w:rsidP="003E0651">
      <w:pPr>
        <w:pStyle w:val="font5"/>
        <w:spacing w:before="0" w:beforeAutospacing="0" w:after="0" w:afterAutospacing="0"/>
        <w:ind w:firstLine="708"/>
      </w:pPr>
      <w:r>
        <w:t xml:space="preserve">г) в подпункте 1 пункта 2 слова «в сумме 1 745 510,5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1 771 077,8 тысяч </w:t>
      </w:r>
      <w:r w:rsidRPr="007747A3">
        <w:t>рублей»</w:t>
      </w:r>
      <w:r>
        <w:t xml:space="preserve">; </w:t>
      </w:r>
    </w:p>
    <w:p w:rsidR="004B1806" w:rsidRDefault="004B1806" w:rsidP="003E0651">
      <w:pPr>
        <w:pStyle w:val="font5"/>
        <w:spacing w:before="0" w:beforeAutospacing="0" w:after="0" w:afterAutospacing="0"/>
        <w:ind w:firstLine="708"/>
      </w:pPr>
      <w:r>
        <w:t>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1 740 510,5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1 766 077,8 тысяч</w:t>
      </w:r>
      <w:r w:rsidRPr="00844C67">
        <w:t xml:space="preserve"> рублей»</w:t>
      </w:r>
      <w:r>
        <w:t>;</w:t>
      </w:r>
      <w:r w:rsidRPr="0065111F">
        <w:t xml:space="preserve"> </w:t>
      </w:r>
    </w:p>
    <w:p w:rsidR="004B1806" w:rsidRDefault="004B1806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1,2,3,6,7,8,9,10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4B1806" w:rsidRDefault="004B1806" w:rsidP="000318A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4B1806" w:rsidRPr="00073BD8" w:rsidRDefault="004B1806" w:rsidP="000318A2">
      <w:pPr>
        <w:tabs>
          <w:tab w:val="left" w:pos="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4B1806" w:rsidRDefault="004B1806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B1806" w:rsidRPr="00A47959" w:rsidRDefault="004B1806" w:rsidP="000318A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B1806" w:rsidRPr="00410A4D" w:rsidRDefault="004B1806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4B1806" w:rsidRPr="00410A4D" w:rsidRDefault="004B1806" w:rsidP="000318A2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1806" w:rsidRPr="00A47959" w:rsidRDefault="004B1806" w:rsidP="000318A2">
      <w:pPr>
        <w:rPr>
          <w:rFonts w:ascii="Times New Roman" w:hAnsi="Times New Roman" w:cs="Times New Roman"/>
          <w:sz w:val="24"/>
          <w:szCs w:val="24"/>
        </w:rPr>
      </w:pPr>
    </w:p>
    <w:p w:rsidR="004B1806" w:rsidRDefault="004B1806" w:rsidP="00031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4B1806" w:rsidRDefault="004B1806" w:rsidP="00CF511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С.Н.Лазарев</w:t>
      </w:r>
    </w:p>
    <w:p w:rsidR="004B1806" w:rsidRDefault="004B1806" w:rsidP="00CF511D">
      <w:pPr>
        <w:jc w:val="left"/>
        <w:rPr>
          <w:rFonts w:ascii="Times New Roman" w:hAnsi="Times New Roman" w:cs="Times New Roman"/>
          <w:sz w:val="28"/>
          <w:szCs w:val="28"/>
        </w:rPr>
        <w:sectPr w:rsidR="004B1806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p w:rsidR="004B1806" w:rsidRDefault="004B1806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Приложение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«О внесении изменений в решение Совета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4B1806" w:rsidRPr="00A15BA0" w:rsidRDefault="004B1806" w:rsidP="000318A2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12.12.2023</w:t>
      </w:r>
      <w:r w:rsidRPr="00A15BA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262</w:t>
      </w:r>
      <w:r w:rsidRPr="00A15BA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915" w:type="dxa"/>
        <w:tblInd w:w="-140" w:type="dxa"/>
        <w:tblLook w:val="00A0"/>
      </w:tblPr>
      <w:tblGrid>
        <w:gridCol w:w="1926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1"/>
      </w:tblGrid>
      <w:tr w:rsidR="004B1806" w:rsidRPr="00A15BA0" w:rsidTr="000318A2">
        <w:trPr>
          <w:trHeight w:val="568"/>
        </w:trPr>
        <w:tc>
          <w:tcPr>
            <w:tcW w:w="1927" w:type="dxa"/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«Приложение 1</w:t>
            </w:r>
          </w:p>
        </w:tc>
      </w:tr>
      <w:tr w:rsidR="004B1806" w:rsidRPr="00A15BA0" w:rsidTr="000318A2">
        <w:trPr>
          <w:trHeight w:val="1837"/>
        </w:trPr>
        <w:tc>
          <w:tcPr>
            <w:tcW w:w="1927" w:type="dxa"/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4B1806" w:rsidRPr="00A15BA0" w:rsidTr="000318A2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1806" w:rsidRPr="00A15BA0" w:rsidTr="000318A2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1806" w:rsidRPr="00A15BA0" w:rsidTr="000318A2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4B1806" w:rsidRPr="00A15BA0" w:rsidTr="000318A2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B1806" w:rsidRPr="00A15BA0" w:rsidTr="000318A2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5BA0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532 4</w:t>
            </w: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118 655,50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4B1806" w:rsidRPr="00A15BA0" w:rsidTr="000318A2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EE04B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181 590,50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4B1806" w:rsidRPr="00A15BA0" w:rsidTr="000318A2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4B1806" w:rsidRPr="00A15BA0" w:rsidTr="000318A2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B1806" w:rsidRPr="00A15BA0" w:rsidTr="000318A2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4B1806" w:rsidRPr="00A15BA0" w:rsidTr="000318A2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1806" w:rsidRPr="00A15BA0" w:rsidTr="000318A2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4B1806" w:rsidRPr="00A15BA0" w:rsidTr="000318A2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B1806" w:rsidRPr="00A15BA0" w:rsidTr="000318A2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4B1806" w:rsidRPr="00A15BA0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1806" w:rsidRPr="00A15BA0" w:rsidTr="000318A2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6 912,6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4B1806" w:rsidRPr="00A15BA0" w:rsidTr="000318A2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1806" w:rsidRPr="00A15BA0" w:rsidTr="000318A2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F20E5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1820443,2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1 329 479,8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1 097 558,6</w:t>
            </w:r>
          </w:p>
        </w:tc>
      </w:tr>
      <w:tr w:rsidR="004B1806" w:rsidRPr="00A15BA0" w:rsidTr="000318A2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255683,6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4B1806" w:rsidRPr="00A15BA0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CF17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572890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2F0E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317495,3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66 750,2</w:t>
            </w:r>
          </w:p>
        </w:tc>
      </w:tr>
      <w:tr w:rsidR="004B1806" w:rsidRPr="00A15BA0" w:rsidTr="000318A2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967842,3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4B78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20 880,5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0318A2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F20E5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2 352 929,2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2F0E2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1 771 077,8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1 548 158,6</w:t>
            </w:r>
          </w:p>
        </w:tc>
      </w:tr>
      <w:tr w:rsidR="004B1806" w:rsidRPr="00A15BA0" w:rsidTr="000318A2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4B1806" w:rsidRPr="00A15BA0" w:rsidTr="000318A2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15BA0" w:rsidTr="000318A2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1806" w:rsidRPr="00A15BA0" w:rsidTr="000318A2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1806" w:rsidRPr="00A15BA0" w:rsidTr="000318A2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4B1806" w:rsidRPr="00A15BA0" w:rsidTr="000318A2">
        <w:trPr>
          <w:trHeight w:val="568"/>
        </w:trPr>
        <w:tc>
          <w:tcPr>
            <w:tcW w:w="1927" w:type="dxa"/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1806" w:rsidRPr="00A15BA0" w:rsidRDefault="004B1806" w:rsidP="000318A2">
      <w:pPr>
        <w:rPr>
          <w:rFonts w:ascii="Times New Roman" w:hAnsi="Times New Roman" w:cs="Times New Roman"/>
          <w:sz w:val="28"/>
          <w:szCs w:val="28"/>
        </w:rPr>
      </w:pPr>
    </w:p>
    <w:p w:rsidR="004B1806" w:rsidRPr="00A15BA0" w:rsidRDefault="004B1806" w:rsidP="000318A2">
      <w:pPr>
        <w:rPr>
          <w:rFonts w:ascii="Times New Roman" w:hAnsi="Times New Roman" w:cs="Times New Roman"/>
          <w:sz w:val="28"/>
          <w:szCs w:val="28"/>
        </w:rPr>
      </w:pPr>
    </w:p>
    <w:p w:rsidR="004B1806" w:rsidRPr="00A15BA0" w:rsidRDefault="004B1806" w:rsidP="000318A2">
      <w:pPr>
        <w:rPr>
          <w:rFonts w:ascii="Times New Roman" w:hAnsi="Times New Roman" w:cs="Times New Roman"/>
          <w:sz w:val="28"/>
          <w:szCs w:val="28"/>
        </w:rPr>
      </w:pPr>
    </w:p>
    <w:p w:rsidR="004B1806" w:rsidRPr="00A15BA0" w:rsidRDefault="004B1806" w:rsidP="000318A2">
      <w:pPr>
        <w:rPr>
          <w:rFonts w:ascii="Times New Roman" w:hAnsi="Times New Roman" w:cs="Times New Roman"/>
          <w:sz w:val="28"/>
          <w:szCs w:val="28"/>
        </w:rPr>
        <w:sectPr w:rsidR="004B1806" w:rsidRPr="00A15BA0" w:rsidSect="00E21DB2">
          <w:footerReference w:type="default" r:id="rId8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4B1806" w:rsidRPr="00A15BA0" w:rsidRDefault="004B1806" w:rsidP="000318A2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B1806" w:rsidRPr="00A15BA0" w:rsidRDefault="004B1806" w:rsidP="000318A2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«Приложение 2</w:t>
      </w:r>
    </w:p>
    <w:tbl>
      <w:tblPr>
        <w:tblW w:w="9747" w:type="dxa"/>
        <w:tblInd w:w="-106" w:type="dxa"/>
        <w:tblLook w:val="00A0"/>
      </w:tblPr>
      <w:tblGrid>
        <w:gridCol w:w="9747"/>
      </w:tblGrid>
      <w:tr w:rsidR="004B1806" w:rsidRPr="00A15BA0" w:rsidTr="00650A6F">
        <w:trPr>
          <w:trHeight w:val="1466"/>
        </w:trPr>
        <w:tc>
          <w:tcPr>
            <w:tcW w:w="9747" w:type="dxa"/>
            <w:vAlign w:val="center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4B1806" w:rsidRPr="00A15BA0" w:rsidTr="00650A6F">
        <w:trPr>
          <w:trHeight w:val="80"/>
        </w:trPr>
        <w:tc>
          <w:tcPr>
            <w:tcW w:w="9747" w:type="dxa"/>
            <w:vAlign w:val="bottom"/>
          </w:tcPr>
          <w:p w:rsidR="004B1806" w:rsidRPr="00A15BA0" w:rsidRDefault="004B1806" w:rsidP="000318A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4B1806" w:rsidRPr="00A15BA0" w:rsidRDefault="004B1806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0318A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03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4B1806" w:rsidRPr="00A15BA0" w:rsidRDefault="004B1806" w:rsidP="000318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4B1806" w:rsidRPr="00A15BA0" w:rsidRDefault="004B1806" w:rsidP="000318A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0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4"/>
        <w:gridCol w:w="5596"/>
        <w:gridCol w:w="1492"/>
      </w:tblGrid>
      <w:tr w:rsidR="004B1806" w:rsidRPr="00A15BA0" w:rsidTr="00650A6F">
        <w:trPr>
          <w:trHeight w:val="27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A15BA0" w:rsidTr="00650A6F">
        <w:trPr>
          <w:trHeight w:val="27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4B1806" w:rsidRPr="00A15BA0" w:rsidRDefault="004B1806" w:rsidP="00166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1 816 089,4</w:t>
            </w:r>
          </w:p>
        </w:tc>
      </w:tr>
      <w:tr w:rsidR="004B1806" w:rsidRPr="00A15BA0" w:rsidTr="00650A6F">
        <w:trPr>
          <w:trHeight w:val="436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E85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1 816 089,4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E85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255 683,6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204 860,5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33 084,8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E85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572 890,0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483 858,9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2 02 20300 05 0000 150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0318A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1806" w:rsidRPr="00A15BA0" w:rsidTr="00650A6F">
        <w:trPr>
          <w:trHeight w:val="138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2 02 25098 05 0000 150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5 664,2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31 859,2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4B1806" w:rsidRPr="00A15BA0" w:rsidTr="00650A6F">
        <w:trPr>
          <w:trHeight w:val="54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4B1806" w:rsidRPr="00A15BA0" w:rsidTr="00650A6F">
        <w:trPr>
          <w:trHeight w:val="273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38823,7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212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967 842,3</w:t>
            </w:r>
          </w:p>
        </w:tc>
      </w:tr>
      <w:tr w:rsidR="004B1806" w:rsidRPr="00A15BA0" w:rsidTr="00650A6F">
        <w:trPr>
          <w:trHeight w:val="400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212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850 564,0</w:t>
            </w:r>
          </w:p>
        </w:tc>
      </w:tr>
      <w:tr w:rsidR="004B1806" w:rsidRPr="00A15BA0" w:rsidTr="00650A6F">
        <w:trPr>
          <w:trHeight w:val="400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6 414,3</w:t>
            </w:r>
          </w:p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16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4 548,3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03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29 190,8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166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77 105,9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6626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19 673,5</w:t>
            </w:r>
          </w:p>
        </w:tc>
      </w:tr>
      <w:tr w:rsidR="004B1806" w:rsidRPr="00A15BA0" w:rsidTr="00650A6F">
        <w:trPr>
          <w:trHeight w:val="557"/>
        </w:trPr>
        <w:tc>
          <w:tcPr>
            <w:tcW w:w="2964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96" w:type="dxa"/>
          </w:tcPr>
          <w:p w:rsidR="004B1806" w:rsidRPr="00A15BA0" w:rsidRDefault="004B1806" w:rsidP="000318A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4B1806" w:rsidRPr="00A15BA0" w:rsidRDefault="004B1806" w:rsidP="00650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19 673,5</w:t>
            </w:r>
          </w:p>
        </w:tc>
      </w:tr>
    </w:tbl>
    <w:p w:rsidR="004B1806" w:rsidRPr="00A15BA0" w:rsidRDefault="004B1806" w:rsidP="00614118">
      <w:pPr>
        <w:ind w:left="822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1806" w:rsidRPr="00A15BA0" w:rsidRDefault="004B1806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0318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Т.В.Моренко</w:t>
      </w: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650A6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4B1806" w:rsidRPr="00A15BA0" w:rsidSect="00D7291D">
          <w:footerReference w:type="default" r:id="rId9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p w:rsidR="004B1806" w:rsidRPr="00A15BA0" w:rsidRDefault="004B1806" w:rsidP="00C60FA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«Приложение 3</w:t>
      </w:r>
    </w:p>
    <w:p w:rsidR="004B1806" w:rsidRPr="00A15BA0" w:rsidRDefault="004B1806" w:rsidP="00C60FA2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4B1806" w:rsidRPr="00A15BA0" w:rsidRDefault="004B1806" w:rsidP="00C60FA2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4B1806" w:rsidRPr="00A15BA0" w:rsidRDefault="004B1806" w:rsidP="00C60FA2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от 08.12.2022   № 267       </w:t>
      </w:r>
    </w:p>
    <w:p w:rsidR="004B1806" w:rsidRPr="00A15BA0" w:rsidRDefault="004B1806" w:rsidP="00C60FA2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C60FA2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C60F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4B1806" w:rsidRPr="00A15BA0" w:rsidRDefault="004B1806" w:rsidP="00C60F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4B1806" w:rsidRPr="00A15BA0" w:rsidRDefault="004B1806" w:rsidP="00C60F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B1806" w:rsidRPr="00A15BA0" w:rsidRDefault="004B1806" w:rsidP="00C60FA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2"/>
        <w:gridCol w:w="5294"/>
        <w:gridCol w:w="1358"/>
        <w:gridCol w:w="1357"/>
      </w:tblGrid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1 328 272,8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1 328 272,8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1 096 351,6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166 215,3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168 939,8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317 495,3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66 750,2</w:t>
            </w:r>
          </w:p>
        </w:tc>
      </w:tr>
      <w:tr w:rsidR="004B1806" w:rsidRPr="00A15BA0" w:rsidTr="00C75507">
        <w:trPr>
          <w:trHeight w:val="546"/>
        </w:trPr>
        <w:tc>
          <w:tcPr>
            <w:tcW w:w="2852" w:type="dxa"/>
          </w:tcPr>
          <w:p w:rsidR="004B1806" w:rsidRPr="00A15BA0" w:rsidRDefault="004B1806" w:rsidP="00B90DF3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B90DF3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2 02 20300 05 0000 150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80 904,8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15BA0" w:rsidTr="00C75507">
        <w:trPr>
          <w:trHeight w:val="546"/>
        </w:trPr>
        <w:tc>
          <w:tcPr>
            <w:tcW w:w="2852" w:type="dxa"/>
          </w:tcPr>
          <w:p w:rsidR="004B1806" w:rsidRPr="00A15BA0" w:rsidRDefault="004B1806" w:rsidP="00B90DF3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B90DF3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303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42 941,8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112 577,8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33 500,5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33 043,0</w:t>
            </w:r>
          </w:p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1 515,0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45 732,1</w:t>
            </w:r>
          </w:p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33 419,6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844 562,2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860661,6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716 814,8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731 041,4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5 984,1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5 984,1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12 308,0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12 308,0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8" w:type="dxa"/>
            <w:vAlign w:val="center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  <w:tc>
          <w:tcPr>
            <w:tcW w:w="1357" w:type="dxa"/>
            <w:vAlign w:val="center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</w:tr>
      <w:tr w:rsidR="004B1806" w:rsidRPr="00A15BA0" w:rsidTr="00C75507">
        <w:trPr>
          <w:trHeight w:val="145"/>
        </w:trPr>
        <w:tc>
          <w:tcPr>
            <w:tcW w:w="2852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294" w:type="dxa"/>
          </w:tcPr>
          <w:p w:rsidR="004B1806" w:rsidRPr="00A15BA0" w:rsidRDefault="004B1806" w:rsidP="00B90D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58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76 558,3</w:t>
            </w:r>
          </w:p>
        </w:tc>
        <w:tc>
          <w:tcPr>
            <w:tcW w:w="1357" w:type="dxa"/>
          </w:tcPr>
          <w:p w:rsidR="004B1806" w:rsidRPr="00A15BA0" w:rsidRDefault="004B1806" w:rsidP="00B90D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78 433,6</w:t>
            </w:r>
          </w:p>
        </w:tc>
      </w:tr>
    </w:tbl>
    <w:p w:rsidR="004B1806" w:rsidRPr="00A15BA0" w:rsidRDefault="004B1806" w:rsidP="00C60FA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1806" w:rsidRPr="00A15BA0" w:rsidRDefault="004B1806" w:rsidP="00C60F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C60FA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A15BA0" w:rsidRDefault="004B1806" w:rsidP="00C75507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4B1806" w:rsidRPr="00A15BA0" w:rsidRDefault="004B1806" w:rsidP="00C75507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4B1806" w:rsidRPr="007061CF" w:rsidRDefault="004B1806" w:rsidP="00C75507">
      <w:pPr>
        <w:ind w:left="-993" w:firstLine="993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      Т.В.Море</w:t>
      </w:r>
      <w:r>
        <w:rPr>
          <w:rFonts w:ascii="Times New Roman" w:hAnsi="Times New Roman" w:cs="Times New Roman"/>
          <w:sz w:val="28"/>
          <w:szCs w:val="28"/>
          <w:lang w:eastAsia="ru-RU"/>
        </w:rPr>
        <w:t>нко</w:t>
      </w:r>
    </w:p>
    <w:p w:rsidR="004B1806" w:rsidRPr="007061CF" w:rsidRDefault="004B1806" w:rsidP="009074FF">
      <w:pPr>
        <w:rPr>
          <w:rFonts w:ascii="Times New Roman" w:hAnsi="Times New Roman" w:cs="Times New Roman"/>
          <w:color w:val="FF0000"/>
          <w:sz w:val="28"/>
          <w:szCs w:val="28"/>
        </w:rPr>
        <w:sectPr w:rsidR="004B1806" w:rsidRPr="007061CF" w:rsidSect="00D64586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1000" w:type="dxa"/>
        <w:tblInd w:w="-13" w:type="dxa"/>
        <w:tblLook w:val="00A0"/>
      </w:tblPr>
      <w:tblGrid>
        <w:gridCol w:w="930"/>
        <w:gridCol w:w="7126"/>
        <w:gridCol w:w="813"/>
        <w:gridCol w:w="697"/>
        <w:gridCol w:w="1434"/>
      </w:tblGrid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4B1806" w:rsidRPr="00481A11" w:rsidTr="00A322CB">
        <w:trPr>
          <w:trHeight w:val="37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1806" w:rsidRPr="00481A11" w:rsidTr="00A322CB">
        <w:trPr>
          <w:trHeight w:val="37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481A11" w:rsidTr="00A322CB">
        <w:trPr>
          <w:trHeight w:val="322"/>
        </w:trPr>
        <w:tc>
          <w:tcPr>
            <w:tcW w:w="11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4B1806" w:rsidRPr="00481A11" w:rsidTr="00A322CB">
        <w:trPr>
          <w:trHeight w:val="322"/>
        </w:trPr>
        <w:tc>
          <w:tcPr>
            <w:tcW w:w="11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1806" w:rsidRPr="00481A11" w:rsidTr="00A322CB">
        <w:trPr>
          <w:trHeight w:val="322"/>
        </w:trPr>
        <w:tc>
          <w:tcPr>
            <w:tcW w:w="11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1806" w:rsidRPr="00481A11" w:rsidTr="00A322CB">
        <w:trPr>
          <w:trHeight w:val="44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481A11" w:rsidTr="00A322CB">
        <w:trPr>
          <w:trHeight w:val="371"/>
        </w:trPr>
        <w:tc>
          <w:tcPr>
            <w:tcW w:w="11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B1806" w:rsidRPr="00481A11" w:rsidTr="00A322CB">
        <w:trPr>
          <w:trHeight w:val="356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481A11" w:rsidTr="00A322CB">
        <w:trPr>
          <w:trHeight w:val="371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2410446,7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197212,8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A322CB">
        <w:trPr>
          <w:trHeight w:val="934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69536,9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18487,0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94300,2</w:t>
            </w:r>
          </w:p>
        </w:tc>
      </w:tr>
      <w:tr w:rsidR="004B1806" w:rsidRPr="00481A11" w:rsidTr="00A322CB">
        <w:trPr>
          <w:trHeight w:val="4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26943,7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A322CB">
        <w:trPr>
          <w:trHeight w:val="682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23769,2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35397,9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1452,4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7494,3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395198,5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394423,6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742,4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1223011,9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385135,9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757509,9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45970,3</w:t>
            </w:r>
          </w:p>
        </w:tc>
      </w:tr>
      <w:tr w:rsidR="004B1806" w:rsidRPr="00481A11" w:rsidTr="00A322CB">
        <w:trPr>
          <w:trHeight w:val="742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5274,8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28833,6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58846,8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56178,8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126061,7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119831,5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222406,9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214620,5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5571,4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A322CB">
        <w:trPr>
          <w:trHeight w:val="460"/>
        </w:trPr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29588,3</w:t>
            </w:r>
          </w:p>
        </w:tc>
      </w:tr>
      <w:tr w:rsidR="004B1806" w:rsidRPr="00481A11" w:rsidTr="00A322CB">
        <w:trPr>
          <w:trHeight w:val="623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A322CB">
        <w:trPr>
          <w:trHeight w:val="3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A322CB">
        <w:trPr>
          <w:trHeight w:val="37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6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1806" w:rsidRPr="00481A11" w:rsidTr="00A322CB">
        <w:trPr>
          <w:trHeight w:val="742"/>
        </w:trPr>
        <w:tc>
          <w:tcPr>
            <w:tcW w:w="8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4B1806" w:rsidRDefault="004B1806" w:rsidP="00A322CB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4B1806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0910" w:type="dxa"/>
        <w:tblInd w:w="-13" w:type="dxa"/>
        <w:tblLayout w:type="fixed"/>
        <w:tblLook w:val="00A0"/>
      </w:tblPr>
      <w:tblGrid>
        <w:gridCol w:w="820"/>
        <w:gridCol w:w="6286"/>
        <w:gridCol w:w="717"/>
        <w:gridCol w:w="615"/>
        <w:gridCol w:w="1264"/>
        <w:gridCol w:w="1208"/>
      </w:tblGrid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322CB" w:rsidTr="00A322CB">
        <w:trPr>
          <w:trHeight w:val="322"/>
        </w:trPr>
        <w:tc>
          <w:tcPr>
            <w:tcW w:w="109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4B1806" w:rsidRPr="00A322CB" w:rsidTr="00A322CB">
        <w:trPr>
          <w:trHeight w:val="322"/>
        </w:trPr>
        <w:tc>
          <w:tcPr>
            <w:tcW w:w="109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1806" w:rsidRPr="00A322CB" w:rsidTr="00A322CB">
        <w:trPr>
          <w:trHeight w:val="322"/>
        </w:trPr>
        <w:tc>
          <w:tcPr>
            <w:tcW w:w="109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1806" w:rsidRPr="00A322CB" w:rsidTr="00A322CB">
        <w:trPr>
          <w:trHeight w:val="4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322CB" w:rsidTr="00A322CB">
        <w:trPr>
          <w:trHeight w:val="363"/>
        </w:trPr>
        <w:tc>
          <w:tcPr>
            <w:tcW w:w="10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4B1806" w:rsidRPr="00A322CB" w:rsidTr="00A322CB">
        <w:trPr>
          <w:trHeight w:val="34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1766077,8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322CB" w:rsidTr="00A322CB">
        <w:trPr>
          <w:trHeight w:val="916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4B1806" w:rsidRPr="00A322CB" w:rsidTr="00A322CB">
        <w:trPr>
          <w:trHeight w:val="4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322CB" w:rsidTr="00A322CB">
        <w:trPr>
          <w:trHeight w:val="668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1008566,3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1046986,6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113395,7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114562,4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110142,4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322CB">
        <w:trPr>
          <w:trHeight w:val="451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322CB" w:rsidTr="00A322CB">
        <w:trPr>
          <w:trHeight w:val="6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322CB" w:rsidTr="00A322CB">
        <w:trPr>
          <w:trHeight w:val="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322CB" w:rsidTr="00A322CB">
        <w:trPr>
          <w:trHeight w:val="363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B1806" w:rsidRPr="00A322CB" w:rsidTr="00A322CB">
        <w:trPr>
          <w:trHeight w:val="305"/>
        </w:trPr>
        <w:tc>
          <w:tcPr>
            <w:tcW w:w="7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4B1806" w:rsidRPr="00A322CB" w:rsidTr="00A322CB">
        <w:trPr>
          <w:trHeight w:val="24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322CB" w:rsidTr="00A322CB">
        <w:trPr>
          <w:trHeight w:val="24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322CB" w:rsidTr="00A322CB">
        <w:trPr>
          <w:trHeight w:val="247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  <w:sectPr w:rsidR="004B1806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1014" w:type="dxa"/>
        <w:tblInd w:w="-13" w:type="dxa"/>
        <w:tblLook w:val="00A0"/>
      </w:tblPr>
      <w:tblGrid>
        <w:gridCol w:w="578"/>
        <w:gridCol w:w="6252"/>
        <w:gridCol w:w="456"/>
        <w:gridCol w:w="430"/>
        <w:gridCol w:w="523"/>
        <w:gridCol w:w="963"/>
        <w:gridCol w:w="576"/>
        <w:gridCol w:w="1236"/>
      </w:tblGrid>
      <w:tr w:rsidR="004B1806" w:rsidRPr="00481A11" w:rsidTr="00481A11">
        <w:trPr>
          <w:trHeight w:val="251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1806" w:rsidRDefault="004B1806" w:rsidP="00481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4B1806" w:rsidRPr="00481A11" w:rsidTr="00481A11">
        <w:trPr>
          <w:trHeight w:val="300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806" w:rsidRPr="00481A11" w:rsidTr="00481A11">
        <w:trPr>
          <w:trHeight w:val="1534"/>
        </w:trPr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B1806" w:rsidRPr="00481A11" w:rsidTr="00481A11">
        <w:trPr>
          <w:trHeight w:val="5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2410446,7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72180,0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14634,0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3436,0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10203,2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45654,2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22008,0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22008,0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8814,2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8686,2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8539,2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14957,0</w:t>
            </w:r>
          </w:p>
        </w:tc>
      </w:tr>
      <w:tr w:rsidR="004B1806" w:rsidRPr="00481A11" w:rsidTr="00481A11">
        <w:trPr>
          <w:trHeight w:val="94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14957,0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9176,5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154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216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4340,5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18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98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4B1806" w:rsidRPr="00481A11" w:rsidTr="00481A11">
        <w:trPr>
          <w:trHeight w:val="166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98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4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80407,6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74198,9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36044,0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16231,9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4B1806" w:rsidRPr="00481A11" w:rsidTr="00481A11">
        <w:trPr>
          <w:trHeight w:val="18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192892,4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192892,4</w:t>
            </w:r>
          </w:p>
        </w:tc>
      </w:tr>
      <w:tr w:rsidR="004B1806" w:rsidRPr="00481A11" w:rsidTr="00481A11">
        <w:trPr>
          <w:trHeight w:val="160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192892,4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39132,7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4B1806" w:rsidRPr="00481A11" w:rsidTr="00481A11">
        <w:trPr>
          <w:trHeight w:val="18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4B1806" w:rsidRPr="00481A11" w:rsidTr="00481A11">
        <w:trPr>
          <w:trHeight w:val="12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3529,0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6150,2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6150,2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72385,6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72385,6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72045,6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65729,8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1211778,7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1191393,0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1179595,5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38414,9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38414,9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40015,8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13332,7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25977,1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6324,7</w:t>
            </w:r>
          </w:p>
        </w:tc>
      </w:tr>
      <w:tr w:rsidR="004B1806" w:rsidRPr="00481A11" w:rsidTr="00481A11">
        <w:trPr>
          <w:trHeight w:val="18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4B1806" w:rsidRPr="00481A11" w:rsidTr="00481A11">
        <w:trPr>
          <w:trHeight w:val="11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655267,2</w:t>
            </w:r>
          </w:p>
        </w:tc>
      </w:tr>
      <w:tr w:rsidR="004B1806" w:rsidRPr="00481A11" w:rsidTr="00481A11">
        <w:trPr>
          <w:trHeight w:val="11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646039,8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1279,9</w:t>
            </w:r>
          </w:p>
        </w:tc>
      </w:tr>
      <w:tr w:rsidR="004B1806" w:rsidRPr="00481A11" w:rsidTr="00481A11">
        <w:trPr>
          <w:trHeight w:val="24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4B1806" w:rsidRPr="00481A11" w:rsidTr="00481A11">
        <w:trPr>
          <w:trHeight w:val="10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4B1806" w:rsidRPr="00481A11" w:rsidTr="00481A11">
        <w:trPr>
          <w:trHeight w:val="69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4B1806" w:rsidRPr="00481A11" w:rsidTr="00481A11">
        <w:trPr>
          <w:trHeight w:val="154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290266,1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290266,1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4B1806" w:rsidRPr="00481A11" w:rsidTr="00481A11">
        <w:trPr>
          <w:trHeight w:val="112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4B1806" w:rsidRPr="00481A11" w:rsidTr="00481A11">
        <w:trPr>
          <w:trHeight w:val="8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5694,3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5694,3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6476,0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5962,3</w:t>
            </w:r>
          </w:p>
        </w:tc>
      </w:tr>
      <w:tr w:rsidR="004B1806" w:rsidRPr="00481A11" w:rsidTr="00481A11">
        <w:trPr>
          <w:trHeight w:val="106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4B1806" w:rsidRPr="00481A11" w:rsidTr="00481A11">
        <w:trPr>
          <w:trHeight w:val="7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5321,5</w:t>
            </w:r>
          </w:p>
        </w:tc>
      </w:tr>
      <w:tr w:rsidR="004B1806" w:rsidRPr="00481A11" w:rsidTr="00481A11">
        <w:trPr>
          <w:trHeight w:val="11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4B1806" w:rsidRPr="00481A11" w:rsidTr="00481A11">
        <w:trPr>
          <w:trHeight w:val="11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20385,7</w:t>
            </w:r>
          </w:p>
        </w:tc>
      </w:tr>
      <w:tr w:rsidR="004B1806" w:rsidRPr="00481A11" w:rsidTr="00481A11">
        <w:trPr>
          <w:trHeight w:val="67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20385,7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8537,0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8257,0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276,9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11826,7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53568,2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53568,2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4B1806" w:rsidRPr="00481A11" w:rsidTr="00481A11">
        <w:trPr>
          <w:trHeight w:val="45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481A11" w:rsidTr="00481A11">
        <w:trPr>
          <w:trHeight w:val="1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4B1806" w:rsidRPr="00481A11" w:rsidTr="00481A11">
        <w:trPr>
          <w:trHeight w:val="63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745,9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4162,5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</w:tc>
      </w:tr>
      <w:tr w:rsidR="004B1806" w:rsidRPr="00481A11" w:rsidTr="00481A11">
        <w:trPr>
          <w:trHeight w:val="125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66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375591,8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107363,8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107363,8</w:t>
            </w:r>
          </w:p>
        </w:tc>
      </w:tr>
      <w:tr w:rsidR="004B1806" w:rsidRPr="00481A11" w:rsidTr="00481A11">
        <w:trPr>
          <w:trHeight w:val="8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107363,8</w:t>
            </w:r>
          </w:p>
        </w:tc>
      </w:tr>
      <w:tr w:rsidR="004B1806" w:rsidRPr="00481A11" w:rsidTr="00481A11">
        <w:trPr>
          <w:trHeight w:val="154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94924,5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828,6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27857,0</w:t>
            </w:r>
          </w:p>
        </w:tc>
      </w:tr>
      <w:tr w:rsidR="004B1806" w:rsidRPr="00481A11" w:rsidTr="00481A11">
        <w:trPr>
          <w:trHeight w:val="3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72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27832,0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27832,0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5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123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4B1806" w:rsidRPr="00481A11" w:rsidTr="00481A11">
        <w:trPr>
          <w:trHeight w:val="42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68396,4</w:t>
            </w:r>
          </w:p>
        </w:tc>
      </w:tr>
      <w:tr w:rsidR="004B1806" w:rsidRPr="00481A11" w:rsidTr="00481A11">
        <w:trPr>
          <w:trHeight w:val="3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50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112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50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59794,0</w:t>
            </w:r>
          </w:p>
        </w:tc>
      </w:tr>
      <w:tr w:rsidR="004B1806" w:rsidRPr="00481A11" w:rsidTr="00481A11">
        <w:trPr>
          <w:trHeight w:val="11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56795,3</w:t>
            </w:r>
          </w:p>
        </w:tc>
      </w:tr>
      <w:tr w:rsidR="004B1806" w:rsidRPr="00481A11" w:rsidTr="00481A11">
        <w:trPr>
          <w:trHeight w:val="11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45508,0</w:t>
            </w:r>
          </w:p>
        </w:tc>
      </w:tr>
      <w:tr w:rsidR="004B1806" w:rsidRPr="00481A11" w:rsidTr="00481A11">
        <w:trPr>
          <w:trHeight w:val="42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10872,1</w:t>
            </w:r>
          </w:p>
        </w:tc>
      </w:tr>
      <w:tr w:rsidR="004B1806" w:rsidRPr="00481A11" w:rsidTr="00481A11">
        <w:trPr>
          <w:trHeight w:val="4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4B1806" w:rsidRPr="00481A11" w:rsidTr="00481A11">
        <w:trPr>
          <w:trHeight w:val="4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7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134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481A11" w:rsidTr="00481A11">
        <w:trPr>
          <w:trHeight w:val="7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481A11" w:rsidTr="00481A11">
        <w:trPr>
          <w:trHeight w:val="53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7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75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4B1806" w:rsidRPr="00481A11" w:rsidTr="00481A11">
        <w:trPr>
          <w:trHeight w:val="11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66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2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4B1806" w:rsidRPr="00481A11" w:rsidTr="00481A11">
        <w:trPr>
          <w:trHeight w:val="11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638,4</w:t>
            </w:r>
          </w:p>
        </w:tc>
      </w:tr>
      <w:tr w:rsidR="004B1806" w:rsidRPr="00481A11" w:rsidTr="00481A11">
        <w:trPr>
          <w:trHeight w:val="6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4B1806" w:rsidRPr="00481A11" w:rsidTr="00481A11">
        <w:trPr>
          <w:trHeight w:val="41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4B1806" w:rsidRPr="00481A11" w:rsidTr="00481A11">
        <w:trPr>
          <w:trHeight w:val="11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3293,8</w:t>
            </w:r>
          </w:p>
        </w:tc>
      </w:tr>
      <w:tr w:rsidR="004B1806" w:rsidRPr="00481A11" w:rsidTr="00481A11">
        <w:trPr>
          <w:trHeight w:val="60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2515,0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864,6</w:t>
            </w:r>
          </w:p>
        </w:tc>
      </w:tr>
      <w:tr w:rsidR="004B1806" w:rsidRPr="00481A11" w:rsidTr="00481A11">
        <w:trPr>
          <w:trHeight w:val="110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4B1806" w:rsidRPr="00481A11" w:rsidTr="00481A11">
        <w:trPr>
          <w:trHeight w:val="39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4B1806" w:rsidRPr="00481A11" w:rsidTr="00481A11">
        <w:trPr>
          <w:trHeight w:val="92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481A11" w:rsidTr="00481A11">
        <w:trPr>
          <w:trHeight w:val="66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24720,5</w:t>
            </w:r>
          </w:p>
        </w:tc>
      </w:tr>
      <w:tr w:rsidR="004B1806" w:rsidRPr="00481A11" w:rsidTr="00481A11">
        <w:trPr>
          <w:trHeight w:val="135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6424,2</w:t>
            </w:r>
          </w:p>
        </w:tc>
      </w:tr>
      <w:tr w:rsidR="004B1806" w:rsidRPr="00481A11" w:rsidTr="00481A11">
        <w:trPr>
          <w:trHeight w:val="98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6424,2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6424,2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18296,3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3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19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1806" w:rsidRPr="00481A11" w:rsidTr="00481A11">
        <w:trPr>
          <w:trHeight w:val="23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1806" w:rsidRPr="00481A11" w:rsidTr="00481A11">
        <w:trPr>
          <w:trHeight w:val="61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481A11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1806" w:rsidRPr="00481A11" w:rsidTr="00481A11">
        <w:trPr>
          <w:trHeight w:val="31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1806" w:rsidRPr="00481A11" w:rsidTr="00481A11">
        <w:trPr>
          <w:trHeight w:val="251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1806" w:rsidRPr="00481A11" w:rsidTr="00481A11">
        <w:trPr>
          <w:trHeight w:val="251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4B1806" w:rsidRPr="00481A11" w:rsidTr="00481A11">
        <w:trPr>
          <w:trHeight w:val="575"/>
        </w:trPr>
        <w:tc>
          <w:tcPr>
            <w:tcW w:w="6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  <w:sectPr w:rsidR="004B1806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651" w:type="dxa"/>
        <w:tblInd w:w="-13" w:type="dxa"/>
        <w:tblLook w:val="00A0"/>
      </w:tblPr>
      <w:tblGrid>
        <w:gridCol w:w="755"/>
        <w:gridCol w:w="8174"/>
        <w:gridCol w:w="581"/>
        <w:gridCol w:w="562"/>
        <w:gridCol w:w="562"/>
        <w:gridCol w:w="1259"/>
        <w:gridCol w:w="736"/>
        <w:gridCol w:w="1511"/>
        <w:gridCol w:w="1511"/>
      </w:tblGrid>
      <w:tr w:rsidR="004B1806" w:rsidRPr="00A322CB" w:rsidTr="00A65AEC">
        <w:trPr>
          <w:trHeight w:val="25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A322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4B1806" w:rsidRPr="00A322CB" w:rsidTr="00A65AEC">
        <w:trPr>
          <w:trHeight w:val="302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806" w:rsidRPr="00A322CB" w:rsidTr="00A65AEC">
        <w:trPr>
          <w:trHeight w:val="1541"/>
        </w:trPr>
        <w:tc>
          <w:tcPr>
            <w:tcW w:w="156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A322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A322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322CB" w:rsidTr="00A65AEC">
        <w:trPr>
          <w:trHeight w:val="519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A322CB" w:rsidTr="00A65AEC">
        <w:trPr>
          <w:trHeight w:val="51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1766077,8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322CB" w:rsidTr="00A65AEC">
        <w:trPr>
          <w:trHeight w:val="94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322CB" w:rsidTr="00A65AEC">
        <w:trPr>
          <w:trHeight w:val="155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217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17685,5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65AEC">
        <w:trPr>
          <w:trHeight w:val="1867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1806" w:rsidRPr="00A322CB" w:rsidTr="00A65AEC">
        <w:trPr>
          <w:trHeight w:val="993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161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993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322CB" w:rsidTr="00A65AEC">
        <w:trPr>
          <w:trHeight w:val="48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1806" w:rsidRPr="00A322CB" w:rsidTr="00A65AEC">
        <w:trPr>
          <w:trHeight w:val="1867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322CB" w:rsidTr="00A65AEC">
        <w:trPr>
          <w:trHeight w:val="161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26759,4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4B1806" w:rsidRPr="00A322CB" w:rsidTr="00A65AEC">
        <w:trPr>
          <w:trHeight w:val="18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4B1806" w:rsidRPr="00A322CB" w:rsidTr="00A65AEC">
        <w:trPr>
          <w:trHeight w:val="114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4B1806" w:rsidRPr="00A322CB" w:rsidTr="00A65AEC">
        <w:trPr>
          <w:trHeight w:val="12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4B1806" w:rsidRPr="00A322CB" w:rsidTr="00A65AEC">
        <w:trPr>
          <w:trHeight w:val="114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1806" w:rsidRPr="00A322CB" w:rsidTr="00A65AEC">
        <w:trPr>
          <w:trHeight w:val="249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4B1806" w:rsidRPr="00A322CB" w:rsidTr="00A65AEC">
        <w:trPr>
          <w:trHeight w:val="1023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1806" w:rsidRPr="00A322CB" w:rsidTr="00A65AEC">
        <w:trPr>
          <w:trHeight w:val="155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1806" w:rsidRPr="00A322CB" w:rsidTr="00A65AEC">
        <w:trPr>
          <w:trHeight w:val="105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322CB" w:rsidTr="00A65AEC">
        <w:trPr>
          <w:trHeight w:val="7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1806" w:rsidRPr="00A322CB" w:rsidTr="00A65AEC">
        <w:trPr>
          <w:trHeight w:val="68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43377,2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43377,2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37982,0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38490,6</w:t>
            </w:r>
          </w:p>
        </w:tc>
      </w:tr>
      <w:tr w:rsidR="004B1806" w:rsidRPr="00A322CB" w:rsidTr="00A65AEC">
        <w:trPr>
          <w:trHeight w:val="44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4B1806" w:rsidRPr="00A322CB" w:rsidTr="00A65AEC">
        <w:trPr>
          <w:trHeight w:val="37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A322CB" w:rsidTr="00A65AEC">
        <w:trPr>
          <w:trHeight w:val="12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1806" w:rsidRPr="00A322CB" w:rsidTr="00A65AEC">
        <w:trPr>
          <w:trHeight w:val="7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1806" w:rsidRPr="00A322CB" w:rsidTr="00A65AEC">
        <w:trPr>
          <w:trHeight w:val="12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1806" w:rsidRPr="00A322CB" w:rsidTr="00A65AEC">
        <w:trPr>
          <w:trHeight w:val="7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4239,1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4386,6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322CB" w:rsidTr="00A65AEC">
        <w:trPr>
          <w:trHeight w:val="143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149596,6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322CB" w:rsidTr="00A65AEC">
        <w:trPr>
          <w:trHeight w:val="8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148846,6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322CB" w:rsidTr="00A65AEC">
        <w:trPr>
          <w:trHeight w:val="155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322CB" w:rsidTr="00A65AEC">
        <w:trPr>
          <w:trHeight w:val="8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4B1806" w:rsidRPr="00A322CB" w:rsidTr="00A65AEC">
        <w:trPr>
          <w:trHeight w:val="311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1806" w:rsidRPr="00A322CB" w:rsidTr="00A65AEC">
        <w:trPr>
          <w:trHeight w:val="311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4B1806" w:rsidRPr="00A322CB" w:rsidTr="00A65AEC">
        <w:trPr>
          <w:trHeight w:val="4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65AEC">
        <w:trPr>
          <w:trHeight w:val="72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963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B1806" w:rsidRPr="00A322CB" w:rsidTr="00A65AEC">
        <w:trPr>
          <w:trHeight w:val="43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4B1806" w:rsidRPr="00A322CB" w:rsidTr="00A65AEC">
        <w:trPr>
          <w:trHeight w:val="4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322CB" w:rsidTr="00A65AEC">
        <w:trPr>
          <w:trHeight w:val="50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322CB" w:rsidTr="00A65AEC">
        <w:trPr>
          <w:trHeight w:val="112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322CB" w:rsidTr="00A65AEC">
        <w:trPr>
          <w:trHeight w:val="50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4B1806" w:rsidRPr="00A322CB" w:rsidTr="00A65AEC">
        <w:trPr>
          <w:trHeight w:val="117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4B1806" w:rsidRPr="00A322CB" w:rsidTr="00A65AEC">
        <w:trPr>
          <w:trHeight w:val="117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4B1806" w:rsidRPr="00A322CB" w:rsidTr="00A65AEC">
        <w:trPr>
          <w:trHeight w:val="43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4B1806" w:rsidRPr="00A322CB" w:rsidTr="00A65AEC">
        <w:trPr>
          <w:trHeight w:val="47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B1806" w:rsidRPr="00A322CB" w:rsidTr="00A65AEC">
        <w:trPr>
          <w:trHeight w:val="41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322CB" w:rsidTr="00A65AEC">
        <w:trPr>
          <w:trHeight w:val="7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322CB" w:rsidTr="00A65AEC">
        <w:trPr>
          <w:trHeight w:val="134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A322CB" w:rsidTr="00A65AEC">
        <w:trPr>
          <w:trHeight w:val="7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A322CB" w:rsidTr="00A65AEC">
        <w:trPr>
          <w:trHeight w:val="756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4B1806" w:rsidRPr="00A322CB" w:rsidTr="00A65AEC">
        <w:trPr>
          <w:trHeight w:val="117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322CB" w:rsidTr="00A65AEC">
        <w:trPr>
          <w:trHeight w:val="667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322CB" w:rsidTr="00A65AEC">
        <w:trPr>
          <w:trHeight w:val="203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1806" w:rsidRPr="00A322CB" w:rsidTr="00A65AEC">
        <w:trPr>
          <w:trHeight w:val="111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4B1806" w:rsidRPr="00A322CB" w:rsidTr="00A65AEC">
        <w:trPr>
          <w:trHeight w:val="60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4B1806" w:rsidRPr="00A322CB" w:rsidTr="00A65AEC">
        <w:trPr>
          <w:trHeight w:val="5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4B1806" w:rsidRPr="00A322CB" w:rsidTr="00A65AEC">
        <w:trPr>
          <w:trHeight w:val="111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4B1806" w:rsidRPr="00A322CB" w:rsidTr="00A65AEC">
        <w:trPr>
          <w:trHeight w:val="60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1806" w:rsidRPr="00A322CB" w:rsidTr="00A65AEC">
        <w:trPr>
          <w:trHeight w:val="111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1806" w:rsidRPr="00A322CB" w:rsidTr="00A65AEC">
        <w:trPr>
          <w:trHeight w:val="4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4B1806" w:rsidRPr="00A322CB" w:rsidTr="00A65AEC">
        <w:trPr>
          <w:trHeight w:val="934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4B1806" w:rsidRPr="00A322CB" w:rsidTr="00A65AEC">
        <w:trPr>
          <w:trHeight w:val="622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322C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322CB" w:rsidTr="00A65AEC">
        <w:trPr>
          <w:trHeight w:val="311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322CB" w:rsidRDefault="004B1806" w:rsidP="00A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322CB" w:rsidTr="00A65AEC">
        <w:trPr>
          <w:trHeight w:val="25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B1806" w:rsidRPr="00A322CB" w:rsidTr="00A65AEC">
        <w:trPr>
          <w:trHeight w:val="25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322CB" w:rsidTr="00A65AEC">
        <w:trPr>
          <w:trHeight w:val="578"/>
        </w:trPr>
        <w:tc>
          <w:tcPr>
            <w:tcW w:w="8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322CB" w:rsidRDefault="004B1806" w:rsidP="00A322C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2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4B1806" w:rsidRPr="00A322CB" w:rsidTr="00A65AEC">
        <w:trPr>
          <w:trHeight w:val="252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322CB" w:rsidRDefault="004B1806" w:rsidP="00A322C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1806" w:rsidRPr="00A322CB" w:rsidRDefault="004B1806" w:rsidP="00A322C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  <w:sectPr w:rsidR="004B1806" w:rsidSect="00A322CB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450" w:type="dxa"/>
        <w:tblInd w:w="-13" w:type="dxa"/>
        <w:tblLook w:val="00A0"/>
      </w:tblPr>
      <w:tblGrid>
        <w:gridCol w:w="540"/>
        <w:gridCol w:w="7797"/>
        <w:gridCol w:w="670"/>
        <w:gridCol w:w="577"/>
        <w:gridCol w:w="726"/>
        <w:gridCol w:w="1712"/>
        <w:gridCol w:w="670"/>
        <w:gridCol w:w="1345"/>
        <w:gridCol w:w="1581"/>
      </w:tblGrid>
      <w:tr w:rsidR="004B1806" w:rsidRPr="00481A11" w:rsidTr="00481A11">
        <w:trPr>
          <w:trHeight w:val="36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4B1806" w:rsidRPr="00481A11" w:rsidTr="00481A11">
        <w:trPr>
          <w:trHeight w:val="36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4B1806" w:rsidRPr="00481A11" w:rsidTr="00481A11">
        <w:trPr>
          <w:trHeight w:val="36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4B1806" w:rsidRPr="00481A11" w:rsidTr="00481A11">
        <w:trPr>
          <w:trHeight w:val="36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1806" w:rsidRPr="00481A11" w:rsidTr="00481A11">
        <w:trPr>
          <w:trHeight w:val="38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4B1806" w:rsidRPr="00481A11" w:rsidTr="00481A11">
        <w:trPr>
          <w:trHeight w:val="33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4B1806" w:rsidRPr="00481A11" w:rsidTr="00481A11">
        <w:trPr>
          <w:trHeight w:val="42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4B1806" w:rsidRPr="00481A11" w:rsidTr="00481A11">
        <w:trPr>
          <w:trHeight w:val="177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1806" w:rsidRPr="00481A11" w:rsidTr="00481A11">
        <w:trPr>
          <w:trHeight w:val="50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806" w:rsidRPr="00481A11" w:rsidTr="00481A11">
        <w:trPr>
          <w:trHeight w:val="310"/>
        </w:trPr>
        <w:tc>
          <w:tcPr>
            <w:tcW w:w="154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806" w:rsidRPr="00481A11" w:rsidTr="00481A11">
        <w:trPr>
          <w:trHeight w:val="3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15333,4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2410446,7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2491,2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870607,4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178725,8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69536,9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1157,1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302,9</w:t>
            </w:r>
          </w:p>
        </w:tc>
      </w:tr>
      <w:tr w:rsidR="004B1806" w:rsidRPr="00481A11" w:rsidTr="00481A11">
        <w:trPr>
          <w:trHeight w:val="94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5255,0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-409,4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10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54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61700,7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61700,7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56795,3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-1392,0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45508,0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1856,3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10872,1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415,2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481A11" w:rsidTr="00481A11">
        <w:trPr>
          <w:trHeight w:val="85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638,4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-18,1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-270,8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3293,8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76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10975,8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1972,7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94300,2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4B1806" w:rsidRPr="00481A11" w:rsidTr="00481A11">
        <w:trPr>
          <w:trHeight w:val="7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14634,0</w:t>
            </w:r>
          </w:p>
        </w:tc>
      </w:tr>
      <w:tr w:rsidR="004B1806" w:rsidRPr="00481A11" w:rsidTr="00481A11">
        <w:trPr>
          <w:trHeight w:val="5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3436,0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-460,0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9490,0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713,2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216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9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4B1806" w:rsidRPr="00481A11" w:rsidTr="00481A11">
        <w:trPr>
          <w:trHeight w:val="196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4B1806" w:rsidRPr="00481A11" w:rsidTr="00481A11">
        <w:trPr>
          <w:trHeight w:val="109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4B1806" w:rsidRPr="00481A11" w:rsidTr="00481A11">
        <w:trPr>
          <w:trHeight w:val="24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4B1806" w:rsidRPr="00481A11" w:rsidTr="00481A11">
        <w:trPr>
          <w:trHeight w:val="178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131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4B1806" w:rsidRPr="00481A11" w:rsidTr="00481A11">
        <w:trPr>
          <w:trHeight w:val="7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1782,0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</w:tr>
      <w:tr w:rsidR="004B1806" w:rsidRPr="00481A11" w:rsidTr="00481A11">
        <w:trPr>
          <w:trHeight w:val="23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</w:tr>
      <w:tr w:rsidR="004B1806" w:rsidRPr="00481A11" w:rsidTr="00481A11">
        <w:trPr>
          <w:trHeight w:val="23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26943,7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23769,2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23769,2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8877,2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8877,2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8814,2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8686,2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14892,0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14892,0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9176,5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7769,0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1396,2</w:t>
            </w:r>
          </w:p>
        </w:tc>
      </w:tr>
      <w:tr w:rsidR="004B1806" w:rsidRPr="00481A11" w:rsidTr="00481A11">
        <w:trPr>
          <w:trHeight w:val="32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35397,9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15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7494,3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-1045,0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4243,0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97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1613,0</w:t>
            </w:r>
          </w:p>
        </w:tc>
      </w:tr>
      <w:tr w:rsidR="004B1806" w:rsidRPr="00481A11" w:rsidTr="00481A11">
        <w:trPr>
          <w:trHeight w:val="12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4B1806" w:rsidRPr="00481A11" w:rsidTr="00481A11">
        <w:trPr>
          <w:trHeight w:val="12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-697,0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395198,5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-697,0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394423,6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375591,8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4B1806" w:rsidRPr="00481A11" w:rsidTr="00481A11">
        <w:trPr>
          <w:trHeight w:val="50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4B1806" w:rsidRPr="00481A11" w:rsidTr="00481A11">
        <w:trPr>
          <w:trHeight w:val="51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3032,8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3032,8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742,4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44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1042,7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4B1806" w:rsidRPr="00481A11" w:rsidTr="00481A11">
        <w:trPr>
          <w:trHeight w:val="10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85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5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3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846,9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714,0</w:t>
            </w:r>
          </w:p>
        </w:tc>
      </w:tr>
      <w:tr w:rsidR="004B1806" w:rsidRPr="00481A11" w:rsidTr="00481A11">
        <w:trPr>
          <w:trHeight w:val="7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97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166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-828,6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94924,5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828,6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828,6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119647,4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10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113417,2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4B1806" w:rsidRPr="00481A11" w:rsidTr="00481A11">
        <w:trPr>
          <w:trHeight w:val="4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65729,8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481A11" w:rsidTr="00481A11">
        <w:trPr>
          <w:trHeight w:val="129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97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-23249,8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27857,0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106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12737,0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98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98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-22649,8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1558,0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864,6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864,6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4B1806" w:rsidRPr="00481A11" w:rsidTr="00481A11">
        <w:trPr>
          <w:trHeight w:val="33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481A11" w:rsidTr="00481A11">
        <w:trPr>
          <w:trHeight w:val="103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33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37739,9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1233376,0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36745,7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1197333,4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17788,3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385135,9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17534,0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17534,0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17534,0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-1230,6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13591,0</w:t>
            </w:r>
          </w:p>
        </w:tc>
      </w:tr>
      <w:tr w:rsidR="004B1806" w:rsidRPr="00481A11" w:rsidTr="00481A11">
        <w:trPr>
          <w:trHeight w:val="7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9380,0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-610,6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4211,0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3912,7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222692,3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3912,7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222692,3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137870,1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137870,1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19039,7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757509,9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19039,7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737614,2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19039,7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737614,2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19039,7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726589,9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24518,8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-299,0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3952,7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20566,1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423347,5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2438,7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423347,5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1279,9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1279,9</w:t>
            </w:r>
          </w:p>
        </w:tc>
      </w:tr>
      <w:tr w:rsidR="004B1806" w:rsidRPr="00481A11" w:rsidTr="00481A11">
        <w:trPr>
          <w:trHeight w:val="25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4B1806" w:rsidRPr="00481A11" w:rsidTr="00481A11">
        <w:trPr>
          <w:trHeight w:val="169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152396,0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152396,0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4B1806" w:rsidRPr="00481A11" w:rsidTr="00481A11">
        <w:trPr>
          <w:trHeight w:val="13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4B1806" w:rsidRPr="00481A11" w:rsidTr="00481A11">
        <w:trPr>
          <w:trHeight w:val="76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5694,3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5694,3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6476,0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5962,3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4B1806" w:rsidRPr="00481A11" w:rsidTr="00481A11">
        <w:trPr>
          <w:trHeight w:val="107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24174,1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4B1806" w:rsidRPr="00481A11" w:rsidTr="00481A11">
        <w:trPr>
          <w:trHeight w:val="7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4B1806" w:rsidRPr="00481A11" w:rsidTr="00481A11">
        <w:trPr>
          <w:trHeight w:val="797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4B1806" w:rsidRPr="00481A11" w:rsidTr="00481A11">
        <w:trPr>
          <w:trHeight w:val="54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131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28833,6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21842,9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1479,2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101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20363,7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20363,7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8537,0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8257,0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11826,7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10682,0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1129,7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4B1806" w:rsidRPr="00481A11" w:rsidTr="00481A11">
        <w:trPr>
          <w:trHeight w:val="100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678,0</w:t>
            </w:r>
          </w:p>
        </w:tc>
      </w:tr>
      <w:tr w:rsidR="004B1806" w:rsidRPr="00481A11" w:rsidTr="00481A11">
        <w:trPr>
          <w:trHeight w:val="131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4B1806" w:rsidRPr="00481A11" w:rsidTr="00481A11">
        <w:trPr>
          <w:trHeight w:val="6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6324,7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29628,3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29534,5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29088,8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29088,8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15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205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80507,6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B1806" w:rsidRPr="00481A11" w:rsidTr="00481A11">
        <w:trPr>
          <w:trHeight w:val="18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72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58686,8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56018,8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55918,8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52736,9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36044,0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16231,9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124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4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9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64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6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1860,9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-2013,0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192798,6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94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15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-2013,0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192778,6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-2117,0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4B1806" w:rsidRPr="00481A11" w:rsidTr="00481A11">
        <w:trPr>
          <w:trHeight w:val="98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-2117,0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-2117,0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4B1806" w:rsidRPr="00481A11" w:rsidTr="00481A11">
        <w:trPr>
          <w:trHeight w:val="16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-2117,0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37117,7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-455,0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37117,7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-783,2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-783,2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1665,2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-34,8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1665,2</w:t>
            </w:r>
          </w:p>
        </w:tc>
      </w:tr>
      <w:tr w:rsidR="004B1806" w:rsidRPr="00481A11" w:rsidTr="00481A11">
        <w:trPr>
          <w:trHeight w:val="125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-844,0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-844,0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10406,0</w:t>
            </w:r>
          </w:p>
        </w:tc>
      </w:tr>
      <w:tr w:rsidR="004B1806" w:rsidRPr="00481A11" w:rsidTr="00481A11">
        <w:trPr>
          <w:trHeight w:val="1431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15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1806" w:rsidRPr="00481A11" w:rsidTr="00481A11">
        <w:trPr>
          <w:trHeight w:val="95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1806" w:rsidRPr="00481A11" w:rsidTr="00481A11">
        <w:trPr>
          <w:trHeight w:val="157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4B1806" w:rsidRPr="00481A11" w:rsidTr="00481A11">
        <w:trPr>
          <w:trHeight w:val="6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481A11">
        <w:trPr>
          <w:trHeight w:val="63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481A11">
        <w:trPr>
          <w:trHeight w:val="163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1895,0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481A11" w:rsidTr="00481A11">
        <w:trPr>
          <w:trHeight w:val="6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78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7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1806" w:rsidRPr="00481A11" w:rsidTr="00481A11">
        <w:trPr>
          <w:trHeight w:val="97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4B1806" w:rsidRPr="00481A11" w:rsidTr="00481A11">
        <w:trPr>
          <w:trHeight w:val="93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4B1806" w:rsidRPr="00481A11" w:rsidTr="00481A11">
        <w:trPr>
          <w:trHeight w:val="31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481A11" w:rsidRDefault="004B1806" w:rsidP="00481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4B1806" w:rsidRPr="00481A11" w:rsidTr="00481A11">
        <w:trPr>
          <w:trHeight w:val="251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B1806" w:rsidRPr="00481A11" w:rsidTr="00481A11">
        <w:trPr>
          <w:trHeight w:val="1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806" w:rsidRPr="00481A11" w:rsidTr="00481A11">
        <w:trPr>
          <w:trHeight w:val="620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481A11" w:rsidRDefault="004B1806" w:rsidP="00481A1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  <w:sectPr w:rsidR="004B1806" w:rsidSect="00481A11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33" w:type="dxa"/>
        <w:tblInd w:w="-13" w:type="dxa"/>
        <w:tblLayout w:type="fixed"/>
        <w:tblLook w:val="00A0"/>
      </w:tblPr>
      <w:tblGrid>
        <w:gridCol w:w="487"/>
        <w:gridCol w:w="6616"/>
        <w:gridCol w:w="936"/>
        <w:gridCol w:w="56"/>
        <w:gridCol w:w="572"/>
        <w:gridCol w:w="137"/>
        <w:gridCol w:w="400"/>
        <w:gridCol w:w="167"/>
        <w:gridCol w:w="507"/>
        <w:gridCol w:w="1194"/>
        <w:gridCol w:w="388"/>
        <w:gridCol w:w="321"/>
        <w:gridCol w:w="306"/>
        <w:gridCol w:w="828"/>
        <w:gridCol w:w="384"/>
        <w:gridCol w:w="767"/>
        <w:gridCol w:w="124"/>
        <w:gridCol w:w="441"/>
        <w:gridCol w:w="126"/>
        <w:gridCol w:w="1276"/>
      </w:tblGrid>
      <w:tr w:rsidR="004B1806" w:rsidRPr="00A65AEC" w:rsidTr="00A65AEC">
        <w:trPr>
          <w:trHeight w:val="3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4B1806" w:rsidRPr="00A65AEC" w:rsidTr="00A65AEC">
        <w:trPr>
          <w:trHeight w:val="3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4B1806" w:rsidRPr="00A65AEC" w:rsidTr="00A65AEC">
        <w:trPr>
          <w:trHeight w:val="3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4B1806" w:rsidRPr="00A65AEC" w:rsidTr="00A65AEC">
        <w:trPr>
          <w:trHeight w:val="3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4B1806" w:rsidRPr="00A65AEC" w:rsidTr="00A65AEC">
        <w:trPr>
          <w:trHeight w:val="369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4B1806" w:rsidRPr="00A65AEC" w:rsidTr="00A65AEC">
        <w:trPr>
          <w:trHeight w:val="327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4B1806" w:rsidRPr="00A65AEC" w:rsidTr="00A65AEC">
        <w:trPr>
          <w:trHeight w:val="412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4B1806" w:rsidRPr="00A65AEC" w:rsidTr="00A65AEC">
        <w:trPr>
          <w:trHeight w:val="171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1806" w:rsidRPr="00A65AEC" w:rsidTr="00A65AEC">
        <w:trPr>
          <w:trHeight w:val="483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65AEC" w:rsidTr="00A65AEC">
        <w:trPr>
          <w:trHeight w:val="298"/>
        </w:trPr>
        <w:tc>
          <w:tcPr>
            <w:tcW w:w="1603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4B1806" w:rsidRPr="00A65AEC" w:rsidTr="00A65AEC">
        <w:trPr>
          <w:trHeight w:val="3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1766077,8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1543158,6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536118,7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347736,8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4B1806" w:rsidRPr="00A65AEC" w:rsidTr="00A65AEC">
        <w:trPr>
          <w:trHeight w:val="9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1806" w:rsidRPr="00A65AEC" w:rsidTr="00A65AEC">
        <w:trPr>
          <w:trHeight w:val="10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1806" w:rsidRPr="00A65AEC" w:rsidTr="00A65AEC">
        <w:trPr>
          <w:trHeight w:val="52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4B1806" w:rsidRPr="00A65AEC" w:rsidTr="00A65AEC">
        <w:trPr>
          <w:trHeight w:val="6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4B1806" w:rsidRPr="00A65AEC" w:rsidTr="00A65AEC">
        <w:trPr>
          <w:trHeight w:val="8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65AEC" w:rsidTr="00A65AEC">
        <w:trPr>
          <w:trHeight w:val="7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4B1806" w:rsidRPr="00A65AEC" w:rsidTr="00A65AEC">
        <w:trPr>
          <w:trHeight w:val="96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4B1806" w:rsidRPr="00A65AEC" w:rsidTr="00A65AEC">
        <w:trPr>
          <w:trHeight w:val="7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4B1806" w:rsidRPr="00A65AEC" w:rsidTr="00A65AEC">
        <w:trPr>
          <w:trHeight w:val="5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208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4B1806" w:rsidRPr="00A65AEC" w:rsidTr="00A65AEC">
        <w:trPr>
          <w:trHeight w:val="1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1806" w:rsidRPr="00A65AEC" w:rsidTr="00A65AEC">
        <w:trPr>
          <w:trHeight w:val="10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B1806" w:rsidRPr="00A65AEC" w:rsidTr="00A65AEC">
        <w:trPr>
          <w:trHeight w:val="23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65AEC" w:rsidTr="00A65AEC">
        <w:trPr>
          <w:trHeight w:val="9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65AEC" w:rsidTr="00A65AEC">
        <w:trPr>
          <w:trHeight w:val="12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4B1806" w:rsidRPr="00A65AEC" w:rsidTr="00A65AEC">
        <w:trPr>
          <w:trHeight w:val="7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4B1806" w:rsidRPr="00A65AEC" w:rsidTr="00A65AEC">
        <w:trPr>
          <w:trHeight w:val="6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4B1806" w:rsidRPr="00A65AEC" w:rsidTr="00A65AEC">
        <w:trPr>
          <w:trHeight w:val="31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1806" w:rsidRPr="00A65AEC" w:rsidTr="00A65AEC">
        <w:trPr>
          <w:trHeight w:val="6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65AEC" w:rsidTr="00A65AEC">
        <w:trPr>
          <w:trHeight w:val="14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65AEC" w:rsidTr="00A65AEC">
        <w:trPr>
          <w:trHeight w:val="6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65AEC" w:rsidTr="00A65AEC">
        <w:trPr>
          <w:trHeight w:val="9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187658,9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187561,4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9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123846,6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4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80904,8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4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42941,8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42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4B1806" w:rsidRPr="00A65AEC" w:rsidTr="00A65AEC">
        <w:trPr>
          <w:trHeight w:val="7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65AEC" w:rsidTr="00A65AEC">
        <w:trPr>
          <w:trHeight w:val="9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65AEC" w:rsidTr="00A65AEC">
        <w:trPr>
          <w:trHeight w:val="160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4B1806" w:rsidRPr="00A65AEC" w:rsidTr="00A65AEC">
        <w:trPr>
          <w:trHeight w:val="69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4B1806" w:rsidRPr="00A65AEC" w:rsidTr="00A65AEC">
        <w:trPr>
          <w:trHeight w:val="160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4B1806" w:rsidRPr="00A65AEC" w:rsidTr="00A65AEC">
        <w:trPr>
          <w:trHeight w:val="160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107411,6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108578,3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98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102791,6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104158,3</w:t>
            </w:r>
          </w:p>
        </w:tc>
      </w:tr>
      <w:tr w:rsidR="004B1806" w:rsidRPr="00A65AEC" w:rsidTr="00A65AEC">
        <w:trPr>
          <w:trHeight w:val="9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1806" w:rsidRPr="00A65AEC" w:rsidTr="00A65AEC">
        <w:trPr>
          <w:trHeight w:val="4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1806" w:rsidRPr="00A65AEC" w:rsidTr="00A65AEC">
        <w:trPr>
          <w:trHeight w:val="96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4B1806" w:rsidRPr="00A65AEC" w:rsidTr="00A65AEC">
        <w:trPr>
          <w:trHeight w:val="125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4B1806" w:rsidRPr="00A65AEC" w:rsidTr="00A65AEC">
        <w:trPr>
          <w:trHeight w:val="125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9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102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9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4B1806" w:rsidRPr="00A65AEC" w:rsidTr="00A65AEC">
        <w:trPr>
          <w:trHeight w:val="32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A65AEC" w:rsidTr="00A65AEC">
        <w:trPr>
          <w:trHeight w:val="9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989551,6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983567,5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4B1806" w:rsidRPr="00A65AEC" w:rsidTr="00A65AEC">
        <w:trPr>
          <w:trHeight w:val="24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4B1806" w:rsidRPr="00A65AEC" w:rsidTr="00A65AEC">
        <w:trPr>
          <w:trHeight w:val="16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4B1806" w:rsidRPr="00A65AEC" w:rsidTr="00A65AEC">
        <w:trPr>
          <w:trHeight w:val="9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4B1806" w:rsidRPr="00A65AEC" w:rsidTr="00A65AEC">
        <w:trPr>
          <w:trHeight w:val="7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4B1806" w:rsidRPr="00A65AEC" w:rsidTr="00A65AEC">
        <w:trPr>
          <w:trHeight w:val="7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1806" w:rsidRPr="00A65AEC" w:rsidTr="00A65AEC">
        <w:trPr>
          <w:trHeight w:val="96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65AEC" w:rsidTr="00A65AEC">
        <w:trPr>
          <w:trHeight w:val="12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10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65AEC" w:rsidTr="00A65AEC">
        <w:trPr>
          <w:trHeight w:val="96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65AEC" w:rsidTr="00A65AEC">
        <w:trPr>
          <w:trHeight w:val="126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4B1806" w:rsidRPr="00A65AEC" w:rsidTr="00A65AEC">
        <w:trPr>
          <w:trHeight w:val="17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90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8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6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1806" w:rsidRPr="00A65AEC" w:rsidTr="00A65AEC">
        <w:trPr>
          <w:trHeight w:val="95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1806" w:rsidRPr="00A65AEC" w:rsidTr="00A65AEC">
        <w:trPr>
          <w:trHeight w:val="15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-2841,0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1806" w:rsidRPr="00A65AEC" w:rsidTr="00A65AEC">
        <w:trPr>
          <w:trHeight w:val="6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4B1806" w:rsidRPr="00A65AEC" w:rsidTr="00A65AE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13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9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15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B1806" w:rsidRPr="00A65AEC" w:rsidTr="00A65AEC">
        <w:trPr>
          <w:trHeight w:val="6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66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65AEC" w:rsidTr="00A65AEC">
        <w:trPr>
          <w:trHeight w:val="6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65AEC" w:rsidTr="00A65AEC">
        <w:trPr>
          <w:trHeight w:val="157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4B1806" w:rsidRPr="00A65AEC" w:rsidTr="00A65AEC">
        <w:trPr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93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4B1806" w:rsidRPr="00A65AEC" w:rsidTr="00A65AEC">
        <w:trPr>
          <w:trHeight w:val="89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65AE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65AEC" w:rsidTr="00A65AEC">
        <w:trPr>
          <w:trHeight w:val="29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65AE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806" w:rsidRPr="00A65AEC" w:rsidRDefault="004B1806" w:rsidP="00A6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4B1806" w:rsidRPr="00A65AEC" w:rsidTr="00A65AEC">
        <w:trPr>
          <w:trHeight w:val="242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65AEC" w:rsidTr="00A65AEC">
        <w:trPr>
          <w:trHeight w:val="1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4B1806" w:rsidRPr="00A65AEC" w:rsidTr="00A65AEC">
        <w:trPr>
          <w:trHeight w:val="597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806" w:rsidRPr="00A65AEC" w:rsidRDefault="004B1806" w:rsidP="00A65A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5A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  <w:sectPr w:rsidR="004B1806" w:rsidSect="00481A11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4B1806" w:rsidRDefault="004B1806" w:rsidP="009074FF">
      <w:pPr>
        <w:rPr>
          <w:rFonts w:ascii="Times New Roman" w:hAnsi="Times New Roman" w:cs="Times New Roman"/>
          <w:sz w:val="28"/>
          <w:szCs w:val="28"/>
        </w:rPr>
      </w:pPr>
    </w:p>
    <w:p w:rsidR="004B1806" w:rsidRPr="005E23F8" w:rsidRDefault="004B1806" w:rsidP="00D119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4B1806" w:rsidRPr="005E23F8" w:rsidRDefault="004B1806" w:rsidP="00D1192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4B1806" w:rsidRPr="005E23F8" w:rsidRDefault="004B1806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5E23F8" w:rsidRDefault="004B1806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5E23F8" w:rsidRDefault="004B1806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4B1806" w:rsidRPr="005E23F8" w:rsidRDefault="004B1806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806" w:rsidRPr="005E23F8" w:rsidRDefault="004B1806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57715,5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5E23F8" w:rsidTr="005E23F8">
        <w:trPr>
          <w:trHeight w:val="701"/>
        </w:trPr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1806" w:rsidRPr="005E23F8" w:rsidTr="005E23F8">
        <w:trPr>
          <w:trHeight w:val="940"/>
        </w:trPr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1806" w:rsidRPr="005E23F8" w:rsidTr="005E23F8">
        <w:trPr>
          <w:trHeight w:val="781"/>
        </w:trPr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68607,5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4B1806" w:rsidRPr="005E23F8" w:rsidTr="007E4DB4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2D6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-2379163,9</w:t>
            </w:r>
          </w:p>
        </w:tc>
        <w:tc>
          <w:tcPr>
            <w:tcW w:w="1417" w:type="dxa"/>
            <w:vAlign w:val="bottom"/>
          </w:tcPr>
          <w:p w:rsidR="004B1806" w:rsidRDefault="004B1806" w:rsidP="00C37299">
            <w:pPr>
              <w:jc w:val="center"/>
              <w:rPr>
                <w:rFonts w:cs="Times New Roman"/>
              </w:rPr>
            </w:pPr>
            <w:r w:rsidRPr="00E66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1779497,8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1806" w:rsidRPr="005E23F8" w:rsidTr="007E4DB4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2D6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-2379163,9</w:t>
            </w:r>
          </w:p>
        </w:tc>
        <w:tc>
          <w:tcPr>
            <w:tcW w:w="1417" w:type="dxa"/>
            <w:vAlign w:val="bottom"/>
          </w:tcPr>
          <w:p w:rsidR="004B1806" w:rsidRDefault="004B1806" w:rsidP="00C37299">
            <w:pPr>
              <w:jc w:val="center"/>
              <w:rPr>
                <w:rFonts w:cs="Times New Roman"/>
              </w:rPr>
            </w:pPr>
            <w:r w:rsidRPr="00E66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1779497,8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1806" w:rsidRPr="005E23F8" w:rsidTr="007E4DB4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2D6F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-2379163,9</w:t>
            </w:r>
          </w:p>
        </w:tc>
        <w:tc>
          <w:tcPr>
            <w:tcW w:w="1417" w:type="dxa"/>
            <w:vAlign w:val="bottom"/>
          </w:tcPr>
          <w:p w:rsidR="004B1806" w:rsidRDefault="004B1806" w:rsidP="00C37299">
            <w:pPr>
              <w:jc w:val="center"/>
              <w:rPr>
                <w:rFonts w:cs="Times New Roman"/>
              </w:rPr>
            </w:pPr>
            <w:r w:rsidRPr="00E66E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1779497,8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1806" w:rsidRPr="005E23F8" w:rsidTr="00C37299">
        <w:trPr>
          <w:trHeight w:val="710"/>
        </w:trPr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-2379163,9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C3729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1779497,8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4B1806" w:rsidRPr="005E23F8" w:rsidTr="007E4DB4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D94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2447771,4</w:t>
            </w:r>
          </w:p>
        </w:tc>
        <w:tc>
          <w:tcPr>
            <w:tcW w:w="1417" w:type="dxa"/>
            <w:vAlign w:val="bottom"/>
          </w:tcPr>
          <w:p w:rsidR="004B1806" w:rsidRPr="00C37299" w:rsidRDefault="004B1806" w:rsidP="00C3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99">
              <w:rPr>
                <w:rFonts w:ascii="Times New Roman" w:hAnsi="Times New Roman" w:cs="Times New Roman"/>
                <w:sz w:val="24"/>
                <w:szCs w:val="24"/>
              </w:rPr>
              <w:t>1774497,8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1806" w:rsidRPr="005E23F8" w:rsidTr="007E4DB4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D94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2447771,4</w:t>
            </w:r>
          </w:p>
        </w:tc>
        <w:tc>
          <w:tcPr>
            <w:tcW w:w="1417" w:type="dxa"/>
            <w:vAlign w:val="bottom"/>
          </w:tcPr>
          <w:p w:rsidR="004B1806" w:rsidRPr="00C37299" w:rsidRDefault="004B1806" w:rsidP="00C3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99">
              <w:rPr>
                <w:rFonts w:ascii="Times New Roman" w:hAnsi="Times New Roman" w:cs="Times New Roman"/>
                <w:sz w:val="24"/>
                <w:szCs w:val="24"/>
              </w:rPr>
              <w:t>1774497,8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1806" w:rsidRPr="005E23F8" w:rsidTr="007E4DB4">
        <w:trPr>
          <w:trHeight w:val="653"/>
        </w:trPr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4B1806" w:rsidRDefault="004B1806" w:rsidP="007E4DB4">
            <w:pPr>
              <w:jc w:val="center"/>
              <w:rPr>
                <w:rFonts w:cs="Times New Roman"/>
              </w:rPr>
            </w:pPr>
            <w:r w:rsidRPr="00D94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2447771,4</w:t>
            </w:r>
          </w:p>
        </w:tc>
        <w:tc>
          <w:tcPr>
            <w:tcW w:w="1417" w:type="dxa"/>
            <w:vAlign w:val="bottom"/>
          </w:tcPr>
          <w:p w:rsidR="004B1806" w:rsidRPr="00C37299" w:rsidRDefault="004B1806" w:rsidP="00C3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99">
              <w:rPr>
                <w:rFonts w:ascii="Times New Roman" w:hAnsi="Times New Roman" w:cs="Times New Roman"/>
                <w:sz w:val="24"/>
                <w:szCs w:val="24"/>
              </w:rPr>
              <w:t>1774497,8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1806" w:rsidRPr="005E23F8" w:rsidTr="00C37299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4B1806" w:rsidRDefault="004B1806" w:rsidP="00C3729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2447771,4</w:t>
            </w:r>
          </w:p>
        </w:tc>
        <w:tc>
          <w:tcPr>
            <w:tcW w:w="1417" w:type="dxa"/>
            <w:vAlign w:val="bottom"/>
          </w:tcPr>
          <w:p w:rsidR="004B1806" w:rsidRPr="00C37299" w:rsidRDefault="004B1806" w:rsidP="00C3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99">
              <w:rPr>
                <w:rFonts w:ascii="Times New Roman" w:hAnsi="Times New Roman" w:cs="Times New Roman"/>
                <w:sz w:val="24"/>
                <w:szCs w:val="24"/>
              </w:rPr>
              <w:t>1774497,8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417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1806" w:rsidRPr="005E23F8" w:rsidRDefault="004B1806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4B1806" w:rsidRPr="005E23F8" w:rsidTr="005E23F8">
        <w:tc>
          <w:tcPr>
            <w:tcW w:w="3119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4B1806" w:rsidRPr="005E23F8" w:rsidRDefault="004B1806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4B1806" w:rsidRPr="005E23F8" w:rsidRDefault="004B1806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4B1806" w:rsidRPr="005E23F8" w:rsidRDefault="004B1806" w:rsidP="005E23F8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B1806" w:rsidRPr="005E23F8" w:rsidRDefault="004B1806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806" w:rsidRPr="005E23F8" w:rsidRDefault="004B1806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4B1806" w:rsidRPr="005E23F8" w:rsidRDefault="004B1806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4B1806" w:rsidRPr="005E23F8" w:rsidRDefault="004B1806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4B1806" w:rsidRDefault="004B1806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4B1806" w:rsidSect="00A65AEC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4B1806" w:rsidRPr="00616021" w:rsidRDefault="004B1806" w:rsidP="00D11923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«Приложение 13</w:t>
      </w:r>
    </w:p>
    <w:p w:rsidR="004B1806" w:rsidRPr="00616021" w:rsidRDefault="004B1806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4B1806" w:rsidRPr="00616021" w:rsidRDefault="004B1806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4B1806" w:rsidRPr="00616021" w:rsidRDefault="004B1806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4B1806" w:rsidRPr="00616021" w:rsidRDefault="004B1806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4B1806" w:rsidRPr="00616021" w:rsidRDefault="004B1806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4B1806" w:rsidRPr="00616021" w:rsidRDefault="004B1806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4B1806" w:rsidRPr="00616021" w:rsidRDefault="004B1806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4B1806" w:rsidRPr="00616021" w:rsidRDefault="004B1806" w:rsidP="00A31C5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4B1806" w:rsidRPr="00616021" w:rsidRDefault="004B1806" w:rsidP="00A31C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Раздел 1.</w:t>
      </w:r>
      <w:r w:rsidRPr="00616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021">
        <w:rPr>
          <w:rFonts w:ascii="Times New Roman" w:hAnsi="Times New Roman" w:cs="Times New Roman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4B1806" w:rsidRPr="00616021" w:rsidRDefault="004B1806" w:rsidP="00A31C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6021">
        <w:rPr>
          <w:rFonts w:ascii="Times New Roman" w:hAnsi="Times New Roman" w:cs="Times New Roman"/>
          <w:sz w:val="28"/>
          <w:szCs w:val="28"/>
          <w:lang w:eastAsia="ru-RU"/>
        </w:rPr>
        <w:t>системы Российской Федерации на 2023 год</w:t>
      </w:r>
    </w:p>
    <w:p w:rsidR="004B1806" w:rsidRPr="00616021" w:rsidRDefault="004B1806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0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1602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4B1806" w:rsidRPr="00616021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1806" w:rsidRPr="00616021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410,03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3664,0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4261,2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2869,85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2C11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2626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404,1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6160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7631,39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AF20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15961,39 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310,75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4317,3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1806" w:rsidRPr="00616021" w:rsidRDefault="004B1806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16021">
              <w:rPr>
                <w:rFonts w:cs="Times New Roman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2124,27</w:t>
            </w:r>
          </w:p>
        </w:tc>
      </w:tr>
      <w:tr w:rsidR="004B1806" w:rsidRPr="00616021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1806" w:rsidRPr="00616021" w:rsidRDefault="004B1806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806" w:rsidRPr="00616021" w:rsidRDefault="004B1806" w:rsidP="002C11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7891,39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806" w:rsidRPr="00616021" w:rsidRDefault="004B1806" w:rsidP="006160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02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34501,14</w:t>
            </w:r>
          </w:p>
        </w:tc>
      </w:tr>
    </w:tbl>
    <w:p w:rsidR="004B1806" w:rsidRPr="00616021" w:rsidRDefault="004B1806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16021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B1806" w:rsidRPr="00616021" w:rsidRDefault="004B1806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B1806" w:rsidRPr="00616021" w:rsidRDefault="004B1806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1602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4B1806" w:rsidRPr="00616021" w:rsidRDefault="004B1806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61602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16021">
        <w:rPr>
          <w:rFonts w:ascii="Times New Roman" w:hAnsi="Times New Roman" w:cs="Times New Roman"/>
          <w:sz w:val="24"/>
          <w:szCs w:val="24"/>
          <w:lang w:eastAsia="ru-RU"/>
        </w:rPr>
        <w:tab/>
        <w:t>Т.В. Моренко</w:t>
      </w:r>
    </w:p>
    <w:p w:rsidR="004B1806" w:rsidRPr="00616021" w:rsidRDefault="004B1806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B1806" w:rsidRPr="00616021" w:rsidRDefault="004B1806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4B1806" w:rsidRPr="00616021" w:rsidRDefault="004B1806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4B1806" w:rsidRPr="00616021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806" w:rsidRDefault="004B1806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1806" w:rsidRDefault="004B180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06" w:rsidRDefault="004B1806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06" w:rsidRDefault="004B1806" w:rsidP="0015523E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06" w:rsidRDefault="004B1806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806" w:rsidRDefault="004B1806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1806" w:rsidRDefault="004B1806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C4D"/>
    <w:rsid w:val="00027D37"/>
    <w:rsid w:val="00030300"/>
    <w:rsid w:val="00030406"/>
    <w:rsid w:val="000318A2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3BD8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061A8"/>
    <w:rsid w:val="00106BEB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A9C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037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B7503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2876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6AD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06E3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B0232"/>
    <w:rsid w:val="002B0C82"/>
    <w:rsid w:val="002B15B4"/>
    <w:rsid w:val="002B16FB"/>
    <w:rsid w:val="002B2239"/>
    <w:rsid w:val="002B2D33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18A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D6FE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0E29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18B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1880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65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0F1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11"/>
    <w:rsid w:val="00481A60"/>
    <w:rsid w:val="00482815"/>
    <w:rsid w:val="00483A91"/>
    <w:rsid w:val="0048442F"/>
    <w:rsid w:val="00484D76"/>
    <w:rsid w:val="00484FD0"/>
    <w:rsid w:val="00485470"/>
    <w:rsid w:val="00487CAF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1806"/>
    <w:rsid w:val="004B205B"/>
    <w:rsid w:val="004B267E"/>
    <w:rsid w:val="004B42E9"/>
    <w:rsid w:val="004B4DC4"/>
    <w:rsid w:val="004B6B1D"/>
    <w:rsid w:val="004B7838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0C12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956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0E12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118"/>
    <w:rsid w:val="00614B36"/>
    <w:rsid w:val="00615750"/>
    <w:rsid w:val="00615D58"/>
    <w:rsid w:val="00616021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4793"/>
    <w:rsid w:val="00645F0F"/>
    <w:rsid w:val="00647589"/>
    <w:rsid w:val="00647D8F"/>
    <w:rsid w:val="00650A6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61E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40B"/>
    <w:rsid w:val="006F05A1"/>
    <w:rsid w:val="006F0BB7"/>
    <w:rsid w:val="006F1931"/>
    <w:rsid w:val="006F29B1"/>
    <w:rsid w:val="006F2A06"/>
    <w:rsid w:val="006F2F83"/>
    <w:rsid w:val="006F3E30"/>
    <w:rsid w:val="006F41AD"/>
    <w:rsid w:val="006F49D5"/>
    <w:rsid w:val="006F501D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299E"/>
    <w:rsid w:val="007031D3"/>
    <w:rsid w:val="00703405"/>
    <w:rsid w:val="007035CC"/>
    <w:rsid w:val="007057E0"/>
    <w:rsid w:val="00705BC1"/>
    <w:rsid w:val="007061CF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2E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4DB4"/>
    <w:rsid w:val="007E545B"/>
    <w:rsid w:val="007E6C23"/>
    <w:rsid w:val="007E7CA5"/>
    <w:rsid w:val="007F0F74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198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67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085"/>
    <w:rsid w:val="00862C49"/>
    <w:rsid w:val="008641B1"/>
    <w:rsid w:val="00865B33"/>
    <w:rsid w:val="0086666E"/>
    <w:rsid w:val="00866A8C"/>
    <w:rsid w:val="00866FED"/>
    <w:rsid w:val="00870256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6220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0E7F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6A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29DF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140"/>
    <w:rsid w:val="00963597"/>
    <w:rsid w:val="009648E2"/>
    <w:rsid w:val="0096535C"/>
    <w:rsid w:val="00965534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98A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42B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2E5"/>
    <w:rsid w:val="009E745F"/>
    <w:rsid w:val="009F093A"/>
    <w:rsid w:val="009F198C"/>
    <w:rsid w:val="009F2423"/>
    <w:rsid w:val="009F3A8D"/>
    <w:rsid w:val="009F3E90"/>
    <w:rsid w:val="009F408F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8F3"/>
    <w:rsid w:val="00A109C1"/>
    <w:rsid w:val="00A11F47"/>
    <w:rsid w:val="00A12539"/>
    <w:rsid w:val="00A14358"/>
    <w:rsid w:val="00A151B3"/>
    <w:rsid w:val="00A156CE"/>
    <w:rsid w:val="00A15937"/>
    <w:rsid w:val="00A15BA0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2CB"/>
    <w:rsid w:val="00A32C51"/>
    <w:rsid w:val="00A3400D"/>
    <w:rsid w:val="00A342C3"/>
    <w:rsid w:val="00A35CB7"/>
    <w:rsid w:val="00A3667A"/>
    <w:rsid w:val="00A368D7"/>
    <w:rsid w:val="00A36DF0"/>
    <w:rsid w:val="00A36F0B"/>
    <w:rsid w:val="00A375B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3769"/>
    <w:rsid w:val="00A65AEC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47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15F"/>
    <w:rsid w:val="00AC79FA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329"/>
    <w:rsid w:val="00AF0D21"/>
    <w:rsid w:val="00AF155E"/>
    <w:rsid w:val="00AF2064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1AD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DF3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2736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694A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5912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E7EAB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BF71E0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5D1"/>
    <w:rsid w:val="00C3675F"/>
    <w:rsid w:val="00C37299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47BCA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0FA2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119"/>
    <w:rsid w:val="00C7379E"/>
    <w:rsid w:val="00C74A31"/>
    <w:rsid w:val="00C753E5"/>
    <w:rsid w:val="00C75507"/>
    <w:rsid w:val="00C7587E"/>
    <w:rsid w:val="00C7595C"/>
    <w:rsid w:val="00C76356"/>
    <w:rsid w:val="00C764F0"/>
    <w:rsid w:val="00C76D17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5BB2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C7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17D1"/>
    <w:rsid w:val="00CF2721"/>
    <w:rsid w:val="00CF2DE5"/>
    <w:rsid w:val="00CF365A"/>
    <w:rsid w:val="00CF3CE6"/>
    <w:rsid w:val="00CF42DE"/>
    <w:rsid w:val="00CF4A33"/>
    <w:rsid w:val="00CF511D"/>
    <w:rsid w:val="00CF6630"/>
    <w:rsid w:val="00CF6ECA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4586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16D7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41AF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46C7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6EF1"/>
    <w:rsid w:val="00E67267"/>
    <w:rsid w:val="00E67309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678"/>
    <w:rsid w:val="00E82791"/>
    <w:rsid w:val="00E82C4E"/>
    <w:rsid w:val="00E82C62"/>
    <w:rsid w:val="00E82F33"/>
    <w:rsid w:val="00E845E5"/>
    <w:rsid w:val="00E846B2"/>
    <w:rsid w:val="00E84A0C"/>
    <w:rsid w:val="00E84F1B"/>
    <w:rsid w:val="00E85292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4B8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53"/>
    <w:rsid w:val="00F12A98"/>
    <w:rsid w:val="00F12BB3"/>
    <w:rsid w:val="00F12FF5"/>
    <w:rsid w:val="00F134F9"/>
    <w:rsid w:val="00F15274"/>
    <w:rsid w:val="00F15F10"/>
    <w:rsid w:val="00F163A1"/>
    <w:rsid w:val="00F16866"/>
    <w:rsid w:val="00F20E5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4BE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1E73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211D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3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96131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31B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31B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96131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96131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131B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1B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31B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6131B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2023-12-25T15:11:00Z</cp:lastPrinted>
  <dcterms:created xsi:type="dcterms:W3CDTF">2023-12-29T14:16:00Z</dcterms:created>
  <dcterms:modified xsi:type="dcterms:W3CDTF">2023-12-29T14:16:00Z</dcterms:modified>
</cp:coreProperties>
</file>