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E6D" w:rsidRPr="00A108F3" w:rsidRDefault="00782E6D" w:rsidP="00F3101B">
      <w:pPr>
        <w:pStyle w:val="Title"/>
        <w:rPr>
          <w:sz w:val="26"/>
          <w:szCs w:val="26"/>
        </w:rPr>
      </w:pPr>
      <w:r w:rsidRPr="00A108F3">
        <w:rPr>
          <w:sz w:val="26"/>
          <w:szCs w:val="26"/>
        </w:rPr>
        <w:t>СОВЕТ МУНИЦИПАЛЬНОГО ОБРАЗОВАНИЯ ОТРАДНЕНСКИЙ РАЙОН</w:t>
      </w:r>
    </w:p>
    <w:p w:rsidR="00782E6D" w:rsidRPr="00A108F3" w:rsidRDefault="00782E6D" w:rsidP="00F3101B">
      <w:pPr>
        <w:pStyle w:val="Title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ШЕСТИДЕСЯТАЯ </w:t>
      </w:r>
      <w:r w:rsidRPr="00A108F3">
        <w:rPr>
          <w:sz w:val="26"/>
          <w:szCs w:val="26"/>
        </w:rPr>
        <w:t>СЕССИЯ</w:t>
      </w:r>
    </w:p>
    <w:p w:rsidR="00782E6D" w:rsidRPr="00A108F3" w:rsidRDefault="00782E6D" w:rsidP="00F3101B">
      <w:pPr>
        <w:rPr>
          <w:rFonts w:ascii="Times New Roman" w:hAnsi="Times New Roman" w:cs="Times New Roman"/>
          <w:sz w:val="26"/>
          <w:szCs w:val="26"/>
        </w:rPr>
      </w:pPr>
    </w:p>
    <w:p w:rsidR="00782E6D" w:rsidRPr="00A108F3" w:rsidRDefault="00782E6D" w:rsidP="00F3101B">
      <w:pPr>
        <w:jc w:val="center"/>
        <w:rPr>
          <w:rFonts w:ascii="Times New Roman" w:hAnsi="Times New Roman" w:cs="Times New Roman"/>
          <w:sz w:val="26"/>
          <w:szCs w:val="26"/>
        </w:rPr>
      </w:pPr>
      <w:r w:rsidRPr="00A108F3">
        <w:rPr>
          <w:rFonts w:ascii="Times New Roman" w:hAnsi="Times New Roman" w:cs="Times New Roman"/>
          <w:sz w:val="26"/>
          <w:szCs w:val="26"/>
        </w:rPr>
        <w:t>(</w:t>
      </w:r>
      <w:r w:rsidRPr="00A108F3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A108F3">
        <w:rPr>
          <w:rFonts w:ascii="Times New Roman" w:hAnsi="Times New Roman" w:cs="Times New Roman"/>
          <w:sz w:val="26"/>
          <w:szCs w:val="26"/>
        </w:rPr>
        <w:t xml:space="preserve"> созыв)</w:t>
      </w:r>
    </w:p>
    <w:p w:rsidR="00782E6D" w:rsidRPr="00A108F3" w:rsidRDefault="00782E6D" w:rsidP="00F3101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82E6D" w:rsidRPr="00A108F3" w:rsidRDefault="00782E6D" w:rsidP="00F3101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108F3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82E6D" w:rsidRPr="00F4415A" w:rsidRDefault="00782E6D" w:rsidP="00F310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27.12.2023          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368</w:t>
      </w:r>
    </w:p>
    <w:p w:rsidR="00782E6D" w:rsidRDefault="00782E6D" w:rsidP="00F310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E6D" w:rsidRPr="00E06335" w:rsidRDefault="00782E6D" w:rsidP="00F3101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782E6D" w:rsidRDefault="00782E6D" w:rsidP="00F310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82E6D" w:rsidRDefault="00782E6D" w:rsidP="00F310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782E6D" w:rsidRDefault="00782E6D" w:rsidP="00F310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</w:t>
      </w:r>
    </w:p>
    <w:p w:rsidR="00782E6D" w:rsidRDefault="00782E6D" w:rsidP="00F310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 и 2025 годов»</w:t>
      </w:r>
    </w:p>
    <w:p w:rsidR="00782E6D" w:rsidRPr="00AD1261" w:rsidRDefault="00782E6D" w:rsidP="00F3101B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782E6D" w:rsidRDefault="00782E6D" w:rsidP="00F3101B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782E6D" w:rsidRPr="00081927" w:rsidRDefault="00782E6D" w:rsidP="00F3101B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782E6D" w:rsidRDefault="00782E6D" w:rsidP="00F31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782E6D" w:rsidRDefault="00782E6D" w:rsidP="00F31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782E6D" w:rsidRDefault="00782E6D" w:rsidP="00F3101B">
      <w:pPr>
        <w:pStyle w:val="font5"/>
        <w:spacing w:before="0" w:beforeAutospacing="0" w:after="0" w:afterAutospacing="0"/>
        <w:ind w:firstLine="708"/>
        <w:jc w:val="both"/>
      </w:pPr>
      <w:r>
        <w:t xml:space="preserve">а) </w:t>
      </w:r>
      <w:bookmarkStart w:id="0" w:name="_Hlk11933409"/>
      <w:r>
        <w:t xml:space="preserve">в подпункте 1 пункта 1 слова «в сумме 2 352 929,2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2 387 768,1 тысяч </w:t>
      </w:r>
      <w:r w:rsidRPr="007747A3">
        <w:t>рублей»</w:t>
      </w:r>
      <w:r>
        <w:t>;</w:t>
      </w:r>
    </w:p>
    <w:bookmarkEnd w:id="0"/>
    <w:p w:rsidR="00782E6D" w:rsidRDefault="00782E6D" w:rsidP="00F3101B">
      <w:pPr>
        <w:pStyle w:val="font5"/>
        <w:spacing w:before="0" w:beforeAutospacing="0" w:after="0" w:afterAutospacing="0"/>
        <w:ind w:firstLine="708"/>
        <w:jc w:val="both"/>
      </w:pPr>
      <w:r>
        <w:t>б) в подпункте 2 пункта 1 слова «</w:t>
      </w:r>
      <w:r w:rsidRPr="007747A3">
        <w:t>в сумме</w:t>
      </w:r>
      <w:r>
        <w:t xml:space="preserve"> 2 410 446,7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2 400 346,6 тысяч </w:t>
      </w:r>
      <w:r w:rsidRPr="007747A3">
        <w:t>рублей»</w:t>
      </w:r>
      <w:r>
        <w:t>;</w:t>
      </w:r>
    </w:p>
    <w:p w:rsidR="00782E6D" w:rsidRDefault="00782E6D" w:rsidP="00F3101B">
      <w:pPr>
        <w:pStyle w:val="font5"/>
        <w:spacing w:before="0" w:beforeAutospacing="0" w:after="0" w:afterAutospacing="0"/>
        <w:ind w:firstLine="708"/>
        <w:jc w:val="both"/>
      </w:pPr>
      <w:r>
        <w:t>в</w:t>
      </w:r>
      <w:r w:rsidRPr="004F213F">
        <w:t xml:space="preserve">) в подпункте 4 пункта 1 слова «в сумме 57517,5 тысяч рублей» заменить словами «в сумме </w:t>
      </w:r>
      <w:r>
        <w:t xml:space="preserve">12 578,5 </w:t>
      </w:r>
      <w:r w:rsidRPr="004F213F">
        <w:t>тысяч рублей»;</w:t>
      </w:r>
    </w:p>
    <w:p w:rsidR="00782E6D" w:rsidRDefault="00782E6D" w:rsidP="00F3101B">
      <w:pPr>
        <w:pStyle w:val="font5"/>
        <w:spacing w:before="0" w:beforeAutospacing="0" w:after="0" w:afterAutospacing="0"/>
        <w:ind w:firstLine="708"/>
        <w:jc w:val="both"/>
      </w:pPr>
      <w:r>
        <w:t xml:space="preserve">г) в подпункте 1 пункта 2 слова «в сумме 1 771 077,8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1 869 817,3 тысяч </w:t>
      </w:r>
      <w:r w:rsidRPr="007747A3">
        <w:t>рублей»</w:t>
      </w:r>
      <w:r>
        <w:t xml:space="preserve">; слова «в сумме 1548158,6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1578511,2 тысяч </w:t>
      </w:r>
      <w:r w:rsidRPr="007747A3">
        <w:t>рублей»</w:t>
      </w:r>
      <w:r>
        <w:t>;</w:t>
      </w:r>
    </w:p>
    <w:p w:rsidR="00782E6D" w:rsidRDefault="00782E6D" w:rsidP="00F3101B">
      <w:pPr>
        <w:pStyle w:val="font5"/>
        <w:spacing w:before="0" w:beforeAutospacing="0" w:after="0" w:afterAutospacing="0"/>
        <w:ind w:firstLine="567"/>
        <w:jc w:val="both"/>
      </w:pPr>
      <w:r>
        <w:t>д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1 766 077,8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1 864 817,3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1543158,6 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1573511,2  тысяч </w:t>
      </w:r>
      <w:r w:rsidRPr="007747A3">
        <w:t>рублей»</w:t>
      </w:r>
    </w:p>
    <w:p w:rsidR="00782E6D" w:rsidRDefault="00782E6D" w:rsidP="00F3101B">
      <w:pPr>
        <w:pStyle w:val="font5"/>
        <w:spacing w:before="0" w:beforeAutospacing="0" w:after="0" w:afterAutospacing="0"/>
        <w:ind w:firstLine="567"/>
        <w:jc w:val="both"/>
      </w:pPr>
      <w:r>
        <w:t>2)</w:t>
      </w:r>
      <w:r w:rsidRPr="00872636">
        <w:t xml:space="preserve"> </w:t>
      </w:r>
      <w:r>
        <w:t>подпункт 1 пункта 5 статьи 5 изложить в новой редакции: «1) общий объем бюджетных ассигнований, направляемых на исполнение публичных нормативных обязательств в сумме 3792,0 тысяч рублей;»</w:t>
      </w:r>
    </w:p>
    <w:p w:rsidR="00782E6D" w:rsidRDefault="00782E6D" w:rsidP="00F3101B">
      <w:pPr>
        <w:pStyle w:val="font5"/>
        <w:spacing w:before="0" w:beforeAutospacing="0" w:after="0" w:afterAutospacing="0"/>
        <w:ind w:firstLine="567"/>
        <w:jc w:val="both"/>
      </w:pPr>
      <w:r>
        <w:t>3)</w:t>
      </w:r>
      <w:r w:rsidRPr="00F3101B">
        <w:t xml:space="preserve"> пункт 1 статьи 13 изложить в новой редакции: «1. Установить, что в 2023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t>11250</w:t>
      </w:r>
      <w:r w:rsidRPr="00F3101B">
        <w:t xml:space="preserve">,0 тысяч рублей, в том числе со сроком возврата в 2023 году в сумме 0,0 тыс. рублей и в 2024 году в сумме </w:t>
      </w:r>
      <w:r>
        <w:t>11250</w:t>
      </w:r>
      <w:r w:rsidRPr="00F3101B">
        <w:t>,0 тыс. рублей.»</w:t>
      </w:r>
    </w:p>
    <w:p w:rsidR="00782E6D" w:rsidRDefault="00782E6D" w:rsidP="00F3101B">
      <w:pPr>
        <w:pStyle w:val="font5"/>
        <w:spacing w:before="0" w:beforeAutospacing="0" w:after="0" w:afterAutospacing="0"/>
        <w:ind w:firstLine="567"/>
        <w:jc w:val="both"/>
      </w:pPr>
      <w:r>
        <w:t xml:space="preserve">3) </w:t>
      </w:r>
      <w:r w:rsidRPr="00E7217F">
        <w:t xml:space="preserve">приложения </w:t>
      </w:r>
      <w:r>
        <w:t>1,2,3,6,7,8,9,10</w:t>
      </w:r>
      <w:r w:rsidRPr="00E7217F">
        <w:t>,</w:t>
      </w:r>
      <w:r>
        <w:t>11,12, 13 Раздел 1 изложить</w:t>
      </w:r>
      <w:r w:rsidRPr="00E7217F">
        <w:t xml:space="preserve"> в новой редакции</w:t>
      </w:r>
      <w:r>
        <w:t xml:space="preserve"> (прилагаются).</w:t>
      </w:r>
    </w:p>
    <w:p w:rsidR="00782E6D" w:rsidRDefault="00782E6D" w:rsidP="00F310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782E6D" w:rsidRPr="00073BD8" w:rsidRDefault="00782E6D" w:rsidP="00F3101B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782E6D" w:rsidRDefault="00782E6D" w:rsidP="00F3101B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782E6D" w:rsidRPr="00410A4D" w:rsidRDefault="00782E6D" w:rsidP="00F3101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782E6D" w:rsidRPr="00410A4D" w:rsidRDefault="00782E6D" w:rsidP="00F3101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82E6D" w:rsidRPr="00A47959" w:rsidRDefault="00782E6D" w:rsidP="00F3101B">
      <w:pPr>
        <w:rPr>
          <w:rFonts w:ascii="Times New Roman" w:hAnsi="Times New Roman" w:cs="Times New Roman"/>
          <w:sz w:val="24"/>
          <w:szCs w:val="24"/>
        </w:rPr>
      </w:pPr>
    </w:p>
    <w:p w:rsidR="00782E6D" w:rsidRDefault="00782E6D" w:rsidP="00F31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782E6D" w:rsidRDefault="00782E6D" w:rsidP="00F31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                             С.Н.Лазарев </w:t>
      </w:r>
    </w:p>
    <w:p w:rsidR="00782E6D" w:rsidRDefault="00782E6D" w:rsidP="00F3101B">
      <w:pPr>
        <w:rPr>
          <w:rFonts w:ascii="Times New Roman" w:hAnsi="Times New Roman" w:cs="Times New Roman"/>
          <w:sz w:val="28"/>
          <w:szCs w:val="28"/>
        </w:rPr>
        <w:sectPr w:rsidR="00782E6D" w:rsidSect="00D7291D">
          <w:footerReference w:type="default" r:id="rId7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p w:rsidR="00782E6D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Приложение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к Решению Совета муниципального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образования Отрадненский район 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«О внесении изменений в решение Совета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Отрадненский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 район «О бюджете муниципального образования 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 xml:space="preserve">Отрадненский район на 2023 год 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</w:rPr>
        <w:t>и на плановый период 2024 и 2025 годов»</w:t>
      </w:r>
    </w:p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27.12.2023</w:t>
      </w:r>
      <w:r w:rsidRPr="00A15BA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368</w:t>
      </w:r>
      <w:r w:rsidRPr="00A15BA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915" w:type="dxa"/>
        <w:tblInd w:w="-140" w:type="dxa"/>
        <w:tblLook w:val="00A0"/>
      </w:tblPr>
      <w:tblGrid>
        <w:gridCol w:w="1927"/>
        <w:gridCol w:w="906"/>
        <w:gridCol w:w="2150"/>
        <w:gridCol w:w="259"/>
        <w:gridCol w:w="1137"/>
        <w:gridCol w:w="669"/>
        <w:gridCol w:w="891"/>
        <w:gridCol w:w="582"/>
        <w:gridCol w:w="974"/>
        <w:gridCol w:w="1420"/>
      </w:tblGrid>
      <w:tr w:rsidR="00782E6D" w:rsidRPr="00A15BA0" w:rsidTr="00AC0A1F">
        <w:trPr>
          <w:trHeight w:val="568"/>
        </w:trPr>
        <w:tc>
          <w:tcPr>
            <w:tcW w:w="1927" w:type="dxa"/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«Приложение 1</w:t>
            </w:r>
          </w:p>
        </w:tc>
      </w:tr>
      <w:tr w:rsidR="00782E6D" w:rsidRPr="00A15BA0" w:rsidTr="00AC0A1F">
        <w:trPr>
          <w:trHeight w:val="1837"/>
        </w:trPr>
        <w:tc>
          <w:tcPr>
            <w:tcW w:w="1927" w:type="dxa"/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center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" w:type="dxa"/>
            <w:vAlign w:val="center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center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</w:t>
            </w:r>
          </w:p>
        </w:tc>
      </w:tr>
      <w:tr w:rsidR="00782E6D" w:rsidRPr="00A15BA0" w:rsidTr="00AC0A1F">
        <w:trPr>
          <w:trHeight w:val="358"/>
        </w:trPr>
        <w:tc>
          <w:tcPr>
            <w:tcW w:w="1927" w:type="dxa"/>
            <w:tcBorders>
              <w:lef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6" w:type="dxa"/>
            <w:gridSpan w:val="2"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59" w:type="dxa"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3" w:type="dxa"/>
            <w:gridSpan w:val="6"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82E6D" w:rsidRPr="00A15BA0" w:rsidTr="00AC0A1F">
        <w:trPr>
          <w:trHeight w:val="358"/>
        </w:trPr>
        <w:tc>
          <w:tcPr>
            <w:tcW w:w="1927" w:type="dxa"/>
            <w:tcBorders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98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2E6D" w:rsidRPr="00A15BA0" w:rsidTr="00AC0A1F">
        <w:trPr>
          <w:trHeight w:val="1376"/>
        </w:trPr>
        <w:tc>
          <w:tcPr>
            <w:tcW w:w="1091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2023 год и на плановый период 2024 и 2025 годов</w:t>
            </w:r>
          </w:p>
        </w:tc>
      </w:tr>
      <w:tr w:rsidR="00782E6D" w:rsidRPr="00A15BA0" w:rsidTr="00AC0A1F">
        <w:trPr>
          <w:trHeight w:val="315"/>
        </w:trPr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82E6D" w:rsidRPr="00A15BA0" w:rsidTr="00AC0A1F">
        <w:trPr>
          <w:trHeight w:val="616"/>
        </w:trPr>
        <w:tc>
          <w:tcPr>
            <w:tcW w:w="28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15BA0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577475,00</w:t>
            </w:r>
          </w:p>
        </w:tc>
        <w:tc>
          <w:tcPr>
            <w:tcW w:w="15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441 598,00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450 600,00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136 423,50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122 500,00</w:t>
            </w:r>
          </w:p>
        </w:tc>
      </w:tr>
      <w:tr w:rsidR="00782E6D" w:rsidRPr="00A15BA0" w:rsidTr="00AC0A1F">
        <w:trPr>
          <w:trHeight w:val="602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208 782,50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144 000,00</w:t>
            </w:r>
          </w:p>
        </w:tc>
      </w:tr>
      <w:tr w:rsidR="00782E6D" w:rsidRPr="00A15BA0" w:rsidTr="00AC0A1F">
        <w:trPr>
          <w:trHeight w:val="699"/>
        </w:trPr>
        <w:tc>
          <w:tcPr>
            <w:tcW w:w="28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прямогонный бензин,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49,30</w:t>
            </w:r>
          </w:p>
        </w:tc>
      </w:tr>
      <w:tr w:rsidR="00782E6D" w:rsidRPr="00A15BA0" w:rsidTr="00AC0A1F">
        <w:trPr>
          <w:trHeight w:val="7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82E6D" w:rsidRPr="000A1E3E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95900,00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85 000,00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</w:tr>
      <w:tr w:rsidR="00782E6D" w:rsidRPr="00A15BA0" w:rsidTr="00AC0A1F">
        <w:trPr>
          <w:trHeight w:val="61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5 300,00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</w:tr>
      <w:tr w:rsidR="00782E6D" w:rsidRPr="00A15BA0" w:rsidTr="008B023C">
        <w:trPr>
          <w:trHeight w:val="1204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8B023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8B023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8B023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2E6D" w:rsidRPr="00A15BA0" w:rsidTr="00AC0A1F">
        <w:trPr>
          <w:trHeight w:val="299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0A1E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51 700,00</w:t>
            </w:r>
          </w:p>
        </w:tc>
      </w:tr>
      <w:tr w:rsidR="00782E6D" w:rsidRPr="00A15BA0" w:rsidTr="00AC0A1F">
        <w:trPr>
          <w:trHeight w:val="184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20,00</w:t>
            </w:r>
          </w:p>
        </w:tc>
      </w:tr>
      <w:tr w:rsidR="00782E6D" w:rsidRPr="00A15BA0" w:rsidTr="00AC0A1F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0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1 11 05400 00 0000 120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8B023C" w:rsidRDefault="00782E6D" w:rsidP="008B023C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023C">
              <w:rPr>
                <w:rFonts w:ascii="Times New Roman" w:hAnsi="Times New Roman" w:cs="Times New Roman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82E6D" w:rsidRPr="00A15BA0" w:rsidTr="00AC0A1F">
        <w:trPr>
          <w:trHeight w:val="143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782E6D" w:rsidRPr="00A15BA0" w:rsidTr="00AC0A1F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82E6D" w:rsidRPr="00A15BA0" w:rsidTr="00AC0A1F">
        <w:trPr>
          <w:trHeight w:val="602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5 102,20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5 100,70</w:t>
            </w:r>
          </w:p>
        </w:tc>
      </w:tr>
      <w:tr w:rsidR="00782E6D" w:rsidRPr="00A15BA0" w:rsidTr="00AC0A1F">
        <w:trPr>
          <w:trHeight w:val="2809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782E6D" w:rsidRPr="00A15BA0" w:rsidTr="00AC0A1F">
        <w:trPr>
          <w:trHeight w:val="1806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0A1E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0A1E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412,60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2 300,00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C6445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1 810 293,1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1 428 219,3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127 911,2</w:t>
            </w:r>
          </w:p>
        </w:tc>
      </w:tr>
      <w:tr w:rsidR="00782E6D" w:rsidRPr="00A15BA0" w:rsidTr="00AC0A1F">
        <w:trPr>
          <w:trHeight w:val="960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255683,6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168 939,80</w:t>
            </w:r>
          </w:p>
        </w:tc>
      </w:tr>
      <w:tr w:rsidR="00782E6D" w:rsidRPr="00A15BA0" w:rsidTr="00AC0A1F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562590,6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416234,8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97102,8</w:t>
            </w:r>
          </w:p>
        </w:tc>
      </w:tr>
      <w:tr w:rsidR="00782E6D" w:rsidRPr="00A15BA0" w:rsidTr="00AC0A1F">
        <w:trPr>
          <w:trHeight w:val="903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967842,3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844 562,2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860 661,6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21 079,8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1 207,00</w:t>
            </w: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9551,5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9543,6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C644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C6445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-4998,0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01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2 19 35303 05 0000 150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-658,6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315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8B023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2 387 768,1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1 869 817,3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</w:t>
            </w: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782E6D" w:rsidRPr="00A15BA0" w:rsidTr="00AC0A1F">
        <w:trPr>
          <w:trHeight w:val="301"/>
        </w:trPr>
        <w:tc>
          <w:tcPr>
            <w:tcW w:w="1091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782E6D" w:rsidRPr="00A15BA0" w:rsidTr="00AC0A1F">
        <w:trPr>
          <w:trHeight w:val="674"/>
        </w:trPr>
        <w:tc>
          <w:tcPr>
            <w:tcW w:w="1091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A15BA0" w:rsidTr="00AC0A1F">
        <w:trPr>
          <w:trHeight w:val="29"/>
        </w:trPr>
        <w:tc>
          <w:tcPr>
            <w:tcW w:w="192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2E6D" w:rsidRPr="00A15BA0" w:rsidTr="00AC0A1F">
        <w:trPr>
          <w:trHeight w:val="244"/>
        </w:trPr>
        <w:tc>
          <w:tcPr>
            <w:tcW w:w="1091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A15BA0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82E6D" w:rsidRPr="00A15BA0" w:rsidTr="00AC0A1F">
        <w:trPr>
          <w:trHeight w:val="975"/>
        </w:trPr>
        <w:tc>
          <w:tcPr>
            <w:tcW w:w="4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администрации  муниципального образования Отрадненский район                                                 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782E6D" w:rsidRPr="00A15BA0" w:rsidTr="00AC0A1F">
        <w:trPr>
          <w:trHeight w:val="568"/>
        </w:trPr>
        <w:tc>
          <w:tcPr>
            <w:tcW w:w="1927" w:type="dxa"/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8" w:type="dxa"/>
            <w:gridSpan w:val="9"/>
            <w:vAlign w:val="bottom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E6D" w:rsidRPr="00A15BA0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Pr="00A15BA0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Pr="00A15BA0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Pr="00A15BA0" w:rsidRDefault="00782E6D" w:rsidP="00AC0A1F">
      <w:pPr>
        <w:rPr>
          <w:rFonts w:ascii="Times New Roman" w:hAnsi="Times New Roman" w:cs="Times New Roman"/>
          <w:sz w:val="28"/>
          <w:szCs w:val="28"/>
        </w:rPr>
        <w:sectPr w:rsidR="00782E6D" w:rsidRPr="00A15BA0" w:rsidSect="00E21DB2">
          <w:footerReference w:type="default" r:id="rId8"/>
          <w:pgSz w:w="11905" w:h="16838" w:code="9"/>
          <w:pgMar w:top="426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782E6D" w:rsidRPr="00A15BA0" w:rsidRDefault="00782E6D" w:rsidP="00AC0A1F">
      <w:pPr>
        <w:ind w:firstLine="4500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782E6D" w:rsidRPr="00A15BA0" w:rsidRDefault="00782E6D" w:rsidP="00AC0A1F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«Приложение 2</w:t>
      </w:r>
    </w:p>
    <w:tbl>
      <w:tblPr>
        <w:tblW w:w="9747" w:type="dxa"/>
        <w:tblInd w:w="-106" w:type="dxa"/>
        <w:tblLook w:val="00A0"/>
      </w:tblPr>
      <w:tblGrid>
        <w:gridCol w:w="9747"/>
      </w:tblGrid>
      <w:tr w:rsidR="00782E6D" w:rsidRPr="00A15BA0" w:rsidTr="00AC0A1F">
        <w:trPr>
          <w:trHeight w:val="1466"/>
        </w:trPr>
        <w:tc>
          <w:tcPr>
            <w:tcW w:w="9747" w:type="dxa"/>
            <w:vAlign w:val="center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Решению Совета муниципального образования</w:t>
            </w:r>
          </w:p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Отрадненский район "О бюджете муниципального</w:t>
            </w:r>
          </w:p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образования Отрадненский район на 2023 год и на </w:t>
            </w:r>
          </w:p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 2024 и 2025 годов"</w:t>
            </w:r>
          </w:p>
        </w:tc>
      </w:tr>
      <w:tr w:rsidR="00782E6D" w:rsidRPr="00A15BA0" w:rsidTr="00AC0A1F">
        <w:trPr>
          <w:trHeight w:val="80"/>
        </w:trPr>
        <w:tc>
          <w:tcPr>
            <w:tcW w:w="9747" w:type="dxa"/>
            <w:vAlign w:val="bottom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</w:tbl>
    <w:p w:rsidR="00782E6D" w:rsidRPr="00A15BA0" w:rsidRDefault="00782E6D" w:rsidP="00AC0A1F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2023 год</w:t>
      </w: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052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4"/>
        <w:gridCol w:w="5596"/>
        <w:gridCol w:w="1492"/>
      </w:tblGrid>
      <w:tr w:rsidR="00782E6D" w:rsidRPr="00A15BA0" w:rsidTr="00AC0A1F">
        <w:trPr>
          <w:trHeight w:val="27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782E6D" w:rsidRPr="00A15BA0" w:rsidTr="00AC0A1F">
        <w:trPr>
          <w:trHeight w:val="27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1 805 989,3</w:t>
            </w:r>
          </w:p>
        </w:tc>
      </w:tr>
      <w:tr w:rsidR="00782E6D" w:rsidRPr="00A15BA0" w:rsidTr="00AC0A1F">
        <w:trPr>
          <w:trHeight w:val="436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1 805 989,3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255 683,6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204 860,5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2 02 15002 05 0000 150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33 084,8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2 02 19999 05 0000 150 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дотации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17 738,3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904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562 590,6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483 858,9</w:t>
            </w:r>
          </w:p>
        </w:tc>
      </w:tr>
      <w:tr w:rsidR="00782E6D" w:rsidRPr="00A15BA0" w:rsidTr="00AC0A1F">
        <w:trPr>
          <w:trHeight w:val="138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2 02 25098 05 0000 150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92" w:type="dxa"/>
            <w:vAlign w:val="center"/>
          </w:tcPr>
          <w:p w:rsidR="00782E6D" w:rsidRPr="0090400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5 593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31 859,2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</w:tr>
      <w:tr w:rsidR="00782E6D" w:rsidRPr="00A15BA0" w:rsidTr="00AC0A1F">
        <w:trPr>
          <w:trHeight w:val="54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92" w:type="dxa"/>
            <w:vAlign w:val="center"/>
          </w:tcPr>
          <w:p w:rsidR="00782E6D" w:rsidRPr="00AC0A1F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631,9</w:t>
            </w:r>
          </w:p>
        </w:tc>
      </w:tr>
      <w:tr w:rsidR="00782E6D" w:rsidRPr="00A15BA0" w:rsidTr="00AC0A1F">
        <w:trPr>
          <w:trHeight w:val="273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40323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,7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967 842,3</w:t>
            </w:r>
          </w:p>
        </w:tc>
      </w:tr>
      <w:tr w:rsidR="00782E6D" w:rsidRPr="00A15BA0" w:rsidTr="00AC0A1F">
        <w:trPr>
          <w:trHeight w:val="400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850 564,0</w:t>
            </w:r>
          </w:p>
        </w:tc>
      </w:tr>
      <w:tr w:rsidR="00782E6D" w:rsidRPr="00A15BA0" w:rsidTr="00AC0A1F">
        <w:trPr>
          <w:trHeight w:val="400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6 414,3</w:t>
            </w:r>
          </w:p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4 548,3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29 190,8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77 105,9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2 02 40000 00 0000 150</w:t>
            </w: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76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19872,8</w:t>
            </w:r>
          </w:p>
        </w:tc>
      </w:tr>
      <w:tr w:rsidR="00782E6D" w:rsidRPr="00A15BA0" w:rsidTr="00AC0A1F">
        <w:trPr>
          <w:trHeight w:val="557"/>
        </w:trPr>
        <w:tc>
          <w:tcPr>
            <w:tcW w:w="296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5596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92" w:type="dxa"/>
            <w:vAlign w:val="center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19872,8</w:t>
            </w:r>
          </w:p>
        </w:tc>
      </w:tr>
    </w:tbl>
    <w:p w:rsidR="00782E6D" w:rsidRPr="00A15BA0" w:rsidRDefault="00782E6D" w:rsidP="00AC0A1F">
      <w:pPr>
        <w:ind w:left="8222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82E6D" w:rsidRPr="00A15BA0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Т.В.Моренко</w:t>
      </w: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-426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782E6D" w:rsidRPr="00A15BA0" w:rsidSect="00D7291D">
          <w:footerReference w:type="default" r:id="rId9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p w:rsidR="00782E6D" w:rsidRPr="00A15BA0" w:rsidRDefault="00782E6D" w:rsidP="00AC0A1F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«Приложение 3</w:t>
      </w:r>
    </w:p>
    <w:p w:rsidR="00782E6D" w:rsidRPr="00A15BA0" w:rsidRDefault="00782E6D" w:rsidP="00AC0A1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муниципального </w:t>
      </w:r>
    </w:p>
    <w:p w:rsidR="00782E6D" w:rsidRPr="00A15BA0" w:rsidRDefault="00782E6D" w:rsidP="00AC0A1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"О бюджете муниципального образования Отрадненский район на 2023 год и на плановый период 2024 и 2025 годов"</w:t>
      </w:r>
    </w:p>
    <w:p w:rsidR="00782E6D" w:rsidRPr="00A15BA0" w:rsidRDefault="00782E6D" w:rsidP="00AC0A1F">
      <w:pPr>
        <w:tabs>
          <w:tab w:val="left" w:pos="4800"/>
        </w:tabs>
        <w:ind w:left="48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от 08.12.2022   № 267       </w:t>
      </w:r>
    </w:p>
    <w:p w:rsidR="00782E6D" w:rsidRPr="00A15BA0" w:rsidRDefault="00782E6D" w:rsidP="00AC0A1F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ind w:left="142" w:firstLine="4358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из краевого бюджета </w:t>
      </w: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  2024 - 2025 годы</w:t>
      </w: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82E6D" w:rsidRPr="00A15BA0" w:rsidRDefault="00782E6D" w:rsidP="00AC0A1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A15BA0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тыс. рублей      </w:t>
      </w:r>
    </w:p>
    <w:tbl>
      <w:tblPr>
        <w:tblW w:w="1086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2"/>
        <w:gridCol w:w="5294"/>
        <w:gridCol w:w="1358"/>
        <w:gridCol w:w="1357"/>
      </w:tblGrid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1 427 012,3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346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1 126 704,2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1 427 012,3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1 126 704,2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 бюджетам бюджетной системы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166 215,3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168 939,8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166 215,3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168 939,8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416 234,8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97 102,8 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335 163,9</w:t>
            </w:r>
          </w:p>
        </w:tc>
        <w:tc>
          <w:tcPr>
            <w:tcW w:w="1357" w:type="dxa"/>
          </w:tcPr>
          <w:p w:rsidR="00782E6D" w:rsidRPr="00A15BA0" w:rsidRDefault="00782E6D" w:rsidP="006243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33 500,5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33 043,0</w:t>
            </w:r>
          </w:p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1 515,0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45 732,1</w:t>
            </w:r>
          </w:p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33 419,6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844 562,2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860661,6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024 05 0000 150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716 814,8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731 041,4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2 02 30029 05 0000 150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5 984,1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5 984,1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12 308,0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12 308,0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2 02 35179 05 0000 150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</w:rPr>
              <w:t>4 259,5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58" w:type="dxa"/>
            <w:vAlign w:val="center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  <w:tc>
          <w:tcPr>
            <w:tcW w:w="1357" w:type="dxa"/>
            <w:vAlign w:val="center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28 618,0</w:t>
            </w:r>
          </w:p>
        </w:tc>
      </w:tr>
      <w:tr w:rsidR="00782E6D" w:rsidRPr="00A15BA0" w:rsidTr="00AC0A1F">
        <w:trPr>
          <w:trHeight w:val="145"/>
        </w:trPr>
        <w:tc>
          <w:tcPr>
            <w:tcW w:w="2852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5294" w:type="dxa"/>
          </w:tcPr>
          <w:p w:rsidR="00782E6D" w:rsidRPr="00A15BA0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58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76 558,3</w:t>
            </w:r>
          </w:p>
        </w:tc>
        <w:tc>
          <w:tcPr>
            <w:tcW w:w="1357" w:type="dxa"/>
          </w:tcPr>
          <w:p w:rsidR="00782E6D" w:rsidRPr="00A15BA0" w:rsidRDefault="00782E6D" w:rsidP="00AC0A1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5B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78 433,6</w:t>
            </w:r>
          </w:p>
        </w:tc>
      </w:tr>
    </w:tbl>
    <w:p w:rsidR="00782E6D" w:rsidRPr="00A15BA0" w:rsidRDefault="00782E6D" w:rsidP="00AC0A1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82E6D" w:rsidRPr="00A15BA0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A15BA0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</w:t>
      </w:r>
    </w:p>
    <w:p w:rsidR="00782E6D" w:rsidRPr="00A15BA0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782E6D" w:rsidRPr="007061CF" w:rsidRDefault="00782E6D" w:rsidP="00AC0A1F">
      <w:pPr>
        <w:ind w:left="-993" w:firstLine="993"/>
        <w:jc w:val="left"/>
        <w:rPr>
          <w:rFonts w:ascii="Times New Roman" w:hAnsi="Times New Roman" w:cs="Times New Roman"/>
          <w:color w:val="FF0000"/>
          <w:sz w:val="28"/>
          <w:szCs w:val="28"/>
        </w:rPr>
      </w:pPr>
      <w:r w:rsidRPr="00A15BA0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      Т.В.Море</w:t>
      </w:r>
      <w:r>
        <w:rPr>
          <w:rFonts w:ascii="Times New Roman" w:hAnsi="Times New Roman" w:cs="Times New Roman"/>
          <w:sz w:val="28"/>
          <w:szCs w:val="28"/>
          <w:lang w:eastAsia="ru-RU"/>
        </w:rPr>
        <w:t>нко</w:t>
      </w:r>
    </w:p>
    <w:p w:rsidR="00782E6D" w:rsidRPr="007061CF" w:rsidRDefault="00782E6D" w:rsidP="00AC0A1F">
      <w:pPr>
        <w:rPr>
          <w:rFonts w:ascii="Times New Roman" w:hAnsi="Times New Roman" w:cs="Times New Roman"/>
          <w:color w:val="FF0000"/>
          <w:sz w:val="28"/>
          <w:szCs w:val="28"/>
        </w:rPr>
        <w:sectPr w:rsidR="00782E6D" w:rsidRPr="007061CF" w:rsidSect="00D64586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0654" w:type="dxa"/>
        <w:tblInd w:w="-13" w:type="dxa"/>
        <w:tblLook w:val="00A0"/>
      </w:tblPr>
      <w:tblGrid>
        <w:gridCol w:w="900"/>
        <w:gridCol w:w="6903"/>
        <w:gridCol w:w="788"/>
        <w:gridCol w:w="675"/>
        <w:gridCol w:w="1388"/>
      </w:tblGrid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782E6D" w:rsidRPr="00E267FB" w:rsidTr="00E267FB">
        <w:trPr>
          <w:trHeight w:val="3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82E6D" w:rsidRPr="00E267FB" w:rsidTr="00E267FB">
        <w:trPr>
          <w:trHeight w:val="3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322"/>
        </w:trPr>
        <w:tc>
          <w:tcPr>
            <w:tcW w:w="1065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782E6D" w:rsidRPr="00E267FB" w:rsidTr="00E267FB">
        <w:trPr>
          <w:trHeight w:val="322"/>
        </w:trPr>
        <w:tc>
          <w:tcPr>
            <w:tcW w:w="106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2E6D" w:rsidRPr="00E267FB" w:rsidTr="00E267FB">
        <w:trPr>
          <w:trHeight w:val="322"/>
        </w:trPr>
        <w:tc>
          <w:tcPr>
            <w:tcW w:w="1065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2E6D" w:rsidRPr="00E267FB" w:rsidTr="00E267FB">
        <w:trPr>
          <w:trHeight w:val="41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344"/>
        </w:trPr>
        <w:tc>
          <w:tcPr>
            <w:tcW w:w="106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82E6D" w:rsidRPr="00E267FB" w:rsidTr="00E267FB">
        <w:trPr>
          <w:trHeight w:val="33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2E6D" w:rsidRPr="00E267FB" w:rsidTr="00E267FB">
        <w:trPr>
          <w:trHeight w:val="344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2E6D" w:rsidRPr="00E267FB" w:rsidTr="00E267FB">
        <w:trPr>
          <w:trHeight w:val="57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2400346,6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194810,7</w:t>
            </w:r>
          </w:p>
        </w:tc>
      </w:tr>
      <w:tr w:rsidR="00782E6D" w:rsidRPr="00E267FB" w:rsidTr="00E267FB">
        <w:trPr>
          <w:trHeight w:val="57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E267FB" w:rsidTr="00E267FB">
        <w:trPr>
          <w:trHeight w:val="866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69536,9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E267FB" w:rsidTr="00E267FB">
        <w:trPr>
          <w:trHeight w:val="57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18487,0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94499,5</w:t>
            </w:r>
          </w:p>
        </w:tc>
      </w:tr>
      <w:tr w:rsidR="00782E6D" w:rsidRPr="00E267FB" w:rsidTr="00E267FB">
        <w:trPr>
          <w:trHeight w:val="38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26943,7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E267FB" w:rsidTr="00E267FB">
        <w:trPr>
          <w:trHeight w:val="63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23769,2</w:t>
            </w:r>
          </w:p>
        </w:tc>
      </w:tr>
      <w:tr w:rsidR="00782E6D" w:rsidRPr="00E267FB" w:rsidTr="00E267FB">
        <w:trPr>
          <w:trHeight w:val="57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35397,9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1452,4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7494,3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386189,3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384482,4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1674,4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1224323,2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385135,8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758939,3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45970,3</w:t>
            </w:r>
          </w:p>
        </w:tc>
      </w:tr>
      <w:tr w:rsidR="00782E6D" w:rsidRPr="00E267FB" w:rsidTr="00E267FB">
        <w:trPr>
          <w:trHeight w:val="687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287,4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5274,9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28715,5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58846,8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56178,8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126061,7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119831,5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222406,9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214620,5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5571,4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426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5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29588,3</w:t>
            </w:r>
          </w:p>
        </w:tc>
      </w:tr>
      <w:tr w:rsidR="00782E6D" w:rsidRPr="00E267FB" w:rsidTr="00E267FB">
        <w:trPr>
          <w:trHeight w:val="577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E267FB" w:rsidTr="00E267FB">
        <w:trPr>
          <w:trHeight w:val="289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E267FB" w:rsidTr="00E267FB">
        <w:trPr>
          <w:trHeight w:val="34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2E6D" w:rsidRPr="00E267FB" w:rsidTr="00E267FB">
        <w:trPr>
          <w:trHeight w:val="687"/>
        </w:trPr>
        <w:tc>
          <w:tcPr>
            <w:tcW w:w="7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82E6D" w:rsidRPr="00E267FB" w:rsidTr="00E267FB">
        <w:trPr>
          <w:trHeight w:val="23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68" w:type="dxa"/>
        <w:tblInd w:w="-13" w:type="dxa"/>
        <w:tblLook w:val="00A0"/>
      </w:tblPr>
      <w:tblGrid>
        <w:gridCol w:w="805"/>
        <w:gridCol w:w="6172"/>
        <w:gridCol w:w="704"/>
        <w:gridCol w:w="604"/>
        <w:gridCol w:w="1241"/>
        <w:gridCol w:w="1242"/>
      </w:tblGrid>
      <w:tr w:rsidR="00782E6D" w:rsidRPr="00E267FB" w:rsidTr="00E267FB">
        <w:trPr>
          <w:trHeight w:val="372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</w:tr>
      <w:tr w:rsidR="00782E6D" w:rsidRPr="00E267FB" w:rsidTr="00E267FB">
        <w:trPr>
          <w:trHeight w:val="372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782E6D" w:rsidRPr="00E267FB" w:rsidTr="00E267FB">
        <w:trPr>
          <w:trHeight w:val="372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782E6D" w:rsidRPr="00E267FB" w:rsidTr="00E267FB">
        <w:trPr>
          <w:trHeight w:val="372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2E6D" w:rsidRPr="00E267FB" w:rsidTr="00E267FB">
        <w:trPr>
          <w:trHeight w:val="372"/>
        </w:trPr>
        <w:tc>
          <w:tcPr>
            <w:tcW w:w="107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782E6D" w:rsidRPr="00E267FB" w:rsidTr="00E267FB">
        <w:trPr>
          <w:trHeight w:val="37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782E6D" w:rsidRPr="00E267FB" w:rsidTr="00E267FB">
        <w:trPr>
          <w:trHeight w:val="37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                  </w:t>
            </w:r>
          </w:p>
        </w:tc>
      </w:tr>
      <w:tr w:rsidR="00782E6D" w:rsidRPr="00E267FB" w:rsidTr="00E267FB">
        <w:trPr>
          <w:trHeight w:val="37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322"/>
        </w:trPr>
        <w:tc>
          <w:tcPr>
            <w:tcW w:w="1076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и 2025 годы</w:t>
            </w:r>
          </w:p>
        </w:tc>
      </w:tr>
      <w:tr w:rsidR="00782E6D" w:rsidRPr="00E267FB" w:rsidTr="00E267FB">
        <w:trPr>
          <w:trHeight w:val="322"/>
        </w:trPr>
        <w:tc>
          <w:tcPr>
            <w:tcW w:w="107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2E6D" w:rsidRPr="00E267FB" w:rsidTr="00E267FB">
        <w:trPr>
          <w:trHeight w:val="322"/>
        </w:trPr>
        <w:tc>
          <w:tcPr>
            <w:tcW w:w="1076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82E6D" w:rsidRPr="00E267FB" w:rsidTr="00E267FB">
        <w:trPr>
          <w:trHeight w:val="45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372"/>
        </w:trPr>
        <w:tc>
          <w:tcPr>
            <w:tcW w:w="107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782E6D" w:rsidRPr="00E267FB" w:rsidTr="00E267FB">
        <w:trPr>
          <w:trHeight w:val="357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2E6D" w:rsidRPr="00E267FB" w:rsidTr="00E267FB">
        <w:trPr>
          <w:trHeight w:val="372"/>
        </w:trPr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2E6D" w:rsidRPr="00E267FB" w:rsidTr="00E267FB">
        <w:trPr>
          <w:trHeight w:val="624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1864817,3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1573511,2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165973,8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164693,5</w:t>
            </w:r>
          </w:p>
        </w:tc>
      </w:tr>
      <w:tr w:rsidR="00782E6D" w:rsidRPr="00E267FB" w:rsidTr="00E267FB">
        <w:trPr>
          <w:trHeight w:val="624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E267FB" w:rsidTr="00E267FB">
        <w:trPr>
          <w:trHeight w:val="936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E267FB" w:rsidTr="00E267FB">
        <w:trPr>
          <w:trHeight w:val="624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18947,0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19447,0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782E6D" w:rsidRPr="00E267FB" w:rsidTr="00E267FB">
        <w:trPr>
          <w:trHeight w:val="416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E267FB" w:rsidTr="00E267FB">
        <w:trPr>
          <w:trHeight w:val="684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782E6D" w:rsidRPr="00E267FB" w:rsidTr="00E267FB">
        <w:trPr>
          <w:trHeight w:val="624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58441,5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19989,3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63812,3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1231152,4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1077339,2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551243,6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361363,2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70096,3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71131,0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4791,4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113395,7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114562,4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108775,7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110142,4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461"/>
        </w:trPr>
        <w:tc>
          <w:tcPr>
            <w:tcW w:w="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62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E267FB" w:rsidTr="00E267FB">
        <w:trPr>
          <w:trHeight w:val="624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E267FB" w:rsidTr="00E267FB">
        <w:trPr>
          <w:trHeight w:val="37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782E6D" w:rsidRPr="00E267FB" w:rsidTr="00E267FB">
        <w:trPr>
          <w:trHeight w:val="312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782E6D" w:rsidRPr="00E267FB" w:rsidTr="00E267FB">
        <w:trPr>
          <w:trHeight w:val="372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2E6D" w:rsidRPr="00E267FB" w:rsidTr="00E267FB">
        <w:trPr>
          <w:trHeight w:val="312"/>
        </w:trPr>
        <w:tc>
          <w:tcPr>
            <w:tcW w:w="6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82E6D" w:rsidRPr="00E267FB" w:rsidTr="00E267FB">
        <w:trPr>
          <w:trHeight w:val="253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253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253"/>
        </w:trPr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  <w:sectPr w:rsidR="00782E6D" w:rsidSect="00BC694A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1104" w:type="dxa"/>
        <w:tblInd w:w="-13" w:type="dxa"/>
        <w:tblLook w:val="00A0"/>
      </w:tblPr>
      <w:tblGrid>
        <w:gridCol w:w="584"/>
        <w:gridCol w:w="6321"/>
        <w:gridCol w:w="456"/>
        <w:gridCol w:w="434"/>
        <w:gridCol w:w="523"/>
        <w:gridCol w:w="974"/>
        <w:gridCol w:w="576"/>
        <w:gridCol w:w="1236"/>
      </w:tblGrid>
      <w:tr w:rsidR="00782E6D" w:rsidRPr="00E267FB" w:rsidTr="00E267FB">
        <w:trPr>
          <w:trHeight w:val="24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2E6D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от 08.12.2022   № 267                                          </w:t>
            </w:r>
          </w:p>
        </w:tc>
      </w:tr>
      <w:tr w:rsidR="00782E6D" w:rsidRPr="00E267FB" w:rsidTr="00E267FB">
        <w:trPr>
          <w:trHeight w:val="29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E6D" w:rsidRPr="00E267FB" w:rsidTr="00E267FB">
        <w:trPr>
          <w:trHeight w:val="1509"/>
        </w:trPr>
        <w:tc>
          <w:tcPr>
            <w:tcW w:w="111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82E6D" w:rsidRPr="00E267FB" w:rsidTr="00E267FB">
        <w:trPr>
          <w:trHeight w:val="50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2400346,6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72180,0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28314,0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28314,0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28314,0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14634,0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4411,0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4411,0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4411,0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3436,0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2846,0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10203,2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713,2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43052,7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19406,5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19406,5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8814,2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8686,2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8539,2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8539,2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4821,7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14957,0</w:t>
            </w:r>
          </w:p>
        </w:tc>
      </w:tr>
      <w:tr w:rsidR="00782E6D" w:rsidRPr="00E267FB" w:rsidTr="00E267FB">
        <w:trPr>
          <w:trHeight w:val="92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14957,0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9176,5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1396,2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302,9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82E6D" w:rsidRPr="00E267FB" w:rsidTr="00E267FB">
        <w:trPr>
          <w:trHeight w:val="15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21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4340,5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182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E267FB" w:rsidTr="00E267FB">
        <w:trPr>
          <w:trHeight w:val="9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1613,0</w:t>
            </w:r>
          </w:p>
        </w:tc>
      </w:tr>
      <w:tr w:rsidR="00782E6D" w:rsidRPr="00E267FB" w:rsidTr="00E267FB">
        <w:trPr>
          <w:trHeight w:val="16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782E6D" w:rsidRPr="00E267FB" w:rsidTr="00E267FB">
        <w:trPr>
          <w:trHeight w:val="9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47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80407,6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77507,7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77507,7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74198,9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36044,0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16231,9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</w:tr>
      <w:tr w:rsidR="00782E6D" w:rsidRPr="00E267FB" w:rsidTr="00E267FB">
        <w:trPr>
          <w:trHeight w:val="182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192892,4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192892,4</w:t>
            </w:r>
          </w:p>
        </w:tc>
      </w:tr>
      <w:tr w:rsidR="00782E6D" w:rsidRPr="00E267FB" w:rsidTr="00E267FB">
        <w:trPr>
          <w:trHeight w:val="158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192892,4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39132,7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37117,7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1756,8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741,9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1665,2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1665,2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10406,0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133398,4</w:t>
            </w:r>
          </w:p>
        </w:tc>
      </w:tr>
      <w:tr w:rsidR="00782E6D" w:rsidRPr="00E267FB" w:rsidTr="00E267FB">
        <w:trPr>
          <w:trHeight w:val="182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782E6D" w:rsidRPr="00E267FB" w:rsidTr="00E267FB">
        <w:trPr>
          <w:trHeight w:val="11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3529,0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2414,0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78535,8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6150,2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6150,2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72385,6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72385,6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72045,6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1060,8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65729,8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1213089,9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1192704,2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1181099,0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38414,9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38414,9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40019,3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13332,6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25980,7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6324,7</w:t>
            </w:r>
          </w:p>
        </w:tc>
      </w:tr>
      <w:tr w:rsidR="00782E6D" w:rsidRPr="00E267FB" w:rsidTr="00E267FB">
        <w:trPr>
          <w:trHeight w:val="182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782E6D" w:rsidRPr="00E267FB" w:rsidTr="00E267FB">
        <w:trPr>
          <w:trHeight w:val="111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655267,2</w:t>
            </w:r>
          </w:p>
        </w:tc>
      </w:tr>
      <w:tr w:rsidR="00782E6D" w:rsidRPr="00E267FB" w:rsidTr="00E267FB">
        <w:trPr>
          <w:trHeight w:val="11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646039,8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1279,9</w:t>
            </w:r>
          </w:p>
        </w:tc>
      </w:tr>
      <w:tr w:rsidR="00782E6D" w:rsidRPr="00E267FB" w:rsidTr="00E267FB">
        <w:trPr>
          <w:trHeight w:val="243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782E6D" w:rsidRPr="00E267FB" w:rsidTr="00E267FB">
        <w:trPr>
          <w:trHeight w:val="100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782E6D" w:rsidRPr="00E267FB" w:rsidTr="00E267FB">
        <w:trPr>
          <w:trHeight w:val="68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782E6D" w:rsidRPr="00E267FB" w:rsidTr="00E267FB">
        <w:trPr>
          <w:trHeight w:val="15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290266,1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290266,1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32844,6</w:t>
            </w:r>
          </w:p>
        </w:tc>
      </w:tr>
      <w:tr w:rsidR="00782E6D" w:rsidRPr="00E267FB" w:rsidTr="00E267FB">
        <w:trPr>
          <w:trHeight w:val="11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5001,0</w:t>
            </w:r>
          </w:p>
        </w:tc>
      </w:tr>
      <w:tr w:rsidR="00782E6D" w:rsidRPr="00E267FB" w:rsidTr="00E267FB">
        <w:trPr>
          <w:trHeight w:val="856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6401,8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5888,1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5888,1</w:t>
            </w:r>
          </w:p>
        </w:tc>
      </w:tr>
      <w:tr w:rsidR="00782E6D" w:rsidRPr="00E267FB" w:rsidTr="00E267FB">
        <w:trPr>
          <w:trHeight w:val="10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782E6D" w:rsidRPr="00E267FB" w:rsidTr="00E267FB">
        <w:trPr>
          <w:trHeight w:val="69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5203,4</w:t>
            </w:r>
          </w:p>
        </w:tc>
      </w:tr>
      <w:tr w:rsidR="00782E6D" w:rsidRPr="00E267FB" w:rsidTr="00E267FB">
        <w:trPr>
          <w:trHeight w:val="11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782E6D" w:rsidRPr="00E267FB" w:rsidTr="00E267FB">
        <w:trPr>
          <w:trHeight w:val="111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655,1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20385,7</w:t>
            </w:r>
          </w:p>
        </w:tc>
      </w:tr>
      <w:tr w:rsidR="00782E6D" w:rsidRPr="00E267FB" w:rsidTr="00E267FB">
        <w:trPr>
          <w:trHeight w:val="667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20385,7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8537,0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8257,0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276,9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11826,7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10682,0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53568,3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53568,3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782E6D" w:rsidRPr="00E267FB" w:rsidTr="00E267FB">
        <w:trPr>
          <w:trHeight w:val="4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36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2E6D" w:rsidRPr="00E267FB" w:rsidTr="00E267FB">
        <w:trPr>
          <w:trHeight w:val="12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782E6D" w:rsidRPr="00E267FB" w:rsidTr="00E267FB">
        <w:trPr>
          <w:trHeight w:val="6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4162,5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678,0</w:t>
            </w:r>
          </w:p>
        </w:tc>
      </w:tr>
      <w:tr w:rsidR="00782E6D" w:rsidRPr="00E267FB" w:rsidTr="00E267FB">
        <w:trPr>
          <w:trHeight w:val="123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49,9</w:t>
            </w:r>
          </w:p>
        </w:tc>
      </w:tr>
      <w:tr w:rsidR="00782E6D" w:rsidRPr="00E267FB" w:rsidTr="00E267FB">
        <w:trPr>
          <w:trHeight w:val="65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375591,8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E267FB" w:rsidTr="00E267FB">
        <w:trPr>
          <w:trHeight w:val="84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E267FB" w:rsidTr="00E267FB">
        <w:trPr>
          <w:trHeight w:val="152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94924,5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828,6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27857,0</w:t>
            </w:r>
          </w:p>
        </w:tc>
      </w:tr>
      <w:tr w:rsidR="00782E6D" w:rsidRPr="00E267FB" w:rsidTr="00E267FB">
        <w:trPr>
          <w:trHeight w:val="3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71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27832,0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27832,0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12737,0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3245,0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94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E267FB">
        <w:trPr>
          <w:trHeight w:val="121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782E6D" w:rsidRPr="00E267FB" w:rsidTr="00E267FB">
        <w:trPr>
          <w:trHeight w:val="42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68396,4</w:t>
            </w:r>
          </w:p>
        </w:tc>
      </w:tr>
      <w:tr w:rsidR="00782E6D" w:rsidRPr="00E267FB" w:rsidTr="00E267FB">
        <w:trPr>
          <w:trHeight w:val="39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E267FB" w:rsidTr="00E267FB">
        <w:trPr>
          <w:trHeight w:val="49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E267FB" w:rsidTr="00E267FB">
        <w:trPr>
          <w:trHeight w:val="110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E267FB" w:rsidTr="00E267FB">
        <w:trPr>
          <w:trHeight w:val="49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59794,0</w:t>
            </w:r>
          </w:p>
        </w:tc>
      </w:tr>
      <w:tr w:rsidR="00782E6D" w:rsidRPr="00E267FB" w:rsidTr="00E267FB">
        <w:trPr>
          <w:trHeight w:val="11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56795,3</w:t>
            </w:r>
          </w:p>
        </w:tc>
      </w:tr>
      <w:tr w:rsidR="00782E6D" w:rsidRPr="00E267FB" w:rsidTr="00E267FB">
        <w:trPr>
          <w:trHeight w:val="11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45508,0</w:t>
            </w:r>
          </w:p>
        </w:tc>
      </w:tr>
      <w:tr w:rsidR="00782E6D" w:rsidRPr="00E267FB" w:rsidTr="00E267FB">
        <w:trPr>
          <w:trHeight w:val="42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10872,1</w:t>
            </w:r>
          </w:p>
        </w:tc>
      </w:tr>
      <w:tr w:rsidR="00782E6D" w:rsidRPr="00E267FB" w:rsidTr="00E267FB">
        <w:trPr>
          <w:trHeight w:val="46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</w:tr>
      <w:tr w:rsidR="00782E6D" w:rsidRPr="00E267FB" w:rsidTr="00E267FB">
        <w:trPr>
          <w:trHeight w:val="40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2683,7</w:t>
            </w:r>
          </w:p>
        </w:tc>
      </w:tr>
      <w:tr w:rsidR="00782E6D" w:rsidRPr="00E267FB" w:rsidTr="00E267FB">
        <w:trPr>
          <w:trHeight w:val="6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2683,7</w:t>
            </w:r>
          </w:p>
        </w:tc>
      </w:tr>
      <w:tr w:rsidR="00782E6D" w:rsidRPr="00E267FB" w:rsidTr="00E267FB">
        <w:trPr>
          <w:trHeight w:val="132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E267FB" w:rsidTr="00E267FB">
        <w:trPr>
          <w:trHeight w:val="6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E267FB" w:rsidTr="00E267FB">
        <w:trPr>
          <w:trHeight w:val="52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2E6D" w:rsidRPr="00E267FB" w:rsidTr="00E267FB">
        <w:trPr>
          <w:trHeight w:val="69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2E6D" w:rsidRPr="00E267FB" w:rsidTr="00E267FB">
        <w:trPr>
          <w:trHeight w:val="74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782E6D" w:rsidRPr="00E267FB" w:rsidTr="00E267FB">
        <w:trPr>
          <w:trHeight w:val="114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E267FB" w:rsidTr="00E267FB">
        <w:trPr>
          <w:trHeight w:val="6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E267FB" w:rsidTr="00E267FB">
        <w:trPr>
          <w:trHeight w:val="198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782E6D" w:rsidRPr="00E267FB" w:rsidTr="00E267FB">
        <w:trPr>
          <w:trHeight w:val="108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638,4</w:t>
            </w:r>
          </w:p>
        </w:tc>
      </w:tr>
      <w:tr w:rsidR="00782E6D" w:rsidRPr="00E267FB" w:rsidTr="00E267FB">
        <w:trPr>
          <w:trHeight w:val="59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91,4</w:t>
            </w:r>
          </w:p>
        </w:tc>
      </w:tr>
      <w:tr w:rsidR="00782E6D" w:rsidRPr="00E267FB" w:rsidTr="00E267FB">
        <w:trPr>
          <w:trHeight w:val="406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782E6D" w:rsidRPr="00E267FB" w:rsidTr="00E267FB">
        <w:trPr>
          <w:trHeight w:val="108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3293,8</w:t>
            </w:r>
          </w:p>
        </w:tc>
      </w:tr>
      <w:tr w:rsidR="00782E6D" w:rsidRPr="00E267FB" w:rsidTr="00E267FB">
        <w:trPr>
          <w:trHeight w:val="59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665,8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2515,0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1558,0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864,6</w:t>
            </w:r>
          </w:p>
        </w:tc>
      </w:tr>
      <w:tr w:rsidR="00782E6D" w:rsidRPr="00E267FB" w:rsidTr="00E267FB">
        <w:trPr>
          <w:trHeight w:val="1088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782E6D" w:rsidRPr="00E267FB" w:rsidTr="00E267FB">
        <w:trPr>
          <w:trHeight w:val="39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782E6D" w:rsidRPr="00E267FB" w:rsidTr="00E267FB">
        <w:trPr>
          <w:trHeight w:val="91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E267FB" w:rsidTr="00E267FB">
        <w:trPr>
          <w:trHeight w:val="65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27521,3</w:t>
            </w:r>
          </w:p>
        </w:tc>
      </w:tr>
      <w:tr w:rsidR="00782E6D" w:rsidRPr="00E267FB" w:rsidTr="00E267FB">
        <w:trPr>
          <w:trHeight w:val="133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9025,7</w:t>
            </w:r>
          </w:p>
        </w:tc>
      </w:tr>
      <w:tr w:rsidR="00782E6D" w:rsidRPr="00E267FB" w:rsidTr="00E267FB">
        <w:trPr>
          <w:trHeight w:val="972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9025,7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18495,6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мобилизационной подготовке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36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E267FB" w:rsidTr="00E267FB">
        <w:trPr>
          <w:trHeight w:val="1901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302,9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302,9</w:t>
            </w:r>
          </w:p>
        </w:tc>
      </w:tr>
      <w:tr w:rsidR="00782E6D" w:rsidRPr="00E267FB" w:rsidTr="00E267FB">
        <w:trPr>
          <w:trHeight w:val="230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454,4</w:t>
            </w:r>
          </w:p>
        </w:tc>
      </w:tr>
      <w:tr w:rsidR="00782E6D" w:rsidRPr="00E267FB" w:rsidTr="00E267FB">
        <w:trPr>
          <w:trHeight w:val="60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454,4</w:t>
            </w:r>
          </w:p>
        </w:tc>
      </w:tr>
      <w:tr w:rsidR="00782E6D" w:rsidRPr="00E267FB" w:rsidTr="00E267FB">
        <w:trPr>
          <w:trHeight w:val="305"/>
        </w:trPr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2E6D" w:rsidRPr="00E267FB" w:rsidTr="00E267FB">
        <w:trPr>
          <w:trHeight w:val="24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247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E267FB">
        <w:trPr>
          <w:trHeight w:val="566"/>
        </w:trPr>
        <w:tc>
          <w:tcPr>
            <w:tcW w:w="69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  <w:sectPr w:rsidR="00782E6D" w:rsidSect="00E267FB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13" w:type="dxa"/>
        <w:tblLook w:val="00A0"/>
      </w:tblPr>
      <w:tblGrid>
        <w:gridCol w:w="780"/>
        <w:gridCol w:w="8440"/>
        <w:gridCol w:w="600"/>
        <w:gridCol w:w="580"/>
        <w:gridCol w:w="580"/>
        <w:gridCol w:w="1300"/>
        <w:gridCol w:w="760"/>
        <w:gridCol w:w="1560"/>
        <w:gridCol w:w="1560"/>
      </w:tblGrid>
      <w:tr w:rsidR="00782E6D" w:rsidRPr="00E267FB" w:rsidTr="00E267F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  <w:r w:rsidRPr="00E267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                                     от 08.12.2022  № 267       </w:t>
            </w:r>
          </w:p>
        </w:tc>
      </w:tr>
      <w:tr w:rsidR="00782E6D" w:rsidRPr="00E267FB" w:rsidTr="00E267FB">
        <w:trPr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E6D" w:rsidRPr="00E267FB" w:rsidTr="00E267FB">
        <w:trPr>
          <w:trHeight w:val="1560"/>
        </w:trPr>
        <w:tc>
          <w:tcPr>
            <w:tcW w:w="16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E267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E267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2024 и 2025 годы</w:t>
            </w:r>
          </w:p>
        </w:tc>
      </w:tr>
      <w:tr w:rsidR="00782E6D" w:rsidRPr="00E267FB" w:rsidTr="00E267FB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82E6D" w:rsidRPr="00E267FB" w:rsidTr="00E267FB">
        <w:trPr>
          <w:trHeight w:val="52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82E6D" w:rsidRPr="00E267FB" w:rsidTr="00E267FB">
        <w:trPr>
          <w:trHeight w:val="525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2E6D" w:rsidRPr="00E267FB" w:rsidTr="00E26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2E6D" w:rsidRPr="00E267FB" w:rsidTr="00E26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1864817,3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1573511,2</w:t>
            </w:r>
          </w:p>
        </w:tc>
      </w:tr>
      <w:tr w:rsidR="00782E6D" w:rsidRPr="00E267FB" w:rsidTr="00E267FB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59880,0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58580,0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13508,8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4704,8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4372,3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2E6D" w:rsidRPr="00E267FB" w:rsidTr="001031DB">
        <w:trPr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39918,6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39879,0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39918,6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39654,7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2E6D" w:rsidRPr="00E267FB" w:rsidTr="001031DB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17685,5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1031D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2E6D" w:rsidRPr="00E267FB" w:rsidTr="001031DB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1031DB">
        <w:trPr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66142,3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67081,6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64782,4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65794,0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62563,0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63563,0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2E6D" w:rsidRPr="00E267FB" w:rsidTr="001031D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2E6D" w:rsidRPr="00E267FB" w:rsidTr="001031DB">
        <w:trPr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26759,4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35745,0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24828,4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75973,9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77140,6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71353,9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72720,6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1666,1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989911,3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1029186,1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969587,6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1008862,4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782E6D" w:rsidRPr="00E267FB" w:rsidTr="001031DB">
        <w:trPr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11174,1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11621,1</w:t>
            </w:r>
          </w:p>
        </w:tc>
      </w:tr>
      <w:tr w:rsidR="00782E6D" w:rsidRPr="00E267FB" w:rsidTr="00E267FB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606842,0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606887,7</w:t>
            </w:r>
          </w:p>
        </w:tc>
      </w:tr>
      <w:tr w:rsidR="00782E6D" w:rsidRPr="00E267FB" w:rsidTr="001031DB">
        <w:trPr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597899,1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597944,1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1399,3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782E6D" w:rsidRPr="00E267FB" w:rsidTr="001031DB">
        <w:trPr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2119,1</w:t>
            </w:r>
          </w:p>
        </w:tc>
      </w:tr>
      <w:tr w:rsidR="00782E6D" w:rsidRPr="00E267FB" w:rsidTr="001031DB">
        <w:trPr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2E6D" w:rsidRPr="00E267FB" w:rsidTr="001031DB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219157,4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225762,1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2E6D" w:rsidRPr="00E267FB" w:rsidTr="001031DB">
        <w:trPr>
          <w:trHeight w:val="10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</w:t>
            </w:r>
            <w:r w:rsidRPr="00A40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"Патриотическое воспитание граждан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рации</w:t>
            </w: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5821,4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2E6D" w:rsidRPr="00E267FB" w:rsidTr="001031D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2E6D" w:rsidRPr="00E267FB" w:rsidTr="001031DB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43377,2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42721,1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43377,2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37982,0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38490,6</w:t>
            </w:r>
          </w:p>
        </w:tc>
      </w:tr>
      <w:tr w:rsidR="00782E6D" w:rsidRPr="00E267FB" w:rsidTr="001031DB">
        <w:trPr>
          <w:trHeight w:val="4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782E6D" w:rsidRPr="00E267FB" w:rsidTr="001031DB">
        <w:trPr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2E6D" w:rsidRPr="00E267FB" w:rsidTr="001031DB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782E6D" w:rsidRPr="00E267FB" w:rsidTr="001031D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782E6D" w:rsidRPr="00E267FB" w:rsidTr="001031DB">
        <w:trPr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782E6D" w:rsidRPr="00E267FB" w:rsidTr="001031D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4386,6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E267FB" w:rsidTr="001031DB">
        <w:trPr>
          <w:trHeight w:val="14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3676,7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3824,2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248336,1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69352,6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248336,1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69352,6</w:t>
            </w:r>
          </w:p>
        </w:tc>
      </w:tr>
      <w:tr w:rsidR="00782E6D" w:rsidRPr="00E267FB" w:rsidTr="001031DB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56352,6</w:t>
            </w:r>
          </w:p>
        </w:tc>
      </w:tr>
      <w:tr w:rsidR="00782E6D" w:rsidRPr="00E267FB" w:rsidTr="001031DB">
        <w:trPr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2E6D" w:rsidRPr="00E267FB" w:rsidTr="001031DB">
        <w:trPr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E267FB" w:rsidTr="001031DB">
        <w:trPr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82E6D" w:rsidRPr="00E267FB" w:rsidTr="001031DB">
        <w:trPr>
          <w:trHeight w:val="31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2E6D" w:rsidRPr="00E267FB" w:rsidTr="001031DB">
        <w:trPr>
          <w:trHeight w:val="315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782E6D" w:rsidRPr="00E267FB" w:rsidTr="001031DB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1031DB">
        <w:trPr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25701,0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25297,0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9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62,3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782E6D" w:rsidRPr="00E267FB" w:rsidTr="001031DB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63011,2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63008,7</w:t>
            </w:r>
          </w:p>
        </w:tc>
      </w:tr>
      <w:tr w:rsidR="00782E6D" w:rsidRPr="00E267FB" w:rsidTr="001031DB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E267FB" w:rsidTr="001031DB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E267FB" w:rsidTr="001031DB">
        <w:trPr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E267FB" w:rsidTr="001031DB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54846,0</w:t>
            </w:r>
          </w:p>
        </w:tc>
      </w:tr>
      <w:tr w:rsidR="00782E6D" w:rsidRPr="00E267FB" w:rsidTr="001031DB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782E6D" w:rsidRPr="00E267FB" w:rsidTr="001031DB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782E6D" w:rsidRPr="00E267FB" w:rsidTr="001031DB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782E6D" w:rsidRPr="00E267FB" w:rsidTr="001031DB">
        <w:trPr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82E6D" w:rsidRPr="00E267FB" w:rsidTr="001031DB">
        <w:trPr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E267FB" w:rsidTr="001031D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E267FB" w:rsidTr="001031DB">
        <w:trPr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E267FB" w:rsidTr="001031DB">
        <w:trPr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E267FB" w:rsidTr="001031DB">
        <w:trPr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4833,7</w:t>
            </w:r>
          </w:p>
        </w:tc>
      </w:tr>
      <w:tr w:rsidR="00782E6D" w:rsidRPr="00E267FB" w:rsidTr="001031DB">
        <w:trPr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E267FB" w:rsidTr="001031DB">
        <w:trPr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E267FB" w:rsidTr="001031DB">
        <w:trPr>
          <w:trHeight w:val="20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782E6D" w:rsidRPr="00E267FB" w:rsidTr="001031DB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782E6D" w:rsidRPr="00E267FB" w:rsidTr="001031DB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782E6D" w:rsidRPr="00E267FB" w:rsidTr="001031DB">
        <w:trPr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782E6D" w:rsidRPr="00E267FB" w:rsidTr="001031DB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782E6D" w:rsidRPr="00E267FB" w:rsidTr="001031DB">
        <w:trPr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2E6D" w:rsidRPr="00E267FB" w:rsidTr="001031DB">
        <w:trPr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2E6D" w:rsidRPr="00E267FB" w:rsidTr="001031DB">
        <w:trPr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82E6D" w:rsidRPr="00E267FB" w:rsidTr="001031DB">
        <w:trPr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82E6D" w:rsidRPr="00E267FB" w:rsidTr="001031DB">
        <w:trPr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267F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E267FB" w:rsidTr="001031DB">
        <w:trPr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782E6D" w:rsidRPr="00E267FB" w:rsidTr="00E267FB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E267FB" w:rsidRDefault="00782E6D" w:rsidP="00E267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782E6D" w:rsidRPr="00E267FB" w:rsidTr="001031D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782E6D" w:rsidRPr="00E267FB" w:rsidTr="00E267F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82E6D" w:rsidRPr="00E267FB" w:rsidTr="001031DB">
        <w:trPr>
          <w:trHeight w:val="585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E267FB" w:rsidRDefault="00782E6D" w:rsidP="00E267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7F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782E6D" w:rsidRPr="00E267FB" w:rsidTr="00E267FB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E267FB" w:rsidRDefault="00782E6D" w:rsidP="00E267F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82E6D" w:rsidRPr="00E267FB" w:rsidRDefault="00782E6D" w:rsidP="00E267F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  <w:sectPr w:rsidR="00782E6D" w:rsidSect="00E267FB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705" w:type="dxa"/>
        <w:tblInd w:w="-13" w:type="dxa"/>
        <w:tblLook w:val="00A0"/>
      </w:tblPr>
      <w:tblGrid>
        <w:gridCol w:w="540"/>
        <w:gridCol w:w="7925"/>
        <w:gridCol w:w="681"/>
        <w:gridCol w:w="586"/>
        <w:gridCol w:w="738"/>
        <w:gridCol w:w="1740"/>
        <w:gridCol w:w="681"/>
        <w:gridCol w:w="1345"/>
        <w:gridCol w:w="1581"/>
      </w:tblGrid>
      <w:tr w:rsidR="00782E6D" w:rsidRPr="001031DB" w:rsidTr="001031DB">
        <w:trPr>
          <w:trHeight w:val="37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782E6D" w:rsidRPr="001031DB" w:rsidTr="001031DB">
        <w:trPr>
          <w:trHeight w:val="37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82E6D" w:rsidRPr="001031DB" w:rsidTr="001031DB">
        <w:trPr>
          <w:trHeight w:val="37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82E6D" w:rsidRPr="001031DB" w:rsidTr="001031DB">
        <w:trPr>
          <w:trHeight w:val="37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2E6D" w:rsidRPr="001031DB" w:rsidTr="001031DB">
        <w:trPr>
          <w:trHeight w:val="386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782E6D" w:rsidRPr="001031DB" w:rsidTr="001031DB">
        <w:trPr>
          <w:trHeight w:val="341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782E6D" w:rsidRPr="001031DB" w:rsidTr="001031DB">
        <w:trPr>
          <w:trHeight w:val="43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782E6D" w:rsidRPr="001031DB" w:rsidTr="001031DB">
        <w:trPr>
          <w:trHeight w:val="1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82E6D" w:rsidRPr="001031DB" w:rsidTr="001031DB">
        <w:trPr>
          <w:trHeight w:val="504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center"/>
              <w:rPr>
                <w:rFonts w:ascii="Arial CYR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2E6D" w:rsidRPr="001031DB" w:rsidTr="001031DB">
        <w:trPr>
          <w:trHeight w:val="312"/>
        </w:trPr>
        <w:tc>
          <w:tcPr>
            <w:tcW w:w="157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2E6D" w:rsidRPr="001031DB" w:rsidTr="001031DB">
        <w:trPr>
          <w:trHeight w:val="371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-10100,1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2400346,6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-11411,4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859196,0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-2402,2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176323,7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3894,0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69536,9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1157,1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302,9</w:t>
            </w:r>
          </w:p>
        </w:tc>
      </w:tr>
      <w:tr w:rsidR="00782E6D" w:rsidRPr="001031DB" w:rsidTr="001031DB">
        <w:trPr>
          <w:trHeight w:val="9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5255,0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2E6D" w:rsidRPr="001031DB" w:rsidTr="001031DB">
        <w:trPr>
          <w:trHeight w:val="10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2E6D" w:rsidRPr="001031DB" w:rsidTr="001031DB">
        <w:trPr>
          <w:trHeight w:val="5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61700,7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61700,7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56795,3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45508,0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10872,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1031DB" w:rsidTr="001031DB">
        <w:trPr>
          <w:trHeight w:val="8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638,4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3293,8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665,8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1031DB" w:rsidTr="001031DB">
        <w:trPr>
          <w:trHeight w:val="7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-2601,5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-2601,5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-2601,5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-2601,5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-2601,5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-2601,5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8374,3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94499,5</w:t>
            </w:r>
          </w:p>
        </w:tc>
      </w:tr>
      <w:tr w:rsidR="00782E6D" w:rsidRPr="001031DB" w:rsidTr="001031DB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1031DB" w:rsidTr="001031DB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26380,0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782E6D" w:rsidRPr="001031DB" w:rsidTr="001031DB">
        <w:trPr>
          <w:trHeight w:val="7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28314,0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28314,0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28314,0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14634,0</w:t>
            </w:r>
          </w:p>
        </w:tc>
      </w:tr>
      <w:tr w:rsidR="00782E6D" w:rsidRPr="001031DB" w:rsidTr="001031DB">
        <w:trPr>
          <w:trHeight w:val="59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4411,0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4411,0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4411,0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3436,0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10203,2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10203,2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10203,2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9490,0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713,2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21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9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1031DB" w:rsidTr="001031DB">
        <w:trPr>
          <w:trHeight w:val="9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9527,4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9527,4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9527,4</w:t>
            </w:r>
          </w:p>
        </w:tc>
      </w:tr>
      <w:tr w:rsidR="00782E6D" w:rsidRPr="001031DB" w:rsidTr="001031DB">
        <w:trPr>
          <w:trHeight w:val="197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782E6D" w:rsidRPr="001031DB" w:rsidTr="001031DB">
        <w:trPr>
          <w:trHeight w:val="109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</w:tr>
      <w:tr w:rsidR="00782E6D" w:rsidRPr="001031DB" w:rsidTr="001031DB">
        <w:trPr>
          <w:trHeight w:val="249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782E6D" w:rsidRPr="001031DB" w:rsidTr="001031DB">
        <w:trPr>
          <w:trHeight w:val="179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782E6D" w:rsidRPr="001031DB" w:rsidTr="001031DB">
        <w:trPr>
          <w:trHeight w:val="9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782E6D" w:rsidRPr="001031DB" w:rsidTr="001031DB">
        <w:trPr>
          <w:trHeight w:val="13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49,9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782E6D" w:rsidRPr="001031DB" w:rsidTr="001031DB">
        <w:trPr>
          <w:trHeight w:val="7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2683,7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1981,3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757,3</w:t>
            </w:r>
          </w:p>
        </w:tc>
      </w:tr>
      <w:tr w:rsidR="00782E6D" w:rsidRPr="001031DB" w:rsidTr="001031DB">
        <w:trPr>
          <w:trHeight w:val="23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302,9</w:t>
            </w:r>
          </w:p>
        </w:tc>
      </w:tr>
      <w:tr w:rsidR="00782E6D" w:rsidRPr="001031DB" w:rsidTr="001031DB">
        <w:trPr>
          <w:trHeight w:val="23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26943,7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23769,2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23769,2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8877,2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8877,2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8814,2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8686,2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14892,0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14892,0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9176,5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7769,0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1396,2</w:t>
            </w:r>
          </w:p>
        </w:tc>
      </w:tr>
      <w:tr w:rsidR="00782E6D" w:rsidRPr="001031DB" w:rsidTr="001031DB">
        <w:trPr>
          <w:trHeight w:val="32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35397,9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82E6D" w:rsidRPr="001031DB" w:rsidTr="001031DB">
        <w:trPr>
          <w:trHeight w:val="155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7494,3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4243,0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1031DB" w:rsidTr="001031DB">
        <w:trPr>
          <w:trHeight w:val="97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1613,0</w:t>
            </w:r>
          </w:p>
        </w:tc>
      </w:tr>
      <w:tr w:rsidR="00782E6D" w:rsidRPr="001031DB" w:rsidTr="001031DB">
        <w:trPr>
          <w:trHeight w:val="129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1600,0</w:t>
            </w:r>
          </w:p>
        </w:tc>
      </w:tr>
      <w:tr w:rsidR="00782E6D" w:rsidRPr="001031DB" w:rsidTr="001031DB">
        <w:trPr>
          <w:trHeight w:val="129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-9009,2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386189,3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-9941,2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384482,4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375591,8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-11610,7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-11610,7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-11610,7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50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-7584,9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-7584,9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51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-4025,8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-4025,8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4702,3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4702,3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4702,3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1669,5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4702,3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1674,4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4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1609,4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1609,4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1609,4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1609,4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1042,7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782E6D" w:rsidRPr="001031DB" w:rsidTr="001031DB">
        <w:trPr>
          <w:trHeight w:val="10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1031DB" w:rsidTr="001031DB">
        <w:trPr>
          <w:trHeight w:val="8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59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2E6D" w:rsidRPr="001031DB" w:rsidTr="001031DB">
        <w:trPr>
          <w:trHeight w:val="3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846,9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714,0</w:t>
            </w:r>
          </w:p>
        </w:tc>
      </w:tr>
      <w:tr w:rsidR="00782E6D" w:rsidRPr="001031DB" w:rsidTr="001031DB">
        <w:trPr>
          <w:trHeight w:val="75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1031DB" w:rsidTr="001031DB">
        <w:trPr>
          <w:trHeight w:val="97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1031DB" w:rsidTr="001031DB">
        <w:trPr>
          <w:trHeight w:val="167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95753,1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94924,5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828,6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119647,4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1031DB" w:rsidTr="001031DB">
        <w:trPr>
          <w:trHeight w:val="10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113417,2</w:t>
            </w:r>
          </w:p>
        </w:tc>
      </w:tr>
      <w:tr w:rsidR="00782E6D" w:rsidRPr="001031DB" w:rsidTr="001031DB">
        <w:trPr>
          <w:trHeight w:val="9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782E6D" w:rsidRPr="001031DB" w:rsidTr="001031DB">
        <w:trPr>
          <w:trHeight w:val="4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66662,0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65729,8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782E6D" w:rsidRPr="001031DB" w:rsidTr="001031DB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82E6D" w:rsidRPr="001031DB" w:rsidTr="001031DB">
        <w:trPr>
          <w:trHeight w:val="13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1031DB" w:rsidTr="001031DB">
        <w:trPr>
          <w:trHeight w:val="97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2358,2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27857,0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1031DB" w:rsidTr="001031DB">
        <w:trPr>
          <w:trHeight w:val="10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15982,0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12737,0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99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99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1558,0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864,6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864,6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782E6D" w:rsidRPr="001031DB" w:rsidTr="001031DB">
        <w:trPr>
          <w:trHeight w:val="34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1031DB" w:rsidTr="001031DB">
        <w:trPr>
          <w:trHeight w:val="10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34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1311,3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1234687,3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1311,3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1198644,7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385135,8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2369,3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382766,5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382766,5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382766,5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13590,9</w:t>
            </w:r>
          </w:p>
        </w:tc>
      </w:tr>
      <w:tr w:rsidR="00782E6D" w:rsidRPr="001031DB" w:rsidTr="001031DB">
        <w:trPr>
          <w:trHeight w:val="7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9380,0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4210,9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222692,3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222692,3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137870,1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137870,1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1429,4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758939,3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2364,1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2335,1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1429,4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739043,6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1429,4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739043,6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1503,6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728093,5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24522,4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3952,6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20569,8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423347,5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423347,5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1279,9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1279,9</w:t>
            </w:r>
          </w:p>
        </w:tc>
      </w:tr>
      <w:tr w:rsidR="00782E6D" w:rsidRPr="001031DB" w:rsidTr="001031DB">
        <w:trPr>
          <w:trHeight w:val="256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782E6D" w:rsidRPr="001031DB" w:rsidTr="001031DB">
        <w:trPr>
          <w:trHeight w:val="170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152396,0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152396,0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32844,6</w:t>
            </w:r>
          </w:p>
        </w:tc>
      </w:tr>
      <w:tr w:rsidR="00782E6D" w:rsidRPr="001031DB" w:rsidTr="001031DB">
        <w:trPr>
          <w:trHeight w:val="13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5001,0</w:t>
            </w:r>
          </w:p>
        </w:tc>
      </w:tr>
      <w:tr w:rsidR="00782E6D" w:rsidRPr="001031DB" w:rsidTr="001031DB">
        <w:trPr>
          <w:trHeight w:val="77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7194,3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7194,3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-74,2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6401,8</w:t>
            </w:r>
          </w:p>
        </w:tc>
      </w:tr>
      <w:tr w:rsidR="00782E6D" w:rsidRPr="001031DB" w:rsidTr="001031DB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-74,2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5888,1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-74,2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5888,1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782E6D" w:rsidRPr="001031DB" w:rsidTr="001031DB">
        <w:trPr>
          <w:trHeight w:val="108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4548,3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782E6D" w:rsidRPr="001031DB" w:rsidTr="001031DB">
        <w:trPr>
          <w:trHeight w:val="9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24174,1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24127,1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24127,1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24127,1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782E6D" w:rsidRPr="001031DB" w:rsidTr="001031DB">
        <w:trPr>
          <w:trHeight w:val="74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782E6D" w:rsidRPr="001031DB" w:rsidTr="001031DB">
        <w:trPr>
          <w:trHeight w:val="80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575,6</w:t>
            </w:r>
          </w:p>
        </w:tc>
      </w:tr>
      <w:tr w:rsidR="00782E6D" w:rsidRPr="001031DB" w:rsidTr="001031DB">
        <w:trPr>
          <w:trHeight w:val="5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1031DB" w:rsidTr="001031DB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1658,0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746,0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13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28715,5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21724,8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1361,1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655,1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655,1</w:t>
            </w:r>
          </w:p>
        </w:tc>
      </w:tr>
      <w:tr w:rsidR="00782E6D" w:rsidRPr="001031DB" w:rsidTr="001031DB">
        <w:trPr>
          <w:trHeight w:val="102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655,1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-118,1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655,1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20363,7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20363,7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8537,0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8257,0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276,9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11826,7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10682,0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1129,7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4009,7</w:t>
            </w:r>
          </w:p>
        </w:tc>
      </w:tr>
      <w:tr w:rsidR="00782E6D" w:rsidRPr="001031DB" w:rsidTr="001031DB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4009,7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678,0</w:t>
            </w:r>
          </w:p>
        </w:tc>
      </w:tr>
      <w:tr w:rsidR="00782E6D" w:rsidRPr="001031DB" w:rsidTr="001031DB">
        <w:trPr>
          <w:trHeight w:val="13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3331,7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6414,3</w:t>
            </w:r>
          </w:p>
        </w:tc>
      </w:tr>
      <w:tr w:rsidR="00782E6D" w:rsidRPr="001031DB" w:rsidTr="001031DB">
        <w:trPr>
          <w:trHeight w:val="69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6324,7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29628,3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29534,5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70,3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29464,2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29464,2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29464,2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29088,8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29088,8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1031DB" w:rsidTr="001031DB">
        <w:trPr>
          <w:trHeight w:val="155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1031DB" w:rsidTr="001031DB">
        <w:trPr>
          <w:trHeight w:val="206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80507,6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782E6D" w:rsidRPr="001031DB" w:rsidTr="001031DB">
        <w:trPr>
          <w:trHeight w:val="18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1031DB" w:rsidTr="001031DB">
        <w:trPr>
          <w:trHeight w:val="72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58686,8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56018,8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55918,8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53018,9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52736,9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36044,0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16231,9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124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9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90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65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1031DB" w:rsidTr="001031DB">
        <w:trPr>
          <w:trHeight w:val="68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2668,0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1860,9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192798,6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94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157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192778,6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782E6D" w:rsidRPr="001031DB" w:rsidTr="001031DB">
        <w:trPr>
          <w:trHeight w:val="99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782E6D" w:rsidRPr="001031DB" w:rsidTr="001031DB">
        <w:trPr>
          <w:trHeight w:val="166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185086,0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37117,7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37117,7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1756,8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741,9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1665,2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1665,2</w:t>
            </w:r>
          </w:p>
        </w:tc>
      </w:tr>
      <w:tr w:rsidR="00782E6D" w:rsidRPr="001031DB" w:rsidTr="001031DB">
        <w:trPr>
          <w:trHeight w:val="126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10406,0</w:t>
            </w:r>
          </w:p>
        </w:tc>
      </w:tr>
      <w:tr w:rsidR="00782E6D" w:rsidRPr="001031DB" w:rsidTr="001031DB">
        <w:trPr>
          <w:trHeight w:val="143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133398,4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9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158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782E6D" w:rsidRPr="001031DB" w:rsidTr="001031DB">
        <w:trPr>
          <w:trHeight w:val="9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782E6D" w:rsidRPr="001031DB" w:rsidTr="001031DB">
        <w:trPr>
          <w:trHeight w:val="158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5477,6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782E6D" w:rsidRPr="001031DB" w:rsidTr="001031DB">
        <w:trPr>
          <w:trHeight w:val="66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4409,0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782E6D" w:rsidRPr="001031DB" w:rsidTr="001031DB">
        <w:trPr>
          <w:trHeight w:val="63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782E6D" w:rsidRPr="001031DB" w:rsidTr="001031DB">
        <w:trPr>
          <w:trHeight w:val="164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1895,0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1031DB" w:rsidTr="001031DB">
        <w:trPr>
          <w:trHeight w:val="60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78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7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782E6D" w:rsidRPr="001031DB" w:rsidTr="001031DB">
        <w:trPr>
          <w:trHeight w:val="97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</w:tr>
      <w:tr w:rsidR="00782E6D" w:rsidRPr="001031DB" w:rsidTr="001031DB">
        <w:trPr>
          <w:trHeight w:val="93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782E6D" w:rsidRPr="001031DB" w:rsidTr="001031DB">
        <w:trPr>
          <w:trHeight w:val="31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1031DB" w:rsidRDefault="00782E6D" w:rsidP="001031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782E6D" w:rsidRPr="001031DB" w:rsidTr="001031DB">
        <w:trPr>
          <w:trHeight w:val="252"/>
        </w:trPr>
        <w:tc>
          <w:tcPr>
            <w:tcW w:w="5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782E6D" w:rsidRPr="001031DB" w:rsidTr="001031DB">
        <w:trPr>
          <w:trHeight w:val="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82E6D" w:rsidRPr="001031DB" w:rsidTr="001031DB">
        <w:trPr>
          <w:trHeight w:val="62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1031DB" w:rsidRDefault="00782E6D" w:rsidP="001031D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1D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  <w:sectPr w:rsidR="00782E6D" w:rsidSect="00E267FB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6033" w:type="dxa"/>
        <w:tblInd w:w="-13" w:type="dxa"/>
        <w:tblLayout w:type="fixed"/>
        <w:tblLook w:val="00A0"/>
      </w:tblPr>
      <w:tblGrid>
        <w:gridCol w:w="479"/>
        <w:gridCol w:w="5206"/>
        <w:gridCol w:w="993"/>
        <w:gridCol w:w="850"/>
        <w:gridCol w:w="400"/>
        <w:gridCol w:w="451"/>
        <w:gridCol w:w="189"/>
        <w:gridCol w:w="552"/>
        <w:gridCol w:w="695"/>
        <w:gridCol w:w="406"/>
        <w:gridCol w:w="851"/>
        <w:gridCol w:w="378"/>
        <w:gridCol w:w="642"/>
        <w:gridCol w:w="256"/>
        <w:gridCol w:w="942"/>
        <w:gridCol w:w="236"/>
        <w:gridCol w:w="97"/>
        <w:gridCol w:w="531"/>
        <w:gridCol w:w="442"/>
        <w:gridCol w:w="161"/>
        <w:gridCol w:w="344"/>
        <w:gridCol w:w="932"/>
      </w:tblGrid>
      <w:tr w:rsidR="00782E6D" w:rsidRPr="005F77C3" w:rsidTr="005F77C3">
        <w:trPr>
          <w:gridAfter w:val="3"/>
          <w:wAfter w:w="1437" w:type="dxa"/>
          <w:trHeight w:val="36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Приложение11</w:t>
            </w:r>
          </w:p>
        </w:tc>
      </w:tr>
      <w:tr w:rsidR="00782E6D" w:rsidRPr="005F77C3" w:rsidTr="005F77C3">
        <w:trPr>
          <w:gridAfter w:val="3"/>
          <w:wAfter w:w="1437" w:type="dxa"/>
          <w:trHeight w:val="36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82E6D" w:rsidRPr="005F77C3" w:rsidTr="005F77C3">
        <w:trPr>
          <w:gridAfter w:val="3"/>
          <w:wAfter w:w="1437" w:type="dxa"/>
          <w:trHeight w:val="36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82E6D" w:rsidRPr="005F77C3" w:rsidTr="005F77C3">
        <w:trPr>
          <w:gridAfter w:val="3"/>
          <w:wAfter w:w="1437" w:type="dxa"/>
          <w:trHeight w:val="36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82E6D" w:rsidRPr="005F77C3" w:rsidTr="005F77C3">
        <w:trPr>
          <w:gridAfter w:val="3"/>
          <w:wAfter w:w="1437" w:type="dxa"/>
          <w:trHeight w:val="382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782E6D" w:rsidRPr="005F77C3" w:rsidTr="005F77C3">
        <w:trPr>
          <w:gridAfter w:val="3"/>
          <w:wAfter w:w="1437" w:type="dxa"/>
          <w:trHeight w:val="33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782E6D" w:rsidRPr="005F77C3" w:rsidTr="005F77C3">
        <w:trPr>
          <w:gridAfter w:val="3"/>
          <w:wAfter w:w="1437" w:type="dxa"/>
          <w:trHeight w:val="426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6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№ 267       </w:t>
            </w:r>
          </w:p>
        </w:tc>
      </w:tr>
      <w:tr w:rsidR="00782E6D" w:rsidRPr="005F77C3" w:rsidTr="005F77C3">
        <w:trPr>
          <w:gridAfter w:val="1"/>
          <w:wAfter w:w="932" w:type="dxa"/>
          <w:trHeight w:val="177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2E6D" w:rsidRPr="005F77C3" w:rsidTr="005F77C3">
        <w:trPr>
          <w:gridAfter w:val="3"/>
          <w:wAfter w:w="1437" w:type="dxa"/>
          <w:trHeight w:val="5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и 2025 годы</w:t>
            </w:r>
          </w:p>
        </w:tc>
      </w:tr>
      <w:tr w:rsidR="00782E6D" w:rsidRPr="005F77C3" w:rsidTr="005F77C3">
        <w:trPr>
          <w:gridAfter w:val="1"/>
          <w:wAfter w:w="932" w:type="dxa"/>
          <w:trHeight w:val="31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782E6D" w:rsidRPr="005F77C3" w:rsidTr="005F77C3">
        <w:trPr>
          <w:trHeight w:val="310"/>
        </w:trPr>
        <w:tc>
          <w:tcPr>
            <w:tcW w:w="1603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5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41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782E6D" w:rsidRPr="005F77C3" w:rsidTr="005F77C3">
        <w:trPr>
          <w:trHeight w:val="36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98739,5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1864817,3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1573511,2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-123846,6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412272,1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347736,8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147026,8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145246,5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66714,2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1498,6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1336,6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782E6D" w:rsidRPr="005F77C3" w:rsidTr="005F77C3">
        <w:trPr>
          <w:trHeight w:val="94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5527,1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2E6D" w:rsidRPr="005F77C3" w:rsidTr="005F77C3">
        <w:trPr>
          <w:trHeight w:val="104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2E6D" w:rsidRPr="005F77C3" w:rsidTr="005F77C3">
        <w:trPr>
          <w:trHeight w:val="54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1017,2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1525,8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1402,2</w:t>
            </w:r>
          </w:p>
        </w:tc>
      </w:tr>
      <w:tr w:rsidR="00782E6D" w:rsidRPr="005F77C3" w:rsidTr="005F77C3">
        <w:trPr>
          <w:trHeight w:val="7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123,6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58162,7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53130,0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782E6D" w:rsidRPr="005F77C3" w:rsidTr="005F77C3">
        <w:trPr>
          <w:trHeight w:val="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782E6D" w:rsidRPr="005F77C3" w:rsidTr="005F77C3">
        <w:trPr>
          <w:trHeight w:val="1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749,1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128,8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4067,6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5F77C3" w:rsidTr="005F77C3">
        <w:trPr>
          <w:trHeight w:val="76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76972,7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74686,3</w:t>
            </w:r>
          </w:p>
        </w:tc>
      </w:tr>
      <w:tr w:rsidR="00782E6D" w:rsidRPr="005F77C3" w:rsidTr="005F77C3">
        <w:trPr>
          <w:trHeight w:val="10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22800,0</w:t>
            </w:r>
          </w:p>
        </w:tc>
      </w:tr>
      <w:tr w:rsidR="00782E6D" w:rsidRPr="005F77C3" w:rsidTr="005F77C3">
        <w:trPr>
          <w:trHeight w:val="7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12634,0</w:t>
            </w:r>
          </w:p>
        </w:tc>
      </w:tr>
      <w:tr w:rsidR="00782E6D" w:rsidRPr="005F77C3" w:rsidTr="005F77C3">
        <w:trPr>
          <w:trHeight w:val="58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2961,0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2286,0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8950,0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21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9166,1</w:t>
            </w:r>
          </w:p>
        </w:tc>
      </w:tr>
      <w:tr w:rsidR="00782E6D" w:rsidRPr="005F77C3" w:rsidTr="005F77C3">
        <w:trPr>
          <w:trHeight w:val="195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782E6D" w:rsidRPr="005F77C3" w:rsidTr="005F77C3">
        <w:trPr>
          <w:trHeight w:val="108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171,1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8943,6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</w:tr>
      <w:tr w:rsidR="00782E6D" w:rsidRPr="005F77C3" w:rsidTr="005F77C3">
        <w:trPr>
          <w:trHeight w:val="24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2E6D" w:rsidRPr="005F77C3" w:rsidTr="005F77C3">
        <w:trPr>
          <w:trHeight w:val="9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2E6D" w:rsidRPr="005F77C3" w:rsidTr="005F77C3">
        <w:trPr>
          <w:trHeight w:val="1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782E6D" w:rsidRPr="005F77C3" w:rsidTr="005F77C3">
        <w:trPr>
          <w:trHeight w:val="7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5F77C3" w:rsidTr="005F77C3">
        <w:trPr>
          <w:trHeight w:val="6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8623,5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7779,0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782E6D" w:rsidRPr="005F77C3" w:rsidTr="005F77C3">
        <w:trPr>
          <w:trHeight w:val="7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7321,5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6419,0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782E6D" w:rsidRPr="005F77C3" w:rsidTr="005F77C3">
        <w:trPr>
          <w:trHeight w:val="32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58441,5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42984,6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38380,4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2E6D" w:rsidRPr="005F77C3" w:rsidTr="005F77C3">
        <w:trPr>
          <w:trHeight w:val="7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38156,1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2E6D" w:rsidRPr="005F77C3" w:rsidTr="005F77C3">
        <w:trPr>
          <w:trHeight w:val="15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19989,3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4489,3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5F77C3" w:rsidTr="005F77C3">
        <w:trPr>
          <w:trHeight w:val="7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5F77C3" w:rsidTr="005F77C3">
        <w:trPr>
          <w:trHeight w:val="9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12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12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-123846,6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63812,3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2097,5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-123846,6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63714,8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59654,8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-123846,6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103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-123846,6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-123846,6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50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-80904,8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-80904,8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5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-42941,8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-42941,8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5F77C3" w:rsidTr="005F77C3">
        <w:trPr>
          <w:trHeight w:val="44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1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1206,4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914,0</w:t>
            </w:r>
          </w:p>
        </w:tc>
      </w:tr>
      <w:tr w:rsidR="00782E6D" w:rsidRPr="005F77C3" w:rsidTr="005F77C3">
        <w:trPr>
          <w:trHeight w:val="75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5F77C3" w:rsidTr="005F77C3">
        <w:trPr>
          <w:trHeight w:val="9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2E6D" w:rsidRPr="005F77C3" w:rsidTr="005F77C3">
        <w:trPr>
          <w:trHeight w:val="16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782E6D" w:rsidRPr="005F77C3" w:rsidTr="005F77C3">
        <w:trPr>
          <w:trHeight w:val="72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</w:tr>
      <w:tr w:rsidR="00782E6D" w:rsidRPr="005F77C3" w:rsidTr="005F77C3">
        <w:trPr>
          <w:trHeight w:val="16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782E6D" w:rsidRPr="005F77C3" w:rsidTr="005F77C3">
        <w:trPr>
          <w:trHeight w:val="166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C3651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107411,6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108578,3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5F77C3" w:rsidTr="005F77C3">
        <w:trPr>
          <w:trHeight w:val="10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102791,6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104158,3</w:t>
            </w:r>
          </w:p>
        </w:tc>
      </w:tr>
      <w:tr w:rsidR="00782E6D" w:rsidRPr="005F77C3" w:rsidTr="005F77C3">
        <w:trPr>
          <w:trHeight w:val="9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2E6D" w:rsidRPr="005F77C3" w:rsidTr="005F77C3">
        <w:trPr>
          <w:trHeight w:val="47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65826,8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67193,5</w:t>
            </w:r>
          </w:p>
        </w:tc>
      </w:tr>
      <w:tr w:rsidR="00782E6D" w:rsidRPr="005F77C3" w:rsidTr="005F77C3">
        <w:trPr>
          <w:trHeight w:val="6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64861,7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66208,9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782E6D" w:rsidRPr="005F77C3" w:rsidTr="005F77C3">
        <w:trPr>
          <w:trHeight w:val="10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782E6D" w:rsidRPr="005F77C3" w:rsidTr="005F77C3">
        <w:trPr>
          <w:trHeight w:val="12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12308,0</w:t>
            </w:r>
          </w:p>
        </w:tc>
      </w:tr>
      <w:tr w:rsidR="00782E6D" w:rsidRPr="005F77C3" w:rsidTr="005F77C3">
        <w:trPr>
          <w:trHeight w:val="12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24651,6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5F77C3" w:rsidTr="005F77C3">
        <w:trPr>
          <w:trHeight w:val="9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25726,0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25322,0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5F77C3" w:rsidTr="005F77C3">
        <w:trPr>
          <w:trHeight w:val="105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782E6D" w:rsidRPr="005F77C3" w:rsidTr="005F77C3">
        <w:trPr>
          <w:trHeight w:val="6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98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782E6D" w:rsidRPr="005F77C3" w:rsidTr="005F77C3">
        <w:trPr>
          <w:trHeight w:val="33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5F77C3" w:rsidTr="005F77C3">
        <w:trPr>
          <w:trHeight w:val="103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782E6D" w:rsidRPr="005F77C3" w:rsidTr="005F77C3">
        <w:trPr>
          <w:trHeight w:val="6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1212137,7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1059312,9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1206153,6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1053328,8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551243,6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361363,2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326542,5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328895,6</w:t>
            </w:r>
          </w:p>
        </w:tc>
      </w:tr>
      <w:tr w:rsidR="00782E6D" w:rsidRPr="005F77C3" w:rsidTr="005F77C3">
        <w:trPr>
          <w:trHeight w:val="1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3772,1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3925,2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209248,4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113522,0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115722,0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5F77C3" w:rsidTr="005F77C3">
        <w:trPr>
          <w:trHeight w:val="133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5F77C3" w:rsidTr="005F77C3">
        <w:trPr>
          <w:trHeight w:val="8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222586,1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579512,5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615961,9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2257,3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577255,2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613704,6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572995,7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609445,1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28618,0</w:t>
            </w:r>
          </w:p>
        </w:tc>
      </w:tr>
      <w:tr w:rsidR="00782E6D" w:rsidRPr="005F77C3" w:rsidTr="005F77C3">
        <w:trPr>
          <w:trHeight w:val="1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6668,6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6933,4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388650,7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388695,7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1379,0</w:t>
            </w:r>
          </w:p>
        </w:tc>
      </w:tr>
      <w:tr w:rsidR="00782E6D" w:rsidRPr="005F77C3" w:rsidTr="005F77C3">
        <w:trPr>
          <w:trHeight w:val="254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782E6D" w:rsidRPr="005F77C3" w:rsidTr="005F77C3">
        <w:trPr>
          <w:trHeight w:val="1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319,4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357,7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105635,4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110040,1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34536,6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34065,0</w:t>
            </w:r>
          </w:p>
        </w:tc>
      </w:tr>
      <w:tr w:rsidR="00782E6D" w:rsidRPr="005F77C3" w:rsidTr="005F77C3">
        <w:trPr>
          <w:trHeight w:val="94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S3410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31584,4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</w:tr>
      <w:tr w:rsidR="00782E6D" w:rsidRPr="005F77C3" w:rsidTr="005F77C3">
        <w:trPr>
          <w:trHeight w:val="75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4259,5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49088,9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51112,0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31770,0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50520,6</w:t>
            </w:r>
          </w:p>
        </w:tc>
      </w:tr>
      <w:tr w:rsidR="00782E6D" w:rsidRPr="005F77C3" w:rsidTr="005F77C3">
        <w:trPr>
          <w:trHeight w:val="79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16750,6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16390,1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1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591,4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82E6D" w:rsidRPr="005F77C3" w:rsidTr="005F77C3">
        <w:trPr>
          <w:trHeight w:val="10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5F77C3" w:rsidTr="005F77C3">
        <w:trPr>
          <w:trHeight w:val="1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25508,6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24091,7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21885,6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11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1184,7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2E6D" w:rsidRPr="005F77C3" w:rsidTr="005F77C3">
        <w:trPr>
          <w:trHeight w:val="1001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2E6D" w:rsidRPr="005F77C3" w:rsidTr="005F77C3">
        <w:trPr>
          <w:trHeight w:val="1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5F77C3" w:rsidTr="005F77C3">
        <w:trPr>
          <w:trHeight w:val="1236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5984,1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5895,0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66242,3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67181,6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21007,4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20019,0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20717,0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19717,0</w:t>
            </w:r>
          </w:p>
        </w:tc>
      </w:tr>
      <w:tr w:rsidR="00782E6D" w:rsidRPr="005F77C3" w:rsidTr="005F77C3">
        <w:trPr>
          <w:trHeight w:val="185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45234,9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47162,6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43592,9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45520,6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43492,9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45420,6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287,6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42133,0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41846,0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43846,0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5373,0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7373,0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94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89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64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782E6D" w:rsidRPr="005F77C3" w:rsidTr="005F77C3">
        <w:trPr>
          <w:trHeight w:val="6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37772,9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128054,2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37772,9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2E6D" w:rsidRPr="005F77C3" w:rsidTr="005F77C3">
        <w:trPr>
          <w:trHeight w:val="98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2E6D" w:rsidRPr="005F77C3" w:rsidTr="005F77C3">
        <w:trPr>
          <w:trHeight w:val="164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124795,3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34514,0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24828,4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33814,0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2E6D" w:rsidRPr="005F77C3" w:rsidTr="005F77C3">
        <w:trPr>
          <w:trHeight w:val="70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782E6D" w:rsidRPr="005F77C3" w:rsidTr="005F77C3">
        <w:trPr>
          <w:trHeight w:val="12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4014,6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128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7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144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5F77C3" w:rsidTr="005F77C3">
        <w:trPr>
          <w:trHeight w:val="957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5F77C3" w:rsidTr="005F77C3">
        <w:trPr>
          <w:trHeight w:val="157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82E6D" w:rsidRPr="005F77C3" w:rsidTr="005F77C3">
        <w:trPr>
          <w:trHeight w:val="66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5F77C3" w:rsidTr="005F77C3">
        <w:trPr>
          <w:trHeight w:val="69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2E6D" w:rsidRPr="005F77C3" w:rsidTr="005F77C3">
        <w:trPr>
          <w:trHeight w:val="63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2E6D" w:rsidRPr="005F77C3" w:rsidTr="005F77C3">
        <w:trPr>
          <w:trHeight w:val="1634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782E6D" w:rsidRPr="005F77C3" w:rsidTr="005F77C3">
        <w:trPr>
          <w:trHeight w:val="60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5F77C3" w:rsidTr="005F77C3">
        <w:trPr>
          <w:trHeight w:val="97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782E6D" w:rsidRPr="005F77C3" w:rsidTr="005F77C3">
        <w:trPr>
          <w:trHeight w:val="92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2085,0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618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5F77C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31100,0</w:t>
            </w:r>
          </w:p>
        </w:tc>
      </w:tr>
      <w:tr w:rsidR="00782E6D" w:rsidRPr="005F77C3" w:rsidTr="005F77C3">
        <w:trPr>
          <w:trHeight w:val="31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5F77C3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15300,0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2E6D" w:rsidRPr="005F77C3" w:rsidRDefault="00782E6D" w:rsidP="005F7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31100,0</w:t>
            </w:r>
          </w:p>
        </w:tc>
      </w:tr>
      <w:tr w:rsidR="00782E6D" w:rsidRPr="005F77C3" w:rsidTr="005F77C3">
        <w:trPr>
          <w:trHeight w:val="251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782E6D" w:rsidRPr="005F77C3" w:rsidTr="005F77C3">
        <w:trPr>
          <w:trHeight w:val="15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782E6D" w:rsidRPr="005F77C3" w:rsidTr="00281B95">
        <w:trPr>
          <w:trHeight w:val="618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82E6D" w:rsidRPr="005F77C3" w:rsidRDefault="00782E6D" w:rsidP="005F77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7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  <w:sectPr w:rsidR="00782E6D" w:rsidSect="005F77C3">
          <w:pgSz w:w="16838" w:h="11905" w:orient="landscape" w:code="9"/>
          <w:pgMar w:top="565" w:right="962" w:bottom="993" w:left="539" w:header="720" w:footer="720" w:gutter="0"/>
          <w:pgNumType w:start="0"/>
          <w:cols w:space="720"/>
          <w:titlePg/>
          <w:docGrid w:linePitch="299"/>
        </w:sectPr>
      </w:pPr>
    </w:p>
    <w:p w:rsidR="00782E6D" w:rsidRDefault="00782E6D" w:rsidP="00AC0A1F">
      <w:pPr>
        <w:rPr>
          <w:rFonts w:ascii="Times New Roman" w:hAnsi="Times New Roman" w:cs="Times New Roman"/>
          <w:sz w:val="28"/>
          <w:szCs w:val="28"/>
        </w:rPr>
      </w:pPr>
    </w:p>
    <w:p w:rsidR="00782E6D" w:rsidRPr="005E23F8" w:rsidRDefault="00782E6D" w:rsidP="00AC0A1F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«Приложение 12</w:t>
      </w:r>
    </w:p>
    <w:p w:rsidR="00782E6D" w:rsidRPr="005E23F8" w:rsidRDefault="00782E6D" w:rsidP="00AC0A1F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 от 08.12.2022 № 267</w:t>
      </w:r>
    </w:p>
    <w:p w:rsidR="00782E6D" w:rsidRPr="005E23F8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5E23F8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5E23F8" w:rsidRDefault="00782E6D" w:rsidP="00AC0A1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риод </w:t>
      </w: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2024 и 2025 годов</w:t>
      </w:r>
    </w:p>
    <w:p w:rsidR="00782E6D" w:rsidRPr="005E23F8" w:rsidRDefault="00782E6D" w:rsidP="00AC0A1F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2E6D" w:rsidRPr="005E23F8" w:rsidRDefault="00782E6D" w:rsidP="00AC0A1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12578,5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E23F8" w:rsidTr="00AC0A1F">
        <w:trPr>
          <w:trHeight w:val="701"/>
        </w:trPr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2E6D" w:rsidRPr="005E23F8" w:rsidTr="00AC0A1F">
        <w:trPr>
          <w:trHeight w:val="940"/>
        </w:trPr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2E6D" w:rsidRPr="005E23F8" w:rsidTr="00AC0A1F">
        <w:trPr>
          <w:trHeight w:val="781"/>
        </w:trPr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18998,5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782E6D" w:rsidRPr="005E23F8" w:rsidTr="00796FA1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782E6D" w:rsidRDefault="00782E6D" w:rsidP="001F3B54">
            <w:pPr>
              <w:jc w:val="center"/>
              <w:rPr>
                <w:rFonts w:cs="Times New Roman"/>
              </w:rPr>
            </w:pPr>
            <w:r w:rsidRPr="00BE4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-2414052,8</w:t>
            </w:r>
          </w:p>
        </w:tc>
        <w:tc>
          <w:tcPr>
            <w:tcW w:w="1417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2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1896067,3</w:t>
            </w:r>
          </w:p>
        </w:tc>
        <w:tc>
          <w:tcPr>
            <w:tcW w:w="1418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A73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-1604761,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E6D" w:rsidRPr="005E23F8" w:rsidTr="00796FA1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782E6D" w:rsidRDefault="00782E6D" w:rsidP="001F3B54">
            <w:pPr>
              <w:jc w:val="center"/>
              <w:rPr>
                <w:rFonts w:cs="Times New Roman"/>
              </w:rPr>
            </w:pPr>
            <w:r w:rsidRPr="00BE4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-2414052,8</w:t>
            </w:r>
          </w:p>
        </w:tc>
        <w:tc>
          <w:tcPr>
            <w:tcW w:w="1417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2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1896067,3</w:t>
            </w:r>
          </w:p>
        </w:tc>
        <w:tc>
          <w:tcPr>
            <w:tcW w:w="1418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-1604761,2</w:t>
            </w:r>
          </w:p>
        </w:tc>
      </w:tr>
      <w:tr w:rsidR="00782E6D" w:rsidRPr="005E23F8" w:rsidTr="00796FA1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782E6D" w:rsidRDefault="00782E6D" w:rsidP="001F3B54">
            <w:pPr>
              <w:jc w:val="center"/>
              <w:rPr>
                <w:rFonts w:cs="Times New Roman"/>
              </w:rPr>
            </w:pPr>
            <w:r w:rsidRPr="00BE43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-2414052,8</w:t>
            </w:r>
          </w:p>
        </w:tc>
        <w:tc>
          <w:tcPr>
            <w:tcW w:w="1417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52F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1896067,3</w:t>
            </w:r>
          </w:p>
        </w:tc>
        <w:tc>
          <w:tcPr>
            <w:tcW w:w="1418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A73C5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-1604761,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2E6D" w:rsidRPr="005E23F8" w:rsidTr="00AC0A1F">
        <w:trPr>
          <w:trHeight w:val="710"/>
        </w:trPr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782E6D" w:rsidRDefault="00782E6D" w:rsidP="004A3D2B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-2414052,8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-1896067,3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796F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-1604761,2</w:t>
            </w:r>
          </w:p>
        </w:tc>
      </w:tr>
      <w:tr w:rsidR="00782E6D" w:rsidRPr="005E23F8" w:rsidTr="00796FA1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782E6D" w:rsidRDefault="00782E6D" w:rsidP="001F3B54">
            <w:pPr>
              <w:jc w:val="center"/>
              <w:rPr>
                <w:rFonts w:cs="Times New Roman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2433051,3</w:t>
            </w:r>
          </w:p>
        </w:tc>
        <w:tc>
          <w:tcPr>
            <w:tcW w:w="1417" w:type="dxa"/>
            <w:vAlign w:val="bottom"/>
          </w:tcPr>
          <w:p w:rsidR="00782E6D" w:rsidRPr="00C37299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1891067,3</w:t>
            </w:r>
          </w:p>
        </w:tc>
        <w:tc>
          <w:tcPr>
            <w:tcW w:w="1418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390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1599761,2</w:t>
            </w:r>
          </w:p>
        </w:tc>
      </w:tr>
      <w:tr w:rsidR="00782E6D" w:rsidRPr="005E23F8" w:rsidTr="00796FA1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782E6D" w:rsidRDefault="00782E6D" w:rsidP="001F3B54">
            <w:pPr>
              <w:jc w:val="center"/>
              <w:rPr>
                <w:rFonts w:cs="Times New Roman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2433051,3</w:t>
            </w:r>
          </w:p>
        </w:tc>
        <w:tc>
          <w:tcPr>
            <w:tcW w:w="1417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B47C1A">
              <w:rPr>
                <w:rFonts w:ascii="Times New Roman" w:hAnsi="Times New Roman" w:cs="Times New Roman"/>
                <w:sz w:val="24"/>
                <w:szCs w:val="24"/>
              </w:rPr>
              <w:t>1891067,3</w:t>
            </w:r>
          </w:p>
        </w:tc>
        <w:tc>
          <w:tcPr>
            <w:tcW w:w="1418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390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1599761,2</w:t>
            </w:r>
          </w:p>
        </w:tc>
      </w:tr>
      <w:tr w:rsidR="00782E6D" w:rsidRPr="005E23F8" w:rsidTr="00796FA1">
        <w:trPr>
          <w:trHeight w:val="653"/>
        </w:trPr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782E6D" w:rsidRDefault="00782E6D" w:rsidP="001F3B54">
            <w:pPr>
              <w:jc w:val="center"/>
              <w:rPr>
                <w:rFonts w:cs="Times New Roman"/>
              </w:rPr>
            </w:pPr>
            <w:r w:rsidRPr="001F57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2433051,3</w:t>
            </w:r>
          </w:p>
        </w:tc>
        <w:tc>
          <w:tcPr>
            <w:tcW w:w="1417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B47C1A">
              <w:rPr>
                <w:rFonts w:ascii="Times New Roman" w:hAnsi="Times New Roman" w:cs="Times New Roman"/>
                <w:sz w:val="24"/>
                <w:szCs w:val="24"/>
              </w:rPr>
              <w:t>1891067,3</w:t>
            </w:r>
          </w:p>
        </w:tc>
        <w:tc>
          <w:tcPr>
            <w:tcW w:w="1418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3908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1599761,2</w:t>
            </w:r>
          </w:p>
        </w:tc>
      </w:tr>
      <w:tr w:rsidR="00782E6D" w:rsidRPr="005E23F8" w:rsidTr="00796FA1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782E6D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2433051,3</w:t>
            </w:r>
          </w:p>
        </w:tc>
        <w:tc>
          <w:tcPr>
            <w:tcW w:w="1417" w:type="dxa"/>
            <w:vAlign w:val="bottom"/>
          </w:tcPr>
          <w:p w:rsidR="00782E6D" w:rsidRDefault="00782E6D" w:rsidP="00796FA1">
            <w:pPr>
              <w:jc w:val="center"/>
              <w:rPr>
                <w:rFonts w:cs="Times New Roman"/>
              </w:rPr>
            </w:pPr>
            <w:r w:rsidRPr="00B47C1A">
              <w:rPr>
                <w:rFonts w:ascii="Times New Roman" w:hAnsi="Times New Roman" w:cs="Times New Roman"/>
                <w:sz w:val="24"/>
                <w:szCs w:val="24"/>
              </w:rPr>
              <w:t>1891067,3</w:t>
            </w:r>
          </w:p>
        </w:tc>
        <w:tc>
          <w:tcPr>
            <w:tcW w:w="1418" w:type="dxa"/>
            <w:vAlign w:val="bottom"/>
          </w:tcPr>
          <w:p w:rsidR="00782E6D" w:rsidRDefault="00782E6D" w:rsidP="005F7F24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1599761,2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1F3B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872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5E23F8" w:rsidRDefault="00782E6D" w:rsidP="008726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87263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87263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2E6D" w:rsidRPr="003A715D" w:rsidRDefault="00782E6D" w:rsidP="00AC0A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11250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87263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796FA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87263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82E6D" w:rsidRPr="005E23F8" w:rsidTr="00AC0A1F">
        <w:tc>
          <w:tcPr>
            <w:tcW w:w="3119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782E6D" w:rsidRPr="005E23F8" w:rsidRDefault="00782E6D" w:rsidP="00AC0A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796FA1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vAlign w:val="bottom"/>
          </w:tcPr>
          <w:p w:rsidR="00782E6D" w:rsidRPr="005E23F8" w:rsidRDefault="00782E6D" w:rsidP="00AC0A1F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vAlign w:val="bottom"/>
          </w:tcPr>
          <w:p w:rsidR="00782E6D" w:rsidRPr="005E23F8" w:rsidRDefault="00782E6D" w:rsidP="00872636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782E6D" w:rsidRPr="005E23F8" w:rsidRDefault="00782E6D" w:rsidP="00AC0A1F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82E6D" w:rsidRPr="005E23F8" w:rsidRDefault="00782E6D" w:rsidP="00AC0A1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82E6D" w:rsidRPr="005E23F8" w:rsidRDefault="00782E6D" w:rsidP="00AC0A1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Начальник Финансового управления </w:t>
      </w:r>
    </w:p>
    <w:p w:rsidR="00782E6D" w:rsidRPr="005E23F8" w:rsidRDefault="00782E6D" w:rsidP="00AC0A1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администрации муниципального </w:t>
      </w:r>
    </w:p>
    <w:p w:rsidR="00782E6D" w:rsidRPr="005E23F8" w:rsidRDefault="00782E6D" w:rsidP="00AC0A1F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образования Отрадненский район                                                                   Т.В.Моренко</w:t>
      </w:r>
    </w:p>
    <w:p w:rsidR="00782E6D" w:rsidRDefault="00782E6D" w:rsidP="00AC0A1F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782E6D" w:rsidSect="005F77C3">
          <w:pgSz w:w="11905" w:h="16838" w:code="9"/>
          <w:pgMar w:top="962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782E6D" w:rsidRPr="00BC116B" w:rsidRDefault="00782E6D" w:rsidP="00375EC0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 xml:space="preserve"> «Приложение 13</w:t>
      </w:r>
    </w:p>
    <w:p w:rsidR="00782E6D" w:rsidRPr="00BC116B" w:rsidRDefault="00782E6D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782E6D" w:rsidRPr="00BC116B" w:rsidRDefault="00782E6D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782E6D" w:rsidRPr="00BC116B" w:rsidRDefault="00782E6D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782E6D" w:rsidRPr="00BC116B" w:rsidRDefault="00782E6D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782E6D" w:rsidRPr="00BC116B" w:rsidRDefault="00782E6D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782E6D" w:rsidRPr="00BC116B" w:rsidRDefault="00782E6D" w:rsidP="00D1192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от 08.12.2022   № 267</w:t>
      </w:r>
    </w:p>
    <w:p w:rsidR="00782E6D" w:rsidRPr="00BC116B" w:rsidRDefault="00782E6D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782E6D" w:rsidRPr="00BC116B" w:rsidRDefault="00782E6D" w:rsidP="00A31C51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782E6D" w:rsidRPr="00BC116B" w:rsidRDefault="00782E6D" w:rsidP="00A31C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Раздел 1.</w:t>
      </w:r>
      <w:r w:rsidRPr="00BC11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C116B">
        <w:rPr>
          <w:rFonts w:ascii="Times New Roman" w:hAnsi="Times New Roman" w:cs="Times New Roman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782E6D" w:rsidRPr="00BC116B" w:rsidRDefault="00782E6D" w:rsidP="00A31C5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C116B">
        <w:rPr>
          <w:rFonts w:ascii="Times New Roman" w:hAnsi="Times New Roman" w:cs="Times New Roman"/>
          <w:sz w:val="28"/>
          <w:szCs w:val="28"/>
          <w:lang w:eastAsia="ru-RU"/>
        </w:rPr>
        <w:t>системы Российской Федерации на 2023 год</w:t>
      </w:r>
    </w:p>
    <w:p w:rsidR="00782E6D" w:rsidRPr="00BC116B" w:rsidRDefault="00782E6D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1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116B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33" w:type="dxa"/>
        <w:tblInd w:w="-13" w:type="dxa"/>
        <w:tblLayout w:type="fixed"/>
        <w:tblLook w:val="00A0"/>
      </w:tblPr>
      <w:tblGrid>
        <w:gridCol w:w="1872"/>
        <w:gridCol w:w="1688"/>
        <w:gridCol w:w="1275"/>
        <w:gridCol w:w="1134"/>
        <w:gridCol w:w="992"/>
        <w:gridCol w:w="1559"/>
        <w:gridCol w:w="1134"/>
        <w:gridCol w:w="993"/>
        <w:gridCol w:w="1134"/>
        <w:gridCol w:w="1559"/>
        <w:gridCol w:w="1417"/>
        <w:gridCol w:w="1276"/>
      </w:tblGrid>
      <w:tr w:rsidR="00782E6D" w:rsidRPr="00BC116B" w:rsidTr="00370E59">
        <w:trPr>
          <w:trHeight w:val="299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2E6D" w:rsidRPr="00BC116B" w:rsidTr="00370E59">
        <w:trPr>
          <w:trHeight w:val="2307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782E6D" w:rsidRPr="00BC116B" w:rsidRDefault="00782E6D" w:rsidP="00370E59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410,03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3664,00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216,00 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249,50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2927,70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284,00 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4545,20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2869,85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404,1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56,0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4043,20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AF20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7833,70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AF20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16163,7 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310,75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21,75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4283,80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4317,30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33,50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82E6D" w:rsidRPr="00BC116B" w:rsidRDefault="00782E6D" w:rsidP="00370E59">
            <w:pPr>
              <w:jc w:val="left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284,00 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6764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317,50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BC116B">
              <w:rPr>
                <w:rFonts w:cs="Times New Roman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148,00 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2272,27</w:t>
            </w:r>
          </w:p>
        </w:tc>
      </w:tr>
      <w:tr w:rsidR="00782E6D" w:rsidRPr="00BC116B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8686,2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281B9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82E6D" w:rsidRPr="00BC116B" w:rsidRDefault="00782E6D" w:rsidP="00370E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17738,30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E6D" w:rsidRPr="00BC116B" w:rsidRDefault="00782E6D" w:rsidP="00AF20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9025,70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2E6D" w:rsidRPr="00BC116B" w:rsidRDefault="00782E6D" w:rsidP="00BC11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116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35635,45</w:t>
            </w:r>
          </w:p>
        </w:tc>
      </w:tr>
    </w:tbl>
    <w:p w:rsidR="00782E6D" w:rsidRPr="00BC116B" w:rsidRDefault="00782E6D" w:rsidP="00A31C5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C116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82E6D" w:rsidRPr="00BC116B" w:rsidRDefault="00782E6D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82E6D" w:rsidRPr="00BC116B" w:rsidRDefault="00782E6D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BC116B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782E6D" w:rsidRPr="00BC116B" w:rsidRDefault="00782E6D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BC116B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C116B">
        <w:rPr>
          <w:rFonts w:ascii="Times New Roman" w:hAnsi="Times New Roman" w:cs="Times New Roman"/>
          <w:sz w:val="24"/>
          <w:szCs w:val="24"/>
          <w:lang w:eastAsia="ru-RU"/>
        </w:rPr>
        <w:tab/>
        <w:t>Т.В. Моренко</w:t>
      </w:r>
    </w:p>
    <w:p w:rsidR="00782E6D" w:rsidRPr="00BC116B" w:rsidRDefault="00782E6D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82E6D" w:rsidRPr="00BC116B" w:rsidRDefault="00782E6D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782E6D" w:rsidRPr="00463617" w:rsidRDefault="00782E6D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782E6D" w:rsidRPr="00463617" w:rsidSect="00252C27">
      <w:footerReference w:type="default" r:id="rId10"/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E6D" w:rsidRDefault="00782E6D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82E6D" w:rsidRDefault="00782E6D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6D" w:rsidRDefault="00782E6D" w:rsidP="0015523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6D" w:rsidRDefault="00782E6D" w:rsidP="0015523E">
    <w:pPr>
      <w:pStyle w:val="Footer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6D" w:rsidRDefault="00782E6D" w:rsidP="0015523E">
    <w:pPr>
      <w:pStyle w:val="Footer"/>
      <w:ind w:right="360"/>
      <w:rPr>
        <w:rFonts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E6D" w:rsidRDefault="00782E6D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E6D" w:rsidRDefault="00782E6D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82E6D" w:rsidRDefault="00782E6D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560E"/>
    <w:rsid w:val="000263AA"/>
    <w:rsid w:val="00026D1E"/>
    <w:rsid w:val="000270F2"/>
    <w:rsid w:val="000275BF"/>
    <w:rsid w:val="00027C4D"/>
    <w:rsid w:val="00027D37"/>
    <w:rsid w:val="00030300"/>
    <w:rsid w:val="00030406"/>
    <w:rsid w:val="000318A2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1C0C"/>
    <w:rsid w:val="000428F4"/>
    <w:rsid w:val="00042997"/>
    <w:rsid w:val="000434AD"/>
    <w:rsid w:val="000439CE"/>
    <w:rsid w:val="00044AC2"/>
    <w:rsid w:val="00044FEB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3BD8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519"/>
    <w:rsid w:val="00095CFF"/>
    <w:rsid w:val="00096C6E"/>
    <w:rsid w:val="000970FE"/>
    <w:rsid w:val="000A0147"/>
    <w:rsid w:val="000A0F17"/>
    <w:rsid w:val="000A15B6"/>
    <w:rsid w:val="000A1852"/>
    <w:rsid w:val="000A1BFF"/>
    <w:rsid w:val="000A1E3E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031DB"/>
    <w:rsid w:val="001061A8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2F40"/>
    <w:rsid w:val="00153497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A9C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037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B7503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048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B54"/>
    <w:rsid w:val="001F3FD5"/>
    <w:rsid w:val="001F4241"/>
    <w:rsid w:val="001F4459"/>
    <w:rsid w:val="001F449B"/>
    <w:rsid w:val="001F57A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2876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6AD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1B95"/>
    <w:rsid w:val="00282B69"/>
    <w:rsid w:val="00284360"/>
    <w:rsid w:val="00284E90"/>
    <w:rsid w:val="00285117"/>
    <w:rsid w:val="00285F25"/>
    <w:rsid w:val="002869AB"/>
    <w:rsid w:val="002906E3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A6B40"/>
    <w:rsid w:val="002A6C41"/>
    <w:rsid w:val="002B0232"/>
    <w:rsid w:val="002B0C82"/>
    <w:rsid w:val="002B15B4"/>
    <w:rsid w:val="002B16FB"/>
    <w:rsid w:val="002B2239"/>
    <w:rsid w:val="002B2D33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3E7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469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0E29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0E59"/>
    <w:rsid w:val="00371057"/>
    <w:rsid w:val="003723CB"/>
    <w:rsid w:val="00372E0C"/>
    <w:rsid w:val="00373002"/>
    <w:rsid w:val="00375B7F"/>
    <w:rsid w:val="00375EC0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083D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1880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15D"/>
    <w:rsid w:val="003A75FA"/>
    <w:rsid w:val="003A7A99"/>
    <w:rsid w:val="003A7FCF"/>
    <w:rsid w:val="003B005E"/>
    <w:rsid w:val="003B1049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65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0F1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4D64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61FA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87CAF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3D2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838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0C12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13F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5C0C"/>
    <w:rsid w:val="00586C34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3E8F"/>
    <w:rsid w:val="005A538A"/>
    <w:rsid w:val="005A5956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0E12"/>
    <w:rsid w:val="005E144E"/>
    <w:rsid w:val="005E1479"/>
    <w:rsid w:val="005E17D7"/>
    <w:rsid w:val="005E1D9F"/>
    <w:rsid w:val="005E23F8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7C3"/>
    <w:rsid w:val="005F7D51"/>
    <w:rsid w:val="005F7F24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118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B94"/>
    <w:rsid w:val="00624330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0BFF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5F0F"/>
    <w:rsid w:val="00647589"/>
    <w:rsid w:val="00647D8F"/>
    <w:rsid w:val="00650A6F"/>
    <w:rsid w:val="0065111F"/>
    <w:rsid w:val="00652E40"/>
    <w:rsid w:val="00652F07"/>
    <w:rsid w:val="00653567"/>
    <w:rsid w:val="00653A52"/>
    <w:rsid w:val="006550AC"/>
    <w:rsid w:val="006565B1"/>
    <w:rsid w:val="00656689"/>
    <w:rsid w:val="00660414"/>
    <w:rsid w:val="006608BC"/>
    <w:rsid w:val="006620AD"/>
    <w:rsid w:val="0066261E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8F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0ECD"/>
    <w:rsid w:val="006B10AC"/>
    <w:rsid w:val="006B10CB"/>
    <w:rsid w:val="006B14FD"/>
    <w:rsid w:val="006B17E7"/>
    <w:rsid w:val="006B35C3"/>
    <w:rsid w:val="006B4CE2"/>
    <w:rsid w:val="006B52CC"/>
    <w:rsid w:val="006B5DBA"/>
    <w:rsid w:val="006B61C0"/>
    <w:rsid w:val="006C06E2"/>
    <w:rsid w:val="006C0B63"/>
    <w:rsid w:val="006C125C"/>
    <w:rsid w:val="006C197A"/>
    <w:rsid w:val="006C1D25"/>
    <w:rsid w:val="006C2506"/>
    <w:rsid w:val="006C3601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6AF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E740B"/>
    <w:rsid w:val="006E792F"/>
    <w:rsid w:val="006F05A1"/>
    <w:rsid w:val="006F0BB7"/>
    <w:rsid w:val="006F1931"/>
    <w:rsid w:val="006F29B1"/>
    <w:rsid w:val="006F2A06"/>
    <w:rsid w:val="006F2F83"/>
    <w:rsid w:val="006F3E30"/>
    <w:rsid w:val="006F41AD"/>
    <w:rsid w:val="006F49D5"/>
    <w:rsid w:val="006F501D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299E"/>
    <w:rsid w:val="007031D3"/>
    <w:rsid w:val="00703405"/>
    <w:rsid w:val="007035CC"/>
    <w:rsid w:val="007057E0"/>
    <w:rsid w:val="00705BC1"/>
    <w:rsid w:val="007061CF"/>
    <w:rsid w:val="00706F43"/>
    <w:rsid w:val="007078EC"/>
    <w:rsid w:val="00710AB7"/>
    <w:rsid w:val="00710C63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812"/>
    <w:rsid w:val="00777B18"/>
    <w:rsid w:val="00781C9C"/>
    <w:rsid w:val="00781EA2"/>
    <w:rsid w:val="00782E6D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96FA1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4B68"/>
    <w:rsid w:val="007E545B"/>
    <w:rsid w:val="007E6C23"/>
    <w:rsid w:val="007E7CA5"/>
    <w:rsid w:val="007F0F74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7E6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198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52"/>
    <w:rsid w:val="008372C8"/>
    <w:rsid w:val="00837BA5"/>
    <w:rsid w:val="00840017"/>
    <w:rsid w:val="00840CC7"/>
    <w:rsid w:val="00843A4A"/>
    <w:rsid w:val="0084440C"/>
    <w:rsid w:val="00844C67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085"/>
    <w:rsid w:val="00862C49"/>
    <w:rsid w:val="008641B1"/>
    <w:rsid w:val="00865B33"/>
    <w:rsid w:val="0086666E"/>
    <w:rsid w:val="00866A8C"/>
    <w:rsid w:val="00866FED"/>
    <w:rsid w:val="00870256"/>
    <w:rsid w:val="00870C25"/>
    <w:rsid w:val="00872494"/>
    <w:rsid w:val="00872636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023C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6220"/>
    <w:rsid w:val="008E7209"/>
    <w:rsid w:val="008E7344"/>
    <w:rsid w:val="008F17E5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4000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3DC0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0E7F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6A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29DF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534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98A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218"/>
    <w:rsid w:val="0098582C"/>
    <w:rsid w:val="009858E5"/>
    <w:rsid w:val="009869A0"/>
    <w:rsid w:val="0098748C"/>
    <w:rsid w:val="009874C2"/>
    <w:rsid w:val="00987576"/>
    <w:rsid w:val="00991089"/>
    <w:rsid w:val="009911B2"/>
    <w:rsid w:val="0099142B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6C8D"/>
    <w:rsid w:val="009E70D9"/>
    <w:rsid w:val="009E72B6"/>
    <w:rsid w:val="009E72E5"/>
    <w:rsid w:val="009E745F"/>
    <w:rsid w:val="009F093A"/>
    <w:rsid w:val="009F198C"/>
    <w:rsid w:val="009F2423"/>
    <w:rsid w:val="009F3A8D"/>
    <w:rsid w:val="009F3E90"/>
    <w:rsid w:val="009F408F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8F3"/>
    <w:rsid w:val="00A109C1"/>
    <w:rsid w:val="00A11F47"/>
    <w:rsid w:val="00A12539"/>
    <w:rsid w:val="00A14358"/>
    <w:rsid w:val="00A151B3"/>
    <w:rsid w:val="00A156CE"/>
    <w:rsid w:val="00A15937"/>
    <w:rsid w:val="00A15BA0"/>
    <w:rsid w:val="00A15D70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C51"/>
    <w:rsid w:val="00A3400D"/>
    <w:rsid w:val="00A342C3"/>
    <w:rsid w:val="00A35CB7"/>
    <w:rsid w:val="00A3667A"/>
    <w:rsid w:val="00A368D7"/>
    <w:rsid w:val="00A36DF0"/>
    <w:rsid w:val="00A36F0B"/>
    <w:rsid w:val="00A375BB"/>
    <w:rsid w:val="00A37B1F"/>
    <w:rsid w:val="00A37E09"/>
    <w:rsid w:val="00A4008C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483E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3C5B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47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0A1F"/>
    <w:rsid w:val="00AC13B5"/>
    <w:rsid w:val="00AC6B6D"/>
    <w:rsid w:val="00AC715F"/>
    <w:rsid w:val="00AC79FA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329"/>
    <w:rsid w:val="00AF0D21"/>
    <w:rsid w:val="00AF155E"/>
    <w:rsid w:val="00AF2064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1AD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7E0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47C1A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7FA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DF3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56C4"/>
    <w:rsid w:val="00BA6373"/>
    <w:rsid w:val="00BA6A57"/>
    <w:rsid w:val="00BA6E11"/>
    <w:rsid w:val="00BA6E6A"/>
    <w:rsid w:val="00BA7AA6"/>
    <w:rsid w:val="00BB1EEE"/>
    <w:rsid w:val="00BB2058"/>
    <w:rsid w:val="00BB2230"/>
    <w:rsid w:val="00BB2736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16B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694A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5912"/>
    <w:rsid w:val="00BD642D"/>
    <w:rsid w:val="00BE1009"/>
    <w:rsid w:val="00BE2804"/>
    <w:rsid w:val="00BE3B1E"/>
    <w:rsid w:val="00BE437D"/>
    <w:rsid w:val="00BE49F1"/>
    <w:rsid w:val="00BE4AF1"/>
    <w:rsid w:val="00BE68F0"/>
    <w:rsid w:val="00BE6A93"/>
    <w:rsid w:val="00BE77A8"/>
    <w:rsid w:val="00BE7A0A"/>
    <w:rsid w:val="00BE7EAB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BF71E0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5D1"/>
    <w:rsid w:val="00C3675F"/>
    <w:rsid w:val="00C37299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47BCA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0FA2"/>
    <w:rsid w:val="00C62A62"/>
    <w:rsid w:val="00C63F2D"/>
    <w:rsid w:val="00C640F3"/>
    <w:rsid w:val="00C64230"/>
    <w:rsid w:val="00C6445A"/>
    <w:rsid w:val="00C64511"/>
    <w:rsid w:val="00C6470B"/>
    <w:rsid w:val="00C648B3"/>
    <w:rsid w:val="00C64CB4"/>
    <w:rsid w:val="00C664EE"/>
    <w:rsid w:val="00C66F6F"/>
    <w:rsid w:val="00C710C9"/>
    <w:rsid w:val="00C72005"/>
    <w:rsid w:val="00C73119"/>
    <w:rsid w:val="00C7379E"/>
    <w:rsid w:val="00C74A31"/>
    <w:rsid w:val="00C753E5"/>
    <w:rsid w:val="00C7587E"/>
    <w:rsid w:val="00C7595C"/>
    <w:rsid w:val="00C76356"/>
    <w:rsid w:val="00C76D17"/>
    <w:rsid w:val="00C77648"/>
    <w:rsid w:val="00C80678"/>
    <w:rsid w:val="00C821FC"/>
    <w:rsid w:val="00C82362"/>
    <w:rsid w:val="00C82430"/>
    <w:rsid w:val="00C82BA9"/>
    <w:rsid w:val="00C83554"/>
    <w:rsid w:val="00C83A5E"/>
    <w:rsid w:val="00C83EB7"/>
    <w:rsid w:val="00C847F3"/>
    <w:rsid w:val="00C852A3"/>
    <w:rsid w:val="00C85511"/>
    <w:rsid w:val="00C86987"/>
    <w:rsid w:val="00C8787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5B14"/>
    <w:rsid w:val="00CA5BB2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C7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6F8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17D1"/>
    <w:rsid w:val="00CF2721"/>
    <w:rsid w:val="00CF2DE5"/>
    <w:rsid w:val="00CF365A"/>
    <w:rsid w:val="00CF3CE6"/>
    <w:rsid w:val="00CF42DE"/>
    <w:rsid w:val="00CF4A33"/>
    <w:rsid w:val="00CF511D"/>
    <w:rsid w:val="00CF6630"/>
    <w:rsid w:val="00CF6ECA"/>
    <w:rsid w:val="00CF71BF"/>
    <w:rsid w:val="00CF7F5D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1923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4D9"/>
    <w:rsid w:val="00D60B09"/>
    <w:rsid w:val="00D61EBC"/>
    <w:rsid w:val="00D62A28"/>
    <w:rsid w:val="00D630EC"/>
    <w:rsid w:val="00D6311B"/>
    <w:rsid w:val="00D637AB"/>
    <w:rsid w:val="00D639EC"/>
    <w:rsid w:val="00D641D5"/>
    <w:rsid w:val="00D64586"/>
    <w:rsid w:val="00D655A0"/>
    <w:rsid w:val="00D6579C"/>
    <w:rsid w:val="00D657B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1D"/>
    <w:rsid w:val="00D7298C"/>
    <w:rsid w:val="00D72F01"/>
    <w:rsid w:val="00D73245"/>
    <w:rsid w:val="00D7384E"/>
    <w:rsid w:val="00D74060"/>
    <w:rsid w:val="00D740B7"/>
    <w:rsid w:val="00D755F2"/>
    <w:rsid w:val="00D810E2"/>
    <w:rsid w:val="00D816D7"/>
    <w:rsid w:val="00D825CC"/>
    <w:rsid w:val="00D82888"/>
    <w:rsid w:val="00D84C9A"/>
    <w:rsid w:val="00D84FB1"/>
    <w:rsid w:val="00D853F7"/>
    <w:rsid w:val="00D85B3A"/>
    <w:rsid w:val="00D85C2B"/>
    <w:rsid w:val="00D86931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2B9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332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46C7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7FB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6EA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309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292"/>
    <w:rsid w:val="00E854D7"/>
    <w:rsid w:val="00E860F9"/>
    <w:rsid w:val="00E86BEC"/>
    <w:rsid w:val="00E87002"/>
    <w:rsid w:val="00E90AD9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4B8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0E5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1B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4BE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1270"/>
    <w:rsid w:val="00F82653"/>
    <w:rsid w:val="00F82C48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1E73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211D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48A"/>
    <w:rsid w:val="00FC1717"/>
    <w:rsid w:val="00FC1B55"/>
    <w:rsid w:val="00FC1C93"/>
    <w:rsid w:val="00FC24B4"/>
    <w:rsid w:val="00FC2BF5"/>
    <w:rsid w:val="00FC3579"/>
    <w:rsid w:val="00FC3673"/>
    <w:rsid w:val="00FC39C8"/>
    <w:rsid w:val="00FC3EF7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E76D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EF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610EF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0EFE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0EFE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610EFE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610EF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EFE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FE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EFE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610EFE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2024-01-17T12:39:00Z</cp:lastPrinted>
  <dcterms:created xsi:type="dcterms:W3CDTF">2024-01-20T09:24:00Z</dcterms:created>
  <dcterms:modified xsi:type="dcterms:W3CDTF">2024-01-20T09:24:00Z</dcterms:modified>
</cp:coreProperties>
</file>