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6D" w:rsidRDefault="0032166D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32166D" w:rsidRPr="00AD1261" w:rsidRDefault="0032166D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32166D" w:rsidRPr="00943AF6" w:rsidRDefault="0032166D" w:rsidP="006669A6">
      <w:pPr>
        <w:pStyle w:val="Title"/>
        <w:ind w:left="-284"/>
      </w:pPr>
      <w:r>
        <w:t xml:space="preserve">ШЕСТИДЕСЯТАЯ </w:t>
      </w:r>
      <w:r w:rsidRPr="00943AF6">
        <w:t>СЕССИЯ</w:t>
      </w:r>
    </w:p>
    <w:p w:rsidR="0032166D" w:rsidRPr="00AD1261" w:rsidRDefault="0032166D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166D" w:rsidRDefault="0032166D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66D" w:rsidRPr="00AD1261" w:rsidRDefault="0032166D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166D" w:rsidRDefault="0032166D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2166D" w:rsidRPr="00F4415A" w:rsidRDefault="0032166D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369</w:t>
      </w:r>
    </w:p>
    <w:p w:rsidR="0032166D" w:rsidRDefault="0032166D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66D" w:rsidRPr="00E06335" w:rsidRDefault="0032166D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2166D" w:rsidRPr="00AD1261" w:rsidRDefault="0032166D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166D" w:rsidRDefault="0032166D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32166D" w:rsidRDefault="0032166D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2A7002">
        <w:rPr>
          <w:rFonts w:ascii="Times New Roman" w:hAnsi="Times New Roman" w:cs="Times New Roman"/>
          <w:b/>
          <w:bCs/>
          <w:sz w:val="28"/>
          <w:szCs w:val="28"/>
        </w:rPr>
        <w:t>12 декабря 2023 года № 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24 год и на плановый период 2025 и 2026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166D" w:rsidRPr="00AD1261" w:rsidRDefault="0032166D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2166D" w:rsidRDefault="0032166D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32166D" w:rsidRPr="00081927" w:rsidRDefault="0032166D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32166D" w:rsidRDefault="0032166D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2166D" w:rsidRDefault="0032166D" w:rsidP="002A7002">
      <w:pPr>
        <w:pStyle w:val="font5"/>
        <w:spacing w:before="0" w:beforeAutospacing="0" w:after="0" w:afterAutospacing="0"/>
        <w:ind w:firstLine="708"/>
      </w:pPr>
      <w:bookmarkStart w:id="0" w:name="_Hlk11678683"/>
      <w:r>
        <w:t>1)</w:t>
      </w:r>
      <w:r w:rsidRPr="002A7002">
        <w:t xml:space="preserve"> </w:t>
      </w:r>
      <w:r>
        <w:t>подпункт 2 пункта 5 статьи 4 изложить в новой редакции: «2) резервный фонд администрации муниципального образования Отрадненский район в сумме 5000,0 тысяч рублей.».</w:t>
      </w:r>
    </w:p>
    <w:p w:rsidR="0032166D" w:rsidRDefault="0032166D" w:rsidP="002C1B56">
      <w:pPr>
        <w:pStyle w:val="font5"/>
        <w:spacing w:before="0" w:beforeAutospacing="0" w:after="0" w:afterAutospacing="0"/>
        <w:ind w:firstLine="708"/>
        <w:jc w:val="both"/>
      </w:pPr>
      <w:r>
        <w:t>2) пункт 2 статьи 16 изложить в новой редакции:</w:t>
      </w:r>
      <w:r w:rsidRPr="007D7350">
        <w:t xml:space="preserve"> «</w:t>
      </w:r>
      <w:r>
        <w:t>2</w:t>
      </w:r>
      <w:r w:rsidRPr="00803AD4">
        <w:t>. </w:t>
      </w:r>
      <w:r w:rsidRPr="002C1B56">
        <w:t xml:space="preserve">Установить, что в 2024 году получатели средств бюджета муниципального образования Отрадненский район предусматривают в заключаемых ими договорах (муниципальных контрактах) на поставку товаров, выполнение работ, оказание услуг,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до </w:t>
      </w:r>
      <w:r>
        <w:t>5</w:t>
      </w:r>
      <w:r w:rsidRPr="002C1B56">
        <w:t>0 процентов суммы договора (муниципального контр</w:t>
      </w:r>
      <w:r>
        <w:t>акта), за исключением договоров (муниципальных контрактов), указанных в пункте 1 части 1 настоящей статьи, в которых предусматриваются авансовые платежи в размере до 100 процентов суммы договора ( муниципального контракта).».</w:t>
      </w:r>
    </w:p>
    <w:p w:rsidR="0032166D" w:rsidRPr="00E7217F" w:rsidRDefault="0032166D" w:rsidP="000C39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2,4,5,6,7,8,9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bookmarkEnd w:id="0"/>
    <w:p w:rsidR="0032166D" w:rsidRDefault="0032166D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32166D" w:rsidRDefault="0032166D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32166D" w:rsidRPr="00A47959" w:rsidRDefault="0032166D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2166D" w:rsidRPr="00410A4D" w:rsidRDefault="0032166D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2166D" w:rsidRPr="00410A4D" w:rsidRDefault="0032166D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166D" w:rsidRPr="00A47959" w:rsidRDefault="0032166D" w:rsidP="00D6579C">
      <w:pPr>
        <w:rPr>
          <w:rFonts w:ascii="Times New Roman" w:hAnsi="Times New Roman" w:cs="Times New Roman"/>
          <w:sz w:val="24"/>
          <w:szCs w:val="24"/>
        </w:rPr>
      </w:pPr>
    </w:p>
    <w:p w:rsidR="0032166D" w:rsidRDefault="0032166D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32166D" w:rsidRDefault="0032166D" w:rsidP="002A7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Приложение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«О внесении изменений в решение Совета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Отрадненский район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5BA0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5BA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15BA0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27.12.2023 </w:t>
      </w:r>
      <w:r w:rsidRPr="00A15BA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369</w:t>
      </w:r>
      <w:r w:rsidRPr="00A15BA0">
        <w:rPr>
          <w:rFonts w:ascii="Times New Roman" w:hAnsi="Times New Roman" w:cs="Times New Roman"/>
          <w:sz w:val="28"/>
          <w:szCs w:val="28"/>
        </w:rPr>
        <w:t>:</w:t>
      </w:r>
    </w:p>
    <w:p w:rsidR="0032166D" w:rsidRDefault="0032166D" w:rsidP="000C3927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66D" w:rsidRPr="000C3927" w:rsidRDefault="0032166D" w:rsidP="000C3927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C3927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32166D" w:rsidRPr="000C3927" w:rsidRDefault="0032166D" w:rsidP="000C3927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2166D" w:rsidRPr="000C3927" w:rsidRDefault="0032166D" w:rsidP="000C3927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32166D" w:rsidRPr="000C3927" w:rsidRDefault="0032166D" w:rsidP="000C3927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2166D" w:rsidRPr="000C3927" w:rsidRDefault="0032166D" w:rsidP="000C3927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32166D" w:rsidRPr="000C3927" w:rsidRDefault="0032166D" w:rsidP="000C3927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2166D" w:rsidRPr="000C3927" w:rsidRDefault="0032166D" w:rsidP="000C3927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12.12.2023</w:t>
      </w: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363</w:t>
      </w:r>
    </w:p>
    <w:p w:rsidR="0032166D" w:rsidRPr="000C3927" w:rsidRDefault="0032166D" w:rsidP="000C3927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66D" w:rsidRPr="000C3927" w:rsidRDefault="0032166D" w:rsidP="000C392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2024 год</w:t>
      </w:r>
    </w:p>
    <w:p w:rsidR="0032166D" w:rsidRPr="000C3927" w:rsidRDefault="0032166D" w:rsidP="000C392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C39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C39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C392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0C39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C392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32166D" w:rsidRPr="000C3927" w:rsidRDefault="0032166D" w:rsidP="000C392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1057" w:type="dxa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252"/>
        <w:gridCol w:w="1418"/>
        <w:gridCol w:w="1417"/>
        <w:gridCol w:w="1276"/>
      </w:tblGrid>
      <w:tr w:rsidR="0032166D" w:rsidRPr="000C3927" w:rsidTr="000C3927">
        <w:trPr>
          <w:trHeight w:val="272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32166D" w:rsidRPr="000C3927" w:rsidTr="000C3927">
        <w:trPr>
          <w:trHeight w:val="272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1676286,7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1301069,6</w:t>
            </w:r>
          </w:p>
        </w:tc>
      </w:tr>
      <w:tr w:rsidR="0032166D" w:rsidRPr="000C3927" w:rsidTr="000C3927">
        <w:trPr>
          <w:trHeight w:val="435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1676286,7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1301069,6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221942,5</w:t>
            </w:r>
          </w:p>
        </w:tc>
      </w:tr>
      <w:tr w:rsidR="0032166D" w:rsidRPr="000C3927" w:rsidTr="000C3927">
        <w:trPr>
          <w:trHeight w:val="542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32166D" w:rsidRPr="000C3927" w:rsidTr="000C3927">
        <w:trPr>
          <w:trHeight w:val="542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464618,8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119681,5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94184,5</w:t>
            </w:r>
          </w:p>
        </w:tc>
      </w:tr>
      <w:tr w:rsidR="0032166D" w:rsidRPr="000C3927" w:rsidTr="000C3927">
        <w:trPr>
          <w:trHeight w:val="542"/>
        </w:trPr>
        <w:tc>
          <w:tcPr>
            <w:tcW w:w="2694" w:type="dxa"/>
          </w:tcPr>
          <w:p w:rsidR="0032166D" w:rsidRPr="000C3927" w:rsidRDefault="0032166D" w:rsidP="000C3927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335163,9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32166D" w:rsidRPr="000C3927" w:rsidTr="000C3927">
        <w:trPr>
          <w:trHeight w:val="542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40916,9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39901,0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38425,8</w:t>
            </w:r>
          </w:p>
        </w:tc>
      </w:tr>
      <w:tr w:rsidR="0032166D" w:rsidRPr="000C3927" w:rsidTr="000C3927">
        <w:trPr>
          <w:trHeight w:val="542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32166D" w:rsidRPr="000C3927" w:rsidTr="000C3927">
        <w:trPr>
          <w:trHeight w:val="272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1582,4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86697,7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49169,6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42893,7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986321,3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999238,1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984942,6</w:t>
            </w:r>
          </w:p>
        </w:tc>
      </w:tr>
      <w:tr w:rsidR="0032166D" w:rsidRPr="000C3927" w:rsidTr="000C3927">
        <w:trPr>
          <w:trHeight w:val="399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861052,3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861875,0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845885,8</w:t>
            </w:r>
          </w:p>
        </w:tc>
      </w:tr>
      <w:tr w:rsidR="0032166D" w:rsidRPr="000C3927" w:rsidTr="000C3927">
        <w:trPr>
          <w:trHeight w:val="399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A15BA0" w:rsidRDefault="0032166D" w:rsidP="00B14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4252" w:type="dxa"/>
          </w:tcPr>
          <w:p w:rsidR="0032166D" w:rsidRPr="00A15BA0" w:rsidRDefault="0032166D" w:rsidP="00B1487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2166D" w:rsidRPr="000C3927" w:rsidTr="000C3927">
        <w:trPr>
          <w:trHeight w:val="556"/>
        </w:trPr>
        <w:tc>
          <w:tcPr>
            <w:tcW w:w="2694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4252" w:type="dxa"/>
          </w:tcPr>
          <w:p w:rsidR="0032166D" w:rsidRPr="000C3927" w:rsidRDefault="0032166D" w:rsidP="000C392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8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84423,0</w:t>
            </w:r>
          </w:p>
        </w:tc>
        <w:tc>
          <w:tcPr>
            <w:tcW w:w="1417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87285,8</w:t>
            </w:r>
          </w:p>
        </w:tc>
        <w:tc>
          <w:tcPr>
            <w:tcW w:w="1276" w:type="dxa"/>
          </w:tcPr>
          <w:p w:rsidR="0032166D" w:rsidRPr="000C3927" w:rsidRDefault="0032166D" w:rsidP="000C39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88863,5</w:t>
            </w:r>
          </w:p>
        </w:tc>
      </w:tr>
    </w:tbl>
    <w:p w:rsidR="0032166D" w:rsidRPr="000C3927" w:rsidRDefault="0032166D" w:rsidP="00E965D5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2166D" w:rsidRPr="000C3927" w:rsidRDefault="0032166D" w:rsidP="000C3927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66D" w:rsidRPr="000C3927" w:rsidRDefault="0032166D" w:rsidP="000C3927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32166D" w:rsidRDefault="0032166D" w:rsidP="000C3927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32166D" w:rsidSect="000C3927">
          <w:footerReference w:type="default" r:id="rId7"/>
          <w:pgSz w:w="11905" w:h="16838" w:code="9"/>
          <w:pgMar w:top="426" w:right="737" w:bottom="539" w:left="1418" w:header="720" w:footer="720" w:gutter="0"/>
          <w:pgNumType w:start="0"/>
          <w:cols w:space="720"/>
          <w:titlePg/>
          <w:docGrid w:linePitch="299"/>
        </w:sect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                             Т.В.Моренко</w:t>
      </w:r>
    </w:p>
    <w:tbl>
      <w:tblPr>
        <w:tblW w:w="10224" w:type="dxa"/>
        <w:tblInd w:w="-13" w:type="dxa"/>
        <w:tblLayout w:type="fixed"/>
        <w:tblLook w:val="00A0"/>
      </w:tblPr>
      <w:tblGrid>
        <w:gridCol w:w="898"/>
        <w:gridCol w:w="6630"/>
        <w:gridCol w:w="254"/>
        <w:gridCol w:w="455"/>
        <w:gridCol w:w="330"/>
        <w:gridCol w:w="379"/>
        <w:gridCol w:w="295"/>
        <w:gridCol w:w="983"/>
      </w:tblGrid>
      <w:tr w:rsidR="0032166D" w:rsidRPr="00994FD8" w:rsidTr="00994FD8">
        <w:trPr>
          <w:trHeight w:val="363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32166D" w:rsidRPr="00994FD8" w:rsidTr="00994FD8">
        <w:trPr>
          <w:trHeight w:val="363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2166D" w:rsidRPr="00994FD8" w:rsidTr="00994FD8">
        <w:trPr>
          <w:trHeight w:val="363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2166D" w:rsidRPr="00994FD8" w:rsidTr="00994FD8">
        <w:trPr>
          <w:trHeight w:val="363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166D" w:rsidRPr="00994FD8" w:rsidTr="00994FD8">
        <w:trPr>
          <w:trHeight w:val="363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32166D" w:rsidRPr="00994FD8" w:rsidTr="00994FD8">
        <w:trPr>
          <w:trHeight w:val="363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32166D" w:rsidRPr="00994FD8" w:rsidTr="00994FD8">
        <w:trPr>
          <w:trHeight w:val="363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0C3927" w:rsidRDefault="0032166D" w:rsidP="002B2139">
            <w:pPr>
              <w:tabs>
                <w:tab w:val="left" w:pos="4800"/>
              </w:tabs>
              <w:ind w:left="-709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12.12.2023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994FD8" w:rsidTr="00994FD8">
        <w:trPr>
          <w:trHeight w:val="363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6D" w:rsidRPr="00994FD8" w:rsidTr="00994FD8">
        <w:trPr>
          <w:trHeight w:val="327"/>
        </w:trPr>
        <w:tc>
          <w:tcPr>
            <w:tcW w:w="1022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год</w:t>
            </w:r>
          </w:p>
        </w:tc>
      </w:tr>
      <w:tr w:rsidR="0032166D" w:rsidRPr="00994FD8" w:rsidTr="00994FD8">
        <w:trPr>
          <w:trHeight w:val="327"/>
        </w:trPr>
        <w:tc>
          <w:tcPr>
            <w:tcW w:w="1022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66D" w:rsidRPr="00994FD8" w:rsidTr="00994FD8">
        <w:trPr>
          <w:trHeight w:val="327"/>
        </w:trPr>
        <w:tc>
          <w:tcPr>
            <w:tcW w:w="1022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66D" w:rsidRPr="00994FD8" w:rsidTr="00994FD8">
        <w:trPr>
          <w:trHeight w:val="43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6D" w:rsidRPr="00994FD8" w:rsidTr="00994FD8">
        <w:trPr>
          <w:trHeight w:val="363"/>
        </w:trPr>
        <w:tc>
          <w:tcPr>
            <w:tcW w:w="10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2166D" w:rsidRPr="00994FD8" w:rsidTr="00994FD8">
        <w:trPr>
          <w:trHeight w:val="347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66D" w:rsidRPr="00994FD8" w:rsidTr="00994FD8">
        <w:trPr>
          <w:trHeight w:val="363"/>
        </w:trPr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166D" w:rsidRPr="00994FD8" w:rsidTr="00994FD8">
        <w:trPr>
          <w:trHeight w:val="609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2162793,7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183842,2</w:t>
            </w:r>
          </w:p>
        </w:tc>
      </w:tr>
      <w:tr w:rsidR="0032166D" w:rsidRPr="00994FD8" w:rsidTr="00994FD8">
        <w:trPr>
          <w:trHeight w:val="609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994FD8" w:rsidTr="00994FD8">
        <w:trPr>
          <w:trHeight w:val="914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68801,2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994FD8" w:rsidTr="00994FD8">
        <w:trPr>
          <w:trHeight w:val="609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20210,9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86359,8</w:t>
            </w:r>
          </w:p>
        </w:tc>
      </w:tr>
      <w:tr w:rsidR="0032166D" w:rsidRPr="00994FD8" w:rsidTr="00994FD8">
        <w:trPr>
          <w:trHeight w:val="406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10541,0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994FD8" w:rsidTr="00994FD8">
        <w:trPr>
          <w:trHeight w:val="668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9696,5</w:t>
            </w:r>
          </w:p>
        </w:tc>
      </w:tr>
      <w:tr w:rsidR="0032166D" w:rsidRPr="00994FD8" w:rsidTr="00994FD8">
        <w:trPr>
          <w:trHeight w:val="609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62329,0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40693,2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53090,6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303,3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1420221,6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598272,2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739908,3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48693,2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6919,5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26428,4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51145,5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48512,5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57896,4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57896,4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142394,4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137261,4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169415,0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137489,0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28608,3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1221,7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994FD8">
        <w:trPr>
          <w:trHeight w:val="449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994FD8">
        <w:trPr>
          <w:trHeight w:val="60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994FD8" w:rsidTr="00994FD8">
        <w:trPr>
          <w:trHeight w:val="60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994FD8" w:rsidTr="00994FD8">
        <w:trPr>
          <w:trHeight w:val="30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994FD8">
        <w:trPr>
          <w:trHeight w:val="363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66D" w:rsidRPr="00994FD8" w:rsidTr="00994FD8">
        <w:trPr>
          <w:trHeight w:val="725"/>
        </w:trPr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32166D" w:rsidRPr="000C3927" w:rsidRDefault="0032166D" w:rsidP="000C3927">
      <w:pPr>
        <w:ind w:left="-426" w:right="-502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66D" w:rsidRDefault="0032166D" w:rsidP="002A7002">
      <w:pPr>
        <w:rPr>
          <w:rFonts w:ascii="Times New Roman" w:hAnsi="Times New Roman" w:cs="Times New Roman"/>
          <w:sz w:val="28"/>
          <w:szCs w:val="28"/>
        </w:rPr>
        <w:sectPr w:rsidR="0032166D" w:rsidSect="000C3927">
          <w:pgSz w:w="11905" w:h="16838" w:code="9"/>
          <w:pgMar w:top="426" w:right="737" w:bottom="539" w:left="1418" w:header="720" w:footer="720" w:gutter="0"/>
          <w:pgNumType w:start="0"/>
          <w:cols w:space="720"/>
          <w:titlePg/>
          <w:docGrid w:linePitch="299"/>
        </w:sectPr>
      </w:pPr>
    </w:p>
    <w:tbl>
      <w:tblPr>
        <w:tblW w:w="10145" w:type="dxa"/>
        <w:tblInd w:w="-13" w:type="dxa"/>
        <w:tblLook w:val="00A0"/>
      </w:tblPr>
      <w:tblGrid>
        <w:gridCol w:w="746"/>
        <w:gridCol w:w="5716"/>
        <w:gridCol w:w="652"/>
        <w:gridCol w:w="559"/>
        <w:gridCol w:w="1236"/>
        <w:gridCol w:w="1236"/>
      </w:tblGrid>
      <w:tr w:rsidR="0032166D" w:rsidRPr="00994FD8" w:rsidTr="00994FD8">
        <w:trPr>
          <w:trHeight w:val="373"/>
        </w:trPr>
        <w:tc>
          <w:tcPr>
            <w:tcW w:w="10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</w:tc>
      </w:tr>
      <w:tr w:rsidR="0032166D" w:rsidRPr="00994FD8" w:rsidTr="00994FD8">
        <w:trPr>
          <w:trHeight w:val="373"/>
        </w:trPr>
        <w:tc>
          <w:tcPr>
            <w:tcW w:w="10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2166D" w:rsidRPr="00994FD8" w:rsidTr="00994FD8">
        <w:trPr>
          <w:trHeight w:val="373"/>
        </w:trPr>
        <w:tc>
          <w:tcPr>
            <w:tcW w:w="10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2166D" w:rsidRPr="00994FD8" w:rsidTr="00994FD8">
        <w:trPr>
          <w:trHeight w:val="373"/>
        </w:trPr>
        <w:tc>
          <w:tcPr>
            <w:tcW w:w="10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166D" w:rsidRPr="00994FD8" w:rsidTr="00994FD8">
        <w:trPr>
          <w:trHeight w:val="373"/>
        </w:trPr>
        <w:tc>
          <w:tcPr>
            <w:tcW w:w="101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32166D" w:rsidRPr="00994FD8" w:rsidTr="00994FD8">
        <w:trPr>
          <w:trHeight w:val="373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32166D" w:rsidRPr="00994FD8" w:rsidTr="00994FD8">
        <w:trPr>
          <w:trHeight w:val="373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0C3927" w:rsidRDefault="0032166D" w:rsidP="002B2139">
            <w:pPr>
              <w:tabs>
                <w:tab w:val="left" w:pos="4800"/>
              </w:tabs>
              <w:ind w:left="-709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12.12.2023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994FD8" w:rsidTr="00994FD8">
        <w:trPr>
          <w:trHeight w:val="373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6D" w:rsidRPr="00994FD8" w:rsidTr="00994FD8">
        <w:trPr>
          <w:trHeight w:val="322"/>
        </w:trPr>
        <w:tc>
          <w:tcPr>
            <w:tcW w:w="101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2025 и 2026 годы</w:t>
            </w:r>
          </w:p>
        </w:tc>
      </w:tr>
      <w:tr w:rsidR="0032166D" w:rsidRPr="00994FD8" w:rsidTr="00994FD8">
        <w:trPr>
          <w:trHeight w:val="322"/>
        </w:trPr>
        <w:tc>
          <w:tcPr>
            <w:tcW w:w="101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66D" w:rsidRPr="00994FD8" w:rsidTr="00994FD8">
        <w:trPr>
          <w:trHeight w:val="322"/>
        </w:trPr>
        <w:tc>
          <w:tcPr>
            <w:tcW w:w="101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66D" w:rsidRPr="00994FD8" w:rsidTr="00994FD8">
        <w:trPr>
          <w:trHeight w:val="45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6D" w:rsidRPr="00994FD8" w:rsidTr="00994FD8">
        <w:trPr>
          <w:trHeight w:val="373"/>
        </w:trPr>
        <w:tc>
          <w:tcPr>
            <w:tcW w:w="10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2166D" w:rsidRPr="00994FD8" w:rsidTr="00994FD8">
        <w:trPr>
          <w:trHeight w:val="358"/>
        </w:trPr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66D" w:rsidRPr="00994FD8" w:rsidTr="00994FD8">
        <w:trPr>
          <w:trHeight w:val="373"/>
        </w:trPr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166D" w:rsidRPr="00994FD8" w:rsidTr="00994FD8">
        <w:trPr>
          <w:trHeight w:val="626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167493,3</w:t>
            </w:r>
          </w:p>
        </w:tc>
      </w:tr>
      <w:tr w:rsidR="0032166D" w:rsidRPr="00994FD8" w:rsidTr="00994FD8">
        <w:trPr>
          <w:trHeight w:val="626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994FD8" w:rsidTr="00994FD8">
        <w:trPr>
          <w:trHeight w:val="939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994FD8" w:rsidTr="00994FD8">
        <w:trPr>
          <w:trHeight w:val="626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19459,0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32166D" w:rsidRPr="00994FD8" w:rsidTr="00994FD8">
        <w:trPr>
          <w:trHeight w:val="41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994FD8" w:rsidTr="00994FD8">
        <w:trPr>
          <w:trHeight w:val="686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2166D" w:rsidRPr="00994FD8" w:rsidTr="00994FD8">
        <w:trPr>
          <w:trHeight w:val="626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45314,5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45290,3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13697,5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1220463,0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1239232,9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407149,6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396386,1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734028,0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762026,3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51904,3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24263,7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122898,0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127355,7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122935,7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74464,9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71225,0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1108,9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994FD8">
        <w:trPr>
          <w:trHeight w:val="462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994FD8">
        <w:trPr>
          <w:trHeight w:val="62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994FD8" w:rsidTr="00994FD8">
        <w:trPr>
          <w:trHeight w:val="62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994FD8" w:rsidTr="00994FD8">
        <w:trPr>
          <w:trHeight w:val="37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32166D" w:rsidRPr="00994FD8" w:rsidTr="00994FD8">
        <w:trPr>
          <w:trHeight w:val="3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32166D" w:rsidRPr="00994FD8" w:rsidTr="00994FD8">
        <w:trPr>
          <w:trHeight w:val="373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66D" w:rsidRPr="00994FD8" w:rsidTr="00994FD8">
        <w:trPr>
          <w:trHeight w:val="313"/>
        </w:trPr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32166D" w:rsidRPr="00994FD8" w:rsidTr="00994FD8">
        <w:trPr>
          <w:trHeight w:val="254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166D" w:rsidRDefault="0032166D" w:rsidP="002A7002">
      <w:pPr>
        <w:rPr>
          <w:rFonts w:ascii="Times New Roman" w:hAnsi="Times New Roman" w:cs="Times New Roman"/>
          <w:sz w:val="28"/>
          <w:szCs w:val="28"/>
        </w:rPr>
        <w:sectPr w:rsidR="0032166D" w:rsidSect="000C3927">
          <w:pgSz w:w="11905" w:h="16838" w:code="9"/>
          <w:pgMar w:top="426" w:right="737" w:bottom="539" w:left="1418" w:header="720" w:footer="720" w:gutter="0"/>
          <w:pgNumType w:start="0"/>
          <w:cols w:space="720"/>
          <w:titlePg/>
          <w:docGrid w:linePitch="299"/>
        </w:sectPr>
      </w:pPr>
    </w:p>
    <w:tbl>
      <w:tblPr>
        <w:tblW w:w="10708" w:type="dxa"/>
        <w:tblInd w:w="-707" w:type="dxa"/>
        <w:tblLayout w:type="fixed"/>
        <w:tblLook w:val="00A0"/>
      </w:tblPr>
      <w:tblGrid>
        <w:gridCol w:w="456"/>
        <w:gridCol w:w="798"/>
        <w:gridCol w:w="5184"/>
        <w:gridCol w:w="456"/>
        <w:gridCol w:w="390"/>
        <w:gridCol w:w="523"/>
        <w:gridCol w:w="1089"/>
        <w:gridCol w:w="576"/>
        <w:gridCol w:w="1236"/>
      </w:tblGrid>
      <w:tr w:rsidR="0032166D" w:rsidRPr="00994FD8" w:rsidTr="008C0B5D">
        <w:trPr>
          <w:trHeight w:val="250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66D" w:rsidRPr="000C3927" w:rsidRDefault="0032166D" w:rsidP="002B2139">
            <w:pPr>
              <w:tabs>
                <w:tab w:val="left" w:pos="4800"/>
              </w:tabs>
              <w:ind w:left="-709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2025-2026 годов"                                        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12.12.2023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994FD8" w:rsidTr="008C0B5D">
        <w:trPr>
          <w:trHeight w:val="3003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994FD8" w:rsidTr="008C0B5D">
        <w:trPr>
          <w:trHeight w:val="1531"/>
        </w:trPr>
        <w:tc>
          <w:tcPr>
            <w:tcW w:w="10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2024 год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166D" w:rsidRPr="00994FD8" w:rsidTr="008C0B5D">
        <w:trPr>
          <w:trHeight w:val="5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2162793,7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69756,0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2842,0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20252,7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5832,5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5832,5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5031,2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5031,2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32166D" w:rsidRPr="00994FD8" w:rsidTr="008C0B5D">
        <w:trPr>
          <w:trHeight w:val="9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32166D" w:rsidRPr="00994FD8" w:rsidTr="008C0B5D">
        <w:trPr>
          <w:trHeight w:val="5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40402,9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2166D" w:rsidRPr="00994FD8" w:rsidTr="008C0B5D">
        <w:trPr>
          <w:trHeight w:val="15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21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18841,4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994FD8" w:rsidTr="008C0B5D">
        <w:trPr>
          <w:trHeight w:val="1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994FD8" w:rsidTr="008C0B5D">
        <w:trPr>
          <w:trHeight w:val="9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32166D" w:rsidRPr="00994FD8" w:rsidTr="008C0B5D">
        <w:trPr>
          <w:trHeight w:val="1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32166D" w:rsidRPr="00994FD8" w:rsidTr="008C0B5D">
        <w:trPr>
          <w:trHeight w:val="9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303,3</w:t>
            </w:r>
          </w:p>
        </w:tc>
      </w:tr>
      <w:tr w:rsidR="0032166D" w:rsidRPr="00994FD8" w:rsidTr="008C0B5D">
        <w:trPr>
          <w:trHeight w:val="4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994FD8" w:rsidTr="008C0B5D">
        <w:trPr>
          <w:trHeight w:val="4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32166D" w:rsidRPr="00994FD8" w:rsidTr="008C0B5D">
        <w:trPr>
          <w:trHeight w:val="6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75599,1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73204,6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73204,6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69951,0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32166D" w:rsidRPr="00994FD8" w:rsidTr="008C0B5D">
        <w:trPr>
          <w:trHeight w:val="1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139873,0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139873,0</w:t>
            </w:r>
          </w:p>
        </w:tc>
      </w:tr>
      <w:tr w:rsidR="0032166D" w:rsidRPr="00994FD8" w:rsidTr="008C0B5D">
        <w:trPr>
          <w:trHeight w:val="16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139873,0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41414,0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39318,0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19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994FD8" w:rsidTr="008C0B5D">
        <w:trPr>
          <w:trHeight w:val="12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32166D" w:rsidRPr="00994FD8" w:rsidTr="008C0B5D">
        <w:trPr>
          <w:trHeight w:val="4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84296,7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79163,7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79163,7</w:t>
            </w:r>
          </w:p>
        </w:tc>
      </w:tr>
      <w:tr w:rsidR="0032166D" w:rsidRPr="00994FD8" w:rsidTr="008C0B5D">
        <w:trPr>
          <w:trHeight w:val="15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73586,7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1077,3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72509,4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5577,0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1199119,3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1177965,3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1173480,9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5461,4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5461,4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32166D" w:rsidRPr="00994FD8" w:rsidTr="008C0B5D">
        <w:trPr>
          <w:trHeight w:val="1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32166D" w:rsidRPr="00994FD8" w:rsidTr="008C0B5D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686172,5</w:t>
            </w:r>
          </w:p>
        </w:tc>
      </w:tr>
      <w:tr w:rsidR="0032166D" w:rsidRPr="00994FD8" w:rsidTr="008C0B5D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675970,6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32166D" w:rsidRPr="00994FD8" w:rsidTr="008C0B5D">
        <w:trPr>
          <w:trHeight w:val="24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32166D" w:rsidRPr="00994FD8" w:rsidTr="008C0B5D">
        <w:trPr>
          <w:trHeight w:val="10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32166D" w:rsidRPr="00994FD8" w:rsidTr="008C0B5D">
        <w:trPr>
          <w:trHeight w:val="15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284758,0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284758,0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32166D" w:rsidRPr="00994FD8" w:rsidTr="008C0B5D">
        <w:trPr>
          <w:trHeight w:val="1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2166D" w:rsidRPr="00994FD8" w:rsidTr="008C0B5D">
        <w:trPr>
          <w:trHeight w:val="7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32166D" w:rsidRPr="00994FD8" w:rsidTr="008C0B5D">
        <w:trPr>
          <w:trHeight w:val="6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12680,7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1357,7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66D" w:rsidRPr="00994FD8" w:rsidTr="008C0B5D">
        <w:trPr>
          <w:trHeight w:val="4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62597,0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62597,0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56470,4</w:t>
            </w:r>
          </w:p>
        </w:tc>
      </w:tr>
      <w:tr w:rsidR="0032166D" w:rsidRPr="00994FD8" w:rsidTr="008C0B5D">
        <w:trPr>
          <w:trHeight w:val="23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1025,8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863,8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994FD8" w:rsidTr="008C0B5D">
        <w:trPr>
          <w:trHeight w:val="3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994FD8" w:rsidTr="008C0B5D">
        <w:trPr>
          <w:trHeight w:val="3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994FD8" w:rsidTr="008C0B5D">
        <w:trPr>
          <w:trHeight w:val="12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7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12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32166D" w:rsidRPr="00994FD8" w:rsidTr="008C0B5D">
        <w:trPr>
          <w:trHeight w:val="6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4520,6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994FD8" w:rsidTr="008C0B5D">
        <w:trPr>
          <w:trHeight w:val="12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32166D" w:rsidRPr="00994FD8" w:rsidTr="008C0B5D">
        <w:trPr>
          <w:trHeight w:val="6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32166D" w:rsidRPr="00994FD8" w:rsidTr="008C0B5D">
        <w:trPr>
          <w:trHeight w:val="15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287366,7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287366,7</w:t>
            </w:r>
          </w:p>
        </w:tc>
      </w:tr>
      <w:tr w:rsidR="0032166D" w:rsidRPr="00994FD8" w:rsidTr="008C0B5D">
        <w:trPr>
          <w:trHeight w:val="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286616,7</w:t>
            </w:r>
          </w:p>
        </w:tc>
      </w:tr>
      <w:tr w:rsidR="0032166D" w:rsidRPr="00994FD8" w:rsidTr="008C0B5D">
        <w:trPr>
          <w:trHeight w:val="15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57146,4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57146,4</w:t>
            </w:r>
          </w:p>
        </w:tc>
      </w:tr>
      <w:tr w:rsidR="0032166D" w:rsidRPr="00994FD8" w:rsidTr="008C0B5D">
        <w:trPr>
          <w:trHeight w:val="12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32166D" w:rsidRPr="00994FD8" w:rsidTr="008C0B5D">
        <w:trPr>
          <w:trHeight w:val="8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166D" w:rsidRPr="00994FD8" w:rsidTr="008C0B5D">
        <w:trPr>
          <w:trHeight w:val="309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29493,9</w:t>
            </w:r>
          </w:p>
        </w:tc>
      </w:tr>
      <w:tr w:rsidR="0032166D" w:rsidRPr="00994FD8" w:rsidTr="008C0B5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8C0B5D">
        <w:trPr>
          <w:trHeight w:val="7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29468,9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29468,9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17588,9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14427,8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3161,1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6241,0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5241,0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5241,0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5241,0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32166D" w:rsidRPr="00994FD8" w:rsidTr="008C0B5D">
        <w:trPr>
          <w:trHeight w:val="4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66890,9</w:t>
            </w:r>
          </w:p>
        </w:tc>
      </w:tr>
      <w:tr w:rsidR="0032166D" w:rsidRPr="00994FD8" w:rsidTr="008C0B5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994FD8" w:rsidTr="008C0B5D">
        <w:trPr>
          <w:trHeight w:val="5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994FD8" w:rsidTr="008C0B5D">
        <w:trPr>
          <w:trHeight w:val="11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994FD8" w:rsidTr="008C0B5D">
        <w:trPr>
          <w:trHeight w:val="5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58547,0</w:t>
            </w:r>
          </w:p>
        </w:tc>
      </w:tr>
      <w:tr w:rsidR="0032166D" w:rsidRPr="00994FD8" w:rsidTr="008C0B5D">
        <w:trPr>
          <w:trHeight w:val="11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32166D" w:rsidRPr="00994FD8" w:rsidTr="008C0B5D">
        <w:trPr>
          <w:trHeight w:val="11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2166D" w:rsidRPr="00994FD8" w:rsidTr="008C0B5D">
        <w:trPr>
          <w:trHeight w:val="4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32166D" w:rsidRPr="00994FD8" w:rsidTr="008C0B5D">
        <w:trPr>
          <w:trHeight w:val="4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166D" w:rsidRPr="00994FD8" w:rsidTr="008C0B5D">
        <w:trPr>
          <w:trHeight w:val="4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994FD8" w:rsidTr="008C0B5D">
        <w:trPr>
          <w:trHeight w:val="7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994FD8" w:rsidTr="008C0B5D">
        <w:trPr>
          <w:trHeight w:val="13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994FD8" w:rsidTr="008C0B5D">
        <w:trPr>
          <w:trHeight w:val="7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994FD8" w:rsidTr="008C0B5D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32166D" w:rsidRPr="00994FD8" w:rsidTr="008C0B5D">
        <w:trPr>
          <w:trHeight w:val="11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994FD8" w:rsidTr="008C0B5D">
        <w:trPr>
          <w:trHeight w:val="6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994FD8" w:rsidTr="008C0B5D">
        <w:trPr>
          <w:trHeight w:val="20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32166D" w:rsidRPr="00994FD8" w:rsidTr="008C0B5D">
        <w:trPr>
          <w:trHeight w:val="11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32166D" w:rsidRPr="00994FD8" w:rsidTr="008C0B5D">
        <w:trPr>
          <w:trHeight w:val="6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32166D" w:rsidRPr="00994FD8" w:rsidTr="008C0B5D">
        <w:trPr>
          <w:trHeight w:val="10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32166D" w:rsidRPr="00994FD8" w:rsidTr="008C0B5D">
        <w:trPr>
          <w:trHeight w:val="11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32166D" w:rsidRPr="00994FD8" w:rsidTr="008C0B5D">
        <w:trPr>
          <w:trHeight w:val="6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2166D" w:rsidRPr="00994FD8" w:rsidTr="008C0B5D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10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35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2622,0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994FD8" w:rsidTr="008C0B5D">
        <w:trPr>
          <w:trHeight w:val="11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994FD8" w:rsidTr="008C0B5D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1595,0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1047,4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930,6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32166D" w:rsidRPr="00994FD8" w:rsidTr="008C0B5D">
        <w:trPr>
          <w:trHeight w:val="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2166D" w:rsidRPr="00994FD8" w:rsidTr="008C0B5D">
        <w:trPr>
          <w:trHeight w:val="6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2166D" w:rsidRPr="00994FD8" w:rsidTr="008C0B5D">
        <w:trPr>
          <w:trHeight w:val="3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94FD8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994FD8" w:rsidRDefault="0032166D" w:rsidP="00994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994FD8" w:rsidTr="008C0B5D">
        <w:trPr>
          <w:trHeight w:val="250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66D" w:rsidRPr="00994FD8" w:rsidTr="008C0B5D">
        <w:trPr>
          <w:trHeight w:val="250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66D" w:rsidRPr="00994FD8" w:rsidRDefault="0032166D" w:rsidP="00994FD8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66D" w:rsidRPr="00994FD8" w:rsidTr="008C0B5D">
        <w:trPr>
          <w:trHeight w:val="574"/>
        </w:trPr>
        <w:tc>
          <w:tcPr>
            <w:tcW w:w="64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994FD8" w:rsidRDefault="0032166D" w:rsidP="00994FD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994FD8" w:rsidRDefault="0032166D" w:rsidP="00994F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4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32166D" w:rsidRDefault="0032166D" w:rsidP="002A7002">
      <w:pPr>
        <w:rPr>
          <w:rFonts w:ascii="Times New Roman" w:hAnsi="Times New Roman" w:cs="Times New Roman"/>
          <w:sz w:val="28"/>
          <w:szCs w:val="28"/>
        </w:rPr>
        <w:sectPr w:rsidR="0032166D" w:rsidSect="000C3927">
          <w:pgSz w:w="11905" w:h="16838" w:code="9"/>
          <w:pgMar w:top="426" w:right="737" w:bottom="539" w:left="1418" w:header="720" w:footer="720" w:gutter="0"/>
          <w:pgNumType w:start="0"/>
          <w:cols w:space="720"/>
          <w:titlePg/>
          <w:docGrid w:linePitch="299"/>
        </w:sectPr>
      </w:pPr>
    </w:p>
    <w:tbl>
      <w:tblPr>
        <w:tblW w:w="15848" w:type="dxa"/>
        <w:tblInd w:w="-13" w:type="dxa"/>
        <w:tblLook w:val="00A0"/>
      </w:tblPr>
      <w:tblGrid>
        <w:gridCol w:w="749"/>
        <w:gridCol w:w="7913"/>
        <w:gridCol w:w="196"/>
        <w:gridCol w:w="752"/>
        <w:gridCol w:w="390"/>
        <w:gridCol w:w="523"/>
        <w:gridCol w:w="1628"/>
        <w:gridCol w:w="576"/>
        <w:gridCol w:w="1315"/>
        <w:gridCol w:w="1806"/>
      </w:tblGrid>
      <w:tr w:rsidR="0032166D" w:rsidRPr="008C0B5D" w:rsidTr="002B2139">
        <w:trPr>
          <w:trHeight w:val="252"/>
        </w:trPr>
        <w:tc>
          <w:tcPr>
            <w:tcW w:w="749" w:type="dxa"/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3" w:type="dxa"/>
            <w:noWrap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6" w:type="dxa"/>
            <w:gridSpan w:val="8"/>
            <w:vMerge w:val="restart"/>
          </w:tcPr>
          <w:p w:rsidR="0032166D" w:rsidRDefault="0032166D" w:rsidP="002B2139">
            <w:pPr>
              <w:tabs>
                <w:tab w:val="left" w:pos="4800"/>
              </w:tabs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                                                                                             к Решению Совета муниципального образования</w:t>
            </w:r>
          </w:p>
          <w:p w:rsidR="0032166D" w:rsidRPr="000C3927" w:rsidRDefault="0032166D" w:rsidP="002B2139">
            <w:pPr>
              <w:tabs>
                <w:tab w:val="left" w:pos="4800"/>
              </w:tabs>
              <w:ind w:left="-709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Отрадненский район "О бюджете муниципального образования Отрадненский район на 2024 год и на плановый период 2025-2026 годов" 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12.12.2023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8C0B5D" w:rsidTr="002B2139">
        <w:trPr>
          <w:trHeight w:val="1711"/>
        </w:trPr>
        <w:tc>
          <w:tcPr>
            <w:tcW w:w="749" w:type="dxa"/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3" w:type="dxa"/>
            <w:noWrap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6" w:type="dxa"/>
            <w:gridSpan w:val="8"/>
            <w:vMerge/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8C0B5D" w:rsidTr="002B2139">
        <w:trPr>
          <w:trHeight w:val="1542"/>
        </w:trPr>
        <w:tc>
          <w:tcPr>
            <w:tcW w:w="15848" w:type="dxa"/>
            <w:gridSpan w:val="10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8C0B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8C0B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2025 и 2026 годы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166D" w:rsidRPr="008C0B5D" w:rsidTr="002B2139">
        <w:trPr>
          <w:trHeight w:val="519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66D" w:rsidRPr="008C0B5D" w:rsidTr="002B2139">
        <w:trPr>
          <w:trHeight w:val="519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62671,0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59133,0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2166D" w:rsidRPr="008C0B5D" w:rsidTr="002B2139">
        <w:trPr>
          <w:trHeight w:val="94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41971,2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41971,2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2166D" w:rsidRPr="008C0B5D" w:rsidTr="002B2139">
        <w:trPr>
          <w:trHeight w:val="15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21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2B2139">
        <w:trPr>
          <w:trHeight w:val="18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32166D" w:rsidRPr="008C0B5D" w:rsidTr="002B2139">
        <w:trPr>
          <w:trHeight w:val="9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9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8C0B5D" w:rsidTr="002B2139">
        <w:trPr>
          <w:trHeight w:val="4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72335,5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74354,3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71109,0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2166D" w:rsidRPr="008C0B5D" w:rsidTr="002B2139">
        <w:trPr>
          <w:trHeight w:val="18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41864,9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32166D" w:rsidRPr="008C0B5D" w:rsidTr="002B2139">
        <w:trPr>
          <w:trHeight w:val="161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39856,0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37925,0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86508,5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87886,2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32166D" w:rsidRPr="008C0B5D" w:rsidTr="002B2139">
        <w:trPr>
          <w:trHeight w:val="15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1200847,2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1252509,2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1180523,5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1232185,5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1176039,1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1227740,5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32166D" w:rsidRPr="008C0B5D" w:rsidTr="002B2139">
        <w:trPr>
          <w:trHeight w:val="18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11922,5</w:t>
            </w:r>
          </w:p>
        </w:tc>
      </w:tr>
      <w:tr w:rsidR="0032166D" w:rsidRPr="008C0B5D" w:rsidTr="002B2139">
        <w:trPr>
          <w:trHeight w:val="11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11748,0</w:t>
            </w:r>
          </w:p>
        </w:tc>
      </w:tr>
      <w:tr w:rsidR="0032166D" w:rsidRPr="008C0B5D" w:rsidTr="002B2139">
        <w:trPr>
          <w:trHeight w:val="12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709705,7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754964,5</w:t>
            </w:r>
          </w:p>
        </w:tc>
      </w:tr>
      <w:tr w:rsidR="0032166D" w:rsidRPr="008C0B5D" w:rsidTr="002B2139">
        <w:trPr>
          <w:trHeight w:val="11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699156,3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744333,8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1495,1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32166D" w:rsidRPr="008C0B5D" w:rsidTr="002B2139">
        <w:trPr>
          <w:trHeight w:val="249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2081,7</w:t>
            </w:r>
          </w:p>
        </w:tc>
      </w:tr>
      <w:tr w:rsidR="0032166D" w:rsidRPr="008C0B5D" w:rsidTr="002B2139">
        <w:trPr>
          <w:trHeight w:val="10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32166D" w:rsidRPr="008C0B5D" w:rsidTr="002B2139">
        <w:trPr>
          <w:trHeight w:val="15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269670,5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280275,9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269670,5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280275,9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2166D" w:rsidRPr="008C0B5D" w:rsidTr="002B2139">
        <w:trPr>
          <w:trHeight w:val="13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3978,6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4708,6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3978,6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4708,6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</w:tr>
      <w:tr w:rsidR="0032166D" w:rsidRPr="008C0B5D" w:rsidTr="002B2139">
        <w:trPr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2166D" w:rsidRPr="008C0B5D" w:rsidTr="002B2139">
        <w:trPr>
          <w:trHeight w:val="6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42938,5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42938,5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38016,2</w:t>
            </w:r>
          </w:p>
        </w:tc>
      </w:tr>
      <w:tr w:rsidR="0032166D" w:rsidRPr="008C0B5D" w:rsidTr="002B2139">
        <w:trPr>
          <w:trHeight w:val="254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8C0B5D" w:rsidTr="002B2139">
        <w:trPr>
          <w:trHeight w:val="4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8C0B5D" w:rsidTr="002B2139">
        <w:trPr>
          <w:trHeight w:val="3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8C0B5D" w:rsidTr="002B2139">
        <w:trPr>
          <w:trHeight w:val="12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2166D" w:rsidRPr="008C0B5D" w:rsidTr="002B2139">
        <w:trPr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2166D" w:rsidRPr="008C0B5D" w:rsidTr="002B2139">
        <w:trPr>
          <w:trHeight w:val="12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2166D" w:rsidRPr="008C0B5D" w:rsidTr="002B2139">
        <w:trPr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4422,3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8C0B5D" w:rsidTr="002B2139">
        <w:trPr>
          <w:trHeight w:val="143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3998,8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32166D" w:rsidRPr="008C0B5D" w:rsidTr="002B2139">
        <w:trPr>
          <w:trHeight w:val="15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8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83291,4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15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13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8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3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3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32166D" w:rsidRPr="008C0B5D" w:rsidTr="002B2139">
        <w:trPr>
          <w:trHeight w:val="4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2B2139">
        <w:trPr>
          <w:trHeight w:val="72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96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32166D" w:rsidRPr="008C0B5D" w:rsidTr="002B2139">
        <w:trPr>
          <w:trHeight w:val="4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66023,6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66100,9</w:t>
            </w:r>
          </w:p>
        </w:tc>
      </w:tr>
      <w:tr w:rsidR="0032166D" w:rsidRPr="008C0B5D" w:rsidTr="002B2139">
        <w:trPr>
          <w:trHeight w:val="4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2B2139">
        <w:trPr>
          <w:trHeight w:val="50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2B2139">
        <w:trPr>
          <w:trHeight w:val="112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2B2139">
        <w:trPr>
          <w:trHeight w:val="50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</w:tr>
      <w:tr w:rsidR="0032166D" w:rsidRPr="008C0B5D" w:rsidTr="002B2139">
        <w:trPr>
          <w:trHeight w:val="1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32166D" w:rsidRPr="008C0B5D" w:rsidTr="002B2139">
        <w:trPr>
          <w:trHeight w:val="1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2166D" w:rsidRPr="008C0B5D" w:rsidTr="002B2139">
        <w:trPr>
          <w:trHeight w:val="4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32166D" w:rsidRPr="008C0B5D" w:rsidTr="002B2139">
        <w:trPr>
          <w:trHeight w:val="47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166D" w:rsidRPr="008C0B5D" w:rsidTr="002B2139">
        <w:trPr>
          <w:trHeight w:val="4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166D" w:rsidRPr="008C0B5D" w:rsidTr="002B2139">
        <w:trPr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166D" w:rsidRPr="008C0B5D" w:rsidTr="002B2139">
        <w:trPr>
          <w:trHeight w:val="134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8C0B5D" w:rsidTr="002B2139">
        <w:trPr>
          <w:trHeight w:val="7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8C0B5D" w:rsidTr="002B2139">
        <w:trPr>
          <w:trHeight w:val="7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5078,9</w:t>
            </w:r>
          </w:p>
        </w:tc>
      </w:tr>
      <w:tr w:rsidR="0032166D" w:rsidRPr="008C0B5D" w:rsidTr="002B2139">
        <w:trPr>
          <w:trHeight w:val="11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8C0B5D" w:rsidTr="002B2139">
        <w:trPr>
          <w:trHeight w:val="6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8C0B5D" w:rsidTr="002B2139">
        <w:trPr>
          <w:trHeight w:val="20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2166D" w:rsidRPr="008C0B5D" w:rsidTr="002B2139">
        <w:trPr>
          <w:trHeight w:val="111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32166D" w:rsidRPr="008C0B5D" w:rsidTr="002B2139">
        <w:trPr>
          <w:trHeight w:val="60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2166D" w:rsidRPr="008C0B5D" w:rsidTr="002B2139">
        <w:trPr>
          <w:trHeight w:val="109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32166D" w:rsidRPr="008C0B5D" w:rsidTr="002B2139">
        <w:trPr>
          <w:trHeight w:val="111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32166D" w:rsidRPr="008C0B5D" w:rsidTr="002B2139">
        <w:trPr>
          <w:trHeight w:val="60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2166D" w:rsidRPr="008C0B5D" w:rsidTr="002B2139">
        <w:trPr>
          <w:trHeight w:val="7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6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3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8C0B5D" w:rsidTr="002B2139">
        <w:trPr>
          <w:trHeight w:val="111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8C0B5D" w:rsidTr="002B2139">
        <w:trPr>
          <w:trHeight w:val="40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32166D" w:rsidRPr="008C0B5D" w:rsidTr="002B2139">
        <w:trPr>
          <w:trHeight w:val="9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2166D" w:rsidRPr="008C0B5D" w:rsidTr="002B2139">
        <w:trPr>
          <w:trHeight w:val="6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C0B5D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32166D" w:rsidRPr="008C0B5D" w:rsidTr="002B2139">
        <w:trPr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32166D" w:rsidRPr="008C0B5D" w:rsidTr="002B2139">
        <w:trPr>
          <w:trHeight w:val="252"/>
        </w:trPr>
        <w:tc>
          <w:tcPr>
            <w:tcW w:w="749" w:type="dxa"/>
            <w:tcBorders>
              <w:top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9" w:type="dxa"/>
            <w:gridSpan w:val="2"/>
            <w:tcBorders>
              <w:top w:val="single" w:sz="4" w:space="0" w:color="auto"/>
            </w:tcBorders>
            <w:noWrap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noWrap/>
            <w:vAlign w:val="center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66D" w:rsidRPr="008C0B5D" w:rsidTr="002B2139">
        <w:trPr>
          <w:trHeight w:val="252"/>
        </w:trPr>
        <w:tc>
          <w:tcPr>
            <w:tcW w:w="749" w:type="dxa"/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9" w:type="dxa"/>
            <w:gridSpan w:val="2"/>
            <w:noWrap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66D" w:rsidRPr="008C0B5D" w:rsidTr="002B2139">
        <w:trPr>
          <w:trHeight w:val="578"/>
        </w:trPr>
        <w:tc>
          <w:tcPr>
            <w:tcW w:w="8858" w:type="dxa"/>
            <w:gridSpan w:val="3"/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52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noWrap/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32166D" w:rsidRDefault="0032166D" w:rsidP="002A7002">
      <w:pPr>
        <w:rPr>
          <w:rFonts w:ascii="Times New Roman" w:hAnsi="Times New Roman" w:cs="Times New Roman"/>
          <w:sz w:val="28"/>
          <w:szCs w:val="28"/>
        </w:rPr>
        <w:sectPr w:rsidR="0032166D" w:rsidSect="008C0B5D">
          <w:pgSz w:w="16838" w:h="11905" w:orient="landscape" w:code="9"/>
          <w:pgMar w:top="851" w:right="426" w:bottom="737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5780" w:type="dxa"/>
        <w:tblInd w:w="-13" w:type="dxa"/>
        <w:tblLook w:val="00A0"/>
      </w:tblPr>
      <w:tblGrid>
        <w:gridCol w:w="540"/>
        <w:gridCol w:w="7815"/>
        <w:gridCol w:w="671"/>
        <w:gridCol w:w="578"/>
        <w:gridCol w:w="727"/>
        <w:gridCol w:w="1716"/>
        <w:gridCol w:w="671"/>
        <w:gridCol w:w="1548"/>
        <w:gridCol w:w="1581"/>
      </w:tblGrid>
      <w:tr w:rsidR="0032166D" w:rsidRPr="008C0B5D" w:rsidTr="008C0B5D">
        <w:trPr>
          <w:trHeight w:val="37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8</w:t>
            </w:r>
          </w:p>
        </w:tc>
      </w:tr>
      <w:tr w:rsidR="0032166D" w:rsidRPr="008C0B5D" w:rsidTr="008C0B5D">
        <w:trPr>
          <w:trHeight w:val="37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2166D" w:rsidRPr="008C0B5D" w:rsidTr="008C0B5D">
        <w:trPr>
          <w:trHeight w:val="37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2166D" w:rsidRPr="008C0B5D" w:rsidTr="008C0B5D">
        <w:trPr>
          <w:trHeight w:val="37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166D" w:rsidRPr="008C0B5D" w:rsidTr="008C0B5D">
        <w:trPr>
          <w:trHeight w:val="386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</w:t>
            </w:r>
          </w:p>
        </w:tc>
      </w:tr>
      <w:tr w:rsidR="0032166D" w:rsidRPr="008C0B5D" w:rsidTr="008C0B5D">
        <w:trPr>
          <w:trHeight w:val="34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2025-2026 годов"</w:t>
            </w:r>
          </w:p>
        </w:tc>
      </w:tr>
      <w:tr w:rsidR="0032166D" w:rsidRPr="008C0B5D" w:rsidTr="008C0B5D">
        <w:trPr>
          <w:trHeight w:val="4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0C3927" w:rsidRDefault="0032166D" w:rsidP="002B2139">
            <w:pPr>
              <w:tabs>
                <w:tab w:val="left" w:pos="4800"/>
              </w:tabs>
              <w:ind w:left="-709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12.12.2023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8C0B5D" w:rsidTr="008C0B5D">
        <w:trPr>
          <w:trHeight w:val="178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6D" w:rsidRPr="008C0B5D" w:rsidTr="008C0B5D">
        <w:trPr>
          <w:trHeight w:val="50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год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66D" w:rsidRPr="008C0B5D" w:rsidTr="008C0B5D">
        <w:trPr>
          <w:trHeight w:val="311"/>
        </w:trPr>
        <w:tc>
          <w:tcPr>
            <w:tcW w:w="157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66D" w:rsidRPr="008C0B5D" w:rsidTr="008C0B5D">
        <w:trPr>
          <w:trHeight w:val="37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2162793,7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482769,1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163631,3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68801,2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1128,8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8C0B5D" w:rsidTr="008C0B5D">
        <w:trPr>
          <w:trHeight w:val="94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5010,0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2166D" w:rsidRPr="008C0B5D" w:rsidTr="008C0B5D">
        <w:trPr>
          <w:trHeight w:val="105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2166D" w:rsidRPr="008C0B5D" w:rsidTr="008C0B5D">
        <w:trPr>
          <w:trHeight w:val="54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55831,0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8161,0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8C0B5D" w:rsidTr="008C0B5D">
        <w:trPr>
          <w:trHeight w:val="6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8C0B5D" w:rsidTr="008C0B5D">
        <w:trPr>
          <w:trHeight w:val="8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8C0B5D" w:rsidTr="008C0B5D">
        <w:trPr>
          <w:trHeight w:val="7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86359,8</w:t>
            </w:r>
          </w:p>
        </w:tc>
      </w:tr>
      <w:tr w:rsidR="0032166D" w:rsidRPr="008C0B5D" w:rsidTr="008C0B5D">
        <w:trPr>
          <w:trHeight w:val="10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32166D" w:rsidRPr="008C0B5D" w:rsidTr="008C0B5D">
        <w:trPr>
          <w:trHeight w:val="7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2842,0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32166D" w:rsidRPr="008C0B5D" w:rsidTr="008C0B5D">
        <w:trPr>
          <w:trHeight w:val="5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32166D" w:rsidRPr="008C0B5D" w:rsidTr="008C0B5D">
        <w:trPr>
          <w:trHeight w:val="6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859,0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218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6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10410,7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10410,7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10410,7</w:t>
            </w:r>
          </w:p>
        </w:tc>
      </w:tr>
      <w:tr w:rsidR="0032166D" w:rsidRPr="008C0B5D" w:rsidTr="008C0B5D">
        <w:trPr>
          <w:trHeight w:val="197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8C0B5D" w:rsidTr="008C0B5D">
        <w:trPr>
          <w:trHeight w:val="10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10201,9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10201,9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32166D" w:rsidRPr="008C0B5D" w:rsidTr="008C0B5D">
        <w:trPr>
          <w:trHeight w:val="249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2166D" w:rsidRPr="008C0B5D" w:rsidTr="008C0B5D">
        <w:trPr>
          <w:trHeight w:val="9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2166D" w:rsidRPr="008C0B5D" w:rsidTr="008C0B5D">
        <w:trPr>
          <w:trHeight w:val="13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6241,0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5241,0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5241,0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5241,0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4573,0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32166D" w:rsidRPr="008C0B5D" w:rsidTr="008C0B5D">
        <w:trPr>
          <w:trHeight w:val="7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8C0B5D" w:rsidTr="008C0B5D">
        <w:trPr>
          <w:trHeight w:val="6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10541,0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9696,5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9696,5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457,5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457,5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394,5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1103,0</w:t>
            </w:r>
          </w:p>
        </w:tc>
      </w:tr>
      <w:tr w:rsidR="0032166D" w:rsidRPr="008C0B5D" w:rsidTr="008C0B5D">
        <w:trPr>
          <w:trHeight w:val="32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62329,0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32166D" w:rsidRPr="008C0B5D" w:rsidTr="008C0B5D">
        <w:trPr>
          <w:trHeight w:val="155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6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8C0B5D" w:rsidTr="008C0B5D">
        <w:trPr>
          <w:trHeight w:val="97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32166D" w:rsidRPr="008C0B5D" w:rsidTr="008C0B5D">
        <w:trPr>
          <w:trHeight w:val="12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53090,6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52754,8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-4500,0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50254,8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50254,8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32166D" w:rsidRPr="008C0B5D" w:rsidTr="008C0B5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8C0B5D" w:rsidTr="008C0B5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5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952,0</w:t>
            </w:r>
          </w:p>
        </w:tc>
      </w:tr>
      <w:tr w:rsidR="0032166D" w:rsidRPr="008C0B5D" w:rsidTr="008C0B5D">
        <w:trPr>
          <w:trHeight w:val="75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8C0B5D" w:rsidTr="008C0B5D">
        <w:trPr>
          <w:trHeight w:val="97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32166D" w:rsidRPr="008C0B5D" w:rsidTr="008C0B5D">
        <w:trPr>
          <w:trHeight w:val="167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0018D3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0018D3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0018D3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0018D3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0018D3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0018D3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0018D3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8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166D" w:rsidRPr="008C0B5D" w:rsidTr="008C0B5D">
        <w:trPr>
          <w:trHeight w:val="287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134164,3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8C0B5D">
        <w:trPr>
          <w:trHeight w:val="10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129031,3</w:t>
            </w:r>
          </w:p>
        </w:tc>
      </w:tr>
      <w:tr w:rsidR="0032166D" w:rsidRPr="008C0B5D" w:rsidTr="008C0B5D">
        <w:trPr>
          <w:trHeight w:val="9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32166D" w:rsidRPr="008C0B5D" w:rsidTr="008C0B5D">
        <w:trPr>
          <w:trHeight w:val="4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32166D" w:rsidRPr="008C0B5D" w:rsidTr="008C0B5D">
        <w:trPr>
          <w:trHeight w:val="6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1077,3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72509,4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32166D" w:rsidRPr="008C0B5D" w:rsidTr="008C0B5D">
        <w:trPr>
          <w:trHeight w:val="10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8C0B5D" w:rsidTr="008C0B5D">
        <w:trPr>
          <w:trHeight w:val="13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-6148,1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-6148,1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8C0B5D">
        <w:trPr>
          <w:trHeight w:val="13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-49291,3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-49291,3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8C0B5D">
        <w:trPr>
          <w:trHeight w:val="13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8C0B5D" w:rsidTr="008C0B5D">
        <w:trPr>
          <w:trHeight w:val="97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29493,9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32166D" w:rsidRPr="008C0B5D" w:rsidTr="008C0B5D">
        <w:trPr>
          <w:trHeight w:val="10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14427,8</w:t>
            </w:r>
          </w:p>
        </w:tc>
      </w:tr>
      <w:tr w:rsidR="0032166D" w:rsidRPr="008C0B5D" w:rsidTr="008C0B5D">
        <w:trPr>
          <w:trHeight w:val="6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3161,1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8C0B5D" w:rsidTr="008C0B5D">
        <w:trPr>
          <w:trHeight w:val="9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8C0B5D" w:rsidTr="008C0B5D">
        <w:trPr>
          <w:trHeight w:val="3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1595,0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1047,4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930,6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8C0B5D" w:rsidTr="008C0B5D">
        <w:trPr>
          <w:trHeight w:val="10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32166D" w:rsidRPr="008C0B5D" w:rsidTr="008C0B5D">
        <w:trPr>
          <w:trHeight w:val="6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1428920,4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1391054,5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598272,2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366594,9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366594,9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366594,9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232180,0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232180,0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130494,9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130494,9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32166D" w:rsidRPr="008C0B5D" w:rsidTr="008C0B5D">
        <w:trPr>
          <w:trHeight w:val="14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739908,3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737519,3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737519,3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-4484,4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733034,9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3830,0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3830,0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-4484,4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443790,6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-4484,4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443790,6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32166D" w:rsidRPr="008C0B5D" w:rsidTr="008C0B5D">
        <w:trPr>
          <w:trHeight w:val="25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32166D" w:rsidRPr="008C0B5D" w:rsidTr="008C0B5D">
        <w:trPr>
          <w:trHeight w:val="17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154263,1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154263,1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5342,4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5342,4</w:t>
            </w:r>
          </w:p>
        </w:tc>
      </w:tr>
      <w:tr w:rsidR="0032166D" w:rsidRPr="008C0B5D" w:rsidTr="008C0B5D">
        <w:trPr>
          <w:trHeight w:val="75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32166D" w:rsidRPr="008C0B5D" w:rsidTr="008C0B5D">
        <w:trPr>
          <w:trHeight w:val="134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32166D" w:rsidRPr="008C0B5D" w:rsidTr="008C0B5D">
        <w:trPr>
          <w:trHeight w:val="81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32166D" w:rsidRPr="008C0B5D" w:rsidTr="008C0B5D">
        <w:trPr>
          <w:trHeight w:val="80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24100,1</w:t>
            </w:r>
          </w:p>
        </w:tc>
      </w:tr>
      <w:tr w:rsidR="0032166D" w:rsidRPr="008C0B5D" w:rsidTr="008C0B5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24100,1</w:t>
            </w:r>
          </w:p>
        </w:tc>
      </w:tr>
      <w:tr w:rsidR="0032166D" w:rsidRPr="008C0B5D" w:rsidTr="008C0B5D">
        <w:trPr>
          <w:trHeight w:val="10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24100,1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32166D" w:rsidRPr="008C0B5D" w:rsidTr="008C0B5D">
        <w:trPr>
          <w:trHeight w:val="195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32166D" w:rsidRPr="008C0B5D" w:rsidTr="008C0B5D">
        <w:trPr>
          <w:trHeight w:val="43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32166D" w:rsidRPr="008C0B5D" w:rsidTr="008C0B5D">
        <w:trPr>
          <w:trHeight w:val="10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2306,0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26428,4</w:t>
            </w:r>
          </w:p>
        </w:tc>
      </w:tr>
      <w:tr w:rsidR="0032166D" w:rsidRPr="008C0B5D" w:rsidTr="008C0B5D">
        <w:trPr>
          <w:trHeight w:val="6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22785,4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32166D" w:rsidRPr="008C0B5D" w:rsidTr="008C0B5D">
        <w:trPr>
          <w:trHeight w:val="6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8473,3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8160,9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309,3</w:t>
            </w:r>
          </w:p>
        </w:tc>
      </w:tr>
      <w:tr w:rsidR="0032166D" w:rsidRPr="008C0B5D" w:rsidTr="008C0B5D">
        <w:trPr>
          <w:trHeight w:val="50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12680,7</w:t>
            </w:r>
          </w:p>
        </w:tc>
      </w:tr>
      <w:tr w:rsidR="0032166D" w:rsidRPr="008C0B5D" w:rsidTr="008C0B5D">
        <w:trPr>
          <w:trHeight w:val="115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11313,0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1357,7</w:t>
            </w:r>
          </w:p>
        </w:tc>
      </w:tr>
      <w:tr w:rsidR="0032166D" w:rsidRPr="008C0B5D" w:rsidTr="008C0B5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2166D" w:rsidRPr="008C0B5D" w:rsidTr="008C0B5D">
        <w:trPr>
          <w:trHeight w:val="10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2166D" w:rsidRPr="008C0B5D" w:rsidTr="008C0B5D">
        <w:trPr>
          <w:trHeight w:val="13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8C0B5D" w:rsidTr="008C0B5D">
        <w:trPr>
          <w:trHeight w:val="6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29635,8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29542,0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32166D" w:rsidRPr="008C0B5D" w:rsidTr="008C0B5D">
        <w:trPr>
          <w:trHeight w:val="9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75699,1</w:t>
            </w:r>
          </w:p>
        </w:tc>
      </w:tr>
      <w:tr w:rsidR="0032166D" w:rsidRPr="008C0B5D" w:rsidTr="008C0B5D">
        <w:trPr>
          <w:trHeight w:val="4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2166D" w:rsidRPr="008C0B5D" w:rsidTr="008C0B5D"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51145,5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48512,5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48412,5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46018,0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46018,0</w:t>
            </w:r>
          </w:p>
        </w:tc>
      </w:tr>
      <w:tr w:rsidR="0032166D" w:rsidRPr="008C0B5D" w:rsidTr="008C0B5D">
        <w:trPr>
          <w:trHeight w:val="7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45688,0</w:t>
            </w:r>
          </w:p>
        </w:tc>
      </w:tr>
      <w:tr w:rsidR="0032166D" w:rsidRPr="008C0B5D" w:rsidTr="008C0B5D">
        <w:trPr>
          <w:trHeight w:val="10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37221,0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32166D" w:rsidRPr="008C0B5D" w:rsidTr="008C0B5D">
        <w:trPr>
          <w:trHeight w:val="48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32166D" w:rsidRPr="008C0B5D" w:rsidTr="008C0B5D">
        <w:trPr>
          <w:trHeight w:val="10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32166D" w:rsidRPr="008C0B5D" w:rsidTr="008C0B5D">
        <w:trPr>
          <w:trHeight w:val="11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32166D" w:rsidRPr="008C0B5D" w:rsidTr="008C0B5D">
        <w:trPr>
          <w:trHeight w:val="11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11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11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9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6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2166D" w:rsidRPr="008C0B5D" w:rsidTr="008C0B5D">
        <w:trPr>
          <w:trHeight w:val="6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2166D" w:rsidRPr="008C0B5D" w:rsidTr="008C0B5D">
        <w:trPr>
          <w:trHeight w:val="54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32166D" w:rsidRPr="008C0B5D" w:rsidTr="008C0B5D">
        <w:trPr>
          <w:trHeight w:val="6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32166D" w:rsidRPr="008C0B5D" w:rsidTr="008C0B5D">
        <w:trPr>
          <w:trHeight w:val="46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139779,2</w:t>
            </w:r>
          </w:p>
        </w:tc>
      </w:tr>
      <w:tr w:rsidR="0032166D" w:rsidRPr="008C0B5D" w:rsidTr="008C0B5D">
        <w:trPr>
          <w:trHeight w:val="50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139779,2</w:t>
            </w:r>
          </w:p>
        </w:tc>
      </w:tr>
      <w:tr w:rsidR="0032166D" w:rsidRPr="008C0B5D" w:rsidTr="008C0B5D">
        <w:trPr>
          <w:trHeight w:val="4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107947,0</w:t>
            </w:r>
          </w:p>
        </w:tc>
      </w:tr>
      <w:tr w:rsidR="0032166D" w:rsidRPr="008C0B5D" w:rsidTr="008C0B5D">
        <w:trPr>
          <w:trHeight w:val="9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107947,0</w:t>
            </w:r>
          </w:p>
        </w:tc>
      </w:tr>
      <w:tr w:rsidR="0032166D" w:rsidRPr="008C0B5D" w:rsidTr="008C0B5D">
        <w:trPr>
          <w:trHeight w:val="12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107947,0</w:t>
            </w:r>
          </w:p>
        </w:tc>
      </w:tr>
      <w:tr w:rsidR="0032166D" w:rsidRPr="008C0B5D" w:rsidTr="008C0B5D">
        <w:trPr>
          <w:trHeight w:val="18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107947,0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32166D" w:rsidRPr="008C0B5D" w:rsidTr="008C0B5D">
        <w:trPr>
          <w:trHeight w:val="11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32166D" w:rsidRPr="008C0B5D" w:rsidTr="008C0B5D">
        <w:trPr>
          <w:trHeight w:val="14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66844,0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66844,0</w:t>
            </w:r>
          </w:p>
        </w:tc>
      </w:tr>
      <w:tr w:rsidR="0032166D" w:rsidRPr="008C0B5D" w:rsidTr="008C0B5D">
        <w:trPr>
          <w:trHeight w:val="51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32166D" w:rsidRPr="008C0B5D" w:rsidTr="008C0B5D">
        <w:trPr>
          <w:trHeight w:val="9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32166D" w:rsidRPr="008C0B5D" w:rsidTr="008C0B5D">
        <w:trPr>
          <w:trHeight w:val="12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32166D" w:rsidRPr="008C0B5D" w:rsidTr="008C0B5D">
        <w:trPr>
          <w:trHeight w:val="192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8C0B5D" w:rsidTr="008C0B5D">
        <w:trPr>
          <w:trHeight w:val="6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28408,3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28408,3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8C0B5D" w:rsidTr="008C0B5D">
        <w:trPr>
          <w:trHeight w:val="7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2166D" w:rsidRPr="008C0B5D" w:rsidTr="008C0B5D">
        <w:trPr>
          <w:trHeight w:val="6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2166D" w:rsidRPr="008C0B5D" w:rsidTr="008C0B5D">
        <w:trPr>
          <w:trHeight w:val="16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32166D" w:rsidRPr="008C0B5D" w:rsidTr="008C0B5D">
        <w:trPr>
          <w:trHeight w:val="60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2166D" w:rsidRPr="008C0B5D" w:rsidTr="008C0B5D">
        <w:trPr>
          <w:trHeight w:val="97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32166D" w:rsidRPr="008C0B5D" w:rsidTr="008C0B5D">
        <w:trPr>
          <w:trHeight w:val="9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32166D" w:rsidRPr="008C0B5D" w:rsidTr="008C0B5D">
        <w:trPr>
          <w:trHeight w:val="31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8C0B5D" w:rsidRDefault="0032166D" w:rsidP="008C0B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32166D" w:rsidRPr="008C0B5D" w:rsidTr="008C0B5D">
        <w:trPr>
          <w:trHeight w:val="25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2166D" w:rsidRPr="008C0B5D" w:rsidTr="008C0B5D">
        <w:trPr>
          <w:trHeight w:val="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6D" w:rsidRPr="008C0B5D" w:rsidTr="008C0B5D">
        <w:trPr>
          <w:trHeight w:val="62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5" w:type="dxa"/>
            <w:tcBorders>
              <w:top w:val="nil"/>
              <w:left w:val="nil"/>
              <w:bottom w:val="nil"/>
              <w:right w:val="nil"/>
            </w:tcBorders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8C0B5D" w:rsidRDefault="0032166D" w:rsidP="008C0B5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32166D" w:rsidRDefault="0032166D" w:rsidP="002A7002">
      <w:pPr>
        <w:rPr>
          <w:rFonts w:ascii="Times New Roman" w:hAnsi="Times New Roman" w:cs="Times New Roman"/>
          <w:sz w:val="28"/>
          <w:szCs w:val="28"/>
        </w:rPr>
        <w:sectPr w:rsidR="0032166D" w:rsidSect="008C0B5D">
          <w:pgSz w:w="16838" w:h="11905" w:orient="landscape" w:code="9"/>
          <w:pgMar w:top="851" w:right="426" w:bottom="737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6297" w:type="dxa"/>
        <w:tblInd w:w="-140" w:type="dxa"/>
        <w:tblLayout w:type="fixed"/>
        <w:tblLook w:val="00A0"/>
      </w:tblPr>
      <w:tblGrid>
        <w:gridCol w:w="568"/>
        <w:gridCol w:w="68"/>
        <w:gridCol w:w="6310"/>
        <w:gridCol w:w="709"/>
        <w:gridCol w:w="567"/>
        <w:gridCol w:w="299"/>
        <w:gridCol w:w="268"/>
        <w:gridCol w:w="410"/>
        <w:gridCol w:w="584"/>
        <w:gridCol w:w="734"/>
        <w:gridCol w:w="115"/>
        <w:gridCol w:w="709"/>
        <w:gridCol w:w="907"/>
        <w:gridCol w:w="301"/>
        <w:gridCol w:w="377"/>
        <w:gridCol w:w="824"/>
        <w:gridCol w:w="441"/>
        <w:gridCol w:w="236"/>
        <w:gridCol w:w="457"/>
        <w:gridCol w:w="614"/>
        <w:gridCol w:w="405"/>
        <w:gridCol w:w="257"/>
        <w:gridCol w:w="137"/>
      </w:tblGrid>
      <w:tr w:rsidR="0032166D" w:rsidRPr="00E569B9" w:rsidTr="00E569B9">
        <w:trPr>
          <w:gridAfter w:val="3"/>
          <w:wAfter w:w="799" w:type="dxa"/>
          <w:trHeight w:val="330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32166D" w:rsidRPr="00E569B9" w:rsidTr="00E569B9">
        <w:trPr>
          <w:gridAfter w:val="3"/>
          <w:wAfter w:w="799" w:type="dxa"/>
          <w:trHeight w:val="330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2166D" w:rsidRPr="00E569B9" w:rsidTr="00E569B9">
        <w:trPr>
          <w:gridAfter w:val="3"/>
          <w:wAfter w:w="799" w:type="dxa"/>
          <w:trHeight w:val="330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2166D" w:rsidRPr="00E569B9" w:rsidTr="00E569B9">
        <w:trPr>
          <w:gridAfter w:val="3"/>
          <w:wAfter w:w="799" w:type="dxa"/>
          <w:trHeight w:val="330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166D" w:rsidRPr="00E569B9" w:rsidTr="00E569B9">
        <w:trPr>
          <w:gridAfter w:val="3"/>
          <w:wAfter w:w="799" w:type="dxa"/>
          <w:trHeight w:val="344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</w:t>
            </w:r>
          </w:p>
        </w:tc>
      </w:tr>
      <w:tr w:rsidR="0032166D" w:rsidRPr="00E569B9" w:rsidTr="00E569B9">
        <w:trPr>
          <w:gridAfter w:val="3"/>
          <w:wAfter w:w="799" w:type="dxa"/>
          <w:trHeight w:val="304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2025-2026 годов"</w:t>
            </w:r>
          </w:p>
        </w:tc>
      </w:tr>
      <w:tr w:rsidR="0032166D" w:rsidRPr="00E569B9" w:rsidTr="00E569B9">
        <w:trPr>
          <w:gridAfter w:val="3"/>
          <w:wAfter w:w="799" w:type="dxa"/>
          <w:trHeight w:val="383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66D" w:rsidRPr="000C3927" w:rsidRDefault="0032166D" w:rsidP="002B2139">
            <w:pPr>
              <w:tabs>
                <w:tab w:val="left" w:pos="4800"/>
              </w:tabs>
              <w:ind w:left="-709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12.12.2023</w:t>
            </w:r>
            <w:r w:rsidRPr="000C39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66D" w:rsidRPr="00E569B9" w:rsidTr="00E569B9">
        <w:trPr>
          <w:trHeight w:val="159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166D" w:rsidRPr="00E569B9" w:rsidTr="000018D3">
        <w:trPr>
          <w:gridAfter w:val="3"/>
          <w:wAfter w:w="799" w:type="dxa"/>
          <w:trHeight w:val="449"/>
        </w:trPr>
        <w:tc>
          <w:tcPr>
            <w:tcW w:w="15498" w:type="dxa"/>
            <w:gridSpan w:val="20"/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2025 и 2026 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569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</w:t>
            </w:r>
          </w:p>
        </w:tc>
      </w:tr>
      <w:tr w:rsidR="0032166D" w:rsidRPr="00E569B9" w:rsidTr="00E569B9">
        <w:trPr>
          <w:trHeight w:val="278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32166D" w:rsidRPr="00E569B9" w:rsidTr="00E569B9">
        <w:trPr>
          <w:gridAfter w:val="1"/>
          <w:wAfter w:w="137" w:type="dxa"/>
          <w:trHeight w:val="278"/>
        </w:trPr>
        <w:tc>
          <w:tcPr>
            <w:tcW w:w="161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2026 год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</w:tr>
      <w:tr w:rsidR="0032166D" w:rsidRPr="00E569B9" w:rsidTr="000018D3">
        <w:trPr>
          <w:gridAfter w:val="1"/>
          <w:wAfter w:w="137" w:type="dxa"/>
          <w:trHeight w:val="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66D" w:rsidRPr="00E569B9" w:rsidTr="000018D3">
        <w:trPr>
          <w:gridAfter w:val="1"/>
          <w:wAfter w:w="137" w:type="dxa"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0018D3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018D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0018D3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018D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1780255,9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0018D3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018D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0018D3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018D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1769964,6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388641,1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337830,2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151401,7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148034,3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2166D" w:rsidRPr="00E569B9" w:rsidTr="000018D3">
        <w:trPr>
          <w:gridAfter w:val="1"/>
          <w:wAfter w:w="137" w:type="dxa"/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-257,9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2166D" w:rsidRPr="00E569B9" w:rsidTr="000018D3">
        <w:trPr>
          <w:gridAfter w:val="1"/>
          <w:wAfter w:w="137" w:type="dxa"/>
          <w:trHeight w:val="9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2166D" w:rsidRPr="00E569B9" w:rsidTr="000018D3">
        <w:trPr>
          <w:gridAfter w:val="1"/>
          <w:wAfter w:w="137" w:type="dxa"/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32166D" w:rsidRPr="00E569B9" w:rsidTr="000018D3">
        <w:trPr>
          <w:gridAfter w:val="1"/>
          <w:wAfter w:w="137" w:type="dxa"/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166D" w:rsidRPr="00E569B9" w:rsidTr="000018D3">
        <w:trPr>
          <w:gridAfter w:val="1"/>
          <w:wAfter w:w="137" w:type="dxa"/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E569B9" w:rsidTr="000018D3">
        <w:trPr>
          <w:gridAfter w:val="1"/>
          <w:wAfter w:w="137" w:type="dxa"/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66D" w:rsidRPr="00E569B9" w:rsidTr="000018D3">
        <w:trPr>
          <w:gridAfter w:val="1"/>
          <w:wAfter w:w="137" w:type="dxa"/>
          <w:trHeight w:val="7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E569B9" w:rsidTr="000018D3">
        <w:trPr>
          <w:gridAfter w:val="1"/>
          <w:wAfter w:w="137" w:type="dxa"/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32166D" w:rsidRPr="00E569B9" w:rsidTr="000018D3">
        <w:trPr>
          <w:gridAfter w:val="1"/>
          <w:wAfter w:w="137" w:type="dxa"/>
          <w:trHeight w:val="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2166D" w:rsidRPr="00E569B9" w:rsidTr="000018D3">
        <w:trPr>
          <w:gridAfter w:val="1"/>
          <w:wAfter w:w="137" w:type="dxa"/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32166D" w:rsidRPr="00E569B9" w:rsidTr="000018D3">
        <w:trPr>
          <w:gridAfter w:val="1"/>
          <w:wAfter w:w="137" w:type="dxa"/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2166D" w:rsidRPr="00E569B9" w:rsidTr="000018D3">
        <w:trPr>
          <w:gridAfter w:val="1"/>
          <w:wAfter w:w="137" w:type="dxa"/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1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32166D" w:rsidRPr="00E569B9" w:rsidTr="000018D3">
        <w:trPr>
          <w:gridAfter w:val="1"/>
          <w:wAfter w:w="137" w:type="dxa"/>
          <w:trHeight w:val="1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2166D" w:rsidRPr="00E569B9" w:rsidTr="000018D3">
        <w:trPr>
          <w:gridAfter w:val="1"/>
          <w:wAfter w:w="137" w:type="dxa"/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2166D" w:rsidRPr="00E569B9" w:rsidTr="000018D3">
        <w:trPr>
          <w:gridAfter w:val="1"/>
          <w:wAfter w:w="137" w:type="dxa"/>
          <w:trHeight w:val="2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2166D" w:rsidRPr="00E569B9" w:rsidTr="000018D3">
        <w:trPr>
          <w:gridAfter w:val="1"/>
          <w:wAfter w:w="137" w:type="dxa"/>
          <w:trHeight w:val="8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2166D" w:rsidRPr="00E569B9" w:rsidTr="000018D3">
        <w:trPr>
          <w:gridAfter w:val="1"/>
          <w:wAfter w:w="137" w:type="dxa"/>
          <w:trHeight w:val="11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32166D" w:rsidRPr="00E569B9" w:rsidTr="000018D3">
        <w:trPr>
          <w:gridAfter w:val="1"/>
          <w:wAfter w:w="137" w:type="dxa"/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166D" w:rsidRPr="00E569B9" w:rsidTr="000018D3">
        <w:trPr>
          <w:gridAfter w:val="1"/>
          <w:wAfter w:w="137" w:type="dxa"/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32166D" w:rsidRPr="00E569B9" w:rsidTr="000018D3">
        <w:trPr>
          <w:gridAfter w:val="1"/>
          <w:wAfter w:w="137" w:type="dxa"/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32166D" w:rsidRPr="00E569B9" w:rsidTr="000018D3">
        <w:trPr>
          <w:gridAfter w:val="1"/>
          <w:wAfter w:w="137" w:type="dxa"/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45314,5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45290,3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32166D" w:rsidRPr="00E569B9" w:rsidTr="000018D3">
        <w:trPr>
          <w:gridAfter w:val="1"/>
          <w:wAfter w:w="137" w:type="dxa"/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2166D" w:rsidRPr="00E569B9" w:rsidTr="000018D3">
        <w:trPr>
          <w:gridAfter w:val="1"/>
          <w:wAfter w:w="137" w:type="dxa"/>
          <w:trHeight w:val="1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E569B9" w:rsidTr="000018D3">
        <w:trPr>
          <w:gridAfter w:val="1"/>
          <w:wAfter w:w="137" w:type="dxa"/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2166D" w:rsidRPr="00E569B9" w:rsidTr="000018D3">
        <w:trPr>
          <w:gridAfter w:val="1"/>
          <w:wAfter w:w="137" w:type="dxa"/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13697,5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E569B9" w:rsidTr="000018D3">
        <w:trPr>
          <w:gridAfter w:val="1"/>
          <w:wAfter w:w="137" w:type="dxa"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E569B9" w:rsidTr="000018D3">
        <w:trPr>
          <w:gridAfter w:val="1"/>
          <w:wAfter w:w="137" w:type="dxa"/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14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-13000,0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-13000,0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14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14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114667,9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119125,6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E569B9" w:rsidTr="000018D3">
        <w:trPr>
          <w:gridAfter w:val="1"/>
          <w:wAfter w:w="137" w:type="dxa"/>
          <w:trHeight w:val="9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114705,6</w:t>
            </w:r>
          </w:p>
        </w:tc>
      </w:tr>
      <w:tr w:rsidR="0032166D" w:rsidRPr="00E569B9" w:rsidTr="000018D3">
        <w:trPr>
          <w:gridAfter w:val="1"/>
          <w:wAfter w:w="137" w:type="dxa"/>
          <w:trHeight w:val="8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2166D" w:rsidRPr="00E569B9" w:rsidTr="000018D3">
        <w:trPr>
          <w:gridAfter w:val="1"/>
          <w:wAfter w:w="137" w:type="dxa"/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2166D" w:rsidRPr="00E569B9" w:rsidTr="000018D3">
        <w:trPr>
          <w:gridAfter w:val="1"/>
          <w:wAfter w:w="137" w:type="dxa"/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32166D" w:rsidRPr="00E569B9" w:rsidTr="000018D3">
        <w:trPr>
          <w:gridAfter w:val="1"/>
          <w:wAfter w:w="137" w:type="dxa"/>
          <w:trHeight w:val="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166D" w:rsidRPr="00E569B9" w:rsidTr="000018D3">
        <w:trPr>
          <w:gridAfter w:val="1"/>
          <w:wAfter w:w="137" w:type="dxa"/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-6151,1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-6151,1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2166D" w:rsidRPr="00E569B9" w:rsidTr="000018D3">
        <w:trPr>
          <w:gridAfter w:val="1"/>
          <w:wAfter w:w="137" w:type="dxa"/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2166D" w:rsidRPr="00E569B9" w:rsidTr="000018D3">
        <w:trPr>
          <w:gridAfter w:val="1"/>
          <w:wAfter w:w="137" w:type="dxa"/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-24651,6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-21577,5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-24651,6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-21577,5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E569B9" w:rsidTr="000018D3">
        <w:trPr>
          <w:gridAfter w:val="1"/>
          <w:wAfter w:w="137" w:type="dxa"/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2166D" w:rsidRPr="00E569B9" w:rsidTr="000018D3">
        <w:trPr>
          <w:gridAfter w:val="1"/>
          <w:wAfter w:w="137" w:type="dxa"/>
          <w:trHeight w:val="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32166D" w:rsidRPr="00E569B9" w:rsidTr="000018D3">
        <w:trPr>
          <w:gridAfter w:val="1"/>
          <w:wAfter w:w="137" w:type="dxa"/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E569B9" w:rsidTr="000018D3">
        <w:trPr>
          <w:gridAfter w:val="1"/>
          <w:wAfter w:w="137" w:type="dxa"/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66D" w:rsidRPr="00E569B9" w:rsidTr="000018D3">
        <w:trPr>
          <w:gridAfter w:val="1"/>
          <w:wAfter w:w="137" w:type="dxa"/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E569B9" w:rsidTr="000018D3">
        <w:trPr>
          <w:gridAfter w:val="1"/>
          <w:wAfter w:w="137" w:type="dxa"/>
          <w:trHeight w:val="9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2166D" w:rsidRPr="00E569B9" w:rsidTr="000018D3">
        <w:trPr>
          <w:gridAfter w:val="1"/>
          <w:wAfter w:w="137" w:type="dxa"/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1230559,2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1250990,0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1191308,3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1210066,1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407149,6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396386,1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121146,2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126885,0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121146,2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126885,0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11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734028,0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762026,3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731639,0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759637,3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731639,0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759637,3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-4484,4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727154,6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-4445,0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755192,3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-4484,4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-4445,0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481187,7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-4484,4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-4445,0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481187,7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32166D" w:rsidRPr="00E569B9" w:rsidTr="000018D3">
        <w:trPr>
          <w:gridAfter w:val="1"/>
          <w:wAfter w:w="137" w:type="dxa"/>
          <w:trHeight w:val="2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32166D" w:rsidRPr="00E569B9" w:rsidTr="000018D3">
        <w:trPr>
          <w:gridAfter w:val="1"/>
          <w:wAfter w:w="137" w:type="dxa"/>
          <w:trHeight w:val="1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148524,3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153390,9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148524,3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153390,9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2166D" w:rsidRPr="00E569B9" w:rsidTr="000018D3">
        <w:trPr>
          <w:gridAfter w:val="1"/>
          <w:wAfter w:w="137" w:type="dxa"/>
          <w:trHeight w:val="19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4708,6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4708,6</w:t>
            </w:r>
          </w:p>
        </w:tc>
      </w:tr>
      <w:tr w:rsidR="0032166D" w:rsidRPr="00E569B9" w:rsidTr="000018D3">
        <w:trPr>
          <w:gridAfter w:val="1"/>
          <w:wAfter w:w="137" w:type="dxa"/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2166D" w:rsidRPr="00E569B9" w:rsidTr="000018D3">
        <w:trPr>
          <w:gridAfter w:val="1"/>
          <w:wAfter w:w="137" w:type="dxa"/>
          <w:trHeight w:val="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24263,7</w:t>
            </w:r>
          </w:p>
        </w:tc>
      </w:tr>
      <w:tr w:rsidR="0032166D" w:rsidRPr="00E569B9" w:rsidTr="000018D3">
        <w:trPr>
          <w:gridAfter w:val="1"/>
          <w:wAfter w:w="137" w:type="dxa"/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2166D" w:rsidRPr="00E569B9" w:rsidTr="000018D3">
        <w:trPr>
          <w:gridAfter w:val="1"/>
          <w:wAfter w:w="137" w:type="dxa"/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32166D" w:rsidRPr="00E569B9" w:rsidTr="000018D3">
        <w:trPr>
          <w:gridAfter w:val="1"/>
          <w:wAfter w:w="137" w:type="dxa"/>
          <w:trHeight w:val="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32166D" w:rsidRPr="00E569B9" w:rsidTr="000018D3">
        <w:trPr>
          <w:gridAfter w:val="1"/>
          <w:wAfter w:w="137" w:type="dxa"/>
          <w:trHeight w:val="11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32166D" w:rsidRPr="00E569B9" w:rsidTr="000018D3">
        <w:trPr>
          <w:gridAfter w:val="1"/>
          <w:wAfter w:w="137" w:type="dxa"/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E569B9" w:rsidTr="000018D3">
        <w:trPr>
          <w:gridAfter w:val="1"/>
          <w:wAfter w:w="137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2166D" w:rsidRPr="00E569B9" w:rsidTr="000018D3">
        <w:trPr>
          <w:gridAfter w:val="1"/>
          <w:wAfter w:w="137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31020,8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32693,8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72435,5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74454,3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2166D" w:rsidRPr="00E569B9" w:rsidTr="000018D3">
        <w:trPr>
          <w:gridAfter w:val="1"/>
          <w:wAfter w:w="137" w:type="dxa"/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45391,3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47398,0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46109,0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2166D" w:rsidRPr="00E569B9" w:rsidTr="000018D3">
        <w:trPr>
          <w:gridAfter w:val="1"/>
          <w:wAfter w:w="137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66D" w:rsidRPr="00E569B9" w:rsidTr="000018D3">
        <w:trPr>
          <w:gridAfter w:val="1"/>
          <w:wAfter w:w="137" w:type="dxa"/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41771,1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41771,1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32166D" w:rsidRPr="00E569B9" w:rsidTr="000018D3">
        <w:trPr>
          <w:gridAfter w:val="1"/>
          <w:wAfter w:w="137" w:type="dxa"/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32166D" w:rsidRPr="00E569B9" w:rsidTr="000018D3">
        <w:trPr>
          <w:gridAfter w:val="1"/>
          <w:wAfter w:w="137" w:type="dxa"/>
          <w:trHeight w:val="1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E569B9" w:rsidTr="000018D3">
        <w:trPr>
          <w:gridAfter w:val="1"/>
          <w:wAfter w:w="137" w:type="dxa"/>
          <w:trHeight w:val="8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E569B9" w:rsidTr="000018D3">
        <w:trPr>
          <w:gridAfter w:val="1"/>
          <w:wAfter w:w="137" w:type="dxa"/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E569B9" w:rsidTr="000018D3">
        <w:trPr>
          <w:gridAfter w:val="1"/>
          <w:wAfter w:w="137" w:type="dxa"/>
          <w:trHeight w:val="6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2166D" w:rsidRPr="00E569B9" w:rsidTr="000018D3">
        <w:trPr>
          <w:gridAfter w:val="1"/>
          <w:wAfter w:w="137" w:type="dxa"/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2166D" w:rsidRPr="00E569B9" w:rsidTr="000018D3">
        <w:trPr>
          <w:gridAfter w:val="1"/>
          <w:wAfter w:w="137" w:type="dxa"/>
          <w:trHeight w:val="1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166D" w:rsidRPr="00E569B9" w:rsidTr="000018D3">
        <w:trPr>
          <w:gridAfter w:val="1"/>
          <w:wAfter w:w="137" w:type="dxa"/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2166D" w:rsidRPr="00E569B9" w:rsidTr="000018D3">
        <w:trPr>
          <w:gridAfter w:val="1"/>
          <w:wAfter w:w="137" w:type="dxa"/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32166D" w:rsidRPr="00E569B9" w:rsidTr="000018D3">
        <w:trPr>
          <w:gridAfter w:val="1"/>
          <w:wAfter w:w="137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2169,0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E569B9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32166D" w:rsidRPr="00E569B9" w:rsidTr="000018D3">
        <w:trPr>
          <w:gridAfter w:val="1"/>
          <w:wAfter w:w="137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E569B9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66D" w:rsidRPr="00E569B9" w:rsidRDefault="0032166D" w:rsidP="00E569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32166D" w:rsidRPr="00E569B9" w:rsidTr="000018D3">
        <w:trPr>
          <w:gridAfter w:val="1"/>
          <w:wAfter w:w="137" w:type="dxa"/>
          <w:trHeight w:val="2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66D" w:rsidRPr="00E569B9" w:rsidTr="000018D3">
        <w:trPr>
          <w:gridAfter w:val="1"/>
          <w:wAfter w:w="137" w:type="dxa"/>
          <w:trHeight w:val="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66D" w:rsidRPr="00E569B9" w:rsidTr="000018D3">
        <w:trPr>
          <w:gridAfter w:val="1"/>
          <w:wAfter w:w="137" w:type="dxa"/>
          <w:trHeight w:val="5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66D" w:rsidRPr="00E569B9" w:rsidRDefault="0032166D" w:rsidP="00E56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32166D" w:rsidRDefault="0032166D" w:rsidP="00E569B9">
      <w:pPr>
        <w:ind w:right="422"/>
        <w:rPr>
          <w:rFonts w:ascii="Times New Roman" w:hAnsi="Times New Roman" w:cs="Times New Roman"/>
          <w:sz w:val="28"/>
          <w:szCs w:val="28"/>
        </w:rPr>
      </w:pPr>
    </w:p>
    <w:sectPr w:rsidR="0032166D" w:rsidSect="008C0B5D">
      <w:pgSz w:w="16838" w:h="11905" w:orient="landscape" w:code="9"/>
      <w:pgMar w:top="851" w:right="426" w:bottom="737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6D" w:rsidRDefault="0032166D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166D" w:rsidRDefault="0032166D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6D" w:rsidRDefault="0032166D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6D" w:rsidRDefault="0032166D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166D" w:rsidRDefault="0032166D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002"/>
    <w:rsid w:val="00001295"/>
    <w:rsid w:val="0000180F"/>
    <w:rsid w:val="000018D3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619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5EE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6CD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927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05C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1445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A7002"/>
    <w:rsid w:val="002B0232"/>
    <w:rsid w:val="002B15B4"/>
    <w:rsid w:val="002B2139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B56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2219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7C4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66D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4715C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2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0DC5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0B5D"/>
    <w:rsid w:val="008C0E96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111"/>
    <w:rsid w:val="0099482D"/>
    <w:rsid w:val="00994FD8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27B7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35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5BA0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4A0A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87C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47DE5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2AA8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397C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9738B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921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6E4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273D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9B9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6409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5D5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67E7F"/>
    <w:rsid w:val="00F70714"/>
    <w:rsid w:val="00F715CF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C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47EC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7EC4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7EC4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47EC4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447EC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7EC4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C4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EC4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47EC4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E5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E5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E569B9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Normal"/>
    <w:uiPriority w:val="99"/>
    <w:rsid w:val="00E569B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E569B9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Normal"/>
    <w:uiPriority w:val="99"/>
    <w:rsid w:val="00E569B9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E569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E5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2024-01-10T12:29:00Z</cp:lastPrinted>
  <dcterms:created xsi:type="dcterms:W3CDTF">2024-01-20T09:25:00Z</dcterms:created>
  <dcterms:modified xsi:type="dcterms:W3CDTF">2024-01-20T09:25:00Z</dcterms:modified>
</cp:coreProperties>
</file>