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9B" w:rsidRDefault="00600F9B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600F9B" w:rsidRPr="00AD1261" w:rsidRDefault="00600F9B" w:rsidP="006669A6">
      <w:pPr>
        <w:pStyle w:val="Title"/>
        <w:ind w:left="-284"/>
        <w:rPr>
          <w:b w:val="0"/>
          <w:bCs w:val="0"/>
          <w:sz w:val="20"/>
          <w:szCs w:val="20"/>
        </w:rPr>
      </w:pPr>
    </w:p>
    <w:p w:rsidR="00600F9B" w:rsidRPr="00943AF6" w:rsidRDefault="00600F9B" w:rsidP="006669A6">
      <w:pPr>
        <w:pStyle w:val="Title"/>
        <w:ind w:left="-284"/>
      </w:pPr>
      <w:r>
        <w:t xml:space="preserve">ШЕСТЬДЕСЯТ ВТОРАЯ </w:t>
      </w:r>
      <w:r w:rsidRPr="00943AF6">
        <w:t>СЕССИЯ</w:t>
      </w:r>
    </w:p>
    <w:p w:rsidR="00600F9B" w:rsidRPr="00AD1261" w:rsidRDefault="00600F9B" w:rsidP="00A757A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0F9B" w:rsidRDefault="00600F9B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F9B" w:rsidRPr="00AD1261" w:rsidRDefault="00600F9B" w:rsidP="009021B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0F9B" w:rsidRDefault="00600F9B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00F9B" w:rsidRPr="00F4415A" w:rsidRDefault="00600F9B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от 02.02.2024 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386</w:t>
      </w:r>
    </w:p>
    <w:p w:rsidR="00600F9B" w:rsidRDefault="00600F9B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0F9B" w:rsidRPr="00E06335" w:rsidRDefault="00600F9B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600F9B" w:rsidRPr="00AD1261" w:rsidRDefault="00600F9B" w:rsidP="00063FD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0F9B" w:rsidRDefault="00600F9B" w:rsidP="002F63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:rsidR="00600F9B" w:rsidRDefault="00600F9B" w:rsidP="002F63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Отрадненский район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2A7002">
        <w:rPr>
          <w:rFonts w:ascii="Times New Roman" w:hAnsi="Times New Roman" w:cs="Times New Roman"/>
          <w:b/>
          <w:bCs/>
          <w:sz w:val="28"/>
          <w:szCs w:val="28"/>
        </w:rPr>
        <w:t>12 декабря 2023 года № 363</w:t>
      </w:r>
      <w:r w:rsidRPr="007747A3">
        <w:rPr>
          <w:rFonts w:ascii="Times New Roman" w:hAnsi="Times New Roman" w:cs="Times New Roman"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«О бюджете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24 год и на плановый период 2025 и 2026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00F9B" w:rsidRPr="00AD1261" w:rsidRDefault="00600F9B" w:rsidP="002F638A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600F9B" w:rsidRDefault="00600F9B" w:rsidP="002F638A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600F9B" w:rsidRPr="00081927" w:rsidRDefault="00600F9B" w:rsidP="002F638A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600F9B" w:rsidRDefault="00600F9B" w:rsidP="002F6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363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2025 и 2026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600F9B" w:rsidRDefault="00600F9B" w:rsidP="002F638A">
      <w:pPr>
        <w:rPr>
          <w:rFonts w:ascii="Times New Roman" w:hAnsi="Times New Roman" w:cs="Times New Roman"/>
          <w:sz w:val="28"/>
          <w:szCs w:val="28"/>
        </w:rPr>
      </w:pPr>
      <w:bookmarkStart w:id="0" w:name="_Hlk11678683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600F9B" w:rsidRDefault="00600F9B" w:rsidP="002F63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65802">
        <w:rPr>
          <w:rFonts w:ascii="Times New Roman" w:hAnsi="Times New Roman" w:cs="Times New Roman"/>
          <w:sz w:val="28"/>
          <w:szCs w:val="28"/>
        </w:rPr>
        <w:t xml:space="preserve">а) в подпункте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5802">
        <w:rPr>
          <w:rFonts w:ascii="Times New Roman" w:hAnsi="Times New Roman" w:cs="Times New Roman"/>
          <w:sz w:val="28"/>
          <w:szCs w:val="28"/>
        </w:rPr>
        <w:t xml:space="preserve"> пункта 1 слова «в сумме 2 162 793,7 тысяч рублей» заменить словами «в сумме </w:t>
      </w:r>
      <w:r>
        <w:rPr>
          <w:rFonts w:ascii="Times New Roman" w:hAnsi="Times New Roman" w:cs="Times New Roman"/>
          <w:sz w:val="28"/>
          <w:szCs w:val="28"/>
        </w:rPr>
        <w:t>2 162 793,6</w:t>
      </w:r>
      <w:r w:rsidRPr="00565802">
        <w:rPr>
          <w:rFonts w:ascii="Times New Roman" w:hAnsi="Times New Roman" w:cs="Times New Roman"/>
          <w:sz w:val="28"/>
          <w:szCs w:val="28"/>
        </w:rPr>
        <w:t xml:space="preserve"> тысяч рублей»;</w:t>
      </w:r>
    </w:p>
    <w:p w:rsidR="00600F9B" w:rsidRDefault="00600F9B" w:rsidP="002F638A">
      <w:pPr>
        <w:pStyle w:val="font5"/>
        <w:spacing w:before="0" w:beforeAutospacing="0" w:after="0" w:afterAutospacing="0"/>
        <w:ind w:firstLine="708"/>
      </w:pPr>
      <w:r>
        <w:t xml:space="preserve">б) в подпункте 2 пункта 1 слова «в сумме 2 162 793,7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2 205 709,7 тысяч </w:t>
      </w:r>
      <w:r w:rsidRPr="007747A3">
        <w:t>рублей»</w:t>
      </w:r>
      <w:r>
        <w:t>;</w:t>
      </w:r>
    </w:p>
    <w:p w:rsidR="00600F9B" w:rsidRDefault="00600F9B" w:rsidP="002F638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03542">
        <w:rPr>
          <w:rFonts w:ascii="Times New Roman" w:hAnsi="Times New Roman" w:cs="Times New Roman"/>
          <w:sz w:val="28"/>
          <w:szCs w:val="28"/>
        </w:rPr>
        <w:t>)</w:t>
      </w:r>
      <w:r>
        <w:t xml:space="preserve"> </w:t>
      </w:r>
      <w:r w:rsidRPr="00603542">
        <w:rPr>
          <w:rFonts w:ascii="Times New Roman" w:hAnsi="Times New Roman" w:cs="Times New Roman"/>
          <w:sz w:val="28"/>
          <w:szCs w:val="28"/>
        </w:rPr>
        <w:t>подпункт</w:t>
      </w:r>
      <w:r>
        <w:t xml:space="preserve"> </w:t>
      </w:r>
      <w:r w:rsidRPr="00034D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пункта 1 изложить в новой редакции: «4) де</w:t>
      </w:r>
      <w:r w:rsidRPr="00034DD5">
        <w:rPr>
          <w:rFonts w:ascii="Times New Roman" w:hAnsi="Times New Roman" w:cs="Times New Roman"/>
          <w:sz w:val="28"/>
          <w:szCs w:val="28"/>
        </w:rPr>
        <w:t>фицит бюджета</w:t>
      </w:r>
      <w:r w:rsidRPr="00034DD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Отрадненский район</w:t>
      </w:r>
      <w:r w:rsidRPr="00034DD5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 xml:space="preserve">42916,1 </w:t>
      </w:r>
      <w:r w:rsidRPr="00034DD5">
        <w:rPr>
          <w:rFonts w:ascii="Times New Roman" w:hAnsi="Times New Roman" w:cs="Times New Roman"/>
          <w:sz w:val="28"/>
          <w:szCs w:val="28"/>
        </w:rPr>
        <w:t>тысяч рублей.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00F9B" w:rsidRDefault="00600F9B" w:rsidP="002F638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330BC8">
        <w:rPr>
          <w:rFonts w:ascii="Times New Roman" w:hAnsi="Times New Roman" w:cs="Times New Roman"/>
          <w:sz w:val="28"/>
          <w:szCs w:val="28"/>
        </w:rPr>
        <w:t xml:space="preserve"> подпункт 2 пункта 5 статьи 4 изложить в новой редакции: «2) резервный фонд администрации муниципального образования Отрадненский район в сумме </w:t>
      </w:r>
    </w:p>
    <w:p w:rsidR="00600F9B" w:rsidRDefault="00600F9B" w:rsidP="002F6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Pr="00330BC8">
        <w:rPr>
          <w:rFonts w:ascii="Times New Roman" w:hAnsi="Times New Roman" w:cs="Times New Roman"/>
          <w:sz w:val="28"/>
          <w:szCs w:val="28"/>
        </w:rPr>
        <w:t>000,0 тысяч рублей.»</w:t>
      </w:r>
    </w:p>
    <w:p w:rsidR="00600F9B" w:rsidRDefault="00600F9B" w:rsidP="002F638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1 статьи</w:t>
      </w:r>
      <w:r w:rsidRPr="00DF427F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 «</w:t>
      </w:r>
      <w:r w:rsidRPr="00DF427F">
        <w:rPr>
          <w:rFonts w:ascii="Times New Roman" w:hAnsi="Times New Roman" w:cs="Times New Roman"/>
          <w:sz w:val="28"/>
          <w:szCs w:val="28"/>
        </w:rPr>
        <w:t xml:space="preserve">1. Установить, что в 2024 году бюджетные кредиты бюджетам сельских поселений Отрадненского района из бюджета муниципального образования Отрадненский район предоставляются на срок до одного года в сумме </w:t>
      </w:r>
      <w:r>
        <w:rPr>
          <w:rFonts w:ascii="Times New Roman" w:hAnsi="Times New Roman" w:cs="Times New Roman"/>
          <w:sz w:val="28"/>
          <w:szCs w:val="28"/>
        </w:rPr>
        <w:t>11250</w:t>
      </w:r>
      <w:r w:rsidRPr="00DF427F">
        <w:rPr>
          <w:rFonts w:ascii="Times New Roman" w:hAnsi="Times New Roman" w:cs="Times New Roman"/>
          <w:sz w:val="28"/>
          <w:szCs w:val="28"/>
        </w:rPr>
        <w:t xml:space="preserve">,0 тысяч рублей, в том числе со сроком возврата в 2024 году в сумме 0,0 тыс. рублей и в 2025 году в сумме  </w:t>
      </w:r>
      <w:r>
        <w:rPr>
          <w:rFonts w:ascii="Times New Roman" w:hAnsi="Times New Roman" w:cs="Times New Roman"/>
          <w:sz w:val="28"/>
          <w:szCs w:val="28"/>
        </w:rPr>
        <w:t>11250</w:t>
      </w:r>
      <w:r w:rsidRPr="00DF427F">
        <w:rPr>
          <w:rFonts w:ascii="Times New Roman" w:hAnsi="Times New Roman" w:cs="Times New Roman"/>
          <w:sz w:val="28"/>
          <w:szCs w:val="28"/>
        </w:rPr>
        <w:t>,0 тыс. рублей.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00F9B" w:rsidRPr="00E7217F" w:rsidRDefault="00600F9B" w:rsidP="002F6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336F9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>
        <w:rPr>
          <w:rFonts w:ascii="Times New Roman" w:hAnsi="Times New Roman" w:cs="Times New Roman"/>
          <w:sz w:val="28"/>
          <w:szCs w:val="28"/>
        </w:rPr>
        <w:t xml:space="preserve">1,2, </w:t>
      </w:r>
      <w:r w:rsidRPr="00D336F9">
        <w:rPr>
          <w:rFonts w:ascii="Times New Roman" w:hAnsi="Times New Roman" w:cs="Times New Roman"/>
          <w:sz w:val="28"/>
          <w:szCs w:val="28"/>
        </w:rPr>
        <w:t>4,</w:t>
      </w:r>
      <w:r>
        <w:rPr>
          <w:rFonts w:ascii="Times New Roman" w:hAnsi="Times New Roman" w:cs="Times New Roman"/>
          <w:sz w:val="28"/>
          <w:szCs w:val="28"/>
        </w:rPr>
        <w:t>5,</w:t>
      </w:r>
      <w:r w:rsidRPr="00D336F9">
        <w:rPr>
          <w:rFonts w:ascii="Times New Roman" w:hAnsi="Times New Roman" w:cs="Times New Roman"/>
          <w:sz w:val="28"/>
          <w:szCs w:val="28"/>
        </w:rPr>
        <w:t>6,</w:t>
      </w:r>
      <w:r>
        <w:rPr>
          <w:rFonts w:ascii="Times New Roman" w:hAnsi="Times New Roman" w:cs="Times New Roman"/>
          <w:sz w:val="28"/>
          <w:szCs w:val="28"/>
        </w:rPr>
        <w:t>7,</w:t>
      </w:r>
      <w:r w:rsidRPr="00D336F9">
        <w:rPr>
          <w:rFonts w:ascii="Times New Roman" w:hAnsi="Times New Roman" w:cs="Times New Roman"/>
          <w:sz w:val="28"/>
          <w:szCs w:val="28"/>
        </w:rPr>
        <w:t>8,9</w:t>
      </w:r>
      <w:r>
        <w:rPr>
          <w:rFonts w:ascii="Times New Roman" w:hAnsi="Times New Roman" w:cs="Times New Roman"/>
          <w:sz w:val="28"/>
          <w:szCs w:val="28"/>
        </w:rPr>
        <w:t xml:space="preserve">,10 </w:t>
      </w:r>
      <w:r w:rsidRPr="00D336F9">
        <w:rPr>
          <w:rFonts w:ascii="Times New Roman" w:hAnsi="Times New Roman" w:cs="Times New Roman"/>
          <w:sz w:val="28"/>
          <w:szCs w:val="28"/>
        </w:rPr>
        <w:t>изложить в новой редакции (прилагаются).</w:t>
      </w:r>
    </w:p>
    <w:bookmarkEnd w:id="0"/>
    <w:p w:rsidR="00600F9B" w:rsidRDefault="00600F9B" w:rsidP="002F638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решения в установленном законодательством порядке.</w:t>
      </w:r>
    </w:p>
    <w:p w:rsidR="00600F9B" w:rsidRPr="00112F72" w:rsidRDefault="00600F9B" w:rsidP="00112F72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опубликования.</w:t>
      </w:r>
    </w:p>
    <w:p w:rsidR="00600F9B" w:rsidRPr="00410A4D" w:rsidRDefault="00600F9B" w:rsidP="002F638A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600F9B" w:rsidRPr="00410A4D" w:rsidRDefault="00600F9B" w:rsidP="002F638A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00F9B" w:rsidRDefault="00600F9B" w:rsidP="002F6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600F9B" w:rsidRDefault="00600F9B" w:rsidP="00477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600F9B" w:rsidRPr="002C667E" w:rsidRDefault="00600F9B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600F9B" w:rsidRPr="002C667E" w:rsidRDefault="00600F9B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 к Решению Совета муниципального</w:t>
      </w:r>
    </w:p>
    <w:p w:rsidR="00600F9B" w:rsidRPr="002C667E" w:rsidRDefault="00600F9B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Отрадненский район </w:t>
      </w:r>
    </w:p>
    <w:p w:rsidR="00600F9B" w:rsidRPr="002C667E" w:rsidRDefault="00600F9B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>«О внесении изменений в решение Совета</w:t>
      </w:r>
    </w:p>
    <w:p w:rsidR="00600F9B" w:rsidRPr="002C667E" w:rsidRDefault="00600F9B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Отрадненский</w:t>
      </w:r>
    </w:p>
    <w:p w:rsidR="00600F9B" w:rsidRPr="002C667E" w:rsidRDefault="00600F9B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 район «О бюджете муниципального образования </w:t>
      </w:r>
    </w:p>
    <w:p w:rsidR="00600F9B" w:rsidRPr="002C667E" w:rsidRDefault="00600F9B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Отрадненский район на 2024 год </w:t>
      </w:r>
    </w:p>
    <w:p w:rsidR="00600F9B" w:rsidRPr="002C667E" w:rsidRDefault="00600F9B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2025 и 2026 годов»</w:t>
      </w:r>
    </w:p>
    <w:p w:rsidR="00600F9B" w:rsidRPr="005959B7" w:rsidRDefault="00600F9B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5959B7">
        <w:rPr>
          <w:rFonts w:ascii="Times New Roman" w:hAnsi="Times New Roman" w:cs="Times New Roman"/>
          <w:color w:val="000000"/>
          <w:sz w:val="28"/>
          <w:szCs w:val="28"/>
        </w:rPr>
        <w:t>02.02.2024</w:t>
      </w: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Pr="005959B7">
        <w:rPr>
          <w:rFonts w:ascii="Times New Roman" w:hAnsi="Times New Roman" w:cs="Times New Roman"/>
          <w:color w:val="000000"/>
          <w:sz w:val="28"/>
          <w:szCs w:val="28"/>
        </w:rPr>
        <w:t>386:</w:t>
      </w:r>
    </w:p>
    <w:p w:rsidR="00600F9B" w:rsidRPr="002C667E" w:rsidRDefault="00600F9B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00F9B" w:rsidRPr="002C667E" w:rsidRDefault="00600F9B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58649503"/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«Приложение 1</w:t>
      </w:r>
    </w:p>
    <w:p w:rsidR="00600F9B" w:rsidRPr="002C667E" w:rsidRDefault="00600F9B" w:rsidP="000C3927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600F9B" w:rsidRPr="002C667E" w:rsidRDefault="00600F9B" w:rsidP="000C3927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600F9B" w:rsidRPr="002C667E" w:rsidRDefault="00600F9B" w:rsidP="000C3927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600F9B" w:rsidRPr="002C667E" w:rsidRDefault="00600F9B" w:rsidP="000C3927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Отрадненский район на 2024 год и на </w:t>
      </w:r>
    </w:p>
    <w:p w:rsidR="00600F9B" w:rsidRPr="002C667E" w:rsidRDefault="00600F9B" w:rsidP="000C3927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600F9B" w:rsidRPr="002C667E" w:rsidRDefault="00600F9B" w:rsidP="00266562">
      <w:pPr>
        <w:tabs>
          <w:tab w:val="left" w:pos="4800"/>
        </w:tabs>
        <w:ind w:left="-709"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12.12.2023   № 363</w:t>
      </w:r>
    </w:p>
    <w:tbl>
      <w:tblPr>
        <w:tblW w:w="10774" w:type="dxa"/>
        <w:tblInd w:w="-140" w:type="dxa"/>
        <w:tblLayout w:type="fixed"/>
        <w:tblLook w:val="00A0"/>
      </w:tblPr>
      <w:tblGrid>
        <w:gridCol w:w="2630"/>
        <w:gridCol w:w="3632"/>
        <w:gridCol w:w="1280"/>
        <w:gridCol w:w="1707"/>
        <w:gridCol w:w="1525"/>
      </w:tblGrid>
      <w:tr w:rsidR="00600F9B" w:rsidRPr="00477B42" w:rsidTr="00112F72">
        <w:trPr>
          <w:trHeight w:val="1356"/>
        </w:trPr>
        <w:tc>
          <w:tcPr>
            <w:tcW w:w="107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1"/>
          <w:p w:rsidR="00600F9B" w:rsidRPr="00477B42" w:rsidRDefault="00600F9B" w:rsidP="002665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2024 год и на плановый период 2025 и 2026 годов</w:t>
            </w:r>
          </w:p>
        </w:tc>
      </w:tr>
      <w:tr w:rsidR="00600F9B" w:rsidRPr="00477B42" w:rsidTr="00112F72">
        <w:trPr>
          <w:trHeight w:val="31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00F9B" w:rsidRPr="00477B42" w:rsidRDefault="00600F9B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600F9B" w:rsidRPr="00477B42" w:rsidTr="00112F72">
        <w:trPr>
          <w:trHeight w:val="607"/>
        </w:trPr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B42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600F9B" w:rsidRPr="00477B42" w:rsidTr="00112F72">
        <w:trPr>
          <w:trHeight w:val="296"/>
        </w:trPr>
        <w:tc>
          <w:tcPr>
            <w:tcW w:w="2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485300,0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488388,0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467688,0</w:t>
            </w:r>
          </w:p>
        </w:tc>
      </w:tr>
      <w:tr w:rsidR="00600F9B" w:rsidRPr="00477B42" w:rsidTr="00112F72">
        <w:trPr>
          <w:trHeight w:val="296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600F9B" w:rsidRPr="00477B42" w:rsidTr="00112F72">
        <w:trPr>
          <w:trHeight w:val="296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129900,0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135100,0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138100,0</w:t>
            </w:r>
          </w:p>
        </w:tc>
      </w:tr>
      <w:tr w:rsidR="00600F9B" w:rsidRPr="00477B42" w:rsidTr="00112F72">
        <w:trPr>
          <w:trHeight w:val="592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158900,0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134900,0</w:t>
            </w:r>
          </w:p>
        </w:tc>
      </w:tr>
      <w:tr w:rsidR="00600F9B" w:rsidRPr="00477B42" w:rsidTr="00112F72">
        <w:trPr>
          <w:trHeight w:val="3264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600F9B" w:rsidRPr="00477B42" w:rsidTr="00112F72">
        <w:trPr>
          <w:trHeight w:val="691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90000,0</w:t>
            </w:r>
          </w:p>
        </w:tc>
      </w:tr>
      <w:tr w:rsidR="00600F9B" w:rsidRPr="00477B42" w:rsidTr="00112F72">
        <w:trPr>
          <w:trHeight w:val="296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600F9B" w:rsidRPr="00477B42" w:rsidTr="00112F72">
        <w:trPr>
          <w:trHeight w:val="607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600F9B" w:rsidRPr="00477B42" w:rsidTr="00112F72">
        <w:trPr>
          <w:trHeight w:val="296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1 06 02000 02 0000 000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600F9B" w:rsidRPr="00477B42" w:rsidTr="00112F72">
        <w:trPr>
          <w:trHeight w:val="296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5400,0</w:t>
            </w:r>
          </w:p>
        </w:tc>
      </w:tr>
      <w:tr w:rsidR="00600F9B" w:rsidRPr="00477B42" w:rsidTr="00112F72">
        <w:trPr>
          <w:trHeight w:val="1186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F9B" w:rsidRPr="00477B42" w:rsidTr="00112F72">
        <w:trPr>
          <w:trHeight w:val="2953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53000,0</w:t>
            </w:r>
          </w:p>
        </w:tc>
      </w:tr>
      <w:tr w:rsidR="00600F9B" w:rsidRPr="00477B42" w:rsidTr="00112F72">
        <w:trPr>
          <w:trHeight w:val="1823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477B42" w:rsidTr="00112F72">
        <w:trPr>
          <w:trHeight w:val="1412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00F9B" w:rsidRPr="00477B42" w:rsidTr="00112F72">
        <w:trPr>
          <w:trHeight w:val="592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600F9B" w:rsidRPr="00477B42" w:rsidTr="00112F72">
        <w:trPr>
          <w:trHeight w:val="592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600F9B" w:rsidRPr="00477B42" w:rsidTr="00112F72">
        <w:trPr>
          <w:trHeight w:val="2770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477B42" w:rsidTr="00112F72">
        <w:trPr>
          <w:trHeight w:val="1780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00F9B" w:rsidRPr="00477B42" w:rsidTr="00112F72">
        <w:trPr>
          <w:trHeight w:val="296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477B42" w:rsidRDefault="00600F9B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4500,0</w:t>
            </w:r>
          </w:p>
        </w:tc>
      </w:tr>
      <w:tr w:rsidR="00600F9B" w:rsidRPr="00477B42" w:rsidTr="00112F72">
        <w:trPr>
          <w:trHeight w:val="296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1677493,6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1291867,9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1302276,6</w:t>
            </w:r>
          </w:p>
        </w:tc>
      </w:tr>
      <w:tr w:rsidR="00600F9B" w:rsidRPr="00477B42" w:rsidTr="00112F72">
        <w:trPr>
          <w:trHeight w:val="946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225346,6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171741,3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221942,5</w:t>
            </w:r>
          </w:p>
        </w:tc>
      </w:tr>
      <w:tr w:rsidR="00600F9B" w:rsidRPr="00477B42" w:rsidTr="00112F72">
        <w:trPr>
          <w:trHeight w:val="890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464618,8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119681,5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94184,5</w:t>
            </w:r>
          </w:p>
        </w:tc>
      </w:tr>
      <w:tr w:rsidR="00600F9B" w:rsidRPr="00477B42" w:rsidTr="00112F72">
        <w:trPr>
          <w:trHeight w:val="890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986321,3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999238,1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984942,6</w:t>
            </w:r>
          </w:p>
        </w:tc>
      </w:tr>
      <w:tr w:rsidR="00600F9B" w:rsidRPr="00477B42" w:rsidTr="00112F72">
        <w:trPr>
          <w:trHeight w:val="310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1207,0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1207,0</w:t>
            </w:r>
          </w:p>
        </w:tc>
      </w:tr>
      <w:tr w:rsidR="00600F9B" w:rsidRPr="00477B42" w:rsidTr="00112F72">
        <w:trPr>
          <w:trHeight w:val="1497"/>
        </w:trPr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0F9B" w:rsidRPr="00477B42" w:rsidRDefault="00600F9B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477B42" w:rsidTr="00112F72">
        <w:trPr>
          <w:trHeight w:val="2741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2 19 25786 05 0000 150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0F9B" w:rsidRPr="00477B42" w:rsidRDefault="00600F9B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из бюджетов муниципальных районов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477B42" w:rsidTr="00112F72">
        <w:trPr>
          <w:trHeight w:val="449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2162793,6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1780255,9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00F9B" w:rsidRPr="00477B42" w:rsidRDefault="00600F9B" w:rsidP="00477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1769964,6</w:t>
            </w:r>
          </w:p>
        </w:tc>
      </w:tr>
      <w:tr w:rsidR="00600F9B" w:rsidRPr="00477B42" w:rsidTr="00112F72">
        <w:trPr>
          <w:trHeight w:val="322"/>
        </w:trPr>
        <w:tc>
          <w:tcPr>
            <w:tcW w:w="1077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0F9B" w:rsidRDefault="00600F9B" w:rsidP="00477B4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0F9B" w:rsidRPr="00477B42" w:rsidRDefault="00600F9B" w:rsidP="00477B4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00F9B" w:rsidRPr="00477B42" w:rsidTr="00112F72">
        <w:trPr>
          <w:trHeight w:val="240"/>
        </w:trPr>
        <w:tc>
          <w:tcPr>
            <w:tcW w:w="1077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F9B" w:rsidRPr="00477B42" w:rsidRDefault="00600F9B" w:rsidP="00477B4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0F9B" w:rsidRPr="002C667E" w:rsidRDefault="00600F9B" w:rsidP="00477B42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158649082"/>
      <w:r w:rsidRPr="002C66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Начальник финансового управления администрации</w:t>
      </w:r>
    </w:p>
    <w:p w:rsidR="00600F9B" w:rsidRPr="002C667E" w:rsidRDefault="00600F9B" w:rsidP="00477B42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Отрадненский район                                                      Т.В.Моренко</w:t>
      </w:r>
    </w:p>
    <w:bookmarkEnd w:id="2"/>
    <w:p w:rsidR="00600F9B" w:rsidRPr="00112F72" w:rsidRDefault="00600F9B" w:rsidP="00112F72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«Приложение 2</w:t>
      </w:r>
    </w:p>
    <w:p w:rsidR="00600F9B" w:rsidRPr="00112F72" w:rsidRDefault="00600F9B" w:rsidP="00112F72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600F9B" w:rsidRPr="00112F72" w:rsidRDefault="00600F9B" w:rsidP="00112F72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600F9B" w:rsidRPr="00112F72" w:rsidRDefault="00600F9B" w:rsidP="00112F72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600F9B" w:rsidRPr="00112F72" w:rsidRDefault="00600F9B" w:rsidP="00112F72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Отрадненский район на 2024 год и на </w:t>
      </w:r>
    </w:p>
    <w:p w:rsidR="00600F9B" w:rsidRPr="00112F72" w:rsidRDefault="00600F9B" w:rsidP="00112F72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600F9B" w:rsidRPr="00112F72" w:rsidRDefault="00600F9B" w:rsidP="00112F72">
      <w:pPr>
        <w:tabs>
          <w:tab w:val="left" w:pos="4800"/>
        </w:tabs>
        <w:ind w:left="-709"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>от 12.12.2023   № 363</w:t>
      </w:r>
    </w:p>
    <w:p w:rsidR="00600F9B" w:rsidRPr="00112F72" w:rsidRDefault="00600F9B" w:rsidP="00112F72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Pr="00112F72" w:rsidRDefault="00600F9B" w:rsidP="00112F7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бюджета на 2024 год</w:t>
      </w:r>
    </w:p>
    <w:p w:rsidR="00600F9B" w:rsidRPr="00112F72" w:rsidRDefault="00600F9B" w:rsidP="00112F7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</w:p>
    <w:p w:rsidR="00600F9B" w:rsidRPr="00112F72" w:rsidRDefault="00600F9B" w:rsidP="00112F72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тыс.  рублей</w:t>
      </w:r>
    </w:p>
    <w:tbl>
      <w:tblPr>
        <w:tblW w:w="10590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80"/>
        <w:gridCol w:w="4073"/>
        <w:gridCol w:w="1358"/>
        <w:gridCol w:w="1357"/>
        <w:gridCol w:w="1222"/>
      </w:tblGrid>
      <w:tr w:rsidR="00600F9B" w:rsidRPr="00112F72" w:rsidTr="00112F72">
        <w:trPr>
          <w:trHeight w:val="268"/>
        </w:trPr>
        <w:tc>
          <w:tcPr>
            <w:tcW w:w="2580" w:type="dxa"/>
          </w:tcPr>
          <w:p w:rsidR="00600F9B" w:rsidRPr="00112F72" w:rsidRDefault="00600F9B" w:rsidP="00112F72">
            <w:pPr>
              <w:ind w:left="311" w:hanging="311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073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357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22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</w:tr>
      <w:tr w:rsidR="00600F9B" w:rsidRPr="00112F72" w:rsidTr="00112F72">
        <w:trPr>
          <w:trHeight w:val="268"/>
        </w:trPr>
        <w:tc>
          <w:tcPr>
            <w:tcW w:w="2580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073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1676286,7</w:t>
            </w:r>
          </w:p>
        </w:tc>
        <w:tc>
          <w:tcPr>
            <w:tcW w:w="1357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1290660,9</w:t>
            </w:r>
          </w:p>
        </w:tc>
        <w:tc>
          <w:tcPr>
            <w:tcW w:w="1222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1301069,6</w:t>
            </w:r>
          </w:p>
        </w:tc>
      </w:tr>
      <w:tr w:rsidR="00600F9B" w:rsidRPr="00112F72" w:rsidTr="00112F72">
        <w:trPr>
          <w:trHeight w:val="429"/>
        </w:trPr>
        <w:tc>
          <w:tcPr>
            <w:tcW w:w="2580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073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58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1676286,7</w:t>
            </w:r>
          </w:p>
        </w:tc>
        <w:tc>
          <w:tcPr>
            <w:tcW w:w="1357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1290660,9</w:t>
            </w:r>
          </w:p>
        </w:tc>
        <w:tc>
          <w:tcPr>
            <w:tcW w:w="1222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1301069,6</w:t>
            </w:r>
          </w:p>
        </w:tc>
      </w:tr>
      <w:tr w:rsidR="00600F9B" w:rsidRPr="00112F72" w:rsidTr="00112F72">
        <w:trPr>
          <w:trHeight w:val="549"/>
        </w:trPr>
        <w:tc>
          <w:tcPr>
            <w:tcW w:w="2580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4073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358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225346,6</w:t>
            </w:r>
          </w:p>
        </w:tc>
        <w:tc>
          <w:tcPr>
            <w:tcW w:w="1357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171741,3</w:t>
            </w:r>
          </w:p>
        </w:tc>
        <w:tc>
          <w:tcPr>
            <w:tcW w:w="1222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221942,5</w:t>
            </w:r>
          </w:p>
        </w:tc>
      </w:tr>
      <w:tr w:rsidR="00600F9B" w:rsidRPr="00112F72" w:rsidTr="00112F72">
        <w:trPr>
          <w:trHeight w:val="535"/>
        </w:trPr>
        <w:tc>
          <w:tcPr>
            <w:tcW w:w="2580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2 02 15001 05 0000 150 </w:t>
            </w:r>
          </w:p>
        </w:tc>
        <w:tc>
          <w:tcPr>
            <w:tcW w:w="4073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58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225346,6</w:t>
            </w:r>
          </w:p>
        </w:tc>
        <w:tc>
          <w:tcPr>
            <w:tcW w:w="1357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171741,3</w:t>
            </w:r>
          </w:p>
        </w:tc>
        <w:tc>
          <w:tcPr>
            <w:tcW w:w="1222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221942,5</w:t>
            </w:r>
          </w:p>
        </w:tc>
      </w:tr>
      <w:tr w:rsidR="00600F9B" w:rsidRPr="00112F72" w:rsidTr="00112F72">
        <w:trPr>
          <w:trHeight w:val="535"/>
        </w:trPr>
        <w:tc>
          <w:tcPr>
            <w:tcW w:w="2580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073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58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464618,8</w:t>
            </w:r>
          </w:p>
        </w:tc>
        <w:tc>
          <w:tcPr>
            <w:tcW w:w="1357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119681,5</w:t>
            </w:r>
          </w:p>
        </w:tc>
        <w:tc>
          <w:tcPr>
            <w:tcW w:w="1222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94184,5</w:t>
            </w:r>
          </w:p>
        </w:tc>
      </w:tr>
      <w:tr w:rsidR="00600F9B" w:rsidRPr="00112F72" w:rsidTr="00112F72">
        <w:trPr>
          <w:trHeight w:val="535"/>
        </w:trPr>
        <w:tc>
          <w:tcPr>
            <w:tcW w:w="2580" w:type="dxa"/>
          </w:tcPr>
          <w:p w:rsidR="00600F9B" w:rsidRPr="00112F72" w:rsidRDefault="00600F9B" w:rsidP="00112F72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4073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358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335163,9</w:t>
            </w:r>
          </w:p>
        </w:tc>
        <w:tc>
          <w:tcPr>
            <w:tcW w:w="1357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30352,6</w:t>
            </w:r>
          </w:p>
        </w:tc>
        <w:tc>
          <w:tcPr>
            <w:tcW w:w="1222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12600,0</w:t>
            </w:r>
          </w:p>
        </w:tc>
      </w:tr>
      <w:tr w:rsidR="00600F9B" w:rsidRPr="00112F72" w:rsidTr="00112F72">
        <w:trPr>
          <w:trHeight w:val="535"/>
        </w:trPr>
        <w:tc>
          <w:tcPr>
            <w:tcW w:w="2580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4073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358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40916,9</w:t>
            </w:r>
          </w:p>
        </w:tc>
        <w:tc>
          <w:tcPr>
            <w:tcW w:w="1357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39901,0</w:t>
            </w:r>
          </w:p>
        </w:tc>
        <w:tc>
          <w:tcPr>
            <w:tcW w:w="1222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38425,8</w:t>
            </w:r>
          </w:p>
        </w:tc>
      </w:tr>
      <w:tr w:rsidR="00600F9B" w:rsidRPr="00112F72" w:rsidTr="00112F72">
        <w:trPr>
          <w:trHeight w:val="535"/>
        </w:trPr>
        <w:tc>
          <w:tcPr>
            <w:tcW w:w="2580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4073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358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357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222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</w:tr>
      <w:tr w:rsidR="00600F9B" w:rsidRPr="00112F72" w:rsidTr="00112F72">
        <w:trPr>
          <w:trHeight w:val="268"/>
        </w:trPr>
        <w:tc>
          <w:tcPr>
            <w:tcW w:w="2580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2 02 25786 05 0000 150</w:t>
            </w:r>
          </w:p>
        </w:tc>
        <w:tc>
          <w:tcPr>
            <w:tcW w:w="4073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358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1582,4</w:t>
            </w:r>
          </w:p>
        </w:tc>
        <w:tc>
          <w:tcPr>
            <w:tcW w:w="1357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12F72" w:rsidTr="00112F72">
        <w:trPr>
          <w:trHeight w:val="549"/>
        </w:trPr>
        <w:tc>
          <w:tcPr>
            <w:tcW w:w="2580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4073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358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86697,7</w:t>
            </w:r>
          </w:p>
        </w:tc>
        <w:tc>
          <w:tcPr>
            <w:tcW w:w="1357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49169,6</w:t>
            </w:r>
          </w:p>
        </w:tc>
        <w:tc>
          <w:tcPr>
            <w:tcW w:w="1222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42893,7</w:t>
            </w:r>
          </w:p>
        </w:tc>
      </w:tr>
      <w:tr w:rsidR="00600F9B" w:rsidRPr="00112F72" w:rsidTr="00112F72">
        <w:trPr>
          <w:trHeight w:val="549"/>
        </w:trPr>
        <w:tc>
          <w:tcPr>
            <w:tcW w:w="2580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4073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58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986321,3</w:t>
            </w:r>
          </w:p>
        </w:tc>
        <w:tc>
          <w:tcPr>
            <w:tcW w:w="1357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999238,1</w:t>
            </w:r>
          </w:p>
        </w:tc>
        <w:tc>
          <w:tcPr>
            <w:tcW w:w="1222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984942,6</w:t>
            </w:r>
          </w:p>
        </w:tc>
      </w:tr>
      <w:tr w:rsidR="00600F9B" w:rsidRPr="00112F72" w:rsidTr="00112F72">
        <w:trPr>
          <w:trHeight w:val="394"/>
        </w:trPr>
        <w:tc>
          <w:tcPr>
            <w:tcW w:w="2580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4073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358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861052,3</w:t>
            </w:r>
          </w:p>
        </w:tc>
        <w:tc>
          <w:tcPr>
            <w:tcW w:w="1357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861875,0</w:t>
            </w:r>
          </w:p>
        </w:tc>
        <w:tc>
          <w:tcPr>
            <w:tcW w:w="1222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844910,0</w:t>
            </w:r>
          </w:p>
        </w:tc>
      </w:tr>
      <w:tr w:rsidR="00600F9B" w:rsidRPr="00112F72" w:rsidTr="00112F72">
        <w:trPr>
          <w:trHeight w:val="394"/>
        </w:trPr>
        <w:tc>
          <w:tcPr>
            <w:tcW w:w="2580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4073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58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222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600F9B" w:rsidRPr="00112F72" w:rsidTr="00112F72">
        <w:trPr>
          <w:trHeight w:val="549"/>
        </w:trPr>
        <w:tc>
          <w:tcPr>
            <w:tcW w:w="2580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4073" w:type="dxa"/>
          </w:tcPr>
          <w:p w:rsidR="00600F9B" w:rsidRPr="00112F72" w:rsidRDefault="00600F9B" w:rsidP="00112F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58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600F9B" w:rsidRPr="00112F72" w:rsidTr="00112F72">
        <w:trPr>
          <w:trHeight w:val="549"/>
        </w:trPr>
        <w:tc>
          <w:tcPr>
            <w:tcW w:w="2580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4073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58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357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22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600F9B" w:rsidRPr="00112F72" w:rsidTr="00112F72">
        <w:trPr>
          <w:trHeight w:val="549"/>
        </w:trPr>
        <w:tc>
          <w:tcPr>
            <w:tcW w:w="2580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2 02 35179 05 0000 150</w:t>
            </w:r>
          </w:p>
        </w:tc>
        <w:tc>
          <w:tcPr>
            <w:tcW w:w="4073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58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357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222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600F9B" w:rsidRPr="00112F72" w:rsidTr="00112F72">
        <w:trPr>
          <w:trHeight w:val="549"/>
        </w:trPr>
        <w:tc>
          <w:tcPr>
            <w:tcW w:w="2580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4073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58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357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222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600F9B" w:rsidRPr="00112F72" w:rsidTr="00112F72">
        <w:trPr>
          <w:trHeight w:val="549"/>
        </w:trPr>
        <w:tc>
          <w:tcPr>
            <w:tcW w:w="2580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4073" w:type="dxa"/>
          </w:tcPr>
          <w:p w:rsidR="00600F9B" w:rsidRPr="00112F72" w:rsidRDefault="00600F9B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358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84423,0</w:t>
            </w:r>
          </w:p>
        </w:tc>
        <w:tc>
          <w:tcPr>
            <w:tcW w:w="1357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87285,8</w:t>
            </w:r>
          </w:p>
        </w:tc>
        <w:tc>
          <w:tcPr>
            <w:tcW w:w="1222" w:type="dxa"/>
          </w:tcPr>
          <w:p w:rsidR="00600F9B" w:rsidRPr="00112F72" w:rsidRDefault="00600F9B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88863,5</w:t>
            </w:r>
          </w:p>
        </w:tc>
      </w:tr>
    </w:tbl>
    <w:p w:rsidR="00600F9B" w:rsidRPr="00112F72" w:rsidRDefault="00600F9B" w:rsidP="00112F72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600F9B" w:rsidRPr="00112F72" w:rsidRDefault="00600F9B" w:rsidP="00112F72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Pr="00112F72" w:rsidRDefault="00600F9B" w:rsidP="00112F72">
      <w:pPr>
        <w:ind w:left="-709" w:firstLine="425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_Hlk158647503"/>
      <w:r w:rsidRPr="00112F72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600F9B" w:rsidRPr="00112F72" w:rsidRDefault="00600F9B" w:rsidP="00112F72">
      <w:pPr>
        <w:ind w:left="-1134" w:firstLine="85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                                      Т.В.Моренко</w:t>
      </w:r>
    </w:p>
    <w:p w:rsidR="00600F9B" w:rsidRPr="002C667E" w:rsidRDefault="00600F9B" w:rsidP="00477B42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bookmarkEnd w:id="3"/>
    <w:p w:rsidR="00600F9B" w:rsidRDefault="00600F9B" w:rsidP="00266562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266562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266562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266562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266562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266562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266562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0384" w:type="dxa"/>
        <w:tblInd w:w="2" w:type="dxa"/>
        <w:tblLook w:val="00A0"/>
      </w:tblPr>
      <w:tblGrid>
        <w:gridCol w:w="540"/>
        <w:gridCol w:w="7087"/>
        <w:gridCol w:w="767"/>
        <w:gridCol w:w="658"/>
        <w:gridCol w:w="1352"/>
      </w:tblGrid>
      <w:tr w:rsidR="00600F9B" w:rsidRPr="00726E17" w:rsidTr="00726E17">
        <w:trPr>
          <w:trHeight w:val="374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</w:p>
        </w:tc>
      </w:tr>
      <w:tr w:rsidR="00600F9B" w:rsidRPr="00726E17" w:rsidTr="00726E17">
        <w:trPr>
          <w:trHeight w:val="374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600F9B" w:rsidRPr="00726E17" w:rsidTr="00726E17">
        <w:trPr>
          <w:trHeight w:val="374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600F9B" w:rsidRPr="00726E17" w:rsidTr="00726E17">
        <w:trPr>
          <w:trHeight w:val="374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600F9B" w:rsidRPr="00726E17" w:rsidTr="00726E17">
        <w:trPr>
          <w:trHeight w:val="374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2024 год и на  плановый </w:t>
            </w:r>
          </w:p>
        </w:tc>
      </w:tr>
      <w:tr w:rsidR="00600F9B" w:rsidRPr="00726E17" w:rsidTr="00726E17">
        <w:trPr>
          <w:trHeight w:val="37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2025-2026 годов"</w:t>
            </w:r>
          </w:p>
        </w:tc>
      </w:tr>
      <w:tr w:rsidR="00600F9B" w:rsidRPr="00726E17" w:rsidTr="00726E17">
        <w:trPr>
          <w:trHeight w:val="37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12.12.2023   № 363</w:t>
            </w:r>
          </w:p>
        </w:tc>
      </w:tr>
      <w:tr w:rsidR="00600F9B" w:rsidRPr="00726E17" w:rsidTr="00726E17">
        <w:trPr>
          <w:trHeight w:val="37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F9B" w:rsidRPr="00726E17" w:rsidTr="00726E17">
        <w:trPr>
          <w:trHeight w:val="254"/>
        </w:trPr>
        <w:tc>
          <w:tcPr>
            <w:tcW w:w="103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2024 год</w:t>
            </w:r>
          </w:p>
        </w:tc>
      </w:tr>
      <w:tr w:rsidR="00600F9B" w:rsidRPr="00726E17" w:rsidTr="00726E17">
        <w:trPr>
          <w:trHeight w:val="254"/>
        </w:trPr>
        <w:tc>
          <w:tcPr>
            <w:tcW w:w="103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0F9B" w:rsidRPr="00726E17" w:rsidTr="00726E17">
        <w:trPr>
          <w:trHeight w:val="254"/>
        </w:trPr>
        <w:tc>
          <w:tcPr>
            <w:tcW w:w="103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0F9B" w:rsidRPr="00726E17" w:rsidTr="00726E17">
        <w:trPr>
          <w:trHeight w:val="4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F9B" w:rsidRPr="00726E17" w:rsidTr="00726E17">
        <w:trPr>
          <w:trHeight w:val="374"/>
        </w:trPr>
        <w:tc>
          <w:tcPr>
            <w:tcW w:w="10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600F9B" w:rsidRPr="00726E17" w:rsidTr="00726E17">
        <w:trPr>
          <w:trHeight w:val="359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00F9B" w:rsidRPr="00726E17" w:rsidTr="00726E17">
        <w:trPr>
          <w:trHeight w:val="374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00F9B" w:rsidRPr="00726E17" w:rsidTr="00726E17">
        <w:trPr>
          <w:trHeight w:val="629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2205709,7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201319,4</w:t>
            </w:r>
          </w:p>
        </w:tc>
      </w:tr>
      <w:tr w:rsidR="00600F9B" w:rsidRPr="00726E17" w:rsidTr="00726E17">
        <w:trPr>
          <w:trHeight w:val="629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600F9B" w:rsidRPr="00726E17" w:rsidTr="00726E17">
        <w:trPr>
          <w:trHeight w:val="94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73801,2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600F9B" w:rsidRPr="00726E17" w:rsidTr="00726E17">
        <w:trPr>
          <w:trHeight w:val="629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20210,9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91837,0</w:t>
            </w:r>
          </w:p>
        </w:tc>
      </w:tr>
      <w:tr w:rsidR="00600F9B" w:rsidRPr="00726E17" w:rsidTr="00726E17">
        <w:trPr>
          <w:trHeight w:val="41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13041,0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2862,0</w:t>
            </w:r>
          </w:p>
        </w:tc>
      </w:tr>
      <w:tr w:rsidR="00600F9B" w:rsidRPr="00726E17" w:rsidTr="00726E17">
        <w:trPr>
          <w:trHeight w:val="689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9696,5</w:t>
            </w:r>
          </w:p>
        </w:tc>
      </w:tr>
      <w:tr w:rsidR="00600F9B" w:rsidRPr="00726E17" w:rsidTr="00726E17">
        <w:trPr>
          <w:trHeight w:val="629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62329,0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40693,2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21558,9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58090,6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57754,8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303,3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1433712,4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606196,2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744575,1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48693,2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7519,5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26728,4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51405,5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48772,5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2633,0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57896,4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57896,4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142928,4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137261,4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1917,0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173069,0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141143,0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28608,3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1221,7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2096,0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726E17" w:rsidTr="00726E17">
        <w:trPr>
          <w:trHeight w:val="46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726E17" w:rsidTr="00726E17">
        <w:trPr>
          <w:trHeight w:val="62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600F9B" w:rsidRPr="00726E17" w:rsidTr="00726E17">
        <w:trPr>
          <w:trHeight w:val="62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600F9B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600F9B" w:rsidRDefault="00600F9B" w:rsidP="00266562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»</w:t>
      </w:r>
    </w:p>
    <w:p w:rsidR="00600F9B" w:rsidRPr="00112F72" w:rsidRDefault="00600F9B" w:rsidP="00726E17">
      <w:pPr>
        <w:ind w:left="-709" w:firstLine="425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bookmarkStart w:id="4" w:name="_Hlk158647767"/>
      <w:r w:rsidRPr="00112F72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600F9B" w:rsidRPr="00112F72" w:rsidRDefault="00600F9B" w:rsidP="00726E17">
      <w:pPr>
        <w:ind w:left="-1134" w:firstLine="85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                                      Т.В.Моренко</w:t>
      </w:r>
    </w:p>
    <w:bookmarkEnd w:id="4"/>
    <w:p w:rsidR="00600F9B" w:rsidRPr="00726E17" w:rsidRDefault="00600F9B" w:rsidP="00726E17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00F9B" w:rsidRDefault="00600F9B" w:rsidP="00726E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726E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0526" w:type="dxa"/>
        <w:tblInd w:w="2" w:type="dxa"/>
        <w:tblLook w:val="00A0"/>
      </w:tblPr>
      <w:tblGrid>
        <w:gridCol w:w="567"/>
        <w:gridCol w:w="6096"/>
        <w:gridCol w:w="804"/>
        <w:gridCol w:w="587"/>
        <w:gridCol w:w="1236"/>
        <w:gridCol w:w="1236"/>
      </w:tblGrid>
      <w:tr w:rsidR="00600F9B" w:rsidRPr="00726E17" w:rsidTr="00726E17">
        <w:trPr>
          <w:trHeight w:val="373"/>
        </w:trPr>
        <w:tc>
          <w:tcPr>
            <w:tcW w:w="105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5</w:t>
            </w:r>
          </w:p>
        </w:tc>
      </w:tr>
      <w:tr w:rsidR="00600F9B" w:rsidRPr="00726E17" w:rsidTr="00726E17">
        <w:trPr>
          <w:trHeight w:val="373"/>
        </w:trPr>
        <w:tc>
          <w:tcPr>
            <w:tcW w:w="105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600F9B" w:rsidRPr="00726E17" w:rsidTr="00726E17">
        <w:trPr>
          <w:trHeight w:val="373"/>
        </w:trPr>
        <w:tc>
          <w:tcPr>
            <w:tcW w:w="105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600F9B" w:rsidRPr="00726E17" w:rsidTr="00726E17">
        <w:trPr>
          <w:trHeight w:val="373"/>
        </w:trPr>
        <w:tc>
          <w:tcPr>
            <w:tcW w:w="105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600F9B" w:rsidRPr="00726E17" w:rsidTr="00726E17">
        <w:trPr>
          <w:trHeight w:val="373"/>
        </w:trPr>
        <w:tc>
          <w:tcPr>
            <w:tcW w:w="105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2024 год и на  плановый </w:t>
            </w:r>
          </w:p>
        </w:tc>
      </w:tr>
      <w:tr w:rsidR="00600F9B" w:rsidRPr="00726E17" w:rsidTr="00726E17">
        <w:trPr>
          <w:trHeight w:val="37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2025-2026 годов"</w:t>
            </w:r>
          </w:p>
        </w:tc>
      </w:tr>
      <w:tr w:rsidR="00600F9B" w:rsidRPr="00726E17" w:rsidTr="00726E17">
        <w:trPr>
          <w:trHeight w:val="37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12.12.2023   № 363                </w:t>
            </w:r>
          </w:p>
        </w:tc>
      </w:tr>
      <w:tr w:rsidR="00600F9B" w:rsidRPr="00726E17" w:rsidTr="00726E17">
        <w:trPr>
          <w:trHeight w:val="37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F9B" w:rsidRPr="00726E17" w:rsidTr="00726E17">
        <w:trPr>
          <w:trHeight w:val="253"/>
        </w:trPr>
        <w:tc>
          <w:tcPr>
            <w:tcW w:w="1052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2025 и 2026 годы</w:t>
            </w:r>
          </w:p>
        </w:tc>
      </w:tr>
      <w:tr w:rsidR="00600F9B" w:rsidRPr="00726E17" w:rsidTr="00726E17">
        <w:trPr>
          <w:trHeight w:val="253"/>
        </w:trPr>
        <w:tc>
          <w:tcPr>
            <w:tcW w:w="1052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0F9B" w:rsidRPr="00726E17" w:rsidTr="00726E17">
        <w:trPr>
          <w:trHeight w:val="253"/>
        </w:trPr>
        <w:tc>
          <w:tcPr>
            <w:tcW w:w="1052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0F9B" w:rsidRPr="00726E17" w:rsidTr="00726E17">
        <w:trPr>
          <w:trHeight w:val="4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F9B" w:rsidRPr="00726E17" w:rsidTr="00726E17">
        <w:trPr>
          <w:trHeight w:val="373"/>
        </w:trPr>
        <w:tc>
          <w:tcPr>
            <w:tcW w:w="105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600F9B" w:rsidRPr="00726E17" w:rsidTr="00726E17">
        <w:trPr>
          <w:trHeight w:val="35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00F9B" w:rsidRPr="00726E17" w:rsidTr="00726E17">
        <w:trPr>
          <w:trHeight w:val="37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00F9B" w:rsidRPr="00726E17" w:rsidTr="00726E17">
        <w:trPr>
          <w:trHeight w:val="62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1780255,9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1769964,6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170360,7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167493,3</w:t>
            </w:r>
          </w:p>
        </w:tc>
      </w:tr>
      <w:tr w:rsidR="00600F9B" w:rsidRPr="00726E17" w:rsidTr="00726E17">
        <w:trPr>
          <w:trHeight w:val="62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600F9B" w:rsidRPr="00726E17" w:rsidTr="00726E17">
        <w:trPr>
          <w:trHeight w:val="9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69107,6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69107,6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600F9B" w:rsidRPr="00726E17" w:rsidTr="00726E17">
        <w:trPr>
          <w:trHeight w:val="62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18959,0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19459,0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78323,5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74878,8</w:t>
            </w:r>
          </w:p>
        </w:tc>
      </w:tr>
      <w:tr w:rsidR="00600F9B" w:rsidRPr="00726E17" w:rsidTr="00726E17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10602,0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00F9B" w:rsidRPr="00726E17" w:rsidTr="00726E17">
        <w:trPr>
          <w:trHeight w:val="686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9757,5</w:t>
            </w:r>
          </w:p>
        </w:tc>
      </w:tr>
      <w:tr w:rsidR="00600F9B" w:rsidRPr="00726E17" w:rsidTr="00726E17">
        <w:trPr>
          <w:trHeight w:val="62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45314,5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45290,3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40706,8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40680,4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13697,5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1220463,0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1239232,9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407149,6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396386,1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734028,0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762026,3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50519,2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51904,3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4652,5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24113,7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24263,7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47133,3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49140,0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45491,3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47498,0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122898,0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127355,7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118278,0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122935,7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74464,9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68978,0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71225,0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1108,9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726E17" w:rsidTr="00726E17">
        <w:trPr>
          <w:trHeight w:val="46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726E17" w:rsidTr="00726E17">
        <w:trPr>
          <w:trHeight w:val="6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600F9B" w:rsidRPr="00726E17" w:rsidTr="00726E17">
        <w:trPr>
          <w:trHeight w:val="6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600F9B" w:rsidRPr="00726E17" w:rsidTr="00726E17">
        <w:trPr>
          <w:trHeight w:val="3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34500,0</w:t>
            </w:r>
          </w:p>
        </w:tc>
      </w:tr>
      <w:tr w:rsidR="00600F9B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F9B" w:rsidRPr="00726E17" w:rsidRDefault="00600F9B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F9B" w:rsidRPr="00726E17" w:rsidRDefault="00600F9B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</w:tbl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»</w:t>
      </w:r>
    </w:p>
    <w:p w:rsidR="00600F9B" w:rsidRPr="00112F72" w:rsidRDefault="00600F9B" w:rsidP="00726E17">
      <w:pPr>
        <w:ind w:left="-709" w:firstLine="425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600F9B" w:rsidRPr="00112F72" w:rsidRDefault="00600F9B" w:rsidP="00726E17">
      <w:pPr>
        <w:ind w:left="-1134" w:firstLine="85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                                      Т.В.Моренко</w:t>
      </w:r>
    </w:p>
    <w:p w:rsidR="00600F9B" w:rsidRDefault="00600F9B" w:rsidP="00726E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600F9B" w:rsidSect="00112F72">
          <w:footerReference w:type="default" r:id="rId7"/>
          <w:pgSz w:w="11906" w:h="16838"/>
          <w:pgMar w:top="426" w:right="567" w:bottom="0" w:left="993" w:header="709" w:footer="709" w:gutter="0"/>
          <w:cols w:space="708"/>
          <w:docGrid w:linePitch="360"/>
        </w:sectPr>
      </w:pPr>
    </w:p>
    <w:tbl>
      <w:tblPr>
        <w:tblpPr w:leftFromText="180" w:rightFromText="180" w:horzAnchor="page" w:tblpX="874" w:tblpY="-990"/>
        <w:tblW w:w="15563" w:type="dxa"/>
        <w:tblLook w:val="00A0"/>
      </w:tblPr>
      <w:tblGrid>
        <w:gridCol w:w="300"/>
        <w:gridCol w:w="780"/>
        <w:gridCol w:w="8100"/>
        <w:gridCol w:w="456"/>
        <w:gridCol w:w="390"/>
        <w:gridCol w:w="523"/>
        <w:gridCol w:w="1722"/>
        <w:gridCol w:w="576"/>
        <w:gridCol w:w="2689"/>
        <w:gridCol w:w="27"/>
      </w:tblGrid>
      <w:tr w:rsidR="00600F9B" w:rsidRPr="00944A70" w:rsidTr="00BF5E89">
        <w:trPr>
          <w:gridAfter w:val="1"/>
          <w:wAfter w:w="27" w:type="dxa"/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0F9B" w:rsidRDefault="00600F9B" w:rsidP="00944A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00F9B" w:rsidRDefault="00600F9B" w:rsidP="00944A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«</w:t>
            </w:r>
            <w:r w:rsidRPr="00944A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  <w:r w:rsidRPr="00944A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2024 год и на плановый период 2025-2026 годов"от 12.12.2023   № 363</w:t>
            </w:r>
          </w:p>
        </w:tc>
      </w:tr>
      <w:tr w:rsidR="00600F9B" w:rsidRPr="00944A70" w:rsidTr="00BF5E89">
        <w:trPr>
          <w:gridAfter w:val="1"/>
          <w:wAfter w:w="27" w:type="dxa"/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00F9B" w:rsidRDefault="00600F9B" w:rsidP="00944A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F9B" w:rsidRPr="00944A70" w:rsidTr="00BF5E89">
        <w:trPr>
          <w:gridAfter w:val="1"/>
          <w:wAfter w:w="27" w:type="dxa"/>
          <w:trHeight w:val="30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F9B" w:rsidRPr="00944A70" w:rsidTr="00BF5E89">
        <w:trPr>
          <w:trHeight w:val="15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2024 год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600F9B" w:rsidRPr="00944A70" w:rsidTr="00BF5E89">
        <w:trPr>
          <w:gridAfter w:val="1"/>
          <w:wAfter w:w="27" w:type="dxa"/>
          <w:trHeight w:val="5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2205709,7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69756,0</w:t>
            </w:r>
          </w:p>
        </w:tc>
      </w:tr>
      <w:tr w:rsidR="00600F9B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26582,0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26582,0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26582,0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2842,0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25243,0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25243,0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25243,0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14933,0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10250,0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859,0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9843,0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29828,7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15332,5</w:t>
            </w:r>
          </w:p>
        </w:tc>
      </w:tr>
      <w:tr w:rsidR="00600F9B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15332,5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2862,0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2862,0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5107,2</w:t>
            </w:r>
          </w:p>
        </w:tc>
      </w:tr>
      <w:tr w:rsidR="00600F9B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5107,2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408,5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4698,7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4698,7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9239,0</w:t>
            </w:r>
          </w:p>
        </w:tc>
      </w:tr>
      <w:tr w:rsidR="00600F9B" w:rsidRPr="00944A70" w:rsidTr="00BF5E89">
        <w:trPr>
          <w:gridAfter w:val="1"/>
          <w:wAfter w:w="27" w:type="dxa"/>
          <w:trHeight w:val="9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9239,0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9239,0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600F9B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41984,0</w:t>
            </w:r>
          </w:p>
        </w:tc>
      </w:tr>
      <w:tr w:rsidR="00600F9B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41984,0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41693,7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41693,7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1128,8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40402,9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600F9B" w:rsidRPr="00944A70" w:rsidTr="00BF5E89">
        <w:trPr>
          <w:gridAfter w:val="1"/>
          <w:wAfter w:w="27" w:type="dxa"/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355,0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00F9B" w:rsidRPr="00944A70" w:rsidTr="00BF5E89">
        <w:trPr>
          <w:gridAfter w:val="1"/>
          <w:wAfter w:w="27" w:type="dxa"/>
          <w:trHeight w:val="22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00F9B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18841,4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944A70" w:rsidTr="00BF5E89">
        <w:trPr>
          <w:gridAfter w:val="1"/>
          <w:wAfter w:w="27" w:type="dxa"/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600F9B" w:rsidRPr="00944A70" w:rsidTr="00BF5E89">
        <w:trPr>
          <w:gridAfter w:val="1"/>
          <w:wAfter w:w="27" w:type="dxa"/>
          <w:trHeight w:val="10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15899,6</w:t>
            </w:r>
          </w:p>
        </w:tc>
      </w:tr>
      <w:tr w:rsidR="00600F9B" w:rsidRPr="00944A70" w:rsidTr="00BF5E89">
        <w:trPr>
          <w:gridAfter w:val="1"/>
          <w:wAfter w:w="27" w:type="dxa"/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600F9B" w:rsidRPr="00944A70" w:rsidTr="00BF5E89">
        <w:trPr>
          <w:gridAfter w:val="1"/>
          <w:wAfter w:w="27" w:type="dxa"/>
          <w:trHeight w:val="10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303,3</w:t>
            </w:r>
          </w:p>
        </w:tc>
      </w:tr>
      <w:tr w:rsidR="00600F9B" w:rsidRPr="00944A70" w:rsidTr="00BF5E89">
        <w:trPr>
          <w:gridAfter w:val="1"/>
          <w:wAfter w:w="27" w:type="dxa"/>
          <w:trHeight w:val="49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00F9B" w:rsidRPr="00944A70" w:rsidTr="00BF5E89">
        <w:trPr>
          <w:gridAfter w:val="1"/>
          <w:wAfter w:w="27" w:type="dxa"/>
          <w:trHeight w:val="49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238,3</w:t>
            </w:r>
          </w:p>
        </w:tc>
      </w:tr>
      <w:tr w:rsidR="00600F9B" w:rsidRPr="00944A70" w:rsidTr="00BF5E89">
        <w:trPr>
          <w:gridAfter w:val="1"/>
          <w:wAfter w:w="27" w:type="dxa"/>
          <w:trHeight w:val="6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238,3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238,3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75859,1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73464,6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73464,6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2633,0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683,0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70211,0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8260,0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24263,0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600F9B" w:rsidRPr="00944A70" w:rsidTr="00BF5E89">
        <w:trPr>
          <w:gridAfter w:val="1"/>
          <w:wAfter w:w="27" w:type="dxa"/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290,6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290,6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143527,0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143527,0</w:t>
            </w:r>
          </w:p>
        </w:tc>
      </w:tr>
      <w:tr w:rsidR="00600F9B" w:rsidRPr="00944A70" w:rsidTr="00BF5E89">
        <w:trPr>
          <w:gridAfter w:val="1"/>
          <w:wAfter w:w="27" w:type="dxa"/>
          <w:trHeight w:val="16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143527,0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41414,0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39318,0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1785,0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1785,0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00F9B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600F9B" w:rsidRPr="00944A70" w:rsidTr="00BF5E89">
        <w:trPr>
          <w:gridAfter w:val="1"/>
          <w:wAfter w:w="27" w:type="dxa"/>
          <w:trHeight w:val="20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600F9B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66844,0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66844,0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600F9B" w:rsidRPr="00944A70" w:rsidTr="00BF5E89">
        <w:trPr>
          <w:gridAfter w:val="1"/>
          <w:wAfter w:w="27" w:type="dxa"/>
          <w:trHeight w:val="12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28408,3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28408,3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4490,0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3290,0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3121,0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86139,7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5667,0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5667,0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1917,0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1917,0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80472,7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80472,7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79163,7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1644,3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72509,4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1210602,3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1189448,3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1183332,5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53033,9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53033,9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8428,0</w:t>
            </w:r>
          </w:p>
        </w:tc>
      </w:tr>
      <w:tr w:rsidR="00600F9B" w:rsidRPr="00944A70" w:rsidTr="00BF5E89">
        <w:trPr>
          <w:gridAfter w:val="1"/>
          <w:wAfter w:w="27" w:type="dxa"/>
          <w:trHeight w:val="5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7878,0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</w:tr>
      <w:tr w:rsidR="00600F9B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600F9B" w:rsidRPr="00944A70" w:rsidTr="00BF5E89">
        <w:trPr>
          <w:gridAfter w:val="1"/>
          <w:wAfter w:w="27" w:type="dxa"/>
          <w:trHeight w:val="11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8110,0</w:t>
            </w:r>
          </w:p>
        </w:tc>
      </w:tr>
      <w:tr w:rsidR="00600F9B" w:rsidRPr="00944A70" w:rsidTr="00BF5E89">
        <w:trPr>
          <w:gridAfter w:val="1"/>
          <w:wAfter w:w="27" w:type="dxa"/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11023,0</w:t>
            </w:r>
          </w:p>
        </w:tc>
      </w:tr>
      <w:tr w:rsidR="00600F9B" w:rsidRPr="00944A70" w:rsidTr="00BF5E89">
        <w:trPr>
          <w:gridAfter w:val="1"/>
          <w:wAfter w:w="27" w:type="dxa"/>
          <w:trHeight w:val="11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10861,0</w:t>
            </w:r>
          </w:p>
        </w:tc>
      </w:tr>
      <w:tr w:rsidR="00600F9B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686172,5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9870,1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676302,4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1383,4</w:t>
            </w:r>
          </w:p>
        </w:tc>
      </w:tr>
      <w:tr w:rsidR="00600F9B" w:rsidRPr="00944A70" w:rsidTr="00BF5E89">
        <w:trPr>
          <w:gridAfter w:val="1"/>
          <w:wAfter w:w="27" w:type="dxa"/>
          <w:trHeight w:val="10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1363,0</w:t>
            </w:r>
          </w:p>
        </w:tc>
      </w:tr>
      <w:tr w:rsidR="00600F9B" w:rsidRPr="00944A70" w:rsidTr="00BF5E89">
        <w:trPr>
          <w:gridAfter w:val="1"/>
          <w:wAfter w:w="27" w:type="dxa"/>
          <w:trHeight w:val="25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1856,4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1830,0</w:t>
            </w:r>
          </w:p>
        </w:tc>
      </w:tr>
      <w:tr w:rsidR="00600F9B" w:rsidRPr="00944A70" w:rsidTr="00BF5E89">
        <w:trPr>
          <w:gridAfter w:val="1"/>
          <w:wAfter w:w="27" w:type="dxa"/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396,9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396,9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291642,9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291642,9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42182,4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42182,4</w:t>
            </w:r>
          </w:p>
        </w:tc>
      </w:tr>
      <w:tr w:rsidR="00600F9B" w:rsidRPr="00944A70" w:rsidTr="00BF5E89">
        <w:trPr>
          <w:gridAfter w:val="1"/>
          <w:wAfter w:w="27" w:type="dxa"/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капитальных ремонтов помещений, зданий, сооружений муниципальных образовательных организаций, включая капитальный ремонт спортивных залов, в том числе помещений при них, других помещений физкультурно-спортивного назначения, физкультурно-оздоровитель-ных комплексов,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45517,3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45517,3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6115,8</w:t>
            </w:r>
          </w:p>
        </w:tc>
      </w:tr>
      <w:tr w:rsidR="00600F9B" w:rsidRPr="00944A70" w:rsidTr="00BF5E89">
        <w:trPr>
          <w:gridAfter w:val="1"/>
          <w:wAfter w:w="27" w:type="dxa"/>
          <w:trHeight w:val="10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600F9B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1631,4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1631,4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21154,0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21154,0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8473,3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8160,9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309,3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12680,7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11313,0</w:t>
            </w:r>
          </w:p>
        </w:tc>
      </w:tr>
      <w:tr w:rsidR="00600F9B" w:rsidRPr="00944A70" w:rsidTr="00BF5E89">
        <w:trPr>
          <w:gridAfter w:val="1"/>
          <w:wAfter w:w="27" w:type="dxa"/>
          <w:trHeight w:val="9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1357,7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00F9B" w:rsidRPr="00944A70" w:rsidTr="00BF5E89">
        <w:trPr>
          <w:gridAfter w:val="1"/>
          <w:wAfter w:w="27" w:type="dxa"/>
          <w:trHeight w:val="24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63197,0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63197,0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56470,4</w:t>
            </w:r>
          </w:p>
        </w:tc>
      </w:tr>
      <w:tr w:rsidR="00600F9B" w:rsidRPr="00944A70" w:rsidTr="00BF5E89">
        <w:trPr>
          <w:gridAfter w:val="1"/>
          <w:wAfter w:w="27" w:type="dxa"/>
          <w:trHeight w:val="12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1025,8</w:t>
            </w:r>
          </w:p>
        </w:tc>
      </w:tr>
      <w:tr w:rsidR="00600F9B" w:rsidRPr="00944A70" w:rsidTr="00BF5E89">
        <w:trPr>
          <w:gridAfter w:val="1"/>
          <w:wAfter w:w="27" w:type="dxa"/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600F9B" w:rsidRPr="00944A70" w:rsidTr="00BF5E89">
        <w:trPr>
          <w:gridAfter w:val="1"/>
          <w:wAfter w:w="27" w:type="dxa"/>
          <w:trHeight w:val="12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600F9B" w:rsidRPr="00944A70" w:rsidTr="00BF5E89">
        <w:trPr>
          <w:gridAfter w:val="1"/>
          <w:wAfter w:w="27" w:type="dxa"/>
          <w:trHeight w:val="6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55439,4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55439,4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2206,0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2206,0</w:t>
            </w:r>
          </w:p>
        </w:tc>
      </w:tr>
      <w:tr w:rsidR="00600F9B" w:rsidRPr="00944A70" w:rsidTr="00BF5E89">
        <w:trPr>
          <w:gridAfter w:val="1"/>
          <w:wAfter w:w="27" w:type="dxa"/>
          <w:trHeight w:val="12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766,0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1440,0</w:t>
            </w:r>
          </w:p>
        </w:tc>
      </w:tr>
      <w:tr w:rsidR="00600F9B" w:rsidRPr="00944A70" w:rsidTr="00BF5E89">
        <w:trPr>
          <w:gridAfter w:val="1"/>
          <w:wAfter w:w="27" w:type="dxa"/>
          <w:trHeight w:val="6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4520,6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600F9B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3697,1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3643,0</w:t>
            </w:r>
          </w:p>
        </w:tc>
      </w:tr>
      <w:tr w:rsidR="00600F9B" w:rsidRPr="00944A70" w:rsidTr="00BF5E89">
        <w:trPr>
          <w:gridAfter w:val="1"/>
          <w:wAfter w:w="27" w:type="dxa"/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57754,8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57754,8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57754,8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50254,8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50254,8</w:t>
            </w:r>
          </w:p>
        </w:tc>
      </w:tr>
      <w:tr w:rsidR="00600F9B" w:rsidRPr="00944A70" w:rsidTr="00BF5E89">
        <w:trPr>
          <w:gridAfter w:val="1"/>
          <w:wAfter w:w="27" w:type="dxa"/>
          <w:trHeight w:val="11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6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5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288366,7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287616,7</w:t>
            </w:r>
          </w:p>
        </w:tc>
      </w:tr>
      <w:tr w:rsidR="00600F9B" w:rsidRPr="00944A70" w:rsidTr="00BF5E89">
        <w:trPr>
          <w:gridAfter w:val="1"/>
          <w:wAfter w:w="27" w:type="dxa"/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57146,4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57146,4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(месные)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00F9B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229470,3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229470,3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600F9B" w:rsidRPr="00944A70" w:rsidTr="00BF5E89">
        <w:trPr>
          <w:gridAfter w:val="1"/>
          <w:wAfter w:w="27" w:type="dxa"/>
          <w:trHeight w:val="315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29493,9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29468,9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29468,9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17588,9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14427,8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3161,1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10641,0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5341,0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5341,0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5341,0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768,0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600F9B" w:rsidRPr="00944A70" w:rsidTr="00BF5E89">
        <w:trPr>
          <w:gridAfter w:val="1"/>
          <w:wAfter w:w="27" w:type="dxa"/>
          <w:trHeight w:val="9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63,9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944A70" w:rsidTr="00BF5E89">
        <w:trPr>
          <w:gridAfter w:val="1"/>
          <w:wAfter w:w="27" w:type="dxa"/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944A70" w:rsidTr="00BF5E89">
        <w:trPr>
          <w:gridAfter w:val="1"/>
          <w:wAfter w:w="27" w:type="dxa"/>
          <w:trHeight w:val="5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</w:tr>
      <w:tr w:rsidR="00600F9B" w:rsidRPr="00944A70" w:rsidTr="00BF5E89">
        <w:trPr>
          <w:gridAfter w:val="1"/>
          <w:wAfter w:w="27" w:type="dxa"/>
          <w:trHeight w:val="11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</w:tr>
      <w:tr w:rsidR="00600F9B" w:rsidRPr="00944A70" w:rsidTr="00BF5E89">
        <w:trPr>
          <w:gridAfter w:val="1"/>
          <w:wAfter w:w="27" w:type="dxa"/>
          <w:trHeight w:val="5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11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11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71890,9</w:t>
            </w:r>
          </w:p>
        </w:tc>
      </w:tr>
      <w:tr w:rsidR="00600F9B" w:rsidRPr="00944A70" w:rsidTr="00BF5E89">
        <w:trPr>
          <w:gridAfter w:val="1"/>
          <w:wAfter w:w="27" w:type="dxa"/>
          <w:trHeight w:val="4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600F9B" w:rsidRPr="00944A70" w:rsidTr="00BF5E89">
        <w:trPr>
          <w:gridAfter w:val="1"/>
          <w:wAfter w:w="27" w:type="dxa"/>
          <w:trHeight w:val="4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600F9B" w:rsidRPr="00944A70" w:rsidTr="00BF5E89">
        <w:trPr>
          <w:gridAfter w:val="1"/>
          <w:wAfter w:w="27" w:type="dxa"/>
          <w:trHeight w:val="4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600F9B" w:rsidRPr="00944A70" w:rsidTr="00BF5E89">
        <w:trPr>
          <w:gridAfter w:val="1"/>
          <w:wAfter w:w="27" w:type="dxa"/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63547,0</w:t>
            </w:r>
          </w:p>
        </w:tc>
      </w:tr>
      <w:tr w:rsidR="00600F9B" w:rsidRPr="00944A70" w:rsidTr="00BF5E89">
        <w:trPr>
          <w:gridAfter w:val="1"/>
          <w:wAfter w:w="27" w:type="dxa"/>
          <w:trHeight w:val="13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60831,0</w:t>
            </w:r>
          </w:p>
        </w:tc>
      </w:tr>
      <w:tr w:rsidR="00600F9B" w:rsidRPr="00944A70" w:rsidTr="00BF5E89">
        <w:trPr>
          <w:gridAfter w:val="1"/>
          <w:wAfter w:w="27" w:type="dxa"/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</w:tr>
      <w:tr w:rsidR="00600F9B" w:rsidRPr="00944A70" w:rsidTr="00BF5E89">
        <w:trPr>
          <w:gridAfter w:val="1"/>
          <w:wAfter w:w="27" w:type="dxa"/>
          <w:trHeight w:val="11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13161,0</w:t>
            </w:r>
          </w:p>
        </w:tc>
      </w:tr>
      <w:tr w:rsidR="00600F9B" w:rsidRPr="00944A70" w:rsidTr="00BF5E89">
        <w:trPr>
          <w:gridAfter w:val="1"/>
          <w:wAfter w:w="27" w:type="dxa"/>
          <w:trHeight w:val="4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600F9B" w:rsidRPr="00944A70" w:rsidTr="00BF5E89">
        <w:trPr>
          <w:gridAfter w:val="1"/>
          <w:wAfter w:w="27" w:type="dxa"/>
          <w:trHeight w:val="7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600F9B" w:rsidRPr="00944A70" w:rsidTr="00BF5E89">
        <w:trPr>
          <w:gridAfter w:val="1"/>
          <w:wAfter w:w="27" w:type="dxa"/>
          <w:trHeight w:val="11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600F9B" w:rsidRPr="00944A70" w:rsidTr="00BF5E89">
        <w:trPr>
          <w:gridAfter w:val="1"/>
          <w:wAfter w:w="27" w:type="dxa"/>
          <w:trHeight w:val="11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600F9B" w:rsidRPr="00944A70" w:rsidTr="00BF5E89">
        <w:trPr>
          <w:gridAfter w:val="1"/>
          <w:wAfter w:w="27" w:type="dxa"/>
          <w:trHeight w:val="4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600F9B" w:rsidRPr="00944A70" w:rsidTr="00BF5E89">
        <w:trPr>
          <w:gridAfter w:val="1"/>
          <w:wAfter w:w="27" w:type="dxa"/>
          <w:trHeight w:val="4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7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11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4868,9</w:t>
            </w:r>
          </w:p>
        </w:tc>
      </w:tr>
      <w:tr w:rsidR="00600F9B" w:rsidRPr="00944A70" w:rsidTr="00BF5E89">
        <w:trPr>
          <w:gridAfter w:val="1"/>
          <w:wAfter w:w="27" w:type="dxa"/>
          <w:trHeight w:val="11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600F9B" w:rsidRPr="00944A70" w:rsidTr="00BF5E89">
        <w:trPr>
          <w:gridAfter w:val="1"/>
          <w:wAfter w:w="27" w:type="dxa"/>
          <w:trHeight w:val="6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600F9B" w:rsidRPr="00944A70" w:rsidTr="00BF5E89">
        <w:trPr>
          <w:gridAfter w:val="1"/>
          <w:wAfter w:w="27" w:type="dxa"/>
          <w:trHeight w:val="7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755,8</w:t>
            </w:r>
          </w:p>
        </w:tc>
      </w:tr>
      <w:tr w:rsidR="00600F9B" w:rsidRPr="00944A70" w:rsidTr="00BF5E89">
        <w:trPr>
          <w:gridAfter w:val="1"/>
          <w:wAfter w:w="27" w:type="dxa"/>
          <w:trHeight w:val="10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680,8</w:t>
            </w:r>
          </w:p>
        </w:tc>
      </w:tr>
      <w:tr w:rsidR="00600F9B" w:rsidRPr="00944A70" w:rsidTr="00BF5E89">
        <w:trPr>
          <w:gridAfter w:val="1"/>
          <w:wAfter w:w="27" w:type="dxa"/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600F9B" w:rsidRPr="00944A70" w:rsidTr="00BF5E89">
        <w:trPr>
          <w:gridAfter w:val="1"/>
          <w:wAfter w:w="27" w:type="dxa"/>
          <w:trHeight w:val="9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4104,8</w:t>
            </w:r>
          </w:p>
        </w:tc>
      </w:tr>
      <w:tr w:rsidR="00600F9B" w:rsidRPr="00944A70" w:rsidTr="00BF5E89">
        <w:trPr>
          <w:gridAfter w:val="1"/>
          <w:wAfter w:w="27" w:type="dxa"/>
          <w:trHeight w:val="5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3780,8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944A70" w:rsidTr="00BF5E89">
        <w:trPr>
          <w:gridAfter w:val="1"/>
          <w:wAfter w:w="27" w:type="dxa"/>
          <w:trHeight w:val="11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944A70" w:rsidTr="00BF5E89">
        <w:trPr>
          <w:gridAfter w:val="1"/>
          <w:wAfter w:w="27" w:type="dxa"/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2622,0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1595,0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1047,4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930,6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600F9B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600F9B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600F9B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944A70" w:rsidRDefault="00600F9B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944A70" w:rsidRDefault="00600F9B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944A70" w:rsidRDefault="00600F9B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</w:tbl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70C94">
        <w:rPr>
          <w:rFonts w:ascii="Times New Roman" w:hAnsi="Times New Roman" w:cs="Times New Roman"/>
          <w:sz w:val="28"/>
          <w:szCs w:val="28"/>
          <w:lang w:eastAsia="ru-RU"/>
        </w:rPr>
        <w:t>Р</w:t>
      </w:r>
    </w:p>
    <w:p w:rsidR="00600F9B" w:rsidRPr="00BF5E89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F5E89">
        <w:rPr>
          <w:rFonts w:ascii="Times New Roman" w:hAnsi="Times New Roman" w:cs="Times New Roman"/>
          <w:sz w:val="28"/>
          <w:szCs w:val="28"/>
          <w:lang w:eastAsia="ru-RU"/>
        </w:rPr>
        <w:t xml:space="preserve">      »</w:t>
      </w:r>
    </w:p>
    <w:p w:rsidR="00600F9B" w:rsidRPr="00BF5E89" w:rsidRDefault="00600F9B" w:rsidP="00BF5E8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bookmarkStart w:id="5" w:name="_Hlk158650159"/>
      <w:r w:rsidRPr="00BF5E89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600F9B" w:rsidRDefault="00600F9B" w:rsidP="00BF5E8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м</w:t>
      </w:r>
      <w:r w:rsidRPr="00BF5E89">
        <w:rPr>
          <w:rFonts w:ascii="Times New Roman" w:hAnsi="Times New Roman" w:cs="Times New Roman"/>
          <w:sz w:val="28"/>
          <w:szCs w:val="28"/>
          <w:lang w:eastAsia="ru-RU"/>
        </w:rPr>
        <w:t xml:space="preserve">униципального образования Отрадненский район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F5E89">
        <w:rPr>
          <w:rFonts w:ascii="Times New Roman" w:hAnsi="Times New Roman" w:cs="Times New Roman"/>
          <w:sz w:val="28"/>
          <w:szCs w:val="28"/>
          <w:lang w:eastAsia="ru-RU"/>
        </w:rPr>
        <w:t xml:space="preserve"> Т.В.Моренко</w:t>
      </w: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5"/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600F9B" w:rsidSect="00944A70">
          <w:pgSz w:w="16838" w:h="11906" w:orient="landscape"/>
          <w:pgMar w:top="993" w:right="678" w:bottom="567" w:left="0" w:header="709" w:footer="709" w:gutter="0"/>
          <w:cols w:space="708"/>
          <w:docGrid w:linePitch="360"/>
        </w:sectPr>
      </w:pPr>
    </w:p>
    <w:p w:rsidR="00600F9B" w:rsidRDefault="00600F9B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Pr="008057FA" w:rsidRDefault="00600F9B" w:rsidP="008057FA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58650394"/>
      <w:bookmarkStart w:id="7" w:name="_Hlk158654074"/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«Приложение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600F9B" w:rsidRPr="008057FA" w:rsidRDefault="00600F9B" w:rsidP="008057FA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600F9B" w:rsidRPr="008057FA" w:rsidRDefault="00600F9B" w:rsidP="008057FA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600F9B" w:rsidRPr="008057FA" w:rsidRDefault="00600F9B" w:rsidP="008057FA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600F9B" w:rsidRPr="008057FA" w:rsidRDefault="00600F9B" w:rsidP="008057FA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Отрадненский район на 2024 год и на </w:t>
      </w:r>
    </w:p>
    <w:p w:rsidR="00600F9B" w:rsidRPr="008057FA" w:rsidRDefault="00600F9B" w:rsidP="008057FA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600F9B" w:rsidRDefault="00600F9B" w:rsidP="008057FA">
      <w:pPr>
        <w:tabs>
          <w:tab w:val="left" w:pos="4800"/>
        </w:tabs>
        <w:ind w:left="-709"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12.12.2023   № 363</w:t>
      </w:r>
      <w:bookmarkEnd w:id="6"/>
    </w:p>
    <w:bookmarkEnd w:id="7"/>
    <w:tbl>
      <w:tblPr>
        <w:tblW w:w="16160" w:type="dxa"/>
        <w:tblInd w:w="2" w:type="dxa"/>
        <w:tblLayout w:type="fixed"/>
        <w:tblLook w:val="00A0"/>
      </w:tblPr>
      <w:tblGrid>
        <w:gridCol w:w="851"/>
        <w:gridCol w:w="709"/>
        <w:gridCol w:w="8788"/>
        <w:gridCol w:w="669"/>
        <w:gridCol w:w="390"/>
        <w:gridCol w:w="523"/>
        <w:gridCol w:w="1449"/>
        <w:gridCol w:w="570"/>
        <w:gridCol w:w="1077"/>
        <w:gridCol w:w="1134"/>
      </w:tblGrid>
      <w:tr w:rsidR="00600F9B" w:rsidRPr="00A72012" w:rsidTr="00A72012">
        <w:trPr>
          <w:trHeight w:val="1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A7201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A7201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2025 и 2026 годы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600F9B" w:rsidRPr="00A72012" w:rsidTr="00A72012">
        <w:trPr>
          <w:trHeight w:val="5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00F9B" w:rsidRPr="00A72012" w:rsidTr="00A72012">
        <w:trPr>
          <w:trHeight w:val="5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1780255,9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1769964,6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62671,0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59133,0</w:t>
            </w:r>
          </w:p>
        </w:tc>
      </w:tr>
      <w:tr w:rsidR="00600F9B" w:rsidRPr="00A72012" w:rsidTr="00A72012">
        <w:trPr>
          <w:trHeight w:val="12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1140,0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14653,0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4501,0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9025,0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15619,0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600F9B" w:rsidRPr="00A72012" w:rsidTr="00A72012">
        <w:trPr>
          <w:trHeight w:val="12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</w:tr>
      <w:tr w:rsidR="00600F9B" w:rsidRPr="00A72012" w:rsidTr="00A72012">
        <w:trPr>
          <w:trHeight w:val="12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600F9B" w:rsidRPr="00A72012" w:rsidTr="00A72012">
        <w:trPr>
          <w:trHeight w:val="9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600F9B" w:rsidRPr="00A72012" w:rsidTr="00A72012">
        <w:trPr>
          <w:trHeight w:val="12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41971,2</w:t>
            </w:r>
          </w:p>
        </w:tc>
      </w:tr>
      <w:tr w:rsidR="00600F9B" w:rsidRPr="00A72012" w:rsidTr="00A72012">
        <w:trPr>
          <w:trHeight w:val="12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41971,2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1160,8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600F9B" w:rsidRPr="00A72012" w:rsidTr="00A72012">
        <w:trPr>
          <w:trHeight w:val="15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A72012" w:rsidTr="00A72012">
        <w:trPr>
          <w:trHeight w:val="22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A72012" w:rsidTr="00A72012">
        <w:trPr>
          <w:trHeight w:val="12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2185,5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A72012" w:rsidTr="00A72012">
        <w:trPr>
          <w:trHeight w:val="18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600F9B" w:rsidRPr="00A72012" w:rsidTr="00A72012">
        <w:trPr>
          <w:trHeight w:val="10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A72012" w:rsidTr="00A72012">
        <w:trPr>
          <w:trHeight w:val="10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00F9B" w:rsidRPr="00A72012" w:rsidTr="00A72012">
        <w:trPr>
          <w:trHeight w:val="49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72335,5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74354,3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73089,3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73089,3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71109,0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8421,0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600F9B" w:rsidRPr="00A72012" w:rsidTr="00A72012">
        <w:trPr>
          <w:trHeight w:val="18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41290,9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41864,9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41864,9</w:t>
            </w:r>
          </w:p>
        </w:tc>
      </w:tr>
      <w:tr w:rsidR="00600F9B" w:rsidRPr="00A72012" w:rsidTr="00A72012">
        <w:trPr>
          <w:trHeight w:val="16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41864,9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39856,0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37925,0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00F9B" w:rsidRPr="00A72012" w:rsidTr="00A72012">
        <w:trPr>
          <w:trHeight w:val="12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12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600F9B" w:rsidRPr="00A72012" w:rsidTr="00A72012">
        <w:trPr>
          <w:trHeight w:val="12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3113,0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86508,5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87886,2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83466,2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83466,2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83466,2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4900,5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1809,5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75198,0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76756,2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1200847,2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1252509,2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1180523,5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1232185,5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1176039,1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1226764,7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55577,0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55577,0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58600,0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600F9B" w:rsidRPr="00A72012" w:rsidTr="00A72012">
        <w:trPr>
          <w:trHeight w:val="12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600F9B" w:rsidRPr="00A72012" w:rsidTr="00A72012">
        <w:trPr>
          <w:trHeight w:val="18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11922,5</w:t>
            </w:r>
          </w:p>
        </w:tc>
      </w:tr>
      <w:tr w:rsidR="00600F9B" w:rsidRPr="00A72012" w:rsidTr="00A72012">
        <w:trPr>
          <w:trHeight w:val="11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174,5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11748,0</w:t>
            </w:r>
          </w:p>
        </w:tc>
      </w:tr>
      <w:tr w:rsidR="00600F9B" w:rsidRPr="00A72012" w:rsidTr="00A72012">
        <w:trPr>
          <w:trHeight w:val="12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709705,7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753988,7</w:t>
            </w:r>
          </w:p>
        </w:tc>
      </w:tr>
      <w:tr w:rsidR="00600F9B" w:rsidRPr="00A72012" w:rsidTr="00A72012">
        <w:trPr>
          <w:trHeight w:val="11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10630,7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699156,3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743358,0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1495,1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1474,0</w:t>
            </w:r>
          </w:p>
        </w:tc>
      </w:tr>
      <w:tr w:rsidR="00600F9B" w:rsidRPr="00A72012" w:rsidTr="00A72012">
        <w:trPr>
          <w:trHeight w:val="25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2081,7</w:t>
            </w:r>
          </w:p>
        </w:tc>
      </w:tr>
      <w:tr w:rsidR="00600F9B" w:rsidRPr="00A72012" w:rsidTr="00A72012">
        <w:trPr>
          <w:trHeight w:val="10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2051,0</w:t>
            </w:r>
          </w:p>
        </w:tc>
      </w:tr>
      <w:tr w:rsidR="00600F9B" w:rsidRPr="00A72012" w:rsidTr="00A72012">
        <w:trPr>
          <w:trHeight w:val="15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476,5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476,5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267965,3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278257,8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267965,3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278257,8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</w:tr>
      <w:tr w:rsidR="00600F9B" w:rsidRPr="00A72012" w:rsidTr="00A72012">
        <w:trPr>
          <w:trHeight w:val="135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37170,0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37170,0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6726,7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6726,7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600F9B" w:rsidRPr="00A72012" w:rsidTr="00A72012">
        <w:trPr>
          <w:trHeight w:val="11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600F9B" w:rsidRPr="00A72012" w:rsidTr="00A72012">
        <w:trPr>
          <w:trHeight w:val="6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11971,5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205,2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42938,5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42938,5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38016,2</w:t>
            </w:r>
          </w:p>
        </w:tc>
      </w:tr>
      <w:tr w:rsidR="00600F9B" w:rsidRPr="00A72012" w:rsidTr="00A72012">
        <w:trPr>
          <w:trHeight w:val="25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600F9B" w:rsidRPr="00A72012" w:rsidTr="00A72012">
        <w:trPr>
          <w:trHeight w:val="45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600F9B" w:rsidRPr="00A72012" w:rsidTr="00A72012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600F9B" w:rsidRPr="00A72012" w:rsidTr="00A72012">
        <w:trPr>
          <w:trHeight w:val="12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600F9B" w:rsidRPr="00A72012" w:rsidTr="00A7201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600F9B" w:rsidRPr="00A72012" w:rsidTr="00A72012">
        <w:trPr>
          <w:trHeight w:val="12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27728,6</w:t>
            </w:r>
          </w:p>
        </w:tc>
      </w:tr>
      <w:tr w:rsidR="00600F9B" w:rsidRPr="00A72012" w:rsidTr="00A7201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27728,6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4422,3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00F9B" w:rsidRPr="00A72012" w:rsidTr="00A72012">
        <w:trPr>
          <w:trHeight w:val="14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3998,8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3940,0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12600,0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8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15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135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8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315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315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25334,0</w:t>
            </w:r>
          </w:p>
        </w:tc>
      </w:tr>
      <w:tr w:rsidR="00600F9B" w:rsidRPr="00A72012" w:rsidTr="00A72012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A72012" w:rsidTr="00A72012">
        <w:trPr>
          <w:trHeight w:val="7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25309,0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25309,0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14666,1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2492,9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5319,0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A72012" w:rsidTr="00A72012">
        <w:trPr>
          <w:trHeight w:val="9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68,6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600F9B" w:rsidRPr="00A72012" w:rsidTr="00A72012">
        <w:trPr>
          <w:trHeight w:val="4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66100,9</w:t>
            </w:r>
          </w:p>
        </w:tc>
      </w:tr>
      <w:tr w:rsidR="00600F9B" w:rsidRPr="00A72012" w:rsidTr="00A72012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600F9B" w:rsidRPr="00A72012" w:rsidTr="00A72012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600F9B" w:rsidRPr="00A72012" w:rsidTr="00A72012">
        <w:trPr>
          <w:trHeight w:val="11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600F9B" w:rsidRPr="00A72012" w:rsidTr="00A72012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57547,0</w:t>
            </w:r>
          </w:p>
        </w:tc>
      </w:tr>
      <w:tr w:rsidR="00600F9B" w:rsidRPr="00A72012" w:rsidTr="00A72012">
        <w:trPr>
          <w:trHeight w:val="11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</w:tr>
      <w:tr w:rsidR="00600F9B" w:rsidRPr="00A72012" w:rsidTr="00A72012">
        <w:trPr>
          <w:trHeight w:val="11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</w:tr>
      <w:tr w:rsidR="00600F9B" w:rsidRPr="00A72012" w:rsidTr="00A72012">
        <w:trPr>
          <w:trHeight w:val="4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</w:tr>
      <w:tr w:rsidR="00600F9B" w:rsidRPr="00A72012" w:rsidTr="00A72012">
        <w:trPr>
          <w:trHeight w:val="4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600F9B" w:rsidRPr="00A72012" w:rsidTr="00A72012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600F9B" w:rsidRPr="00A72012" w:rsidTr="00A7201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600F9B" w:rsidRPr="00A72012" w:rsidTr="00A72012">
        <w:trPr>
          <w:trHeight w:val="13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600F9B" w:rsidRPr="00A72012" w:rsidTr="00A7201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600F9B" w:rsidRPr="00A72012" w:rsidTr="00A72012">
        <w:trPr>
          <w:trHeight w:val="7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5078,9</w:t>
            </w:r>
          </w:p>
        </w:tc>
      </w:tr>
      <w:tr w:rsidR="00600F9B" w:rsidRPr="00A72012" w:rsidTr="00A72012">
        <w:trPr>
          <w:trHeight w:val="11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600F9B" w:rsidRPr="00A72012" w:rsidTr="00A72012">
        <w:trPr>
          <w:trHeight w:val="6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600F9B" w:rsidRPr="00A72012" w:rsidTr="00A72012">
        <w:trPr>
          <w:trHeight w:val="20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</w:tr>
      <w:tr w:rsidR="00600F9B" w:rsidRPr="00A72012" w:rsidTr="00A72012">
        <w:trPr>
          <w:trHeight w:val="11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</w:tr>
      <w:tr w:rsidR="00600F9B" w:rsidRPr="00A72012" w:rsidTr="00A72012">
        <w:trPr>
          <w:trHeight w:val="6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600F9B" w:rsidRPr="00A72012" w:rsidTr="00A72012">
        <w:trPr>
          <w:trHeight w:val="11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</w:tr>
      <w:tr w:rsidR="00600F9B" w:rsidRPr="00A72012" w:rsidTr="00A72012">
        <w:trPr>
          <w:trHeight w:val="11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</w:tr>
      <w:tr w:rsidR="00600F9B" w:rsidRPr="00A72012" w:rsidTr="00A72012">
        <w:trPr>
          <w:trHeight w:val="6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600F9B" w:rsidRPr="00A72012" w:rsidTr="00A72012">
        <w:trPr>
          <w:trHeight w:val="7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A72012" w:rsidTr="00A72012">
        <w:trPr>
          <w:trHeight w:val="6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A72012" w:rsidTr="00A72012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600F9B" w:rsidRPr="00A72012" w:rsidTr="00A72012">
        <w:trPr>
          <w:trHeight w:val="11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600F9B" w:rsidRPr="00A72012" w:rsidTr="00A72012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600F9B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600F9B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34500,0</w:t>
            </w:r>
          </w:p>
        </w:tc>
      </w:tr>
      <w:tr w:rsidR="00600F9B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A72012" w:rsidRDefault="00600F9B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</w:tbl>
    <w:p w:rsidR="00600F9B" w:rsidRDefault="00600F9B" w:rsidP="00A72012">
      <w:pPr>
        <w:tabs>
          <w:tab w:val="left" w:pos="4800"/>
        </w:tabs>
        <w:ind w:left="1134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»</w:t>
      </w:r>
    </w:p>
    <w:p w:rsidR="00600F9B" w:rsidRPr="00BF5E89" w:rsidRDefault="00600F9B" w:rsidP="00D43913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8" w:name="_Hlk158654272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BF5E89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600F9B" w:rsidRDefault="00600F9B" w:rsidP="00084B8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м</w:t>
      </w:r>
      <w:r w:rsidRPr="00BF5E89">
        <w:rPr>
          <w:rFonts w:ascii="Times New Roman" w:hAnsi="Times New Roman" w:cs="Times New Roman"/>
          <w:sz w:val="28"/>
          <w:szCs w:val="28"/>
          <w:lang w:eastAsia="ru-RU"/>
        </w:rPr>
        <w:t xml:space="preserve">униципального образования Отрадненский район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F5E89">
        <w:rPr>
          <w:rFonts w:ascii="Times New Roman" w:hAnsi="Times New Roman" w:cs="Times New Roman"/>
          <w:sz w:val="28"/>
          <w:szCs w:val="28"/>
          <w:lang w:eastAsia="ru-RU"/>
        </w:rPr>
        <w:t xml:space="preserve"> Т.В.Моренк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</w:p>
    <w:bookmarkEnd w:id="8"/>
    <w:p w:rsidR="00600F9B" w:rsidRDefault="00600F9B" w:rsidP="00084B82">
      <w:pPr>
        <w:rPr>
          <w:rFonts w:ascii="Times New Roman" w:hAnsi="Times New Roman" w:cs="Times New Roman"/>
          <w:sz w:val="28"/>
          <w:szCs w:val="28"/>
          <w:lang w:eastAsia="ru-RU"/>
        </w:rPr>
        <w:sectPr w:rsidR="00600F9B" w:rsidSect="00084B82">
          <w:pgSz w:w="16838" w:h="11906" w:orient="landscape"/>
          <w:pgMar w:top="851" w:right="820" w:bottom="284" w:left="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600F9B" w:rsidRDefault="00600F9B" w:rsidP="00084B8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600F9B" w:rsidRPr="008057FA" w:rsidRDefault="00600F9B" w:rsidP="008F783E">
      <w:pPr>
        <w:ind w:left="708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bookmarkStart w:id="9" w:name="_Hlk158654403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«Приложение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600F9B" w:rsidRPr="008057FA" w:rsidRDefault="00600F9B" w:rsidP="008F783E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600F9B" w:rsidRPr="008057FA" w:rsidRDefault="00600F9B" w:rsidP="008F783E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600F9B" w:rsidRPr="008057FA" w:rsidRDefault="00600F9B" w:rsidP="008F783E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600F9B" w:rsidRPr="008057FA" w:rsidRDefault="00600F9B" w:rsidP="008F783E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Отрадненский район на 2024 год и на </w:t>
      </w:r>
    </w:p>
    <w:p w:rsidR="00600F9B" w:rsidRPr="008057FA" w:rsidRDefault="00600F9B" w:rsidP="008F783E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600F9B" w:rsidRPr="008F783E" w:rsidRDefault="00600F9B" w:rsidP="008F783E">
      <w:pPr>
        <w:tabs>
          <w:tab w:val="left" w:pos="4800"/>
        </w:tabs>
        <w:ind w:left="-709"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12.12.2023   № 363</w:t>
      </w:r>
    </w:p>
    <w:p w:rsidR="00600F9B" w:rsidRDefault="00600F9B" w:rsidP="00084B8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9"/>
    <w:p w:rsidR="00600F9B" w:rsidRDefault="00600F9B" w:rsidP="00084B8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585"/>
        <w:gridCol w:w="7211"/>
        <w:gridCol w:w="709"/>
        <w:gridCol w:w="567"/>
        <w:gridCol w:w="567"/>
        <w:gridCol w:w="2012"/>
        <w:gridCol w:w="576"/>
        <w:gridCol w:w="1345"/>
        <w:gridCol w:w="1616"/>
      </w:tblGrid>
      <w:tr w:rsidR="00600F9B" w:rsidRPr="008F783E" w:rsidTr="008F783E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2024 год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0F9B" w:rsidRPr="008F783E" w:rsidRDefault="00600F9B" w:rsidP="008F783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8F783E" w:rsidRDefault="00600F9B" w:rsidP="008F783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8F783E" w:rsidRDefault="00600F9B" w:rsidP="008F783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8F783E" w:rsidRDefault="00600F9B" w:rsidP="008F783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8F783E" w:rsidRDefault="00600F9B" w:rsidP="008F783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8F783E" w:rsidRDefault="00600F9B" w:rsidP="008F783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8F783E" w:rsidRDefault="00600F9B" w:rsidP="008F783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0F9B" w:rsidRPr="008F783E" w:rsidRDefault="00600F9B" w:rsidP="008F78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600F9B" w:rsidRPr="008F783E" w:rsidTr="008F783E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0F9B" w:rsidRPr="008F783E" w:rsidTr="008F783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42916,0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2205709,7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25511,2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508280,3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17477,2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181108,5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600F9B" w:rsidRPr="008F783E" w:rsidTr="008F783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73801,2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1290,8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1290,8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1290,8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1290,8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1128,8</w:t>
            </w:r>
          </w:p>
        </w:tc>
      </w:tr>
      <w:tr w:rsidR="00600F9B" w:rsidRPr="008F783E" w:rsidTr="008F783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600F9B" w:rsidRPr="008F783E" w:rsidTr="008F783E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5010,0</w:t>
            </w:r>
          </w:p>
        </w:tc>
      </w:tr>
      <w:tr w:rsidR="00600F9B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567,0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600F9B" w:rsidRPr="008F783E" w:rsidTr="008F783E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600F9B" w:rsidRPr="008F783E" w:rsidTr="008F783E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863,8</w:t>
            </w:r>
          </w:p>
        </w:tc>
      </w:tr>
      <w:tr w:rsidR="00600F9B" w:rsidRPr="008F783E" w:rsidTr="008F783E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600F9B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65907,6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65907,6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60831,0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47250,0</w:t>
            </w:r>
          </w:p>
        </w:tc>
      </w:tr>
      <w:tr w:rsidR="00600F9B" w:rsidRPr="008F783E" w:rsidTr="008F783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13161,0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600F9B" w:rsidRPr="008F783E" w:rsidTr="008F783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600F9B" w:rsidRPr="008F783E" w:rsidTr="008F783E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755,8</w:t>
            </w:r>
          </w:p>
        </w:tc>
      </w:tr>
      <w:tr w:rsidR="00600F9B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755,8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680,8</w:t>
            </w:r>
          </w:p>
        </w:tc>
      </w:tr>
      <w:tr w:rsidR="00600F9B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4104,8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3780,8</w:t>
            </w:r>
          </w:p>
        </w:tc>
      </w:tr>
      <w:tr w:rsidR="00600F9B" w:rsidRPr="008F783E" w:rsidTr="008F783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600F9B" w:rsidRPr="008F783E" w:rsidTr="008F783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12000,0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12000,0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12000,0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12000,0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91837,0</w:t>
            </w:r>
          </w:p>
        </w:tc>
      </w:tr>
      <w:tr w:rsidR="00600F9B" w:rsidRPr="008F783E" w:rsidTr="008F783E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26582,0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26582,0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26582,0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23700,0</w:t>
            </w:r>
          </w:p>
        </w:tc>
      </w:tr>
      <w:tr w:rsidR="00600F9B" w:rsidRPr="008F783E" w:rsidTr="008F783E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2842,0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25243,0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25243,0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25243,0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14933,0</w:t>
            </w:r>
          </w:p>
        </w:tc>
      </w:tr>
      <w:tr w:rsidR="00600F9B" w:rsidRPr="008F783E" w:rsidTr="008F783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10250,0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4234,0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4234,0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4234,0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</w:tr>
      <w:tr w:rsidR="00600F9B" w:rsidRPr="008F783E" w:rsidTr="008F783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859,0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9843,0</w:t>
            </w:r>
          </w:p>
        </w:tc>
      </w:tr>
      <w:tr w:rsidR="00600F9B" w:rsidRPr="008F783E" w:rsidTr="008F783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1002,0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00F9B" w:rsidRPr="008F783E" w:rsidTr="008F783E">
        <w:trPr>
          <w:trHeight w:val="22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00F9B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00F9B" w:rsidRPr="008F783E" w:rsidTr="008F783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600F9B" w:rsidRPr="008F783E" w:rsidTr="008F783E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600F9B" w:rsidRPr="008F783E" w:rsidTr="008F783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600F9B" w:rsidRPr="008F783E" w:rsidTr="008F783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-331,8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10078,9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-331,8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10078,9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-331,8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10078,9</w:t>
            </w:r>
          </w:p>
        </w:tc>
      </w:tr>
      <w:tr w:rsidR="00600F9B" w:rsidRPr="008F783E" w:rsidTr="008F783E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600F9B" w:rsidRPr="008F783E" w:rsidTr="008F783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-331,8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9870,1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-331,8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9870,1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</w:tr>
      <w:tr w:rsidR="00600F9B" w:rsidRPr="008F783E" w:rsidTr="008F783E">
        <w:trPr>
          <w:trHeight w:val="2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</w:tr>
      <w:tr w:rsidR="00600F9B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600F9B" w:rsidRPr="008F783E" w:rsidTr="008F783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600F9B" w:rsidRPr="008F783E" w:rsidTr="008F783E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600F9B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8F783E" w:rsidTr="008F783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10641,0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5300,0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5300,0</w:t>
            </w:r>
          </w:p>
        </w:tc>
      </w:tr>
      <w:tr w:rsidR="00600F9B" w:rsidRPr="008F783E" w:rsidTr="008F783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5341,0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5341,0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5341,0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4573,0</w:t>
            </w:r>
          </w:p>
        </w:tc>
      </w:tr>
      <w:tr w:rsidR="00600F9B" w:rsidRPr="008F783E" w:rsidTr="008F783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768,0</w:t>
            </w:r>
          </w:p>
        </w:tc>
      </w:tr>
      <w:tr w:rsidR="00600F9B" w:rsidRPr="008F783E" w:rsidTr="008F783E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600F9B" w:rsidRPr="008F783E" w:rsidTr="008F783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13041,0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2862,0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2862,0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2862,0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2862,0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2862,0</w:t>
            </w:r>
          </w:p>
        </w:tc>
      </w:tr>
      <w:tr w:rsidR="00600F9B" w:rsidRPr="008F783E" w:rsidTr="008F783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2862,0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9696,5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9696,5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457,5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457,5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394,5</w:t>
            </w:r>
          </w:p>
        </w:tc>
      </w:tr>
      <w:tr w:rsidR="00600F9B" w:rsidRPr="008F783E" w:rsidTr="008F783E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266,5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600F9B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9239,0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9239,0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9239,0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8125,0</w:t>
            </w:r>
          </w:p>
        </w:tc>
      </w:tr>
      <w:tr w:rsidR="00600F9B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1103,0</w:t>
            </w:r>
          </w:p>
        </w:tc>
      </w:tr>
      <w:tr w:rsidR="00600F9B" w:rsidRPr="008F783E" w:rsidTr="008F783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600F9B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8F783E" w:rsidTr="008F783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600F9B" w:rsidRPr="008F783E" w:rsidTr="008F783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62329,0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40693,2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40693,2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40693,2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40402,9</w:t>
            </w:r>
          </w:p>
        </w:tc>
      </w:tr>
      <w:tr w:rsidR="00600F9B" w:rsidRPr="008F783E" w:rsidTr="008F783E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40402,9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40402,9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600F9B" w:rsidRPr="008F783E" w:rsidTr="008F783E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600F9B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8F783E" w:rsidTr="008F783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600F9B" w:rsidRPr="008F783E" w:rsidTr="008F783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21558,9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00F9B" w:rsidRPr="008F783E" w:rsidTr="008F783E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18505,6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600F9B" w:rsidRPr="008F783E" w:rsidTr="008F783E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15899,6</w:t>
            </w:r>
          </w:p>
        </w:tc>
      </w:tr>
      <w:tr w:rsidR="00600F9B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15886,6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15886,6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15886,6</w:t>
            </w:r>
          </w:p>
        </w:tc>
      </w:tr>
      <w:tr w:rsidR="00600F9B" w:rsidRPr="008F783E" w:rsidTr="008F783E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58090,6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57754,8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57754,8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57754,8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57754,8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50254,8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50254,8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303,3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303,3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303,3</w:t>
            </w:r>
          </w:p>
        </w:tc>
      </w:tr>
      <w:tr w:rsidR="00600F9B" w:rsidRPr="008F783E" w:rsidTr="008F783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00F9B" w:rsidRPr="008F783E" w:rsidTr="008F783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238,3</w:t>
            </w:r>
          </w:p>
        </w:tc>
      </w:tr>
      <w:tr w:rsidR="00600F9B" w:rsidRPr="008F783E" w:rsidTr="008F783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238,3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238,3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8F783E" w:rsidTr="008F783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1103,5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1103,5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952,0</w:t>
            </w:r>
          </w:p>
        </w:tc>
      </w:tr>
      <w:tr w:rsidR="00600F9B" w:rsidRPr="008F783E" w:rsidTr="008F783E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600F9B" w:rsidRPr="008F783E" w:rsidTr="008F783E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600F9B" w:rsidRPr="008F783E" w:rsidTr="008F783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57896,4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57896,4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57896,4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57896,4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57146,4</w:t>
            </w:r>
          </w:p>
        </w:tc>
      </w:tr>
      <w:tr w:rsidR="00600F9B" w:rsidRPr="008F783E" w:rsidTr="008F783E">
        <w:trPr>
          <w:trHeight w:val="1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57146,4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57146,4</w:t>
            </w:r>
          </w:p>
        </w:tc>
      </w:tr>
      <w:tr w:rsidR="00600F9B" w:rsidRPr="008F783E" w:rsidTr="008F783E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600F9B" w:rsidRPr="008F783E" w:rsidTr="008F783E">
        <w:trPr>
          <w:trHeight w:val="29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134698,3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00F9B" w:rsidRPr="008F783E" w:rsidTr="008F783E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129031,3</w:t>
            </w:r>
          </w:p>
        </w:tc>
      </w:tr>
      <w:tr w:rsidR="00600F9B" w:rsidRPr="008F783E" w:rsidTr="008F783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73586,7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73586,7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73586,7</w:t>
            </w:r>
          </w:p>
        </w:tc>
      </w:tr>
      <w:tr w:rsidR="00600F9B" w:rsidRPr="008F783E" w:rsidTr="008F783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73586,7</w:t>
            </w:r>
          </w:p>
        </w:tc>
      </w:tr>
      <w:tr w:rsidR="00600F9B" w:rsidRPr="008F783E" w:rsidTr="008F783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1077,3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72509,4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55444,6</w:t>
            </w:r>
          </w:p>
        </w:tc>
      </w:tr>
      <w:tr w:rsidR="00600F9B" w:rsidRPr="008F783E" w:rsidTr="008F783E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55444,6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55444,6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600F9B" w:rsidRPr="008F783E" w:rsidTr="008F783E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55439,4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55439,4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1917,0</w:t>
            </w:r>
          </w:p>
        </w:tc>
      </w:tr>
      <w:tr w:rsidR="00600F9B" w:rsidRPr="008F783E" w:rsidTr="008F783E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1917,0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1917,0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1917,0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1917,0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1917,0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29493,9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17588,9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17588,9</w:t>
            </w:r>
          </w:p>
        </w:tc>
      </w:tr>
      <w:tr w:rsidR="00600F9B" w:rsidRPr="008F783E" w:rsidTr="008F783E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17588,9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17588,9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17588,9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17588,9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14427,8</w:t>
            </w:r>
          </w:p>
        </w:tc>
      </w:tr>
      <w:tr w:rsidR="00600F9B" w:rsidRPr="008F783E" w:rsidTr="008F783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3161,1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8F783E" w:rsidTr="008F783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600F9B" w:rsidRPr="008F783E" w:rsidTr="008F783E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1027,0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600F9B" w:rsidRPr="008F783E" w:rsidTr="008F783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1595,0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1047,4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930,6</w:t>
            </w:r>
          </w:p>
        </w:tc>
      </w:tr>
      <w:tr w:rsidR="00600F9B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115,3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600F9B" w:rsidRPr="008F783E" w:rsidTr="008F783E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547,6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464,4</w:t>
            </w:r>
          </w:p>
        </w:tc>
      </w:tr>
      <w:tr w:rsidR="00600F9B" w:rsidRPr="008F783E" w:rsidTr="008F783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1442411,2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1404545,3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606196,2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600F9B" w:rsidRPr="008F783E" w:rsidTr="008F783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373518,9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373518,9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373518,9</w:t>
            </w:r>
          </w:p>
        </w:tc>
      </w:tr>
      <w:tr w:rsidR="00600F9B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3920,0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3920,0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232180,0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232180,0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137379,9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137379,9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230470,3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230470,3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230470,3</w:t>
            </w:r>
          </w:p>
        </w:tc>
      </w:tr>
      <w:tr w:rsidR="00600F9B" w:rsidRPr="008F783E" w:rsidTr="008F783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(месные)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1310110470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1310110470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600F9B" w:rsidRPr="008F783E" w:rsidTr="008F783E">
        <w:trPr>
          <w:trHeight w:val="14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229470,3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229470,3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744575,1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2465,0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2465,0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2465,0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600F9B" w:rsidRPr="008F783E" w:rsidTr="008F783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2389,0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2389,0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742110,1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742110,1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737625,7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8089,0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7839,0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-28123,2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-28123,2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01R 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R3032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</w:tr>
      <w:tr w:rsidR="00600F9B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6396,0</w:t>
            </w:r>
          </w:p>
        </w:tc>
      </w:tr>
      <w:tr w:rsidR="00600F9B" w:rsidRPr="008F783E" w:rsidTr="008F783E">
        <w:trPr>
          <w:trHeight w:val="25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6396,0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444122,4</w:t>
            </w:r>
          </w:p>
        </w:tc>
      </w:tr>
      <w:tr w:rsidR="00600F9B" w:rsidRPr="008F783E" w:rsidTr="008F783E">
        <w:trPr>
          <w:trHeight w:val="17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444122,4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1363,0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1363,0</w:t>
            </w:r>
          </w:p>
        </w:tc>
      </w:tr>
      <w:tr w:rsidR="00600F9B" w:rsidRPr="008F783E" w:rsidTr="008F783E">
        <w:trPr>
          <w:trHeight w:val="2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1830,0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1830,0</w:t>
            </w:r>
          </w:p>
        </w:tc>
      </w:tr>
      <w:tr w:rsidR="00600F9B" w:rsidRPr="008F783E" w:rsidTr="008F783E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396,9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396,9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154263,0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154263,0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42182,4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42182,4</w:t>
            </w:r>
          </w:p>
        </w:tc>
      </w:tr>
      <w:tr w:rsidR="00600F9B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капитальных ремонтов помещений, зданий, сооружений муниципальных образовательных организаций, включая капитальный ремонт спортивных залов, в том числе помещений при них, других помещений физкультурно-спортивного назначения, физкультурно-оздоровитель-ных комплексов,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45517,3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600F9B" w:rsidRPr="008F783E" w:rsidTr="008F783E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600F9B" w:rsidRPr="008F783E" w:rsidTr="008F783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600F9B" w:rsidRPr="008F783E" w:rsidTr="008F783E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24139,6</w:t>
            </w:r>
          </w:p>
        </w:tc>
      </w:tr>
      <w:tr w:rsidR="00600F9B" w:rsidRPr="008F783E" w:rsidTr="008F783E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600F9B" w:rsidRPr="008F783E" w:rsidTr="008F783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600F9B" w:rsidRPr="008F783E" w:rsidTr="008F783E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600F9B" w:rsidRPr="008F783E" w:rsidTr="008F783E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600F9B" w:rsidRPr="008F783E" w:rsidTr="008F783E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600F9B" w:rsidRPr="008F783E" w:rsidTr="008F783E">
        <w:trPr>
          <w:trHeight w:val="19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23727,1</w:t>
            </w:r>
          </w:p>
        </w:tc>
      </w:tr>
      <w:tr w:rsidR="00600F9B" w:rsidRPr="008F783E" w:rsidTr="008F783E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23727,1</w:t>
            </w:r>
          </w:p>
        </w:tc>
      </w:tr>
      <w:tr w:rsidR="00600F9B" w:rsidRPr="008F783E" w:rsidTr="008F783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373,0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373,0</w:t>
            </w:r>
          </w:p>
        </w:tc>
      </w:tr>
      <w:tr w:rsidR="00600F9B" w:rsidRPr="008F783E" w:rsidTr="008F783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2906,0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2906,0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2906,0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2206,0</w:t>
            </w:r>
          </w:p>
        </w:tc>
      </w:tr>
      <w:tr w:rsidR="00600F9B" w:rsidRPr="008F783E" w:rsidTr="008F783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2206,0</w:t>
            </w:r>
          </w:p>
        </w:tc>
      </w:tr>
      <w:tr w:rsidR="00600F9B" w:rsidRPr="008F783E" w:rsidTr="008F783E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766,0</w:t>
            </w:r>
          </w:p>
        </w:tc>
      </w:tr>
      <w:tr w:rsidR="00600F9B" w:rsidRPr="008F783E" w:rsidTr="008F783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1440,0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26728,4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23085,4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1931,4</w:t>
            </w:r>
          </w:p>
        </w:tc>
      </w:tr>
      <w:tr w:rsidR="00600F9B" w:rsidRPr="008F783E" w:rsidTr="008F783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00F9B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00F9B" w:rsidRPr="008F783E" w:rsidTr="008F783E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EB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1631,4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1631,4</w:t>
            </w:r>
          </w:p>
        </w:tc>
      </w:tr>
      <w:tr w:rsidR="00600F9B" w:rsidRPr="008F783E" w:rsidTr="008F783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1631,4</w:t>
            </w:r>
          </w:p>
        </w:tc>
      </w:tr>
      <w:tr w:rsidR="00600F9B" w:rsidRPr="008F783E" w:rsidTr="008F783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1631,4</w:t>
            </w:r>
          </w:p>
        </w:tc>
      </w:tr>
      <w:tr w:rsidR="00600F9B" w:rsidRPr="008F783E" w:rsidTr="008F783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21154,0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12680,7</w:t>
            </w:r>
          </w:p>
        </w:tc>
      </w:tr>
      <w:tr w:rsidR="00600F9B" w:rsidRPr="008F783E" w:rsidTr="008F783E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11313,0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1357,7</w:t>
            </w:r>
          </w:p>
        </w:tc>
      </w:tr>
      <w:tr w:rsidR="00600F9B" w:rsidRPr="008F783E" w:rsidTr="008F783E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120,1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8110,0</w:t>
            </w:r>
          </w:p>
        </w:tc>
      </w:tr>
      <w:tr w:rsidR="00600F9B" w:rsidRPr="008F783E" w:rsidTr="008F783E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29635,8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29542,0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29478,8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29478,8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29478,8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29306,8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29306,8</w:t>
            </w:r>
          </w:p>
        </w:tc>
      </w:tr>
      <w:tr w:rsidR="00600F9B" w:rsidRPr="008F783E" w:rsidTr="008F783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172,0</w:t>
            </w:r>
          </w:p>
        </w:tc>
      </w:tr>
      <w:tr w:rsidR="00600F9B" w:rsidRPr="008F783E" w:rsidTr="008F783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172,0</w:t>
            </w:r>
          </w:p>
        </w:tc>
      </w:tr>
      <w:tr w:rsidR="00600F9B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00F9B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00F9B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75959,1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24553,6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24553,6</w:t>
            </w:r>
          </w:p>
        </w:tc>
      </w:tr>
      <w:tr w:rsidR="00600F9B" w:rsidRPr="008F783E" w:rsidTr="008F783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24263,0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24263,0</w:t>
            </w:r>
          </w:p>
        </w:tc>
      </w:tr>
      <w:tr w:rsidR="00600F9B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290,6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290,6</w:t>
            </w:r>
          </w:p>
        </w:tc>
      </w:tr>
      <w:tr w:rsidR="00600F9B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51405,5</w:t>
            </w:r>
          </w:p>
        </w:tc>
      </w:tr>
      <w:tr w:rsidR="00600F9B" w:rsidRPr="008F783E" w:rsidTr="008F783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48772,5</w:t>
            </w:r>
          </w:p>
        </w:tc>
      </w:tr>
      <w:tr w:rsidR="00600F9B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48672,5</w:t>
            </w:r>
          </w:p>
        </w:tc>
      </w:tr>
      <w:tr w:rsidR="00600F9B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600F9B" w:rsidRPr="008F783E" w:rsidTr="008F783E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600F9B" w:rsidRPr="008F783E" w:rsidTr="008F783E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600F9B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600F9B" w:rsidRPr="008F783E" w:rsidTr="008F783E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294,5</w:t>
            </w:r>
          </w:p>
        </w:tc>
      </w:tr>
      <w:tr w:rsidR="00600F9B" w:rsidRPr="008F783E" w:rsidTr="008F783E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294,5</w:t>
            </w:r>
          </w:p>
        </w:tc>
      </w:tr>
      <w:tr w:rsidR="00600F9B" w:rsidRPr="008F783E" w:rsidTr="008F783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294,5</w:t>
            </w:r>
          </w:p>
        </w:tc>
      </w:tr>
      <w:tr w:rsidR="00600F9B" w:rsidRPr="008F783E" w:rsidTr="008F783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294,5</w:t>
            </w:r>
          </w:p>
        </w:tc>
      </w:tr>
      <w:tr w:rsidR="00600F9B" w:rsidRPr="008F783E" w:rsidTr="008F783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46278,0</w:t>
            </w:r>
          </w:p>
        </w:tc>
      </w:tr>
      <w:tr w:rsidR="00600F9B" w:rsidRPr="008F783E" w:rsidTr="008F783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46278,0</w:t>
            </w:r>
          </w:p>
        </w:tc>
      </w:tr>
      <w:tr w:rsidR="00600F9B" w:rsidRPr="008F783E" w:rsidTr="008F783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45948,0</w:t>
            </w:r>
          </w:p>
        </w:tc>
      </w:tr>
      <w:tr w:rsidR="00600F9B" w:rsidRPr="008F783E" w:rsidTr="008F783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37221,0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8260,0</w:t>
            </w:r>
          </w:p>
        </w:tc>
      </w:tr>
      <w:tr w:rsidR="00600F9B" w:rsidRPr="008F783E" w:rsidTr="008F783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600F9B" w:rsidRPr="008F783E" w:rsidTr="008F783E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8F783E" w:rsidTr="008F783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8F783E" w:rsidTr="008F783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8F783E" w:rsidTr="008F783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600F9B" w:rsidRPr="008F783E" w:rsidTr="008F783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600F9B" w:rsidRPr="008F783E" w:rsidTr="008F783E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600F9B" w:rsidRPr="008F783E" w:rsidTr="008F783E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600F9B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1944,0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683,0</w:t>
            </w:r>
          </w:p>
        </w:tc>
      </w:tr>
      <w:tr w:rsidR="00600F9B" w:rsidRPr="008F783E" w:rsidTr="008F783E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143433,2</w:t>
            </w:r>
          </w:p>
        </w:tc>
      </w:tr>
      <w:tr w:rsidR="00600F9B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143433,2</w:t>
            </w:r>
          </w:p>
        </w:tc>
      </w:tr>
      <w:tr w:rsidR="00600F9B" w:rsidRPr="008F783E" w:rsidTr="008F783E">
        <w:trPr>
          <w:trHeight w:val="14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111601,0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111601,0</w:t>
            </w:r>
          </w:p>
        </w:tc>
      </w:tr>
      <w:tr w:rsidR="00600F9B" w:rsidRPr="008F783E" w:rsidTr="008F783E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111601,0</w:t>
            </w:r>
          </w:p>
        </w:tc>
      </w:tr>
      <w:tr w:rsidR="00600F9B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111601,0</w:t>
            </w:r>
          </w:p>
        </w:tc>
      </w:tr>
      <w:tr w:rsidR="00600F9B" w:rsidRPr="008F783E" w:rsidTr="008F783E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39318,0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39318,0</w:t>
            </w:r>
          </w:p>
        </w:tc>
      </w:tr>
      <w:tr w:rsidR="00600F9B" w:rsidRPr="008F783E" w:rsidTr="008F783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654,0</w:t>
            </w:r>
          </w:p>
        </w:tc>
      </w:tr>
      <w:tr w:rsidR="00600F9B" w:rsidRPr="008F783E" w:rsidTr="008F783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654,0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1785,0</w:t>
            </w:r>
          </w:p>
        </w:tc>
      </w:tr>
      <w:tr w:rsidR="00600F9B" w:rsidRPr="008F783E" w:rsidTr="008F783E">
        <w:trPr>
          <w:trHeight w:val="19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1785,0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66844,0</w:t>
            </w:r>
          </w:p>
        </w:tc>
      </w:tr>
      <w:tr w:rsidR="00600F9B" w:rsidRPr="008F783E" w:rsidTr="008F783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66844,0</w:t>
            </w:r>
          </w:p>
        </w:tc>
      </w:tr>
      <w:tr w:rsidR="00600F9B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600F9B" w:rsidRPr="008F783E" w:rsidTr="008F783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600F9B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28608,3</w:t>
            </w:r>
          </w:p>
        </w:tc>
      </w:tr>
      <w:tr w:rsidR="00600F9B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28608,3</w:t>
            </w:r>
          </w:p>
        </w:tc>
      </w:tr>
      <w:tr w:rsidR="00600F9B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28608,3</w:t>
            </w:r>
          </w:p>
        </w:tc>
      </w:tr>
      <w:tr w:rsidR="00600F9B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28608,3</w:t>
            </w:r>
          </w:p>
        </w:tc>
      </w:tr>
      <w:tr w:rsidR="00600F9B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28408,3</w:t>
            </w:r>
          </w:p>
        </w:tc>
      </w:tr>
      <w:tr w:rsidR="00600F9B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28408,3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16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1127,9</w:t>
            </w:r>
          </w:p>
        </w:tc>
      </w:tr>
      <w:tr w:rsidR="00600F9B" w:rsidRPr="008F783E" w:rsidTr="008F783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1127,9</w:t>
            </w:r>
          </w:p>
        </w:tc>
      </w:tr>
      <w:tr w:rsidR="00600F9B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1127,9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1127,9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1127,9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600F9B" w:rsidRPr="008F783E" w:rsidTr="008F783E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600F9B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1990,0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600F9B" w:rsidRPr="008F783E" w:rsidTr="008F783E">
        <w:trPr>
          <w:trHeight w:val="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2310,0</w:t>
            </w:r>
          </w:p>
        </w:tc>
      </w:tr>
      <w:tr w:rsidR="00600F9B" w:rsidRPr="008F783E" w:rsidTr="008F783E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2169,0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600F9B" w:rsidRPr="008F783E" w:rsidTr="008F783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600F9B" w:rsidRPr="008F783E" w:rsidTr="008F783E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8F783E" w:rsidRDefault="00600F9B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</w:tbl>
    <w:p w:rsidR="00600F9B" w:rsidRPr="00084B82" w:rsidRDefault="00600F9B" w:rsidP="00084B8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»</w:t>
      </w:r>
    </w:p>
    <w:p w:rsidR="00600F9B" w:rsidRPr="008F783E" w:rsidRDefault="00600F9B" w:rsidP="008F783E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F783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bookmarkStart w:id="10" w:name="_Hlk158657595"/>
      <w:r w:rsidRPr="008F783E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600F9B" w:rsidRPr="00084B82" w:rsidRDefault="00600F9B" w:rsidP="008F783E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F783E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8F783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муниципального образования Отрадненский район                                                                 </w:t>
      </w:r>
      <w:r w:rsidRPr="008F783E">
        <w:rPr>
          <w:rFonts w:ascii="Times New Roman" w:hAnsi="Times New Roman" w:cs="Times New Roman"/>
          <w:sz w:val="28"/>
          <w:szCs w:val="28"/>
          <w:lang w:eastAsia="ru-RU"/>
        </w:rPr>
        <w:tab/>
        <w:t>Т.В.Моренко</w:t>
      </w:r>
    </w:p>
    <w:p w:rsidR="00600F9B" w:rsidRDefault="00600F9B" w:rsidP="008F783E">
      <w:pPr>
        <w:tabs>
          <w:tab w:val="left" w:pos="4800"/>
        </w:tabs>
        <w:ind w:left="-709" w:firstLine="709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bookmarkEnd w:id="10"/>
    <w:p w:rsidR="00600F9B" w:rsidRDefault="00600F9B" w:rsidP="008F783E">
      <w:pPr>
        <w:tabs>
          <w:tab w:val="left" w:pos="4800"/>
        </w:tabs>
        <w:ind w:left="-709" w:firstLine="709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00F9B" w:rsidRDefault="00600F9B" w:rsidP="008F783E">
      <w:pPr>
        <w:tabs>
          <w:tab w:val="decimal" w:pos="993"/>
          <w:tab w:val="left" w:pos="4800"/>
        </w:tabs>
        <w:ind w:left="993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00F9B" w:rsidRDefault="00600F9B" w:rsidP="00A72012">
      <w:pPr>
        <w:tabs>
          <w:tab w:val="left" w:pos="4800"/>
        </w:tabs>
        <w:ind w:left="-709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00F9B" w:rsidRDefault="00600F9B" w:rsidP="00A72012">
      <w:pPr>
        <w:tabs>
          <w:tab w:val="left" w:pos="4800"/>
        </w:tabs>
        <w:ind w:left="-709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00F9B" w:rsidRDefault="00600F9B" w:rsidP="00A72012">
      <w:pPr>
        <w:tabs>
          <w:tab w:val="left" w:pos="4800"/>
        </w:tabs>
        <w:ind w:left="-709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00F9B" w:rsidRDefault="00600F9B" w:rsidP="00A72012">
      <w:pPr>
        <w:tabs>
          <w:tab w:val="left" w:pos="4800"/>
        </w:tabs>
        <w:ind w:left="-709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00F9B" w:rsidRDefault="00600F9B" w:rsidP="00A72012">
      <w:pPr>
        <w:tabs>
          <w:tab w:val="left" w:pos="4800"/>
        </w:tabs>
        <w:ind w:left="-709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00F9B" w:rsidRDefault="00600F9B" w:rsidP="00A72012">
      <w:pPr>
        <w:tabs>
          <w:tab w:val="left" w:pos="4800"/>
        </w:tabs>
        <w:ind w:left="-709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00F9B" w:rsidRDefault="00600F9B" w:rsidP="00A72012">
      <w:pPr>
        <w:tabs>
          <w:tab w:val="left" w:pos="4800"/>
        </w:tabs>
        <w:ind w:left="-709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00F9B" w:rsidRDefault="00600F9B" w:rsidP="00A72012">
      <w:pPr>
        <w:tabs>
          <w:tab w:val="left" w:pos="4800"/>
        </w:tabs>
        <w:ind w:left="-709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00F9B" w:rsidRDefault="00600F9B" w:rsidP="00A72012">
      <w:pPr>
        <w:tabs>
          <w:tab w:val="left" w:pos="4800"/>
        </w:tabs>
        <w:ind w:left="-709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00F9B" w:rsidRDefault="00600F9B" w:rsidP="00A72012">
      <w:pPr>
        <w:tabs>
          <w:tab w:val="left" w:pos="4800"/>
        </w:tabs>
        <w:ind w:left="-709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00F9B" w:rsidRDefault="00600F9B" w:rsidP="00A72012">
      <w:pPr>
        <w:tabs>
          <w:tab w:val="left" w:pos="4800"/>
        </w:tabs>
        <w:ind w:left="-709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  <w:sectPr w:rsidR="00600F9B" w:rsidSect="008F783E">
          <w:pgSz w:w="16838" w:h="11906" w:orient="landscape"/>
          <w:pgMar w:top="567" w:right="624" w:bottom="851" w:left="1134" w:header="709" w:footer="709" w:gutter="0"/>
          <w:cols w:space="708"/>
          <w:docGrid w:linePitch="360"/>
        </w:sectPr>
      </w:pPr>
    </w:p>
    <w:p w:rsidR="00600F9B" w:rsidRPr="008057FA" w:rsidRDefault="00600F9B" w:rsidP="008F783E">
      <w:pPr>
        <w:ind w:left="708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«Приложение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</w:p>
    <w:tbl>
      <w:tblPr>
        <w:tblW w:w="15448" w:type="dxa"/>
        <w:tblInd w:w="-106" w:type="dxa"/>
        <w:tblLook w:val="00A0"/>
      </w:tblPr>
      <w:tblGrid>
        <w:gridCol w:w="540"/>
        <w:gridCol w:w="4214"/>
        <w:gridCol w:w="870"/>
        <w:gridCol w:w="579"/>
        <w:gridCol w:w="723"/>
        <w:gridCol w:w="1863"/>
        <w:gridCol w:w="576"/>
        <w:gridCol w:w="1345"/>
        <w:gridCol w:w="1701"/>
        <w:gridCol w:w="1345"/>
        <w:gridCol w:w="1701"/>
      </w:tblGrid>
      <w:tr w:rsidR="00600F9B" w:rsidRPr="00197906" w:rsidTr="0019790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197906" w:rsidRDefault="00600F9B" w:rsidP="0019790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F9B" w:rsidRPr="00197906" w:rsidTr="0019790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600F9B" w:rsidRPr="00197906" w:rsidTr="0019790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600F9B" w:rsidRPr="00197906" w:rsidTr="0019790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600F9B" w:rsidRPr="00197906" w:rsidTr="0019790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2024 год и </w:t>
            </w:r>
          </w:p>
        </w:tc>
      </w:tr>
      <w:tr w:rsidR="00600F9B" w:rsidRPr="00197906" w:rsidTr="00197906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2025-2026 годов"</w:t>
            </w:r>
          </w:p>
        </w:tc>
      </w:tr>
      <w:tr w:rsidR="00600F9B" w:rsidRPr="00197906" w:rsidTr="00197906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12.12.2023   № 363</w:t>
            </w:r>
          </w:p>
        </w:tc>
      </w:tr>
      <w:tr w:rsidR="00600F9B" w:rsidRPr="00197906" w:rsidTr="00197906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F9B" w:rsidRPr="00197906" w:rsidTr="00197906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2025 и 2026 годы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F9B" w:rsidRPr="00197906" w:rsidTr="00197906">
        <w:trPr>
          <w:trHeight w:val="315"/>
        </w:trPr>
        <w:tc>
          <w:tcPr>
            <w:tcW w:w="1544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600F9B" w:rsidRPr="00197906" w:rsidTr="00197906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2026 год</w:t>
            </w:r>
          </w:p>
        </w:tc>
      </w:tr>
      <w:tr w:rsidR="00600F9B" w:rsidRPr="00197906" w:rsidTr="00197906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изменениями 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изменениями </w:t>
            </w:r>
          </w:p>
        </w:tc>
      </w:tr>
      <w:tr w:rsidR="00600F9B" w:rsidRPr="00197906" w:rsidTr="00197906">
        <w:trPr>
          <w:trHeight w:val="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F9B" w:rsidRPr="00197906" w:rsidTr="00197906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1780255,9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1769964,6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388641,1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337830,2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151401,7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148034,3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600F9B" w:rsidRPr="00197906" w:rsidTr="00197906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69107,6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69107,6</w:t>
            </w:r>
          </w:p>
        </w:tc>
      </w:tr>
      <w:tr w:rsidR="00600F9B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600F9B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1160,8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1160,8</w:t>
            </w:r>
          </w:p>
        </w:tc>
      </w:tr>
      <w:tr w:rsidR="00600F9B" w:rsidRPr="00197906" w:rsidTr="00197906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600F9B" w:rsidRPr="00197906" w:rsidTr="00197906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4900,5</w:t>
            </w:r>
          </w:p>
        </w:tc>
      </w:tr>
      <w:tr w:rsidR="00600F9B" w:rsidRPr="00197906" w:rsidTr="0019790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824,9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600F9B" w:rsidRPr="00197906" w:rsidTr="00197906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600F9B" w:rsidRPr="00197906" w:rsidTr="00197906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</w:tr>
      <w:tr w:rsidR="00600F9B" w:rsidRPr="00197906" w:rsidTr="00197906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600F9B" w:rsidRPr="00197906" w:rsidTr="0019790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61040,0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61040,0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</w:tr>
      <w:tr w:rsidR="00600F9B" w:rsidRPr="00197906" w:rsidTr="00197906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600F9B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600F9B" w:rsidRPr="00197906" w:rsidTr="0019790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600F9B" w:rsidRPr="00197906" w:rsidTr="00197906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</w:tr>
      <w:tr w:rsidR="00600F9B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</w:tr>
      <w:tr w:rsidR="00600F9B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</w:tr>
      <w:tr w:rsidR="00600F9B" w:rsidRPr="00197906" w:rsidTr="00197906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600F9B" w:rsidRPr="00197906" w:rsidTr="00197906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78323,5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74878,8</w:t>
            </w:r>
          </w:p>
        </w:tc>
      </w:tr>
      <w:tr w:rsidR="00600F9B" w:rsidRPr="00197906" w:rsidTr="0019790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</w:tr>
      <w:tr w:rsidR="00600F9B" w:rsidRPr="00197906" w:rsidTr="00197906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14653,0</w:t>
            </w:r>
          </w:p>
        </w:tc>
      </w:tr>
      <w:tr w:rsidR="00600F9B" w:rsidRPr="00197906" w:rsidTr="0019790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4501,0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</w:tr>
      <w:tr w:rsidR="00600F9B" w:rsidRPr="00197906" w:rsidTr="0019790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9025,0</w:t>
            </w:r>
          </w:p>
        </w:tc>
      </w:tr>
      <w:tr w:rsidR="00600F9B" w:rsidRPr="00197906" w:rsidTr="00197906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197906" w:rsidTr="00197906">
        <w:trPr>
          <w:trHeight w:val="22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197906" w:rsidTr="0019790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10767,2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10857,0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10767,2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10857,0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10767,2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10857,0</w:t>
            </w:r>
          </w:p>
        </w:tc>
      </w:tr>
      <w:tr w:rsidR="00600F9B" w:rsidRPr="00197906" w:rsidTr="00197906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174,5</w:t>
            </w:r>
          </w:p>
        </w:tc>
      </w:tr>
      <w:tr w:rsidR="00600F9B" w:rsidRPr="00197906" w:rsidTr="00197906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174,5</w:t>
            </w:r>
          </w:p>
        </w:tc>
      </w:tr>
      <w:tr w:rsidR="00600F9B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10549,4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10630,7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10549,4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10630,7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600F9B" w:rsidRPr="00197906" w:rsidTr="00197906">
        <w:trPr>
          <w:trHeight w:val="2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600F9B" w:rsidRPr="00197906" w:rsidTr="0019790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600F9B" w:rsidRPr="00197906" w:rsidTr="00197906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600F9B" w:rsidRPr="00197906" w:rsidTr="00197906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600F9B" w:rsidRPr="00197906" w:rsidTr="0019790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197906" w:rsidTr="00197906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5319,0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197906" w:rsidTr="00197906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</w:tr>
      <w:tr w:rsidR="00600F9B" w:rsidRPr="00197906" w:rsidTr="00197906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600F9B" w:rsidRPr="00197906" w:rsidTr="00197906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600F9B" w:rsidRPr="00197906" w:rsidTr="00197906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10602,0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00F9B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00F9B" w:rsidRPr="00197906" w:rsidTr="00197906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9234,5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9757,5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9234,5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9757,5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600F9B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600F9B" w:rsidRPr="00197906" w:rsidTr="00197906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600F9B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</w:tr>
      <w:tr w:rsidR="00600F9B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1164,0</w:t>
            </w:r>
          </w:p>
        </w:tc>
      </w:tr>
      <w:tr w:rsidR="00600F9B" w:rsidRPr="00197906" w:rsidTr="0019790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600F9B" w:rsidRPr="00197906" w:rsidTr="0019790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197906" w:rsidTr="00197906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600F9B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600F9B" w:rsidRPr="00197906" w:rsidTr="00197906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45314,5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45290,3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40706,8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40680,4</w:t>
            </w:r>
          </w:p>
        </w:tc>
      </w:tr>
      <w:tr w:rsidR="00600F9B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40706,8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40680,4</w:t>
            </w:r>
          </w:p>
        </w:tc>
      </w:tr>
      <w:tr w:rsidR="00600F9B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40706,8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40680,4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</w:tr>
      <w:tr w:rsidR="00600F9B" w:rsidRPr="00197906" w:rsidTr="00197906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600F9B" w:rsidRPr="00197906" w:rsidTr="0019790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600F9B" w:rsidRPr="00197906" w:rsidTr="0019790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197906" w:rsidTr="0019790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600F9B" w:rsidRPr="00197906" w:rsidTr="00197906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00F9B" w:rsidRPr="00197906" w:rsidTr="00197906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00F9B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600F9B" w:rsidRPr="00197906" w:rsidTr="00197906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197906" w:rsidTr="00197906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13697,5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00F9B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00F9B" w:rsidRPr="00197906" w:rsidTr="0019790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197906" w:rsidTr="0019790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1067,5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1067,5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600F9B" w:rsidRPr="00197906" w:rsidTr="00197906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600F9B" w:rsidRPr="00197906" w:rsidTr="00197906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1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1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1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114667,9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119125,6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00F9B" w:rsidRPr="00197906" w:rsidTr="00197906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110047,9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114705,6</w:t>
            </w:r>
          </w:p>
        </w:tc>
      </w:tr>
      <w:tr w:rsidR="00600F9B" w:rsidRPr="00197906" w:rsidTr="00197906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600F9B" w:rsidRPr="00197906" w:rsidTr="0019790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600F9B" w:rsidRPr="00197906" w:rsidTr="00197906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984,6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75198,0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76756,2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33884,8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600F9B" w:rsidRPr="00197906" w:rsidTr="0019790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33884,8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33884,8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600F9B" w:rsidRPr="00197906" w:rsidTr="00197906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600F9B" w:rsidRPr="00197906" w:rsidTr="00197906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24648,6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27728,6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24648,6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27728,6</w:t>
            </w:r>
          </w:p>
        </w:tc>
      </w:tr>
      <w:tr w:rsidR="00600F9B" w:rsidRPr="00197906" w:rsidTr="00197906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600F9B" w:rsidRPr="00197906" w:rsidTr="00197906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25738,0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25334,0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600F9B" w:rsidRPr="00197906" w:rsidTr="00197906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14666,1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14666,1</w:t>
            </w:r>
          </w:p>
        </w:tc>
      </w:tr>
      <w:tr w:rsidR="00600F9B" w:rsidRPr="00197906" w:rsidTr="00197906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1992,9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2492,9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197906" w:rsidTr="00197906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600F9B" w:rsidRPr="00197906" w:rsidTr="00197906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600F9B" w:rsidRPr="00197906" w:rsidTr="00197906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600F9B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00F9B" w:rsidRPr="00197906" w:rsidTr="00197906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600F9B" w:rsidRPr="00197906" w:rsidTr="00197906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1230559,2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1250990,0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1191308,3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1210066,1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407149,6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396386,1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600F9B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600F9B" w:rsidRPr="00197906" w:rsidTr="00197906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373743,2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394271,1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373743,2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394271,1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373743,2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394271,1</w:t>
            </w:r>
          </w:p>
        </w:tc>
      </w:tr>
      <w:tr w:rsidR="00600F9B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4240,0</w:t>
            </w:r>
          </w:p>
        </w:tc>
      </w:tr>
      <w:tr w:rsidR="00600F9B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248520,0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263146,1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248520,0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263146,1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121146,2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126885,0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121146,2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126885,0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734028,0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762026,3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600F9B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600F9B" w:rsidRPr="00197906" w:rsidTr="00197906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731639,0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759637,3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731639,0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759637,3</w:t>
            </w:r>
          </w:p>
        </w:tc>
      </w:tr>
      <w:tr w:rsidR="00600F9B" w:rsidRPr="00197906" w:rsidTr="00197906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727154,6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-975,8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754216,5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-28123,2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-28201,3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-28123,2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-28201,3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R3032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R3032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600F9B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6918,0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6918,0</w:t>
            </w:r>
          </w:p>
        </w:tc>
      </w:tr>
      <w:tr w:rsidR="00600F9B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450636,3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-975,8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480211,9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450636,3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-975,8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480211,9</w:t>
            </w:r>
          </w:p>
        </w:tc>
      </w:tr>
      <w:tr w:rsidR="00600F9B" w:rsidRPr="00197906" w:rsidTr="00197906">
        <w:trPr>
          <w:trHeight w:val="25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1474,0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1474,0</w:t>
            </w:r>
          </w:p>
        </w:tc>
      </w:tr>
      <w:tr w:rsidR="00600F9B" w:rsidRPr="00197906" w:rsidTr="00197906">
        <w:trPr>
          <w:trHeight w:val="17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2051,0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2051,0</w:t>
            </w:r>
          </w:p>
        </w:tc>
      </w:tr>
      <w:tr w:rsidR="00600F9B" w:rsidRPr="00197906" w:rsidTr="0019790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476,5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476,5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-1705,2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146819,1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151372,8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-1705,2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146819,1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151372,8</w:t>
            </w:r>
          </w:p>
        </w:tc>
      </w:tr>
      <w:tr w:rsidR="00600F9B" w:rsidRPr="00197906" w:rsidTr="00197906">
        <w:trPr>
          <w:trHeight w:val="21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</w:tr>
      <w:tr w:rsidR="00600F9B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капитальных ремонтов помещений, зданий, сооружений муниципальных образовательных организаций, включая капитальный ремонт спортивных залов, в том числе помещений при них, других помещений физкультурно-спортивного назначения, физкультурно-оздоровитель-ных комплексов,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44175,9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37170,0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44175,9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37170,0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6726,7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6726,7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600F9B" w:rsidRPr="00197906" w:rsidTr="00197906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26590,0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26590,0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26590,0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600F9B" w:rsidRPr="00197906" w:rsidTr="0019790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197906" w:rsidTr="00197906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600F9B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3940,0</w:t>
            </w:r>
          </w:p>
        </w:tc>
      </w:tr>
      <w:tr w:rsidR="00600F9B" w:rsidRPr="00197906" w:rsidTr="00197906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197906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197906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0F9B" w:rsidRPr="00197906" w:rsidTr="00197906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197906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197906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0F9B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3940,0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3940,0</w:t>
            </w:r>
          </w:p>
        </w:tc>
      </w:tr>
      <w:tr w:rsidR="00600F9B" w:rsidRPr="00197906" w:rsidTr="0019790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600F9B" w:rsidRPr="00197906" w:rsidTr="00197906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600F9B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31020,8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32693,8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600F9B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600F9B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72435,5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74454,3</w:t>
            </w:r>
          </w:p>
        </w:tc>
      </w:tr>
      <w:tr w:rsidR="00600F9B" w:rsidRPr="00197906" w:rsidTr="0019790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47133,3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49140,0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45491,3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47498,0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45391,3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47398,0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00F9B" w:rsidRPr="00197906" w:rsidTr="0019790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46133,0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46133,0</w:t>
            </w:r>
          </w:p>
        </w:tc>
      </w:tr>
      <w:tr w:rsidR="00600F9B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44109,0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46109,0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8421,0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600F9B" w:rsidRPr="00197906" w:rsidTr="00197906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197906" w:rsidTr="00197906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197906" w:rsidTr="0019790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197906" w:rsidTr="00197906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600F9B" w:rsidRPr="00197906" w:rsidTr="00197906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41197,1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41771,1</w:t>
            </w:r>
          </w:p>
        </w:tc>
      </w:tr>
      <w:tr w:rsidR="00600F9B" w:rsidRPr="00197906" w:rsidTr="00197906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41197,1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41771,1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38051,0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38625,0</w:t>
            </w:r>
          </w:p>
        </w:tc>
      </w:tr>
      <w:tr w:rsidR="00600F9B" w:rsidRPr="00197906" w:rsidTr="00197906">
        <w:trPr>
          <w:trHeight w:val="1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38051,0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38625,0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38051,0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38625,0</w:t>
            </w:r>
          </w:p>
        </w:tc>
      </w:tr>
      <w:tr w:rsidR="00600F9B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38051,0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38625,0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37351,0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37925,0</w:t>
            </w:r>
          </w:p>
        </w:tc>
      </w:tr>
      <w:tr w:rsidR="00600F9B" w:rsidRPr="00197906" w:rsidTr="0019790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600F9B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00F9B" w:rsidRPr="00197906" w:rsidTr="00197906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00F9B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00F9B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</w:tr>
      <w:tr w:rsidR="00600F9B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</w:tr>
      <w:tr w:rsidR="00600F9B" w:rsidRPr="00197906" w:rsidTr="0019790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</w:tr>
      <w:tr w:rsidR="00600F9B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</w:tr>
      <w:tr w:rsidR="00600F9B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600F9B" w:rsidRPr="00197906" w:rsidTr="00197906">
        <w:trPr>
          <w:trHeight w:val="16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600F9B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600F9B" w:rsidRPr="00197906" w:rsidTr="00197906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600F9B" w:rsidRPr="00197906" w:rsidTr="00197906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600F9B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00F9B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197906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F9B" w:rsidRPr="00197906" w:rsidRDefault="00600F9B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F9B" w:rsidRPr="00197906" w:rsidRDefault="00600F9B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34500,0</w:t>
            </w:r>
          </w:p>
        </w:tc>
      </w:tr>
    </w:tbl>
    <w:p w:rsidR="00600F9B" w:rsidRDefault="00600F9B" w:rsidP="00197906">
      <w:pPr>
        <w:tabs>
          <w:tab w:val="left" w:pos="4800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»</w:t>
      </w:r>
    </w:p>
    <w:p w:rsidR="00600F9B" w:rsidRPr="008F783E" w:rsidRDefault="00600F9B" w:rsidP="001979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F783E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600F9B" w:rsidRDefault="00600F9B" w:rsidP="001979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F783E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8F783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муниципального образования Отрадненский район                                                                Т.В.Моренко</w:t>
      </w:r>
    </w:p>
    <w:p w:rsidR="00600F9B" w:rsidRDefault="00600F9B" w:rsidP="001979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1979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1979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1979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1979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1979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1979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1979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Pr="00084B82" w:rsidRDefault="00600F9B" w:rsidP="001979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Default="00600F9B" w:rsidP="00197906">
      <w:pPr>
        <w:tabs>
          <w:tab w:val="left" w:pos="4800"/>
        </w:tabs>
        <w:ind w:left="-709" w:firstLine="709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00F9B" w:rsidRDefault="00600F9B" w:rsidP="00197906">
      <w:pPr>
        <w:tabs>
          <w:tab w:val="left" w:pos="4800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00F9B" w:rsidRDefault="00600F9B" w:rsidP="00197906">
      <w:pPr>
        <w:tabs>
          <w:tab w:val="left" w:pos="4800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00F9B" w:rsidRDefault="00600F9B" w:rsidP="00197906">
      <w:pPr>
        <w:tabs>
          <w:tab w:val="left" w:pos="4800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  <w:sectPr w:rsidR="00600F9B" w:rsidSect="000004AA">
          <w:pgSz w:w="16838" w:h="11906" w:orient="landscape"/>
          <w:pgMar w:top="567" w:right="1387" w:bottom="851" w:left="1134" w:header="709" w:footer="709" w:gutter="0"/>
          <w:cols w:space="708"/>
          <w:docGrid w:linePitch="360"/>
        </w:sectPr>
      </w:pPr>
    </w:p>
    <w:p w:rsidR="00600F9B" w:rsidRPr="00084132" w:rsidRDefault="00600F9B" w:rsidP="00084132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413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«Приложение 10</w:t>
      </w:r>
    </w:p>
    <w:p w:rsidR="00600F9B" w:rsidRPr="00084132" w:rsidRDefault="00600F9B" w:rsidP="00084132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  <w:lang w:eastAsia="ru-RU"/>
        </w:rPr>
      </w:pPr>
      <w:r w:rsidRPr="00084132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2024 год и на плановый период 2025 и 2026 годов"</w:t>
      </w:r>
    </w:p>
    <w:p w:rsidR="00600F9B" w:rsidRPr="00084132" w:rsidRDefault="00600F9B" w:rsidP="00084132">
      <w:pPr>
        <w:ind w:firstLine="4301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084132">
        <w:rPr>
          <w:rFonts w:ascii="Times New Roman" w:hAnsi="Times New Roman" w:cs="Times New Roman"/>
          <w:sz w:val="28"/>
          <w:szCs w:val="28"/>
          <w:lang w:eastAsia="ru-RU"/>
        </w:rPr>
        <w:t xml:space="preserve">       от 12.12.2023 № 363</w:t>
      </w:r>
    </w:p>
    <w:p w:rsidR="00600F9B" w:rsidRPr="00084132" w:rsidRDefault="00600F9B" w:rsidP="00084132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Pr="00084132" w:rsidRDefault="00600F9B" w:rsidP="00084132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Pr="00084132" w:rsidRDefault="00600F9B" w:rsidP="0008413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841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2024 год и плановый период 2025 и 2026 годов</w:t>
      </w:r>
    </w:p>
    <w:p w:rsidR="00600F9B" w:rsidRPr="00084132" w:rsidRDefault="00600F9B" w:rsidP="0008413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00F9B" w:rsidRPr="00084132" w:rsidRDefault="00600F9B" w:rsidP="00084132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0841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41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41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41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41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41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413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тыс. рублей</w:t>
      </w:r>
    </w:p>
    <w:tbl>
      <w:tblPr>
        <w:tblW w:w="10774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600F9B" w:rsidRPr="00084132" w:rsidTr="002C667E"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7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418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</w:tr>
      <w:tr w:rsidR="00600F9B" w:rsidRPr="00084132" w:rsidTr="002C667E"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42916,1</w:t>
            </w:r>
          </w:p>
        </w:tc>
        <w:tc>
          <w:tcPr>
            <w:tcW w:w="1417" w:type="dxa"/>
            <w:vAlign w:val="center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084132" w:rsidTr="002C667E"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084132" w:rsidTr="002C667E">
        <w:trPr>
          <w:trHeight w:val="701"/>
        </w:trPr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600F9B" w:rsidRPr="00084132" w:rsidTr="002C667E">
        <w:trPr>
          <w:trHeight w:val="940"/>
        </w:trPr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600F9B" w:rsidRPr="00084132" w:rsidTr="002C667E">
        <w:trPr>
          <w:trHeight w:val="781"/>
        </w:trPr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600F9B" w:rsidRPr="00084132" w:rsidTr="002C667E"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600F9B" w:rsidRPr="00084132" w:rsidTr="002C667E"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31666,1</w:t>
            </w:r>
          </w:p>
        </w:tc>
        <w:tc>
          <w:tcPr>
            <w:tcW w:w="1417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084132" w:rsidTr="002C667E"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-2189043,7</w:t>
            </w:r>
          </w:p>
        </w:tc>
        <w:tc>
          <w:tcPr>
            <w:tcW w:w="1417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-1795255,9</w:t>
            </w:r>
          </w:p>
        </w:tc>
        <w:tc>
          <w:tcPr>
            <w:tcW w:w="1418" w:type="dxa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-1784964,6</w:t>
            </w:r>
          </w:p>
        </w:tc>
      </w:tr>
      <w:tr w:rsidR="00600F9B" w:rsidRPr="00084132" w:rsidTr="002C667E"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-2189043,7</w:t>
            </w:r>
          </w:p>
        </w:tc>
        <w:tc>
          <w:tcPr>
            <w:tcW w:w="1417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-1795255,9</w:t>
            </w:r>
          </w:p>
        </w:tc>
        <w:tc>
          <w:tcPr>
            <w:tcW w:w="1418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-1784964,6</w:t>
            </w:r>
          </w:p>
        </w:tc>
      </w:tr>
      <w:tr w:rsidR="00600F9B" w:rsidRPr="00084132" w:rsidTr="002C667E"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-2189043,7</w:t>
            </w:r>
          </w:p>
        </w:tc>
        <w:tc>
          <w:tcPr>
            <w:tcW w:w="1417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-1795255,9</w:t>
            </w:r>
          </w:p>
        </w:tc>
        <w:tc>
          <w:tcPr>
            <w:tcW w:w="1418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-1784964,6</w:t>
            </w:r>
          </w:p>
        </w:tc>
      </w:tr>
      <w:tr w:rsidR="00600F9B" w:rsidRPr="00084132" w:rsidTr="002C667E">
        <w:trPr>
          <w:trHeight w:val="710"/>
        </w:trPr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-2189043,7</w:t>
            </w:r>
          </w:p>
        </w:tc>
        <w:tc>
          <w:tcPr>
            <w:tcW w:w="1417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-1795255,9</w:t>
            </w:r>
          </w:p>
        </w:tc>
        <w:tc>
          <w:tcPr>
            <w:tcW w:w="1418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-1784964,6</w:t>
            </w:r>
          </w:p>
        </w:tc>
      </w:tr>
      <w:tr w:rsidR="00600F9B" w:rsidRPr="00084132" w:rsidTr="002C667E"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600F9B" w:rsidRPr="00084132" w:rsidRDefault="00600F9B" w:rsidP="00084132">
            <w:pPr>
              <w:jc w:val="center"/>
              <w:rPr>
                <w:rFonts w:cs="Times New Roman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2220709,8</w:t>
            </w:r>
          </w:p>
        </w:tc>
        <w:tc>
          <w:tcPr>
            <w:tcW w:w="1417" w:type="dxa"/>
            <w:vAlign w:val="center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1795255,9</w:t>
            </w:r>
          </w:p>
        </w:tc>
        <w:tc>
          <w:tcPr>
            <w:tcW w:w="1418" w:type="dxa"/>
            <w:vAlign w:val="center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1784964,6</w:t>
            </w:r>
          </w:p>
        </w:tc>
      </w:tr>
      <w:tr w:rsidR="00600F9B" w:rsidRPr="00084132" w:rsidTr="002C667E"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600F9B" w:rsidRPr="00084132" w:rsidRDefault="00600F9B" w:rsidP="00084132">
            <w:pPr>
              <w:jc w:val="center"/>
              <w:rPr>
                <w:rFonts w:cs="Times New Roman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2220709,8</w:t>
            </w:r>
          </w:p>
        </w:tc>
        <w:tc>
          <w:tcPr>
            <w:tcW w:w="1417" w:type="dxa"/>
            <w:vAlign w:val="center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1795255,9</w:t>
            </w:r>
          </w:p>
        </w:tc>
        <w:tc>
          <w:tcPr>
            <w:tcW w:w="1418" w:type="dxa"/>
            <w:vAlign w:val="center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1784964,6</w:t>
            </w:r>
          </w:p>
        </w:tc>
      </w:tr>
      <w:tr w:rsidR="00600F9B" w:rsidRPr="00084132" w:rsidTr="002C667E">
        <w:trPr>
          <w:trHeight w:val="653"/>
        </w:trPr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600F9B" w:rsidRPr="00084132" w:rsidRDefault="00600F9B" w:rsidP="00084132">
            <w:pPr>
              <w:jc w:val="center"/>
              <w:rPr>
                <w:rFonts w:cs="Times New Roman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2220709,8</w:t>
            </w:r>
          </w:p>
        </w:tc>
        <w:tc>
          <w:tcPr>
            <w:tcW w:w="1417" w:type="dxa"/>
            <w:vAlign w:val="center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1795255,9</w:t>
            </w:r>
          </w:p>
        </w:tc>
        <w:tc>
          <w:tcPr>
            <w:tcW w:w="1418" w:type="dxa"/>
            <w:vAlign w:val="center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1784964,6</w:t>
            </w:r>
          </w:p>
        </w:tc>
      </w:tr>
      <w:tr w:rsidR="00600F9B" w:rsidRPr="00084132" w:rsidTr="002C667E"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center"/>
          </w:tcPr>
          <w:p w:rsidR="00600F9B" w:rsidRPr="00084132" w:rsidRDefault="00600F9B" w:rsidP="00084132">
            <w:pPr>
              <w:jc w:val="center"/>
              <w:rPr>
                <w:rFonts w:cs="Times New Roman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2220709,8</w:t>
            </w:r>
          </w:p>
        </w:tc>
        <w:tc>
          <w:tcPr>
            <w:tcW w:w="1417" w:type="dxa"/>
            <w:vAlign w:val="center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1795255,9</w:t>
            </w:r>
          </w:p>
        </w:tc>
        <w:tc>
          <w:tcPr>
            <w:tcW w:w="1418" w:type="dxa"/>
            <w:vAlign w:val="center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1784964,6</w:t>
            </w:r>
          </w:p>
        </w:tc>
      </w:tr>
      <w:tr w:rsidR="00600F9B" w:rsidRPr="00084132" w:rsidTr="002C667E"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084132" w:rsidTr="002C667E"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cs="Times New Roman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084132" w:rsidTr="002C667E"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cs="Times New Roman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084132" w:rsidTr="002C667E"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cs="Times New Roman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084132" w:rsidTr="002C667E"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084132" w:rsidTr="002C667E"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084132" w:rsidTr="002C667E"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0F9B" w:rsidRPr="00084132" w:rsidTr="002C667E">
        <w:tc>
          <w:tcPr>
            <w:tcW w:w="3119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600F9B" w:rsidRPr="00084132" w:rsidRDefault="00600F9B" w:rsidP="000841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:rsidR="00600F9B" w:rsidRPr="00084132" w:rsidRDefault="00600F9B" w:rsidP="00084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1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600F9B" w:rsidRPr="00084132" w:rsidRDefault="00600F9B" w:rsidP="00084132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0841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41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41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41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41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41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41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41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41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41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41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41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41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41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4132">
        <w:rPr>
          <w:rFonts w:ascii="Times New Roman" w:hAnsi="Times New Roman" w:cs="Times New Roman"/>
          <w:sz w:val="28"/>
          <w:szCs w:val="28"/>
          <w:lang w:eastAsia="ru-RU"/>
        </w:rPr>
        <w:tab/>
        <w:t>»</w:t>
      </w:r>
    </w:p>
    <w:p w:rsidR="00600F9B" w:rsidRPr="00084132" w:rsidRDefault="00600F9B" w:rsidP="00084132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F9B" w:rsidRPr="00084132" w:rsidRDefault="00600F9B" w:rsidP="00084132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084132">
        <w:rPr>
          <w:rFonts w:ascii="Times New Roman" w:hAnsi="Times New Roman" w:cs="Times New Roman"/>
          <w:sz w:val="28"/>
          <w:szCs w:val="28"/>
          <w:lang w:eastAsia="ru-RU"/>
        </w:rPr>
        <w:t xml:space="preserve">   Начальник Финансового управления </w:t>
      </w:r>
    </w:p>
    <w:p w:rsidR="00600F9B" w:rsidRPr="00084132" w:rsidRDefault="00600F9B" w:rsidP="00084132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084132">
        <w:rPr>
          <w:rFonts w:ascii="Times New Roman" w:hAnsi="Times New Roman" w:cs="Times New Roman"/>
          <w:sz w:val="28"/>
          <w:szCs w:val="28"/>
          <w:lang w:eastAsia="ru-RU"/>
        </w:rPr>
        <w:t xml:space="preserve">   администрации муниципального </w:t>
      </w:r>
    </w:p>
    <w:p w:rsidR="00600F9B" w:rsidRPr="00084132" w:rsidRDefault="00600F9B" w:rsidP="00084132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084132">
        <w:rPr>
          <w:rFonts w:ascii="Times New Roman" w:hAnsi="Times New Roman" w:cs="Times New Roman"/>
          <w:sz w:val="28"/>
          <w:szCs w:val="28"/>
          <w:lang w:eastAsia="ru-RU"/>
        </w:rPr>
        <w:t xml:space="preserve">   образования Отрадненский район                                                       Т.В.Моренко</w:t>
      </w:r>
    </w:p>
    <w:p w:rsidR="00600F9B" w:rsidRDefault="00600F9B" w:rsidP="00084132">
      <w:pPr>
        <w:tabs>
          <w:tab w:val="left" w:pos="4800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600F9B" w:rsidSect="00084132">
      <w:pgSz w:w="11906" w:h="16838"/>
      <w:pgMar w:top="138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F9B" w:rsidRDefault="00600F9B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00F9B" w:rsidRDefault="00600F9B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F9B" w:rsidRDefault="00600F9B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F9B" w:rsidRDefault="00600F9B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00F9B" w:rsidRDefault="00600F9B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4AA"/>
    <w:rsid w:val="0000057D"/>
    <w:rsid w:val="00000DE9"/>
    <w:rsid w:val="00001002"/>
    <w:rsid w:val="00001295"/>
    <w:rsid w:val="0000180F"/>
    <w:rsid w:val="000018D3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619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66AB"/>
    <w:rsid w:val="00017330"/>
    <w:rsid w:val="0002048D"/>
    <w:rsid w:val="00021A9F"/>
    <w:rsid w:val="00021E13"/>
    <w:rsid w:val="00022422"/>
    <w:rsid w:val="00023EAE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5EE"/>
    <w:rsid w:val="00033668"/>
    <w:rsid w:val="00034DD5"/>
    <w:rsid w:val="000357D7"/>
    <w:rsid w:val="00035B91"/>
    <w:rsid w:val="00036904"/>
    <w:rsid w:val="00037BE8"/>
    <w:rsid w:val="0004149B"/>
    <w:rsid w:val="0004186D"/>
    <w:rsid w:val="00041899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2AA9"/>
    <w:rsid w:val="00054D2D"/>
    <w:rsid w:val="00063435"/>
    <w:rsid w:val="000637C7"/>
    <w:rsid w:val="00063FD5"/>
    <w:rsid w:val="000640CA"/>
    <w:rsid w:val="00064D82"/>
    <w:rsid w:val="00066B0C"/>
    <w:rsid w:val="000701E1"/>
    <w:rsid w:val="000702A1"/>
    <w:rsid w:val="0007084E"/>
    <w:rsid w:val="0007651B"/>
    <w:rsid w:val="00081032"/>
    <w:rsid w:val="0008171E"/>
    <w:rsid w:val="00081927"/>
    <w:rsid w:val="0008290F"/>
    <w:rsid w:val="00082C8D"/>
    <w:rsid w:val="0008301B"/>
    <w:rsid w:val="00083449"/>
    <w:rsid w:val="00083BFD"/>
    <w:rsid w:val="00084132"/>
    <w:rsid w:val="0008468E"/>
    <w:rsid w:val="00084B1D"/>
    <w:rsid w:val="00084B82"/>
    <w:rsid w:val="00085EF8"/>
    <w:rsid w:val="00085FD4"/>
    <w:rsid w:val="0008621C"/>
    <w:rsid w:val="00090200"/>
    <w:rsid w:val="00090AF6"/>
    <w:rsid w:val="00090F59"/>
    <w:rsid w:val="00091A61"/>
    <w:rsid w:val="00092FD5"/>
    <w:rsid w:val="000939A9"/>
    <w:rsid w:val="00093BC0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325"/>
    <w:rsid w:val="000B5B69"/>
    <w:rsid w:val="000B60A9"/>
    <w:rsid w:val="000B75B7"/>
    <w:rsid w:val="000C05DF"/>
    <w:rsid w:val="000C1013"/>
    <w:rsid w:val="000C1EC9"/>
    <w:rsid w:val="000C2E75"/>
    <w:rsid w:val="000C3927"/>
    <w:rsid w:val="000C430F"/>
    <w:rsid w:val="000C4D53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4B4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E7824"/>
    <w:rsid w:val="000F037A"/>
    <w:rsid w:val="000F0A52"/>
    <w:rsid w:val="000F19DA"/>
    <w:rsid w:val="000F1ED7"/>
    <w:rsid w:val="000F286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143D"/>
    <w:rsid w:val="00112056"/>
    <w:rsid w:val="0011248F"/>
    <w:rsid w:val="00112D6E"/>
    <w:rsid w:val="00112F72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2AFB"/>
    <w:rsid w:val="00143057"/>
    <w:rsid w:val="0014494A"/>
    <w:rsid w:val="00145607"/>
    <w:rsid w:val="00145A0A"/>
    <w:rsid w:val="00150353"/>
    <w:rsid w:val="0015119B"/>
    <w:rsid w:val="001518C7"/>
    <w:rsid w:val="001518E1"/>
    <w:rsid w:val="00154DC8"/>
    <w:rsid w:val="0015523E"/>
    <w:rsid w:val="00155486"/>
    <w:rsid w:val="001573D6"/>
    <w:rsid w:val="0015780D"/>
    <w:rsid w:val="001601B4"/>
    <w:rsid w:val="00160648"/>
    <w:rsid w:val="001623F5"/>
    <w:rsid w:val="00162688"/>
    <w:rsid w:val="00162B09"/>
    <w:rsid w:val="00163A4F"/>
    <w:rsid w:val="00165651"/>
    <w:rsid w:val="00166CF3"/>
    <w:rsid w:val="00166D73"/>
    <w:rsid w:val="00167073"/>
    <w:rsid w:val="00170491"/>
    <w:rsid w:val="00170A1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1FBA"/>
    <w:rsid w:val="00192744"/>
    <w:rsid w:val="0019287F"/>
    <w:rsid w:val="00192AFD"/>
    <w:rsid w:val="00192CE3"/>
    <w:rsid w:val="001930E4"/>
    <w:rsid w:val="0019336D"/>
    <w:rsid w:val="00194B75"/>
    <w:rsid w:val="0019517A"/>
    <w:rsid w:val="00195631"/>
    <w:rsid w:val="001963D5"/>
    <w:rsid w:val="001967EA"/>
    <w:rsid w:val="00197904"/>
    <w:rsid w:val="00197906"/>
    <w:rsid w:val="00197C40"/>
    <w:rsid w:val="00197CC6"/>
    <w:rsid w:val="001A20E8"/>
    <w:rsid w:val="001A215D"/>
    <w:rsid w:val="001A3385"/>
    <w:rsid w:val="001A3E35"/>
    <w:rsid w:val="001A4572"/>
    <w:rsid w:val="001A4D09"/>
    <w:rsid w:val="001A5250"/>
    <w:rsid w:val="001A59F5"/>
    <w:rsid w:val="001A605C"/>
    <w:rsid w:val="001A65D3"/>
    <w:rsid w:val="001A7678"/>
    <w:rsid w:val="001B05AA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1880"/>
    <w:rsid w:val="001C1AD1"/>
    <w:rsid w:val="001C20BE"/>
    <w:rsid w:val="001C3746"/>
    <w:rsid w:val="001C3B2F"/>
    <w:rsid w:val="001C3E06"/>
    <w:rsid w:val="001C5C00"/>
    <w:rsid w:val="001C6933"/>
    <w:rsid w:val="001C6AA5"/>
    <w:rsid w:val="001C6CA9"/>
    <w:rsid w:val="001D0E9D"/>
    <w:rsid w:val="001D11D6"/>
    <w:rsid w:val="001D2F2D"/>
    <w:rsid w:val="001D3E58"/>
    <w:rsid w:val="001D58CF"/>
    <w:rsid w:val="001D5F46"/>
    <w:rsid w:val="001D71DE"/>
    <w:rsid w:val="001D74EB"/>
    <w:rsid w:val="001D7F7A"/>
    <w:rsid w:val="001E00EA"/>
    <w:rsid w:val="001E08F5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3FD5"/>
    <w:rsid w:val="001F4241"/>
    <w:rsid w:val="001F4459"/>
    <w:rsid w:val="001F449B"/>
    <w:rsid w:val="0020098C"/>
    <w:rsid w:val="002009A9"/>
    <w:rsid w:val="00200D1E"/>
    <w:rsid w:val="00201EE2"/>
    <w:rsid w:val="0020306D"/>
    <w:rsid w:val="00205267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E33"/>
    <w:rsid w:val="0025452E"/>
    <w:rsid w:val="0025649B"/>
    <w:rsid w:val="0026048B"/>
    <w:rsid w:val="0026192B"/>
    <w:rsid w:val="00262C5C"/>
    <w:rsid w:val="0026332E"/>
    <w:rsid w:val="0026345A"/>
    <w:rsid w:val="002635F8"/>
    <w:rsid w:val="00264EF0"/>
    <w:rsid w:val="00266562"/>
    <w:rsid w:val="00266834"/>
    <w:rsid w:val="002669D4"/>
    <w:rsid w:val="00266E5A"/>
    <w:rsid w:val="0027129B"/>
    <w:rsid w:val="00271761"/>
    <w:rsid w:val="002752C6"/>
    <w:rsid w:val="00276414"/>
    <w:rsid w:val="00280899"/>
    <w:rsid w:val="00281445"/>
    <w:rsid w:val="00282B69"/>
    <w:rsid w:val="00284360"/>
    <w:rsid w:val="00284E90"/>
    <w:rsid w:val="00285117"/>
    <w:rsid w:val="00285F25"/>
    <w:rsid w:val="002869AB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3EF"/>
    <w:rsid w:val="002A0655"/>
    <w:rsid w:val="002A2161"/>
    <w:rsid w:val="002A3F22"/>
    <w:rsid w:val="002A4A3F"/>
    <w:rsid w:val="002A6203"/>
    <w:rsid w:val="002A6899"/>
    <w:rsid w:val="002A7002"/>
    <w:rsid w:val="002B0232"/>
    <w:rsid w:val="002B15B4"/>
    <w:rsid w:val="002B2139"/>
    <w:rsid w:val="002B2239"/>
    <w:rsid w:val="002B2F21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DE8"/>
    <w:rsid w:val="002C0E5B"/>
    <w:rsid w:val="002C1B56"/>
    <w:rsid w:val="002C224C"/>
    <w:rsid w:val="002C3ECA"/>
    <w:rsid w:val="002C4D34"/>
    <w:rsid w:val="002C5739"/>
    <w:rsid w:val="002C5A27"/>
    <w:rsid w:val="002C621F"/>
    <w:rsid w:val="002C65BE"/>
    <w:rsid w:val="002C667E"/>
    <w:rsid w:val="002C67E4"/>
    <w:rsid w:val="002C6E38"/>
    <w:rsid w:val="002C72C8"/>
    <w:rsid w:val="002C7969"/>
    <w:rsid w:val="002D0279"/>
    <w:rsid w:val="002D03D5"/>
    <w:rsid w:val="002D0628"/>
    <w:rsid w:val="002D07FE"/>
    <w:rsid w:val="002D2219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105"/>
    <w:rsid w:val="002E5BED"/>
    <w:rsid w:val="002E656F"/>
    <w:rsid w:val="002E7252"/>
    <w:rsid w:val="002E78FE"/>
    <w:rsid w:val="002E7C73"/>
    <w:rsid w:val="002E7C99"/>
    <w:rsid w:val="002F07ED"/>
    <w:rsid w:val="002F0C2A"/>
    <w:rsid w:val="002F0C82"/>
    <w:rsid w:val="002F174A"/>
    <w:rsid w:val="002F22AD"/>
    <w:rsid w:val="002F38AA"/>
    <w:rsid w:val="002F4111"/>
    <w:rsid w:val="002F4846"/>
    <w:rsid w:val="002F51D3"/>
    <w:rsid w:val="002F6193"/>
    <w:rsid w:val="002F638A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7C4"/>
    <w:rsid w:val="00310C22"/>
    <w:rsid w:val="0031118F"/>
    <w:rsid w:val="0031246D"/>
    <w:rsid w:val="00312ED7"/>
    <w:rsid w:val="00312EEA"/>
    <w:rsid w:val="00313725"/>
    <w:rsid w:val="00313DBE"/>
    <w:rsid w:val="00313EF0"/>
    <w:rsid w:val="00314C9A"/>
    <w:rsid w:val="003156EE"/>
    <w:rsid w:val="00315EE9"/>
    <w:rsid w:val="00317BA4"/>
    <w:rsid w:val="00317F90"/>
    <w:rsid w:val="00320EEE"/>
    <w:rsid w:val="00321D29"/>
    <w:rsid w:val="00323727"/>
    <w:rsid w:val="00324150"/>
    <w:rsid w:val="00330BC8"/>
    <w:rsid w:val="00331392"/>
    <w:rsid w:val="00331F6B"/>
    <w:rsid w:val="00334969"/>
    <w:rsid w:val="00334A8D"/>
    <w:rsid w:val="00334EE8"/>
    <w:rsid w:val="00335CD8"/>
    <w:rsid w:val="00336878"/>
    <w:rsid w:val="003368C6"/>
    <w:rsid w:val="00336ECC"/>
    <w:rsid w:val="00341588"/>
    <w:rsid w:val="003416B1"/>
    <w:rsid w:val="0034192E"/>
    <w:rsid w:val="00343176"/>
    <w:rsid w:val="00343702"/>
    <w:rsid w:val="0034379B"/>
    <w:rsid w:val="0034507C"/>
    <w:rsid w:val="00345140"/>
    <w:rsid w:val="003463A0"/>
    <w:rsid w:val="0034715C"/>
    <w:rsid w:val="00350021"/>
    <w:rsid w:val="00350710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3AE3"/>
    <w:rsid w:val="00363BCB"/>
    <w:rsid w:val="00364189"/>
    <w:rsid w:val="00364794"/>
    <w:rsid w:val="00365F17"/>
    <w:rsid w:val="00366A3C"/>
    <w:rsid w:val="0036765C"/>
    <w:rsid w:val="00371057"/>
    <w:rsid w:val="003723CB"/>
    <w:rsid w:val="00372E0C"/>
    <w:rsid w:val="00375B7F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1AF"/>
    <w:rsid w:val="00385915"/>
    <w:rsid w:val="003866BB"/>
    <w:rsid w:val="0038689C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96CFA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1C2B"/>
    <w:rsid w:val="003C36A6"/>
    <w:rsid w:val="003C3B44"/>
    <w:rsid w:val="003C4357"/>
    <w:rsid w:val="003C5479"/>
    <w:rsid w:val="003C5AAA"/>
    <w:rsid w:val="003C7455"/>
    <w:rsid w:val="003D0192"/>
    <w:rsid w:val="003D03DB"/>
    <w:rsid w:val="003D2146"/>
    <w:rsid w:val="003D2D4E"/>
    <w:rsid w:val="003D3794"/>
    <w:rsid w:val="003D3AC9"/>
    <w:rsid w:val="003D436D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1499"/>
    <w:rsid w:val="003F1A1C"/>
    <w:rsid w:val="003F2B75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0FA8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100E"/>
    <w:rsid w:val="00461155"/>
    <w:rsid w:val="00461192"/>
    <w:rsid w:val="00461380"/>
    <w:rsid w:val="004613B6"/>
    <w:rsid w:val="00461B0C"/>
    <w:rsid w:val="00461C8C"/>
    <w:rsid w:val="00463617"/>
    <w:rsid w:val="00463DD3"/>
    <w:rsid w:val="0046476E"/>
    <w:rsid w:val="00464F50"/>
    <w:rsid w:val="004656C9"/>
    <w:rsid w:val="00467437"/>
    <w:rsid w:val="00467F6E"/>
    <w:rsid w:val="00467FF6"/>
    <w:rsid w:val="0047017C"/>
    <w:rsid w:val="00471297"/>
    <w:rsid w:val="00471A5B"/>
    <w:rsid w:val="00472F48"/>
    <w:rsid w:val="00472FE2"/>
    <w:rsid w:val="004736AC"/>
    <w:rsid w:val="004753A0"/>
    <w:rsid w:val="00476199"/>
    <w:rsid w:val="004768D3"/>
    <w:rsid w:val="00477B42"/>
    <w:rsid w:val="00477E26"/>
    <w:rsid w:val="00481A60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3081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4F75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B7F5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5C1F"/>
    <w:rsid w:val="004D60C7"/>
    <w:rsid w:val="004D6F46"/>
    <w:rsid w:val="004E1AE6"/>
    <w:rsid w:val="004E2828"/>
    <w:rsid w:val="004E3113"/>
    <w:rsid w:val="004E382C"/>
    <w:rsid w:val="004E7892"/>
    <w:rsid w:val="004F00BA"/>
    <w:rsid w:val="004F13F4"/>
    <w:rsid w:val="004F13F8"/>
    <w:rsid w:val="004F1E11"/>
    <w:rsid w:val="004F203E"/>
    <w:rsid w:val="004F2FA8"/>
    <w:rsid w:val="004F3FDC"/>
    <w:rsid w:val="004F4D7D"/>
    <w:rsid w:val="004F5CBA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C9D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299"/>
    <w:rsid w:val="00514A2C"/>
    <w:rsid w:val="00515824"/>
    <w:rsid w:val="00515AEC"/>
    <w:rsid w:val="0051624D"/>
    <w:rsid w:val="00520D57"/>
    <w:rsid w:val="00521E1C"/>
    <w:rsid w:val="005225FC"/>
    <w:rsid w:val="00523498"/>
    <w:rsid w:val="00524472"/>
    <w:rsid w:val="00524C24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BB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EB1"/>
    <w:rsid w:val="00561F91"/>
    <w:rsid w:val="005627E9"/>
    <w:rsid w:val="00562A3A"/>
    <w:rsid w:val="00564541"/>
    <w:rsid w:val="00564B85"/>
    <w:rsid w:val="00564DC8"/>
    <w:rsid w:val="00565802"/>
    <w:rsid w:val="005715E2"/>
    <w:rsid w:val="00571E37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9B7"/>
    <w:rsid w:val="00595AD9"/>
    <w:rsid w:val="00596428"/>
    <w:rsid w:val="00596C10"/>
    <w:rsid w:val="00596D6A"/>
    <w:rsid w:val="005A0A51"/>
    <w:rsid w:val="005A1AC7"/>
    <w:rsid w:val="005A2059"/>
    <w:rsid w:val="005A2D7A"/>
    <w:rsid w:val="005A3540"/>
    <w:rsid w:val="005A3D54"/>
    <w:rsid w:val="005A475E"/>
    <w:rsid w:val="005A538A"/>
    <w:rsid w:val="005A5C88"/>
    <w:rsid w:val="005A6656"/>
    <w:rsid w:val="005A6FFC"/>
    <w:rsid w:val="005A7D05"/>
    <w:rsid w:val="005B09C1"/>
    <w:rsid w:val="005B130A"/>
    <w:rsid w:val="005B13F8"/>
    <w:rsid w:val="005B251E"/>
    <w:rsid w:val="005B282E"/>
    <w:rsid w:val="005B2A0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14E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7D51"/>
    <w:rsid w:val="005F7F4D"/>
    <w:rsid w:val="00600F9B"/>
    <w:rsid w:val="00603542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B7A"/>
    <w:rsid w:val="00610F58"/>
    <w:rsid w:val="00611995"/>
    <w:rsid w:val="0061207C"/>
    <w:rsid w:val="00612270"/>
    <w:rsid w:val="00612344"/>
    <w:rsid w:val="006128FE"/>
    <w:rsid w:val="006140AA"/>
    <w:rsid w:val="00614B36"/>
    <w:rsid w:val="00615750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859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4442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E9"/>
    <w:rsid w:val="0069083B"/>
    <w:rsid w:val="00690C35"/>
    <w:rsid w:val="00690EF0"/>
    <w:rsid w:val="00691A5C"/>
    <w:rsid w:val="00691DB9"/>
    <w:rsid w:val="00693646"/>
    <w:rsid w:val="00693D26"/>
    <w:rsid w:val="00694D1C"/>
    <w:rsid w:val="00695212"/>
    <w:rsid w:val="00696943"/>
    <w:rsid w:val="00697690"/>
    <w:rsid w:val="006A1C08"/>
    <w:rsid w:val="006A2DEA"/>
    <w:rsid w:val="006A36B8"/>
    <w:rsid w:val="006A3922"/>
    <w:rsid w:val="006A422F"/>
    <w:rsid w:val="006A5060"/>
    <w:rsid w:val="006A56BD"/>
    <w:rsid w:val="006A57BF"/>
    <w:rsid w:val="006A5F5E"/>
    <w:rsid w:val="006A6710"/>
    <w:rsid w:val="006A6FAA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2AA2"/>
    <w:rsid w:val="00713FA9"/>
    <w:rsid w:val="00716B70"/>
    <w:rsid w:val="0072321D"/>
    <w:rsid w:val="00723A8D"/>
    <w:rsid w:val="00726595"/>
    <w:rsid w:val="00726C01"/>
    <w:rsid w:val="00726E17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4C38"/>
    <w:rsid w:val="007454BD"/>
    <w:rsid w:val="00745F5E"/>
    <w:rsid w:val="0074604F"/>
    <w:rsid w:val="007462C0"/>
    <w:rsid w:val="00746559"/>
    <w:rsid w:val="00746F27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AD0"/>
    <w:rsid w:val="00774FAE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0DC5"/>
    <w:rsid w:val="00791F18"/>
    <w:rsid w:val="00793D20"/>
    <w:rsid w:val="007959BF"/>
    <w:rsid w:val="0079698B"/>
    <w:rsid w:val="00796B1B"/>
    <w:rsid w:val="007A1946"/>
    <w:rsid w:val="007A239B"/>
    <w:rsid w:val="007A2784"/>
    <w:rsid w:val="007A30A5"/>
    <w:rsid w:val="007A35B5"/>
    <w:rsid w:val="007A556D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B6EA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3D3"/>
    <w:rsid w:val="007D450D"/>
    <w:rsid w:val="007D5064"/>
    <w:rsid w:val="007D5660"/>
    <w:rsid w:val="007D5970"/>
    <w:rsid w:val="007D5B25"/>
    <w:rsid w:val="007D5DF3"/>
    <w:rsid w:val="007D6CDF"/>
    <w:rsid w:val="007D6D10"/>
    <w:rsid w:val="007D7350"/>
    <w:rsid w:val="007D75A8"/>
    <w:rsid w:val="007E187F"/>
    <w:rsid w:val="007E1E15"/>
    <w:rsid w:val="007E240F"/>
    <w:rsid w:val="007E3BF7"/>
    <w:rsid w:val="007E47D8"/>
    <w:rsid w:val="007E6C23"/>
    <w:rsid w:val="007F15CB"/>
    <w:rsid w:val="007F2568"/>
    <w:rsid w:val="007F2777"/>
    <w:rsid w:val="007F63EB"/>
    <w:rsid w:val="007F6DF7"/>
    <w:rsid w:val="007F7B92"/>
    <w:rsid w:val="00800382"/>
    <w:rsid w:val="008008AF"/>
    <w:rsid w:val="008018BD"/>
    <w:rsid w:val="00801FB6"/>
    <w:rsid w:val="00803AD4"/>
    <w:rsid w:val="00803E93"/>
    <w:rsid w:val="00804487"/>
    <w:rsid w:val="00804606"/>
    <w:rsid w:val="00804D0F"/>
    <w:rsid w:val="00805069"/>
    <w:rsid w:val="00805787"/>
    <w:rsid w:val="008057FA"/>
    <w:rsid w:val="00805C2A"/>
    <w:rsid w:val="00805C45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EF1"/>
    <w:rsid w:val="00825F92"/>
    <w:rsid w:val="00825FDC"/>
    <w:rsid w:val="008266A3"/>
    <w:rsid w:val="00826B3F"/>
    <w:rsid w:val="00827C88"/>
    <w:rsid w:val="00830195"/>
    <w:rsid w:val="008305AE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6FB"/>
    <w:rsid w:val="00845AA1"/>
    <w:rsid w:val="00845F94"/>
    <w:rsid w:val="008477D6"/>
    <w:rsid w:val="00850343"/>
    <w:rsid w:val="0085067F"/>
    <w:rsid w:val="008513BE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2C49"/>
    <w:rsid w:val="008641B1"/>
    <w:rsid w:val="00865B33"/>
    <w:rsid w:val="0086666E"/>
    <w:rsid w:val="00866FED"/>
    <w:rsid w:val="00870C25"/>
    <w:rsid w:val="00870C94"/>
    <w:rsid w:val="00872494"/>
    <w:rsid w:val="00874E08"/>
    <w:rsid w:val="008767BA"/>
    <w:rsid w:val="0087725D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1882"/>
    <w:rsid w:val="008930A0"/>
    <w:rsid w:val="0089439A"/>
    <w:rsid w:val="00895BA1"/>
    <w:rsid w:val="008979C4"/>
    <w:rsid w:val="00897A7C"/>
    <w:rsid w:val="008A02DD"/>
    <w:rsid w:val="008A2272"/>
    <w:rsid w:val="008A2B05"/>
    <w:rsid w:val="008A3DA1"/>
    <w:rsid w:val="008A3F71"/>
    <w:rsid w:val="008A48FB"/>
    <w:rsid w:val="008A67FA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0B5D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6EF7"/>
    <w:rsid w:val="008D733C"/>
    <w:rsid w:val="008D74D2"/>
    <w:rsid w:val="008D793A"/>
    <w:rsid w:val="008D7F80"/>
    <w:rsid w:val="008E000C"/>
    <w:rsid w:val="008E0B1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734"/>
    <w:rsid w:val="008E5A40"/>
    <w:rsid w:val="008E5ACA"/>
    <w:rsid w:val="008E5B37"/>
    <w:rsid w:val="008E5B83"/>
    <w:rsid w:val="008E5DDC"/>
    <w:rsid w:val="008E7209"/>
    <w:rsid w:val="008E7344"/>
    <w:rsid w:val="008F1945"/>
    <w:rsid w:val="008F2700"/>
    <w:rsid w:val="008F4D60"/>
    <w:rsid w:val="008F5143"/>
    <w:rsid w:val="008F5A83"/>
    <w:rsid w:val="008F7156"/>
    <w:rsid w:val="008F783E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074FF"/>
    <w:rsid w:val="009102D6"/>
    <w:rsid w:val="00911022"/>
    <w:rsid w:val="0091249C"/>
    <w:rsid w:val="00912A22"/>
    <w:rsid w:val="00912C85"/>
    <w:rsid w:val="00912E28"/>
    <w:rsid w:val="0091317C"/>
    <w:rsid w:val="00913921"/>
    <w:rsid w:val="009140C8"/>
    <w:rsid w:val="00914D98"/>
    <w:rsid w:val="00916231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4AEB"/>
    <w:rsid w:val="00936A6D"/>
    <w:rsid w:val="00937112"/>
    <w:rsid w:val="00937532"/>
    <w:rsid w:val="0093757C"/>
    <w:rsid w:val="00937A9B"/>
    <w:rsid w:val="009400EE"/>
    <w:rsid w:val="00940E66"/>
    <w:rsid w:val="00941EB2"/>
    <w:rsid w:val="00943AF6"/>
    <w:rsid w:val="009443FE"/>
    <w:rsid w:val="009445A3"/>
    <w:rsid w:val="00944875"/>
    <w:rsid w:val="00944A70"/>
    <w:rsid w:val="00944CEC"/>
    <w:rsid w:val="009451D1"/>
    <w:rsid w:val="00945559"/>
    <w:rsid w:val="00946753"/>
    <w:rsid w:val="00946D6D"/>
    <w:rsid w:val="00947721"/>
    <w:rsid w:val="00947903"/>
    <w:rsid w:val="009508AC"/>
    <w:rsid w:val="00952481"/>
    <w:rsid w:val="0095277B"/>
    <w:rsid w:val="009539A1"/>
    <w:rsid w:val="00953BB4"/>
    <w:rsid w:val="0095464D"/>
    <w:rsid w:val="00956B27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6BD4"/>
    <w:rsid w:val="009675A8"/>
    <w:rsid w:val="0096763C"/>
    <w:rsid w:val="00970076"/>
    <w:rsid w:val="00970F33"/>
    <w:rsid w:val="009713A7"/>
    <w:rsid w:val="0097180E"/>
    <w:rsid w:val="00971E73"/>
    <w:rsid w:val="00972DB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5FB"/>
    <w:rsid w:val="009837E3"/>
    <w:rsid w:val="00984D1B"/>
    <w:rsid w:val="00984F06"/>
    <w:rsid w:val="0098582C"/>
    <w:rsid w:val="009858E5"/>
    <w:rsid w:val="009869A0"/>
    <w:rsid w:val="0098748C"/>
    <w:rsid w:val="009874C2"/>
    <w:rsid w:val="00987576"/>
    <w:rsid w:val="00991089"/>
    <w:rsid w:val="009911B2"/>
    <w:rsid w:val="0099165B"/>
    <w:rsid w:val="00991BBA"/>
    <w:rsid w:val="00991D47"/>
    <w:rsid w:val="00992AA6"/>
    <w:rsid w:val="00992DEC"/>
    <w:rsid w:val="00994111"/>
    <w:rsid w:val="0099482D"/>
    <w:rsid w:val="00994FD8"/>
    <w:rsid w:val="0099570D"/>
    <w:rsid w:val="00996583"/>
    <w:rsid w:val="0099776F"/>
    <w:rsid w:val="009A06EA"/>
    <w:rsid w:val="009A21F9"/>
    <w:rsid w:val="009A224B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0F40"/>
    <w:rsid w:val="009C21EA"/>
    <w:rsid w:val="009C348E"/>
    <w:rsid w:val="009C3CA9"/>
    <w:rsid w:val="009C678B"/>
    <w:rsid w:val="009C67AF"/>
    <w:rsid w:val="009C6A6B"/>
    <w:rsid w:val="009D13E2"/>
    <w:rsid w:val="009D2933"/>
    <w:rsid w:val="009D4E0A"/>
    <w:rsid w:val="009D54BA"/>
    <w:rsid w:val="009D5A2F"/>
    <w:rsid w:val="009E1719"/>
    <w:rsid w:val="009E1BEE"/>
    <w:rsid w:val="009E2742"/>
    <w:rsid w:val="009E3D79"/>
    <w:rsid w:val="009E5213"/>
    <w:rsid w:val="009E70D9"/>
    <w:rsid w:val="009E72B6"/>
    <w:rsid w:val="009E745F"/>
    <w:rsid w:val="009F093A"/>
    <w:rsid w:val="009F198C"/>
    <w:rsid w:val="009F2423"/>
    <w:rsid w:val="009F3A8D"/>
    <w:rsid w:val="009F3E90"/>
    <w:rsid w:val="009F4A6A"/>
    <w:rsid w:val="009F50E4"/>
    <w:rsid w:val="009F53FA"/>
    <w:rsid w:val="009F5AF0"/>
    <w:rsid w:val="009F5E2B"/>
    <w:rsid w:val="009F6392"/>
    <w:rsid w:val="009F639A"/>
    <w:rsid w:val="00A00235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4358"/>
    <w:rsid w:val="00A151B3"/>
    <w:rsid w:val="00A156CE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5CB7"/>
    <w:rsid w:val="00A3667A"/>
    <w:rsid w:val="00A36DF0"/>
    <w:rsid w:val="00A36F0B"/>
    <w:rsid w:val="00A37B1F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47959"/>
    <w:rsid w:val="00A52287"/>
    <w:rsid w:val="00A52A57"/>
    <w:rsid w:val="00A53658"/>
    <w:rsid w:val="00A54435"/>
    <w:rsid w:val="00A54764"/>
    <w:rsid w:val="00A54A0A"/>
    <w:rsid w:val="00A557C2"/>
    <w:rsid w:val="00A55847"/>
    <w:rsid w:val="00A55C69"/>
    <w:rsid w:val="00A55FA3"/>
    <w:rsid w:val="00A56C56"/>
    <w:rsid w:val="00A56D1A"/>
    <w:rsid w:val="00A57A8B"/>
    <w:rsid w:val="00A60B7F"/>
    <w:rsid w:val="00A61305"/>
    <w:rsid w:val="00A61EA8"/>
    <w:rsid w:val="00A62AE8"/>
    <w:rsid w:val="00A6307A"/>
    <w:rsid w:val="00A66DC6"/>
    <w:rsid w:val="00A70708"/>
    <w:rsid w:val="00A72012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1A9"/>
    <w:rsid w:val="00A8696F"/>
    <w:rsid w:val="00A90197"/>
    <w:rsid w:val="00A901C0"/>
    <w:rsid w:val="00A90E51"/>
    <w:rsid w:val="00A91BDD"/>
    <w:rsid w:val="00A92141"/>
    <w:rsid w:val="00A9291F"/>
    <w:rsid w:val="00A938AE"/>
    <w:rsid w:val="00A955B5"/>
    <w:rsid w:val="00A962D3"/>
    <w:rsid w:val="00A96840"/>
    <w:rsid w:val="00AA0606"/>
    <w:rsid w:val="00AA0FF4"/>
    <w:rsid w:val="00AA29E6"/>
    <w:rsid w:val="00AA36C8"/>
    <w:rsid w:val="00AA4306"/>
    <w:rsid w:val="00AA4476"/>
    <w:rsid w:val="00AA5D1E"/>
    <w:rsid w:val="00AA62CE"/>
    <w:rsid w:val="00AA71D3"/>
    <w:rsid w:val="00AA72A1"/>
    <w:rsid w:val="00AA7AB5"/>
    <w:rsid w:val="00AA7E48"/>
    <w:rsid w:val="00AB0705"/>
    <w:rsid w:val="00AB6A9E"/>
    <w:rsid w:val="00AB6C96"/>
    <w:rsid w:val="00AC049D"/>
    <w:rsid w:val="00AC0782"/>
    <w:rsid w:val="00AC13B5"/>
    <w:rsid w:val="00AC6B6D"/>
    <w:rsid w:val="00AC7A89"/>
    <w:rsid w:val="00AD0506"/>
    <w:rsid w:val="00AD0A89"/>
    <w:rsid w:val="00AD0ABB"/>
    <w:rsid w:val="00AD0E47"/>
    <w:rsid w:val="00AD0EBA"/>
    <w:rsid w:val="00AD1261"/>
    <w:rsid w:val="00AD1F1B"/>
    <w:rsid w:val="00AD3B54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0CA5"/>
    <w:rsid w:val="00AE1E8D"/>
    <w:rsid w:val="00AE2795"/>
    <w:rsid w:val="00AE2BC1"/>
    <w:rsid w:val="00AE2E6E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7FDE"/>
    <w:rsid w:val="00B02768"/>
    <w:rsid w:val="00B028E8"/>
    <w:rsid w:val="00B0334B"/>
    <w:rsid w:val="00B045B4"/>
    <w:rsid w:val="00B0478E"/>
    <w:rsid w:val="00B04DCD"/>
    <w:rsid w:val="00B050E6"/>
    <w:rsid w:val="00B05B61"/>
    <w:rsid w:val="00B05F40"/>
    <w:rsid w:val="00B07040"/>
    <w:rsid w:val="00B0745A"/>
    <w:rsid w:val="00B11060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487C"/>
    <w:rsid w:val="00B154A0"/>
    <w:rsid w:val="00B15C48"/>
    <w:rsid w:val="00B15CF5"/>
    <w:rsid w:val="00B1656C"/>
    <w:rsid w:val="00B21DA4"/>
    <w:rsid w:val="00B236EF"/>
    <w:rsid w:val="00B23E99"/>
    <w:rsid w:val="00B2435B"/>
    <w:rsid w:val="00B247AA"/>
    <w:rsid w:val="00B24C10"/>
    <w:rsid w:val="00B27A11"/>
    <w:rsid w:val="00B301F2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F68"/>
    <w:rsid w:val="00B46391"/>
    <w:rsid w:val="00B476AB"/>
    <w:rsid w:val="00B47DE5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60D8"/>
    <w:rsid w:val="00B67786"/>
    <w:rsid w:val="00B70181"/>
    <w:rsid w:val="00B70BC9"/>
    <w:rsid w:val="00B716DC"/>
    <w:rsid w:val="00B73549"/>
    <w:rsid w:val="00B736BF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82AA8"/>
    <w:rsid w:val="00B906AE"/>
    <w:rsid w:val="00B90F76"/>
    <w:rsid w:val="00B921B0"/>
    <w:rsid w:val="00B92DFD"/>
    <w:rsid w:val="00B94611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AE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3FCA"/>
    <w:rsid w:val="00BD40E7"/>
    <w:rsid w:val="00BD4BB0"/>
    <w:rsid w:val="00BD642D"/>
    <w:rsid w:val="00BE1009"/>
    <w:rsid w:val="00BE2804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397C"/>
    <w:rsid w:val="00BF4808"/>
    <w:rsid w:val="00BF50CC"/>
    <w:rsid w:val="00BF55C9"/>
    <w:rsid w:val="00BF59A4"/>
    <w:rsid w:val="00BF5E89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5DA7"/>
    <w:rsid w:val="00C16ACA"/>
    <w:rsid w:val="00C16D3E"/>
    <w:rsid w:val="00C20ACF"/>
    <w:rsid w:val="00C22256"/>
    <w:rsid w:val="00C22DAC"/>
    <w:rsid w:val="00C23161"/>
    <w:rsid w:val="00C23270"/>
    <w:rsid w:val="00C235F8"/>
    <w:rsid w:val="00C24213"/>
    <w:rsid w:val="00C249EB"/>
    <w:rsid w:val="00C24FD8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B39"/>
    <w:rsid w:val="00C32FB0"/>
    <w:rsid w:val="00C33F36"/>
    <w:rsid w:val="00C3447D"/>
    <w:rsid w:val="00C35201"/>
    <w:rsid w:val="00C3543C"/>
    <w:rsid w:val="00C3574B"/>
    <w:rsid w:val="00C3675F"/>
    <w:rsid w:val="00C40CD9"/>
    <w:rsid w:val="00C4251E"/>
    <w:rsid w:val="00C42AE9"/>
    <w:rsid w:val="00C430B1"/>
    <w:rsid w:val="00C4398B"/>
    <w:rsid w:val="00C43FD7"/>
    <w:rsid w:val="00C4669A"/>
    <w:rsid w:val="00C46BE0"/>
    <w:rsid w:val="00C476B8"/>
    <w:rsid w:val="00C50F6B"/>
    <w:rsid w:val="00C52831"/>
    <w:rsid w:val="00C539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66F6F"/>
    <w:rsid w:val="00C710C9"/>
    <w:rsid w:val="00C72005"/>
    <w:rsid w:val="00C7379E"/>
    <w:rsid w:val="00C753E5"/>
    <w:rsid w:val="00C7587E"/>
    <w:rsid w:val="00C7595C"/>
    <w:rsid w:val="00C76356"/>
    <w:rsid w:val="00C76D17"/>
    <w:rsid w:val="00C80678"/>
    <w:rsid w:val="00C821FC"/>
    <w:rsid w:val="00C82362"/>
    <w:rsid w:val="00C82BA9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1FFB"/>
    <w:rsid w:val="00C934E9"/>
    <w:rsid w:val="00C93CEE"/>
    <w:rsid w:val="00C9605A"/>
    <w:rsid w:val="00C96481"/>
    <w:rsid w:val="00C96B07"/>
    <w:rsid w:val="00C9738B"/>
    <w:rsid w:val="00CA00BD"/>
    <w:rsid w:val="00CA1D20"/>
    <w:rsid w:val="00CA1FDC"/>
    <w:rsid w:val="00CA33F5"/>
    <w:rsid w:val="00CA356E"/>
    <w:rsid w:val="00CA379E"/>
    <w:rsid w:val="00CA3AE9"/>
    <w:rsid w:val="00CA4A31"/>
    <w:rsid w:val="00CA7565"/>
    <w:rsid w:val="00CA7CBB"/>
    <w:rsid w:val="00CB07DB"/>
    <w:rsid w:val="00CB0AE8"/>
    <w:rsid w:val="00CB23FD"/>
    <w:rsid w:val="00CB28FF"/>
    <w:rsid w:val="00CB3C57"/>
    <w:rsid w:val="00CB3EEC"/>
    <w:rsid w:val="00CB587C"/>
    <w:rsid w:val="00CB5920"/>
    <w:rsid w:val="00CC0300"/>
    <w:rsid w:val="00CC28BB"/>
    <w:rsid w:val="00CC4093"/>
    <w:rsid w:val="00CC4619"/>
    <w:rsid w:val="00CC4CF1"/>
    <w:rsid w:val="00CC5297"/>
    <w:rsid w:val="00CC551B"/>
    <w:rsid w:val="00CC5D39"/>
    <w:rsid w:val="00CC601C"/>
    <w:rsid w:val="00CC65B0"/>
    <w:rsid w:val="00CC6C73"/>
    <w:rsid w:val="00CD0030"/>
    <w:rsid w:val="00CD0120"/>
    <w:rsid w:val="00CD04D8"/>
    <w:rsid w:val="00CD0E6C"/>
    <w:rsid w:val="00CD12CC"/>
    <w:rsid w:val="00CD1D5A"/>
    <w:rsid w:val="00CD3730"/>
    <w:rsid w:val="00CD4921"/>
    <w:rsid w:val="00CD4A89"/>
    <w:rsid w:val="00CD4F1F"/>
    <w:rsid w:val="00CD5AD4"/>
    <w:rsid w:val="00CD698D"/>
    <w:rsid w:val="00CD6E4A"/>
    <w:rsid w:val="00CD6E9A"/>
    <w:rsid w:val="00CD76B4"/>
    <w:rsid w:val="00CD7C01"/>
    <w:rsid w:val="00CD7D89"/>
    <w:rsid w:val="00CD7F31"/>
    <w:rsid w:val="00CE0C08"/>
    <w:rsid w:val="00CE16E4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3CE6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3B2E"/>
    <w:rsid w:val="00D1417A"/>
    <w:rsid w:val="00D142BC"/>
    <w:rsid w:val="00D15538"/>
    <w:rsid w:val="00D177D7"/>
    <w:rsid w:val="00D177E6"/>
    <w:rsid w:val="00D215FD"/>
    <w:rsid w:val="00D217EB"/>
    <w:rsid w:val="00D219E9"/>
    <w:rsid w:val="00D22415"/>
    <w:rsid w:val="00D22A49"/>
    <w:rsid w:val="00D22B42"/>
    <w:rsid w:val="00D22EEC"/>
    <w:rsid w:val="00D23480"/>
    <w:rsid w:val="00D234CC"/>
    <w:rsid w:val="00D23B2E"/>
    <w:rsid w:val="00D2487B"/>
    <w:rsid w:val="00D26787"/>
    <w:rsid w:val="00D26ABF"/>
    <w:rsid w:val="00D27914"/>
    <w:rsid w:val="00D30F95"/>
    <w:rsid w:val="00D336F9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913"/>
    <w:rsid w:val="00D43E9F"/>
    <w:rsid w:val="00D44B9B"/>
    <w:rsid w:val="00D44D55"/>
    <w:rsid w:val="00D45369"/>
    <w:rsid w:val="00D45CCB"/>
    <w:rsid w:val="00D47498"/>
    <w:rsid w:val="00D4787F"/>
    <w:rsid w:val="00D47FB0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1D1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755F2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4CA0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273D"/>
    <w:rsid w:val="00DC3E6F"/>
    <w:rsid w:val="00DC5164"/>
    <w:rsid w:val="00DC6C3C"/>
    <w:rsid w:val="00DC7ED9"/>
    <w:rsid w:val="00DD0364"/>
    <w:rsid w:val="00DD0A77"/>
    <w:rsid w:val="00DD0EB7"/>
    <w:rsid w:val="00DD2EB6"/>
    <w:rsid w:val="00DD3108"/>
    <w:rsid w:val="00DD496E"/>
    <w:rsid w:val="00DD502A"/>
    <w:rsid w:val="00DD5084"/>
    <w:rsid w:val="00DD526E"/>
    <w:rsid w:val="00DD73D4"/>
    <w:rsid w:val="00DD7A87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E7DD2"/>
    <w:rsid w:val="00DF0989"/>
    <w:rsid w:val="00DF0B0A"/>
    <w:rsid w:val="00DF0E8B"/>
    <w:rsid w:val="00DF0EBE"/>
    <w:rsid w:val="00DF14EC"/>
    <w:rsid w:val="00DF2AE4"/>
    <w:rsid w:val="00DF2BAD"/>
    <w:rsid w:val="00DF337D"/>
    <w:rsid w:val="00DF368B"/>
    <w:rsid w:val="00DF427F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2185"/>
    <w:rsid w:val="00E132D9"/>
    <w:rsid w:val="00E1364B"/>
    <w:rsid w:val="00E169A1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06F3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0B2E"/>
    <w:rsid w:val="00E51DA0"/>
    <w:rsid w:val="00E53CE6"/>
    <w:rsid w:val="00E54785"/>
    <w:rsid w:val="00E563DC"/>
    <w:rsid w:val="00E569B9"/>
    <w:rsid w:val="00E56A93"/>
    <w:rsid w:val="00E5729F"/>
    <w:rsid w:val="00E5767C"/>
    <w:rsid w:val="00E60E59"/>
    <w:rsid w:val="00E61EC1"/>
    <w:rsid w:val="00E62C7D"/>
    <w:rsid w:val="00E632E0"/>
    <w:rsid w:val="00E632F7"/>
    <w:rsid w:val="00E63F07"/>
    <w:rsid w:val="00E6583E"/>
    <w:rsid w:val="00E660FB"/>
    <w:rsid w:val="00E6648A"/>
    <w:rsid w:val="00E6657B"/>
    <w:rsid w:val="00E67267"/>
    <w:rsid w:val="00E6778E"/>
    <w:rsid w:val="00E71AAE"/>
    <w:rsid w:val="00E720DD"/>
    <w:rsid w:val="00E7217F"/>
    <w:rsid w:val="00E740B7"/>
    <w:rsid w:val="00E74373"/>
    <w:rsid w:val="00E744A0"/>
    <w:rsid w:val="00E74662"/>
    <w:rsid w:val="00E76376"/>
    <w:rsid w:val="00E76409"/>
    <w:rsid w:val="00E77199"/>
    <w:rsid w:val="00E77865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5D5"/>
    <w:rsid w:val="00E9688C"/>
    <w:rsid w:val="00E97126"/>
    <w:rsid w:val="00EA0C1A"/>
    <w:rsid w:val="00EA0CE6"/>
    <w:rsid w:val="00EA1043"/>
    <w:rsid w:val="00EA1454"/>
    <w:rsid w:val="00EA17FB"/>
    <w:rsid w:val="00EA22B3"/>
    <w:rsid w:val="00EA31AE"/>
    <w:rsid w:val="00EA3235"/>
    <w:rsid w:val="00EA374A"/>
    <w:rsid w:val="00EA393B"/>
    <w:rsid w:val="00EA5712"/>
    <w:rsid w:val="00EA675D"/>
    <w:rsid w:val="00EA6784"/>
    <w:rsid w:val="00EA6B7C"/>
    <w:rsid w:val="00EB0CA5"/>
    <w:rsid w:val="00EB1DE0"/>
    <w:rsid w:val="00EB1F3A"/>
    <w:rsid w:val="00EB22CC"/>
    <w:rsid w:val="00EB46DF"/>
    <w:rsid w:val="00EB4E7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7C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5854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B45"/>
    <w:rsid w:val="00F02059"/>
    <w:rsid w:val="00F0289C"/>
    <w:rsid w:val="00F04B9B"/>
    <w:rsid w:val="00F055F1"/>
    <w:rsid w:val="00F067C7"/>
    <w:rsid w:val="00F07075"/>
    <w:rsid w:val="00F07A00"/>
    <w:rsid w:val="00F103E3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0534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378B8"/>
    <w:rsid w:val="00F42500"/>
    <w:rsid w:val="00F42FBA"/>
    <w:rsid w:val="00F433C6"/>
    <w:rsid w:val="00F43703"/>
    <w:rsid w:val="00F4415A"/>
    <w:rsid w:val="00F44E50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68F9"/>
    <w:rsid w:val="00F573C6"/>
    <w:rsid w:val="00F57B25"/>
    <w:rsid w:val="00F57D25"/>
    <w:rsid w:val="00F61BFB"/>
    <w:rsid w:val="00F62F0C"/>
    <w:rsid w:val="00F6410F"/>
    <w:rsid w:val="00F65E80"/>
    <w:rsid w:val="00F671F5"/>
    <w:rsid w:val="00F67E7F"/>
    <w:rsid w:val="00F70714"/>
    <w:rsid w:val="00F715CF"/>
    <w:rsid w:val="00F7165F"/>
    <w:rsid w:val="00F71948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244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90292"/>
    <w:rsid w:val="00F904F7"/>
    <w:rsid w:val="00F90711"/>
    <w:rsid w:val="00F91500"/>
    <w:rsid w:val="00F9240E"/>
    <w:rsid w:val="00F92AB1"/>
    <w:rsid w:val="00F93BC5"/>
    <w:rsid w:val="00F95030"/>
    <w:rsid w:val="00F95728"/>
    <w:rsid w:val="00F95A6F"/>
    <w:rsid w:val="00F95F5A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329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10F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27CF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37D2"/>
    <w:rsid w:val="00FE549E"/>
    <w:rsid w:val="00FE59B8"/>
    <w:rsid w:val="00FE5B0E"/>
    <w:rsid w:val="00FE5F76"/>
    <w:rsid w:val="00FF09DB"/>
    <w:rsid w:val="00FF0C1B"/>
    <w:rsid w:val="00FF0D5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83E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D6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803D6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3D6A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3D6A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803D6A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803D6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3D6A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D6A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D6A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03D6A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9837E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Normal"/>
    <w:uiPriority w:val="99"/>
    <w:rsid w:val="009837E3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Normal"/>
    <w:uiPriority w:val="99"/>
    <w:rsid w:val="00E569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Normal"/>
    <w:uiPriority w:val="99"/>
    <w:rsid w:val="00E569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Normal"/>
    <w:uiPriority w:val="99"/>
    <w:rsid w:val="00E569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Normal"/>
    <w:uiPriority w:val="99"/>
    <w:rsid w:val="00E569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Normal"/>
    <w:uiPriority w:val="99"/>
    <w:rsid w:val="00E569B9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Normal"/>
    <w:uiPriority w:val="99"/>
    <w:rsid w:val="00E569B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Normal"/>
    <w:uiPriority w:val="99"/>
    <w:rsid w:val="00E569B9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154">
    <w:name w:val="xl154"/>
    <w:basedOn w:val="Normal"/>
    <w:uiPriority w:val="99"/>
    <w:rsid w:val="00E569B9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Normal"/>
    <w:uiPriority w:val="99"/>
    <w:rsid w:val="00E569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Normal"/>
    <w:uiPriority w:val="99"/>
    <w:rsid w:val="00E5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05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2024-02-08T09:13:00Z</cp:lastPrinted>
  <dcterms:created xsi:type="dcterms:W3CDTF">2024-02-15T14:23:00Z</dcterms:created>
  <dcterms:modified xsi:type="dcterms:W3CDTF">2024-02-15T14:24:00Z</dcterms:modified>
</cp:coreProperties>
</file>