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01" w:rsidRDefault="00387701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387701" w:rsidRPr="00AD1261" w:rsidRDefault="00387701" w:rsidP="006669A6">
      <w:pPr>
        <w:pStyle w:val="Title"/>
        <w:ind w:left="-284"/>
        <w:rPr>
          <w:b w:val="0"/>
          <w:bCs w:val="0"/>
          <w:sz w:val="20"/>
          <w:szCs w:val="20"/>
        </w:rPr>
      </w:pPr>
    </w:p>
    <w:p w:rsidR="00387701" w:rsidRPr="00943AF6" w:rsidRDefault="00387701" w:rsidP="006669A6">
      <w:pPr>
        <w:pStyle w:val="Title"/>
        <w:ind w:left="-284"/>
      </w:pPr>
      <w:r>
        <w:t xml:space="preserve">ШЕСТЬДЕСЯТ ТРЕТЬЯ </w:t>
      </w:r>
      <w:r w:rsidRPr="00943AF6">
        <w:t>СЕССИЯ</w:t>
      </w:r>
    </w:p>
    <w:p w:rsidR="00387701" w:rsidRPr="00AD1261" w:rsidRDefault="00387701" w:rsidP="00A757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87701" w:rsidRDefault="00387701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701" w:rsidRPr="00AD1261" w:rsidRDefault="00387701" w:rsidP="009021B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87701" w:rsidRDefault="00387701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87701" w:rsidRDefault="00387701" w:rsidP="000B3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05.03.2024                  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399</w:t>
      </w:r>
    </w:p>
    <w:p w:rsidR="00387701" w:rsidRDefault="00387701" w:rsidP="000B31FD">
      <w:pPr>
        <w:rPr>
          <w:rFonts w:ascii="Times New Roman" w:hAnsi="Times New Roman" w:cs="Times New Roman"/>
          <w:sz w:val="24"/>
          <w:szCs w:val="24"/>
        </w:rPr>
      </w:pPr>
    </w:p>
    <w:p w:rsidR="00387701" w:rsidRPr="00E06335" w:rsidRDefault="00387701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387701" w:rsidRPr="00AD1261" w:rsidRDefault="00387701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87701" w:rsidRDefault="00387701" w:rsidP="002F63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387701" w:rsidRDefault="00387701" w:rsidP="002F63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Отрадненский район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2A7002">
        <w:rPr>
          <w:rFonts w:ascii="Times New Roman" w:hAnsi="Times New Roman" w:cs="Times New Roman"/>
          <w:b/>
          <w:bCs/>
          <w:sz w:val="28"/>
          <w:szCs w:val="28"/>
        </w:rPr>
        <w:t>12 декабря 2023 года № 363</w:t>
      </w:r>
      <w:r w:rsidRPr="007747A3">
        <w:rPr>
          <w:rFonts w:ascii="Times New Roman" w:hAnsi="Times New Roman" w:cs="Times New Roman"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24 год и на плановый период 2025 и 2026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87701" w:rsidRPr="00AD1261" w:rsidRDefault="00387701" w:rsidP="002F638A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387701" w:rsidRDefault="00387701" w:rsidP="002F638A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387701" w:rsidRPr="00081927" w:rsidRDefault="00387701" w:rsidP="002F638A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387701" w:rsidRDefault="00387701" w:rsidP="002F6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363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2025 и 2026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387701" w:rsidRDefault="00387701" w:rsidP="002F638A">
      <w:pPr>
        <w:rPr>
          <w:rFonts w:ascii="Times New Roman" w:hAnsi="Times New Roman" w:cs="Times New Roman"/>
          <w:sz w:val="28"/>
          <w:szCs w:val="28"/>
        </w:rPr>
      </w:pPr>
      <w:bookmarkStart w:id="0" w:name="_Hlk11678683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387701" w:rsidRDefault="00387701" w:rsidP="002F63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65802">
        <w:rPr>
          <w:rFonts w:ascii="Times New Roman" w:hAnsi="Times New Roman" w:cs="Times New Roman"/>
          <w:sz w:val="28"/>
          <w:szCs w:val="28"/>
        </w:rPr>
        <w:t xml:space="preserve">а) в подпункте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5802">
        <w:rPr>
          <w:rFonts w:ascii="Times New Roman" w:hAnsi="Times New Roman" w:cs="Times New Roman"/>
          <w:sz w:val="28"/>
          <w:szCs w:val="28"/>
        </w:rPr>
        <w:t xml:space="preserve"> пункта 1 слова «в сумме </w:t>
      </w:r>
      <w:r>
        <w:rPr>
          <w:rFonts w:ascii="Times New Roman" w:hAnsi="Times New Roman" w:cs="Times New Roman"/>
          <w:sz w:val="28"/>
          <w:szCs w:val="28"/>
        </w:rPr>
        <w:t>2 162 793,6</w:t>
      </w:r>
      <w:r w:rsidRPr="00565802">
        <w:rPr>
          <w:rFonts w:ascii="Times New Roman" w:hAnsi="Times New Roman" w:cs="Times New Roman"/>
          <w:sz w:val="28"/>
          <w:szCs w:val="28"/>
        </w:rPr>
        <w:t xml:space="preserve"> тысяч рублей» заменить словами «в сумме </w:t>
      </w:r>
      <w:r>
        <w:rPr>
          <w:rFonts w:ascii="Times New Roman" w:hAnsi="Times New Roman" w:cs="Times New Roman"/>
          <w:sz w:val="28"/>
          <w:szCs w:val="28"/>
        </w:rPr>
        <w:t xml:space="preserve">2 171 959,3 </w:t>
      </w:r>
      <w:r w:rsidRPr="00565802">
        <w:rPr>
          <w:rFonts w:ascii="Times New Roman" w:hAnsi="Times New Roman" w:cs="Times New Roman"/>
          <w:sz w:val="28"/>
          <w:szCs w:val="28"/>
        </w:rPr>
        <w:t>тысяч рублей»;</w:t>
      </w:r>
    </w:p>
    <w:p w:rsidR="00387701" w:rsidRDefault="00387701" w:rsidP="002F638A">
      <w:pPr>
        <w:pStyle w:val="font5"/>
        <w:spacing w:before="0" w:beforeAutospacing="0" w:after="0" w:afterAutospacing="0"/>
        <w:ind w:firstLine="708"/>
      </w:pPr>
      <w:r>
        <w:t xml:space="preserve">б) в подпункте 2 пункта 1 слова «в сумме 2 205 709,7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2 225 083,7 тысяч </w:t>
      </w:r>
      <w:r w:rsidRPr="007747A3">
        <w:t>рублей»</w:t>
      </w:r>
      <w:r>
        <w:t>;</w:t>
      </w:r>
    </w:p>
    <w:p w:rsidR="00387701" w:rsidRDefault="00387701" w:rsidP="002F638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3542"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  <w:r w:rsidRPr="00581252">
        <w:rPr>
          <w:rFonts w:ascii="Times New Roman" w:hAnsi="Times New Roman" w:cs="Times New Roman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03542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t xml:space="preserve"> </w:t>
      </w:r>
      <w:r w:rsidRPr="00034D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пункта 1 слова «</w:t>
      </w:r>
      <w:r w:rsidRPr="00034DD5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42916,1 </w:t>
      </w:r>
      <w:r w:rsidRPr="00034DD5">
        <w:rPr>
          <w:rFonts w:ascii="Times New Roman" w:hAnsi="Times New Roman" w:cs="Times New Roman"/>
          <w:sz w:val="28"/>
          <w:szCs w:val="28"/>
        </w:rPr>
        <w:t>тысяч руб</w:t>
      </w:r>
      <w:r>
        <w:rPr>
          <w:rFonts w:ascii="Times New Roman" w:hAnsi="Times New Roman" w:cs="Times New Roman"/>
          <w:sz w:val="28"/>
          <w:szCs w:val="28"/>
        </w:rPr>
        <w:t>лей»</w:t>
      </w:r>
      <w:r w:rsidRPr="00581252">
        <w:t xml:space="preserve"> </w:t>
      </w:r>
      <w:r w:rsidRPr="00581252">
        <w:rPr>
          <w:rFonts w:ascii="Times New Roman" w:hAnsi="Times New Roman" w:cs="Times New Roman"/>
          <w:sz w:val="28"/>
          <w:szCs w:val="28"/>
        </w:rPr>
        <w:t xml:space="preserve">заменить словами «в сумме </w:t>
      </w:r>
      <w:r>
        <w:rPr>
          <w:rFonts w:ascii="Times New Roman" w:hAnsi="Times New Roman" w:cs="Times New Roman"/>
          <w:sz w:val="28"/>
          <w:szCs w:val="28"/>
        </w:rPr>
        <w:t xml:space="preserve">53 124,4 </w:t>
      </w:r>
      <w:r w:rsidRPr="00581252">
        <w:rPr>
          <w:rFonts w:ascii="Times New Roman" w:hAnsi="Times New Roman" w:cs="Times New Roman"/>
          <w:sz w:val="28"/>
          <w:szCs w:val="28"/>
        </w:rPr>
        <w:t>тысяч рублей»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7701" w:rsidRDefault="00387701" w:rsidP="002F638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подпункте 1 пункта 1 статьи 8 слова «</w:t>
      </w:r>
      <w:r w:rsidRPr="006A492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50,9 тысяч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6A492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261,0 тысяч</w:t>
      </w:r>
      <w:r w:rsidRPr="006A492B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87701" w:rsidRPr="00E7217F" w:rsidRDefault="00387701" w:rsidP="005812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336F9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>1,2,</w:t>
      </w:r>
      <w:r w:rsidRPr="00D336F9">
        <w:rPr>
          <w:rFonts w:ascii="Times New Roman" w:hAnsi="Times New Roman" w:cs="Times New Roman"/>
          <w:sz w:val="28"/>
          <w:szCs w:val="28"/>
        </w:rPr>
        <w:t>4,</w:t>
      </w:r>
      <w:r>
        <w:rPr>
          <w:rFonts w:ascii="Times New Roman" w:hAnsi="Times New Roman" w:cs="Times New Roman"/>
          <w:sz w:val="28"/>
          <w:szCs w:val="28"/>
        </w:rPr>
        <w:t>5,</w:t>
      </w:r>
      <w:r w:rsidRPr="00D336F9">
        <w:rPr>
          <w:rFonts w:ascii="Times New Roman" w:hAnsi="Times New Roman" w:cs="Times New Roman"/>
          <w:sz w:val="28"/>
          <w:szCs w:val="28"/>
        </w:rPr>
        <w:t>6,</w:t>
      </w:r>
      <w:r>
        <w:rPr>
          <w:rFonts w:ascii="Times New Roman" w:hAnsi="Times New Roman" w:cs="Times New Roman"/>
          <w:sz w:val="28"/>
          <w:szCs w:val="28"/>
        </w:rPr>
        <w:t>7,</w:t>
      </w:r>
      <w:r w:rsidRPr="00D336F9">
        <w:rPr>
          <w:rFonts w:ascii="Times New Roman" w:hAnsi="Times New Roman" w:cs="Times New Roman"/>
          <w:sz w:val="28"/>
          <w:szCs w:val="28"/>
        </w:rPr>
        <w:t>8,</w:t>
      </w:r>
      <w:r>
        <w:rPr>
          <w:rFonts w:ascii="Times New Roman" w:hAnsi="Times New Roman" w:cs="Times New Roman"/>
          <w:sz w:val="28"/>
          <w:szCs w:val="28"/>
        </w:rPr>
        <w:t xml:space="preserve">9,10,11 Раздел 1 </w:t>
      </w:r>
      <w:r w:rsidRPr="00D336F9">
        <w:rPr>
          <w:rFonts w:ascii="Times New Roman" w:hAnsi="Times New Roman" w:cs="Times New Roman"/>
          <w:sz w:val="28"/>
          <w:szCs w:val="28"/>
        </w:rPr>
        <w:t>изложить в новой редакции (прилагаются).</w:t>
      </w:r>
    </w:p>
    <w:bookmarkEnd w:id="0"/>
    <w:p w:rsidR="00387701" w:rsidRDefault="00387701" w:rsidP="002F63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387701" w:rsidRPr="00112F72" w:rsidRDefault="00387701" w:rsidP="00112F72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387701" w:rsidRDefault="00387701" w:rsidP="002F638A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387701" w:rsidRDefault="00387701" w:rsidP="002F638A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387701" w:rsidRDefault="00387701" w:rsidP="002F638A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387701" w:rsidRPr="00410A4D" w:rsidRDefault="00387701" w:rsidP="002F638A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387701" w:rsidRPr="00410A4D" w:rsidRDefault="00387701" w:rsidP="002F638A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87701" w:rsidRDefault="00387701" w:rsidP="002F6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387701" w:rsidRDefault="00387701" w:rsidP="00477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387701" w:rsidRDefault="00387701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87701" w:rsidRDefault="00387701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87701" w:rsidRDefault="00387701" w:rsidP="009433E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87701" w:rsidRDefault="00387701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87701" w:rsidRDefault="00387701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Pr="002C667E" w:rsidRDefault="00387701" w:rsidP="0048164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387701" w:rsidRPr="002C667E" w:rsidRDefault="00387701" w:rsidP="0048164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к Решению Совета муниципального</w:t>
      </w:r>
    </w:p>
    <w:p w:rsidR="00387701" w:rsidRPr="002C667E" w:rsidRDefault="00387701" w:rsidP="0048164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Отрадненский район </w:t>
      </w:r>
    </w:p>
    <w:p w:rsidR="00387701" w:rsidRPr="002C667E" w:rsidRDefault="00387701" w:rsidP="0048164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решение Совета</w:t>
      </w:r>
    </w:p>
    <w:p w:rsidR="00387701" w:rsidRPr="002C667E" w:rsidRDefault="00387701" w:rsidP="0048164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Отрадненский</w:t>
      </w:r>
    </w:p>
    <w:p w:rsidR="00387701" w:rsidRPr="002C667E" w:rsidRDefault="00387701" w:rsidP="0048164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район «О бюджете муниципального образования </w:t>
      </w:r>
    </w:p>
    <w:p w:rsidR="00387701" w:rsidRPr="002C667E" w:rsidRDefault="00387701" w:rsidP="0048164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Отрадненский район на 2024 год </w:t>
      </w:r>
    </w:p>
    <w:p w:rsidR="00387701" w:rsidRPr="002C667E" w:rsidRDefault="00387701" w:rsidP="0048164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2025 и 2026 годов»</w:t>
      </w:r>
    </w:p>
    <w:p w:rsidR="00387701" w:rsidRPr="002C667E" w:rsidRDefault="00387701" w:rsidP="0048164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05.03.2024 </w:t>
      </w: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399</w:t>
      </w:r>
      <w:r w:rsidRPr="002C66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87701" w:rsidRPr="002C667E" w:rsidRDefault="00387701" w:rsidP="00481645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Pr="002C667E" w:rsidRDefault="00387701" w:rsidP="00481645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«Приложение 1</w:t>
      </w:r>
    </w:p>
    <w:p w:rsidR="00387701" w:rsidRPr="002C667E" w:rsidRDefault="00387701" w:rsidP="00481645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387701" w:rsidRPr="002C667E" w:rsidRDefault="00387701" w:rsidP="00481645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387701" w:rsidRPr="002C667E" w:rsidRDefault="00387701" w:rsidP="00481645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387701" w:rsidRPr="002C667E" w:rsidRDefault="00387701" w:rsidP="00481645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387701" w:rsidRPr="002C667E" w:rsidRDefault="00387701" w:rsidP="00481645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387701" w:rsidRDefault="00387701" w:rsidP="00481645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12.12.2023   № 363</w:t>
      </w:r>
    </w:p>
    <w:p w:rsidR="00387701" w:rsidRDefault="00387701" w:rsidP="00481645">
      <w:pPr>
        <w:ind w:firstLine="45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ind w:firstLine="450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16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Объем поступлений доходов в бюджет муниципального образования Отрадненский район по кодам видов (подвидов) доходов  на  2024 год и на плановый </w:t>
      </w:r>
    </w:p>
    <w:p w:rsidR="00387701" w:rsidRDefault="00387701" w:rsidP="0048164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816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 2025 и 2026 годов</w:t>
      </w:r>
    </w:p>
    <w:p w:rsidR="00387701" w:rsidRPr="00481645" w:rsidRDefault="00387701" w:rsidP="0048164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тыс.рублей</w:t>
      </w:r>
    </w:p>
    <w:tbl>
      <w:tblPr>
        <w:tblW w:w="10774" w:type="dxa"/>
        <w:tblInd w:w="-140" w:type="dxa"/>
        <w:tblLook w:val="00A0"/>
      </w:tblPr>
      <w:tblGrid>
        <w:gridCol w:w="152"/>
        <w:gridCol w:w="2825"/>
        <w:gridCol w:w="2977"/>
        <w:gridCol w:w="1474"/>
        <w:gridCol w:w="1444"/>
        <w:gridCol w:w="1809"/>
        <w:gridCol w:w="93"/>
      </w:tblGrid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626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81645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305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485300,0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488388,0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467688,0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30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30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129900,0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135100,0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138100,0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611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158900,0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134900,0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336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713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90000,0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90000,0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30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62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30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30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1223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3044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1879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145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611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611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5174,1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5064,6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5062,4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285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183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30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30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1686659,3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1291867,9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1302276,6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976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225346,6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171741,3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221942,5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917"/>
        </w:trPr>
        <w:tc>
          <w:tcPr>
            <w:tcW w:w="28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471370,9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119681,5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94184,5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917"/>
        </w:trPr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988258,2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999238,1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984942,6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305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1207,0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2112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4810,5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1555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4623,2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2767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2 18 05020 05 0000 150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187,3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1555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-4333,9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1555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2 19 25786 05 0000 150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из бюджетов муниципальных районов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1555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2 19 25098 05 0000 150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 из бюджетов муниципальных районов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1555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-2141,2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2447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2 19 35179 05 0000 150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-215,9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3977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2 19 35303 05 0000 150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муниципальных районов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-594,6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1529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-1381,9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481645" w:rsidTr="00481645">
        <w:trPr>
          <w:gridBefore w:val="1"/>
          <w:gridAfter w:val="1"/>
          <w:wBefore w:w="152" w:type="dxa"/>
          <w:wAfter w:w="93" w:type="dxa"/>
          <w:trHeight w:val="305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2171959,3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1780255,9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81645" w:rsidRDefault="00387701" w:rsidP="0048164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81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1769964,6</w:t>
            </w:r>
          </w:p>
        </w:tc>
      </w:tr>
      <w:tr w:rsidR="00387701" w:rsidRPr="00477B42" w:rsidTr="00481645">
        <w:trPr>
          <w:trHeight w:val="322"/>
        </w:trPr>
        <w:tc>
          <w:tcPr>
            <w:tcW w:w="1077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7701" w:rsidRDefault="00387701" w:rsidP="001261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387701" w:rsidRPr="00477B42" w:rsidRDefault="00387701" w:rsidP="00126158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87701" w:rsidRPr="00477B42" w:rsidTr="00481645">
        <w:trPr>
          <w:trHeight w:val="240"/>
        </w:trPr>
        <w:tc>
          <w:tcPr>
            <w:tcW w:w="1077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701" w:rsidRPr="00477B42" w:rsidRDefault="00387701" w:rsidP="001261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87701" w:rsidRPr="00481645" w:rsidRDefault="00387701" w:rsidP="0048164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58649082"/>
      <w:r w:rsidRPr="004816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Начальник финансового управления администрации</w:t>
      </w:r>
    </w:p>
    <w:p w:rsidR="00387701" w:rsidRPr="00481645" w:rsidRDefault="00387701" w:rsidP="0048164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816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16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образования Отрадненский район                                    Т.В.Моренко</w:t>
      </w:r>
    </w:p>
    <w:bookmarkEnd w:id="1"/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387701" w:rsidSect="00A469DC">
          <w:pgSz w:w="11906" w:h="16838"/>
          <w:pgMar w:top="426" w:right="567" w:bottom="0" w:left="993" w:header="709" w:footer="709" w:gutter="0"/>
          <w:cols w:space="708"/>
          <w:docGrid w:linePitch="360"/>
        </w:sectPr>
      </w:pPr>
    </w:p>
    <w:p w:rsidR="00387701" w:rsidRPr="00112F72" w:rsidRDefault="00387701" w:rsidP="000935E9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>«Приложение 2</w:t>
      </w:r>
    </w:p>
    <w:p w:rsidR="00387701" w:rsidRPr="00112F72" w:rsidRDefault="00387701" w:rsidP="000935E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387701" w:rsidRPr="00112F72" w:rsidRDefault="00387701" w:rsidP="000935E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387701" w:rsidRPr="00112F72" w:rsidRDefault="00387701" w:rsidP="000935E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387701" w:rsidRPr="00112F72" w:rsidRDefault="00387701" w:rsidP="000935E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387701" w:rsidRPr="00112F72" w:rsidRDefault="00387701" w:rsidP="000935E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387701" w:rsidRPr="00112F72" w:rsidRDefault="00387701" w:rsidP="000935E9">
      <w:pPr>
        <w:tabs>
          <w:tab w:val="left" w:pos="4800"/>
        </w:tabs>
        <w:ind w:left="-709"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>от 12.12.2023   № 363</w:t>
      </w:r>
    </w:p>
    <w:p w:rsidR="00387701" w:rsidRPr="00112F72" w:rsidRDefault="00387701" w:rsidP="000935E9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Pr="00112F72" w:rsidRDefault="00387701" w:rsidP="000935E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на 2024 год</w:t>
      </w:r>
    </w:p>
    <w:p w:rsidR="00387701" w:rsidRPr="00112F72" w:rsidRDefault="00387701" w:rsidP="000935E9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</w:p>
    <w:p w:rsidR="00387701" w:rsidRPr="00112F72" w:rsidRDefault="00387701" w:rsidP="000935E9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тыс.  рублей</w:t>
      </w:r>
    </w:p>
    <w:tbl>
      <w:tblPr>
        <w:tblW w:w="10622" w:type="dxa"/>
        <w:tblInd w:w="12" w:type="dxa"/>
        <w:tblLook w:val="00A0"/>
      </w:tblPr>
      <w:tblGrid>
        <w:gridCol w:w="2684"/>
        <w:gridCol w:w="3969"/>
        <w:gridCol w:w="1320"/>
        <w:gridCol w:w="1236"/>
        <w:gridCol w:w="1413"/>
      </w:tblGrid>
      <w:tr w:rsidR="00387701" w:rsidRPr="000935E9" w:rsidTr="00126158">
        <w:trPr>
          <w:trHeight w:val="594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</w:tr>
      <w:tr w:rsidR="00387701" w:rsidRPr="000935E9" w:rsidTr="00126158">
        <w:trPr>
          <w:trHeight w:val="311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7701" w:rsidRPr="000935E9" w:rsidTr="00126158">
        <w:trPr>
          <w:trHeight w:val="892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1684975,7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1290660,9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1301069,6</w:t>
            </w:r>
          </w:p>
        </w:tc>
      </w:tr>
      <w:tr w:rsidR="00387701" w:rsidRPr="000935E9" w:rsidTr="00126158">
        <w:trPr>
          <w:trHeight w:val="90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1684975,7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1290660,9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1301069,6</w:t>
            </w:r>
          </w:p>
        </w:tc>
      </w:tr>
      <w:tr w:rsidR="00387701" w:rsidRPr="000935E9" w:rsidTr="00126158">
        <w:trPr>
          <w:trHeight w:val="60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225346,6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171741,3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221942,5</w:t>
            </w:r>
          </w:p>
        </w:tc>
      </w:tr>
      <w:tr w:rsidR="00387701" w:rsidRPr="000935E9" w:rsidTr="00126158">
        <w:trPr>
          <w:trHeight w:val="1501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225346,6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171741,3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221942,5</w:t>
            </w:r>
          </w:p>
        </w:tc>
      </w:tr>
      <w:tr w:rsidR="00387701" w:rsidRPr="000935E9" w:rsidTr="00126158">
        <w:trPr>
          <w:trHeight w:val="90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471370,9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119681,5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94184,5</w:t>
            </w:r>
          </w:p>
        </w:tc>
      </w:tr>
      <w:tr w:rsidR="00387701" w:rsidRPr="000935E9" w:rsidTr="00126158">
        <w:trPr>
          <w:trHeight w:val="1260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341916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30352,6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12600</w:t>
            </w:r>
          </w:p>
        </w:tc>
      </w:tr>
      <w:tr w:rsidR="00387701" w:rsidRPr="000935E9" w:rsidTr="00126158">
        <w:trPr>
          <w:trHeight w:val="2322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40916,9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39901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38425,8</w:t>
            </w:r>
          </w:p>
        </w:tc>
      </w:tr>
      <w:tr w:rsidR="00387701" w:rsidRPr="000935E9" w:rsidTr="00126158">
        <w:trPr>
          <w:trHeight w:val="60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</w:tr>
      <w:tr w:rsidR="00387701" w:rsidRPr="000935E9" w:rsidTr="00126158">
        <w:trPr>
          <w:trHeight w:val="2464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2 02 25786 05 0000 150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87701" w:rsidRPr="000935E9" w:rsidTr="00126158">
        <w:trPr>
          <w:trHeight w:val="60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86697,7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49169,6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42893,7</w:t>
            </w:r>
          </w:p>
        </w:tc>
      </w:tr>
      <w:tr w:rsidR="00387701" w:rsidRPr="000935E9" w:rsidTr="00126158">
        <w:trPr>
          <w:trHeight w:val="60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988258,2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999238,1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984942,6</w:t>
            </w:r>
          </w:p>
        </w:tc>
      </w:tr>
      <w:tr w:rsidR="00387701" w:rsidRPr="000935E9" w:rsidTr="00126158">
        <w:trPr>
          <w:trHeight w:val="90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862989,2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861875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844910</w:t>
            </w:r>
          </w:p>
        </w:tc>
      </w:tr>
      <w:tr w:rsidR="00387701" w:rsidRPr="000935E9" w:rsidTr="00126158">
        <w:trPr>
          <w:trHeight w:val="2591"/>
        </w:trPr>
        <w:tc>
          <w:tcPr>
            <w:tcW w:w="26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387701" w:rsidRPr="000935E9" w:rsidTr="00126158">
        <w:trPr>
          <w:trHeight w:val="1699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9231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9231</w:t>
            </w:r>
          </w:p>
        </w:tc>
      </w:tr>
      <w:tr w:rsidR="00387701" w:rsidRPr="000935E9" w:rsidTr="00126158">
        <w:trPr>
          <w:trHeight w:val="2421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85,9</w:t>
            </w:r>
          </w:p>
        </w:tc>
      </w:tr>
      <w:tr w:rsidR="00387701" w:rsidRPr="000935E9" w:rsidTr="00126158">
        <w:trPr>
          <w:trHeight w:val="2563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2 02 35179 05 0000 150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5420,8</w:t>
            </w:r>
          </w:p>
        </w:tc>
      </w:tr>
      <w:tr w:rsidR="00387701" w:rsidRPr="000935E9" w:rsidTr="00126158">
        <w:trPr>
          <w:trHeight w:val="192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28201,3</w:t>
            </w:r>
          </w:p>
        </w:tc>
      </w:tr>
      <w:tr w:rsidR="00387701" w:rsidRPr="000935E9" w:rsidTr="00126158">
        <w:trPr>
          <w:trHeight w:val="90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84423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87285,8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0935E9" w:rsidRDefault="00387701" w:rsidP="000935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5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88863,5</w:t>
            </w:r>
          </w:p>
        </w:tc>
      </w:tr>
    </w:tbl>
    <w:p w:rsidR="00387701" w:rsidRPr="00112F72" w:rsidRDefault="00387701" w:rsidP="0012615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_Hlk161398463"/>
      <w:r w:rsidRPr="00112F7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87701" w:rsidRPr="00112F72" w:rsidRDefault="00387701" w:rsidP="00126158">
      <w:pPr>
        <w:ind w:left="-709" w:firstLine="425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387701" w:rsidRPr="00112F72" w:rsidRDefault="00387701" w:rsidP="00126158">
      <w:pPr>
        <w:ind w:left="-1134" w:firstLine="85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                                      Т.В.Моренко</w:t>
      </w:r>
    </w:p>
    <w:bookmarkEnd w:id="2"/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387701" w:rsidSect="00A469DC">
          <w:pgSz w:w="11906" w:h="16838"/>
          <w:pgMar w:top="426" w:right="567" w:bottom="0" w:left="993" w:header="709" w:footer="709" w:gutter="0"/>
          <w:cols w:space="708"/>
          <w:docGrid w:linePitch="360"/>
        </w:sectPr>
      </w:pPr>
    </w:p>
    <w:tbl>
      <w:tblPr>
        <w:tblW w:w="10296" w:type="dxa"/>
        <w:tblInd w:w="2" w:type="dxa"/>
        <w:tblLook w:val="00A0"/>
      </w:tblPr>
      <w:tblGrid>
        <w:gridCol w:w="440"/>
        <w:gridCol w:w="375"/>
        <w:gridCol w:w="5651"/>
        <w:gridCol w:w="608"/>
        <w:gridCol w:w="44"/>
        <w:gridCol w:w="559"/>
        <w:gridCol w:w="111"/>
        <w:gridCol w:w="611"/>
        <w:gridCol w:w="1073"/>
        <w:gridCol w:w="824"/>
      </w:tblGrid>
      <w:tr w:rsidR="00387701" w:rsidRPr="00726E17" w:rsidTr="000D2246">
        <w:trPr>
          <w:gridAfter w:val="1"/>
          <w:wAfter w:w="824" w:type="dxa"/>
          <w:trHeight w:val="369"/>
        </w:trPr>
        <w:tc>
          <w:tcPr>
            <w:tcW w:w="94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1261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161401978"/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</w:tc>
      </w:tr>
      <w:tr w:rsidR="00387701" w:rsidRPr="00726E17" w:rsidTr="000D2246">
        <w:trPr>
          <w:gridAfter w:val="1"/>
          <w:wAfter w:w="824" w:type="dxa"/>
          <w:trHeight w:val="369"/>
        </w:trPr>
        <w:tc>
          <w:tcPr>
            <w:tcW w:w="94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1261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387701" w:rsidRPr="00726E17" w:rsidTr="000D2246">
        <w:trPr>
          <w:gridAfter w:val="1"/>
          <w:wAfter w:w="824" w:type="dxa"/>
          <w:trHeight w:val="369"/>
        </w:trPr>
        <w:tc>
          <w:tcPr>
            <w:tcW w:w="94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1261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387701" w:rsidRPr="00726E17" w:rsidTr="000D2246">
        <w:trPr>
          <w:gridAfter w:val="1"/>
          <w:wAfter w:w="824" w:type="dxa"/>
          <w:trHeight w:val="369"/>
        </w:trPr>
        <w:tc>
          <w:tcPr>
            <w:tcW w:w="94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1261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87701" w:rsidRPr="00726E17" w:rsidTr="000D2246">
        <w:trPr>
          <w:gridAfter w:val="1"/>
          <w:wAfter w:w="824" w:type="dxa"/>
          <w:trHeight w:val="369"/>
        </w:trPr>
        <w:tc>
          <w:tcPr>
            <w:tcW w:w="94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1261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2024 год и на  плановый </w:t>
            </w:r>
          </w:p>
        </w:tc>
      </w:tr>
      <w:tr w:rsidR="00387701" w:rsidRPr="00726E17" w:rsidTr="000D2246">
        <w:trPr>
          <w:gridAfter w:val="1"/>
          <w:wAfter w:w="825" w:type="dxa"/>
          <w:trHeight w:val="36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1261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1261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2025-2026 годов"</w:t>
            </w:r>
          </w:p>
        </w:tc>
      </w:tr>
      <w:tr w:rsidR="00387701" w:rsidRPr="00726E17" w:rsidTr="000D2246">
        <w:trPr>
          <w:gridAfter w:val="1"/>
          <w:wAfter w:w="825" w:type="dxa"/>
          <w:trHeight w:val="36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01" w:rsidRPr="00726E17" w:rsidRDefault="00387701" w:rsidP="001261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1261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12.12.2023   № 363</w:t>
            </w:r>
          </w:p>
        </w:tc>
      </w:tr>
      <w:bookmarkEnd w:id="3"/>
      <w:tr w:rsidR="00387701" w:rsidRPr="00726E17" w:rsidTr="000D2246">
        <w:trPr>
          <w:gridAfter w:val="1"/>
          <w:wAfter w:w="826" w:type="dxa"/>
          <w:trHeight w:val="36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01" w:rsidRPr="00726E17" w:rsidRDefault="00387701" w:rsidP="001261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01" w:rsidRPr="00726E17" w:rsidRDefault="00387701" w:rsidP="0012615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01" w:rsidRPr="00726E17" w:rsidRDefault="00387701" w:rsidP="0012615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01" w:rsidRPr="00726E17" w:rsidRDefault="00387701" w:rsidP="0012615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01" w:rsidRPr="00726E17" w:rsidRDefault="00387701" w:rsidP="0012615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701" w:rsidRPr="00726E17" w:rsidTr="000D2246">
        <w:trPr>
          <w:gridAfter w:val="1"/>
          <w:wAfter w:w="824" w:type="dxa"/>
          <w:trHeight w:val="322"/>
        </w:trPr>
        <w:tc>
          <w:tcPr>
            <w:tcW w:w="947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Default="00387701" w:rsidP="00126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разделам и подразделам </w:t>
            </w:r>
          </w:p>
          <w:p w:rsidR="00387701" w:rsidRPr="00726E17" w:rsidRDefault="00387701" w:rsidP="00126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классификации расходов бюджетов на 2024 год</w:t>
            </w:r>
          </w:p>
        </w:tc>
      </w:tr>
      <w:tr w:rsidR="00387701" w:rsidRPr="00726E17" w:rsidTr="000D2246">
        <w:trPr>
          <w:gridAfter w:val="1"/>
          <w:wAfter w:w="824" w:type="dxa"/>
          <w:trHeight w:val="322"/>
        </w:trPr>
        <w:tc>
          <w:tcPr>
            <w:tcW w:w="94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701" w:rsidRPr="00726E17" w:rsidRDefault="00387701" w:rsidP="0012615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87701" w:rsidRPr="00726E17" w:rsidTr="000D2246">
        <w:trPr>
          <w:gridAfter w:val="1"/>
          <w:wAfter w:w="824" w:type="dxa"/>
          <w:trHeight w:val="322"/>
        </w:trPr>
        <w:tc>
          <w:tcPr>
            <w:tcW w:w="947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701" w:rsidRPr="00726E17" w:rsidRDefault="00387701" w:rsidP="0012615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87701" w:rsidRPr="00726E17" w:rsidTr="000D2246">
        <w:trPr>
          <w:gridAfter w:val="1"/>
          <w:wAfter w:w="826" w:type="dxa"/>
          <w:trHeight w:val="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01" w:rsidRPr="00726E17" w:rsidRDefault="00387701" w:rsidP="0012615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01" w:rsidRPr="00726E17" w:rsidRDefault="00387701" w:rsidP="001261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01" w:rsidRPr="00726E17" w:rsidRDefault="00387701" w:rsidP="001261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01" w:rsidRPr="00726E17" w:rsidRDefault="00387701" w:rsidP="001261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01" w:rsidRPr="00726E17" w:rsidRDefault="00387701" w:rsidP="00126158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701" w:rsidRPr="00726E17" w:rsidTr="000D2246">
        <w:trPr>
          <w:gridAfter w:val="1"/>
          <w:wAfter w:w="824" w:type="dxa"/>
          <w:trHeight w:val="369"/>
        </w:trPr>
        <w:tc>
          <w:tcPr>
            <w:tcW w:w="94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12615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387701" w:rsidRPr="00126158" w:rsidTr="000D2246">
        <w:trPr>
          <w:trHeight w:val="355"/>
        </w:trPr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87701" w:rsidRPr="00126158" w:rsidTr="000D2246">
        <w:trPr>
          <w:trHeight w:val="370"/>
        </w:trPr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87701" w:rsidRPr="00126158" w:rsidTr="000D2246">
        <w:trPr>
          <w:trHeight w:val="622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2225083,7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201448,6</w:t>
            </w:r>
          </w:p>
        </w:tc>
      </w:tr>
      <w:tr w:rsidR="00387701" w:rsidRPr="00126158" w:rsidTr="000D2246">
        <w:trPr>
          <w:trHeight w:val="622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87701" w:rsidRPr="00126158" w:rsidTr="000D2246">
        <w:trPr>
          <w:trHeight w:val="934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74022,4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387701" w:rsidRPr="00126158" w:rsidTr="000D2246">
        <w:trPr>
          <w:trHeight w:val="622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20123,9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11995,0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91837,0</w:t>
            </w:r>
          </w:p>
        </w:tc>
      </w:tr>
      <w:tr w:rsidR="00387701" w:rsidRPr="00126158" w:rsidTr="000D2246">
        <w:trPr>
          <w:trHeight w:val="414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13041,0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87701" w:rsidRPr="00126158" w:rsidTr="000D2246">
        <w:trPr>
          <w:trHeight w:val="682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12196,5</w:t>
            </w:r>
          </w:p>
        </w:tc>
      </w:tr>
      <w:tr w:rsidR="00387701" w:rsidRPr="00126158" w:rsidTr="000D2246">
        <w:trPr>
          <w:trHeight w:val="622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62317,9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40472,0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21558,9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59320,9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58167,8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1120,6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1435712,4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606196,2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746575,1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48693,2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7519,5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26728,4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51655,5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49022,5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2633,0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59833,3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59833,3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143470,4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137261,4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2454,0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186365,7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152596,9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30430,2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1242,6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2096,0</w:t>
            </w:r>
          </w:p>
        </w:tc>
      </w:tr>
      <w:tr w:rsidR="00387701" w:rsidRPr="00126158" w:rsidTr="000D2246">
        <w:trPr>
          <w:trHeight w:val="459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126158" w:rsidTr="000D2246">
        <w:trPr>
          <w:trHeight w:val="622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126158" w:rsidTr="000D2246">
        <w:trPr>
          <w:trHeight w:val="622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387701" w:rsidRPr="00126158" w:rsidTr="000D2246">
        <w:trPr>
          <w:trHeight w:val="622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387701" w:rsidRPr="00126158" w:rsidTr="000D2246">
        <w:trPr>
          <w:trHeight w:val="311"/>
        </w:trPr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126158" w:rsidRDefault="00387701" w:rsidP="0012615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61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387701" w:rsidRPr="00112F72" w:rsidRDefault="00387701" w:rsidP="00126158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_Hlk161399917"/>
      <w:r w:rsidRPr="00112F7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87701" w:rsidRPr="00112F72" w:rsidRDefault="00387701" w:rsidP="00126158">
      <w:pPr>
        <w:ind w:left="-709" w:firstLine="425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387701" w:rsidRPr="00112F72" w:rsidRDefault="00387701" w:rsidP="00126158">
      <w:pPr>
        <w:ind w:left="-1134" w:firstLine="85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                                      Т.В.Моренко</w:t>
      </w:r>
    </w:p>
    <w:bookmarkEnd w:id="4"/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tbl>
      <w:tblPr>
        <w:tblW w:w="10296" w:type="dxa"/>
        <w:tblInd w:w="2" w:type="dxa"/>
        <w:tblLook w:val="00A0"/>
      </w:tblPr>
      <w:tblGrid>
        <w:gridCol w:w="478"/>
        <w:gridCol w:w="9818"/>
      </w:tblGrid>
      <w:tr w:rsidR="00387701" w:rsidRPr="00726E17" w:rsidTr="00E070F3">
        <w:trPr>
          <w:trHeight w:val="369"/>
        </w:trPr>
        <w:tc>
          <w:tcPr>
            <w:tcW w:w="9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E070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5" w:name="_Hlk161402044"/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87701" w:rsidRPr="00726E17" w:rsidTr="00E070F3">
        <w:trPr>
          <w:trHeight w:val="369"/>
        </w:trPr>
        <w:tc>
          <w:tcPr>
            <w:tcW w:w="9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E070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387701" w:rsidRPr="00726E17" w:rsidTr="00E070F3">
        <w:trPr>
          <w:trHeight w:val="369"/>
        </w:trPr>
        <w:tc>
          <w:tcPr>
            <w:tcW w:w="9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E070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387701" w:rsidRPr="00726E17" w:rsidTr="00E070F3">
        <w:trPr>
          <w:trHeight w:val="369"/>
        </w:trPr>
        <w:tc>
          <w:tcPr>
            <w:tcW w:w="9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E070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87701" w:rsidRPr="00726E17" w:rsidTr="00E070F3">
        <w:trPr>
          <w:trHeight w:val="369"/>
        </w:trPr>
        <w:tc>
          <w:tcPr>
            <w:tcW w:w="9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E070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2024 год и на  плановый </w:t>
            </w:r>
          </w:p>
        </w:tc>
      </w:tr>
      <w:tr w:rsidR="00387701" w:rsidRPr="00726E17" w:rsidTr="00E070F3">
        <w:trPr>
          <w:trHeight w:val="36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E070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E070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2025-2026 годов"</w:t>
            </w:r>
          </w:p>
        </w:tc>
      </w:tr>
      <w:tr w:rsidR="00387701" w:rsidRPr="00726E17" w:rsidTr="00E070F3">
        <w:trPr>
          <w:trHeight w:val="36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01" w:rsidRPr="00726E17" w:rsidRDefault="00387701" w:rsidP="00E070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E070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12.12.2023   № 363</w:t>
            </w:r>
          </w:p>
        </w:tc>
      </w:tr>
      <w:bookmarkEnd w:id="5"/>
    </w:tbl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F84B0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4B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бюджетных ассигнований  по разделам и подразделам классификации расходов бюджетов на 2025 и 2026 годы</w:t>
      </w: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7719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(тыс. рублей)</w:t>
      </w:r>
    </w:p>
    <w:tbl>
      <w:tblPr>
        <w:tblW w:w="10318" w:type="dxa"/>
        <w:tblInd w:w="7" w:type="dxa"/>
        <w:tblLook w:val="00A0"/>
      </w:tblPr>
      <w:tblGrid>
        <w:gridCol w:w="762"/>
        <w:gridCol w:w="5846"/>
        <w:gridCol w:w="667"/>
        <w:gridCol w:w="571"/>
        <w:gridCol w:w="1236"/>
        <w:gridCol w:w="1236"/>
      </w:tblGrid>
      <w:tr w:rsidR="00387701" w:rsidRPr="00477196" w:rsidTr="00477196">
        <w:trPr>
          <w:trHeight w:val="357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87701" w:rsidRPr="00477196" w:rsidTr="00477196">
        <w:trPr>
          <w:trHeight w:val="372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87701" w:rsidRPr="00477196" w:rsidTr="00477196">
        <w:trPr>
          <w:trHeight w:val="625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1780255,9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1769964,6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170621,9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167754,5</w:t>
            </w:r>
          </w:p>
        </w:tc>
      </w:tr>
      <w:tr w:rsidR="00387701" w:rsidRPr="00477196" w:rsidTr="00477196">
        <w:trPr>
          <w:trHeight w:val="625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87701" w:rsidRPr="00477196" w:rsidTr="00477196">
        <w:trPr>
          <w:trHeight w:val="937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69368,8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69368,8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87701" w:rsidRPr="00477196" w:rsidTr="00477196">
        <w:trPr>
          <w:trHeight w:val="625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18959,0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19459,0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78323,5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74878,8</w:t>
            </w:r>
          </w:p>
        </w:tc>
      </w:tr>
      <w:tr w:rsidR="00387701" w:rsidRPr="00477196" w:rsidTr="00477196">
        <w:trPr>
          <w:trHeight w:val="416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10602,0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87701" w:rsidRPr="00477196" w:rsidTr="00477196">
        <w:trPr>
          <w:trHeight w:val="684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9757,5</w:t>
            </w:r>
          </w:p>
        </w:tc>
      </w:tr>
      <w:tr w:rsidR="00387701" w:rsidRPr="00477196" w:rsidTr="00477196">
        <w:trPr>
          <w:trHeight w:val="625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45053,3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45029,1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40419,2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18697,5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18600,0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1214463,0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1234232,9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404309,6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393966,1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730868,0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759446,3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50519,2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51904,3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4652,5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24113,7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24263,7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47133,3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49140,0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45491,3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47498,0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122898,0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127355,7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118278,0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122935,7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74464,9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68957,1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71204,1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1129,8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477196" w:rsidTr="00477196">
        <w:trPr>
          <w:trHeight w:val="461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477196" w:rsidTr="00477196">
        <w:trPr>
          <w:trHeight w:val="62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87701" w:rsidRPr="00477196" w:rsidTr="00477196">
        <w:trPr>
          <w:trHeight w:val="62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87701" w:rsidRPr="00477196" w:rsidTr="00477196">
        <w:trPr>
          <w:trHeight w:val="37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34500,0</w:t>
            </w:r>
          </w:p>
        </w:tc>
      </w:tr>
      <w:tr w:rsidR="00387701" w:rsidRPr="00477196" w:rsidTr="00477196">
        <w:trPr>
          <w:trHeight w:val="31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477196" w:rsidRDefault="00387701" w:rsidP="0047719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477196" w:rsidRDefault="00387701" w:rsidP="0047719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1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</w:tbl>
    <w:p w:rsidR="00387701" w:rsidRPr="00112F72" w:rsidRDefault="00387701" w:rsidP="00477196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87701" w:rsidRPr="00112F72" w:rsidRDefault="00387701" w:rsidP="001169BF">
      <w:pPr>
        <w:ind w:firstLine="425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387701" w:rsidRPr="00112F72" w:rsidRDefault="00387701" w:rsidP="00F36240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Отрадненский район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Т.В.Моренко</w:t>
      </w:r>
    </w:p>
    <w:p w:rsidR="00387701" w:rsidRDefault="00387701" w:rsidP="0048164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48164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387701" w:rsidSect="00F84B05">
          <w:pgSz w:w="11906" w:h="16838"/>
          <w:pgMar w:top="709" w:right="567" w:bottom="0" w:left="993" w:header="709" w:footer="709" w:gutter="0"/>
          <w:cols w:space="708"/>
          <w:docGrid w:linePitch="360"/>
        </w:sectPr>
      </w:pPr>
    </w:p>
    <w:p w:rsidR="00387701" w:rsidRPr="00477196" w:rsidRDefault="00387701" w:rsidP="00F84B05">
      <w:pPr>
        <w:ind w:left="851" w:firstLine="28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tbl>
      <w:tblPr>
        <w:tblW w:w="10296" w:type="dxa"/>
        <w:tblInd w:w="5666" w:type="dxa"/>
        <w:tblLook w:val="00A0"/>
      </w:tblPr>
      <w:tblGrid>
        <w:gridCol w:w="478"/>
        <w:gridCol w:w="9818"/>
      </w:tblGrid>
      <w:tr w:rsidR="00387701" w:rsidRPr="00726E17" w:rsidTr="00F84B05">
        <w:trPr>
          <w:trHeight w:val="369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E070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6" w:name="_Hlk161402993"/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87701" w:rsidRPr="00726E17" w:rsidTr="00F84B05">
        <w:trPr>
          <w:trHeight w:val="369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E070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387701" w:rsidRPr="00726E17" w:rsidTr="00F84B05">
        <w:trPr>
          <w:trHeight w:val="369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E070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387701" w:rsidRPr="00726E17" w:rsidTr="00F84B05">
        <w:trPr>
          <w:trHeight w:val="369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E070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87701" w:rsidRPr="00726E17" w:rsidTr="00F84B05">
        <w:trPr>
          <w:trHeight w:val="369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E070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2024 год и на  плановый </w:t>
            </w:r>
          </w:p>
        </w:tc>
      </w:tr>
      <w:tr w:rsidR="00387701" w:rsidRPr="00726E17" w:rsidTr="00F84B05">
        <w:trPr>
          <w:trHeight w:val="369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E070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E070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2025-2026 годов"</w:t>
            </w:r>
          </w:p>
        </w:tc>
      </w:tr>
      <w:tr w:rsidR="00387701" w:rsidRPr="00726E17" w:rsidTr="00F84B05">
        <w:trPr>
          <w:trHeight w:val="369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01" w:rsidRPr="00726E17" w:rsidRDefault="00387701" w:rsidP="00E070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E070F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12.12.2023   № 363</w:t>
            </w:r>
          </w:p>
        </w:tc>
      </w:tr>
    </w:tbl>
    <w:bookmarkEnd w:id="6"/>
    <w:p w:rsidR="00387701" w:rsidRDefault="00387701" w:rsidP="00F84B05">
      <w:pPr>
        <w:ind w:left="851" w:firstLine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4B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2024 год</w:t>
      </w:r>
    </w:p>
    <w:p w:rsidR="00387701" w:rsidRDefault="00387701" w:rsidP="00F84B05">
      <w:pPr>
        <w:ind w:left="851" w:firstLine="28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(тыс.рублей)</w:t>
      </w:r>
    </w:p>
    <w:tbl>
      <w:tblPr>
        <w:tblW w:w="14644" w:type="dxa"/>
        <w:tblInd w:w="1278" w:type="dxa"/>
        <w:tblLook w:val="00A0"/>
      </w:tblPr>
      <w:tblGrid>
        <w:gridCol w:w="709"/>
        <w:gridCol w:w="8511"/>
        <w:gridCol w:w="458"/>
        <w:gridCol w:w="390"/>
        <w:gridCol w:w="572"/>
        <w:gridCol w:w="1684"/>
        <w:gridCol w:w="760"/>
        <w:gridCol w:w="1560"/>
      </w:tblGrid>
      <w:tr w:rsidR="00387701" w:rsidRPr="00E070F3" w:rsidTr="00E070F3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87701" w:rsidRPr="00E070F3" w:rsidTr="00E070F3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2225083,7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69756,0</w:t>
            </w:r>
          </w:p>
        </w:tc>
      </w:tr>
      <w:tr w:rsidR="00387701" w:rsidRPr="00E070F3" w:rsidTr="001E4A09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26582,0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26582,0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26582,0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2842,0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25243,0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25243,0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25243,0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14933,0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10250,0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859,0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9843,0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29823,7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15327,5</w:t>
            </w:r>
          </w:p>
        </w:tc>
      </w:tr>
      <w:tr w:rsidR="00387701" w:rsidRPr="00E070F3" w:rsidTr="001E4A09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15327,5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2894,5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2628,0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11995,0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11995,0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5107,2</w:t>
            </w:r>
          </w:p>
        </w:tc>
      </w:tr>
      <w:tr w:rsidR="00387701" w:rsidRPr="00E070F3" w:rsidTr="001E4A09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5107,2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408,5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4698,7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4698,7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9239,0</w:t>
            </w:r>
          </w:p>
        </w:tc>
      </w:tr>
      <w:tr w:rsidR="00387701" w:rsidRPr="00E070F3" w:rsidTr="001E4A09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9239,0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9239,0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87701" w:rsidRPr="00E070F3" w:rsidTr="001E4A09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41984,0</w:t>
            </w:r>
          </w:p>
        </w:tc>
      </w:tr>
      <w:tr w:rsidR="00387701" w:rsidRPr="00E070F3" w:rsidTr="001E4A09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41984,0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41693,7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41693,7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387701" w:rsidRPr="00E070F3" w:rsidTr="001E4A09">
        <w:trPr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E070F3" w:rsidTr="001E4A09">
        <w:trPr>
          <w:trHeight w:val="22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E070F3" w:rsidTr="001E4A09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19658,7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E070F3" w:rsidTr="001E4A09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387701" w:rsidRPr="00E070F3" w:rsidTr="001E4A09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15899,6</w:t>
            </w:r>
          </w:p>
        </w:tc>
      </w:tr>
      <w:tr w:rsidR="00387701" w:rsidRPr="00E070F3" w:rsidTr="001E4A09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387701" w:rsidRPr="00E070F3" w:rsidTr="001E4A09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1120,6</w:t>
            </w:r>
          </w:p>
        </w:tc>
      </w:tr>
      <w:tr w:rsidR="00387701" w:rsidRPr="00E070F3" w:rsidTr="001E4A09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87701" w:rsidRPr="00E070F3" w:rsidTr="001E4A09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1055,6</w:t>
            </w:r>
          </w:p>
        </w:tc>
      </w:tr>
      <w:tr w:rsidR="00387701" w:rsidRPr="00E070F3" w:rsidTr="001E4A09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1055,6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1055,6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76109,1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73714,6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73714,6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2633,0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683,0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70461,0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8510,0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24263,0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387701" w:rsidRPr="00E070F3" w:rsidTr="001E4A09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290,6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290,6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156823,7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156823,7</w:t>
            </w:r>
          </w:p>
        </w:tc>
      </w:tr>
      <w:tr w:rsidR="00387701" w:rsidRPr="00E070F3" w:rsidTr="001E4A09">
        <w:trPr>
          <w:trHeight w:val="16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156823,7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41414,0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39318,0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1544,0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1544,0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1790,0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1785,0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1785,0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E070F3" w:rsidTr="001E4A09">
        <w:trPr>
          <w:trHeight w:val="20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4813,0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4813,0</w:t>
            </w:r>
          </w:p>
        </w:tc>
      </w:tr>
      <w:tr w:rsidR="00387701" w:rsidRPr="00E070F3" w:rsidTr="001E4A09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87701" w:rsidRPr="00E070F3" w:rsidTr="001E4A09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73804,9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73804,9</w:t>
            </w:r>
          </w:p>
        </w:tc>
      </w:tr>
      <w:tr w:rsidR="00387701" w:rsidRPr="00E070F3" w:rsidTr="001E4A09">
        <w:trPr>
          <w:trHeight w:val="1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1148,8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1148,8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4490,0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3290,0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3121,0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86676,7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6204,0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6204,0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2454,0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2454,0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80472,7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80472,7</w:t>
            </w:r>
          </w:p>
        </w:tc>
      </w:tr>
      <w:tr w:rsidR="00387701" w:rsidRPr="00E070F3" w:rsidTr="001E4A09">
        <w:trPr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79163,7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1644,3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72509,4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1212602,3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1191448,3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1185332,5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53033,9</w:t>
            </w:r>
          </w:p>
        </w:tc>
      </w:tr>
      <w:tr w:rsidR="00387701" w:rsidRPr="00E070F3" w:rsidTr="001E4A09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53033,9</w:t>
            </w:r>
          </w:p>
        </w:tc>
      </w:tr>
      <w:tr w:rsidR="00387701" w:rsidRPr="00E070F3" w:rsidTr="001E4A09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10427,9</w:t>
            </w:r>
          </w:p>
        </w:tc>
      </w:tr>
      <w:tr w:rsidR="00387701" w:rsidRPr="00E070F3" w:rsidTr="001E4A0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9877,9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</w:tr>
      <w:tr w:rsidR="00387701" w:rsidRPr="00E070F3" w:rsidTr="001E4A09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</w:tr>
      <w:tr w:rsidR="00387701" w:rsidRPr="00E070F3" w:rsidTr="001E4A09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</w:tr>
      <w:tr w:rsidR="00387701" w:rsidRPr="00E070F3" w:rsidTr="001E4A09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8110,0</w:t>
            </w:r>
          </w:p>
        </w:tc>
      </w:tr>
      <w:tr w:rsidR="00387701" w:rsidRPr="00E070F3" w:rsidTr="001E4A09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11023,0</w:t>
            </w:r>
          </w:p>
        </w:tc>
      </w:tr>
      <w:tr w:rsidR="00387701" w:rsidRPr="00E070F3" w:rsidTr="00E070F3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10861,0</w:t>
            </w:r>
          </w:p>
        </w:tc>
      </w:tr>
      <w:tr w:rsidR="00387701" w:rsidRPr="00E070F3" w:rsidTr="001E4A09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686172,5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9870,1</w:t>
            </w:r>
          </w:p>
        </w:tc>
      </w:tr>
      <w:tr w:rsidR="00387701" w:rsidRPr="00E070F3" w:rsidTr="001E4A09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676302,4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1383,4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1363,0</w:t>
            </w:r>
          </w:p>
        </w:tc>
      </w:tr>
      <w:tr w:rsidR="00387701" w:rsidRPr="00E070F3" w:rsidTr="001E4A09">
        <w:trPr>
          <w:trHeight w:val="2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1856,4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1830,0</w:t>
            </w:r>
          </w:p>
        </w:tc>
      </w:tr>
      <w:tr w:rsidR="00387701" w:rsidRPr="00E070F3" w:rsidTr="001E4A09">
        <w:trPr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396,9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396,9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291642,9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291642,9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42182,4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42182,4</w:t>
            </w:r>
          </w:p>
        </w:tc>
      </w:tr>
      <w:tr w:rsidR="00387701" w:rsidRPr="00E070F3" w:rsidTr="001E4A09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капитальных ремонтов помещений, зданий, сооружений муниципальных образовательных организаций, включая капитальный ремонт спортивных залов, в том числе помещений при них, других помещений физкультурно-спортивного назначения, физкультурно-оздоровитель-ных комплексов,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45517,4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45517,4</w:t>
            </w:r>
          </w:p>
        </w:tc>
      </w:tr>
      <w:tr w:rsidR="00387701" w:rsidRPr="00E070F3" w:rsidTr="001E4A09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6115,8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387701" w:rsidRPr="00E070F3" w:rsidTr="001E4A09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1631,4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1631,4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21154,0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21154,0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8473,3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8160,9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305,9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387701" w:rsidRPr="00E070F3" w:rsidTr="001E4A09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12680,7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11313,0</w:t>
            </w:r>
          </w:p>
        </w:tc>
      </w:tr>
      <w:tr w:rsidR="00387701" w:rsidRPr="00E070F3" w:rsidTr="001E4A09">
        <w:trPr>
          <w:trHeight w:val="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1353,0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14,7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63197,0</w:t>
            </w:r>
          </w:p>
        </w:tc>
      </w:tr>
      <w:tr w:rsidR="00387701" w:rsidRPr="00E070F3" w:rsidTr="001E4A09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63197,0</w:t>
            </w:r>
          </w:p>
        </w:tc>
      </w:tr>
      <w:tr w:rsidR="00387701" w:rsidRPr="00E070F3" w:rsidTr="001E4A09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56470,4</w:t>
            </w:r>
          </w:p>
        </w:tc>
      </w:tr>
      <w:tr w:rsidR="00387701" w:rsidRPr="00E070F3" w:rsidTr="001E4A09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1031,0</w:t>
            </w:r>
          </w:p>
        </w:tc>
      </w:tr>
      <w:tr w:rsidR="00387701" w:rsidRPr="00E070F3" w:rsidTr="001E4A09">
        <w:trPr>
          <w:trHeight w:val="9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863,8</w:t>
            </w:r>
          </w:p>
        </w:tc>
      </w:tr>
      <w:tr w:rsidR="00387701" w:rsidRPr="00E070F3" w:rsidTr="001E4A09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387701" w:rsidRPr="00E070F3" w:rsidTr="001E4A09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87701" w:rsidRPr="00E070F3" w:rsidTr="001E4A09">
        <w:trPr>
          <w:trHeight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11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щений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55439,4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55439,4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2206,0</w:t>
            </w:r>
          </w:p>
        </w:tc>
      </w:tr>
      <w:tr w:rsidR="00387701" w:rsidRPr="00E070F3" w:rsidTr="001E4A09">
        <w:trPr>
          <w:trHeight w:val="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2206,0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766,0</w:t>
            </w:r>
          </w:p>
        </w:tc>
      </w:tr>
      <w:tr w:rsidR="00387701" w:rsidRPr="00E070F3" w:rsidTr="001E4A09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1440,0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4520,6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87701" w:rsidRPr="00E070F3" w:rsidTr="001E4A09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3697,1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3643,0</w:t>
            </w:r>
          </w:p>
        </w:tc>
      </w:tr>
      <w:tr w:rsidR="00387701" w:rsidRPr="00E070F3" w:rsidTr="001E4A09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4C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в области социальной политики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58167,8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58167,8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58167,8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50667,8</w:t>
            </w:r>
          </w:p>
        </w:tc>
      </w:tr>
      <w:tr w:rsidR="00387701" w:rsidRPr="00E070F3" w:rsidTr="001E4A09">
        <w:trPr>
          <w:trHeight w:val="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50667,8</w:t>
            </w:r>
          </w:p>
        </w:tc>
      </w:tr>
      <w:tr w:rsidR="00387701" w:rsidRPr="00E070F3" w:rsidTr="001E4A09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290303,6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59083,3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59083,3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(месные)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87701" w:rsidRPr="00E070F3" w:rsidTr="001E4A09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229470,3</w:t>
            </w:r>
          </w:p>
        </w:tc>
      </w:tr>
      <w:tr w:rsidR="00387701" w:rsidRPr="00E070F3" w:rsidTr="001E4A09">
        <w:trPr>
          <w:trHeight w:val="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229470,3</w:t>
            </w:r>
          </w:p>
        </w:tc>
      </w:tr>
      <w:tr w:rsidR="00387701" w:rsidRPr="00E070F3" w:rsidTr="001E4A09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87701" w:rsidRPr="00E070F3" w:rsidTr="001E4A09">
        <w:trPr>
          <w:trHeight w:val="24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29406,9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29381,9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29381,9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17501,9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14340,8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3161,1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10641,0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768,0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387701" w:rsidRPr="00E070F3" w:rsidTr="001E4A09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E070F3" w:rsidTr="001E4A09">
        <w:trPr>
          <w:trHeight w:val="10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E070F3" w:rsidTr="001E4A09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274,0</w:t>
            </w:r>
          </w:p>
        </w:tc>
      </w:tr>
      <w:tr w:rsidR="00387701" w:rsidRPr="00E070F3" w:rsidTr="001E4A09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E070F3" w:rsidTr="001E4A09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E070F3" w:rsidTr="001E4A09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387701" w:rsidRPr="00E070F3" w:rsidTr="001E4A09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387701" w:rsidRPr="00E070F3" w:rsidTr="001E4A09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71890,9</w:t>
            </w:r>
          </w:p>
        </w:tc>
      </w:tr>
      <w:tr w:rsidR="00387701" w:rsidRPr="00E070F3" w:rsidTr="001E4A09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87701" w:rsidRPr="00E070F3" w:rsidTr="001E4A09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87701" w:rsidRPr="00E070F3" w:rsidTr="001E4A09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87701" w:rsidRPr="00E070F3" w:rsidTr="001E4A09">
        <w:trPr>
          <w:trHeight w:val="4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страции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63547,0</w:t>
            </w:r>
          </w:p>
        </w:tc>
      </w:tr>
      <w:tr w:rsidR="00387701" w:rsidRPr="00E070F3" w:rsidTr="001E4A09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60831,0</w:t>
            </w:r>
          </w:p>
        </w:tc>
      </w:tr>
      <w:tr w:rsidR="00387701" w:rsidRPr="00E070F3" w:rsidTr="001E4A09">
        <w:trPr>
          <w:trHeight w:val="1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</w:tr>
      <w:tr w:rsidR="00387701" w:rsidRPr="00E070F3" w:rsidTr="001E4A09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13161,0</w:t>
            </w:r>
          </w:p>
        </w:tc>
      </w:tr>
      <w:tr w:rsidR="00387701" w:rsidRPr="00E070F3" w:rsidTr="001E4A09">
        <w:trPr>
          <w:trHeight w:val="7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387701" w:rsidRPr="00E070F3" w:rsidTr="001E4A09">
        <w:trPr>
          <w:trHeight w:val="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387701" w:rsidRPr="00E070F3" w:rsidTr="001E4A09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387701" w:rsidRPr="00E070F3" w:rsidTr="001E4A09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87701" w:rsidRPr="00E070F3" w:rsidTr="001E4A09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87701" w:rsidRPr="00E070F3" w:rsidTr="001E4A09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E070F3" w:rsidTr="001E4A09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4868,9</w:t>
            </w:r>
          </w:p>
        </w:tc>
      </w:tr>
      <w:tr w:rsidR="00387701" w:rsidRPr="00E070F3" w:rsidTr="001E4A09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387701" w:rsidRPr="00E070F3" w:rsidTr="001E4A09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387701" w:rsidRPr="00E070F3" w:rsidTr="001E4A09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755,8</w:t>
            </w:r>
          </w:p>
        </w:tc>
      </w:tr>
      <w:tr w:rsidR="00387701" w:rsidRPr="00E070F3" w:rsidTr="001E4A0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680,8</w:t>
            </w:r>
          </w:p>
        </w:tc>
      </w:tr>
      <w:tr w:rsidR="00387701" w:rsidRPr="00E070F3" w:rsidTr="001E4A09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387701" w:rsidRPr="00E070F3" w:rsidTr="001E4A09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4C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в области социальной политики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4104,8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3780,8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E070F3" w:rsidTr="001E4A09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2622,0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1595,0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1047,4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930,6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387701" w:rsidRPr="00E070F3" w:rsidTr="001E4A09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87701" w:rsidRPr="00E070F3" w:rsidTr="001E4A09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387701" w:rsidRPr="00E070F3" w:rsidTr="001E4A09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7701" w:rsidRPr="00E070F3" w:rsidTr="001E4A09">
        <w:trPr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7701" w:rsidRPr="00E070F3" w:rsidTr="001E4A09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7701" w:rsidRPr="00E070F3" w:rsidTr="001E4A0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E070F3" w:rsidRDefault="00387701" w:rsidP="00E070F3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070F3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E070F3" w:rsidRDefault="00387701" w:rsidP="00E070F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E070F3" w:rsidRDefault="00387701" w:rsidP="00E07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70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387701" w:rsidRDefault="00387701" w:rsidP="001169BF">
      <w:pPr>
        <w:ind w:left="426" w:firstLine="425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»</w:t>
      </w:r>
    </w:p>
    <w:p w:rsidR="00387701" w:rsidRPr="00112F72" w:rsidRDefault="00387701" w:rsidP="001169BF">
      <w:pPr>
        <w:ind w:left="426" w:firstLine="425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bookmarkStart w:id="7" w:name="_Hlk161403376"/>
      <w:r w:rsidRPr="00112F72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387701" w:rsidRDefault="00387701" w:rsidP="001169BF">
      <w:pPr>
        <w:ind w:left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Отрадненский район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>Т.В.Моренко</w:t>
      </w:r>
    </w:p>
    <w:bookmarkEnd w:id="7"/>
    <w:p w:rsidR="00387701" w:rsidRDefault="00387701" w:rsidP="001169BF">
      <w:pPr>
        <w:ind w:left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Default="00387701" w:rsidP="001169BF">
      <w:pPr>
        <w:ind w:left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Default="00387701" w:rsidP="001169BF">
      <w:pPr>
        <w:ind w:left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Default="00387701" w:rsidP="001169BF">
      <w:pPr>
        <w:ind w:left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Default="00387701" w:rsidP="001169BF">
      <w:pPr>
        <w:ind w:left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Default="00387701" w:rsidP="001169BF">
      <w:pPr>
        <w:ind w:left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Default="00387701" w:rsidP="001169BF">
      <w:pPr>
        <w:ind w:left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Default="00387701" w:rsidP="001169BF">
      <w:pPr>
        <w:ind w:left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Default="00387701" w:rsidP="001169BF">
      <w:pPr>
        <w:ind w:left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Default="00387701" w:rsidP="001169BF">
      <w:pPr>
        <w:ind w:left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Default="00387701" w:rsidP="001169BF">
      <w:pPr>
        <w:ind w:left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Default="00387701" w:rsidP="001169BF">
      <w:pPr>
        <w:ind w:left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Default="00387701" w:rsidP="001169BF">
      <w:pPr>
        <w:ind w:left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Default="00387701" w:rsidP="001169BF">
      <w:pPr>
        <w:ind w:left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Default="00387701" w:rsidP="001169BF">
      <w:pPr>
        <w:ind w:left="426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Default="00387701" w:rsidP="001169BF">
      <w:pPr>
        <w:ind w:left="426"/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387701" w:rsidSect="00F84B05">
          <w:pgSz w:w="16838" w:h="11906" w:orient="landscape"/>
          <w:pgMar w:top="993" w:right="426" w:bottom="567" w:left="0" w:header="709" w:footer="709" w:gutter="0"/>
          <w:cols w:space="708"/>
          <w:docGrid w:linePitch="360"/>
        </w:sectPr>
      </w:pPr>
    </w:p>
    <w:p w:rsidR="00387701" w:rsidRPr="00112F72" w:rsidRDefault="00387701" w:rsidP="0054291B">
      <w:pPr>
        <w:ind w:left="567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tbl>
      <w:tblPr>
        <w:tblW w:w="10296" w:type="dxa"/>
        <w:tblInd w:w="5666" w:type="dxa"/>
        <w:tblLook w:val="00A0"/>
      </w:tblPr>
      <w:tblGrid>
        <w:gridCol w:w="478"/>
        <w:gridCol w:w="9818"/>
      </w:tblGrid>
      <w:tr w:rsidR="00387701" w:rsidRPr="00726E17" w:rsidTr="00FA5905">
        <w:trPr>
          <w:trHeight w:val="369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FA590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87701" w:rsidRPr="00726E17" w:rsidTr="00FA5905">
        <w:trPr>
          <w:trHeight w:val="369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FA590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387701" w:rsidRPr="00726E17" w:rsidTr="00FA5905">
        <w:trPr>
          <w:trHeight w:val="369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FA590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387701" w:rsidRPr="00726E17" w:rsidTr="00FA5905">
        <w:trPr>
          <w:trHeight w:val="369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FA590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87701" w:rsidRPr="00726E17" w:rsidTr="00FA5905">
        <w:trPr>
          <w:trHeight w:val="369"/>
        </w:trPr>
        <w:tc>
          <w:tcPr>
            <w:tcW w:w="10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FA590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2024 год и на  плановый </w:t>
            </w:r>
          </w:p>
        </w:tc>
      </w:tr>
      <w:tr w:rsidR="00387701" w:rsidRPr="00726E17" w:rsidTr="00FA5905">
        <w:trPr>
          <w:trHeight w:val="369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FA590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FA590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2025-2026 годов"</w:t>
            </w:r>
          </w:p>
        </w:tc>
      </w:tr>
      <w:tr w:rsidR="00387701" w:rsidRPr="00726E17" w:rsidTr="00FA5905">
        <w:trPr>
          <w:trHeight w:val="369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87701" w:rsidRPr="00726E17" w:rsidRDefault="00387701" w:rsidP="00FA590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7701" w:rsidRPr="00726E17" w:rsidRDefault="00387701" w:rsidP="00FA590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12.12.2023   № 363</w:t>
            </w:r>
          </w:p>
        </w:tc>
      </w:tr>
    </w:tbl>
    <w:p w:rsidR="00387701" w:rsidRPr="00112F72" w:rsidRDefault="00387701" w:rsidP="0054291B">
      <w:pPr>
        <w:ind w:left="567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Pr="0054291B" w:rsidRDefault="00387701" w:rsidP="0054291B">
      <w:pPr>
        <w:ind w:left="851" w:firstLine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291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</w:r>
    </w:p>
    <w:p w:rsidR="00387701" w:rsidRPr="0054291B" w:rsidRDefault="00387701" w:rsidP="0054291B">
      <w:pPr>
        <w:ind w:left="851" w:firstLine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291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группам  видов расходов классификации расходов бюджетов</w:t>
      </w:r>
    </w:p>
    <w:p w:rsidR="00387701" w:rsidRDefault="00387701" w:rsidP="0054291B">
      <w:pPr>
        <w:tabs>
          <w:tab w:val="left" w:pos="851"/>
        </w:tabs>
        <w:ind w:left="851" w:firstLine="28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291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 и 2026 годы</w:t>
      </w:r>
    </w:p>
    <w:p w:rsidR="00387701" w:rsidRDefault="00387701" w:rsidP="0054291B">
      <w:pPr>
        <w:ind w:left="851" w:firstLine="283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5429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(тыс.рублей)</w:t>
      </w:r>
    </w:p>
    <w:tbl>
      <w:tblPr>
        <w:tblW w:w="15909" w:type="dxa"/>
        <w:tblInd w:w="428" w:type="dxa"/>
        <w:tblLook w:val="00A0"/>
      </w:tblPr>
      <w:tblGrid>
        <w:gridCol w:w="704"/>
        <w:gridCol w:w="8516"/>
        <w:gridCol w:w="677"/>
        <w:gridCol w:w="390"/>
        <w:gridCol w:w="524"/>
        <w:gridCol w:w="1542"/>
        <w:gridCol w:w="760"/>
        <w:gridCol w:w="1560"/>
        <w:gridCol w:w="1236"/>
      </w:tblGrid>
      <w:tr w:rsidR="00387701" w:rsidRPr="0054291B" w:rsidTr="003859AC">
        <w:trPr>
          <w:trHeight w:val="5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87701" w:rsidRPr="0054291B" w:rsidTr="003859AC">
        <w:trPr>
          <w:trHeight w:val="5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387701" w:rsidRPr="0054291B" w:rsidTr="003859A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87701" w:rsidRPr="0054291B" w:rsidTr="003859A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1780255,9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1769964,6</w:t>
            </w:r>
          </w:p>
        </w:tc>
      </w:tr>
      <w:tr w:rsidR="00387701" w:rsidRPr="0054291B" w:rsidTr="003859AC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62671,0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59133,0</w:t>
            </w:r>
          </w:p>
        </w:tc>
      </w:tr>
      <w:tr w:rsidR="00387701" w:rsidRPr="0054291B" w:rsidTr="003859AC">
        <w:trPr>
          <w:trHeight w:val="1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387701" w:rsidRPr="0054291B" w:rsidTr="003859AC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387701" w:rsidRPr="0054291B" w:rsidTr="003859AC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387701" w:rsidRPr="0054291B" w:rsidTr="003859AC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nil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387701" w:rsidRPr="0054291B" w:rsidTr="003859AC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1140,0</w:t>
            </w:r>
          </w:p>
        </w:tc>
      </w:tr>
      <w:tr w:rsidR="00387701" w:rsidRPr="0054291B" w:rsidTr="003859A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87701" w:rsidRPr="0054291B" w:rsidTr="003859AC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387701" w:rsidRPr="0054291B" w:rsidTr="003859AC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387701" w:rsidRPr="0054291B" w:rsidTr="003859AC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387701" w:rsidRPr="0054291B" w:rsidTr="003859AC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nil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</w:tr>
      <w:tr w:rsidR="00387701" w:rsidRPr="0054291B" w:rsidTr="003859AC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4501,0</w:t>
            </w:r>
          </w:p>
        </w:tc>
      </w:tr>
      <w:tr w:rsidR="00387701" w:rsidRPr="0054291B" w:rsidTr="003859A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387701" w:rsidRPr="0054291B" w:rsidTr="003859AC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387701" w:rsidRPr="0054291B" w:rsidTr="003859AC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387701" w:rsidRPr="0054291B" w:rsidTr="003859A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387701" w:rsidRPr="0054291B" w:rsidTr="003859AC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nil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387701" w:rsidRPr="0054291B" w:rsidTr="003859AC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54291B" w:rsidTr="003859A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87701" w:rsidRPr="0054291B" w:rsidTr="003859AC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87701" w:rsidRPr="0054291B" w:rsidTr="003859AC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87701" w:rsidRPr="0054291B" w:rsidTr="003859AC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9025,0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15096,0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15619,0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387701" w:rsidRPr="0054291B" w:rsidTr="001E4A09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</w:tr>
      <w:tr w:rsidR="00387701" w:rsidRPr="0054291B" w:rsidTr="001E4A09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387701" w:rsidRPr="0054291B" w:rsidTr="001E4A09">
        <w:trPr>
          <w:trHeight w:val="9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87701" w:rsidRPr="0054291B" w:rsidTr="001E4A09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41997,6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41971,2</w:t>
            </w:r>
          </w:p>
        </w:tc>
      </w:tr>
      <w:tr w:rsidR="00387701" w:rsidRPr="0054291B" w:rsidTr="001E4A09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41971,2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1422,0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387701" w:rsidRPr="0054291B" w:rsidTr="001E4A09">
        <w:trPr>
          <w:trHeight w:val="1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54291B" w:rsidTr="001E4A09">
        <w:trPr>
          <w:trHeight w:val="22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54291B" w:rsidTr="001E4A09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54291B" w:rsidTr="001E4A09">
        <w:trPr>
          <w:trHeight w:val="18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387701" w:rsidRPr="0054291B" w:rsidTr="001E4A09">
        <w:trPr>
          <w:trHeight w:val="10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54291B" w:rsidTr="001E4A09">
        <w:trPr>
          <w:trHeight w:val="10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87701" w:rsidRPr="0054291B" w:rsidTr="001E4A09">
        <w:trPr>
          <w:trHeight w:val="4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72335,5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74354,3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73089,3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73089,3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69109,0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71109,0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8421,0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387701" w:rsidRPr="0054291B" w:rsidTr="001E4A09">
        <w:trPr>
          <w:trHeight w:val="18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41290,9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41864,9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41290,9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41864,9</w:t>
            </w:r>
          </w:p>
        </w:tc>
      </w:tr>
      <w:tr w:rsidR="00387701" w:rsidRPr="0054291B" w:rsidTr="001E4A09">
        <w:trPr>
          <w:trHeight w:val="16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41290,9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41864,9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39261,1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39835,1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37330,1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37904,1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54291B" w:rsidTr="001E4A09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87701" w:rsidRPr="0054291B" w:rsidTr="001E4A09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3113,0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86508,5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87886,2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81888,5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83466,2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81888,5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83466,2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81888,5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83466,2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1809,5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75198,0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76756,2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1194847,2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1247509,2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1174523,5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1227185,5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1170039,1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1221764,7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55577,0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55577,0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58600,0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387701" w:rsidRPr="0054291B" w:rsidTr="001E4A09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387701" w:rsidRPr="0054291B" w:rsidTr="001E4A09">
        <w:trPr>
          <w:trHeight w:val="18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11464,0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11922,5</w:t>
            </w:r>
          </w:p>
        </w:tc>
      </w:tr>
      <w:tr w:rsidR="00387701" w:rsidRPr="0054291B" w:rsidTr="003859AC">
        <w:trPr>
          <w:trHeight w:val="11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11748,0</w:t>
            </w:r>
          </w:p>
        </w:tc>
      </w:tr>
      <w:tr w:rsidR="00387701" w:rsidRPr="0054291B" w:rsidTr="001E4A09">
        <w:trPr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709705,7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753988,7</w:t>
            </w:r>
          </w:p>
        </w:tc>
      </w:tr>
      <w:tr w:rsidR="00387701" w:rsidRPr="0054291B" w:rsidTr="001E4A09">
        <w:trPr>
          <w:trHeight w:val="11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10549,4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10630,7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699156,3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743358,0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1495,1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1474,0</w:t>
            </w:r>
          </w:p>
        </w:tc>
      </w:tr>
      <w:tr w:rsidR="00387701" w:rsidRPr="0054291B" w:rsidTr="001E4A09">
        <w:trPr>
          <w:trHeight w:val="25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2081,7</w:t>
            </w:r>
          </w:p>
        </w:tc>
      </w:tr>
      <w:tr w:rsidR="00387701" w:rsidRPr="0054291B" w:rsidTr="001E4A09">
        <w:trPr>
          <w:trHeight w:val="10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2051,0</w:t>
            </w:r>
          </w:p>
        </w:tc>
      </w:tr>
      <w:tr w:rsidR="00387701" w:rsidRPr="0054291B" w:rsidTr="001E4A09">
        <w:trPr>
          <w:trHeight w:val="1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261965,3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273257,8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261965,3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273257,8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387701" w:rsidRPr="0054291B" w:rsidTr="001E4A09">
        <w:trPr>
          <w:trHeight w:val="9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6726,7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6726,7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387701" w:rsidRPr="0054291B" w:rsidTr="001E4A09">
        <w:trPr>
          <w:trHeight w:val="11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387701" w:rsidRPr="0054291B" w:rsidTr="001E4A09">
        <w:trPr>
          <w:trHeight w:val="6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11971,5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11971,5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42938,5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42938,5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34936,2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38016,2</w:t>
            </w:r>
          </w:p>
        </w:tc>
      </w:tr>
      <w:tr w:rsidR="00387701" w:rsidRPr="0054291B" w:rsidTr="001E4A09">
        <w:trPr>
          <w:trHeight w:val="5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5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в области социальной политики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387701" w:rsidRPr="0054291B" w:rsidTr="001E4A09">
        <w:trPr>
          <w:trHeight w:val="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87701" w:rsidRPr="0054291B" w:rsidTr="001E4A09">
        <w:trPr>
          <w:trHeight w:val="1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387701" w:rsidRPr="0054291B" w:rsidTr="001E4A09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387701" w:rsidRPr="0054291B" w:rsidTr="001E4A09">
        <w:trPr>
          <w:trHeight w:val="1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24648,6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27728,6</w:t>
            </w:r>
          </w:p>
        </w:tc>
      </w:tr>
      <w:tr w:rsidR="00387701" w:rsidRPr="0054291B" w:rsidTr="001E4A09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24648,6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27728,6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4422,3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87701" w:rsidRPr="0054291B" w:rsidTr="001E4A09">
        <w:trPr>
          <w:trHeight w:val="1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3998,8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3940,0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18600,0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18600,0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18600,0</w:t>
            </w:r>
          </w:p>
        </w:tc>
      </w:tr>
      <w:tr w:rsidR="00387701" w:rsidRPr="0054291B" w:rsidTr="001E4A09">
        <w:trPr>
          <w:trHeight w:val="7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96291,4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96291,4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8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83291,4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1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13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8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25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26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25334,0</w:t>
            </w:r>
          </w:p>
        </w:tc>
      </w:tr>
      <w:tr w:rsidR="00387701" w:rsidRPr="0054291B" w:rsidTr="001E4A09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54291B" w:rsidTr="001E4A09">
        <w:trPr>
          <w:trHeight w:val="7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25713,0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25309,0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25713,0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25309,0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1992,9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2492,9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5319,0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54291B" w:rsidTr="001E4A09">
        <w:trPr>
          <w:trHeight w:val="9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68,6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387701" w:rsidRPr="0054291B" w:rsidTr="001E4A09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66023,6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66100,9</w:t>
            </w:r>
          </w:p>
        </w:tc>
      </w:tr>
      <w:tr w:rsidR="00387701" w:rsidRPr="0054291B" w:rsidTr="001E4A09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87701" w:rsidRPr="0054291B" w:rsidTr="001E4A09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87701" w:rsidRPr="0054291B" w:rsidTr="001E4A09">
        <w:trPr>
          <w:trHeight w:val="11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87701" w:rsidRPr="0054291B" w:rsidTr="001E4A09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57547,0</w:t>
            </w:r>
          </w:p>
        </w:tc>
      </w:tr>
      <w:tr w:rsidR="00387701" w:rsidRPr="0054291B" w:rsidTr="001E4A09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</w:tr>
      <w:tr w:rsidR="00387701" w:rsidRPr="0054291B" w:rsidTr="001E4A09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</w:tr>
      <w:tr w:rsidR="00387701" w:rsidRPr="0054291B" w:rsidTr="001E4A09">
        <w:trPr>
          <w:trHeight w:val="4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</w:tr>
      <w:tr w:rsidR="00387701" w:rsidRPr="0054291B" w:rsidTr="001E4A09">
        <w:trPr>
          <w:trHeight w:val="4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387701" w:rsidRPr="0054291B" w:rsidTr="001E4A09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87701" w:rsidRPr="0054291B" w:rsidTr="001E4A09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87701" w:rsidRPr="0054291B" w:rsidTr="001E4A09">
        <w:trPr>
          <w:trHeight w:val="12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87701" w:rsidRPr="0054291B" w:rsidTr="001E4A09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87701" w:rsidRPr="0054291B" w:rsidTr="001E4A09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5078,9</w:t>
            </w:r>
          </w:p>
        </w:tc>
      </w:tr>
      <w:tr w:rsidR="00387701" w:rsidRPr="0054291B" w:rsidTr="001E4A09">
        <w:trPr>
          <w:trHeight w:val="8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87701" w:rsidRPr="0054291B" w:rsidTr="001E4A0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87701" w:rsidRPr="0054291B" w:rsidTr="001E4A09">
        <w:trPr>
          <w:trHeight w:val="18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</w:tr>
      <w:tr w:rsidR="00387701" w:rsidRPr="0054291B" w:rsidTr="001E4A09">
        <w:trPr>
          <w:trHeight w:val="11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</w:tr>
      <w:tr w:rsidR="00387701" w:rsidRPr="0054291B" w:rsidTr="001E4A09">
        <w:trPr>
          <w:trHeight w:val="6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387701" w:rsidRPr="0054291B" w:rsidTr="001E4A09">
        <w:trPr>
          <w:trHeight w:val="4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59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в области социальной политики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</w:tr>
      <w:tr w:rsidR="00387701" w:rsidRPr="0054291B" w:rsidTr="001E4A09">
        <w:trPr>
          <w:trHeight w:val="11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</w:tr>
      <w:tr w:rsidR="00387701" w:rsidRPr="0054291B" w:rsidTr="001E4A09">
        <w:trPr>
          <w:trHeight w:val="6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387701" w:rsidRPr="0054291B" w:rsidTr="001E4A09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54291B" w:rsidTr="001E4A09">
        <w:trPr>
          <w:trHeight w:val="6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54291B" w:rsidTr="001E4A09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87701" w:rsidRPr="0054291B" w:rsidTr="001E4A09">
        <w:trPr>
          <w:trHeight w:val="11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87701" w:rsidRPr="0054291B" w:rsidTr="001E4A09">
        <w:trPr>
          <w:trHeight w:val="4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387701" w:rsidRPr="0054291B" w:rsidTr="001E4A09">
        <w:trPr>
          <w:trHeight w:val="9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387701" w:rsidRPr="0054291B" w:rsidTr="001E4A09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54291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34500,0</w:t>
            </w:r>
          </w:p>
        </w:tc>
      </w:tr>
      <w:tr w:rsidR="00387701" w:rsidRPr="0054291B" w:rsidTr="001E4A09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54291B" w:rsidRDefault="00387701" w:rsidP="005429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9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</w:tbl>
    <w:p w:rsidR="00387701" w:rsidRDefault="00387701" w:rsidP="0054291B">
      <w:pPr>
        <w:ind w:left="851" w:firstLine="28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»</w:t>
      </w:r>
    </w:p>
    <w:p w:rsidR="00387701" w:rsidRPr="0054291B" w:rsidRDefault="00387701" w:rsidP="0054291B">
      <w:pPr>
        <w:ind w:left="851" w:firstLine="28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429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Начальник Финансового управления администрации</w:t>
      </w:r>
    </w:p>
    <w:p w:rsidR="00387701" w:rsidRDefault="00387701" w:rsidP="0054291B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387701" w:rsidSect="00F84B05">
          <w:pgSz w:w="16838" w:h="11906" w:orient="landscape"/>
          <w:pgMar w:top="993" w:right="426" w:bottom="567" w:left="0" w:header="709" w:footer="709" w:gutter="0"/>
          <w:cols w:space="708"/>
          <w:docGrid w:linePitch="360"/>
        </w:sectPr>
      </w:pPr>
      <w:r w:rsidRPr="005429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54291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Отрадненский район                                                                                    Т.В.Моренко</w:t>
      </w:r>
    </w:p>
    <w:p w:rsidR="00387701" w:rsidRPr="008057FA" w:rsidRDefault="00387701" w:rsidP="008C7F65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«Приложение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387701" w:rsidRPr="008057FA" w:rsidRDefault="00387701" w:rsidP="008C7F65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387701" w:rsidRPr="008057FA" w:rsidRDefault="00387701" w:rsidP="008C7F65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387701" w:rsidRPr="008057FA" w:rsidRDefault="00387701" w:rsidP="008C7F65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387701" w:rsidRPr="008057FA" w:rsidRDefault="00387701" w:rsidP="008C7F65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387701" w:rsidRPr="008057FA" w:rsidRDefault="00387701" w:rsidP="008C7F65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387701" w:rsidRDefault="00387701" w:rsidP="008C7F65">
      <w:pPr>
        <w:ind w:left="11895" w:firstLine="14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12.12.2023   № 363</w:t>
      </w:r>
    </w:p>
    <w:p w:rsidR="00387701" w:rsidRDefault="00387701" w:rsidP="008C7F65">
      <w:pPr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87701" w:rsidRDefault="00387701" w:rsidP="008C7F65">
      <w:pPr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C7F6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Ведомственная структура расходов бюджета муниципального образования Отрадненский район на 2024 год</w:t>
      </w:r>
    </w:p>
    <w:p w:rsidR="00387701" w:rsidRDefault="00387701" w:rsidP="008C7F65">
      <w:pPr>
        <w:ind w:left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8C7F65">
        <w:rPr>
          <w:rFonts w:ascii="Times New Roman" w:hAnsi="Times New Roman" w:cs="Times New Roman"/>
          <w:sz w:val="28"/>
          <w:szCs w:val="28"/>
          <w:lang w:eastAsia="ru-RU"/>
        </w:rPr>
        <w:t>(тыс.рублей)</w:t>
      </w:r>
    </w:p>
    <w:p w:rsidR="00387701" w:rsidRPr="008C7F65" w:rsidRDefault="00387701" w:rsidP="008C7F65">
      <w:pPr>
        <w:ind w:left="709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229" w:type="dxa"/>
        <w:tblInd w:w="428" w:type="dxa"/>
        <w:tblLook w:val="00A0"/>
      </w:tblPr>
      <w:tblGrid>
        <w:gridCol w:w="541"/>
        <w:gridCol w:w="7113"/>
        <w:gridCol w:w="644"/>
        <w:gridCol w:w="561"/>
        <w:gridCol w:w="593"/>
        <w:gridCol w:w="1888"/>
        <w:gridCol w:w="576"/>
        <w:gridCol w:w="1722"/>
        <w:gridCol w:w="1581"/>
        <w:gridCol w:w="10"/>
      </w:tblGrid>
      <w:tr w:rsidR="00387701" w:rsidRPr="00DB5245" w:rsidTr="007506EF">
        <w:trPr>
          <w:trHeight w:val="31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3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87701" w:rsidRPr="00DB5245" w:rsidTr="007506EF">
        <w:trPr>
          <w:gridAfter w:val="1"/>
          <w:wAfter w:w="10" w:type="dxa"/>
          <w:trHeight w:val="31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387701" w:rsidRPr="00DB5245" w:rsidTr="007506EF">
        <w:trPr>
          <w:gridAfter w:val="1"/>
          <w:wAfter w:w="10" w:type="dxa"/>
          <w:trHeight w:val="705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87701" w:rsidRPr="00DB5245" w:rsidTr="001E4A09">
        <w:trPr>
          <w:gridAfter w:val="1"/>
          <w:wAfter w:w="10" w:type="dxa"/>
          <w:trHeight w:val="37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19374,0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2225083,7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3914,3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512194,6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181324,7</w:t>
            </w:r>
          </w:p>
        </w:tc>
      </w:tr>
      <w:tr w:rsidR="00387701" w:rsidRPr="00DB5245" w:rsidTr="001E4A09">
        <w:trPr>
          <w:gridAfter w:val="1"/>
          <w:wAfter w:w="10" w:type="dxa"/>
          <w:trHeight w:val="6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387701" w:rsidRPr="00DB5245" w:rsidTr="001E4A09">
        <w:trPr>
          <w:gridAfter w:val="1"/>
          <w:wAfter w:w="10" w:type="dxa"/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221,2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74022,4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221,2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221,2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221,2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221,2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1512,0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221,2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1350,0</w:t>
            </w:r>
          </w:p>
        </w:tc>
      </w:tr>
      <w:tr w:rsidR="00387701" w:rsidRPr="00DB5245" w:rsidTr="001E4A09">
        <w:trPr>
          <w:gridAfter w:val="1"/>
          <w:wAfter w:w="10" w:type="dxa"/>
          <w:trHeight w:val="7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387701" w:rsidRPr="00DB5245" w:rsidTr="001E4A09">
        <w:trPr>
          <w:gridAfter w:val="1"/>
          <w:wAfter w:w="10" w:type="dxa"/>
          <w:trHeight w:val="9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5010,0</w:t>
            </w:r>
          </w:p>
        </w:tc>
      </w:tr>
      <w:tr w:rsidR="00387701" w:rsidRPr="00DB5245" w:rsidTr="001E4A09">
        <w:trPr>
          <w:gridAfter w:val="1"/>
          <w:wAfter w:w="10" w:type="dxa"/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567,0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387701" w:rsidRPr="00DB5245" w:rsidTr="001E4A09">
        <w:trPr>
          <w:gridAfter w:val="1"/>
          <w:wAfter w:w="10" w:type="dxa"/>
          <w:trHeight w:val="10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387701" w:rsidRPr="00DB5245" w:rsidTr="001E4A09">
        <w:trPr>
          <w:gridAfter w:val="1"/>
          <w:wAfter w:w="10" w:type="dxa"/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863,8</w:t>
            </w:r>
          </w:p>
        </w:tc>
      </w:tr>
      <w:tr w:rsidR="00387701" w:rsidRPr="00DB5245" w:rsidTr="001E4A09">
        <w:trPr>
          <w:gridAfter w:val="1"/>
          <w:wAfter w:w="10" w:type="dxa"/>
          <w:trHeight w:val="7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387701" w:rsidRPr="00DB5245" w:rsidTr="001E4A09">
        <w:trPr>
          <w:gridAfter w:val="1"/>
          <w:wAfter w:w="10" w:type="dxa"/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65907,6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65907,6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60831,0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47250,0</w:t>
            </w:r>
          </w:p>
        </w:tc>
      </w:tr>
      <w:tr w:rsidR="00387701" w:rsidRPr="00DB5245" w:rsidTr="001E4A09">
        <w:trPr>
          <w:gridAfter w:val="1"/>
          <w:wAfter w:w="10" w:type="dxa"/>
          <w:trHeight w:val="7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13161,0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387701" w:rsidRPr="00DB5245" w:rsidTr="001E4A09">
        <w:trPr>
          <w:gridAfter w:val="1"/>
          <w:wAfter w:w="10" w:type="dxa"/>
          <w:trHeight w:val="6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387701" w:rsidRPr="00DB5245" w:rsidTr="001E4A09">
        <w:trPr>
          <w:gridAfter w:val="1"/>
          <w:wAfter w:w="10" w:type="dxa"/>
          <w:trHeight w:val="87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755,8</w:t>
            </w:r>
          </w:p>
        </w:tc>
      </w:tr>
      <w:tr w:rsidR="00387701" w:rsidRPr="00DB5245" w:rsidTr="001E4A09">
        <w:trPr>
          <w:gridAfter w:val="1"/>
          <w:wAfter w:w="10" w:type="dxa"/>
          <w:trHeight w:val="18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755,8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680,8</w:t>
            </w:r>
          </w:p>
        </w:tc>
      </w:tr>
      <w:tr w:rsidR="00387701" w:rsidRPr="00DB5245" w:rsidTr="001E4A09">
        <w:trPr>
          <w:gridAfter w:val="1"/>
          <w:wAfter w:w="10" w:type="dxa"/>
          <w:trHeight w:val="6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4104,8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3780,8</w:t>
            </w:r>
          </w:p>
        </w:tc>
      </w:tr>
      <w:tr w:rsidR="00387701" w:rsidRPr="00DB5245" w:rsidTr="001E4A09">
        <w:trPr>
          <w:gridAfter w:val="1"/>
          <w:wAfter w:w="10" w:type="dxa"/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387701" w:rsidRPr="00DB5245" w:rsidTr="001E4A09">
        <w:trPr>
          <w:gridAfter w:val="1"/>
          <w:wAfter w:w="10" w:type="dxa"/>
          <w:trHeight w:val="7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11995,0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11995,0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11995,0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11995,0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11995,0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11995,0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91837,0</w:t>
            </w:r>
          </w:p>
        </w:tc>
      </w:tr>
      <w:tr w:rsidR="00387701" w:rsidRPr="00DB5245" w:rsidTr="001E4A09">
        <w:trPr>
          <w:gridAfter w:val="1"/>
          <w:wAfter w:w="10" w:type="dxa"/>
          <w:trHeight w:val="10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26582,0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26582,0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26582,0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23700,0</w:t>
            </w:r>
          </w:p>
        </w:tc>
      </w:tr>
      <w:tr w:rsidR="00387701" w:rsidRPr="00DB5245" w:rsidTr="001E4A09">
        <w:trPr>
          <w:gridAfter w:val="1"/>
          <w:wAfter w:w="10" w:type="dxa"/>
          <w:trHeight w:val="7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2842,0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25243,0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25243,0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25243,0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14933,0</w:t>
            </w:r>
          </w:p>
        </w:tc>
      </w:tr>
      <w:tr w:rsidR="00387701" w:rsidRPr="00DB5245" w:rsidTr="001E4A09">
        <w:trPr>
          <w:gridAfter w:val="1"/>
          <w:wAfter w:w="10" w:type="dxa"/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4234,0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4234,0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4234,0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387701" w:rsidRPr="00DB5245" w:rsidTr="001E4A09">
        <w:trPr>
          <w:gridAfter w:val="1"/>
          <w:wAfter w:w="10" w:type="dxa"/>
          <w:trHeight w:val="6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859,0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9843,0</w:t>
            </w:r>
          </w:p>
        </w:tc>
      </w:tr>
      <w:tr w:rsidR="00387701" w:rsidRPr="00DB5245" w:rsidTr="001E4A09">
        <w:trPr>
          <w:gridAfter w:val="1"/>
          <w:wAfter w:w="10" w:type="dxa"/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1002,0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DB5245" w:rsidTr="001E4A09">
        <w:trPr>
          <w:gridAfter w:val="1"/>
          <w:wAfter w:w="10" w:type="dxa"/>
          <w:trHeight w:val="22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DB5245" w:rsidTr="001E4A09">
        <w:trPr>
          <w:gridAfter w:val="1"/>
          <w:wAfter w:w="10" w:type="dxa"/>
          <w:trHeight w:val="6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DB5245" w:rsidTr="001E4A09">
        <w:trPr>
          <w:gridAfter w:val="1"/>
          <w:wAfter w:w="10" w:type="dxa"/>
          <w:trHeight w:val="9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387701" w:rsidRPr="00DB5245" w:rsidTr="001E4A09">
        <w:trPr>
          <w:gridAfter w:val="1"/>
          <w:wAfter w:w="10" w:type="dxa"/>
          <w:trHeight w:val="9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387701" w:rsidRPr="00DB5245" w:rsidTr="001E4A09">
        <w:trPr>
          <w:gridAfter w:val="1"/>
          <w:wAfter w:w="10" w:type="dxa"/>
          <w:trHeight w:val="6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387701" w:rsidRPr="00DB5245" w:rsidTr="001E4A09">
        <w:trPr>
          <w:gridAfter w:val="1"/>
          <w:wAfter w:w="10" w:type="dxa"/>
          <w:trHeight w:val="6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10078,9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10078,9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10078,9</w:t>
            </w:r>
          </w:p>
        </w:tc>
      </w:tr>
      <w:tr w:rsidR="00387701" w:rsidRPr="00DB5245" w:rsidTr="001E4A09">
        <w:trPr>
          <w:gridAfter w:val="1"/>
          <w:wAfter w:w="10" w:type="dxa"/>
          <w:trHeight w:val="19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387701" w:rsidRPr="00DB5245" w:rsidTr="001E4A09">
        <w:trPr>
          <w:gridAfter w:val="1"/>
          <w:wAfter w:w="10" w:type="dxa"/>
          <w:trHeight w:val="11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9870,1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9870,1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387701" w:rsidRPr="00DB5245" w:rsidTr="001E4A09">
        <w:trPr>
          <w:gridAfter w:val="1"/>
          <w:wAfter w:w="10" w:type="dxa"/>
          <w:trHeight w:val="25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387701" w:rsidRPr="00DB5245" w:rsidTr="001E4A09">
        <w:trPr>
          <w:gridAfter w:val="1"/>
          <w:wAfter w:w="10" w:type="dxa"/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387701" w:rsidRPr="00DB5245" w:rsidTr="001E4A09">
        <w:trPr>
          <w:gridAfter w:val="1"/>
          <w:wAfter w:w="10" w:type="dxa"/>
          <w:trHeight w:val="9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387701" w:rsidRPr="00DB5245" w:rsidTr="001E4A09">
        <w:trPr>
          <w:gridAfter w:val="1"/>
          <w:wAfter w:w="10" w:type="dxa"/>
          <w:trHeight w:val="13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387701" w:rsidRPr="00DB5245" w:rsidTr="001E4A09">
        <w:trPr>
          <w:gridAfter w:val="1"/>
          <w:wAfter w:w="10" w:type="dxa"/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DB5245" w:rsidTr="001E4A09">
        <w:trPr>
          <w:gridAfter w:val="1"/>
          <w:wAfter w:w="10" w:type="dxa"/>
          <w:trHeight w:val="6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10641,0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387701" w:rsidRPr="00DB5245" w:rsidTr="001E4A09">
        <w:trPr>
          <w:gridAfter w:val="1"/>
          <w:wAfter w:w="10" w:type="dxa"/>
          <w:trHeight w:val="7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5341,0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5341,0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5341,0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4573,0</w:t>
            </w:r>
          </w:p>
        </w:tc>
      </w:tr>
      <w:tr w:rsidR="00387701" w:rsidRPr="00DB5245" w:rsidTr="001E4A09">
        <w:trPr>
          <w:gridAfter w:val="1"/>
          <w:wAfter w:w="10" w:type="dxa"/>
          <w:trHeight w:val="7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768,0</w:t>
            </w:r>
          </w:p>
        </w:tc>
      </w:tr>
      <w:tr w:rsidR="00387701" w:rsidRPr="00DB5245" w:rsidTr="001E4A09">
        <w:trPr>
          <w:gridAfter w:val="1"/>
          <w:wAfter w:w="10" w:type="dxa"/>
          <w:trHeight w:val="7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87701" w:rsidRPr="00DB5245" w:rsidTr="001E4A09">
        <w:trPr>
          <w:gridAfter w:val="1"/>
          <w:wAfter w:w="10" w:type="dxa"/>
          <w:trHeight w:val="6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13041,0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-2500,0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-2500,0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-2500,0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-2500,0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-2500,0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387701" w:rsidRPr="00DB5245" w:rsidTr="001E4A09">
        <w:trPr>
          <w:gridAfter w:val="1"/>
          <w:wAfter w:w="10" w:type="dxa"/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-2500,0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362,0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12196,5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12196,5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2957,5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2957,5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2894,5</w:t>
            </w:r>
          </w:p>
        </w:tc>
      </w:tr>
      <w:tr w:rsidR="00387701" w:rsidRPr="00DB5245" w:rsidTr="001E4A09">
        <w:trPr>
          <w:gridAfter w:val="1"/>
          <w:wAfter w:w="10" w:type="dxa"/>
          <w:trHeight w:val="7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2628,0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266,5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387701" w:rsidRPr="00DB5245" w:rsidTr="001E4A09">
        <w:trPr>
          <w:gridAfter w:val="1"/>
          <w:wAfter w:w="10" w:type="dxa"/>
          <w:trHeight w:val="6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9239,0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9239,0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9239,0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8125,0</w:t>
            </w:r>
          </w:p>
        </w:tc>
      </w:tr>
      <w:tr w:rsidR="00387701" w:rsidRPr="00DB5245" w:rsidTr="001E4A09">
        <w:trPr>
          <w:gridAfter w:val="1"/>
          <w:wAfter w:w="10" w:type="dxa"/>
          <w:trHeight w:val="6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1103,0</w:t>
            </w:r>
          </w:p>
        </w:tc>
      </w:tr>
      <w:tr w:rsidR="00387701" w:rsidRPr="00DB5245" w:rsidTr="001E4A09">
        <w:trPr>
          <w:gridAfter w:val="1"/>
          <w:wAfter w:w="10" w:type="dxa"/>
          <w:trHeight w:val="3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387701" w:rsidRPr="00DB5245" w:rsidTr="001E4A09">
        <w:trPr>
          <w:gridAfter w:val="1"/>
          <w:wAfter w:w="10" w:type="dxa"/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DB5245" w:rsidTr="001E4A09">
        <w:trPr>
          <w:gridAfter w:val="1"/>
          <w:wAfter w:w="10" w:type="dxa"/>
          <w:trHeight w:val="7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387701" w:rsidRPr="00DB5245" w:rsidTr="001E4A09">
        <w:trPr>
          <w:gridAfter w:val="1"/>
          <w:wAfter w:w="10" w:type="dxa"/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-11,1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62317,9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-221,2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40472,0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-221,2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40472,0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-221,2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40472,0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-221,2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40181,7</w:t>
            </w:r>
          </w:p>
        </w:tc>
      </w:tr>
      <w:tr w:rsidR="00387701" w:rsidRPr="00DB5245" w:rsidTr="001E4A09">
        <w:trPr>
          <w:gridAfter w:val="1"/>
          <w:wAfter w:w="10" w:type="dxa"/>
          <w:trHeight w:val="7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-221,2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40181,7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-221,2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40181,7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387701" w:rsidRPr="00DB5245" w:rsidTr="001E4A09">
        <w:trPr>
          <w:gridAfter w:val="1"/>
          <w:wAfter w:w="10" w:type="dxa"/>
          <w:trHeight w:val="15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387701" w:rsidRPr="00DB5245" w:rsidTr="001E4A09">
        <w:trPr>
          <w:gridAfter w:val="1"/>
          <w:wAfter w:w="10" w:type="dxa"/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6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387701" w:rsidRPr="00DB5245" w:rsidTr="001E4A09">
        <w:trPr>
          <w:gridAfter w:val="1"/>
          <w:wAfter w:w="10" w:type="dxa"/>
          <w:trHeight w:val="7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21558,9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387701" w:rsidRPr="00DB5245" w:rsidTr="001E4A09">
        <w:trPr>
          <w:gridAfter w:val="1"/>
          <w:wAfter w:w="10" w:type="dxa"/>
          <w:trHeight w:val="7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18505,6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387701" w:rsidRPr="00DB5245" w:rsidTr="001E4A09">
        <w:trPr>
          <w:gridAfter w:val="1"/>
          <w:wAfter w:w="10" w:type="dxa"/>
          <w:trHeight w:val="9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15899,6</w:t>
            </w:r>
          </w:p>
        </w:tc>
      </w:tr>
      <w:tr w:rsidR="00387701" w:rsidRPr="00DB5245" w:rsidTr="001E4A09">
        <w:trPr>
          <w:gridAfter w:val="1"/>
          <w:wAfter w:w="10" w:type="dxa"/>
          <w:trHeight w:val="18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387701" w:rsidRPr="00DB5245" w:rsidTr="001E4A09">
        <w:trPr>
          <w:gridAfter w:val="1"/>
          <w:wAfter w:w="10" w:type="dxa"/>
          <w:trHeight w:val="13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59320,9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58167,8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58167,8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58167,8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58167,8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50667,8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50667,8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817,3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817,3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817,3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1120,6</w:t>
            </w:r>
          </w:p>
        </w:tc>
      </w:tr>
      <w:tr w:rsidR="00387701" w:rsidRPr="00DB5245" w:rsidTr="001E4A09">
        <w:trPr>
          <w:gridAfter w:val="1"/>
          <w:wAfter w:w="10" w:type="dxa"/>
          <w:trHeight w:val="4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387701" w:rsidRPr="00DB5245" w:rsidTr="001E4A09">
        <w:trPr>
          <w:gridAfter w:val="1"/>
          <w:wAfter w:w="10" w:type="dxa"/>
          <w:trHeight w:val="4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05 6 02 00000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817,3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1055,6</w:t>
            </w:r>
          </w:p>
        </w:tc>
      </w:tr>
      <w:tr w:rsidR="00387701" w:rsidRPr="00DB5245" w:rsidTr="001E4A09">
        <w:trPr>
          <w:gridAfter w:val="1"/>
          <w:wAfter w:w="10" w:type="dxa"/>
          <w:trHeight w:val="6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817,3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1055,6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817,3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1055,6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DB5245" w:rsidTr="001E4A09">
        <w:trPr>
          <w:gridAfter w:val="1"/>
          <w:wAfter w:w="10" w:type="dxa"/>
          <w:trHeight w:val="18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1103,5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1103,5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952,0</w:t>
            </w:r>
          </w:p>
        </w:tc>
      </w:tr>
      <w:tr w:rsidR="00387701" w:rsidRPr="00DB5245" w:rsidTr="001E4A09">
        <w:trPr>
          <w:gridAfter w:val="1"/>
          <w:wAfter w:w="10" w:type="dxa"/>
          <w:trHeight w:val="7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387701" w:rsidRPr="00DB5245" w:rsidTr="001E4A09">
        <w:trPr>
          <w:gridAfter w:val="1"/>
          <w:wAfter w:w="10" w:type="dxa"/>
          <w:trHeight w:val="9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387701" w:rsidRPr="00DB5245" w:rsidTr="001E4A09">
        <w:trPr>
          <w:gridAfter w:val="1"/>
          <w:wAfter w:w="10" w:type="dxa"/>
          <w:trHeight w:val="6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1936,9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59833,3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1936,9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59833,3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1936,9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59833,3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1936,9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59833,3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1936,9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59083,3</w:t>
            </w:r>
          </w:p>
        </w:tc>
      </w:tr>
      <w:tr w:rsidR="00387701" w:rsidRPr="00DB5245" w:rsidTr="001E4A09">
        <w:trPr>
          <w:gridAfter w:val="1"/>
          <w:wAfter w:w="10" w:type="dxa"/>
          <w:trHeight w:val="16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1936,9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59083,3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1936,9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59083,3</w:t>
            </w:r>
          </w:p>
        </w:tc>
      </w:tr>
      <w:tr w:rsidR="00387701" w:rsidRPr="00DB5245" w:rsidTr="001E4A09">
        <w:trPr>
          <w:gridAfter w:val="1"/>
          <w:wAfter w:w="10" w:type="dxa"/>
          <w:trHeight w:val="7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87701" w:rsidRPr="00DB5245" w:rsidTr="001E4A09">
        <w:trPr>
          <w:gridAfter w:val="1"/>
          <w:wAfter w:w="10" w:type="dxa"/>
          <w:trHeight w:val="29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542,0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135240,3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387701" w:rsidRPr="00DB5245" w:rsidTr="001E4A09">
        <w:trPr>
          <w:gridAfter w:val="1"/>
          <w:wAfter w:w="10" w:type="dxa"/>
          <w:trHeight w:val="10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7701" w:rsidRPr="00DB5245" w:rsidTr="001E4A09">
        <w:trPr>
          <w:gridAfter w:val="1"/>
          <w:wAfter w:w="10" w:type="dxa"/>
          <w:trHeight w:val="9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7701" w:rsidRPr="00DB5245" w:rsidTr="001E4A09">
        <w:trPr>
          <w:gridAfter w:val="1"/>
          <w:wAfter w:w="10" w:type="dxa"/>
          <w:trHeight w:val="15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7701" w:rsidRPr="00DB5245" w:rsidTr="001E4A09">
        <w:trPr>
          <w:gridAfter w:val="1"/>
          <w:wAfter w:w="10" w:type="dxa"/>
          <w:trHeight w:val="4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387701" w:rsidRPr="00DB5245" w:rsidTr="001E4A09">
        <w:trPr>
          <w:gridAfter w:val="1"/>
          <w:wAfter w:w="10" w:type="dxa"/>
          <w:trHeight w:val="6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129031,3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1077,3</w:t>
            </w:r>
          </w:p>
        </w:tc>
      </w:tr>
      <w:tr w:rsidR="00387701" w:rsidRPr="00DB5245" w:rsidTr="001E4A09">
        <w:trPr>
          <w:gridAfter w:val="1"/>
          <w:wAfter w:w="10" w:type="dxa"/>
          <w:trHeight w:val="10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72509,4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55444,6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55444,6</w:t>
            </w:r>
          </w:p>
        </w:tc>
      </w:tr>
      <w:tr w:rsidR="00387701" w:rsidRPr="00DB5245" w:rsidTr="001E4A09">
        <w:trPr>
          <w:gridAfter w:val="1"/>
          <w:wAfter w:w="10" w:type="dxa"/>
          <w:trHeight w:val="13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55444,6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12 1 01 61020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13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13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9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55439,4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55439,4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2454,0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2454,0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2454,0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2454,0</w:t>
            </w:r>
          </w:p>
        </w:tc>
      </w:tr>
      <w:tr w:rsidR="00387701" w:rsidRPr="00DB5245" w:rsidTr="001E4A09">
        <w:trPr>
          <w:gridAfter w:val="1"/>
          <w:wAfter w:w="10" w:type="dxa"/>
          <w:trHeight w:val="10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2454,0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2454,0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-87,0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29406,9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387701" w:rsidRPr="00DB5245" w:rsidTr="001E4A09">
        <w:trPr>
          <w:gridAfter w:val="1"/>
          <w:wAfter w:w="10" w:type="dxa"/>
          <w:trHeight w:val="6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17501,9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-87,0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14340,8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3161,1</w:t>
            </w:r>
          </w:p>
        </w:tc>
      </w:tr>
      <w:tr w:rsidR="00387701" w:rsidRPr="00DB5245" w:rsidTr="001E4A09">
        <w:trPr>
          <w:gridAfter w:val="1"/>
          <w:wAfter w:w="10" w:type="dxa"/>
          <w:trHeight w:val="6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DB5245" w:rsidTr="001E4A09">
        <w:trPr>
          <w:gridAfter w:val="1"/>
          <w:wAfter w:w="10" w:type="dxa"/>
          <w:trHeight w:val="10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387701" w:rsidRPr="00DB5245" w:rsidTr="001E4A09">
        <w:trPr>
          <w:gridAfter w:val="1"/>
          <w:wAfter w:w="10" w:type="dxa"/>
          <w:trHeight w:val="3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1027,0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387701" w:rsidRPr="00DB5245" w:rsidTr="001E4A09">
        <w:trPr>
          <w:gridAfter w:val="1"/>
          <w:wAfter w:w="10" w:type="dxa"/>
          <w:trHeight w:val="6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387701" w:rsidRPr="00DB5245" w:rsidTr="001E4A09">
        <w:trPr>
          <w:gridAfter w:val="1"/>
          <w:wAfter w:w="10" w:type="dxa"/>
          <w:trHeight w:val="10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1595,0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1047,4</w:t>
            </w:r>
          </w:p>
        </w:tc>
      </w:tr>
      <w:tr w:rsidR="00387701" w:rsidRPr="00DB5245" w:rsidTr="001E4A09">
        <w:trPr>
          <w:gridAfter w:val="1"/>
          <w:wAfter w:w="10" w:type="dxa"/>
          <w:trHeight w:val="6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930,6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115,3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547,6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464,4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1444411,2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1406545,3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606196,2</w:t>
            </w:r>
          </w:p>
        </w:tc>
      </w:tr>
      <w:tr w:rsidR="00387701" w:rsidRPr="00DB5245" w:rsidTr="001E4A09">
        <w:trPr>
          <w:gridAfter w:val="1"/>
          <w:wAfter w:w="10" w:type="dxa"/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373518,9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373518,9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373518,9</w:t>
            </w:r>
          </w:p>
        </w:tc>
      </w:tr>
      <w:tr w:rsidR="00387701" w:rsidRPr="00DB5245" w:rsidTr="001E4A09">
        <w:trPr>
          <w:gridAfter w:val="1"/>
          <w:wAfter w:w="10" w:type="dxa"/>
          <w:trHeight w:val="18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3920,0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3920,0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232180,0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137379,9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137379,9</w:t>
            </w:r>
          </w:p>
        </w:tc>
      </w:tr>
      <w:tr w:rsidR="00387701" w:rsidRPr="00DB5245" w:rsidTr="001E4A09">
        <w:trPr>
          <w:gridAfter w:val="1"/>
          <w:wAfter w:w="10" w:type="dxa"/>
          <w:trHeight w:val="4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S0600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14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(месные)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1310110470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1310110470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229470,3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229470,3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746575,1</w:t>
            </w:r>
          </w:p>
        </w:tc>
      </w:tr>
      <w:tr w:rsidR="00387701" w:rsidRPr="00DB5245" w:rsidTr="001E4A09">
        <w:trPr>
          <w:gridAfter w:val="1"/>
          <w:wAfter w:w="10" w:type="dxa"/>
          <w:trHeight w:val="7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2389,0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2389,0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744110,1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744110,1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739625,7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1999,9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10088,9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1999,9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9838,9</w:t>
            </w:r>
          </w:p>
        </w:tc>
      </w:tr>
      <w:tr w:rsidR="00387701" w:rsidRPr="00DB5245" w:rsidTr="001E4A09">
        <w:trPr>
          <w:gridAfter w:val="1"/>
          <w:wAfter w:w="10" w:type="dxa"/>
          <w:trHeight w:val="25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17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01R 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R3032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</w:tr>
      <w:tr w:rsidR="00387701" w:rsidRPr="00DB5245" w:rsidTr="001E4A09">
        <w:trPr>
          <w:gridAfter w:val="1"/>
          <w:wAfter w:w="10" w:type="dxa"/>
          <w:trHeight w:val="18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6396,0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6396,0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444122,4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444122,4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1363,0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1363,0</w:t>
            </w:r>
          </w:p>
        </w:tc>
      </w:tr>
      <w:tr w:rsidR="00387701" w:rsidRPr="00DB5245" w:rsidTr="001E4A09">
        <w:trPr>
          <w:gridAfter w:val="1"/>
          <w:wAfter w:w="10" w:type="dxa"/>
          <w:trHeight w:val="25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1830,0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1830,0</w:t>
            </w:r>
          </w:p>
        </w:tc>
      </w:tr>
      <w:tr w:rsidR="00387701" w:rsidRPr="00DB5245" w:rsidTr="001E4A09">
        <w:trPr>
          <w:gridAfter w:val="1"/>
          <w:wAfter w:w="10" w:type="dxa"/>
          <w:trHeight w:val="15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396,9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396,9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154263,0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154263,0</w:t>
            </w:r>
          </w:p>
        </w:tc>
      </w:tr>
      <w:tr w:rsidR="00387701" w:rsidRPr="00DB5245" w:rsidTr="001E4A09">
        <w:trPr>
          <w:gridAfter w:val="1"/>
          <w:wAfter w:w="10" w:type="dxa"/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42182,4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42182,4</w:t>
            </w:r>
          </w:p>
        </w:tc>
      </w:tr>
      <w:tr w:rsidR="00387701" w:rsidRPr="00DB5245" w:rsidTr="001E4A09">
        <w:trPr>
          <w:gridAfter w:val="1"/>
          <w:wAfter w:w="10" w:type="dxa"/>
          <w:trHeight w:val="18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капитальных ремонтов помещений, зданий, сооружений муниципальных образовательных организаций, включая капитальный ремонт спортивных залов, в том числе помещений при них, других помещений физкультурно-спортивного назначения, физкультурно-оздоровитель-ных комплексов,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45517,4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45517,4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5342,5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5342,5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9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S0970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7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13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7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8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8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4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387701" w:rsidRPr="00DB5245" w:rsidTr="001E4A09">
        <w:trPr>
          <w:gridAfter w:val="1"/>
          <w:wAfter w:w="10" w:type="dxa"/>
          <w:trHeight w:val="10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387701" w:rsidRPr="00DB5245" w:rsidTr="001E4A09">
        <w:trPr>
          <w:gridAfter w:val="1"/>
          <w:wAfter w:w="10" w:type="dxa"/>
          <w:trHeight w:val="7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387701" w:rsidRPr="00DB5245" w:rsidTr="001E4A09">
        <w:trPr>
          <w:gridAfter w:val="1"/>
          <w:wAfter w:w="10" w:type="dxa"/>
          <w:trHeight w:val="7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24139,6</w:t>
            </w:r>
          </w:p>
        </w:tc>
      </w:tr>
      <w:tr w:rsidR="00387701" w:rsidRPr="00DB5245" w:rsidTr="001E4A09">
        <w:trPr>
          <w:gridAfter w:val="1"/>
          <w:wAfter w:w="10" w:type="dxa"/>
          <w:trHeight w:val="19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387701" w:rsidRPr="00DB5245" w:rsidTr="001E4A09">
        <w:trPr>
          <w:gridAfter w:val="1"/>
          <w:wAfter w:w="10" w:type="dxa"/>
          <w:trHeight w:val="7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387701" w:rsidRPr="00DB5245" w:rsidTr="001E4A09">
        <w:trPr>
          <w:gridAfter w:val="1"/>
          <w:wAfter w:w="10" w:type="dxa"/>
          <w:trHeight w:val="4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24100,1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24100,1</w:t>
            </w:r>
          </w:p>
        </w:tc>
      </w:tr>
      <w:tr w:rsidR="00387701" w:rsidRPr="00DB5245" w:rsidTr="001E4A09">
        <w:trPr>
          <w:gridAfter w:val="1"/>
          <w:wAfter w:w="10" w:type="dxa"/>
          <w:trHeight w:val="10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24100,1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23727,1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23727,1</w:t>
            </w:r>
          </w:p>
        </w:tc>
      </w:tr>
      <w:tr w:rsidR="00387701" w:rsidRPr="00DB5245" w:rsidTr="001E4A09">
        <w:trPr>
          <w:gridAfter w:val="1"/>
          <w:wAfter w:w="10" w:type="dxa"/>
          <w:trHeight w:val="7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18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</w:tr>
      <w:tr w:rsidR="00387701" w:rsidRPr="00DB5245" w:rsidTr="001E4A09">
        <w:trPr>
          <w:gridAfter w:val="1"/>
          <w:wAfter w:w="10" w:type="dxa"/>
          <w:trHeight w:val="6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</w:tr>
      <w:tr w:rsidR="00387701" w:rsidRPr="00DB5245" w:rsidTr="001E4A09">
        <w:trPr>
          <w:gridAfter w:val="1"/>
          <w:wAfter w:w="10" w:type="dxa"/>
          <w:trHeight w:val="13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2906,0</w:t>
            </w:r>
          </w:p>
        </w:tc>
      </w:tr>
      <w:tr w:rsidR="00387701" w:rsidRPr="00DB5245" w:rsidTr="001E4A09">
        <w:trPr>
          <w:gridAfter w:val="1"/>
          <w:wAfter w:w="10" w:type="dxa"/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2906,0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2906,0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2206,0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2206,0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1440,0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26728,4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9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23085,4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1931,4</w:t>
            </w:r>
          </w:p>
        </w:tc>
      </w:tr>
      <w:tr w:rsidR="00387701" w:rsidRPr="00DB5245" w:rsidTr="001E4A09">
        <w:trPr>
          <w:gridAfter w:val="1"/>
          <w:wAfter w:w="10" w:type="dxa"/>
          <w:trHeight w:val="117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387701" w:rsidRPr="00DB5245" w:rsidTr="001E4A09">
        <w:trPr>
          <w:gridAfter w:val="1"/>
          <w:wAfter w:w="10" w:type="dxa"/>
          <w:trHeight w:val="6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387701" w:rsidRPr="00DB5245" w:rsidTr="001E4A09">
        <w:trPr>
          <w:gridAfter w:val="1"/>
          <w:wAfter w:w="10" w:type="dxa"/>
          <w:trHeight w:val="4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21154,0</w:t>
            </w:r>
          </w:p>
        </w:tc>
      </w:tr>
      <w:tr w:rsidR="00387701" w:rsidRPr="00DB5245" w:rsidTr="001E4A09">
        <w:trPr>
          <w:gridAfter w:val="1"/>
          <w:wAfter w:w="10" w:type="dxa"/>
          <w:trHeight w:val="10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8473,3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8160,9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305,9</w:t>
            </w:r>
          </w:p>
        </w:tc>
      </w:tr>
      <w:tr w:rsidR="00387701" w:rsidRPr="00DB5245" w:rsidTr="001E4A09">
        <w:trPr>
          <w:gridAfter w:val="1"/>
          <w:wAfter w:w="10" w:type="dxa"/>
          <w:trHeight w:val="6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387701" w:rsidRPr="00DB5245" w:rsidTr="001E4A09">
        <w:trPr>
          <w:gridAfter w:val="1"/>
          <w:wAfter w:w="10" w:type="dxa"/>
          <w:trHeight w:val="13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12680,7</w:t>
            </w:r>
          </w:p>
        </w:tc>
      </w:tr>
      <w:tr w:rsidR="00387701" w:rsidRPr="00DB5245" w:rsidTr="001E4A09">
        <w:trPr>
          <w:gridAfter w:val="1"/>
          <w:wAfter w:w="10" w:type="dxa"/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11313,0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-4,7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1353,0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</w:tr>
      <w:tr w:rsidR="00387701" w:rsidRPr="00DB5245" w:rsidTr="001E4A09">
        <w:trPr>
          <w:gridAfter w:val="1"/>
          <w:wAfter w:w="10" w:type="dxa"/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7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387701" w:rsidRPr="00DB5245" w:rsidTr="001E4A09">
        <w:trPr>
          <w:gridAfter w:val="1"/>
          <w:wAfter w:w="10" w:type="dxa"/>
          <w:trHeight w:val="10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120,1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8110,0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29635,8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29542,0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387701" w:rsidRPr="00DB5245" w:rsidTr="001E4A09">
        <w:trPr>
          <w:gridAfter w:val="1"/>
          <w:wAfter w:w="10" w:type="dxa"/>
          <w:trHeight w:val="4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29478,8</w:t>
            </w:r>
          </w:p>
        </w:tc>
      </w:tr>
      <w:tr w:rsidR="00387701" w:rsidRPr="00DB5245" w:rsidTr="001E4A09">
        <w:trPr>
          <w:gridAfter w:val="1"/>
          <w:wAfter w:w="10" w:type="dxa"/>
          <w:trHeight w:val="4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29478,8</w:t>
            </w:r>
          </w:p>
        </w:tc>
      </w:tr>
      <w:tr w:rsidR="00387701" w:rsidRPr="00DB5245" w:rsidTr="001E4A09">
        <w:trPr>
          <w:gridAfter w:val="1"/>
          <w:wAfter w:w="10" w:type="dxa"/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29478,8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29306,8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29306,8</w:t>
            </w:r>
          </w:p>
        </w:tc>
      </w:tr>
      <w:tr w:rsidR="00387701" w:rsidRPr="00DB5245" w:rsidTr="001E4A09">
        <w:trPr>
          <w:gridAfter w:val="1"/>
          <w:wAfter w:w="10" w:type="dxa"/>
          <w:trHeight w:val="18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76209,1</w:t>
            </w:r>
          </w:p>
        </w:tc>
      </w:tr>
      <w:tr w:rsidR="00387701" w:rsidRPr="00DB5245" w:rsidTr="001E4A09">
        <w:trPr>
          <w:gridAfter w:val="1"/>
          <w:wAfter w:w="10" w:type="dxa"/>
          <w:trHeight w:val="6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24553,6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24553,6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24553,6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24553,6</w:t>
            </w:r>
          </w:p>
        </w:tc>
      </w:tr>
      <w:tr w:rsidR="00387701" w:rsidRPr="00DB5245" w:rsidTr="001E4A09">
        <w:trPr>
          <w:gridAfter w:val="1"/>
          <w:wAfter w:w="10" w:type="dxa"/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24553,6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24263,0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24263,0</w:t>
            </w:r>
          </w:p>
        </w:tc>
      </w:tr>
      <w:tr w:rsidR="00387701" w:rsidRPr="00DB5245" w:rsidTr="001E4A09">
        <w:trPr>
          <w:gridAfter w:val="1"/>
          <w:wAfter w:w="10" w:type="dxa"/>
          <w:trHeight w:val="18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290,6</w:t>
            </w:r>
          </w:p>
        </w:tc>
      </w:tr>
      <w:tr w:rsidR="00387701" w:rsidRPr="00DB5245" w:rsidTr="001E4A09">
        <w:trPr>
          <w:gridAfter w:val="1"/>
          <w:wAfter w:w="10" w:type="dxa"/>
          <w:trHeight w:val="6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290,6</w:t>
            </w:r>
          </w:p>
        </w:tc>
      </w:tr>
      <w:tr w:rsidR="00387701" w:rsidRPr="00DB5245" w:rsidTr="001E4A09">
        <w:trPr>
          <w:gridAfter w:val="1"/>
          <w:wAfter w:w="10" w:type="dxa"/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73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10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51655,5</w:t>
            </w:r>
          </w:p>
        </w:tc>
      </w:tr>
      <w:tr w:rsidR="00387701" w:rsidRPr="00DB5245" w:rsidTr="001E4A09">
        <w:trPr>
          <w:gridAfter w:val="1"/>
          <w:wAfter w:w="10" w:type="dxa"/>
          <w:trHeight w:val="6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49022,5</w:t>
            </w:r>
          </w:p>
        </w:tc>
      </w:tr>
      <w:tr w:rsidR="00387701" w:rsidRPr="00DB5245" w:rsidTr="001E4A09">
        <w:trPr>
          <w:gridAfter w:val="1"/>
          <w:wAfter w:w="10" w:type="dxa"/>
          <w:trHeight w:val="4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48922,5</w:t>
            </w:r>
          </w:p>
        </w:tc>
      </w:tr>
      <w:tr w:rsidR="00387701" w:rsidRPr="00DB5245" w:rsidTr="001E4A09">
        <w:trPr>
          <w:gridAfter w:val="1"/>
          <w:wAfter w:w="10" w:type="dxa"/>
          <w:trHeight w:val="10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387701" w:rsidRPr="00DB5245" w:rsidTr="001E4A09">
        <w:trPr>
          <w:gridAfter w:val="1"/>
          <w:wAfter w:w="10" w:type="dxa"/>
          <w:trHeight w:val="11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387701" w:rsidRPr="00DB5245" w:rsidTr="001E4A09">
        <w:trPr>
          <w:gridAfter w:val="1"/>
          <w:wAfter w:w="10" w:type="dxa"/>
          <w:trHeight w:val="11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387701" w:rsidRPr="00DB5245" w:rsidTr="001E4A09">
        <w:trPr>
          <w:gridAfter w:val="1"/>
          <w:wAfter w:w="10" w:type="dxa"/>
          <w:trHeight w:val="112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387701" w:rsidRPr="00DB5245" w:rsidTr="001E4A09">
        <w:trPr>
          <w:gridAfter w:val="1"/>
          <w:wAfter w:w="10" w:type="dxa"/>
          <w:trHeight w:val="11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387701" w:rsidRPr="00DB5245" w:rsidTr="001E4A09">
        <w:trPr>
          <w:gridAfter w:val="1"/>
          <w:wAfter w:w="10" w:type="dxa"/>
          <w:trHeight w:val="9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387701" w:rsidRPr="00DB5245" w:rsidTr="001E4A09">
        <w:trPr>
          <w:gridAfter w:val="1"/>
          <w:wAfter w:w="10" w:type="dxa"/>
          <w:trHeight w:val="6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387701" w:rsidRPr="00DB5245" w:rsidTr="001E4A09">
        <w:trPr>
          <w:gridAfter w:val="1"/>
          <w:wAfter w:w="10" w:type="dxa"/>
          <w:trHeight w:val="6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46528,0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46528,0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46198,0</w:t>
            </w:r>
          </w:p>
        </w:tc>
      </w:tr>
      <w:tr w:rsidR="00387701" w:rsidRPr="00DB5245" w:rsidTr="001E4A09">
        <w:trPr>
          <w:gridAfter w:val="1"/>
          <w:wAfter w:w="10" w:type="dxa"/>
          <w:trHeight w:val="5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37221,0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8510,0</w:t>
            </w:r>
          </w:p>
        </w:tc>
      </w:tr>
      <w:tr w:rsidR="00387701" w:rsidRPr="00DB5245" w:rsidTr="001E4A09">
        <w:trPr>
          <w:gridAfter w:val="1"/>
          <w:wAfter w:w="10" w:type="dxa"/>
          <w:trHeight w:val="6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467,0</w:t>
            </w:r>
          </w:p>
        </w:tc>
      </w:tr>
      <w:tr w:rsidR="00387701" w:rsidRPr="00DB5245" w:rsidTr="001E4A09">
        <w:trPr>
          <w:gridAfter w:val="1"/>
          <w:wAfter w:w="10" w:type="dxa"/>
          <w:trHeight w:val="4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387701" w:rsidRPr="00DB5245" w:rsidTr="001E4A09">
        <w:trPr>
          <w:gridAfter w:val="1"/>
          <w:wAfter w:w="10" w:type="dxa"/>
          <w:trHeight w:val="51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DB5245" w:rsidTr="001E4A09">
        <w:trPr>
          <w:gridAfter w:val="1"/>
          <w:wAfter w:w="10" w:type="dxa"/>
          <w:trHeight w:val="78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DB5245" w:rsidTr="001E4A09">
        <w:trPr>
          <w:gridAfter w:val="1"/>
          <w:wAfter w:w="10" w:type="dxa"/>
          <w:trHeight w:val="10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DB5245" w:rsidTr="001E4A09">
        <w:trPr>
          <w:gridAfter w:val="1"/>
          <w:wAfter w:w="10" w:type="dxa"/>
          <w:trHeight w:val="13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DB5245" w:rsidTr="001E4A09">
        <w:trPr>
          <w:gridAfter w:val="1"/>
          <w:wAfter w:w="10" w:type="dxa"/>
          <w:trHeight w:val="18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387701" w:rsidRPr="00DB5245" w:rsidTr="001E4A09">
        <w:trPr>
          <w:gridAfter w:val="1"/>
          <w:wAfter w:w="10" w:type="dxa"/>
          <w:trHeight w:val="11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387701" w:rsidRPr="00DB5245" w:rsidTr="001E4A09">
        <w:trPr>
          <w:gridAfter w:val="1"/>
          <w:wAfter w:w="10" w:type="dxa"/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387701" w:rsidRPr="00DB5245" w:rsidTr="001E4A09">
        <w:trPr>
          <w:gridAfter w:val="1"/>
          <w:wAfter w:w="10" w:type="dxa"/>
          <w:trHeight w:val="145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1944,0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683,0</w:t>
            </w:r>
          </w:p>
        </w:tc>
      </w:tr>
      <w:tr w:rsidR="00387701" w:rsidRPr="00DB5245" w:rsidTr="00DE6F8D">
        <w:trPr>
          <w:gridAfter w:val="1"/>
          <w:wAfter w:w="10" w:type="dxa"/>
          <w:trHeight w:val="4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13296,7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156729,9</w:t>
            </w:r>
          </w:p>
        </w:tc>
      </w:tr>
      <w:tr w:rsidR="00387701" w:rsidRPr="00DB5245" w:rsidTr="00DE6F8D">
        <w:trPr>
          <w:gridAfter w:val="1"/>
          <w:wAfter w:w="10" w:type="dxa"/>
          <w:trHeight w:val="43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13296,7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156729,9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11453,9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123054,9</w:t>
            </w:r>
          </w:p>
        </w:tc>
      </w:tr>
      <w:tr w:rsidR="00387701" w:rsidRPr="00DB5245" w:rsidTr="001E4A09">
        <w:trPr>
          <w:gridAfter w:val="1"/>
          <w:wAfter w:w="10" w:type="dxa"/>
          <w:trHeight w:val="9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11453,9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123054,9</w:t>
            </w:r>
          </w:p>
        </w:tc>
      </w:tr>
      <w:tr w:rsidR="00387701" w:rsidRPr="00DB5245" w:rsidTr="001E4A09">
        <w:trPr>
          <w:gridAfter w:val="1"/>
          <w:wAfter w:w="10" w:type="dxa"/>
          <w:trHeight w:val="9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11453,9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123054,9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11453,9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123054,9</w:t>
            </w:r>
          </w:p>
        </w:tc>
      </w:tr>
      <w:tr w:rsidR="00387701" w:rsidRPr="00DB5245" w:rsidTr="00DE6F8D">
        <w:trPr>
          <w:gridAfter w:val="1"/>
          <w:wAfter w:w="10" w:type="dxa"/>
          <w:trHeight w:val="7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39318,0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39318,0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1544,0</w:t>
            </w:r>
          </w:p>
        </w:tc>
      </w:tr>
      <w:tr w:rsidR="00387701" w:rsidRPr="00DB5245" w:rsidTr="001E4A09">
        <w:trPr>
          <w:gridAfter w:val="1"/>
          <w:wAfter w:w="10" w:type="dxa"/>
          <w:trHeight w:val="6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1544,0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1785,0</w:t>
            </w:r>
          </w:p>
        </w:tc>
      </w:tr>
      <w:tr w:rsidR="00387701" w:rsidRPr="00DB5245" w:rsidTr="001E4A09">
        <w:trPr>
          <w:gridAfter w:val="1"/>
          <w:wAfter w:w="10" w:type="dxa"/>
          <w:trHeight w:val="70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1785,0</w:t>
            </w:r>
          </w:p>
        </w:tc>
      </w:tr>
      <w:tr w:rsidR="00387701" w:rsidRPr="00DB5245" w:rsidTr="001E4A09">
        <w:trPr>
          <w:gridAfter w:val="1"/>
          <w:wAfter w:w="10" w:type="dxa"/>
          <w:trHeight w:val="6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6960,9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73804,9</w:t>
            </w:r>
          </w:p>
        </w:tc>
      </w:tr>
      <w:tr w:rsidR="00387701" w:rsidRPr="00DB5245" w:rsidTr="001E4A09">
        <w:trPr>
          <w:gridAfter w:val="1"/>
          <w:wAfter w:w="10" w:type="dxa"/>
          <w:trHeight w:val="6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6960,9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73804,9</w:t>
            </w:r>
          </w:p>
        </w:tc>
      </w:tr>
      <w:tr w:rsidR="00387701" w:rsidRPr="00DB5245" w:rsidTr="001E4A09">
        <w:trPr>
          <w:gridAfter w:val="1"/>
          <w:wAfter w:w="10" w:type="dxa"/>
          <w:trHeight w:val="6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72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1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1813,0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4813,0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1813,0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4813,0</w:t>
            </w:r>
          </w:p>
        </w:tc>
      </w:tr>
      <w:tr w:rsidR="00387701" w:rsidRPr="00DB5245" w:rsidTr="001E4A09">
        <w:trPr>
          <w:gridAfter w:val="1"/>
          <w:wAfter w:w="10" w:type="dxa"/>
          <w:trHeight w:val="6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1821,9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30430,2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1821,9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30430,2</w:t>
            </w:r>
          </w:p>
        </w:tc>
      </w:tr>
      <w:tr w:rsidR="00387701" w:rsidRPr="00DB5245" w:rsidTr="001E4A09">
        <w:trPr>
          <w:gridAfter w:val="1"/>
          <w:wAfter w:w="10" w:type="dxa"/>
          <w:trHeight w:val="16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1821,9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30430,2</w:t>
            </w:r>
          </w:p>
        </w:tc>
      </w:tr>
      <w:tr w:rsidR="00387701" w:rsidRPr="00DB5245" w:rsidTr="001E4A09">
        <w:trPr>
          <w:gridAfter w:val="1"/>
          <w:wAfter w:w="10" w:type="dxa"/>
          <w:trHeight w:val="18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1821,9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30430,2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DB5245" w:rsidTr="001E4A09">
        <w:trPr>
          <w:gridAfter w:val="1"/>
          <w:wAfter w:w="10" w:type="dxa"/>
          <w:trHeight w:val="6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1821,9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30230,2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DE6F8D">
        <w:trPr>
          <w:gridAfter w:val="1"/>
          <w:wAfter w:w="10" w:type="dxa"/>
          <w:trHeight w:val="37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1148,8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1148,8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1148,8</w:t>
            </w:r>
          </w:p>
        </w:tc>
      </w:tr>
      <w:tr w:rsidR="00387701" w:rsidRPr="00DB5245" w:rsidTr="001E4A09">
        <w:trPr>
          <w:gridAfter w:val="1"/>
          <w:wAfter w:w="10" w:type="dxa"/>
          <w:trHeight w:val="189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1148,8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1148,8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1148,8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387701" w:rsidRPr="00DB5245" w:rsidTr="001E4A09">
        <w:trPr>
          <w:gridAfter w:val="1"/>
          <w:wAfter w:w="10" w:type="dxa"/>
          <w:trHeight w:val="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1990,0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2310,0</w:t>
            </w:r>
          </w:p>
        </w:tc>
      </w:tr>
      <w:tr w:rsidR="00387701" w:rsidRPr="00DB5245" w:rsidTr="001E4A09">
        <w:trPr>
          <w:gridAfter w:val="1"/>
          <w:wAfter w:w="10" w:type="dxa"/>
          <w:trHeight w:val="9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2169,0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387701" w:rsidRPr="00DB5245" w:rsidTr="001E4A09">
        <w:trPr>
          <w:gridAfter w:val="1"/>
          <w:wAfter w:w="10" w:type="dxa"/>
          <w:trHeight w:val="31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387701" w:rsidRPr="00DB5245" w:rsidTr="001E4A09">
        <w:trPr>
          <w:gridAfter w:val="1"/>
          <w:wAfter w:w="10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B5245" w:rsidRDefault="00387701" w:rsidP="00DB52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24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</w:tbl>
    <w:p w:rsidR="00387701" w:rsidRDefault="00387701" w:rsidP="00D1751A">
      <w:pPr>
        <w:ind w:left="851" w:firstLine="28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»</w:t>
      </w:r>
    </w:p>
    <w:p w:rsidR="00387701" w:rsidRDefault="00387701" w:rsidP="008C7F65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61406828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Начальник финансового управления администрации </w:t>
      </w:r>
    </w:p>
    <w:p w:rsidR="00387701" w:rsidRDefault="00387701" w:rsidP="008C7F65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387701" w:rsidSect="00DB5245">
          <w:pgSz w:w="16838" w:h="11906" w:orient="landscape"/>
          <w:pgMar w:top="993" w:right="536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Отрадненский район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bookmarkEnd w:id="8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Т.В.Моренко </w:t>
      </w:r>
    </w:p>
    <w:p w:rsidR="00387701" w:rsidRPr="008057FA" w:rsidRDefault="00387701" w:rsidP="00677F01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«Приложение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</w:p>
    <w:p w:rsidR="00387701" w:rsidRPr="008057FA" w:rsidRDefault="00387701" w:rsidP="00677F01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387701" w:rsidRPr="008057FA" w:rsidRDefault="00387701" w:rsidP="00677F01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387701" w:rsidRPr="008057FA" w:rsidRDefault="00387701" w:rsidP="00677F01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387701" w:rsidRPr="008057FA" w:rsidRDefault="00387701" w:rsidP="00677F01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387701" w:rsidRPr="008057FA" w:rsidRDefault="00387701" w:rsidP="00677F01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387701" w:rsidRDefault="00387701" w:rsidP="00677F01">
      <w:pPr>
        <w:ind w:left="11895" w:firstLine="14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12.12.2023   № 363</w:t>
      </w:r>
    </w:p>
    <w:p w:rsidR="00387701" w:rsidRDefault="00387701" w:rsidP="00677F01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8C7F65">
      <w:pPr>
        <w:ind w:left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7F0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Ведомственная структура расходов бюджета муниципального образования Отрадненский район на 2025 и 2026 годы</w:t>
      </w:r>
    </w:p>
    <w:p w:rsidR="00387701" w:rsidRDefault="00387701" w:rsidP="008C7F65">
      <w:pPr>
        <w:ind w:left="56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387701" w:rsidRDefault="00387701" w:rsidP="008C7F65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(тыс.рублей)</w:t>
      </w:r>
    </w:p>
    <w:tbl>
      <w:tblPr>
        <w:tblW w:w="15833" w:type="dxa"/>
        <w:tblInd w:w="7" w:type="dxa"/>
        <w:tblLayout w:type="fixed"/>
        <w:tblLook w:val="00A0"/>
      </w:tblPr>
      <w:tblGrid>
        <w:gridCol w:w="540"/>
        <w:gridCol w:w="5976"/>
        <w:gridCol w:w="992"/>
        <w:gridCol w:w="567"/>
        <w:gridCol w:w="709"/>
        <w:gridCol w:w="1843"/>
        <w:gridCol w:w="708"/>
        <w:gridCol w:w="993"/>
        <w:gridCol w:w="1275"/>
        <w:gridCol w:w="993"/>
        <w:gridCol w:w="1237"/>
      </w:tblGrid>
      <w:tr w:rsidR="00387701" w:rsidRPr="00D6712C" w:rsidTr="002F714E">
        <w:trPr>
          <w:trHeight w:val="5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2026 год</w:t>
            </w:r>
          </w:p>
        </w:tc>
      </w:tr>
      <w:tr w:rsidR="00387701" w:rsidRPr="00D6712C" w:rsidTr="002F714E">
        <w:trPr>
          <w:trHeight w:val="5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изменениями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изменениями </w:t>
            </w:r>
          </w:p>
        </w:tc>
      </w:tr>
      <w:tr w:rsidR="00387701" w:rsidRPr="00D6712C" w:rsidTr="00DE6F8D">
        <w:trPr>
          <w:trHeight w:val="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87701" w:rsidRPr="00D6712C" w:rsidTr="00DE6F8D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1780255,9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1769964,6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394641,1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342830,2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151662,9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148295,5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87701" w:rsidRPr="00D6712C" w:rsidTr="00DE6F8D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69368,8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69368,8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1552,0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1422,0</w:t>
            </w:r>
          </w:p>
        </w:tc>
      </w:tr>
      <w:tr w:rsidR="00387701" w:rsidRPr="00D6712C" w:rsidTr="00DE6F8D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387701" w:rsidRPr="00D6712C" w:rsidTr="00DE6F8D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</w:tr>
      <w:tr w:rsidR="00387701" w:rsidRPr="00D6712C" w:rsidTr="00DE6F8D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824,9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387701" w:rsidRPr="00D6712C" w:rsidTr="00DE6F8D">
        <w:trPr>
          <w:trHeight w:val="10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387701" w:rsidRPr="00D6712C" w:rsidTr="00DE6F8D">
        <w:trPr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</w:tr>
      <w:tr w:rsidR="00387701" w:rsidRPr="00D6712C" w:rsidTr="00DE6F8D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387701" w:rsidRPr="00D6712C" w:rsidTr="00DE6F8D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</w:tr>
      <w:tr w:rsidR="00387701" w:rsidRPr="00D6712C" w:rsidTr="00DE6F8D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87701" w:rsidRPr="00D6712C" w:rsidTr="00DE6F8D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87701" w:rsidRPr="00D6712C" w:rsidTr="00DE6F8D">
        <w:trPr>
          <w:trHeight w:val="8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</w:tr>
      <w:tr w:rsidR="00387701" w:rsidRPr="00D6712C" w:rsidTr="00DE6F8D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</w:tr>
      <w:tr w:rsidR="00387701" w:rsidRPr="00D6712C" w:rsidTr="00DE6F8D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</w:tr>
      <w:tr w:rsidR="00387701" w:rsidRPr="00D6712C" w:rsidTr="00DE6F8D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87701" w:rsidRPr="00D6712C" w:rsidTr="00DE6F8D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78323,5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74878,8</w:t>
            </w:r>
          </w:p>
        </w:tc>
      </w:tr>
      <w:tr w:rsidR="00387701" w:rsidRPr="00D6712C" w:rsidTr="00DE6F8D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387701" w:rsidRPr="00D6712C" w:rsidTr="00DE6F8D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</w:tr>
      <w:tr w:rsidR="00387701" w:rsidRPr="00D6712C" w:rsidTr="00DE6F8D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4501,0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387701" w:rsidRPr="00D6712C" w:rsidTr="00DE6F8D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9025,0</w:t>
            </w:r>
          </w:p>
        </w:tc>
      </w:tr>
      <w:tr w:rsidR="00387701" w:rsidRPr="00D6712C" w:rsidTr="00DE6F8D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D6712C" w:rsidTr="00DE6F8D">
        <w:trPr>
          <w:trHeight w:val="22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D6712C" w:rsidTr="00DE6F8D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D6712C" w:rsidTr="00DE6F8D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10857,0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10857,0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10857,0</w:t>
            </w:r>
          </w:p>
        </w:tc>
      </w:tr>
      <w:tr w:rsidR="00387701" w:rsidRPr="00D6712C" w:rsidTr="00DE6F8D">
        <w:trPr>
          <w:trHeight w:val="19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</w:tr>
      <w:tr w:rsidR="00387701" w:rsidRPr="00D6712C" w:rsidTr="00DE6F8D">
        <w:trPr>
          <w:trHeight w:val="1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10630,7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10630,7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387701" w:rsidRPr="00D6712C" w:rsidTr="00DE6F8D">
        <w:trPr>
          <w:trHeight w:val="2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387701" w:rsidRPr="00D6712C" w:rsidTr="00DE6F8D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387701" w:rsidRPr="00D6712C" w:rsidTr="00DE6F8D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387701" w:rsidRPr="00D6712C" w:rsidTr="00DE6F8D">
        <w:trPr>
          <w:trHeight w:val="1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387701" w:rsidRPr="00D6712C" w:rsidTr="00DE6F8D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D6712C" w:rsidTr="00DE6F8D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5319,0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D6712C" w:rsidTr="00DE6F8D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387701" w:rsidRPr="00D6712C" w:rsidTr="00DE6F8D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387701" w:rsidRPr="00D6712C" w:rsidTr="00DE6F8D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87701" w:rsidRPr="00D6712C" w:rsidTr="00DE6F8D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10602,0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87701" w:rsidRPr="00D6712C" w:rsidTr="00DE6F8D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9757,5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9757,5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387701" w:rsidRPr="00D6712C" w:rsidTr="00DE6F8D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87701" w:rsidRPr="00D6712C" w:rsidTr="00DE6F8D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387701" w:rsidRPr="00D6712C" w:rsidTr="00DE6F8D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1164,0</w:t>
            </w:r>
          </w:p>
        </w:tc>
      </w:tr>
      <w:tr w:rsidR="00387701" w:rsidRPr="00D6712C" w:rsidTr="00DE6F8D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387701" w:rsidRPr="00D6712C" w:rsidTr="00DE6F8D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D6712C" w:rsidTr="00DE6F8D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387701" w:rsidRPr="00D6712C" w:rsidTr="00DE6F8D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45053,3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45029,1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40419,2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40419,2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40419,2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</w:tr>
      <w:tr w:rsidR="00387701" w:rsidRPr="00D6712C" w:rsidTr="00DE6F8D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-261,2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40181,7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387701" w:rsidRPr="00D6712C" w:rsidTr="00DE6F8D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387701" w:rsidRPr="00D6712C" w:rsidTr="00DE6F8D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87701" w:rsidRPr="00D6712C" w:rsidTr="00DE6F8D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87701" w:rsidRPr="00D6712C" w:rsidTr="00DE6F8D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87701" w:rsidRPr="00D6712C" w:rsidTr="00DE6F8D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1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18697,5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18600,0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87701" w:rsidRPr="00D6712C" w:rsidTr="00DE6F8D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D6712C" w:rsidTr="00DE6F8D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6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1067,5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1067,5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387701" w:rsidRPr="00D6712C" w:rsidTr="00DE6F8D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387701" w:rsidRPr="00D6712C" w:rsidTr="00DE6F8D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1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7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1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1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114667,9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119125,6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87701" w:rsidRPr="00D6712C" w:rsidTr="00DE6F8D">
        <w:trPr>
          <w:trHeight w:val="10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114705,6</w:t>
            </w:r>
          </w:p>
        </w:tc>
      </w:tr>
      <w:tr w:rsidR="00387701" w:rsidRPr="00D6712C" w:rsidTr="00DE6F8D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387701" w:rsidRPr="00D6712C" w:rsidTr="00DE6F8D">
        <w:trPr>
          <w:trHeight w:val="4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387701" w:rsidRPr="00D6712C" w:rsidTr="00DE6F8D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984,6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75198,0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76756,2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33884,8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387701" w:rsidRPr="00D6712C" w:rsidTr="00DE6F8D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33884,8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33884,8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87701" w:rsidRPr="00D6712C" w:rsidTr="00DE6F8D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387701" w:rsidRPr="00D6712C" w:rsidTr="00DE6F8D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24648,6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27728,6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24648,6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27728,6</w:t>
            </w:r>
          </w:p>
        </w:tc>
      </w:tr>
      <w:tr w:rsidR="00387701" w:rsidRPr="00D6712C" w:rsidTr="00DE6F8D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87701" w:rsidRPr="00D6712C" w:rsidTr="00DE6F8D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25334,0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387701" w:rsidRPr="00D6712C" w:rsidTr="00DE6F8D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</w:tr>
      <w:tr w:rsidR="00387701" w:rsidRPr="00D6712C" w:rsidTr="00DE6F8D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2492,9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D6712C" w:rsidTr="00DE6F8D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87701" w:rsidRPr="00D6712C" w:rsidTr="00DE6F8D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87701" w:rsidRPr="00D6712C" w:rsidTr="00DE6F8D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387701" w:rsidRPr="00D6712C" w:rsidTr="00DE6F8D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87701" w:rsidRPr="00D6712C" w:rsidTr="00DE6F8D">
        <w:trPr>
          <w:trHeight w:val="10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387701" w:rsidRPr="00D6712C" w:rsidTr="00DE6F8D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-6000,0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1224559,2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1245990,0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1185308,3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1205066,1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404309,6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-2420,0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393966,1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387701" w:rsidRPr="00D6712C" w:rsidTr="00DE6F8D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370903,2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-2420,0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391851,1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370903,2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-2420,0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391851,1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370903,2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-2420,0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391851,1</w:t>
            </w:r>
          </w:p>
        </w:tc>
      </w:tr>
      <w:tr w:rsidR="00387701" w:rsidRPr="00D6712C" w:rsidTr="00DE6F8D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4240,0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263146,1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263146,1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118306,2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-2420,0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124465,0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118306,2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-2420,0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124465,0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13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730868,0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-2580,0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759446,3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387701" w:rsidRPr="00D6712C" w:rsidTr="00DE6F8D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728479,0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-2580,0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757057,3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728479,0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-2580,0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757057,3</w:t>
            </w:r>
          </w:p>
        </w:tc>
      </w:tr>
      <w:tr w:rsidR="00387701" w:rsidRPr="00D6712C" w:rsidTr="00DE6F8D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723994,6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-2580,0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751636,5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R3032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R3032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387701" w:rsidRPr="00D6712C" w:rsidTr="00DE6F8D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6918,0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6918,0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450636,3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480211,9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450636,3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480211,9</w:t>
            </w:r>
          </w:p>
        </w:tc>
      </w:tr>
      <w:tr w:rsidR="00387701" w:rsidRPr="00D6712C" w:rsidTr="00DE6F8D">
        <w:trPr>
          <w:trHeight w:val="25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1474,0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1474,0</w:t>
            </w:r>
          </w:p>
        </w:tc>
      </w:tr>
      <w:tr w:rsidR="00387701" w:rsidRPr="00D6712C" w:rsidTr="00DE6F8D">
        <w:trPr>
          <w:trHeight w:val="17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2051,0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2051,0</w:t>
            </w:r>
          </w:p>
        </w:tc>
      </w:tr>
      <w:tr w:rsidR="00387701" w:rsidRPr="00D6712C" w:rsidTr="00DE6F8D">
        <w:trPr>
          <w:trHeight w:val="15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143659,1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-2580,0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148792,8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143659,1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-2580,0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148792,8</w:t>
            </w:r>
          </w:p>
        </w:tc>
      </w:tr>
      <w:tr w:rsidR="00387701" w:rsidRPr="00D6712C" w:rsidTr="00DE6F8D">
        <w:trPr>
          <w:trHeight w:val="21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387701" w:rsidRPr="00D6712C" w:rsidTr="00DE6F8D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капитальных ремонтов помещений, зданий, сооружений муниципальных образовательных организаций, включая капитальный ремонт спортивных залов, в том числе помещений при них, других помещений физкультурно-спортивного назначения, физкультурно-оздоровитель-ных комплексов,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6726,7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6726,7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387701" w:rsidRPr="00D6712C" w:rsidTr="00DE6F8D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387701" w:rsidRPr="00D6712C" w:rsidTr="00DE6F8D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D6712C" w:rsidTr="00DE6F8D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387701" w:rsidRPr="00D6712C" w:rsidTr="00DE6F8D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10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3940,0</w:t>
            </w:r>
          </w:p>
        </w:tc>
      </w:tr>
      <w:tr w:rsidR="00387701" w:rsidRPr="00D6712C" w:rsidTr="00DE6F8D">
        <w:trPr>
          <w:trHeight w:val="13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D6712C" w:rsidRDefault="00387701" w:rsidP="00D6712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D6712C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D6712C" w:rsidRDefault="00387701" w:rsidP="00D6712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D6712C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87701" w:rsidRPr="00D6712C" w:rsidTr="00DE6F8D">
        <w:trPr>
          <w:trHeight w:val="6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D6712C" w:rsidRDefault="00387701" w:rsidP="00D6712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D6712C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D6712C" w:rsidRDefault="00387701" w:rsidP="00D6712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D6712C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3940,0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3940,0</w:t>
            </w:r>
          </w:p>
        </w:tc>
      </w:tr>
      <w:tr w:rsidR="00387701" w:rsidRPr="00D6712C" w:rsidTr="00DE6F8D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387701" w:rsidRPr="00D6712C" w:rsidTr="00DE6F8D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31020,8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32693,8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87701" w:rsidRPr="00D6712C" w:rsidTr="00DE6F8D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87701" w:rsidRPr="00D6712C" w:rsidTr="00DE6F8D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72435,5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74454,3</w:t>
            </w:r>
          </w:p>
        </w:tc>
      </w:tr>
      <w:tr w:rsidR="00387701" w:rsidRPr="00D6712C" w:rsidTr="00DE6F8D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47133,3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49140,0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45491,3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47498,0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45391,3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47398,0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87701" w:rsidRPr="00D6712C" w:rsidTr="00DE6F8D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46133,0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46133,0</w:t>
            </w:r>
          </w:p>
        </w:tc>
      </w:tr>
      <w:tr w:rsidR="00387701" w:rsidRPr="00D6712C" w:rsidTr="00DE6F8D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44109,0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46109,0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8421,0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387701" w:rsidRPr="00D6712C" w:rsidTr="00DE6F8D">
        <w:trPr>
          <w:trHeight w:val="9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D6712C" w:rsidTr="00DE6F8D">
        <w:trPr>
          <w:trHeight w:val="9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D6712C" w:rsidTr="00DE6F8D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D6712C" w:rsidTr="00DE6F8D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87701" w:rsidRPr="00D6712C" w:rsidTr="00DE6F8D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41197,1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41771,1</w:t>
            </w:r>
          </w:p>
        </w:tc>
      </w:tr>
      <w:tr w:rsidR="00387701" w:rsidRPr="00D6712C" w:rsidTr="00DE6F8D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41197,1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41771,1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38030,1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-20,9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38604,1</w:t>
            </w:r>
          </w:p>
        </w:tc>
      </w:tr>
      <w:tr w:rsidR="00387701" w:rsidRPr="00D6712C" w:rsidTr="00DE6F8D">
        <w:trPr>
          <w:trHeight w:val="1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38030,1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-20,9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38604,1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38030,1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-20,9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38604,1</w:t>
            </w:r>
          </w:p>
        </w:tc>
      </w:tr>
      <w:tr w:rsidR="00387701" w:rsidRPr="00D6712C" w:rsidTr="00DE6F8D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38030,1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-20,9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38604,1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37330,1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-20,9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37904,1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37330,1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-20,9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37904,1</w:t>
            </w:r>
          </w:p>
        </w:tc>
      </w:tr>
      <w:tr w:rsidR="00387701" w:rsidRPr="00D6712C" w:rsidTr="00DE6F8D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87701" w:rsidRPr="00D6712C" w:rsidTr="00DE6F8D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9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D6712C" w:rsidTr="00DE6F8D">
        <w:trPr>
          <w:trHeight w:val="16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D6712C" w:rsidTr="00DE6F8D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87701" w:rsidRPr="00D6712C" w:rsidTr="00DE6F8D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1036,0</w:t>
            </w:r>
          </w:p>
        </w:tc>
      </w:tr>
      <w:tr w:rsidR="00387701" w:rsidRPr="00D6712C" w:rsidTr="00DE6F8D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1036,0</w:t>
            </w:r>
          </w:p>
        </w:tc>
      </w:tr>
      <w:tr w:rsidR="00387701" w:rsidRPr="00D6712C" w:rsidTr="00DE6F8D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1036,0</w:t>
            </w:r>
          </w:p>
        </w:tc>
      </w:tr>
      <w:tr w:rsidR="00387701" w:rsidRPr="00D6712C" w:rsidTr="00DE6F8D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1036,0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1036,0</w:t>
            </w:r>
          </w:p>
        </w:tc>
      </w:tr>
      <w:tr w:rsidR="00387701" w:rsidRPr="00D6712C" w:rsidTr="00DE6F8D">
        <w:trPr>
          <w:trHeight w:val="6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1036,0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387701" w:rsidRPr="00D6712C" w:rsidTr="00DE6F8D">
        <w:trPr>
          <w:trHeight w:val="16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387701" w:rsidRPr="00D6712C" w:rsidTr="00DE6F8D">
        <w:trPr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387701" w:rsidRPr="00D6712C" w:rsidTr="00DE6F8D">
        <w:trPr>
          <w:trHeight w:val="6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387701" w:rsidRPr="00D6712C" w:rsidTr="00DE6F8D">
        <w:trPr>
          <w:trHeight w:val="9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387701" w:rsidRPr="00D6712C" w:rsidTr="00DE6F8D">
        <w:trPr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D6712C" w:rsidTr="00DE6F8D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87701" w:rsidRPr="00D6712C" w:rsidTr="00DE6F8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D6712C" w:rsidRDefault="00387701" w:rsidP="00D6712C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D6712C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D6712C" w:rsidRDefault="00387701" w:rsidP="00D6712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87701" w:rsidRPr="00D6712C" w:rsidRDefault="00387701" w:rsidP="00D671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712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34500,0</w:t>
            </w:r>
          </w:p>
        </w:tc>
      </w:tr>
    </w:tbl>
    <w:p w:rsidR="00387701" w:rsidRDefault="00387701" w:rsidP="008C7F65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»</w:t>
      </w:r>
    </w:p>
    <w:p w:rsidR="00387701" w:rsidRDefault="00387701" w:rsidP="00D6712C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61749308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Начальник финансового управления администрации </w:t>
      </w:r>
    </w:p>
    <w:p w:rsidR="00387701" w:rsidRDefault="00387701" w:rsidP="00D6712C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Отрадненский район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Т.В.Моренко</w:t>
      </w:r>
    </w:p>
    <w:bookmarkEnd w:id="9"/>
    <w:p w:rsidR="00387701" w:rsidRDefault="00387701" w:rsidP="00D6712C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D6712C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D6712C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D6712C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D6712C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D6712C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D6712C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D6712C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D6712C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D6712C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D6712C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D6712C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D6712C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87701" w:rsidRDefault="00387701" w:rsidP="00D6712C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387701" w:rsidSect="00DB5245">
          <w:pgSz w:w="16838" w:h="11906" w:orient="landscape"/>
          <w:pgMar w:top="993" w:right="536" w:bottom="567" w:left="567" w:header="709" w:footer="709" w:gutter="0"/>
          <w:cols w:space="708"/>
          <w:docGrid w:linePitch="360"/>
        </w:sectPr>
      </w:pPr>
    </w:p>
    <w:p w:rsidR="00387701" w:rsidRPr="00F6661E" w:rsidRDefault="00387701" w:rsidP="00F6661E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6661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bookmarkStart w:id="10" w:name="_Hlk161748927"/>
      <w:bookmarkStart w:id="11" w:name="_Hlk158657769"/>
      <w:r w:rsidRPr="00F6661E">
        <w:rPr>
          <w:rFonts w:ascii="Times New Roman" w:hAnsi="Times New Roman" w:cs="Times New Roman"/>
          <w:sz w:val="28"/>
          <w:szCs w:val="28"/>
          <w:lang w:eastAsia="ru-RU"/>
        </w:rPr>
        <w:t>«Приложение 10</w:t>
      </w:r>
    </w:p>
    <w:p w:rsidR="00387701" w:rsidRPr="00F6661E" w:rsidRDefault="00387701" w:rsidP="00F6661E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  <w:lang w:eastAsia="ru-RU"/>
        </w:rPr>
      </w:pPr>
      <w:r w:rsidRPr="00F6661E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2024 год и на плановый период 2025 и 2026 годов"</w:t>
      </w:r>
    </w:p>
    <w:p w:rsidR="00387701" w:rsidRPr="00F6661E" w:rsidRDefault="00387701" w:rsidP="00F6661E">
      <w:pPr>
        <w:ind w:firstLine="4301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6661E">
        <w:rPr>
          <w:rFonts w:ascii="Times New Roman" w:hAnsi="Times New Roman" w:cs="Times New Roman"/>
          <w:sz w:val="28"/>
          <w:szCs w:val="28"/>
          <w:lang w:eastAsia="ru-RU"/>
        </w:rPr>
        <w:t xml:space="preserve">       от 12.12.2023 № 363</w:t>
      </w:r>
    </w:p>
    <w:bookmarkEnd w:id="10"/>
    <w:p w:rsidR="00387701" w:rsidRPr="00F6661E" w:rsidRDefault="00387701" w:rsidP="00F6661E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Pr="00F6661E" w:rsidRDefault="00387701" w:rsidP="00F6661E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Pr="00F6661E" w:rsidRDefault="00387701" w:rsidP="00F6661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666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2024 год и плановый период 2025 и 2026 годов</w:t>
      </w:r>
    </w:p>
    <w:p w:rsidR="00387701" w:rsidRPr="00F6661E" w:rsidRDefault="00387701" w:rsidP="00F6661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87701" w:rsidRPr="00F6661E" w:rsidRDefault="00387701" w:rsidP="00F6661E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10774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387701" w:rsidRPr="00F6661E" w:rsidTr="00345029"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418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</w:tr>
      <w:tr w:rsidR="00387701" w:rsidRPr="00F6661E" w:rsidTr="00345029"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53124,4</w:t>
            </w:r>
          </w:p>
        </w:tc>
        <w:tc>
          <w:tcPr>
            <w:tcW w:w="1417" w:type="dxa"/>
            <w:vAlign w:val="center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F6661E" w:rsidTr="00345029"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F6661E" w:rsidTr="00345029">
        <w:trPr>
          <w:trHeight w:val="701"/>
        </w:trPr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387701" w:rsidRPr="00F6661E" w:rsidTr="00345029">
        <w:trPr>
          <w:trHeight w:val="940"/>
        </w:trPr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387701" w:rsidRPr="00F6661E" w:rsidTr="00345029">
        <w:trPr>
          <w:trHeight w:val="781"/>
        </w:trPr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387701" w:rsidRPr="00F6661E" w:rsidTr="00345029"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387701" w:rsidRPr="00F6661E" w:rsidTr="00345029"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53124,4</w:t>
            </w:r>
          </w:p>
        </w:tc>
        <w:tc>
          <w:tcPr>
            <w:tcW w:w="1417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F6661E" w:rsidTr="00345029"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-2202543,2</w:t>
            </w:r>
          </w:p>
        </w:tc>
        <w:tc>
          <w:tcPr>
            <w:tcW w:w="1417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-1806505,9</w:t>
            </w:r>
          </w:p>
        </w:tc>
        <w:tc>
          <w:tcPr>
            <w:tcW w:w="1418" w:type="dxa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-1796214,6</w:t>
            </w:r>
          </w:p>
        </w:tc>
      </w:tr>
      <w:tr w:rsidR="00387701" w:rsidRPr="00F6661E" w:rsidTr="00345029">
        <w:tc>
          <w:tcPr>
            <w:tcW w:w="3119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905 01 05 02 00 00 0000 500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-2202543,2</w:t>
            </w:r>
          </w:p>
        </w:tc>
        <w:tc>
          <w:tcPr>
            <w:tcW w:w="1417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-1806505,9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-1796214,6</w:t>
            </w:r>
          </w:p>
        </w:tc>
      </w:tr>
      <w:tr w:rsidR="00387701" w:rsidRPr="00F6661E" w:rsidTr="00345029"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-2202543,2</w:t>
            </w:r>
          </w:p>
        </w:tc>
        <w:tc>
          <w:tcPr>
            <w:tcW w:w="1417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-1806505,9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-1796214,6</w:t>
            </w:r>
          </w:p>
        </w:tc>
      </w:tr>
      <w:tr w:rsidR="00387701" w:rsidRPr="00F6661E" w:rsidTr="00345029">
        <w:trPr>
          <w:trHeight w:val="710"/>
        </w:trPr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-2202543,2</w:t>
            </w:r>
          </w:p>
        </w:tc>
        <w:tc>
          <w:tcPr>
            <w:tcW w:w="1417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-1806505,9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-1796214,6</w:t>
            </w:r>
          </w:p>
        </w:tc>
      </w:tr>
      <w:tr w:rsidR="00387701" w:rsidRPr="00F6661E" w:rsidTr="00345029"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2255667,6</w:t>
            </w:r>
          </w:p>
        </w:tc>
        <w:tc>
          <w:tcPr>
            <w:tcW w:w="1417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1806505,9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1796214,6</w:t>
            </w:r>
          </w:p>
        </w:tc>
      </w:tr>
      <w:tr w:rsidR="00387701" w:rsidRPr="00F6661E" w:rsidTr="00345029"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2255667,6</w:t>
            </w:r>
          </w:p>
        </w:tc>
        <w:tc>
          <w:tcPr>
            <w:tcW w:w="1417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1806505,9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1796214,6</w:t>
            </w:r>
          </w:p>
        </w:tc>
      </w:tr>
      <w:tr w:rsidR="00387701" w:rsidRPr="00F6661E" w:rsidTr="00345029">
        <w:trPr>
          <w:trHeight w:val="653"/>
        </w:trPr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2255667,6</w:t>
            </w:r>
          </w:p>
        </w:tc>
        <w:tc>
          <w:tcPr>
            <w:tcW w:w="1417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1806505,9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1796214,6</w:t>
            </w:r>
          </w:p>
        </w:tc>
      </w:tr>
      <w:tr w:rsidR="00387701" w:rsidRPr="00F6661E" w:rsidTr="00345029"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2255667,6</w:t>
            </w:r>
          </w:p>
        </w:tc>
        <w:tc>
          <w:tcPr>
            <w:tcW w:w="1417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1806505,9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1796214,6</w:t>
            </w:r>
          </w:p>
        </w:tc>
      </w:tr>
      <w:tr w:rsidR="00387701" w:rsidRPr="00F6661E" w:rsidTr="00345029"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F6661E" w:rsidTr="00345029"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87701" w:rsidRPr="00F6661E" w:rsidTr="00345029"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cs="Times New Roman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cs="Times New Roman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cs="Times New Roman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387701" w:rsidRPr="00F6661E" w:rsidTr="00345029"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cs="Times New Roman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cs="Times New Roman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cs="Times New Roman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387701" w:rsidRPr="00F6661E" w:rsidTr="00345029"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387701" w:rsidRPr="00F6661E" w:rsidTr="00345029"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387701" w:rsidRPr="00F6661E" w:rsidTr="00345029"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387701" w:rsidRPr="00F6661E" w:rsidTr="00345029">
        <w:tc>
          <w:tcPr>
            <w:tcW w:w="3119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387701" w:rsidRPr="00F6661E" w:rsidRDefault="00387701" w:rsidP="00F6661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387701" w:rsidRPr="00F6661E" w:rsidRDefault="00387701" w:rsidP="00F6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6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</w:tbl>
    <w:p w:rsidR="00387701" w:rsidRPr="00F6661E" w:rsidRDefault="00387701" w:rsidP="00F6661E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6661E">
        <w:rPr>
          <w:rFonts w:ascii="Times New Roman" w:hAnsi="Times New Roman" w:cs="Times New Roman"/>
          <w:sz w:val="28"/>
          <w:szCs w:val="28"/>
          <w:lang w:eastAsia="ru-RU"/>
        </w:rPr>
        <w:tab/>
        <w:t>»</w:t>
      </w:r>
    </w:p>
    <w:p w:rsidR="00387701" w:rsidRPr="00F6661E" w:rsidRDefault="00387701" w:rsidP="00F6661E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Pr="00F6661E" w:rsidRDefault="00387701" w:rsidP="00F6661E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6661E">
        <w:rPr>
          <w:rFonts w:ascii="Times New Roman" w:hAnsi="Times New Roman" w:cs="Times New Roman"/>
          <w:sz w:val="28"/>
          <w:szCs w:val="28"/>
          <w:lang w:eastAsia="ru-RU"/>
        </w:rPr>
        <w:t xml:space="preserve">   Начальник Финансового управления </w:t>
      </w:r>
    </w:p>
    <w:p w:rsidR="00387701" w:rsidRPr="00F6661E" w:rsidRDefault="00387701" w:rsidP="00F6661E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6661E">
        <w:rPr>
          <w:rFonts w:ascii="Times New Roman" w:hAnsi="Times New Roman" w:cs="Times New Roman"/>
          <w:sz w:val="28"/>
          <w:szCs w:val="28"/>
          <w:lang w:eastAsia="ru-RU"/>
        </w:rPr>
        <w:t xml:space="preserve">   администрации муниципального </w:t>
      </w:r>
    </w:p>
    <w:p w:rsidR="00387701" w:rsidRDefault="00387701" w:rsidP="00F6661E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F6661E">
        <w:rPr>
          <w:rFonts w:ascii="Times New Roman" w:hAnsi="Times New Roman" w:cs="Times New Roman"/>
          <w:sz w:val="28"/>
          <w:szCs w:val="28"/>
          <w:lang w:eastAsia="ru-RU"/>
        </w:rPr>
        <w:t xml:space="preserve">   образования Отрадненский район                                                       Т.В.Моренко</w:t>
      </w:r>
      <w:bookmarkEnd w:id="11"/>
    </w:p>
    <w:p w:rsidR="00387701" w:rsidRDefault="00387701" w:rsidP="00F6661E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  <w:sectPr w:rsidR="00387701" w:rsidSect="00345029">
          <w:pgSz w:w="11906" w:h="16838"/>
          <w:pgMar w:top="851" w:right="567" w:bottom="1134" w:left="993" w:header="709" w:footer="709" w:gutter="0"/>
          <w:cols w:space="708"/>
          <w:docGrid w:linePitch="360"/>
        </w:sectPr>
      </w:pPr>
    </w:p>
    <w:p w:rsidR="00387701" w:rsidRPr="00F6661E" w:rsidRDefault="00387701" w:rsidP="00297EE9">
      <w:pPr>
        <w:ind w:left="5664"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6661E">
        <w:rPr>
          <w:rFonts w:ascii="Times New Roman" w:hAnsi="Times New Roman" w:cs="Times New Roman"/>
          <w:sz w:val="28"/>
          <w:szCs w:val="28"/>
          <w:lang w:eastAsia="ru-RU"/>
        </w:rPr>
        <w:t>«Приложение 1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</w:p>
    <w:p w:rsidR="00387701" w:rsidRPr="00F6661E" w:rsidRDefault="00387701" w:rsidP="00297EE9">
      <w:pPr>
        <w:tabs>
          <w:tab w:val="left" w:pos="4800"/>
        </w:tabs>
        <w:ind w:left="10464"/>
        <w:rPr>
          <w:rFonts w:ascii="Times New Roman" w:hAnsi="Times New Roman" w:cs="Times New Roman"/>
          <w:sz w:val="28"/>
          <w:szCs w:val="28"/>
          <w:lang w:eastAsia="ru-RU"/>
        </w:rPr>
      </w:pPr>
      <w:r w:rsidRPr="00F6661E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2024 год и на плановый период 2025 и 2026 годов"от 12.12.2023 № 363</w:t>
      </w:r>
    </w:p>
    <w:p w:rsidR="00387701" w:rsidRPr="00F6661E" w:rsidRDefault="00387701" w:rsidP="00F6661E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01" w:rsidRPr="00297EE9" w:rsidRDefault="00387701" w:rsidP="00297EE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7EE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межбюджетных трансфертов, предоставляемых другим бюджетам бюджетной системы Российской Федерации и их распределение между сельскими поселениями Отрадненского района на 2024 год и  плановый период 2025 и 2026 годов</w:t>
      </w:r>
    </w:p>
    <w:p w:rsidR="00387701" w:rsidRPr="00297EE9" w:rsidRDefault="00387701" w:rsidP="00297EE9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7E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1.</w:t>
      </w:r>
      <w:r w:rsidRPr="00297EE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97E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Объем межбюджетных трансфертов, предоставляемых другим бюджетам бюджетной </w:t>
      </w:r>
    </w:p>
    <w:p w:rsidR="00387701" w:rsidRPr="00297EE9" w:rsidRDefault="00387701" w:rsidP="00297EE9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97EE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 Российской Федерации на 2024 год</w:t>
      </w:r>
    </w:p>
    <w:p w:rsidR="00387701" w:rsidRPr="00297EE9" w:rsidRDefault="00387701" w:rsidP="00297EE9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97EE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97EE9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5423" w:type="dxa"/>
        <w:tblInd w:w="-282" w:type="dxa"/>
        <w:tblLayout w:type="fixed"/>
        <w:tblLook w:val="00A0"/>
      </w:tblPr>
      <w:tblGrid>
        <w:gridCol w:w="1857"/>
        <w:gridCol w:w="1659"/>
        <w:gridCol w:w="1211"/>
        <w:gridCol w:w="1251"/>
        <w:gridCol w:w="864"/>
        <w:gridCol w:w="1522"/>
        <w:gridCol w:w="1020"/>
        <w:gridCol w:w="974"/>
        <w:gridCol w:w="1570"/>
        <w:gridCol w:w="1458"/>
        <w:gridCol w:w="1168"/>
        <w:gridCol w:w="869"/>
      </w:tblGrid>
      <w:tr w:rsidR="00387701" w:rsidRPr="00297EE9" w:rsidTr="00297EE9">
        <w:trPr>
          <w:trHeight w:val="306"/>
        </w:trPr>
        <w:tc>
          <w:tcPr>
            <w:tcW w:w="1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69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8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387701" w:rsidRPr="00297EE9" w:rsidTr="00297EE9">
        <w:trPr>
          <w:trHeight w:val="321"/>
        </w:trPr>
        <w:tc>
          <w:tcPr>
            <w:tcW w:w="18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87701" w:rsidRPr="00297EE9" w:rsidRDefault="00387701" w:rsidP="00297E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87701" w:rsidRPr="00297EE9" w:rsidTr="00297EE9">
        <w:trPr>
          <w:trHeight w:val="1843"/>
        </w:trPr>
        <w:tc>
          <w:tcPr>
            <w:tcW w:w="18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Предоставление жилья, содержание жилищного фонда малоимущим 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Терроризм и экстремизм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 и защита от ЧС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Курорты и туризм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Водные объекты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Твердые коммунальные отходы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Выявление объектов накопленного вреда окружающей среде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 из резервного фонда администрации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87701" w:rsidRPr="00297EE9" w:rsidTr="00297EE9">
        <w:trPr>
          <w:trHeight w:val="321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387701" w:rsidRPr="00297EE9" w:rsidTr="00297EE9">
        <w:trPr>
          <w:trHeight w:val="321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87701" w:rsidRPr="00297EE9" w:rsidRDefault="00387701" w:rsidP="00297EE9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387701" w:rsidRPr="00297EE9" w:rsidTr="00297EE9">
        <w:trPr>
          <w:trHeight w:val="321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87701" w:rsidRPr="00297EE9" w:rsidRDefault="00387701" w:rsidP="00297EE9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387701" w:rsidRPr="00297EE9" w:rsidTr="00297EE9">
        <w:trPr>
          <w:trHeight w:val="321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87701" w:rsidRPr="00297EE9" w:rsidRDefault="00387701" w:rsidP="00297EE9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387701" w:rsidRPr="00297EE9" w:rsidTr="00297EE9">
        <w:trPr>
          <w:trHeight w:val="321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87701" w:rsidRPr="00297EE9" w:rsidRDefault="00387701" w:rsidP="00297EE9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387701" w:rsidRPr="00297EE9" w:rsidTr="00297EE9">
        <w:trPr>
          <w:trHeight w:val="321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87701" w:rsidRPr="00297EE9" w:rsidRDefault="00387701" w:rsidP="00297EE9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387701" w:rsidRPr="00297EE9" w:rsidTr="00297EE9">
        <w:trPr>
          <w:trHeight w:val="321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87701" w:rsidRPr="00297EE9" w:rsidRDefault="00387701" w:rsidP="00297EE9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39,50</w:t>
            </w:r>
          </w:p>
        </w:tc>
      </w:tr>
      <w:tr w:rsidR="00387701" w:rsidRPr="00297EE9" w:rsidTr="00297EE9">
        <w:trPr>
          <w:trHeight w:val="321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57,50</w:t>
            </w:r>
          </w:p>
        </w:tc>
      </w:tr>
      <w:tr w:rsidR="00387701" w:rsidRPr="00297EE9" w:rsidTr="00297EE9">
        <w:trPr>
          <w:trHeight w:val="321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87701" w:rsidRPr="00297EE9" w:rsidRDefault="00387701" w:rsidP="00297EE9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387701" w:rsidRPr="00297EE9" w:rsidTr="00297EE9">
        <w:trPr>
          <w:trHeight w:val="321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87701" w:rsidRPr="00297EE9" w:rsidRDefault="00387701" w:rsidP="00297EE9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387701" w:rsidRPr="00297EE9" w:rsidTr="00297EE9">
        <w:trPr>
          <w:trHeight w:val="321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87701" w:rsidRPr="00297EE9" w:rsidRDefault="00387701" w:rsidP="00297EE9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17,25</w:t>
            </w:r>
          </w:p>
        </w:tc>
      </w:tr>
      <w:tr w:rsidR="00387701" w:rsidRPr="00297EE9" w:rsidTr="00297EE9">
        <w:trPr>
          <w:trHeight w:val="321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87701" w:rsidRPr="00297EE9" w:rsidRDefault="00387701" w:rsidP="00297EE9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387701" w:rsidRPr="00297EE9" w:rsidTr="00297EE9">
        <w:trPr>
          <w:trHeight w:val="321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cs="Times New Roman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87701" w:rsidRPr="00297EE9" w:rsidRDefault="00387701" w:rsidP="00297EE9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387701" w:rsidRPr="00297EE9" w:rsidTr="00297EE9">
        <w:trPr>
          <w:trHeight w:val="321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87701" w:rsidRPr="00297EE9" w:rsidRDefault="00387701" w:rsidP="00297EE9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34,50</w:t>
            </w:r>
          </w:p>
        </w:tc>
      </w:tr>
      <w:tr w:rsidR="00387701" w:rsidRPr="00297EE9" w:rsidTr="00297EE9">
        <w:trPr>
          <w:trHeight w:val="321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10,50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45,00</w:t>
            </w:r>
          </w:p>
        </w:tc>
      </w:tr>
      <w:tr w:rsidR="00387701" w:rsidRPr="00297EE9" w:rsidTr="00297EE9">
        <w:trPr>
          <w:trHeight w:val="321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12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2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266,50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65,00</w:t>
            </w:r>
          </w:p>
        </w:tc>
        <w:tc>
          <w:tcPr>
            <w:tcW w:w="14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1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87701" w:rsidRPr="00297EE9" w:rsidRDefault="00387701" w:rsidP="00297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97E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469,75</w:t>
            </w:r>
          </w:p>
        </w:tc>
      </w:tr>
    </w:tbl>
    <w:p w:rsidR="00387701" w:rsidRPr="00297EE9" w:rsidRDefault="00387701" w:rsidP="00297EE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87701" w:rsidRPr="00297EE9" w:rsidRDefault="00387701" w:rsidP="00297EE9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87701" w:rsidRPr="00297EE9" w:rsidRDefault="00387701" w:rsidP="00297EE9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87701" w:rsidRDefault="00387701" w:rsidP="00B24CA7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Начальник финансового управления администрации </w:t>
      </w:r>
    </w:p>
    <w:p w:rsidR="00387701" w:rsidRDefault="00387701" w:rsidP="00B24CA7">
      <w:pPr>
        <w:ind w:left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Отрадненский район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Т.В.Моренко</w:t>
      </w:r>
    </w:p>
    <w:p w:rsidR="00387701" w:rsidRPr="00297EE9" w:rsidRDefault="00387701" w:rsidP="00B24CA7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387701" w:rsidRPr="00297EE9" w:rsidSect="00297EE9">
      <w:pgSz w:w="16838" w:h="11906" w:orient="landscape"/>
      <w:pgMar w:top="993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701" w:rsidRDefault="00387701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87701" w:rsidRDefault="00387701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701" w:rsidRDefault="00387701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87701" w:rsidRDefault="00387701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4AA"/>
    <w:rsid w:val="0000057D"/>
    <w:rsid w:val="00000DE9"/>
    <w:rsid w:val="00001002"/>
    <w:rsid w:val="00001295"/>
    <w:rsid w:val="0000180F"/>
    <w:rsid w:val="000018D3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619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66AB"/>
    <w:rsid w:val="00017330"/>
    <w:rsid w:val="00017AAA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5EE"/>
    <w:rsid w:val="00033668"/>
    <w:rsid w:val="00034DD5"/>
    <w:rsid w:val="000357D7"/>
    <w:rsid w:val="00035B91"/>
    <w:rsid w:val="00036904"/>
    <w:rsid w:val="00037BE8"/>
    <w:rsid w:val="0004149B"/>
    <w:rsid w:val="0004186D"/>
    <w:rsid w:val="00041899"/>
    <w:rsid w:val="00042997"/>
    <w:rsid w:val="000434AD"/>
    <w:rsid w:val="000439CE"/>
    <w:rsid w:val="00044AC2"/>
    <w:rsid w:val="0004534B"/>
    <w:rsid w:val="00046251"/>
    <w:rsid w:val="000504DE"/>
    <w:rsid w:val="000511BE"/>
    <w:rsid w:val="00051A9C"/>
    <w:rsid w:val="00051C6F"/>
    <w:rsid w:val="00052AA9"/>
    <w:rsid w:val="00054D2D"/>
    <w:rsid w:val="00063435"/>
    <w:rsid w:val="000637C7"/>
    <w:rsid w:val="00063FD5"/>
    <w:rsid w:val="000640CA"/>
    <w:rsid w:val="00064D82"/>
    <w:rsid w:val="00066B0C"/>
    <w:rsid w:val="000701E1"/>
    <w:rsid w:val="000702A1"/>
    <w:rsid w:val="0007084E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132"/>
    <w:rsid w:val="0008468E"/>
    <w:rsid w:val="00084B1D"/>
    <w:rsid w:val="00084B82"/>
    <w:rsid w:val="00085EF8"/>
    <w:rsid w:val="00085FD4"/>
    <w:rsid w:val="0008621C"/>
    <w:rsid w:val="00090200"/>
    <w:rsid w:val="00090AF6"/>
    <w:rsid w:val="00090F59"/>
    <w:rsid w:val="00091A61"/>
    <w:rsid w:val="00092FD5"/>
    <w:rsid w:val="000935E9"/>
    <w:rsid w:val="000939A9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04E5"/>
    <w:rsid w:val="000B1188"/>
    <w:rsid w:val="000B1548"/>
    <w:rsid w:val="000B31FD"/>
    <w:rsid w:val="000B39DB"/>
    <w:rsid w:val="000B4171"/>
    <w:rsid w:val="000B4202"/>
    <w:rsid w:val="000B5325"/>
    <w:rsid w:val="000B5B69"/>
    <w:rsid w:val="000B60A9"/>
    <w:rsid w:val="000B75B7"/>
    <w:rsid w:val="000C05DF"/>
    <w:rsid w:val="000C1013"/>
    <w:rsid w:val="000C1EC9"/>
    <w:rsid w:val="000C2E75"/>
    <w:rsid w:val="000C3927"/>
    <w:rsid w:val="000C430F"/>
    <w:rsid w:val="000C4D53"/>
    <w:rsid w:val="000C727C"/>
    <w:rsid w:val="000C7673"/>
    <w:rsid w:val="000D09A6"/>
    <w:rsid w:val="000D0C6C"/>
    <w:rsid w:val="000D11DB"/>
    <w:rsid w:val="000D17D8"/>
    <w:rsid w:val="000D1B26"/>
    <w:rsid w:val="000D2246"/>
    <w:rsid w:val="000D3D2B"/>
    <w:rsid w:val="000D3FC6"/>
    <w:rsid w:val="000D4B4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5779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143D"/>
    <w:rsid w:val="00112056"/>
    <w:rsid w:val="0011248F"/>
    <w:rsid w:val="00112D6E"/>
    <w:rsid w:val="00112F72"/>
    <w:rsid w:val="00115F40"/>
    <w:rsid w:val="001169BF"/>
    <w:rsid w:val="00117352"/>
    <w:rsid w:val="00117418"/>
    <w:rsid w:val="00117AD4"/>
    <w:rsid w:val="001206F3"/>
    <w:rsid w:val="00120932"/>
    <w:rsid w:val="00120C48"/>
    <w:rsid w:val="00121BD4"/>
    <w:rsid w:val="00122A36"/>
    <w:rsid w:val="001235CC"/>
    <w:rsid w:val="00125541"/>
    <w:rsid w:val="00126158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AFB"/>
    <w:rsid w:val="00143057"/>
    <w:rsid w:val="0014494A"/>
    <w:rsid w:val="00145607"/>
    <w:rsid w:val="00145A0A"/>
    <w:rsid w:val="00150353"/>
    <w:rsid w:val="0015119B"/>
    <w:rsid w:val="001518C7"/>
    <w:rsid w:val="001518E1"/>
    <w:rsid w:val="00154DC8"/>
    <w:rsid w:val="0015523E"/>
    <w:rsid w:val="00155486"/>
    <w:rsid w:val="001573D6"/>
    <w:rsid w:val="0015780D"/>
    <w:rsid w:val="001601B4"/>
    <w:rsid w:val="00160648"/>
    <w:rsid w:val="001623F5"/>
    <w:rsid w:val="00162688"/>
    <w:rsid w:val="00162B09"/>
    <w:rsid w:val="00163A4F"/>
    <w:rsid w:val="00165651"/>
    <w:rsid w:val="00166CF3"/>
    <w:rsid w:val="00166D73"/>
    <w:rsid w:val="00167073"/>
    <w:rsid w:val="00170491"/>
    <w:rsid w:val="00170A1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B90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744"/>
    <w:rsid w:val="0019287F"/>
    <w:rsid w:val="00192AFD"/>
    <w:rsid w:val="00192CE3"/>
    <w:rsid w:val="001930E4"/>
    <w:rsid w:val="001931F4"/>
    <w:rsid w:val="0019336D"/>
    <w:rsid w:val="00194B75"/>
    <w:rsid w:val="0019517A"/>
    <w:rsid w:val="00195631"/>
    <w:rsid w:val="001963D5"/>
    <w:rsid w:val="001967EA"/>
    <w:rsid w:val="00197904"/>
    <w:rsid w:val="00197906"/>
    <w:rsid w:val="0019791C"/>
    <w:rsid w:val="00197C40"/>
    <w:rsid w:val="00197CC6"/>
    <w:rsid w:val="001A20E8"/>
    <w:rsid w:val="001A215D"/>
    <w:rsid w:val="001A3385"/>
    <w:rsid w:val="001A3E35"/>
    <w:rsid w:val="001A4572"/>
    <w:rsid w:val="001A4D09"/>
    <w:rsid w:val="001A5250"/>
    <w:rsid w:val="001A59F5"/>
    <w:rsid w:val="001A605C"/>
    <w:rsid w:val="001A65D3"/>
    <w:rsid w:val="001A7678"/>
    <w:rsid w:val="001B05AA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880"/>
    <w:rsid w:val="001C1AD1"/>
    <w:rsid w:val="001C20BE"/>
    <w:rsid w:val="001C3746"/>
    <w:rsid w:val="001C3B2F"/>
    <w:rsid w:val="001C3E06"/>
    <w:rsid w:val="001C5C00"/>
    <w:rsid w:val="001C6933"/>
    <w:rsid w:val="001C6AA5"/>
    <w:rsid w:val="001C6CA9"/>
    <w:rsid w:val="001D0E9D"/>
    <w:rsid w:val="001D11D6"/>
    <w:rsid w:val="001D2F2D"/>
    <w:rsid w:val="001D3E58"/>
    <w:rsid w:val="001D58CF"/>
    <w:rsid w:val="001D5F46"/>
    <w:rsid w:val="001D71DE"/>
    <w:rsid w:val="001D74EB"/>
    <w:rsid w:val="001D7F7A"/>
    <w:rsid w:val="001E00EA"/>
    <w:rsid w:val="001E08F5"/>
    <w:rsid w:val="001E313D"/>
    <w:rsid w:val="001E423F"/>
    <w:rsid w:val="001E48D5"/>
    <w:rsid w:val="001E4A09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20098C"/>
    <w:rsid w:val="002009A9"/>
    <w:rsid w:val="00200D1E"/>
    <w:rsid w:val="00201EE2"/>
    <w:rsid w:val="0020306D"/>
    <w:rsid w:val="00205267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452E"/>
    <w:rsid w:val="0025649B"/>
    <w:rsid w:val="0026048B"/>
    <w:rsid w:val="0026192B"/>
    <w:rsid w:val="00262C5C"/>
    <w:rsid w:val="0026332E"/>
    <w:rsid w:val="0026345A"/>
    <w:rsid w:val="002635F8"/>
    <w:rsid w:val="00264EF0"/>
    <w:rsid w:val="00266562"/>
    <w:rsid w:val="00266834"/>
    <w:rsid w:val="002669D4"/>
    <w:rsid w:val="00266E5A"/>
    <w:rsid w:val="0027129B"/>
    <w:rsid w:val="00271761"/>
    <w:rsid w:val="002752C6"/>
    <w:rsid w:val="00276414"/>
    <w:rsid w:val="00280899"/>
    <w:rsid w:val="00281445"/>
    <w:rsid w:val="00282B69"/>
    <w:rsid w:val="00284360"/>
    <w:rsid w:val="00284E90"/>
    <w:rsid w:val="00285117"/>
    <w:rsid w:val="00285F25"/>
    <w:rsid w:val="002869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97EE9"/>
    <w:rsid w:val="002A03EF"/>
    <w:rsid w:val="002A0655"/>
    <w:rsid w:val="002A2161"/>
    <w:rsid w:val="002A3F22"/>
    <w:rsid w:val="002A4A3F"/>
    <w:rsid w:val="002A6203"/>
    <w:rsid w:val="002A6899"/>
    <w:rsid w:val="002A7002"/>
    <w:rsid w:val="002B0232"/>
    <w:rsid w:val="002B15B4"/>
    <w:rsid w:val="002B2139"/>
    <w:rsid w:val="002B2239"/>
    <w:rsid w:val="002B2F21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6FDA"/>
    <w:rsid w:val="002B703C"/>
    <w:rsid w:val="002B7416"/>
    <w:rsid w:val="002C0C9D"/>
    <w:rsid w:val="002C0DE8"/>
    <w:rsid w:val="002C0E5B"/>
    <w:rsid w:val="002C1B56"/>
    <w:rsid w:val="002C224C"/>
    <w:rsid w:val="002C3ECA"/>
    <w:rsid w:val="002C4D34"/>
    <w:rsid w:val="002C5739"/>
    <w:rsid w:val="002C5A27"/>
    <w:rsid w:val="002C621F"/>
    <w:rsid w:val="002C65BE"/>
    <w:rsid w:val="002C667E"/>
    <w:rsid w:val="002C67E4"/>
    <w:rsid w:val="002C6E38"/>
    <w:rsid w:val="002C72C8"/>
    <w:rsid w:val="002C7969"/>
    <w:rsid w:val="002D0279"/>
    <w:rsid w:val="002D03D5"/>
    <w:rsid w:val="002D0628"/>
    <w:rsid w:val="002D07FE"/>
    <w:rsid w:val="002D2219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2A"/>
    <w:rsid w:val="002F0C82"/>
    <w:rsid w:val="002F174A"/>
    <w:rsid w:val="002F22AD"/>
    <w:rsid w:val="002F38AA"/>
    <w:rsid w:val="002F4111"/>
    <w:rsid w:val="002F4846"/>
    <w:rsid w:val="002F51D3"/>
    <w:rsid w:val="002F6193"/>
    <w:rsid w:val="002F638A"/>
    <w:rsid w:val="002F714E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7C4"/>
    <w:rsid w:val="00310C22"/>
    <w:rsid w:val="0031118F"/>
    <w:rsid w:val="0031246D"/>
    <w:rsid w:val="00312ED7"/>
    <w:rsid w:val="00312EEA"/>
    <w:rsid w:val="00313725"/>
    <w:rsid w:val="00313DBE"/>
    <w:rsid w:val="00313EF0"/>
    <w:rsid w:val="00314C9A"/>
    <w:rsid w:val="003156EE"/>
    <w:rsid w:val="00315A10"/>
    <w:rsid w:val="00315EE9"/>
    <w:rsid w:val="00317BA4"/>
    <w:rsid w:val="00317F90"/>
    <w:rsid w:val="00320EEE"/>
    <w:rsid w:val="00321D29"/>
    <w:rsid w:val="00323727"/>
    <w:rsid w:val="00324150"/>
    <w:rsid w:val="00330BC8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1588"/>
    <w:rsid w:val="003416B1"/>
    <w:rsid w:val="0034192E"/>
    <w:rsid w:val="00343176"/>
    <w:rsid w:val="00343702"/>
    <w:rsid w:val="0034379B"/>
    <w:rsid w:val="00345029"/>
    <w:rsid w:val="0034507C"/>
    <w:rsid w:val="00345140"/>
    <w:rsid w:val="003463A0"/>
    <w:rsid w:val="0034715C"/>
    <w:rsid w:val="00350021"/>
    <w:rsid w:val="00350710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3AE3"/>
    <w:rsid w:val="00363BCB"/>
    <w:rsid w:val="00364189"/>
    <w:rsid w:val="00364794"/>
    <w:rsid w:val="00365F17"/>
    <w:rsid w:val="00366A3C"/>
    <w:rsid w:val="0036765C"/>
    <w:rsid w:val="00371057"/>
    <w:rsid w:val="003723CB"/>
    <w:rsid w:val="00372E0C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1AF"/>
    <w:rsid w:val="00385915"/>
    <w:rsid w:val="003859AC"/>
    <w:rsid w:val="003866BB"/>
    <w:rsid w:val="0038689C"/>
    <w:rsid w:val="00387701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1A1C"/>
    <w:rsid w:val="003F2B75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5A9D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0FA8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7437"/>
    <w:rsid w:val="00467F6E"/>
    <w:rsid w:val="00467FF6"/>
    <w:rsid w:val="0047017C"/>
    <w:rsid w:val="00471297"/>
    <w:rsid w:val="00471A5B"/>
    <w:rsid w:val="00472F48"/>
    <w:rsid w:val="00472FE2"/>
    <w:rsid w:val="004736AC"/>
    <w:rsid w:val="004753A0"/>
    <w:rsid w:val="00476199"/>
    <w:rsid w:val="004768D3"/>
    <w:rsid w:val="00477196"/>
    <w:rsid w:val="00477B42"/>
    <w:rsid w:val="00477E26"/>
    <w:rsid w:val="00481645"/>
    <w:rsid w:val="00481A60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5E66"/>
    <w:rsid w:val="004970A5"/>
    <w:rsid w:val="004979B9"/>
    <w:rsid w:val="004A0E0D"/>
    <w:rsid w:val="004A1839"/>
    <w:rsid w:val="004A196A"/>
    <w:rsid w:val="004A1A75"/>
    <w:rsid w:val="004A1D89"/>
    <w:rsid w:val="004A228B"/>
    <w:rsid w:val="004A4F75"/>
    <w:rsid w:val="004A546D"/>
    <w:rsid w:val="004A7730"/>
    <w:rsid w:val="004A7D55"/>
    <w:rsid w:val="004B0D60"/>
    <w:rsid w:val="004B179D"/>
    <w:rsid w:val="004B205B"/>
    <w:rsid w:val="004B267E"/>
    <w:rsid w:val="004B38CF"/>
    <w:rsid w:val="004B42E9"/>
    <w:rsid w:val="004B4DC4"/>
    <w:rsid w:val="004B6B1D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C1F"/>
    <w:rsid w:val="004D60C7"/>
    <w:rsid w:val="004D6F46"/>
    <w:rsid w:val="004E1AE6"/>
    <w:rsid w:val="004E2828"/>
    <w:rsid w:val="004E3113"/>
    <w:rsid w:val="004E382C"/>
    <w:rsid w:val="004E7892"/>
    <w:rsid w:val="004F00BA"/>
    <w:rsid w:val="004F13F4"/>
    <w:rsid w:val="004F13F8"/>
    <w:rsid w:val="004F1E11"/>
    <w:rsid w:val="004F203E"/>
    <w:rsid w:val="004F2FA8"/>
    <w:rsid w:val="004F3FDC"/>
    <w:rsid w:val="004F4D7D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BB"/>
    <w:rsid w:val="005320F5"/>
    <w:rsid w:val="00532F3A"/>
    <w:rsid w:val="00534D96"/>
    <w:rsid w:val="00534EA1"/>
    <w:rsid w:val="00536695"/>
    <w:rsid w:val="005374DF"/>
    <w:rsid w:val="005377C9"/>
    <w:rsid w:val="00541EBB"/>
    <w:rsid w:val="00542706"/>
    <w:rsid w:val="00542773"/>
    <w:rsid w:val="0054291B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EB1"/>
    <w:rsid w:val="00561F91"/>
    <w:rsid w:val="005627E9"/>
    <w:rsid w:val="00562A3A"/>
    <w:rsid w:val="00564541"/>
    <w:rsid w:val="005646E2"/>
    <w:rsid w:val="00564B85"/>
    <w:rsid w:val="00564DC8"/>
    <w:rsid w:val="00565802"/>
    <w:rsid w:val="005715E2"/>
    <w:rsid w:val="00571E37"/>
    <w:rsid w:val="0057210B"/>
    <w:rsid w:val="005725FD"/>
    <w:rsid w:val="00572894"/>
    <w:rsid w:val="00575673"/>
    <w:rsid w:val="00577555"/>
    <w:rsid w:val="00580266"/>
    <w:rsid w:val="005810E0"/>
    <w:rsid w:val="00581252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C10"/>
    <w:rsid w:val="00596D6A"/>
    <w:rsid w:val="005A0A51"/>
    <w:rsid w:val="005A1AC7"/>
    <w:rsid w:val="005A2059"/>
    <w:rsid w:val="005A2D7A"/>
    <w:rsid w:val="005A3540"/>
    <w:rsid w:val="005A3D54"/>
    <w:rsid w:val="005A475E"/>
    <w:rsid w:val="005A538A"/>
    <w:rsid w:val="005A5C88"/>
    <w:rsid w:val="005A6656"/>
    <w:rsid w:val="005A6FFC"/>
    <w:rsid w:val="005A7D05"/>
    <w:rsid w:val="005B03A5"/>
    <w:rsid w:val="005B09C1"/>
    <w:rsid w:val="005B130A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CF9"/>
    <w:rsid w:val="005B7EF2"/>
    <w:rsid w:val="005C064D"/>
    <w:rsid w:val="005C14ED"/>
    <w:rsid w:val="005C3EA3"/>
    <w:rsid w:val="005C7F4F"/>
    <w:rsid w:val="005C7F81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7D51"/>
    <w:rsid w:val="005F7F4D"/>
    <w:rsid w:val="00603542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B36"/>
    <w:rsid w:val="00615750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2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53CF"/>
    <w:rsid w:val="006669A6"/>
    <w:rsid w:val="00667133"/>
    <w:rsid w:val="00670AFA"/>
    <w:rsid w:val="00671C67"/>
    <w:rsid w:val="006722C8"/>
    <w:rsid w:val="00673D99"/>
    <w:rsid w:val="00674AC0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77F01"/>
    <w:rsid w:val="00681E09"/>
    <w:rsid w:val="00682013"/>
    <w:rsid w:val="00683CBF"/>
    <w:rsid w:val="00684E33"/>
    <w:rsid w:val="00686202"/>
    <w:rsid w:val="00686CE9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492B"/>
    <w:rsid w:val="006A5060"/>
    <w:rsid w:val="006A56BD"/>
    <w:rsid w:val="006A57BF"/>
    <w:rsid w:val="006A5F5E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1DF4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6E17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37CD7"/>
    <w:rsid w:val="00740008"/>
    <w:rsid w:val="00740D2B"/>
    <w:rsid w:val="00741D96"/>
    <w:rsid w:val="00742894"/>
    <w:rsid w:val="00744C38"/>
    <w:rsid w:val="007454BD"/>
    <w:rsid w:val="00745F5E"/>
    <w:rsid w:val="0074604F"/>
    <w:rsid w:val="007462C0"/>
    <w:rsid w:val="00746559"/>
    <w:rsid w:val="00746818"/>
    <w:rsid w:val="00746F27"/>
    <w:rsid w:val="007470C0"/>
    <w:rsid w:val="007474D0"/>
    <w:rsid w:val="007478C8"/>
    <w:rsid w:val="007506EF"/>
    <w:rsid w:val="00755AC0"/>
    <w:rsid w:val="00755D92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1537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0DC5"/>
    <w:rsid w:val="00791F18"/>
    <w:rsid w:val="00793D20"/>
    <w:rsid w:val="007959BF"/>
    <w:rsid w:val="0079698B"/>
    <w:rsid w:val="00796B1B"/>
    <w:rsid w:val="00797133"/>
    <w:rsid w:val="007A1946"/>
    <w:rsid w:val="007A239B"/>
    <w:rsid w:val="007A2784"/>
    <w:rsid w:val="007A30A5"/>
    <w:rsid w:val="007A35B5"/>
    <w:rsid w:val="007A556D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D7350"/>
    <w:rsid w:val="007D75A8"/>
    <w:rsid w:val="007E187F"/>
    <w:rsid w:val="007E1E15"/>
    <w:rsid w:val="007E240F"/>
    <w:rsid w:val="007E3BF7"/>
    <w:rsid w:val="007E47D8"/>
    <w:rsid w:val="007E6C23"/>
    <w:rsid w:val="007F15CB"/>
    <w:rsid w:val="007F2568"/>
    <w:rsid w:val="007F2777"/>
    <w:rsid w:val="007F63EB"/>
    <w:rsid w:val="007F6DF7"/>
    <w:rsid w:val="007F7B92"/>
    <w:rsid w:val="00800382"/>
    <w:rsid w:val="008008AF"/>
    <w:rsid w:val="008018BD"/>
    <w:rsid w:val="00801FB6"/>
    <w:rsid w:val="00803AD4"/>
    <w:rsid w:val="00803E93"/>
    <w:rsid w:val="00804487"/>
    <w:rsid w:val="00804606"/>
    <w:rsid w:val="00804D0F"/>
    <w:rsid w:val="00805069"/>
    <w:rsid w:val="00805787"/>
    <w:rsid w:val="008057FA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C49"/>
    <w:rsid w:val="008641B1"/>
    <w:rsid w:val="00865B33"/>
    <w:rsid w:val="0086666E"/>
    <w:rsid w:val="00866FED"/>
    <w:rsid w:val="00870C25"/>
    <w:rsid w:val="00870C94"/>
    <w:rsid w:val="00872494"/>
    <w:rsid w:val="00874E08"/>
    <w:rsid w:val="008767BA"/>
    <w:rsid w:val="0087725D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59C3"/>
    <w:rsid w:val="008A67FA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0B5D"/>
    <w:rsid w:val="008C187A"/>
    <w:rsid w:val="008C4C67"/>
    <w:rsid w:val="008C6407"/>
    <w:rsid w:val="008C6F56"/>
    <w:rsid w:val="008C751D"/>
    <w:rsid w:val="008C7F65"/>
    <w:rsid w:val="008D1042"/>
    <w:rsid w:val="008D14BC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7209"/>
    <w:rsid w:val="008E7344"/>
    <w:rsid w:val="008F1945"/>
    <w:rsid w:val="008F2700"/>
    <w:rsid w:val="008F4D60"/>
    <w:rsid w:val="008F5143"/>
    <w:rsid w:val="008F5A83"/>
    <w:rsid w:val="008F6418"/>
    <w:rsid w:val="008F7156"/>
    <w:rsid w:val="008F783E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D98"/>
    <w:rsid w:val="00916231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37A9B"/>
    <w:rsid w:val="009400EE"/>
    <w:rsid w:val="00940E66"/>
    <w:rsid w:val="00941EB2"/>
    <w:rsid w:val="009433EC"/>
    <w:rsid w:val="00943AF6"/>
    <w:rsid w:val="009443FE"/>
    <w:rsid w:val="009445A3"/>
    <w:rsid w:val="00944875"/>
    <w:rsid w:val="00944A70"/>
    <w:rsid w:val="00944CEC"/>
    <w:rsid w:val="009451D1"/>
    <w:rsid w:val="00945559"/>
    <w:rsid w:val="00946753"/>
    <w:rsid w:val="00946D6D"/>
    <w:rsid w:val="00947721"/>
    <w:rsid w:val="00947903"/>
    <w:rsid w:val="009500DD"/>
    <w:rsid w:val="009508AC"/>
    <w:rsid w:val="00952481"/>
    <w:rsid w:val="0095277B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453"/>
    <w:rsid w:val="009825FB"/>
    <w:rsid w:val="009837E3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65B"/>
    <w:rsid w:val="00991BBA"/>
    <w:rsid w:val="00991D47"/>
    <w:rsid w:val="00992AA6"/>
    <w:rsid w:val="00992DEC"/>
    <w:rsid w:val="00994111"/>
    <w:rsid w:val="0099482D"/>
    <w:rsid w:val="00994FD8"/>
    <w:rsid w:val="0099570D"/>
    <w:rsid w:val="00996583"/>
    <w:rsid w:val="0099776F"/>
    <w:rsid w:val="009A06EA"/>
    <w:rsid w:val="009A21F9"/>
    <w:rsid w:val="009A224B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D5A2F"/>
    <w:rsid w:val="009E1719"/>
    <w:rsid w:val="009E1BEE"/>
    <w:rsid w:val="009E2742"/>
    <w:rsid w:val="009E3D79"/>
    <w:rsid w:val="009E5213"/>
    <w:rsid w:val="009E70D9"/>
    <w:rsid w:val="009E72B6"/>
    <w:rsid w:val="009E745F"/>
    <w:rsid w:val="009F093A"/>
    <w:rsid w:val="009F198C"/>
    <w:rsid w:val="009F2423"/>
    <w:rsid w:val="009F3A8D"/>
    <w:rsid w:val="009F3E90"/>
    <w:rsid w:val="009F4A6A"/>
    <w:rsid w:val="009F50E4"/>
    <w:rsid w:val="009F53FA"/>
    <w:rsid w:val="009F5AF0"/>
    <w:rsid w:val="009F5E2B"/>
    <w:rsid w:val="009F6392"/>
    <w:rsid w:val="009F639A"/>
    <w:rsid w:val="00A00235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4358"/>
    <w:rsid w:val="00A151B3"/>
    <w:rsid w:val="00A156CE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3C5C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5CB7"/>
    <w:rsid w:val="00A3667A"/>
    <w:rsid w:val="00A36DF0"/>
    <w:rsid w:val="00A36F0B"/>
    <w:rsid w:val="00A37B1F"/>
    <w:rsid w:val="00A4129A"/>
    <w:rsid w:val="00A439F5"/>
    <w:rsid w:val="00A445CF"/>
    <w:rsid w:val="00A44E48"/>
    <w:rsid w:val="00A45592"/>
    <w:rsid w:val="00A46622"/>
    <w:rsid w:val="00A469DC"/>
    <w:rsid w:val="00A46B77"/>
    <w:rsid w:val="00A4714B"/>
    <w:rsid w:val="00A471B4"/>
    <w:rsid w:val="00A47878"/>
    <w:rsid w:val="00A47959"/>
    <w:rsid w:val="00A52287"/>
    <w:rsid w:val="00A52A57"/>
    <w:rsid w:val="00A53658"/>
    <w:rsid w:val="00A54435"/>
    <w:rsid w:val="00A54764"/>
    <w:rsid w:val="00A54A0A"/>
    <w:rsid w:val="00A557C2"/>
    <w:rsid w:val="00A55847"/>
    <w:rsid w:val="00A55C69"/>
    <w:rsid w:val="00A55FA3"/>
    <w:rsid w:val="00A56C56"/>
    <w:rsid w:val="00A56D1A"/>
    <w:rsid w:val="00A57A8B"/>
    <w:rsid w:val="00A60B7F"/>
    <w:rsid w:val="00A61305"/>
    <w:rsid w:val="00A61EA8"/>
    <w:rsid w:val="00A62AE8"/>
    <w:rsid w:val="00A6307A"/>
    <w:rsid w:val="00A66DC6"/>
    <w:rsid w:val="00A70708"/>
    <w:rsid w:val="00A72012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1A9"/>
    <w:rsid w:val="00A8696F"/>
    <w:rsid w:val="00A90197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29E6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6A9E"/>
    <w:rsid w:val="00AB6C96"/>
    <w:rsid w:val="00AC049D"/>
    <w:rsid w:val="00AC0782"/>
    <w:rsid w:val="00AC13B5"/>
    <w:rsid w:val="00AC40A3"/>
    <w:rsid w:val="00AC6B6D"/>
    <w:rsid w:val="00AC7A89"/>
    <w:rsid w:val="00AD0506"/>
    <w:rsid w:val="00AD0A89"/>
    <w:rsid w:val="00AD0ABB"/>
    <w:rsid w:val="00AD0E47"/>
    <w:rsid w:val="00AD0EBA"/>
    <w:rsid w:val="00AD1261"/>
    <w:rsid w:val="00AD1F1B"/>
    <w:rsid w:val="00AD351E"/>
    <w:rsid w:val="00AD3B54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0CA5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487C"/>
    <w:rsid w:val="00B154A0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4CA7"/>
    <w:rsid w:val="00B27A11"/>
    <w:rsid w:val="00B301F2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F68"/>
    <w:rsid w:val="00B46391"/>
    <w:rsid w:val="00B476AB"/>
    <w:rsid w:val="00B47DE5"/>
    <w:rsid w:val="00B503E5"/>
    <w:rsid w:val="00B51545"/>
    <w:rsid w:val="00B51928"/>
    <w:rsid w:val="00B52D9B"/>
    <w:rsid w:val="00B53081"/>
    <w:rsid w:val="00B530B5"/>
    <w:rsid w:val="00B55D8B"/>
    <w:rsid w:val="00B578B8"/>
    <w:rsid w:val="00B57ED1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60D8"/>
    <w:rsid w:val="00B67786"/>
    <w:rsid w:val="00B70181"/>
    <w:rsid w:val="00B70BC9"/>
    <w:rsid w:val="00B716DC"/>
    <w:rsid w:val="00B73549"/>
    <w:rsid w:val="00B736BF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829EE"/>
    <w:rsid w:val="00B82AA8"/>
    <w:rsid w:val="00B906AE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27AF"/>
    <w:rsid w:val="00BB381C"/>
    <w:rsid w:val="00BB48DA"/>
    <w:rsid w:val="00BB48E3"/>
    <w:rsid w:val="00BB5D59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AE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642D"/>
    <w:rsid w:val="00BE1009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397C"/>
    <w:rsid w:val="00BF4808"/>
    <w:rsid w:val="00BF50CC"/>
    <w:rsid w:val="00BF55C9"/>
    <w:rsid w:val="00BF59A4"/>
    <w:rsid w:val="00BF5E89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49EB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B39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50F6B"/>
    <w:rsid w:val="00C52831"/>
    <w:rsid w:val="00C539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64EA7"/>
    <w:rsid w:val="00C66F6F"/>
    <w:rsid w:val="00C710C9"/>
    <w:rsid w:val="00C72005"/>
    <w:rsid w:val="00C7379E"/>
    <w:rsid w:val="00C753E5"/>
    <w:rsid w:val="00C7587E"/>
    <w:rsid w:val="00C7595C"/>
    <w:rsid w:val="00C76356"/>
    <w:rsid w:val="00C76D17"/>
    <w:rsid w:val="00C80678"/>
    <w:rsid w:val="00C821FC"/>
    <w:rsid w:val="00C82362"/>
    <w:rsid w:val="00C82BA9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1FFB"/>
    <w:rsid w:val="00C934E9"/>
    <w:rsid w:val="00C93CEE"/>
    <w:rsid w:val="00C9605A"/>
    <w:rsid w:val="00C96481"/>
    <w:rsid w:val="00C96B07"/>
    <w:rsid w:val="00C9738B"/>
    <w:rsid w:val="00CA00BD"/>
    <w:rsid w:val="00CA1D20"/>
    <w:rsid w:val="00CA1FDC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23FD"/>
    <w:rsid w:val="00CB28FF"/>
    <w:rsid w:val="00CB3C57"/>
    <w:rsid w:val="00CB3EEC"/>
    <w:rsid w:val="00CB533F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D39"/>
    <w:rsid w:val="00CC601C"/>
    <w:rsid w:val="00CC65B0"/>
    <w:rsid w:val="00CC6C73"/>
    <w:rsid w:val="00CD0030"/>
    <w:rsid w:val="00CD0120"/>
    <w:rsid w:val="00CD04D8"/>
    <w:rsid w:val="00CD0E6C"/>
    <w:rsid w:val="00CD12CC"/>
    <w:rsid w:val="00CD1D5A"/>
    <w:rsid w:val="00CD3730"/>
    <w:rsid w:val="00CD4921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D7F31"/>
    <w:rsid w:val="00CE0C08"/>
    <w:rsid w:val="00CE16E4"/>
    <w:rsid w:val="00CE1736"/>
    <w:rsid w:val="00CE29C1"/>
    <w:rsid w:val="00CE2BCA"/>
    <w:rsid w:val="00CE3ED8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3CE6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3B2E"/>
    <w:rsid w:val="00D1417A"/>
    <w:rsid w:val="00D142BC"/>
    <w:rsid w:val="00D15538"/>
    <w:rsid w:val="00D1751A"/>
    <w:rsid w:val="00D177D7"/>
    <w:rsid w:val="00D177E6"/>
    <w:rsid w:val="00D215FD"/>
    <w:rsid w:val="00D217EB"/>
    <w:rsid w:val="00D219E9"/>
    <w:rsid w:val="00D22415"/>
    <w:rsid w:val="00D22A49"/>
    <w:rsid w:val="00D22B42"/>
    <w:rsid w:val="00D22EEC"/>
    <w:rsid w:val="00D23480"/>
    <w:rsid w:val="00D234CC"/>
    <w:rsid w:val="00D23B2E"/>
    <w:rsid w:val="00D2487B"/>
    <w:rsid w:val="00D26787"/>
    <w:rsid w:val="00D26ABF"/>
    <w:rsid w:val="00D27914"/>
    <w:rsid w:val="00D30F95"/>
    <w:rsid w:val="00D336F9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913"/>
    <w:rsid w:val="00D43E9F"/>
    <w:rsid w:val="00D444D0"/>
    <w:rsid w:val="00D44B9B"/>
    <w:rsid w:val="00D44D55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48C"/>
    <w:rsid w:val="00D56EA1"/>
    <w:rsid w:val="00D57068"/>
    <w:rsid w:val="00D60B09"/>
    <w:rsid w:val="00D6174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1D1"/>
    <w:rsid w:val="00D662AB"/>
    <w:rsid w:val="00D66FB9"/>
    <w:rsid w:val="00D6712C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755F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A67C9"/>
    <w:rsid w:val="00DB0B17"/>
    <w:rsid w:val="00DB10C0"/>
    <w:rsid w:val="00DB13FB"/>
    <w:rsid w:val="00DB16B8"/>
    <w:rsid w:val="00DB2576"/>
    <w:rsid w:val="00DB2DD6"/>
    <w:rsid w:val="00DB5245"/>
    <w:rsid w:val="00DB56EE"/>
    <w:rsid w:val="00DC115B"/>
    <w:rsid w:val="00DC273D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496E"/>
    <w:rsid w:val="00DD502A"/>
    <w:rsid w:val="00DD5084"/>
    <w:rsid w:val="00DD526E"/>
    <w:rsid w:val="00DD73D4"/>
    <w:rsid w:val="00DD7A87"/>
    <w:rsid w:val="00DE0136"/>
    <w:rsid w:val="00DE1542"/>
    <w:rsid w:val="00DE28BD"/>
    <w:rsid w:val="00DE3473"/>
    <w:rsid w:val="00DE482C"/>
    <w:rsid w:val="00DE4911"/>
    <w:rsid w:val="00DE4CCB"/>
    <w:rsid w:val="00DE5118"/>
    <w:rsid w:val="00DE5A07"/>
    <w:rsid w:val="00DE61F5"/>
    <w:rsid w:val="00DE6F8D"/>
    <w:rsid w:val="00DE7618"/>
    <w:rsid w:val="00DF0989"/>
    <w:rsid w:val="00DF0B0A"/>
    <w:rsid w:val="00DF0E8B"/>
    <w:rsid w:val="00DF0EBE"/>
    <w:rsid w:val="00DF14EC"/>
    <w:rsid w:val="00DF2AE4"/>
    <w:rsid w:val="00DF2BAD"/>
    <w:rsid w:val="00DF337D"/>
    <w:rsid w:val="00DF368B"/>
    <w:rsid w:val="00DF427F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070F3"/>
    <w:rsid w:val="00E117D6"/>
    <w:rsid w:val="00E118A4"/>
    <w:rsid w:val="00E11DFC"/>
    <w:rsid w:val="00E12185"/>
    <w:rsid w:val="00E132D9"/>
    <w:rsid w:val="00E1364B"/>
    <w:rsid w:val="00E169A1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0B2E"/>
    <w:rsid w:val="00E51DA0"/>
    <w:rsid w:val="00E53CE6"/>
    <w:rsid w:val="00E54785"/>
    <w:rsid w:val="00E563DC"/>
    <w:rsid w:val="00E569B9"/>
    <w:rsid w:val="00E56A93"/>
    <w:rsid w:val="00E5729F"/>
    <w:rsid w:val="00E5767C"/>
    <w:rsid w:val="00E60E59"/>
    <w:rsid w:val="00E61EC1"/>
    <w:rsid w:val="00E62C7D"/>
    <w:rsid w:val="00E632E0"/>
    <w:rsid w:val="00E632F7"/>
    <w:rsid w:val="00E63F07"/>
    <w:rsid w:val="00E6583E"/>
    <w:rsid w:val="00E660FB"/>
    <w:rsid w:val="00E6648A"/>
    <w:rsid w:val="00E6657B"/>
    <w:rsid w:val="00E67267"/>
    <w:rsid w:val="00E6778E"/>
    <w:rsid w:val="00E71AAE"/>
    <w:rsid w:val="00E720DD"/>
    <w:rsid w:val="00E7217F"/>
    <w:rsid w:val="00E740B7"/>
    <w:rsid w:val="00E74373"/>
    <w:rsid w:val="00E744A0"/>
    <w:rsid w:val="00E74662"/>
    <w:rsid w:val="00E76376"/>
    <w:rsid w:val="00E76409"/>
    <w:rsid w:val="00E77199"/>
    <w:rsid w:val="00E77865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5D5"/>
    <w:rsid w:val="00E9688C"/>
    <w:rsid w:val="00E97126"/>
    <w:rsid w:val="00EA0015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5712"/>
    <w:rsid w:val="00EA675D"/>
    <w:rsid w:val="00EA6784"/>
    <w:rsid w:val="00EA6B7C"/>
    <w:rsid w:val="00EB0CA5"/>
    <w:rsid w:val="00EB1DE0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5854"/>
    <w:rsid w:val="00EE6A1B"/>
    <w:rsid w:val="00EE6AF7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564"/>
    <w:rsid w:val="00F16866"/>
    <w:rsid w:val="00F20534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6240"/>
    <w:rsid w:val="00F378B8"/>
    <w:rsid w:val="00F42500"/>
    <w:rsid w:val="00F42FBA"/>
    <w:rsid w:val="00F433C6"/>
    <w:rsid w:val="00F43703"/>
    <w:rsid w:val="00F4415A"/>
    <w:rsid w:val="00F44E50"/>
    <w:rsid w:val="00F46249"/>
    <w:rsid w:val="00F46DBB"/>
    <w:rsid w:val="00F4753A"/>
    <w:rsid w:val="00F47873"/>
    <w:rsid w:val="00F47A57"/>
    <w:rsid w:val="00F47B0F"/>
    <w:rsid w:val="00F51440"/>
    <w:rsid w:val="00F53254"/>
    <w:rsid w:val="00F53307"/>
    <w:rsid w:val="00F5411C"/>
    <w:rsid w:val="00F54BA8"/>
    <w:rsid w:val="00F56063"/>
    <w:rsid w:val="00F568F9"/>
    <w:rsid w:val="00F573C6"/>
    <w:rsid w:val="00F57B25"/>
    <w:rsid w:val="00F57D25"/>
    <w:rsid w:val="00F61BFB"/>
    <w:rsid w:val="00F62F0C"/>
    <w:rsid w:val="00F6410F"/>
    <w:rsid w:val="00F65E80"/>
    <w:rsid w:val="00F6661E"/>
    <w:rsid w:val="00F671F5"/>
    <w:rsid w:val="00F67E7F"/>
    <w:rsid w:val="00F70714"/>
    <w:rsid w:val="00F715CF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39C3"/>
    <w:rsid w:val="00F83D59"/>
    <w:rsid w:val="00F84006"/>
    <w:rsid w:val="00F842E6"/>
    <w:rsid w:val="00F84B05"/>
    <w:rsid w:val="00F85EFD"/>
    <w:rsid w:val="00F8601A"/>
    <w:rsid w:val="00F86275"/>
    <w:rsid w:val="00F86754"/>
    <w:rsid w:val="00F87A39"/>
    <w:rsid w:val="00F90292"/>
    <w:rsid w:val="00F904F7"/>
    <w:rsid w:val="00F90711"/>
    <w:rsid w:val="00F91500"/>
    <w:rsid w:val="00F9240E"/>
    <w:rsid w:val="00F92AB1"/>
    <w:rsid w:val="00F93B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329"/>
    <w:rsid w:val="00FA5905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10F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27CF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F76"/>
    <w:rsid w:val="00FF09DB"/>
    <w:rsid w:val="00FF0C1B"/>
    <w:rsid w:val="00FF0D5B"/>
    <w:rsid w:val="00FF1A37"/>
    <w:rsid w:val="00FF27A3"/>
    <w:rsid w:val="00FF37A2"/>
    <w:rsid w:val="00FF556E"/>
    <w:rsid w:val="00FF56EA"/>
    <w:rsid w:val="00FF594C"/>
    <w:rsid w:val="00FF5C22"/>
    <w:rsid w:val="00FF64E6"/>
    <w:rsid w:val="00FF683B"/>
    <w:rsid w:val="00FF7946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51A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A0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353A0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A0E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A0E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353A0E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353A0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3A0E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A0E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A0E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353A0E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Normal"/>
    <w:uiPriority w:val="99"/>
    <w:rsid w:val="00E569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Normal"/>
    <w:uiPriority w:val="99"/>
    <w:rsid w:val="00E569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Normal"/>
    <w:uiPriority w:val="99"/>
    <w:rsid w:val="00E569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Normal"/>
    <w:uiPriority w:val="99"/>
    <w:rsid w:val="00E569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Normal"/>
    <w:uiPriority w:val="99"/>
    <w:rsid w:val="00E569B9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Normal"/>
    <w:uiPriority w:val="99"/>
    <w:rsid w:val="00E569B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Normal"/>
    <w:uiPriority w:val="99"/>
    <w:rsid w:val="00E569B9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54">
    <w:name w:val="xl154"/>
    <w:basedOn w:val="Normal"/>
    <w:uiPriority w:val="99"/>
    <w:rsid w:val="00E569B9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Normal"/>
    <w:uiPriority w:val="99"/>
    <w:rsid w:val="00E569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Normal"/>
    <w:uiPriority w:val="99"/>
    <w:rsid w:val="00E5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02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2024-03-19T12:06:00Z</cp:lastPrinted>
  <dcterms:created xsi:type="dcterms:W3CDTF">2024-03-19T15:00:00Z</dcterms:created>
  <dcterms:modified xsi:type="dcterms:W3CDTF">2024-03-19T15:00:00Z</dcterms:modified>
</cp:coreProperties>
</file>